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E8" w:rsidRPr="005330E8" w:rsidRDefault="00215878" w:rsidP="00215878">
      <w:pPr>
        <w:spacing w:after="0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lang w:eastAsia="en-GB"/>
        </w:rPr>
      </w:pPr>
      <w:r>
        <w:rPr>
          <w:rFonts w:eastAsia="Times New Roman" w:cstheme="minorHAnsi"/>
          <w:b/>
          <w:bCs/>
          <w:kern w:val="36"/>
          <w:lang w:eastAsia="en-GB"/>
        </w:rPr>
        <w:t>Raisin M</w:t>
      </w:r>
      <w:bookmarkStart w:id="0" w:name="_GoBack"/>
      <w:bookmarkEnd w:id="0"/>
      <w:r w:rsidR="005330E8" w:rsidRPr="005330E8">
        <w:rPr>
          <w:rFonts w:eastAsia="Times New Roman" w:cstheme="minorHAnsi"/>
          <w:b/>
          <w:bCs/>
          <w:kern w:val="36"/>
          <w:lang w:eastAsia="en-GB"/>
        </w:rPr>
        <w:t>uffins </w:t>
      </w:r>
    </w:p>
    <w:p w:rsidR="005330E8" w:rsidRPr="005330E8" w:rsidRDefault="005330E8" w:rsidP="00215878">
      <w:pPr>
        <w:shd w:val="clear" w:color="auto" w:fill="F7F7F7"/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  <w:r w:rsidRPr="00215878">
        <w:rPr>
          <w:rFonts w:eastAsia="Times New Roman" w:cstheme="minorHAnsi"/>
          <w:noProof/>
          <w:lang w:eastAsia="en-GB"/>
        </w:rPr>
        <w:drawing>
          <wp:inline distT="0" distB="0" distL="0" distR="0">
            <wp:extent cx="2078458" cy="1381125"/>
            <wp:effectExtent l="0" t="0" r="0" b="0"/>
            <wp:docPr id="1" name="Picture 1" descr="https://keyassets-p2.timeincuk.net/wp/prod/wp-content/uploads/sites/53/2010/07/raisin-muff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yassets-p2.timeincuk.net/wp/prod/wp-content/uploads/sites/53/2010/07/raisin-muff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29" cy="13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E8" w:rsidRPr="005330E8" w:rsidRDefault="005330E8" w:rsidP="00215878">
      <w:pPr>
        <w:shd w:val="clear" w:color="auto" w:fill="F7F7F7"/>
        <w:spacing w:after="0" w:line="240" w:lineRule="auto"/>
        <w:textAlignment w:val="baseline"/>
        <w:outlineLvl w:val="3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b/>
          <w:bCs/>
          <w:lang w:eastAsia="en-GB"/>
        </w:rPr>
        <w:t>Makes:</w:t>
      </w:r>
      <w:r w:rsidR="00215878">
        <w:rPr>
          <w:rFonts w:eastAsia="Times New Roman" w:cstheme="minorHAnsi"/>
          <w:b/>
          <w:bCs/>
          <w:lang w:eastAsia="en-GB"/>
        </w:rPr>
        <w:t xml:space="preserve"> </w:t>
      </w:r>
      <w:proofErr w:type="gramStart"/>
      <w:r w:rsidRPr="005330E8">
        <w:rPr>
          <w:rFonts w:eastAsia="Times New Roman" w:cstheme="minorHAnsi"/>
          <w:bdr w:val="none" w:sz="0" w:space="0" w:color="auto" w:frame="1"/>
          <w:lang w:eastAsia="en-GB"/>
        </w:rPr>
        <w:t>12</w:t>
      </w:r>
      <w:r w:rsidR="00215878">
        <w:rPr>
          <w:rFonts w:eastAsia="Times New Roman" w:cstheme="minorHAnsi"/>
          <w:lang w:eastAsia="en-GB"/>
        </w:rPr>
        <w:t xml:space="preserve">  </w:t>
      </w:r>
      <w:r w:rsidRPr="005330E8">
        <w:rPr>
          <w:rFonts w:eastAsia="Times New Roman" w:cstheme="minorHAnsi"/>
          <w:b/>
          <w:bCs/>
          <w:lang w:eastAsia="en-GB"/>
        </w:rPr>
        <w:t>Cooking</w:t>
      </w:r>
      <w:proofErr w:type="gramEnd"/>
      <w:r w:rsidRPr="005330E8">
        <w:rPr>
          <w:rFonts w:eastAsia="Times New Roman" w:cstheme="minorHAnsi"/>
          <w:b/>
          <w:bCs/>
          <w:lang w:eastAsia="en-GB"/>
        </w:rPr>
        <w:t>:</w:t>
      </w:r>
      <w:r w:rsidR="00215878">
        <w:rPr>
          <w:rFonts w:eastAsia="Times New Roman" w:cstheme="minorHAnsi"/>
          <w:b/>
          <w:bCs/>
          <w:lang w:eastAsia="en-GB"/>
        </w:rPr>
        <w:t xml:space="preserve"> </w:t>
      </w:r>
      <w:r w:rsidRPr="005330E8">
        <w:rPr>
          <w:rFonts w:eastAsia="Times New Roman" w:cstheme="minorHAnsi"/>
          <w:bdr w:val="none" w:sz="0" w:space="0" w:color="auto" w:frame="1"/>
          <w:lang w:eastAsia="en-GB"/>
        </w:rPr>
        <w:t>25 Min</w:t>
      </w:r>
    </w:p>
    <w:p w:rsidR="005330E8" w:rsidRPr="005330E8" w:rsidRDefault="005330E8" w:rsidP="00215878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These fruity muffins are perfect for packed lunches, picnics and parties. Kids will love making them, too</w:t>
      </w:r>
    </w:p>
    <w:p w:rsidR="00215878" w:rsidRDefault="00215878" w:rsidP="00215878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</w:p>
    <w:p w:rsidR="005330E8" w:rsidRPr="005330E8" w:rsidRDefault="005330E8" w:rsidP="00215878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5330E8">
        <w:rPr>
          <w:rFonts w:eastAsia="Times New Roman" w:cstheme="minorHAnsi"/>
          <w:b/>
          <w:bCs/>
          <w:lang w:eastAsia="en-GB"/>
        </w:rPr>
        <w:t>Ingredients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 xml:space="preserve">300g (10½ </w:t>
      </w:r>
      <w:proofErr w:type="spellStart"/>
      <w:r w:rsidRPr="005330E8">
        <w:rPr>
          <w:rFonts w:eastAsia="Times New Roman" w:cstheme="minorHAnsi"/>
          <w:lang w:eastAsia="en-GB"/>
        </w:rPr>
        <w:t>oz</w:t>
      </w:r>
      <w:proofErr w:type="spellEnd"/>
      <w:r w:rsidRPr="005330E8">
        <w:rPr>
          <w:rFonts w:eastAsia="Times New Roman" w:cstheme="minorHAnsi"/>
          <w:lang w:eastAsia="en-GB"/>
        </w:rPr>
        <w:t>) self-</w:t>
      </w:r>
      <w:proofErr w:type="spellStart"/>
      <w:r w:rsidRPr="005330E8">
        <w:rPr>
          <w:rFonts w:eastAsia="Times New Roman" w:cstheme="minorHAnsi"/>
          <w:lang w:eastAsia="en-GB"/>
        </w:rPr>
        <w:t>raising</w:t>
      </w:r>
      <w:proofErr w:type="spellEnd"/>
      <w:r w:rsidRPr="005330E8">
        <w:rPr>
          <w:rFonts w:eastAsia="Times New Roman" w:cstheme="minorHAnsi"/>
          <w:lang w:eastAsia="en-GB"/>
        </w:rPr>
        <w:t xml:space="preserve"> flour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60ml (4tbsp) sunflower oil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 xml:space="preserve">100g (3½ </w:t>
      </w:r>
      <w:proofErr w:type="spellStart"/>
      <w:r w:rsidRPr="005330E8">
        <w:rPr>
          <w:rFonts w:eastAsia="Times New Roman" w:cstheme="minorHAnsi"/>
          <w:lang w:eastAsia="en-GB"/>
        </w:rPr>
        <w:t>oz</w:t>
      </w:r>
      <w:proofErr w:type="spellEnd"/>
      <w:r w:rsidRPr="005330E8">
        <w:rPr>
          <w:rFonts w:eastAsia="Times New Roman" w:cstheme="minorHAnsi"/>
          <w:lang w:eastAsia="en-GB"/>
        </w:rPr>
        <w:t>) caster sugar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 xml:space="preserve">225ml (8fl </w:t>
      </w:r>
      <w:proofErr w:type="spellStart"/>
      <w:r w:rsidRPr="005330E8">
        <w:rPr>
          <w:rFonts w:eastAsia="Times New Roman" w:cstheme="minorHAnsi"/>
          <w:lang w:eastAsia="en-GB"/>
        </w:rPr>
        <w:t>oz</w:t>
      </w:r>
      <w:proofErr w:type="spellEnd"/>
      <w:r w:rsidRPr="005330E8">
        <w:rPr>
          <w:rFonts w:eastAsia="Times New Roman" w:cstheme="minorHAnsi"/>
          <w:lang w:eastAsia="en-GB"/>
        </w:rPr>
        <w:t>) milk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2 large eggs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1tsp vanilla extract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 xml:space="preserve">100g (3½ </w:t>
      </w:r>
      <w:proofErr w:type="spellStart"/>
      <w:r w:rsidRPr="005330E8">
        <w:rPr>
          <w:rFonts w:eastAsia="Times New Roman" w:cstheme="minorHAnsi"/>
          <w:lang w:eastAsia="en-GB"/>
        </w:rPr>
        <w:t>oz</w:t>
      </w:r>
      <w:proofErr w:type="spellEnd"/>
      <w:r w:rsidRPr="005330E8">
        <w:rPr>
          <w:rFonts w:eastAsia="Times New Roman" w:cstheme="minorHAnsi"/>
          <w:lang w:eastAsia="en-GB"/>
        </w:rPr>
        <w:t>) luxury mixed dried fruit (such as blueberries, cherries and cranberries)</w:t>
      </w:r>
    </w:p>
    <w:p w:rsidR="005330E8" w:rsidRPr="005330E8" w:rsidRDefault="005330E8" w:rsidP="0021587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Icing sugar, for dusting</w:t>
      </w:r>
    </w:p>
    <w:p w:rsidR="00215878" w:rsidRDefault="00215878" w:rsidP="00215878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</w:p>
    <w:p w:rsidR="005330E8" w:rsidRPr="005330E8" w:rsidRDefault="005330E8" w:rsidP="00215878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5330E8">
        <w:rPr>
          <w:rFonts w:eastAsia="Times New Roman" w:cstheme="minorHAnsi"/>
          <w:b/>
          <w:bCs/>
          <w:lang w:eastAsia="en-GB"/>
        </w:rPr>
        <w:t>Method</w:t>
      </w:r>
    </w:p>
    <w:p w:rsidR="005330E8" w:rsidRPr="005330E8" w:rsidRDefault="005330E8" w:rsidP="002158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Preheat the oven to 180°C (350°F, gas mark 4).</w:t>
      </w:r>
    </w:p>
    <w:p w:rsidR="005330E8" w:rsidRPr="005330E8" w:rsidRDefault="005330E8" w:rsidP="002158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Line 12 muffin tins with muffin cases. Mix the flour, oil and sugar together in a bowl. Then add the milk, eggs and vanilla extract and stir well.</w:t>
      </w:r>
    </w:p>
    <w:p w:rsidR="005330E8" w:rsidRPr="005330E8" w:rsidRDefault="005330E8" w:rsidP="002158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 xml:space="preserve">Add half the dried fruit and fill each muffin case three-quarters full with the mixture. Sprinkle with the remaining fruit and cook for 25 </w:t>
      </w:r>
      <w:proofErr w:type="spellStart"/>
      <w:r w:rsidRPr="005330E8">
        <w:rPr>
          <w:rFonts w:eastAsia="Times New Roman" w:cstheme="minorHAnsi"/>
          <w:lang w:eastAsia="en-GB"/>
        </w:rPr>
        <w:t>mins</w:t>
      </w:r>
      <w:proofErr w:type="spellEnd"/>
      <w:r w:rsidRPr="005330E8">
        <w:rPr>
          <w:rFonts w:eastAsia="Times New Roman" w:cstheme="minorHAnsi"/>
          <w:lang w:eastAsia="en-GB"/>
        </w:rPr>
        <w:t xml:space="preserve"> or until well risen and firm. Leave to cool on a wire rack.</w:t>
      </w:r>
    </w:p>
    <w:p w:rsidR="005330E8" w:rsidRPr="005330E8" w:rsidRDefault="005330E8" w:rsidP="0021587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Serve dusted with icing sugar.</w:t>
      </w:r>
    </w:p>
    <w:p w:rsidR="00215878" w:rsidRDefault="00215878" w:rsidP="00215878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</w:p>
    <w:p w:rsidR="005330E8" w:rsidRPr="005330E8" w:rsidRDefault="005330E8" w:rsidP="00215878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5330E8">
        <w:rPr>
          <w:rFonts w:eastAsia="Times New Roman" w:cstheme="minorHAnsi"/>
          <w:b/>
          <w:bCs/>
          <w:lang w:eastAsia="en-GB"/>
        </w:rPr>
        <w:t>Top tip for making Raisin muffins</w:t>
      </w:r>
    </w:p>
    <w:p w:rsidR="005330E8" w:rsidRPr="005330E8" w:rsidRDefault="005330E8" w:rsidP="00215878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330E8">
        <w:rPr>
          <w:rFonts w:eastAsia="Times New Roman" w:cstheme="minorHAnsi"/>
          <w:lang w:eastAsia="en-GB"/>
        </w:rPr>
        <w:t>These muffins contain enough dried fruit to count towards one portion of your 5-a-day.</w:t>
      </w:r>
    </w:p>
    <w:p w:rsidR="00B34972" w:rsidRPr="00215878" w:rsidRDefault="005330E8" w:rsidP="00215878">
      <w:pPr>
        <w:spacing w:after="0"/>
        <w:rPr>
          <w:rFonts w:cstheme="minorHAnsi"/>
        </w:rPr>
      </w:pPr>
      <w:r w:rsidRPr="00215878">
        <w:rPr>
          <w:rFonts w:eastAsia="Times New Roman" w:cstheme="minorHAnsi"/>
          <w:bdr w:val="none" w:sz="0" w:space="0" w:color="auto" w:frame="1"/>
          <w:lang w:eastAsia="en-GB"/>
        </w:rPr>
        <w:br/>
      </w:r>
      <w:r w:rsidR="00215878">
        <w:rPr>
          <w:rFonts w:eastAsia="Times New Roman" w:cstheme="minorHAnsi"/>
          <w:bdr w:val="none" w:sz="0" w:space="0" w:color="auto" w:frame="1"/>
          <w:lang w:eastAsia="en-GB"/>
        </w:rPr>
        <w:t xml:space="preserve">Taken from </w:t>
      </w:r>
      <w:r w:rsidRPr="00215878">
        <w:rPr>
          <w:rFonts w:eastAsia="Times New Roman" w:cstheme="minorHAnsi"/>
          <w:bdr w:val="none" w:sz="0" w:space="0" w:color="auto" w:frame="1"/>
          <w:lang w:eastAsia="en-GB"/>
        </w:rPr>
        <w:t>www.goodtoknow.co.uk/recipes</w:t>
      </w:r>
    </w:p>
    <w:sectPr w:rsidR="00B34972" w:rsidRPr="0021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35F2"/>
    <w:multiLevelType w:val="multilevel"/>
    <w:tmpl w:val="A87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40271"/>
    <w:multiLevelType w:val="multilevel"/>
    <w:tmpl w:val="D43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80CA1"/>
    <w:multiLevelType w:val="multilevel"/>
    <w:tmpl w:val="73B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8"/>
    <w:rsid w:val="00215878"/>
    <w:rsid w:val="005330E8"/>
    <w:rsid w:val="00B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C3FF"/>
  <w15:chartTrackingRefBased/>
  <w15:docId w15:val="{2DA0033C-ED02-4D54-BC69-744049BE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33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330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0E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330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330E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core-label">
    <w:name w:val="score-label"/>
    <w:basedOn w:val="DefaultParagraphFont"/>
    <w:rsid w:val="005330E8"/>
  </w:style>
  <w:style w:type="character" w:customStyle="1" w:styleId="author">
    <w:name w:val="author"/>
    <w:basedOn w:val="DefaultParagraphFont"/>
    <w:rsid w:val="005330E8"/>
  </w:style>
  <w:style w:type="paragraph" w:styleId="NormalWeb">
    <w:name w:val="Normal (Web)"/>
    <w:basedOn w:val="Normal"/>
    <w:uiPriority w:val="99"/>
    <w:semiHidden/>
    <w:unhideWhenUsed/>
    <w:rsid w:val="005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2591">
              <w:marLeft w:val="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7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5434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7735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8999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2019-03-15T10:15:00Z</dcterms:created>
  <dcterms:modified xsi:type="dcterms:W3CDTF">2019-03-15T12:08:00Z</dcterms:modified>
</cp:coreProperties>
</file>