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750A7" w:rsidP="00375061" w:rsidRDefault="004750A7" w14:paraId="266B5C4F" w14:textId="77777777"/>
    <w:p w:rsidR="006A41FD" w:rsidP="006A41FD" w:rsidRDefault="00786777" w14:paraId="7FC11B7C" w14:textId="77777777">
      <w:pPr>
        <w:pStyle w:val="3Policytitle"/>
        <w:jc w:val="center"/>
      </w:pPr>
      <w:r>
        <w:t>Accessibility plan</w:t>
      </w:r>
      <w:r w:rsidR="006A41FD">
        <w:t xml:space="preserve"> </w:t>
      </w:r>
    </w:p>
    <w:p w:rsidRPr="0062626B" w:rsidR="0062626B" w:rsidP="006A41FD" w:rsidRDefault="006A41FD" w14:paraId="2E486D9E" w14:textId="77777777">
      <w:pPr>
        <w:pStyle w:val="3Policytitle"/>
        <w:jc w:val="center"/>
      </w:pPr>
      <w:r>
        <w:t>and Policy</w:t>
      </w:r>
    </w:p>
    <w:p w:rsidRPr="001118BF" w:rsidR="0062626B" w:rsidP="00DC4C0F" w:rsidRDefault="0062626B" w14:paraId="2BA20CC2" w14:textId="77777777">
      <w:pPr>
        <w:pStyle w:val="1bodycopy10pt"/>
      </w:pPr>
    </w:p>
    <w:p w:rsidR="0062626B" w:rsidP="00DC4C0F" w:rsidRDefault="0062626B" w14:paraId="02D03776" w14:textId="77777777">
      <w:pPr>
        <w:pStyle w:val="1bodycopy10pt"/>
        <w:rPr>
          <w:noProof/>
          <w:color w:val="00CF80"/>
          <w:szCs w:val="20"/>
        </w:rPr>
      </w:pPr>
    </w:p>
    <w:p w:rsidR="0062626B" w:rsidP="00DC4C0F" w:rsidRDefault="0062626B" w14:paraId="08EC5A33" w14:textId="77777777">
      <w:pPr>
        <w:pStyle w:val="1bodycopy10pt"/>
        <w:rPr>
          <w:noProof/>
        </w:rPr>
      </w:pPr>
    </w:p>
    <w:p w:rsidR="0062626B" w:rsidP="006A41FD" w:rsidRDefault="00011E90" w14:paraId="6E4D1012" w14:textId="4A3DE3B9">
      <w:pPr>
        <w:pStyle w:val="1bodycopy10pt"/>
        <w:jc w:val="center"/>
        <w:rPr>
          <w:rFonts w:ascii="Verdana" w:hAnsi="Verdana"/>
          <w:noProof/>
          <w:sz w:val="56"/>
        </w:rPr>
      </w:pPr>
      <w:r w:rsidRPr="006A41FD">
        <w:rPr>
          <w:rFonts w:ascii="Verdana" w:hAnsi="Verdana"/>
          <w:noProof/>
          <w:sz w:val="56"/>
        </w:rPr>
        <w:drawing>
          <wp:inline distT="0" distB="0" distL="0" distR="0" wp14:anchorId="44F6E481" wp14:editId="5D0CAC61">
            <wp:extent cx="2882900" cy="288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6753C" w:rsidR="006A41FD" w:rsidP="006A41FD" w:rsidRDefault="00E6753C" w14:paraId="1D6E868E" w14:textId="77777777">
      <w:pPr>
        <w:pStyle w:val="1bodycopy10pt"/>
        <w:jc w:val="center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The Little School with a Big Heart</w:t>
      </w:r>
    </w:p>
    <w:p w:rsidR="006A41FD" w:rsidP="006A41FD" w:rsidRDefault="006A41FD" w14:paraId="342CC23D" w14:textId="77777777">
      <w:pPr>
        <w:pStyle w:val="1bodycopy10pt"/>
        <w:jc w:val="center"/>
        <w:rPr>
          <w:noProof/>
        </w:rPr>
      </w:pPr>
    </w:p>
    <w:p w:rsidR="00E6753C" w:rsidP="006A41FD" w:rsidRDefault="00E6753C" w14:paraId="34247108" w14:textId="77777777">
      <w:pPr>
        <w:pStyle w:val="1bodycopy10pt"/>
        <w:jc w:val="center"/>
        <w:rPr>
          <w:noProof/>
        </w:rPr>
      </w:pPr>
    </w:p>
    <w:p w:rsidRPr="0073556E" w:rsidR="006A41FD" w:rsidP="006A41FD" w:rsidRDefault="006A41FD" w14:paraId="751115B2" w14:textId="7978F9C6">
      <w:pPr>
        <w:jc w:val="center"/>
        <w:rPr>
          <w:rFonts w:ascii="Verdana" w:hAnsi="Verdana"/>
          <w:sz w:val="48"/>
          <w:szCs w:val="48"/>
        </w:rPr>
      </w:pPr>
      <w:bookmarkStart w:name="_Hlk72830031" w:id="0"/>
      <w:r w:rsidRPr="2B729E88" w:rsidR="095B5E99">
        <w:rPr>
          <w:rFonts w:ascii="Verdana" w:hAnsi="Verdana"/>
          <w:sz w:val="48"/>
          <w:szCs w:val="48"/>
        </w:rPr>
        <w:t>Updated</w:t>
      </w:r>
      <w:r w:rsidRPr="2B729E88" w:rsidR="006A41FD">
        <w:rPr>
          <w:rFonts w:ascii="Verdana" w:hAnsi="Verdana"/>
          <w:sz w:val="48"/>
          <w:szCs w:val="48"/>
        </w:rPr>
        <w:t xml:space="preserve">: </w:t>
      </w:r>
      <w:r w:rsidRPr="2B729E88" w:rsidR="6DCB9310">
        <w:rPr>
          <w:rFonts w:ascii="Verdana" w:hAnsi="Verdana"/>
          <w:sz w:val="48"/>
          <w:szCs w:val="48"/>
        </w:rPr>
        <w:t>December</w:t>
      </w:r>
      <w:r w:rsidRPr="2B729E88" w:rsidR="00894568">
        <w:rPr>
          <w:rFonts w:ascii="Verdana" w:hAnsi="Verdana"/>
          <w:sz w:val="48"/>
          <w:szCs w:val="48"/>
        </w:rPr>
        <w:t xml:space="preserve"> 2024</w:t>
      </w:r>
    </w:p>
    <w:p w:rsidR="3FF48019" w:rsidP="2B729E88" w:rsidRDefault="3FF48019" w14:paraId="264DB7D3" w14:textId="176DBD12">
      <w:pPr>
        <w:jc w:val="center"/>
        <w:rPr>
          <w:rFonts w:ascii="Verdana" w:hAnsi="Verdana"/>
          <w:sz w:val="48"/>
          <w:szCs w:val="48"/>
        </w:rPr>
      </w:pPr>
      <w:r w:rsidRPr="2B729E88" w:rsidR="3FF48019">
        <w:rPr>
          <w:rFonts w:ascii="Verdana" w:hAnsi="Verdana"/>
          <w:sz w:val="48"/>
          <w:szCs w:val="48"/>
        </w:rPr>
        <w:t>Review Date: Autumn 2 2027</w:t>
      </w:r>
    </w:p>
    <w:p w:rsidR="006A41FD" w:rsidP="006A41FD" w:rsidRDefault="006A41FD" w14:paraId="2B7A4D0B" w14:textId="72ED6D3C">
      <w:pPr>
        <w:jc w:val="center"/>
        <w:rPr>
          <w:rFonts w:ascii="Verdana" w:hAnsi="Verdana"/>
          <w:sz w:val="48"/>
        </w:rPr>
      </w:pPr>
    </w:p>
    <w:bookmarkEnd w:id="0"/>
    <w:p w:rsidRPr="0001772B" w:rsidR="0062626B" w:rsidP="00DC4C0F" w:rsidRDefault="0062626B" w14:paraId="0DEA70BF" w14:textId="77777777">
      <w:pPr>
        <w:pStyle w:val="1bodycopy10pt"/>
      </w:pPr>
    </w:p>
    <w:p w:rsidR="0062626B" w:rsidP="00DC4C0F" w:rsidRDefault="0062626B" w14:paraId="75F40961" w14:textId="77777777">
      <w:pPr>
        <w:pStyle w:val="1bodycopy10pt"/>
      </w:pPr>
    </w:p>
    <w:p w:rsidR="0062626B" w:rsidP="00DC4C0F" w:rsidRDefault="0062626B" w14:paraId="2E18BEB5" w14:textId="77777777">
      <w:pPr>
        <w:pStyle w:val="1bodycopy10pt"/>
      </w:pPr>
    </w:p>
    <w:p w:rsidR="0062626B" w:rsidP="006A41FD" w:rsidRDefault="0062626B" w14:paraId="0658F1F6" w14:textId="77777777">
      <w:pPr>
        <w:pStyle w:val="1bodycopy10pt"/>
        <w:jc w:val="center"/>
      </w:pPr>
    </w:p>
    <w:p w:rsidR="0062626B" w:rsidP="00DC4C0F" w:rsidRDefault="0062626B" w14:paraId="1D47136E" w14:textId="77777777">
      <w:pPr>
        <w:pStyle w:val="1bodycopy10pt"/>
      </w:pPr>
    </w:p>
    <w:p w:rsidR="0062626B" w:rsidP="00DC4C0F" w:rsidRDefault="0062626B" w14:paraId="4AC12B1E" w14:textId="77777777">
      <w:pPr>
        <w:pStyle w:val="1bodycopy10pt"/>
      </w:pPr>
    </w:p>
    <w:p w:rsidR="00375061" w:rsidRDefault="00375061" w14:paraId="6F9FF4AA" w14:textId="77777777"/>
    <w:p w:rsidR="006A41FD" w:rsidRDefault="006A41FD" w14:paraId="667A04A2" w14:textId="77777777"/>
    <w:p w:rsidRPr="0072620F" w:rsidR="0072620F" w:rsidP="0072620F" w:rsidRDefault="0072620F" w14:paraId="7210A3D3" w14:textId="77777777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:rsidRPr="00DB37E3" w:rsidR="00154CFD" w:rsidRDefault="00E763E4" w14:paraId="0369C1DA" w14:textId="77777777">
      <w:pPr>
        <w:pStyle w:val="TOC1"/>
        <w:tabs>
          <w:tab w:val="right" w:leader="dot" w:pos="9736"/>
        </w:tabs>
        <w:rPr>
          <w:rFonts w:ascii="Calibri" w:hAnsi="Calibri" w:eastAsia="Times New Roman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history="1" w:anchor="_Toc58247234">
        <w:r w:rsidRPr="002530AD" w:rsidR="00154CFD">
          <w:rPr>
            <w:rStyle w:val="Hyperlink"/>
            <w:noProof/>
          </w:rPr>
          <w:t>1. Aims</w:t>
        </w:r>
        <w:r w:rsidR="00154CFD">
          <w:rPr>
            <w:noProof/>
            <w:webHidden/>
          </w:rPr>
          <w:tab/>
        </w:r>
        <w:r w:rsidR="00154CFD">
          <w:rPr>
            <w:noProof/>
            <w:webHidden/>
          </w:rPr>
          <w:fldChar w:fldCharType="begin"/>
        </w:r>
        <w:r w:rsidR="00154CFD">
          <w:rPr>
            <w:noProof/>
            <w:webHidden/>
          </w:rPr>
          <w:instrText xml:space="preserve"> PAGEREF _Toc58247234 \h </w:instrText>
        </w:r>
        <w:r w:rsidR="00154CFD">
          <w:rPr>
            <w:noProof/>
            <w:webHidden/>
          </w:rPr>
        </w:r>
        <w:r w:rsidR="00154CFD">
          <w:rPr>
            <w:noProof/>
            <w:webHidden/>
          </w:rPr>
          <w:fldChar w:fldCharType="separate"/>
        </w:r>
        <w:r w:rsidR="00E6753C">
          <w:rPr>
            <w:noProof/>
            <w:webHidden/>
          </w:rPr>
          <w:t>2</w:t>
        </w:r>
        <w:r w:rsidR="00154CFD">
          <w:rPr>
            <w:noProof/>
            <w:webHidden/>
          </w:rPr>
          <w:fldChar w:fldCharType="end"/>
        </w:r>
      </w:hyperlink>
    </w:p>
    <w:p w:rsidRPr="00DB37E3" w:rsidR="00154CFD" w:rsidRDefault="00154CFD" w14:paraId="0B3E86C4" w14:textId="77777777">
      <w:pPr>
        <w:pStyle w:val="TOC1"/>
        <w:tabs>
          <w:tab w:val="right" w:leader="dot" w:pos="9736"/>
        </w:tabs>
        <w:rPr>
          <w:rFonts w:ascii="Calibri" w:hAnsi="Calibri" w:eastAsia="Times New Roman"/>
          <w:noProof/>
          <w:sz w:val="22"/>
          <w:szCs w:val="22"/>
          <w:lang w:val="en-GB" w:eastAsia="en-GB"/>
        </w:rPr>
      </w:pPr>
      <w:hyperlink w:history="1" w:anchor="_Toc58247235">
        <w:r w:rsidRPr="002530AD">
          <w:rPr>
            <w:rStyle w:val="Hyperlink"/>
            <w:noProof/>
          </w:rPr>
          <w:t>2. Legislation and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53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Pr="00DB37E3" w:rsidR="00154CFD" w:rsidRDefault="00154CFD" w14:paraId="78C4B403" w14:textId="77777777">
      <w:pPr>
        <w:pStyle w:val="TOC1"/>
        <w:tabs>
          <w:tab w:val="right" w:leader="dot" w:pos="9736"/>
        </w:tabs>
        <w:rPr>
          <w:rFonts w:ascii="Calibri" w:hAnsi="Calibri" w:eastAsia="Times New Roman"/>
          <w:noProof/>
          <w:sz w:val="22"/>
          <w:szCs w:val="22"/>
          <w:lang w:val="en-GB" w:eastAsia="en-GB"/>
        </w:rPr>
      </w:pPr>
      <w:hyperlink w:history="1" w:anchor="_Toc58247236">
        <w:r w:rsidRPr="002530AD">
          <w:rPr>
            <w:rStyle w:val="Hyperlink"/>
            <w:noProof/>
          </w:rPr>
          <w:t>3. Action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53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Pr="00DB37E3" w:rsidR="00154CFD" w:rsidRDefault="00154CFD" w14:paraId="2D3ADABE" w14:textId="77777777">
      <w:pPr>
        <w:pStyle w:val="TOC1"/>
        <w:tabs>
          <w:tab w:val="right" w:leader="dot" w:pos="9736"/>
        </w:tabs>
        <w:rPr>
          <w:rFonts w:ascii="Calibri" w:hAnsi="Calibri" w:eastAsia="Times New Roman"/>
          <w:noProof/>
          <w:sz w:val="22"/>
          <w:szCs w:val="22"/>
          <w:lang w:val="en-GB" w:eastAsia="en-GB"/>
        </w:rPr>
      </w:pPr>
      <w:hyperlink w:history="1" w:anchor="_Toc58247237">
        <w:r w:rsidRPr="002530AD">
          <w:rPr>
            <w:rStyle w:val="Hyperlink"/>
            <w:noProof/>
          </w:rPr>
          <w:t>4. Monitoring arrangements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5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Pr="00DB37E3" w:rsidR="00154CFD" w:rsidRDefault="00154CFD" w14:paraId="45E6640B" w14:textId="77777777">
      <w:pPr>
        <w:pStyle w:val="TOC1"/>
        <w:tabs>
          <w:tab w:val="right" w:leader="dot" w:pos="9736"/>
        </w:tabs>
        <w:rPr>
          <w:rFonts w:ascii="Calibri" w:hAnsi="Calibri" w:eastAsia="Times New Roman"/>
          <w:noProof/>
          <w:sz w:val="22"/>
          <w:szCs w:val="22"/>
          <w:lang w:val="en-GB" w:eastAsia="en-GB"/>
        </w:rPr>
      </w:pPr>
      <w:hyperlink w:history="1" w:anchor="_Toc58247238">
        <w:r w:rsidRPr="002530AD">
          <w:rPr>
            <w:rStyle w:val="Hyperlink"/>
            <w:noProof/>
          </w:rPr>
          <w:t>5. Links with other policies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5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22BB" w:rsidP="00DC4C0F" w:rsidRDefault="00E763E4" w14:paraId="3298DC9A" w14:textId="77777777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:rsidRPr="009122BB" w:rsidR="0072620F" w:rsidP="00DC4C0F" w:rsidRDefault="00011E90" w14:paraId="2D53DB49" w14:textId="44D25EB8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7A6598B" wp14:editId="090CA2E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12263f" strokeweight="1pt" from="0,0" to="484.95pt,0" w14:anchorId="772B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>
                <v:stroke joinstyle="miter"/>
                <o:lock v:ext="edit" shapetype="f"/>
              </v:line>
            </w:pict>
          </mc:Fallback>
        </mc:AlternateContent>
      </w:r>
    </w:p>
    <w:p w:rsidR="002E16E7" w:rsidP="00512916" w:rsidRDefault="00740AC8" w14:paraId="0510431C" w14:textId="77777777">
      <w:pPr>
        <w:pStyle w:val="Heading1"/>
      </w:pPr>
      <w:bookmarkStart w:name="_Toc58247234" w:id="1"/>
      <w:r>
        <w:t xml:space="preserve">1. </w:t>
      </w:r>
      <w:r w:rsidR="00786777">
        <w:t>Aims</w:t>
      </w:r>
      <w:bookmarkEnd w:id="1"/>
    </w:p>
    <w:p w:rsidRPr="00B86345" w:rsidR="003C653B" w:rsidP="00141229" w:rsidRDefault="003C653B" w14:paraId="5BEB3681" w14:textId="77777777">
      <w:pPr>
        <w:pStyle w:val="1bodycopy10pt"/>
        <w:rPr>
          <w:color w:val="ED7D31"/>
        </w:rPr>
      </w:pPr>
      <w:r>
        <w:t xml:space="preserve">Schools are required under the Equality Act 2010 to have an accessibility plan. The purpose of the </w:t>
      </w:r>
      <w:r w:rsidRPr="00173ECF">
        <w:t>plan is to</w:t>
      </w:r>
      <w:r w:rsidRPr="00B86345">
        <w:rPr>
          <w:color w:val="ED7D31"/>
        </w:rPr>
        <w:t>:</w:t>
      </w:r>
    </w:p>
    <w:p w:rsidRPr="003733D6" w:rsidR="003C653B" w:rsidP="00141229" w:rsidRDefault="003C653B" w14:paraId="6996C894" w14:textId="77777777">
      <w:pPr>
        <w:pStyle w:val="4Bulletedcopyblue"/>
        <w:rPr>
          <w:lang w:eastAsia="en-GB"/>
        </w:rPr>
      </w:pPr>
      <w:r>
        <w:rPr>
          <w:lang w:eastAsia="en-GB"/>
        </w:rPr>
        <w:t>Increase</w:t>
      </w:r>
      <w:r w:rsidRPr="003733D6">
        <w:rPr>
          <w:lang w:eastAsia="en-GB"/>
        </w:rPr>
        <w:t xml:space="preserve"> the extent to which disabled pupils can participate in the curriculum</w:t>
      </w:r>
    </w:p>
    <w:p w:rsidRPr="003733D6" w:rsidR="003C653B" w:rsidP="00141229" w:rsidRDefault="003C653B" w14:paraId="5899CE2D" w14:textId="77777777">
      <w:pPr>
        <w:pStyle w:val="4Bulletedcopyblue"/>
        <w:rPr>
          <w:lang w:eastAsia="en-GB"/>
        </w:rPr>
      </w:pPr>
      <w:r>
        <w:rPr>
          <w:lang w:eastAsia="en-GB"/>
        </w:rPr>
        <w:t>Improve</w:t>
      </w:r>
      <w:r w:rsidRPr="003733D6">
        <w:rPr>
          <w:lang w:eastAsia="en-GB"/>
        </w:rPr>
        <w:t xml:space="preserve"> the physical environment of</w:t>
      </w:r>
      <w:r>
        <w:rPr>
          <w:lang w:eastAsia="en-GB"/>
        </w:rPr>
        <w:t xml:space="preserve"> the</w:t>
      </w:r>
      <w:r w:rsidRPr="003733D6">
        <w:rPr>
          <w:lang w:eastAsia="en-GB"/>
        </w:rPr>
        <w:t xml:space="preserve"> school to enable disabled pupils to take better advantage of education, benefits, facilities and services provided</w:t>
      </w:r>
    </w:p>
    <w:p w:rsidRPr="003733D6" w:rsidR="003C653B" w:rsidP="00141229" w:rsidRDefault="003C653B" w14:paraId="1F876A38" w14:textId="77777777">
      <w:pPr>
        <w:pStyle w:val="4Bulletedcopyblue"/>
        <w:rPr>
          <w:lang w:eastAsia="en-GB"/>
        </w:rPr>
      </w:pPr>
      <w:r>
        <w:rPr>
          <w:lang w:eastAsia="en-GB"/>
        </w:rPr>
        <w:t>Improve</w:t>
      </w:r>
      <w:r w:rsidRPr="003733D6">
        <w:rPr>
          <w:lang w:eastAsia="en-GB"/>
        </w:rPr>
        <w:t xml:space="preserve"> the availability of accessible information to disabled pupils</w:t>
      </w:r>
    </w:p>
    <w:p w:rsidR="003C653B" w:rsidP="00141229" w:rsidRDefault="003C653B" w14:paraId="29029FF7" w14:textId="77777777">
      <w:pPr>
        <w:pStyle w:val="1bodycopy10pt"/>
      </w:pPr>
      <w:r>
        <w:t>Our school aims to treat all its pupils fairly and with respect. This involves providing access and opportunities for all pupils without discrimination of any kind.</w:t>
      </w:r>
    </w:p>
    <w:p w:rsidRPr="006A41FD" w:rsidR="006A41FD" w:rsidP="00256EC0" w:rsidRDefault="006A41FD" w14:paraId="64BF945B" w14:textId="77777777">
      <w:pPr>
        <w:pStyle w:val="4Bulletedcopyblue"/>
        <w:rPr>
          <w:rFonts w:eastAsia="Calibri"/>
          <w:lang w:val="en-GB"/>
        </w:rPr>
      </w:pPr>
      <w:r w:rsidRPr="006A41FD">
        <w:t xml:space="preserve">At Ashurst Wood Primary School, we are committed to offering an inclusive curriculum to ensure the best possible progress for all learners whatever their needs or abilities. </w:t>
      </w:r>
    </w:p>
    <w:p w:rsidR="003C653B" w:rsidP="00141229" w:rsidRDefault="003C653B" w14:paraId="24AB47CB" w14:textId="77777777">
      <w:pPr>
        <w:pStyle w:val="1bodycopy10pt"/>
      </w:pPr>
      <w:r>
        <w:t>The plan will be made available online on the school website, and paper copies are available upon request.</w:t>
      </w:r>
    </w:p>
    <w:p w:rsidR="003C653B" w:rsidP="00141229" w:rsidRDefault="003C653B" w14:paraId="59EDFD54" w14:textId="77777777">
      <w:pPr>
        <w:pStyle w:val="1bodycopy10pt"/>
      </w:pPr>
      <w:r>
        <w:t>Our school is also committed to ensuring staff are trained in equality issues with reference to the Equality Act 2010, including understanding disability issues.</w:t>
      </w:r>
    </w:p>
    <w:p w:rsidR="003C653B" w:rsidP="00141229" w:rsidRDefault="003C653B" w14:paraId="1A1C5D67" w14:textId="77777777">
      <w:pPr>
        <w:pStyle w:val="1bodycopy10pt"/>
      </w:pPr>
      <w:r>
        <w:t>The school supports any available partnerships</w:t>
      </w:r>
      <w:r w:rsidR="006A41FD">
        <w:t xml:space="preserve"> through West Sussex County Council or other areas,</w:t>
      </w:r>
      <w:r>
        <w:t xml:space="preserve"> to develop and implement the plan.</w:t>
      </w:r>
    </w:p>
    <w:p w:rsidR="003C653B" w:rsidP="00141229" w:rsidRDefault="003C653B" w14:paraId="4D3802BF" w14:textId="77777777">
      <w:pPr>
        <w:pStyle w:val="1bodycopy10pt"/>
      </w:pPr>
      <w:r>
        <w:t xml:space="preserve">Our school’s complaints procedure covers the accessibility plan. If you have any concerns relating to accessibility in school, </w:t>
      </w:r>
      <w:r w:rsidR="00DA5405">
        <w:t>the complaints</w:t>
      </w:r>
      <w:r>
        <w:t xml:space="preserve"> procedure sets out the process for raising these concerns.</w:t>
      </w:r>
    </w:p>
    <w:p w:rsidR="009A267F" w:rsidP="001105F8" w:rsidRDefault="00AD3666" w14:paraId="78CE3A6A" w14:textId="77777777">
      <w:pPr>
        <w:pStyle w:val="Heading1"/>
      </w:pPr>
      <w:bookmarkStart w:name="_Toc58247235" w:id="2"/>
      <w:r>
        <w:t>2</w:t>
      </w:r>
      <w:r w:rsidR="009A267F">
        <w:t xml:space="preserve">. </w:t>
      </w:r>
      <w:r w:rsidR="006F6E44">
        <w:t>Legislation and guidance</w:t>
      </w:r>
      <w:bookmarkEnd w:id="2"/>
    </w:p>
    <w:p w:rsidR="001105F8" w:rsidP="001105F8" w:rsidRDefault="001105F8" w14:paraId="1AA3FD54" w14:textId="77777777">
      <w:pPr>
        <w:pStyle w:val="1bodycopy10pt"/>
        <w:rPr>
          <w:shd w:val="clear" w:color="auto" w:fill="FFFFFF"/>
        </w:rPr>
      </w:pPr>
      <w:r w:rsidRPr="00C87FAE">
        <w:rPr>
          <w:shd w:val="clear" w:color="auto" w:fill="FFFFFF"/>
        </w:rPr>
        <w:t xml:space="preserve">This document meets the requirements of </w:t>
      </w:r>
      <w:hyperlink w:history="1" r:id="rId11">
        <w:r w:rsidRPr="00FC0D6E">
          <w:rPr>
            <w:rStyle w:val="Hyperlink"/>
            <w:rFonts w:cs="Arial"/>
            <w:szCs w:val="20"/>
            <w:shd w:val="clear" w:color="auto" w:fill="FFFFFF"/>
          </w:rPr>
          <w:t>schedule 10 of the Equalit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y A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c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t 2010</w:t>
        </w:r>
      </w:hyperlink>
      <w:r>
        <w:rPr>
          <w:shd w:val="clear" w:color="auto" w:fill="FFFFFF"/>
        </w:rPr>
        <w:t xml:space="preserve"> and the Department for Education (DfE) </w:t>
      </w:r>
      <w:hyperlink w:history="1" r:id="rId12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guidance </w:t>
        </w:r>
        <w:r>
          <w:rPr>
            <w:rStyle w:val="Hyperlink"/>
            <w:rFonts w:cs="Arial"/>
            <w:szCs w:val="20"/>
            <w:shd w:val="clear" w:color="auto" w:fill="FFFFFF"/>
          </w:rPr>
          <w:t>for scho</w:t>
        </w:r>
        <w:r>
          <w:rPr>
            <w:rStyle w:val="Hyperlink"/>
            <w:rFonts w:cs="Arial"/>
            <w:szCs w:val="20"/>
            <w:shd w:val="clear" w:color="auto" w:fill="FFFFFF"/>
          </w:rPr>
          <w:t>o</w:t>
        </w:r>
        <w:r>
          <w:rPr>
            <w:rStyle w:val="Hyperlink"/>
            <w:rFonts w:cs="Arial"/>
            <w:szCs w:val="20"/>
            <w:shd w:val="clear" w:color="auto" w:fill="FFFFFF"/>
          </w:rPr>
          <w:t xml:space="preserve">ls 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o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n the Equality Act 2010</w:t>
        </w:r>
      </w:hyperlink>
      <w:r>
        <w:rPr>
          <w:shd w:val="clear" w:color="auto" w:fill="FFFFFF"/>
        </w:rPr>
        <w:t>.</w:t>
      </w:r>
    </w:p>
    <w:p w:rsidR="001105F8" w:rsidP="001105F8" w:rsidRDefault="001105F8" w14:paraId="203A4D12" w14:textId="77777777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The Equality Act 2010 defines an individual as disabled if </w:t>
      </w:r>
      <w:r w:rsidR="00DA5405">
        <w:rPr>
          <w:shd w:val="clear" w:color="auto" w:fill="FFFFFF"/>
        </w:rPr>
        <w:t>they have</w:t>
      </w:r>
      <w:r>
        <w:rPr>
          <w:shd w:val="clear" w:color="auto" w:fill="FFFFFF"/>
        </w:rPr>
        <w:t xml:space="preserve"> a physical or mental impairment that has a ‘substantial’ and ‘long-term’ adverse effect on </w:t>
      </w:r>
      <w:r w:rsidR="00DA5405">
        <w:rPr>
          <w:shd w:val="clear" w:color="auto" w:fill="FFFFFF"/>
        </w:rPr>
        <w:t>their</w:t>
      </w:r>
      <w:r>
        <w:rPr>
          <w:shd w:val="clear" w:color="auto" w:fill="FFFFFF"/>
        </w:rPr>
        <w:t xml:space="preserve"> ability to undertake normal day to day activities. </w:t>
      </w:r>
    </w:p>
    <w:p w:rsidR="001105F8" w:rsidP="001105F8" w:rsidRDefault="001105F8" w14:paraId="77AB5EF0" w14:textId="77777777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Under the </w:t>
      </w:r>
      <w:hyperlink w:history="1" r:id="rId13">
        <w:r w:rsidRPr="00FC0D6E">
          <w:rPr>
            <w:rStyle w:val="Hyperlink"/>
            <w:rFonts w:cs="Arial"/>
            <w:szCs w:val="20"/>
            <w:shd w:val="clear" w:color="auto" w:fill="FFFFFF"/>
          </w:rPr>
          <w:t>Special Educational Needs and Disabil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ity (SE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N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D)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 </w:t>
        </w:r>
        <w:r>
          <w:rPr>
            <w:rStyle w:val="Hyperlink"/>
            <w:rFonts w:cs="Arial"/>
            <w:szCs w:val="20"/>
            <w:shd w:val="clear" w:color="auto" w:fill="FFFFFF"/>
          </w:rPr>
          <w:t>C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ode of </w:t>
        </w:r>
        <w:r>
          <w:rPr>
            <w:rStyle w:val="Hyperlink"/>
            <w:rFonts w:cs="Arial"/>
            <w:szCs w:val="20"/>
            <w:shd w:val="clear" w:color="auto" w:fill="FFFFFF"/>
          </w:rPr>
          <w:t>P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ractice</w:t>
        </w:r>
      </w:hyperlink>
      <w:r>
        <w:rPr>
          <w:shd w:val="clear" w:color="auto" w:fill="FFFFFF"/>
        </w:rPr>
        <w:t>, ‘long-term’ is defined as ‘a year or more’ and ‘substantial’ is defined as ‘more than minor or trivial’. The definition includes sensory impairments such as those affecting sight or hearing, and long-term health conditions such as asthma, diabetes, epilepsy and cancer.</w:t>
      </w:r>
    </w:p>
    <w:p w:rsidR="001105F8" w:rsidP="001105F8" w:rsidRDefault="001105F8" w14:paraId="04660E42" w14:textId="77777777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Schools are required to make ‘reasonable adjustments’ for pupils with disabilities under the Equality Act 2010, to alleviate any substantial disadvantage that a disabled pupil faces in comparison with non-disabled pupils. This can include, for example, the provision of </w:t>
      </w:r>
      <w:proofErr w:type="gramStart"/>
      <w:r>
        <w:rPr>
          <w:shd w:val="clear" w:color="auto" w:fill="FFFFFF"/>
        </w:rPr>
        <w:t>an auxiliary</w:t>
      </w:r>
      <w:proofErr w:type="gramEnd"/>
      <w:r>
        <w:rPr>
          <w:shd w:val="clear" w:color="auto" w:fill="FFFFFF"/>
        </w:rPr>
        <w:t xml:space="preserve"> aid or adjustments to premises.</w:t>
      </w:r>
    </w:p>
    <w:p w:rsidRPr="00114902" w:rsidR="001105F8" w:rsidP="001105F8" w:rsidRDefault="001105F8" w14:paraId="5A3DB133" w14:textId="77777777">
      <w:pPr>
        <w:pStyle w:val="1bodycopy10pt"/>
        <w:rPr>
          <w:shd w:val="clear" w:color="auto" w:fill="FFFFFF"/>
        </w:rPr>
      </w:pPr>
      <w:r w:rsidRPr="00317C09">
        <w:rPr>
          <w:shd w:val="clear" w:color="auto" w:fill="FFFFFF"/>
        </w:rPr>
        <w:t>This policy complies with our funding agreement and articles of association.</w:t>
      </w:r>
    </w:p>
    <w:p w:rsidR="00E27577" w:rsidP="00DC4C0F" w:rsidRDefault="00E27577" w14:paraId="0BC3C65A" w14:textId="77777777">
      <w:pPr>
        <w:sectPr w:rsidR="00E27577" w:rsidSect="006A41FD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 w:orient="portrait" w:code="9"/>
          <w:pgMar w:top="992" w:right="1077" w:bottom="1701" w:left="1077" w:header="624" w:footer="283" w:gutter="0"/>
          <w:cols w:space="708"/>
          <w:titlePg/>
          <w:docGrid w:linePitch="360"/>
        </w:sectPr>
      </w:pPr>
    </w:p>
    <w:p w:rsidR="007A03B3" w:rsidP="007A03B3" w:rsidRDefault="002828A0" w14:paraId="709D0F7C" w14:textId="77777777">
      <w:pPr>
        <w:pStyle w:val="Heading1"/>
      </w:pPr>
      <w:bookmarkStart w:name="_Toc531168964" w:id="3"/>
      <w:bookmarkStart w:name="_Toc58247236" w:id="4"/>
      <w:r>
        <w:lastRenderedPageBreak/>
        <w:t>3</w:t>
      </w:r>
      <w:r w:rsidR="007A03B3">
        <w:t xml:space="preserve">. </w:t>
      </w:r>
      <w:bookmarkEnd w:id="3"/>
      <w:r w:rsidR="00F625A7">
        <w:t>Action plan</w:t>
      </w:r>
      <w:bookmarkEnd w:id="4"/>
    </w:p>
    <w:p w:rsidRPr="006E3945" w:rsidR="006E3945" w:rsidP="006E3945" w:rsidRDefault="006E3945" w14:paraId="5467E901" w14:textId="77777777">
      <w:pPr>
        <w:pStyle w:val="1bodycopy10pt"/>
        <w:rPr>
          <w:lang w:val="en-GB"/>
        </w:rPr>
      </w:pPr>
      <w:r w:rsidRPr="006E3945">
        <w:rPr>
          <w:lang w:val="en-GB"/>
        </w:rPr>
        <w:t xml:space="preserve">This action plan sets out the aims of our accessibility plan in accordance with the Equality Act 2010. </w:t>
      </w:r>
    </w:p>
    <w:p w:rsidRPr="006E3945" w:rsidR="006E3945" w:rsidP="006E3945" w:rsidRDefault="006E3945" w14:paraId="3162A700" w14:textId="77777777">
      <w:pPr>
        <w:pStyle w:val="1bodycopy10pt"/>
        <w:rPr>
          <w:lang w:val="en-GB"/>
        </w:rPr>
      </w:pPr>
    </w:p>
    <w:tbl>
      <w:tblPr>
        <w:tblW w:w="0" w:type="auto"/>
        <w:tblInd w:w="108" w:type="dxa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3"/>
        <w:gridCol w:w="2915"/>
        <w:gridCol w:w="2496"/>
        <w:gridCol w:w="1673"/>
        <w:gridCol w:w="1830"/>
        <w:gridCol w:w="1480"/>
        <w:gridCol w:w="1822"/>
      </w:tblGrid>
      <w:tr w:rsidR="00BA5904" w:rsidTr="00E9664D" w14:paraId="3099C150" w14:textId="77777777">
        <w:trPr>
          <w:cantSplit/>
          <w:tblHeader/>
        </w:trPr>
        <w:tc>
          <w:tcPr>
            <w:tcW w:w="1843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887DB6" w:rsidR="00BA5904" w:rsidP="00887DB6" w:rsidRDefault="00BA5904" w14:paraId="30AD8A76" w14:textId="77777777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aim</w:t>
            </w:r>
          </w:p>
        </w:tc>
        <w:tc>
          <w:tcPr>
            <w:tcW w:w="2977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="00BA5904" w:rsidP="00BA5904" w:rsidRDefault="00BA5904" w14:paraId="0CA59415" w14:textId="77777777">
            <w:pPr>
              <w:pStyle w:val="1bodycopy10pt"/>
              <w:spacing w:after="0"/>
              <w:jc w:val="both"/>
              <w:rPr>
                <w:caps/>
              </w:rPr>
            </w:pPr>
            <w:r>
              <w:rPr>
                <w:caps/>
              </w:rPr>
              <w:t>current good practice</w:t>
            </w:r>
          </w:p>
          <w:p w:rsidRPr="00BA5904" w:rsidR="00BA5904" w:rsidP="00BA5904" w:rsidRDefault="00BA5904" w14:paraId="472E9A7B" w14:textId="77777777">
            <w:pPr>
              <w:pStyle w:val="1bodycopy10pt"/>
            </w:pPr>
          </w:p>
        </w:tc>
        <w:tc>
          <w:tcPr>
            <w:tcW w:w="2551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="00BA5904" w:rsidP="00887DB6" w:rsidRDefault="00BA5904" w14:paraId="61E94B01" w14:textId="77777777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objectives</w:t>
            </w:r>
          </w:p>
          <w:p w:rsidRPr="00BA5904" w:rsidR="00BA5904" w:rsidP="00BA5904" w:rsidRDefault="00BA5904" w14:paraId="4DEF5BE6" w14:textId="77777777">
            <w:pPr>
              <w:pStyle w:val="1bodycopy10pt"/>
            </w:pPr>
          </w:p>
        </w:tc>
        <w:tc>
          <w:tcPr>
            <w:tcW w:w="1701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887DB6" w:rsidR="00BA5904" w:rsidP="00887DB6" w:rsidRDefault="00BA5904" w14:paraId="72A56E07" w14:textId="77777777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actions to be taken</w:t>
            </w:r>
          </w:p>
        </w:tc>
        <w:tc>
          <w:tcPr>
            <w:tcW w:w="1843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887DB6" w:rsidR="00BA5904" w:rsidP="00887DB6" w:rsidRDefault="00BA5904" w14:paraId="4F7AFCD3" w14:textId="77777777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Person responsible</w:t>
            </w:r>
          </w:p>
        </w:tc>
        <w:tc>
          <w:tcPr>
            <w:tcW w:w="1490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887DB6" w:rsidR="00BA5904" w:rsidP="00887DB6" w:rsidRDefault="00BA5904" w14:paraId="3C421547" w14:textId="77777777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date to complete actions by</w:t>
            </w:r>
          </w:p>
        </w:tc>
        <w:tc>
          <w:tcPr>
            <w:tcW w:w="1850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887DB6" w:rsidR="00BA5904" w:rsidP="00887DB6" w:rsidRDefault="00BA5904" w14:paraId="4E370A7A" w14:textId="77777777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success criteria</w:t>
            </w:r>
          </w:p>
        </w:tc>
      </w:tr>
      <w:tr w:rsidR="00BA5904" w:rsidTr="00E9664D" w14:paraId="7DE6ED20" w14:textId="77777777">
        <w:trPr>
          <w:cantSplit/>
        </w:trPr>
        <w:tc>
          <w:tcPr>
            <w:tcW w:w="1843" w:type="dxa"/>
            <w:shd w:val="clear" w:color="auto" w:fill="auto"/>
          </w:tcPr>
          <w:p w:rsidR="00BA5904" w:rsidP="00BA5904" w:rsidRDefault="00BA5904" w14:paraId="1599EF7C" w14:textId="77777777">
            <w:pPr>
              <w:pStyle w:val="1bodycopy10pt"/>
            </w:pPr>
            <w:r>
              <w:t>Increase</w:t>
            </w:r>
            <w:r w:rsidRPr="005877F3">
              <w:t xml:space="preserve"> access to the curriculum for pupils with a disability</w:t>
            </w:r>
          </w:p>
        </w:tc>
        <w:tc>
          <w:tcPr>
            <w:tcW w:w="2977" w:type="dxa"/>
            <w:shd w:val="clear" w:color="auto" w:fill="auto"/>
          </w:tcPr>
          <w:p w:rsidRPr="00E9664D" w:rsidR="00BA5904" w:rsidP="00BA5904" w:rsidRDefault="00BA5904" w14:paraId="4D851E38" w14:textId="77777777">
            <w:pPr>
              <w:pStyle w:val="1bodycopy10pt"/>
              <w:rPr>
                <w:lang w:val="en-GB"/>
              </w:rPr>
            </w:pPr>
            <w:r w:rsidRPr="00E9664D">
              <w:rPr>
                <w:lang w:val="en-GB"/>
              </w:rPr>
              <w:t>Expla</w:t>
            </w:r>
            <w:r w:rsidRPr="00E9664D" w:rsidR="00DA5405">
              <w:rPr>
                <w:lang w:val="en-GB"/>
              </w:rPr>
              <w:t xml:space="preserve">in your school’s approach here. </w:t>
            </w:r>
            <w:r w:rsidRPr="00E9664D">
              <w:rPr>
                <w:lang w:val="en-GB"/>
              </w:rPr>
              <w:t>Examples:</w:t>
            </w:r>
          </w:p>
          <w:p w:rsidRPr="00E9664D" w:rsidR="00BA5904" w:rsidP="00DA5405" w:rsidRDefault="00BA5904" w14:paraId="06E530B3" w14:textId="3F3C38A0">
            <w:pPr>
              <w:pStyle w:val="Tablecopybulleted"/>
            </w:pPr>
            <w:r w:rsidRPr="00E9664D">
              <w:t>Our school offers a</w:t>
            </w:r>
            <w:r w:rsidRPr="00E9664D" w:rsidR="00DA5405">
              <w:t xml:space="preserve"> curriculum for all pupils</w:t>
            </w:r>
          </w:p>
          <w:p w:rsidRPr="00E9664D" w:rsidR="00BA5904" w:rsidP="00DA5405" w:rsidRDefault="00BA5904" w14:paraId="2189FB27" w14:textId="77777777">
            <w:pPr>
              <w:pStyle w:val="Tablecopybulleted"/>
            </w:pPr>
            <w:r w:rsidRPr="00E9664D">
              <w:t>We use resources tailored to the needs of pupils who require s</w:t>
            </w:r>
            <w:r w:rsidRPr="00E9664D" w:rsidR="00DA5405">
              <w:t>upport to access the curriculum</w:t>
            </w:r>
          </w:p>
          <w:p w:rsidRPr="00E9664D" w:rsidR="00BA5904" w:rsidP="00DA5405" w:rsidRDefault="00BA5904" w14:paraId="4574BC84" w14:textId="77777777">
            <w:pPr>
              <w:pStyle w:val="Tablecopybulleted"/>
            </w:pPr>
            <w:r w:rsidRPr="00E9664D">
              <w:t>Curriculum resources include exam</w:t>
            </w:r>
            <w:r w:rsidRPr="00E9664D" w:rsidR="00DA5405">
              <w:t>ples of people with disabilities</w:t>
            </w:r>
          </w:p>
          <w:p w:rsidR="00BA5904" w:rsidP="00DA5405" w:rsidRDefault="00BA5904" w14:paraId="2A70FA62" w14:textId="77777777">
            <w:pPr>
              <w:pStyle w:val="Tablecopybulleted"/>
            </w:pPr>
            <w:r w:rsidRPr="00E9664D">
              <w:t>Curriculum progress is tracked for all pupils, in</w:t>
            </w:r>
            <w:r w:rsidRPr="00E9664D" w:rsidR="00DA5405">
              <w:t>cluding those with a disability</w:t>
            </w:r>
          </w:p>
          <w:p w:rsidRPr="00E9664D" w:rsidR="00E9664D" w:rsidP="00DA5405" w:rsidRDefault="00E9664D" w14:paraId="4B4240B1" w14:textId="77777777">
            <w:pPr>
              <w:pStyle w:val="Tablecopybulleted"/>
            </w:pPr>
            <w:r w:rsidRPr="00E9664D">
              <w:t>The curriculum is reviewed to ensure it meets the needs of all pupils</w:t>
            </w:r>
          </w:p>
          <w:p w:rsidRPr="00E9664D" w:rsidR="00BA5904" w:rsidP="00E9664D" w:rsidRDefault="00BA5904" w14:paraId="47B89DE4" w14:textId="77777777">
            <w:pPr>
              <w:pStyle w:val="Tablecopybulleted"/>
              <w:numPr>
                <w:ilvl w:val="0"/>
                <w:numId w:val="16"/>
              </w:numPr>
            </w:pPr>
            <w:r w:rsidRPr="00E9664D">
              <w:t>Targets are set effectively and are appropriate f</w:t>
            </w:r>
            <w:r w:rsidRPr="00E9664D" w:rsidR="00DA5405">
              <w:t>or pupils with additional needs</w:t>
            </w:r>
          </w:p>
        </w:tc>
        <w:tc>
          <w:tcPr>
            <w:tcW w:w="2551" w:type="dxa"/>
            <w:shd w:val="clear" w:color="auto" w:fill="auto"/>
          </w:tcPr>
          <w:p w:rsidR="00E9664D" w:rsidP="00E9664D" w:rsidRDefault="00E9664D" w14:paraId="108E1AA2" w14:textId="49330AA1">
            <w:pPr>
              <w:pStyle w:val="Tablecopybulleted"/>
            </w:pPr>
            <w:r>
              <w:t>E</w:t>
            </w:r>
            <w:r w:rsidR="009045E2">
              <w:t xml:space="preserve">nsure </w:t>
            </w:r>
            <w:r>
              <w:t xml:space="preserve">the </w:t>
            </w:r>
            <w:r w:rsidRPr="00E9664D">
              <w:t>Curriculum resources</w:t>
            </w:r>
            <w:r w:rsidR="009045E2">
              <w:t xml:space="preserve"> continue</w:t>
            </w:r>
            <w:r w:rsidRPr="00E9664D">
              <w:t xml:space="preserve"> </w:t>
            </w:r>
            <w:r>
              <w:t xml:space="preserve">to </w:t>
            </w:r>
            <w:r w:rsidRPr="00E9664D">
              <w:t>include examples of people with disabilities.</w:t>
            </w:r>
          </w:p>
          <w:p w:rsidRPr="00E9664D" w:rsidR="00E9664D" w:rsidP="00E9664D" w:rsidRDefault="00E9664D" w14:paraId="36A0746C" w14:textId="77777777">
            <w:pPr>
              <w:pStyle w:val="Tablecopybulleted"/>
              <w:numPr>
                <w:ilvl w:val="0"/>
                <w:numId w:val="0"/>
              </w:numPr>
              <w:ind w:left="340" w:hanging="170"/>
            </w:pPr>
          </w:p>
          <w:p w:rsidR="00BA5904" w:rsidP="001235FA" w:rsidRDefault="00BA5904" w14:paraId="449F1638" w14:textId="77777777">
            <w:pPr>
              <w:pStyle w:val="1bodycopy10pt"/>
            </w:pPr>
          </w:p>
        </w:tc>
        <w:tc>
          <w:tcPr>
            <w:tcW w:w="1701" w:type="dxa"/>
          </w:tcPr>
          <w:p w:rsidR="00BA5904" w:rsidP="001235FA" w:rsidRDefault="00E9664D" w14:paraId="26244B05" w14:textId="77777777">
            <w:pPr>
              <w:pStyle w:val="1bodycopy10pt"/>
            </w:pPr>
            <w:r>
              <w:t xml:space="preserve">Research appropriate resources / allocate funding </w:t>
            </w:r>
          </w:p>
        </w:tc>
        <w:tc>
          <w:tcPr>
            <w:tcW w:w="1843" w:type="dxa"/>
          </w:tcPr>
          <w:p w:rsidR="00BA5904" w:rsidP="001235FA" w:rsidRDefault="00E9664D" w14:paraId="595ECF23" w14:textId="51F788BF">
            <w:pPr>
              <w:pStyle w:val="1bodycopy10pt"/>
            </w:pPr>
            <w:r>
              <w:t>SENDCo</w:t>
            </w:r>
          </w:p>
        </w:tc>
        <w:tc>
          <w:tcPr>
            <w:tcW w:w="1490" w:type="dxa"/>
          </w:tcPr>
          <w:p w:rsidR="00BA5904" w:rsidP="001235FA" w:rsidRDefault="009045E2" w14:paraId="253D6721" w14:textId="0E225926">
            <w:pPr>
              <w:pStyle w:val="1bodycopy10pt"/>
            </w:pPr>
            <w:r>
              <w:t>Ongoing</w:t>
            </w:r>
          </w:p>
        </w:tc>
        <w:tc>
          <w:tcPr>
            <w:tcW w:w="1850" w:type="dxa"/>
          </w:tcPr>
          <w:p w:rsidR="00BA5904" w:rsidP="001235FA" w:rsidRDefault="00E9664D" w14:paraId="3FAA28AB" w14:textId="77777777">
            <w:pPr>
              <w:pStyle w:val="1bodycopy10pt"/>
            </w:pPr>
            <w:r>
              <w:t xml:space="preserve">Resources across the school reflect a community including disability. Children see others like them in the resources. </w:t>
            </w:r>
          </w:p>
        </w:tc>
      </w:tr>
      <w:tr w:rsidR="00BA5904" w:rsidTr="00E9664D" w14:paraId="6F79BBAE" w14:textId="77777777">
        <w:trPr>
          <w:cantSplit/>
        </w:trPr>
        <w:tc>
          <w:tcPr>
            <w:tcW w:w="1843" w:type="dxa"/>
            <w:shd w:val="clear" w:color="auto" w:fill="auto"/>
          </w:tcPr>
          <w:p w:rsidRPr="002828A0" w:rsidR="00BA5904" w:rsidP="002828A0" w:rsidRDefault="002828A0" w14:paraId="1F23EFFE" w14:textId="77777777">
            <w:pPr>
              <w:pStyle w:val="1bodycopy10pt"/>
            </w:pPr>
            <w:r w:rsidRPr="002828A0">
              <w:lastRenderedPageBreak/>
              <w:t>Improve and maintain access to the physical environment</w:t>
            </w:r>
          </w:p>
        </w:tc>
        <w:tc>
          <w:tcPr>
            <w:tcW w:w="2977" w:type="dxa"/>
            <w:shd w:val="clear" w:color="auto" w:fill="auto"/>
          </w:tcPr>
          <w:p w:rsidRPr="00E9664D" w:rsidR="002828A0" w:rsidP="002828A0" w:rsidRDefault="002828A0" w14:paraId="40BAB76B" w14:textId="77777777">
            <w:pPr>
              <w:pStyle w:val="1bodycopy10pt"/>
            </w:pPr>
            <w:r w:rsidRPr="00E9664D">
              <w:t>The environment is adapted to t</w:t>
            </w:r>
            <w:r w:rsidRPr="00E9664D" w:rsidR="00B7084A">
              <w:t xml:space="preserve">he needs of pupils as required. </w:t>
            </w:r>
            <w:r w:rsidRPr="00E9664D">
              <w:t>This includes:</w:t>
            </w:r>
          </w:p>
          <w:p w:rsidRPr="00E9664D" w:rsidR="002828A0" w:rsidP="002828A0" w:rsidRDefault="002828A0" w14:paraId="561B5D09" w14:textId="77777777">
            <w:pPr>
              <w:pStyle w:val="Tablecopybulleted"/>
            </w:pPr>
            <w:r w:rsidRPr="00E9664D">
              <w:t>Ramps</w:t>
            </w:r>
          </w:p>
          <w:p w:rsidRPr="00E9664D" w:rsidR="002828A0" w:rsidP="002828A0" w:rsidRDefault="002828A0" w14:paraId="72CD01F3" w14:textId="77777777">
            <w:pPr>
              <w:pStyle w:val="Tablecopybulleted"/>
            </w:pPr>
            <w:r w:rsidRPr="00E9664D">
              <w:t>Elevators</w:t>
            </w:r>
          </w:p>
          <w:p w:rsidRPr="00E9664D" w:rsidR="002828A0" w:rsidP="002828A0" w:rsidRDefault="002828A0" w14:paraId="3DD0C5C2" w14:textId="77777777">
            <w:pPr>
              <w:pStyle w:val="Tablecopybulleted"/>
            </w:pPr>
            <w:r w:rsidRPr="00E9664D">
              <w:t>Corridor width</w:t>
            </w:r>
          </w:p>
          <w:p w:rsidRPr="00E9664D" w:rsidR="002828A0" w:rsidP="002828A0" w:rsidRDefault="002828A0" w14:paraId="0D3F6E55" w14:textId="77777777">
            <w:pPr>
              <w:pStyle w:val="Tablecopybulleted"/>
            </w:pPr>
            <w:r w:rsidRPr="00E9664D">
              <w:t>Disabled toilets and changing facilities</w:t>
            </w:r>
          </w:p>
          <w:p w:rsidR="002828A0" w:rsidP="002828A0" w:rsidRDefault="002828A0" w14:paraId="557877F6" w14:textId="77777777">
            <w:pPr>
              <w:pStyle w:val="Tablecopybulleted"/>
            </w:pPr>
            <w:r w:rsidRPr="00E9664D">
              <w:t>Library shelves at wheelchair-accessible height</w:t>
            </w:r>
          </w:p>
          <w:p w:rsidRPr="007A03B3" w:rsidR="0008567E" w:rsidP="002828A0" w:rsidRDefault="0008567E" w14:paraId="099F0458" w14:textId="77777777">
            <w:pPr>
              <w:pStyle w:val="Tablecopybulleted"/>
            </w:pPr>
            <w:r>
              <w:t>Adjustable furniture</w:t>
            </w:r>
          </w:p>
        </w:tc>
        <w:tc>
          <w:tcPr>
            <w:tcW w:w="2551" w:type="dxa"/>
            <w:shd w:val="clear" w:color="auto" w:fill="auto"/>
          </w:tcPr>
          <w:p w:rsidR="00BA5904" w:rsidP="0008567E" w:rsidRDefault="0008567E" w14:paraId="34764DA1" w14:textId="77777777">
            <w:pPr>
              <w:pStyle w:val="Tablecopybulleted"/>
            </w:pPr>
            <w:r>
              <w:t xml:space="preserve">Review the furniture and facilities </w:t>
            </w:r>
            <w:proofErr w:type="gramStart"/>
            <w:r>
              <w:t>in regard to</w:t>
            </w:r>
            <w:proofErr w:type="gramEnd"/>
            <w:r>
              <w:t xml:space="preserve"> the children currently in school with a physical disability. Particularly the transition from the KS1 building to the KS2 building. </w:t>
            </w:r>
          </w:p>
          <w:p w:rsidR="009045E2" w:rsidP="0008567E" w:rsidRDefault="009045E2" w14:paraId="76336266" w14:textId="00C3054D">
            <w:pPr>
              <w:pStyle w:val="Tablecopybulleted"/>
            </w:pPr>
            <w:r>
              <w:t xml:space="preserve">Continue to monitor the accessibility of school areas </w:t>
            </w:r>
            <w:proofErr w:type="gramStart"/>
            <w:r>
              <w:t>and also</w:t>
            </w:r>
            <w:proofErr w:type="gramEnd"/>
            <w:r>
              <w:t xml:space="preserve"> safety of surfaces.</w:t>
            </w:r>
          </w:p>
          <w:p w:rsidR="0008567E" w:rsidP="0008567E" w:rsidRDefault="0008567E" w14:paraId="6F542FB4" w14:textId="160FC633">
            <w:pPr>
              <w:pStyle w:val="Tablecopybulleted"/>
            </w:pPr>
            <w:r>
              <w:t xml:space="preserve">Any new buildings are accessible (New nurture room) </w:t>
            </w:r>
          </w:p>
        </w:tc>
        <w:tc>
          <w:tcPr>
            <w:tcW w:w="1701" w:type="dxa"/>
          </w:tcPr>
          <w:p w:rsidR="00BA5904" w:rsidP="001235FA" w:rsidRDefault="009045E2" w14:paraId="0BB6F645" w14:textId="1F87D1D0">
            <w:pPr>
              <w:pStyle w:val="1bodycopy10pt"/>
            </w:pPr>
            <w:r>
              <w:t>P</w:t>
            </w:r>
            <w:r w:rsidR="0008567E">
              <w:t>urchasing of any additional furniture or mobility aids</w:t>
            </w:r>
            <w:r>
              <w:t xml:space="preserve"> as needed</w:t>
            </w:r>
          </w:p>
        </w:tc>
        <w:tc>
          <w:tcPr>
            <w:tcW w:w="1843" w:type="dxa"/>
          </w:tcPr>
          <w:p w:rsidR="00BA5904" w:rsidP="001235FA" w:rsidRDefault="0008567E" w14:paraId="05125B82" w14:textId="77777777">
            <w:pPr>
              <w:pStyle w:val="1bodycopy10pt"/>
            </w:pPr>
            <w:r>
              <w:t>Head &amp; Finance committee</w:t>
            </w:r>
          </w:p>
          <w:p w:rsidR="0008567E" w:rsidP="001235FA" w:rsidRDefault="0008567E" w14:paraId="2C4D44AC" w14:textId="77777777">
            <w:pPr>
              <w:pStyle w:val="1bodycopy10pt"/>
            </w:pPr>
          </w:p>
          <w:p w:rsidR="0008567E" w:rsidP="001235FA" w:rsidRDefault="0008567E" w14:paraId="2B504809" w14:textId="77777777">
            <w:pPr>
              <w:pStyle w:val="1bodycopy10pt"/>
            </w:pPr>
            <w:r>
              <w:t>Finance committee</w:t>
            </w:r>
          </w:p>
          <w:p w:rsidR="0008567E" w:rsidP="001235FA" w:rsidRDefault="0008567E" w14:paraId="41E85B09" w14:textId="77777777">
            <w:pPr>
              <w:pStyle w:val="1bodycopy10pt"/>
            </w:pPr>
          </w:p>
          <w:p w:rsidR="0008567E" w:rsidP="001235FA" w:rsidRDefault="0008567E" w14:paraId="754A334F" w14:textId="77777777">
            <w:pPr>
              <w:pStyle w:val="1bodycopy10pt"/>
            </w:pPr>
            <w:r>
              <w:t>PTFA / Head</w:t>
            </w:r>
          </w:p>
          <w:p w:rsidR="009045E2" w:rsidP="001235FA" w:rsidRDefault="009045E2" w14:paraId="09F932FA" w14:textId="7A0C94BF">
            <w:pPr>
              <w:pStyle w:val="1bodycopy10pt"/>
            </w:pPr>
            <w:r>
              <w:t>SENCO</w:t>
            </w:r>
          </w:p>
        </w:tc>
        <w:tc>
          <w:tcPr>
            <w:tcW w:w="1490" w:type="dxa"/>
          </w:tcPr>
          <w:p w:rsidR="0008567E" w:rsidP="001235FA" w:rsidRDefault="0008567E" w14:paraId="45029B05" w14:textId="77777777">
            <w:pPr>
              <w:pStyle w:val="1bodycopy10pt"/>
            </w:pPr>
          </w:p>
          <w:p w:rsidR="0008567E" w:rsidP="001235FA" w:rsidRDefault="0008567E" w14:paraId="1001EDE7" w14:textId="77777777">
            <w:pPr>
              <w:pStyle w:val="1bodycopy10pt"/>
            </w:pPr>
          </w:p>
          <w:p w:rsidR="0008567E" w:rsidP="001235FA" w:rsidRDefault="0008567E" w14:paraId="35107DA7" w14:textId="77777777">
            <w:pPr>
              <w:pStyle w:val="1bodycopy10pt"/>
            </w:pPr>
          </w:p>
          <w:p w:rsidR="0008567E" w:rsidP="001235FA" w:rsidRDefault="0008567E" w14:paraId="290741A1" w14:textId="77777777">
            <w:pPr>
              <w:pStyle w:val="1bodycopy10pt"/>
            </w:pPr>
          </w:p>
          <w:p w:rsidR="009045E2" w:rsidP="001235FA" w:rsidRDefault="009045E2" w14:paraId="54B13520" w14:textId="4FB35461">
            <w:pPr>
              <w:pStyle w:val="1bodycopy10pt"/>
            </w:pPr>
          </w:p>
        </w:tc>
        <w:tc>
          <w:tcPr>
            <w:tcW w:w="1850" w:type="dxa"/>
          </w:tcPr>
          <w:p w:rsidR="00BA5904" w:rsidP="001235FA" w:rsidRDefault="0008567E" w14:paraId="2D4FF514" w14:textId="77777777">
            <w:pPr>
              <w:pStyle w:val="1bodycopy10pt"/>
            </w:pPr>
            <w:r>
              <w:t xml:space="preserve">Occupational therapists, parents and children are happy with the provision. </w:t>
            </w:r>
          </w:p>
        </w:tc>
      </w:tr>
      <w:tr w:rsidR="00BA5904" w:rsidTr="00E9664D" w14:paraId="60BF1844" w14:textId="77777777">
        <w:trPr>
          <w:cantSplit/>
        </w:trPr>
        <w:tc>
          <w:tcPr>
            <w:tcW w:w="1843" w:type="dxa"/>
            <w:shd w:val="clear" w:color="auto" w:fill="auto"/>
          </w:tcPr>
          <w:p w:rsidRPr="005C28A3" w:rsidR="00BA5904" w:rsidP="005C28A3" w:rsidRDefault="005C28A3" w14:paraId="2C2203FD" w14:textId="77777777">
            <w:pPr>
              <w:pStyle w:val="1bodycopy10pt"/>
            </w:pPr>
            <w:r>
              <w:t>Improve the delivery of information to pupils with a disability</w:t>
            </w:r>
          </w:p>
        </w:tc>
        <w:tc>
          <w:tcPr>
            <w:tcW w:w="2977" w:type="dxa"/>
            <w:shd w:val="clear" w:color="auto" w:fill="auto"/>
          </w:tcPr>
          <w:p w:rsidRPr="0008567E" w:rsidR="00BA5904" w:rsidP="005C28A3" w:rsidRDefault="005C28A3" w14:paraId="2FFFCB77" w14:textId="77777777">
            <w:pPr>
              <w:pStyle w:val="1bodycopy10pt"/>
            </w:pPr>
            <w:r w:rsidRPr="0008567E">
              <w:t>Our school uses a range of communication methods to ensure information is accessible. This includes:</w:t>
            </w:r>
          </w:p>
          <w:p w:rsidRPr="0008567E" w:rsidR="005C28A3" w:rsidP="005C28A3" w:rsidRDefault="005C28A3" w14:paraId="032D63CF" w14:textId="77777777">
            <w:pPr>
              <w:pStyle w:val="Tablecopybulleted"/>
            </w:pPr>
            <w:r w:rsidRPr="0008567E">
              <w:t>Internal signage</w:t>
            </w:r>
          </w:p>
          <w:p w:rsidRPr="0008567E" w:rsidR="005C28A3" w:rsidP="005C28A3" w:rsidRDefault="005C28A3" w14:paraId="7F5AABED" w14:textId="77777777">
            <w:pPr>
              <w:pStyle w:val="Tablecopybulleted"/>
            </w:pPr>
            <w:r w:rsidRPr="0008567E">
              <w:t>Large print resources</w:t>
            </w:r>
          </w:p>
          <w:p w:rsidR="005C28A3" w:rsidP="005C28A3" w:rsidRDefault="005C28A3" w14:paraId="548297FD" w14:textId="77777777">
            <w:pPr>
              <w:pStyle w:val="Tablecopybulleted"/>
            </w:pPr>
            <w:r w:rsidRPr="0008567E">
              <w:t>Pictorial or symbolic representations</w:t>
            </w:r>
          </w:p>
          <w:p w:rsidRPr="007A03B3" w:rsidR="005C28A3" w:rsidP="009045E2" w:rsidRDefault="0008567E" w14:paraId="72568001" w14:textId="68568DC6">
            <w:pPr>
              <w:pStyle w:val="Tablecopybulleted"/>
            </w:pPr>
            <w:r>
              <w:t xml:space="preserve">Makaton </w:t>
            </w:r>
            <w:r w:rsidR="009045E2">
              <w:t>as needed</w:t>
            </w:r>
          </w:p>
        </w:tc>
        <w:tc>
          <w:tcPr>
            <w:tcW w:w="2551" w:type="dxa"/>
            <w:shd w:val="clear" w:color="auto" w:fill="auto"/>
          </w:tcPr>
          <w:p w:rsidR="00BA5904" w:rsidP="009045E2" w:rsidRDefault="009045E2" w14:paraId="7B79ABCF" w14:textId="6C671A75">
            <w:pPr>
              <w:pStyle w:val="Tablecopybulleted"/>
              <w:numPr>
                <w:ilvl w:val="0"/>
                <w:numId w:val="0"/>
              </w:numPr>
              <w:ind w:left="340"/>
            </w:pPr>
            <w:r>
              <w:t>Staff are trained and confident to support need</w:t>
            </w:r>
          </w:p>
        </w:tc>
        <w:tc>
          <w:tcPr>
            <w:tcW w:w="1701" w:type="dxa"/>
          </w:tcPr>
          <w:p w:rsidR="00BA5904" w:rsidP="001235FA" w:rsidRDefault="0008567E" w14:paraId="05C11160" w14:textId="4687A9B7">
            <w:pPr>
              <w:pStyle w:val="1bodycopy10pt"/>
            </w:pPr>
            <w:r>
              <w:t xml:space="preserve">Training </w:t>
            </w:r>
            <w:r w:rsidR="009045E2">
              <w:t xml:space="preserve">as needed </w:t>
            </w:r>
            <w:r>
              <w:t xml:space="preserve"> </w:t>
            </w:r>
          </w:p>
        </w:tc>
        <w:tc>
          <w:tcPr>
            <w:tcW w:w="1843" w:type="dxa"/>
          </w:tcPr>
          <w:p w:rsidR="00BA5904" w:rsidP="001235FA" w:rsidRDefault="0008567E" w14:paraId="5AC43603" w14:textId="77777777">
            <w:pPr>
              <w:pStyle w:val="1bodycopy10pt"/>
            </w:pPr>
            <w:r>
              <w:t>SENDCo</w:t>
            </w:r>
          </w:p>
        </w:tc>
        <w:tc>
          <w:tcPr>
            <w:tcW w:w="1490" w:type="dxa"/>
          </w:tcPr>
          <w:p w:rsidR="00BA5904" w:rsidP="001235FA" w:rsidRDefault="00BA5904" w14:paraId="3458FC63" w14:textId="5D86BAE7">
            <w:pPr>
              <w:pStyle w:val="1bodycopy10pt"/>
            </w:pPr>
          </w:p>
        </w:tc>
        <w:tc>
          <w:tcPr>
            <w:tcW w:w="1850" w:type="dxa"/>
          </w:tcPr>
          <w:p w:rsidR="00BA5904" w:rsidP="001235FA" w:rsidRDefault="0008567E" w14:paraId="54D74000" w14:textId="5B12AC1F">
            <w:pPr>
              <w:pStyle w:val="1bodycopy10pt"/>
            </w:pPr>
            <w:r>
              <w:t xml:space="preserve">Staff </w:t>
            </w:r>
            <w:r w:rsidR="009045E2">
              <w:t xml:space="preserve">are confident </w:t>
            </w:r>
            <w:proofErr w:type="gramStart"/>
            <w:r w:rsidR="009045E2">
              <w:t>to use</w:t>
            </w:r>
            <w:proofErr w:type="gramEnd"/>
            <w:r w:rsidR="009045E2">
              <w:t xml:space="preserve"> the strategies suggested</w:t>
            </w:r>
          </w:p>
        </w:tc>
      </w:tr>
    </w:tbl>
    <w:p w:rsidR="007A03B3" w:rsidP="00DC4C0F" w:rsidRDefault="007A03B3" w14:paraId="1E12C17F" w14:textId="77777777"/>
    <w:p w:rsidR="001C6BFE" w:rsidP="00DC4C0F" w:rsidRDefault="001C6BFE" w14:paraId="5095E1FA" w14:textId="77777777"/>
    <w:p w:rsidR="001C6BFE" w:rsidP="00DC4C0F" w:rsidRDefault="001C6BFE" w14:paraId="210B208B" w14:textId="77777777">
      <w:pPr>
        <w:sectPr w:rsidR="001C6BFE" w:rsidSect="00E27577">
          <w:pgSz w:w="16840" w:h="11900" w:orient="landscape" w:code="9"/>
          <w:pgMar w:top="1077" w:right="992" w:bottom="1077" w:left="1701" w:header="567" w:footer="227" w:gutter="0"/>
          <w:cols w:space="708"/>
          <w:titlePg/>
          <w:docGrid w:linePitch="360"/>
        </w:sectPr>
      </w:pPr>
    </w:p>
    <w:p w:rsidR="001C6BFE" w:rsidP="001C6BFE" w:rsidRDefault="001C6BFE" w14:paraId="42EC3D7A" w14:textId="77777777">
      <w:pPr>
        <w:pStyle w:val="Heading1"/>
      </w:pPr>
      <w:bookmarkStart w:name="_Toc58247237" w:id="5"/>
      <w:r>
        <w:lastRenderedPageBreak/>
        <w:t>4. Monitoring arrangements</w:t>
      </w:r>
      <w:bookmarkEnd w:id="5"/>
    </w:p>
    <w:p w:rsidR="001C6BFE" w:rsidP="001C6BFE" w:rsidRDefault="001C6BFE" w14:paraId="7BFF4802" w14:textId="77777777">
      <w:pPr>
        <w:pStyle w:val="1bodycopy10pt"/>
      </w:pPr>
      <w:r>
        <w:t>This document</w:t>
      </w:r>
      <w:r w:rsidRPr="00C87FAE">
        <w:t xml:space="preserve"> will be </w:t>
      </w:r>
      <w:r>
        <w:t xml:space="preserve">reviewed every </w:t>
      </w:r>
      <w:r w:rsidR="0070368D">
        <w:rPr>
          <w:b/>
        </w:rPr>
        <w:t>3</w:t>
      </w:r>
      <w:r>
        <w:t xml:space="preserve"> </w:t>
      </w:r>
      <w:proofErr w:type="gramStart"/>
      <w:r>
        <w:t>years, but</w:t>
      </w:r>
      <w:proofErr w:type="gramEnd"/>
      <w:r>
        <w:t xml:space="preserve"> may be reviewed and updated more frequently if necessary. </w:t>
      </w:r>
    </w:p>
    <w:p w:rsidR="001C6BFE" w:rsidP="001C6BFE" w:rsidRDefault="001C6BFE" w14:paraId="0B7A7B00" w14:textId="77777777">
      <w:pPr>
        <w:pStyle w:val="1bodycopy10pt"/>
      </w:pPr>
      <w:r>
        <w:t xml:space="preserve">It will be approved by </w:t>
      </w:r>
      <w:r w:rsidR="0008567E">
        <w:t xml:space="preserve">the governing body </w:t>
      </w:r>
      <w:r w:rsidR="00BE72B0">
        <w:t>policy com</w:t>
      </w:r>
      <w:r w:rsidR="00E6753C">
        <w:t>mi</w:t>
      </w:r>
      <w:r w:rsidR="00BE72B0">
        <w:t>ttee</w:t>
      </w:r>
    </w:p>
    <w:p w:rsidR="00017B84" w:rsidP="00017B84" w:rsidRDefault="00017B84" w14:paraId="74CD75A8" w14:textId="77777777">
      <w:pPr>
        <w:pStyle w:val="Heading1"/>
      </w:pPr>
      <w:bookmarkStart w:name="_Toc58247238" w:id="6"/>
      <w:r>
        <w:t>5. Links with other policies</w:t>
      </w:r>
      <w:bookmarkEnd w:id="6"/>
    </w:p>
    <w:p w:rsidR="00017B84" w:rsidP="00017B84" w:rsidRDefault="00017B84" w14:paraId="092792E3" w14:textId="77777777">
      <w:pPr>
        <w:pStyle w:val="1bodycopy10pt"/>
      </w:pPr>
      <w:r w:rsidRPr="00C87FAE">
        <w:t xml:space="preserve">This </w:t>
      </w:r>
      <w:r>
        <w:t>accessibility plan is linked to the following policies and documents:</w:t>
      </w:r>
    </w:p>
    <w:p w:rsidRPr="003733D6" w:rsidR="00017B84" w:rsidP="00017B84" w:rsidRDefault="00017B84" w14:paraId="4E3AD4D2" w14:textId="77777777">
      <w:pPr>
        <w:pStyle w:val="4Bulletedcopyblue"/>
      </w:pPr>
      <w:r>
        <w:t>R</w:t>
      </w:r>
      <w:r w:rsidRPr="003733D6">
        <w:t xml:space="preserve">isk assessment </w:t>
      </w:r>
      <w:r>
        <w:t>policy</w:t>
      </w:r>
    </w:p>
    <w:p w:rsidRPr="003733D6" w:rsidR="00017B84" w:rsidP="00017B84" w:rsidRDefault="00017B84" w14:paraId="42036BA2" w14:textId="77777777">
      <w:pPr>
        <w:pStyle w:val="4Bulletedcopyblue"/>
      </w:pPr>
      <w:r>
        <w:t>Health and safety policy</w:t>
      </w:r>
    </w:p>
    <w:p w:rsidRPr="003733D6" w:rsidR="00017B84" w:rsidP="00017B84" w:rsidRDefault="00017B84" w14:paraId="1844FC8C" w14:textId="77777777">
      <w:pPr>
        <w:pStyle w:val="4Bulletedcopyblue"/>
      </w:pPr>
      <w:r>
        <w:rPr>
          <w:color w:val="000000"/>
          <w:shd w:val="clear" w:color="auto" w:fill="FFFFFF"/>
        </w:rPr>
        <w:t>E</w:t>
      </w:r>
      <w:r w:rsidRPr="003733D6">
        <w:rPr>
          <w:color w:val="000000"/>
          <w:shd w:val="clear" w:color="auto" w:fill="FFFFFF"/>
        </w:rPr>
        <w:t>quality information and objectives (public sector equality duty) statement for publication</w:t>
      </w:r>
    </w:p>
    <w:p w:rsidRPr="003733D6" w:rsidR="00017B84" w:rsidP="00017B84" w:rsidRDefault="00017B84" w14:paraId="29994068" w14:textId="77777777">
      <w:pPr>
        <w:pStyle w:val="4Bulletedcopyblue"/>
      </w:pPr>
      <w:r>
        <w:rPr>
          <w:color w:val="000000"/>
          <w:shd w:val="clear" w:color="auto" w:fill="FFFFFF"/>
        </w:rPr>
        <w:t>Special educational needs (SEN) information report</w:t>
      </w:r>
    </w:p>
    <w:p w:rsidRPr="002461F7" w:rsidR="00017B84" w:rsidP="00017B84" w:rsidRDefault="00017B84" w14:paraId="77489C70" w14:textId="77777777">
      <w:pPr>
        <w:pStyle w:val="4Bulletedcopyblue"/>
      </w:pPr>
      <w:r>
        <w:rPr>
          <w:color w:val="000000"/>
          <w:shd w:val="clear" w:color="auto" w:fill="FFFFFF"/>
        </w:rPr>
        <w:t>Supporting pupils with medical conditions policy</w:t>
      </w:r>
    </w:p>
    <w:sectPr w:rsidRPr="002461F7" w:rsidR="00017B84" w:rsidSect="001C6BFE">
      <w:pgSz w:w="11900" w:h="16840" w:orient="portrait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39A4" w:rsidP="00626EDA" w:rsidRDefault="00D139A4" w14:paraId="58B83FF2" w14:textId="77777777">
      <w:r>
        <w:separator/>
      </w:r>
    </w:p>
  </w:endnote>
  <w:endnote w:type="continuationSeparator" w:id="0">
    <w:p w:rsidR="00D139A4" w:rsidP="00626EDA" w:rsidRDefault="00D139A4" w14:paraId="794A5D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2916" w:rsidR="00FE3F15" w:rsidP="006F569D" w:rsidRDefault="006A41FD" w14:paraId="2A9B6518" w14:textId="77777777">
    <w:pPr>
      <w:pStyle w:val="Footer"/>
      <w:rPr>
        <w:noProof/>
      </w:rPr>
    </w:pPr>
    <w:r>
      <w:rPr>
        <w:color w:val="auto"/>
      </w:rPr>
      <w:t xml:space="preserve">Our vision is for everyone to have a love of life, a love of learning and a love of people.                                                            </w:t>
    </w:r>
    <w:r w:rsidRPr="00874C73" w:rsidR="00874C73">
      <w:rPr>
        <w:color w:val="auto"/>
      </w:rPr>
      <w:t>Page</w:t>
    </w:r>
    <w:r w:rsidRPr="00874C73" w:rsidR="00874C73">
      <w:rPr>
        <w:b/>
      </w:rPr>
      <w:t xml:space="preserve"> </w:t>
    </w:r>
    <w:r w:rsidRPr="00887DB6" w:rsidR="00874C73">
      <w:rPr>
        <w:b/>
        <w:color w:val="FF1F64"/>
      </w:rPr>
      <w:t>|</w:t>
    </w:r>
    <w:r w:rsidR="00874C73">
      <w:t xml:space="preserve"> </w:t>
    </w:r>
    <w:r w:rsidRPr="00874C73" w:rsidR="00874C73">
      <w:rPr>
        <w:color w:val="auto"/>
      </w:rPr>
      <w:fldChar w:fldCharType="begin"/>
    </w:r>
    <w:r w:rsidRPr="00874C73" w:rsidR="00874C73">
      <w:rPr>
        <w:color w:val="auto"/>
      </w:rPr>
      <w:instrText xml:space="preserve"> PAGE   \* MERGEFORMAT </w:instrText>
    </w:r>
    <w:r w:rsidRPr="00874C73" w:rsidR="00874C73">
      <w:rPr>
        <w:color w:val="auto"/>
      </w:rPr>
      <w:fldChar w:fldCharType="separate"/>
    </w:r>
    <w:r w:rsidR="005B6377">
      <w:rPr>
        <w:noProof/>
        <w:color w:val="auto"/>
      </w:rPr>
      <w:t>6</w:t>
    </w:r>
    <w:r w:rsidRPr="00874C73" w:rsid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0ED3" w:rsidR="00FE3F15" w:rsidP="00510ED3" w:rsidRDefault="00510ED3" w14:paraId="2352D2BD" w14:textId="77777777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5B6377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39A4" w:rsidP="00626EDA" w:rsidRDefault="00D139A4" w14:paraId="5B8F6D8A" w14:textId="77777777">
      <w:r>
        <w:separator/>
      </w:r>
    </w:p>
  </w:footnote>
  <w:footnote w:type="continuationSeparator" w:id="0">
    <w:p w:rsidR="00D139A4" w:rsidP="00626EDA" w:rsidRDefault="00D139A4" w14:paraId="0A0707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3F15" w:rsidRDefault="00011E90" w14:paraId="77BF5A22" w14:textId="3B2DFB0D">
    <w:r>
      <w:rPr>
        <w:noProof/>
      </w:rPr>
      <w:drawing>
        <wp:anchor distT="0" distB="0" distL="114300" distR="114300" simplePos="0" relativeHeight="251657216" behindDoc="1" locked="0" layoutInCell="1" allowOverlap="1" wp14:anchorId="26010F4A" wp14:editId="0ED277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5FA">
      <w:rPr>
        <w:noProof/>
      </w:rPr>
      <w:pict w14:anchorId="11B44C0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15pt;height:842.2pt;z-index:-251658240;mso-wrap-edited:f;mso-position-horizontal:center;mso-position-horizontal-relative:margin;mso-position-vertical:center;mso-position-vertical-relative:margin" alt="keydocs-background" wrapcoords="-27 0 -27 21561 21600 21561 21600 0 -27 0" o:spid="_x0000_s2049" type="#_x0000_t75">
          <v:imagedata o:title="keydocs-background" r:id="rI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3F15" w:rsidRDefault="00FE3F15" w14:paraId="102E2456" w14:textId="77777777"/>
  <w:p w:rsidR="00FE3F15" w:rsidRDefault="00FE3F15" w14:paraId="5534A1A7" w14:textId="77777777"/>
  <w:p w:rsidR="00FE3F15" w:rsidRDefault="00FE3F15" w14:paraId="5F2A6D2A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3F15" w:rsidRDefault="00FE3F15" w14:paraId="681F87B1" w14:textId="77777777"/>
  <w:p w:rsidR="00FE3F15" w:rsidP="00FE3F15" w:rsidRDefault="00FE3F15" w14:paraId="1CA5719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0" style="width:36pt;height:30pt" o:bullet="t" type="#_x0000_t75">
        <v:imagedata o:title="Tick" r:id="rId1"/>
      </v:shape>
    </w:pict>
  </w:numPicBullet>
  <w:numPicBullet w:numPicBulletId="1">
    <w:pict>
      <v:shape id="_x0000_i1041" style="width:30pt;height:30pt" o:bullet="t" type="#_x0000_t75">
        <v:imagedata o:title="Cross" r:id="rId2"/>
      </v:shape>
    </w:pict>
  </w:numPicBullet>
  <w:numPicBullet w:numPicBulletId="2">
    <w:pict>
      <v:shape id="_x0000_i1042" style="width:209pt;height:332pt" o:bullet="t" type="#_x0000_t75">
        <v:imagedata o:title="art1EF6" r:id="rId3"/>
      </v:shape>
    </w:pict>
  </w:numPicBullet>
  <w:numPicBullet w:numPicBulletId="3">
    <w:pict>
      <v:shape id="_x0000_i1026" style="width:209pt;height:332pt" o:bullet="t" type="#_x0000_t75">
        <v:imagedata o:title="TK_LOGO_POINTER_RGB_bullet_blue" r:id="rId4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BE17DC"/>
    <w:multiLevelType w:val="multilevel"/>
    <w:tmpl w:val="DF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E50F0A"/>
    <w:multiLevelType w:val="hybridMultilevel"/>
    <w:tmpl w:val="B6B8346A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5" w15:restartNumberingAfterBreak="0">
    <w:nsid w:val="11E521D6"/>
    <w:multiLevelType w:val="multilevel"/>
    <w:tmpl w:val="84CE345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520" w:hanging="144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5040" w:hanging="2520"/>
      </w:pPr>
    </w:lvl>
    <w:lvl w:ilvl="8">
      <w:start w:val="1"/>
      <w:numFmt w:val="decimal"/>
      <w:lvlText w:val="%1.%2.%3.%4.%5.%6.%7.%8.%9"/>
      <w:lvlJc w:val="left"/>
      <w:pPr>
        <w:ind w:left="5760" w:hanging="2880"/>
      </w:pPr>
    </w:lvl>
  </w:abstractNum>
  <w:abstractNum w:abstractNumId="6" w15:restartNumberingAfterBreak="0">
    <w:nsid w:val="12E04931"/>
    <w:multiLevelType w:val="hybridMultilevel"/>
    <w:tmpl w:val="5E9AB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526E"/>
    <w:multiLevelType w:val="hybridMultilevel"/>
    <w:tmpl w:val="8A9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7D72BE"/>
    <w:multiLevelType w:val="hybridMultilevel"/>
    <w:tmpl w:val="442481B0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677D38"/>
    <w:multiLevelType w:val="hybridMultilevel"/>
    <w:tmpl w:val="30024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9D486E"/>
    <w:multiLevelType w:val="multilevel"/>
    <w:tmpl w:val="ADE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1" w16cid:durableId="371930600">
    <w:abstractNumId w:val="13"/>
  </w:num>
  <w:num w:numId="2" w16cid:durableId="1098135840">
    <w:abstractNumId w:val="3"/>
  </w:num>
  <w:num w:numId="3" w16cid:durableId="1192649241">
    <w:abstractNumId w:val="10"/>
  </w:num>
  <w:num w:numId="4" w16cid:durableId="341395296">
    <w:abstractNumId w:val="14"/>
  </w:num>
  <w:num w:numId="5" w16cid:durableId="1638560021">
    <w:abstractNumId w:val="0"/>
  </w:num>
  <w:num w:numId="6" w16cid:durableId="26109049">
    <w:abstractNumId w:val="7"/>
  </w:num>
  <w:num w:numId="7" w16cid:durableId="1162694136">
    <w:abstractNumId w:val="2"/>
  </w:num>
  <w:num w:numId="8" w16cid:durableId="1561282993">
    <w:abstractNumId w:val="4"/>
  </w:num>
  <w:num w:numId="9" w16cid:durableId="1040864531">
    <w:abstractNumId w:val="15"/>
  </w:num>
  <w:num w:numId="10" w16cid:durableId="1952979164">
    <w:abstractNumId w:val="10"/>
  </w:num>
  <w:num w:numId="11" w16cid:durableId="1636174353">
    <w:abstractNumId w:val="3"/>
  </w:num>
  <w:num w:numId="12" w16cid:durableId="1628779751">
    <w:abstractNumId w:val="15"/>
  </w:num>
  <w:num w:numId="13" w16cid:durableId="952516414">
    <w:abstractNumId w:val="13"/>
  </w:num>
  <w:num w:numId="14" w16cid:durableId="1556506147">
    <w:abstractNumId w:val="14"/>
  </w:num>
  <w:num w:numId="15" w16cid:durableId="198012568">
    <w:abstractNumId w:val="2"/>
  </w:num>
  <w:num w:numId="16" w16cid:durableId="326448050">
    <w:abstractNumId w:val="4"/>
  </w:num>
  <w:num w:numId="17" w16cid:durableId="1791120065">
    <w:abstractNumId w:val="14"/>
  </w:num>
  <w:num w:numId="18" w16cid:durableId="168297531">
    <w:abstractNumId w:val="12"/>
  </w:num>
  <w:num w:numId="19" w16cid:durableId="77678132">
    <w:abstractNumId w:val="1"/>
  </w:num>
  <w:num w:numId="20" w16cid:durableId="2027518501">
    <w:abstractNumId w:val="11"/>
  </w:num>
  <w:num w:numId="21" w16cid:durableId="551617917">
    <w:abstractNumId w:val="8"/>
  </w:num>
  <w:num w:numId="22" w16cid:durableId="1277373039">
    <w:abstractNumId w:val="6"/>
  </w:num>
  <w:num w:numId="23" w16cid:durableId="792754590">
    <w:abstractNumId w:val="9"/>
  </w:num>
  <w:num w:numId="24" w16cid:durableId="2051152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trackRevisions w:val="false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C5DD36-1FFB-4953-A121-6231D23F08CC}"/>
    <w:docVar w:name="dgnword-eventsink" w:val="956397872"/>
  </w:docVars>
  <w:rsids>
    <w:rsidRoot w:val="00304F06"/>
    <w:rsid w:val="00011E90"/>
    <w:rsid w:val="00015B1A"/>
    <w:rsid w:val="00017B84"/>
    <w:rsid w:val="0002254B"/>
    <w:rsid w:val="00026691"/>
    <w:rsid w:val="00046520"/>
    <w:rsid w:val="00082050"/>
    <w:rsid w:val="000828C8"/>
    <w:rsid w:val="0008567E"/>
    <w:rsid w:val="000A569F"/>
    <w:rsid w:val="000B77E5"/>
    <w:rsid w:val="000D6968"/>
    <w:rsid w:val="000F5932"/>
    <w:rsid w:val="0010123D"/>
    <w:rsid w:val="001105F8"/>
    <w:rsid w:val="001201E4"/>
    <w:rsid w:val="001235FA"/>
    <w:rsid w:val="001357C9"/>
    <w:rsid w:val="00141229"/>
    <w:rsid w:val="001543B5"/>
    <w:rsid w:val="00154CFD"/>
    <w:rsid w:val="0017045F"/>
    <w:rsid w:val="001978C4"/>
    <w:rsid w:val="001B2301"/>
    <w:rsid w:val="001C6BFE"/>
    <w:rsid w:val="001E3CA3"/>
    <w:rsid w:val="00235450"/>
    <w:rsid w:val="00256EC0"/>
    <w:rsid w:val="00275D5E"/>
    <w:rsid w:val="002828A0"/>
    <w:rsid w:val="002E16E7"/>
    <w:rsid w:val="002E5D89"/>
    <w:rsid w:val="002F4E11"/>
    <w:rsid w:val="00304F06"/>
    <w:rsid w:val="003365A2"/>
    <w:rsid w:val="00375061"/>
    <w:rsid w:val="00380A0F"/>
    <w:rsid w:val="00384F14"/>
    <w:rsid w:val="003B2EB4"/>
    <w:rsid w:val="003C1D02"/>
    <w:rsid w:val="003C653B"/>
    <w:rsid w:val="003E0510"/>
    <w:rsid w:val="003F2BD9"/>
    <w:rsid w:val="003F6230"/>
    <w:rsid w:val="0046077F"/>
    <w:rsid w:val="00465755"/>
    <w:rsid w:val="004750A7"/>
    <w:rsid w:val="00492175"/>
    <w:rsid w:val="004944EE"/>
    <w:rsid w:val="004B05BB"/>
    <w:rsid w:val="004B3C9A"/>
    <w:rsid w:val="004F463D"/>
    <w:rsid w:val="00510ED3"/>
    <w:rsid w:val="00512916"/>
    <w:rsid w:val="00531C8C"/>
    <w:rsid w:val="00543D26"/>
    <w:rsid w:val="0054412D"/>
    <w:rsid w:val="00546231"/>
    <w:rsid w:val="00564CD3"/>
    <w:rsid w:val="00573834"/>
    <w:rsid w:val="00584A10"/>
    <w:rsid w:val="00585AC9"/>
    <w:rsid w:val="00590890"/>
    <w:rsid w:val="00597ED1"/>
    <w:rsid w:val="005B1D35"/>
    <w:rsid w:val="005B4650"/>
    <w:rsid w:val="005B6377"/>
    <w:rsid w:val="005B7ADF"/>
    <w:rsid w:val="005C28A3"/>
    <w:rsid w:val="0062626B"/>
    <w:rsid w:val="00626EDA"/>
    <w:rsid w:val="00645AE0"/>
    <w:rsid w:val="00656792"/>
    <w:rsid w:val="00680CD2"/>
    <w:rsid w:val="00691D30"/>
    <w:rsid w:val="006A41FD"/>
    <w:rsid w:val="006E3945"/>
    <w:rsid w:val="006F569D"/>
    <w:rsid w:val="006F6E44"/>
    <w:rsid w:val="006F7E8A"/>
    <w:rsid w:val="0070368D"/>
    <w:rsid w:val="007070A1"/>
    <w:rsid w:val="0072620F"/>
    <w:rsid w:val="007335B4"/>
    <w:rsid w:val="00735B7D"/>
    <w:rsid w:val="00740AC8"/>
    <w:rsid w:val="00785BEE"/>
    <w:rsid w:val="00786777"/>
    <w:rsid w:val="007A03B3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74C73"/>
    <w:rsid w:val="00877394"/>
    <w:rsid w:val="00887DB6"/>
    <w:rsid w:val="008941E7"/>
    <w:rsid w:val="00894568"/>
    <w:rsid w:val="008C1253"/>
    <w:rsid w:val="008F744A"/>
    <w:rsid w:val="009045E2"/>
    <w:rsid w:val="009122BB"/>
    <w:rsid w:val="00954358"/>
    <w:rsid w:val="0099114F"/>
    <w:rsid w:val="009A267F"/>
    <w:rsid w:val="009A448F"/>
    <w:rsid w:val="009B1F2D"/>
    <w:rsid w:val="009D1474"/>
    <w:rsid w:val="009E331F"/>
    <w:rsid w:val="009F52A0"/>
    <w:rsid w:val="009F66A8"/>
    <w:rsid w:val="00A466EE"/>
    <w:rsid w:val="00A62B49"/>
    <w:rsid w:val="00A91D2D"/>
    <w:rsid w:val="00AA6E73"/>
    <w:rsid w:val="00AC3F6D"/>
    <w:rsid w:val="00AD3666"/>
    <w:rsid w:val="00B4263C"/>
    <w:rsid w:val="00B5559F"/>
    <w:rsid w:val="00B6679E"/>
    <w:rsid w:val="00B7084A"/>
    <w:rsid w:val="00B846C2"/>
    <w:rsid w:val="00B95F60"/>
    <w:rsid w:val="00BA5904"/>
    <w:rsid w:val="00BE3E54"/>
    <w:rsid w:val="00BE72B0"/>
    <w:rsid w:val="00C1246F"/>
    <w:rsid w:val="00C208B2"/>
    <w:rsid w:val="00C31397"/>
    <w:rsid w:val="00C4731F"/>
    <w:rsid w:val="00C51C6A"/>
    <w:rsid w:val="00C8314B"/>
    <w:rsid w:val="00C91F46"/>
    <w:rsid w:val="00CC51B6"/>
    <w:rsid w:val="00CC563E"/>
    <w:rsid w:val="00CD16D9"/>
    <w:rsid w:val="00CD23C4"/>
    <w:rsid w:val="00CD2BC6"/>
    <w:rsid w:val="00CE3120"/>
    <w:rsid w:val="00CF553F"/>
    <w:rsid w:val="00D11C7E"/>
    <w:rsid w:val="00D139A4"/>
    <w:rsid w:val="00D508B4"/>
    <w:rsid w:val="00D86752"/>
    <w:rsid w:val="00D95FA0"/>
    <w:rsid w:val="00DA43DE"/>
    <w:rsid w:val="00DA5405"/>
    <w:rsid w:val="00DA5725"/>
    <w:rsid w:val="00DA7F11"/>
    <w:rsid w:val="00DB37E3"/>
    <w:rsid w:val="00DC28D6"/>
    <w:rsid w:val="00DC4C0F"/>
    <w:rsid w:val="00DC5FAC"/>
    <w:rsid w:val="00DF66B4"/>
    <w:rsid w:val="00E00085"/>
    <w:rsid w:val="00E24FDF"/>
    <w:rsid w:val="00E27577"/>
    <w:rsid w:val="00E3210F"/>
    <w:rsid w:val="00E36879"/>
    <w:rsid w:val="00E647DF"/>
    <w:rsid w:val="00E6753C"/>
    <w:rsid w:val="00E763E4"/>
    <w:rsid w:val="00E82606"/>
    <w:rsid w:val="00E82795"/>
    <w:rsid w:val="00E9136B"/>
    <w:rsid w:val="00E9664D"/>
    <w:rsid w:val="00EE2A9F"/>
    <w:rsid w:val="00EF22F0"/>
    <w:rsid w:val="00EF631F"/>
    <w:rsid w:val="00F02A4E"/>
    <w:rsid w:val="00F139E0"/>
    <w:rsid w:val="00F519DC"/>
    <w:rsid w:val="00F625A7"/>
    <w:rsid w:val="00F82220"/>
    <w:rsid w:val="00F84228"/>
    <w:rsid w:val="00F9563C"/>
    <w:rsid w:val="00F97695"/>
    <w:rsid w:val="00FA4CA8"/>
    <w:rsid w:val="00FA4EC5"/>
    <w:rsid w:val="00FE156A"/>
    <w:rsid w:val="00FE3F15"/>
    <w:rsid w:val="00FE4FB6"/>
    <w:rsid w:val="095B5E99"/>
    <w:rsid w:val="2B729E88"/>
    <w:rsid w:val="3FF48019"/>
    <w:rsid w:val="6DCB9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32B8AD"/>
  <w15:chartTrackingRefBased/>
  <w15:docId w15:val="{7C27B430-0379-49D0-87B9-EDFF87CE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styleId="Heading3Char" w:customStyle="1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color="auto" w:sz="0" w:space="0" w:frame="1"/>
    </w:rPr>
  </w:style>
  <w:style w:type="character" w:styleId="FooterChar" w:customStyle="1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color="auto" w:sz="0" w:space="0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styleId="1bodycopy10pt" w:customStyle="1">
    <w:name w:val="1 body copy 10pt"/>
    <w:basedOn w:val="Normal"/>
    <w:link w:val="1bodycopy10ptChar"/>
    <w:qFormat/>
    <w:rsid w:val="009122BB"/>
  </w:style>
  <w:style w:type="character" w:styleId="Heading2Char" w:customStyle="1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styleId="2Subheadpink" w:customStyle="1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styleId="SlugTheKey" w:customStyle="1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styleId="TKheadingpink" w:customStyle="1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styleId="8DONTsbullet" w:customStyle="1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styleId="7DOsbullet" w:customStyle="1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styleId="4Bulletedcopyblue" w:customStyle="1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styleId="9Boxheading" w:customStyle="1">
    <w:name w:val="9 Box heading"/>
    <w:basedOn w:val="Normal"/>
    <w:rsid w:val="00B846C2"/>
    <w:rPr>
      <w:b/>
      <w:color w:val="12263F"/>
      <w:sz w:val="24"/>
    </w:rPr>
  </w:style>
  <w:style w:type="paragraph" w:styleId="9Secondbullet" w:customStyle="1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styleId="1bodycopy10ptChar" w:customStyle="1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styleId="9SecondbulletChar" w:customStyle="1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styleId="BalloonTextChar" w:customStyle="1">
    <w:name w:val="Balloon Text Char"/>
    <w:link w:val="BalloonText"/>
    <w:uiPriority w:val="99"/>
    <w:semiHidden/>
    <w:rsid w:val="00F82220"/>
    <w:rPr>
      <w:rFonts w:ascii="Segoe UI" w:hAnsi="Segoe UI" w:eastAsia="MS Mincho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styleId="6Abstract" w:customStyle="1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styleId="Text" w:customStyle="1">
    <w:name w:val="Text"/>
    <w:basedOn w:val="BodyText"/>
    <w:link w:val="TextChar"/>
    <w:rsid w:val="00B846C2"/>
    <w:rPr>
      <w:rFonts w:cs="Arial"/>
      <w:szCs w:val="20"/>
    </w:rPr>
  </w:style>
  <w:style w:type="character" w:styleId="TextChar" w:customStyle="1">
    <w:name w:val="Text Char"/>
    <w:link w:val="Text"/>
    <w:rsid w:val="00B846C2"/>
    <w:rPr>
      <w:rFonts w:eastAsia="MS Mincho" w:cs="Arial"/>
      <w:lang w:val="en-US" w:eastAsia="en-US"/>
    </w:rPr>
  </w:style>
  <w:style w:type="paragraph" w:styleId="9TableHeading" w:customStyle="1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styleId="9TableHeadingChar" w:customStyle="1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styleId="Bodycopyitalic" w:customStyle="1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styleId="BodyTextChar" w:customStyle="1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Heading"/>
    <w:basedOn w:val="1bodycopy10pt"/>
    <w:link w:val="TableHeadingChar"/>
    <w:qFormat/>
    <w:rsid w:val="00B846C2"/>
    <w:pPr>
      <w:spacing w:after="0"/>
    </w:pPr>
  </w:style>
  <w:style w:type="character" w:styleId="TableHeadingChar" w:customStyle="1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styleId="TheKeytable" w:customStyle="1">
    <w:name w:val="The Key table"/>
    <w:basedOn w:val="TableNormal"/>
    <w:uiPriority w:val="99"/>
    <w:rsid w:val="00B846C2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color="F8F8F8" w:sz="8" w:space="0"/>
          <w:tl2br w:val="nil"/>
          <w:tr2bl w:val="nil"/>
        </w:tcBorders>
        <w:shd w:val="clear" w:color="auto" w:fill="12263F"/>
      </w:tcPr>
    </w:tblStylePr>
  </w:style>
  <w:style w:type="table" w:styleId="Style1" w:customStyle="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color="F8F8F8" w:sz="8" w:space="0"/>
          <w:left w:val="single" w:color="F8F8F8" w:sz="8" w:space="0"/>
          <w:bottom w:val="single" w:color="F8F8F8" w:sz="8" w:space="0"/>
          <w:right w:val="single" w:color="F8F8F8" w:sz="8" w:space="0"/>
          <w:insideH w:val="nil"/>
          <w:insideV w:val="single" w:color="F8F8F8" w:sz="8" w:space="0"/>
          <w:tl2br w:val="nil"/>
          <w:tr2bl w:val="nil"/>
        </w:tcBorders>
        <w:shd w:val="clear" w:color="auto" w:fill="FF1F64"/>
      </w:tcPr>
    </w:tblStylePr>
  </w:style>
  <w:style w:type="paragraph" w:styleId="Tablecopy" w:customStyle="1">
    <w:name w:val="Table copy"/>
    <w:basedOn w:val="1bodycopy10pt"/>
    <w:rsid w:val="00B846C2"/>
    <w:rPr>
      <w:szCs w:val="20"/>
    </w:rPr>
  </w:style>
  <w:style w:type="character" w:styleId="apple-converted-space" w:customStyle="1">
    <w:name w:val="apple-converted-space"/>
    <w:rsid w:val="00B846C2"/>
  </w:style>
  <w:style w:type="paragraph" w:styleId="Subheadwithpointer" w:customStyle="1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styleId="1bodycopy11pt" w:customStyle="1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styleId="SubheadwithpointerChar" w:customStyle="1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styleId="Title1" w:customStyle="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styleId="Title1Char" w:customStyle="1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hAnsi="Calibri Light" w:eastAsia="Times New Roman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styleId="3Policytitle" w:customStyle="1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styleId="TheKeypolicytable" w:customStyle="1">
    <w:name w:val="The Key policy table"/>
    <w:basedOn w:val="TableNormal"/>
    <w:uiPriority w:val="99"/>
    <w:rsid w:val="009122BB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  <w:tl2br w:val="nil"/>
          <w:tr2bl w:val="nil"/>
        </w:tcBorders>
        <w:shd w:val="clear" w:color="auto" w:fill="D8DFDE"/>
      </w:tcPr>
    </w:tblStylePr>
  </w:style>
  <w:style w:type="paragraph" w:styleId="Tablebodycopy" w:customStyle="1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styleId="Bulletedcopylevel2" w:customStyle="1">
    <w:name w:val="Bulleted copy level 2"/>
    <w:basedOn w:val="1bodycopy10pt"/>
    <w:qFormat/>
    <w:rsid w:val="00B846C2"/>
    <w:pPr>
      <w:numPr>
        <w:numId w:val="15"/>
      </w:numPr>
    </w:pPr>
  </w:style>
  <w:style w:type="paragraph" w:styleId="Tablecopybulleted" w:customStyle="1">
    <w:name w:val="Table copy bulleted"/>
    <w:basedOn w:val="Tablebodycopy"/>
    <w:qFormat/>
    <w:rsid w:val="009122BB"/>
    <w:pPr>
      <w:numPr>
        <w:numId w:val="8"/>
      </w:numPr>
    </w:pPr>
  </w:style>
  <w:style w:type="paragraph" w:styleId="Caption1" w:customStyle="1">
    <w:name w:val="Caption 1"/>
    <w:basedOn w:val="Normal"/>
    <w:qFormat/>
    <w:rsid w:val="00B846C2"/>
    <w:pPr>
      <w:spacing w:before="120"/>
    </w:pPr>
    <w:rPr>
      <w:i/>
      <w:color w:val="F15F22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styleId="Subhead2Char" w:customStyle="1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CommentReference">
    <w:name w:val="annotation reference"/>
    <w:uiPriority w:val="99"/>
    <w:semiHidden/>
    <w:unhideWhenUsed/>
    <w:rsid w:val="0015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CFD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154CFD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CF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154CFD"/>
    <w:rPr>
      <w:rFonts w:eastAsia="MS Mincho"/>
      <w:b/>
      <w:bCs/>
      <w:lang w:val="en-US" w:eastAsia="en-US"/>
    </w:rPr>
  </w:style>
  <w:style w:type="paragraph" w:styleId="Default" w:customStyle="1">
    <w:name w:val="Default"/>
    <w:rsid w:val="006A41FD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gov.uk/government/publications/send-code-of-practice-0-to-25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21" /><Relationship Type="http://schemas.openxmlformats.org/officeDocument/2006/relationships/webSettings" Target="webSettings.xml" Id="rId7" /><Relationship Type="http://schemas.openxmlformats.org/officeDocument/2006/relationships/hyperlink" Target="https://www.gov.uk/government/publications/equality-act-2010-advice-for-schools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egislation.gov.uk/ukpga/2010/15/schedule/10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5.jpe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KSL-KSG-Model-Policy-template-portrait-2019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32A899ADCA43A1A83E5CC3F96F37" ma:contentTypeVersion="21" ma:contentTypeDescription="Create a new document." ma:contentTypeScope="" ma:versionID="f46991c3f9d8054f7a2985a8431e1332">
  <xsd:schema xmlns:xsd="http://www.w3.org/2001/XMLSchema" xmlns:xs="http://www.w3.org/2001/XMLSchema" xmlns:p="http://schemas.microsoft.com/office/2006/metadata/properties" xmlns:ns2="f794922d-036a-4990-918e-418d41c3fdfb" xmlns:ns3="9f582d2a-5291-4ece-a721-e240b41e8758" targetNamespace="http://schemas.microsoft.com/office/2006/metadata/properties" ma:root="true" ma:fieldsID="b650330dfe1091e8d1b959022d3642e1" ns2:_="" ns3:_="">
    <xsd:import namespace="f794922d-036a-4990-918e-418d41c3fdfb"/>
    <xsd:import namespace="9f582d2a-5291-4ece-a721-e240b41e8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Inf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922d-036a-4990-918e-418d41c3f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fo" ma:index="14" nillable="true" ma:displayName="Info" ma:description="Info" ma:internalName="Info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1728b05-1f40-46b2-aaca-78aab9c19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2d2a-5291-4ece-a721-e240b41e8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63e7550-1f8e-4f37-a672-ac5a0b5278ee}" ma:internalName="TaxCatchAll" ma:showField="CatchAllData" ma:web="9f582d2a-5291-4ece-a721-e240b41e8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94922d-036a-4990-918e-418d41c3fdfb">
      <Terms xmlns="http://schemas.microsoft.com/office/infopath/2007/PartnerControls"/>
    </lcf76f155ced4ddcb4097134ff3c332f>
    <TaxCatchAll xmlns="9f582d2a-5291-4ece-a721-e240b41e8758" xsi:nil="true"/>
    <Info xmlns="f794922d-036a-4990-918e-418d41c3fdfb" xsi:nil="true"/>
  </documentManagement>
</p:properties>
</file>

<file path=customXml/itemProps1.xml><?xml version="1.0" encoding="utf-8"?>
<ds:datastoreItem xmlns:ds="http://schemas.openxmlformats.org/officeDocument/2006/customXml" ds:itemID="{B132A37F-E261-47D7-92E8-846D27FD3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7B392-79DE-4B17-9EB5-E5C3F8403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922d-036a-4990-918e-418d41c3fdfb"/>
    <ds:schemaRef ds:uri="9f582d2a-5291-4ece-a721-e240b41e8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BD4AE-46B5-4E1B-B6AA-237D7DA0E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97AD3-D5CB-4003-847A-F8F6667E04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KSL-KSG-Model-Policy-template-portrait-2019 (3)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Stevens</dc:creator>
  <cp:keywords/>
  <dc:description/>
  <cp:lastModifiedBy>C Jussen</cp:lastModifiedBy>
  <cp:revision>3</cp:revision>
  <cp:lastPrinted>2018-10-02T14:43:00Z</cp:lastPrinted>
  <dcterms:created xsi:type="dcterms:W3CDTF">2024-11-21T17:28:00Z</dcterms:created>
  <dcterms:modified xsi:type="dcterms:W3CDTF">2025-01-13T11:27:17Z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Info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0x010100F98332A899ADCA43A1A83E5CC3F96F37</vt:lpwstr>
  </property>
  <property fmtid="{D5CDD505-2E9C-101B-9397-08002B2CF9AE}" pid="6" name="MediaServiceImageTags">
    <vt:lpwstr/>
  </property>
</Properties>
</file>