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39" w:type="dxa"/>
        <w:jc w:val="center"/>
        <w:tblLayout w:type="fixed"/>
        <w:tblLook w:val="00A0" w:firstRow="1" w:lastRow="0" w:firstColumn="1" w:lastColumn="0" w:noHBand="0" w:noVBand="0"/>
      </w:tblPr>
      <w:tblGrid>
        <w:gridCol w:w="9639"/>
      </w:tblGrid>
      <w:tr w:rsidR="00091289" w:rsidRPr="004E64D7" w14:paraId="7D669703" w14:textId="77777777">
        <w:trPr>
          <w:trHeight w:val="851"/>
          <w:jc w:val="center"/>
        </w:trPr>
        <w:tc>
          <w:tcPr>
            <w:tcW w:w="9639" w:type="dxa"/>
            <w:shd w:val="clear" w:color="auto" w:fill="D9D9D9"/>
            <w:vAlign w:val="center"/>
          </w:tcPr>
          <w:p w14:paraId="19CD8B52" w14:textId="77777777" w:rsidR="00091289" w:rsidRPr="004E64D7" w:rsidRDefault="00091289" w:rsidP="00091289">
            <w:pPr>
              <w:pStyle w:val="WStitle"/>
              <w:spacing w:line="240" w:lineRule="auto"/>
              <w:jc w:val="center"/>
              <w:rPr>
                <w:rFonts w:cs="HelveticaNeueLT Com 85 Hv"/>
                <w:szCs w:val="28"/>
              </w:rPr>
            </w:pPr>
            <w:r w:rsidRPr="004E64D7">
              <w:t>English Reading Assessment</w:t>
            </w:r>
          </w:p>
        </w:tc>
      </w:tr>
    </w:tbl>
    <w:p w14:paraId="63BC4034" w14:textId="77777777" w:rsidR="00091289" w:rsidRPr="004E64D7" w:rsidRDefault="00091289" w:rsidP="00091289">
      <w:pPr>
        <w:spacing w:line="240" w:lineRule="auto"/>
      </w:pPr>
      <w:r w:rsidRPr="004E64D7">
        <w:t xml:space="preserve"> </w:t>
      </w:r>
    </w:p>
    <w:p w14:paraId="47F7FD4E" w14:textId="77777777" w:rsidR="00091289" w:rsidRPr="004E64D7" w:rsidRDefault="00091289" w:rsidP="00091289">
      <w:pPr>
        <w:pStyle w:val="ExtractHeading16pt"/>
        <w:spacing w:after="300"/>
        <w:ind w:left="360"/>
        <w:rPr>
          <w:sz w:val="28"/>
          <w:lang w:val="en-GB"/>
        </w:rPr>
      </w:pPr>
    </w:p>
    <w:p w14:paraId="0FBD8131" w14:textId="77777777" w:rsidR="00091289" w:rsidRPr="004E64D7" w:rsidRDefault="00091289" w:rsidP="00091289">
      <w:pPr>
        <w:pStyle w:val="ExtractHeading16pt"/>
        <w:spacing w:after="300"/>
        <w:ind w:left="360"/>
        <w:rPr>
          <w:rFonts w:ascii="Arial" w:hAnsi="Arial"/>
          <w:sz w:val="28"/>
          <w:lang w:val="en-GB"/>
        </w:rPr>
      </w:pPr>
    </w:p>
    <w:p w14:paraId="7411DED5" w14:textId="0C646F3F" w:rsidR="00091289" w:rsidRPr="004E64D7" w:rsidRDefault="00614593" w:rsidP="00091289">
      <w:pPr>
        <w:pStyle w:val="Setheading"/>
        <w:rPr>
          <w:sz w:val="28"/>
        </w:rPr>
      </w:pPr>
      <w:r>
        <w:t>Practice Test</w:t>
      </w:r>
      <w:r w:rsidR="00091289" w:rsidRPr="004E64D7">
        <w:t xml:space="preserve"> – </w:t>
      </w:r>
      <w:r w:rsidR="00091289" w:rsidRPr="004E64D7">
        <w:rPr>
          <w:i/>
          <w:iCs/>
        </w:rPr>
        <w:t>T</w:t>
      </w:r>
      <w:r w:rsidR="003324F5" w:rsidRPr="004E64D7">
        <w:rPr>
          <w:i/>
          <w:iCs/>
        </w:rPr>
        <w:t>reasure Island</w:t>
      </w:r>
      <w:r w:rsidR="003324F5" w:rsidRPr="004E64D7">
        <w:t xml:space="preserve"> </w:t>
      </w:r>
      <w:r w:rsidR="00091289" w:rsidRPr="004E64D7">
        <w:t xml:space="preserve"> </w:t>
      </w:r>
    </w:p>
    <w:p w14:paraId="6C9E8DC2" w14:textId="77777777" w:rsidR="00091289" w:rsidRPr="004E64D7" w:rsidRDefault="00091289" w:rsidP="00091289">
      <w:pPr>
        <w:pStyle w:val="ExtractHeading16pt"/>
        <w:spacing w:after="300"/>
        <w:ind w:left="1134"/>
        <w:rPr>
          <w:rFonts w:ascii="Arial" w:hAnsi="Arial"/>
          <w:sz w:val="28"/>
          <w:lang w:val="en-GB"/>
        </w:rPr>
      </w:pPr>
      <w:r w:rsidRPr="004E64D7">
        <w:rPr>
          <w:rFonts w:ascii="Arial" w:hAnsi="Arial"/>
          <w:sz w:val="28"/>
          <w:lang w:val="en-GB"/>
        </w:rPr>
        <w:t xml:space="preserve"> </w:t>
      </w:r>
    </w:p>
    <w:p w14:paraId="19B13966" w14:textId="77777777" w:rsidR="00091289" w:rsidRPr="004E64D7" w:rsidRDefault="00091289" w:rsidP="00091289">
      <w:pPr>
        <w:pStyle w:val="ExtractHeading16pt"/>
        <w:spacing w:after="300"/>
        <w:ind w:left="1134"/>
        <w:rPr>
          <w:rFonts w:ascii="Arial" w:hAnsi="Arial"/>
          <w:sz w:val="28"/>
          <w:lang w:val="en-GB"/>
        </w:rPr>
      </w:pPr>
    </w:p>
    <w:p w14:paraId="3EF3C383" w14:textId="77777777" w:rsidR="00091289" w:rsidRPr="004E64D7" w:rsidRDefault="00091289" w:rsidP="00091289">
      <w:pPr>
        <w:pStyle w:val="NameTeacher"/>
        <w:pBdr>
          <w:between w:val="dotted" w:sz="4" w:space="1" w:color="auto"/>
        </w:pBdr>
        <w:spacing w:before="0" w:after="0" w:line="240" w:lineRule="auto"/>
        <w:ind w:left="1134" w:right="1134"/>
      </w:pPr>
      <w:r w:rsidRPr="004E64D7">
        <w:t xml:space="preserve">Name: </w:t>
      </w:r>
    </w:p>
    <w:p w14:paraId="28A0610B" w14:textId="77777777" w:rsidR="00091289" w:rsidRPr="004E64D7" w:rsidRDefault="00091289" w:rsidP="00091289">
      <w:pPr>
        <w:pStyle w:val="NameTeacher"/>
        <w:pBdr>
          <w:between w:val="dotted" w:sz="4" w:space="1" w:color="auto"/>
        </w:pBdr>
        <w:spacing w:before="440" w:after="0" w:line="240" w:lineRule="auto"/>
        <w:ind w:left="1134" w:right="1134"/>
      </w:pPr>
      <w:r w:rsidRPr="004E64D7">
        <w:t xml:space="preserve">Teacher: </w:t>
      </w:r>
    </w:p>
    <w:p w14:paraId="2BB79E6A" w14:textId="77777777" w:rsidR="00091289" w:rsidRPr="004E64D7" w:rsidRDefault="00091289" w:rsidP="00091289">
      <w:pPr>
        <w:pStyle w:val="ExtractHeading16pt"/>
        <w:spacing w:after="300"/>
        <w:ind w:left="360"/>
        <w:rPr>
          <w:sz w:val="28"/>
          <w:lang w:val="en-GB"/>
        </w:rPr>
      </w:pPr>
      <w:r w:rsidRPr="004E64D7">
        <w:rPr>
          <w:sz w:val="28"/>
          <w:lang w:val="en-GB"/>
        </w:rPr>
        <w:t xml:space="preserve"> </w:t>
      </w:r>
    </w:p>
    <w:p w14:paraId="3E4523EC" w14:textId="77777777" w:rsidR="00091289" w:rsidRPr="004E64D7" w:rsidRDefault="00091289" w:rsidP="00091289">
      <w:pPr>
        <w:pStyle w:val="ExtractHeading16pt"/>
        <w:spacing w:after="300"/>
        <w:ind w:left="360"/>
        <w:rPr>
          <w:sz w:val="28"/>
          <w:lang w:val="en-GB"/>
        </w:rPr>
      </w:pPr>
    </w:p>
    <w:p w14:paraId="7D7FDF49" w14:textId="77777777" w:rsidR="00091289" w:rsidRPr="004E64D7" w:rsidRDefault="00091289" w:rsidP="003324F5">
      <w:pPr>
        <w:pStyle w:val="ExtractHeading16pt"/>
        <w:spacing w:after="300"/>
        <w:ind w:left="360"/>
        <w:jc w:val="left"/>
        <w:rPr>
          <w:sz w:val="28"/>
          <w:lang w:val="en-GB"/>
        </w:rPr>
      </w:pPr>
    </w:p>
    <w:p w14:paraId="4A2712F9" w14:textId="6BB1271D" w:rsidR="003324F5" w:rsidRPr="004E64D7" w:rsidRDefault="003324F5" w:rsidP="003324F5">
      <w:pPr>
        <w:pStyle w:val="Instruction"/>
        <w:pBdr>
          <w:top w:val="single" w:sz="4" w:space="11" w:color="auto"/>
          <w:left w:val="single" w:sz="4" w:space="11" w:color="auto"/>
          <w:bottom w:val="single" w:sz="4" w:space="11" w:color="auto"/>
          <w:right w:val="single" w:sz="4" w:space="11" w:color="auto"/>
        </w:pBdr>
        <w:ind w:left="1134" w:right="1134"/>
        <w:jc w:val="left"/>
        <w:rPr>
          <w:lang w:val="en-GB"/>
        </w:rPr>
      </w:pPr>
      <w:r w:rsidRPr="004E64D7">
        <w:rPr>
          <w:lang w:val="en-GB"/>
        </w:rPr>
        <w:t xml:space="preserve">This extract is from the opening of the novel </w:t>
      </w:r>
      <w:r w:rsidRPr="009664B3">
        <w:rPr>
          <w:i/>
          <w:iCs/>
          <w:lang w:val="en-GB"/>
        </w:rPr>
        <w:t>Treasure Island</w:t>
      </w:r>
      <w:r w:rsidRPr="004E64D7">
        <w:rPr>
          <w:lang w:val="en-GB"/>
        </w:rPr>
        <w:t xml:space="preserve"> by R. L. Stevenson. </w:t>
      </w:r>
    </w:p>
    <w:p w14:paraId="580FB678" w14:textId="2D61A3D5" w:rsidR="003324F5" w:rsidRPr="004E64D7" w:rsidRDefault="005D6F67" w:rsidP="003324F5">
      <w:pPr>
        <w:pStyle w:val="Instruction"/>
        <w:pBdr>
          <w:top w:val="single" w:sz="4" w:space="11" w:color="auto"/>
          <w:left w:val="single" w:sz="4" w:space="11" w:color="auto"/>
          <w:bottom w:val="single" w:sz="4" w:space="11" w:color="auto"/>
          <w:right w:val="single" w:sz="4" w:space="11" w:color="auto"/>
        </w:pBdr>
        <w:ind w:left="1134" w:right="1134"/>
        <w:jc w:val="left"/>
        <w:rPr>
          <w:lang w:val="en-GB"/>
        </w:rPr>
      </w:pPr>
      <w:r w:rsidRPr="004E64D7">
        <w:rPr>
          <w:lang w:val="en-GB"/>
        </w:rPr>
        <w:t xml:space="preserve">The </w:t>
      </w:r>
      <w:r w:rsidR="003324F5" w:rsidRPr="004E64D7">
        <w:rPr>
          <w:lang w:val="en-GB"/>
        </w:rPr>
        <w:t>story</w:t>
      </w:r>
      <w:r w:rsidRPr="004E64D7">
        <w:rPr>
          <w:lang w:val="en-GB"/>
        </w:rPr>
        <w:t xml:space="preserve"> is </w:t>
      </w:r>
      <w:r w:rsidR="003324F5" w:rsidRPr="004E64D7">
        <w:rPr>
          <w:lang w:val="en-GB"/>
        </w:rPr>
        <w:t xml:space="preserve">about a young boy, Jim Hawkins, who gets caught up with pirates in </w:t>
      </w:r>
      <w:r w:rsidRPr="004E64D7">
        <w:rPr>
          <w:lang w:val="en-GB"/>
        </w:rPr>
        <w:t xml:space="preserve">their </w:t>
      </w:r>
      <w:r w:rsidR="003324F5" w:rsidRPr="004E64D7">
        <w:rPr>
          <w:lang w:val="en-GB"/>
        </w:rPr>
        <w:t xml:space="preserve">search for treasure. </w:t>
      </w:r>
    </w:p>
    <w:p w14:paraId="226E92DA" w14:textId="711F33FD" w:rsidR="00091289" w:rsidRPr="004E64D7" w:rsidRDefault="003324F5" w:rsidP="003324F5">
      <w:pPr>
        <w:pStyle w:val="Instruction"/>
        <w:pBdr>
          <w:top w:val="single" w:sz="4" w:space="11" w:color="auto"/>
          <w:left w:val="single" w:sz="4" w:space="11" w:color="auto"/>
          <w:bottom w:val="single" w:sz="4" w:space="11" w:color="auto"/>
          <w:right w:val="single" w:sz="4" w:space="11" w:color="auto"/>
        </w:pBdr>
        <w:ind w:left="1134" w:right="1134"/>
        <w:jc w:val="left"/>
        <w:rPr>
          <w:lang w:val="en-GB"/>
        </w:rPr>
      </w:pPr>
      <w:r w:rsidRPr="004E64D7">
        <w:rPr>
          <w:lang w:val="en-GB"/>
        </w:rPr>
        <w:t>In this extract, Jim meets a pirate</w:t>
      </w:r>
      <w:r w:rsidR="00141299" w:rsidRPr="004E64D7">
        <w:rPr>
          <w:lang w:val="en-GB"/>
        </w:rPr>
        <w:t>, Billy Bones,</w:t>
      </w:r>
      <w:r w:rsidRPr="004E64D7">
        <w:rPr>
          <w:lang w:val="en-GB"/>
        </w:rPr>
        <w:t xml:space="preserve"> who is hiding from other pirates.</w:t>
      </w:r>
    </w:p>
    <w:p w14:paraId="07046E38" w14:textId="77777777" w:rsidR="00091289" w:rsidRPr="004E64D7" w:rsidRDefault="00091289" w:rsidP="00091289">
      <w:pPr>
        <w:pStyle w:val="ExtractHeading16pt"/>
        <w:spacing w:after="300"/>
        <w:ind w:left="360"/>
        <w:rPr>
          <w:sz w:val="28"/>
          <w:lang w:val="en-GB"/>
        </w:rPr>
      </w:pPr>
    </w:p>
    <w:p w14:paraId="50051696" w14:textId="77777777" w:rsidR="00091289" w:rsidRPr="004E64D7" w:rsidRDefault="00091289" w:rsidP="00091289">
      <w:pPr>
        <w:pStyle w:val="ExtractHeading16pt"/>
        <w:spacing w:after="300"/>
        <w:ind w:left="360"/>
        <w:rPr>
          <w:sz w:val="28"/>
          <w:lang w:val="en-GB"/>
        </w:rPr>
      </w:pPr>
    </w:p>
    <w:p w14:paraId="6E4053D4" w14:textId="77777777" w:rsidR="00091289" w:rsidRPr="004E64D7" w:rsidRDefault="00091289" w:rsidP="00091289">
      <w:pPr>
        <w:pStyle w:val="ExtractHeading16pt"/>
        <w:spacing w:after="300"/>
        <w:rPr>
          <w:rFonts w:ascii="Arial" w:hAnsi="Arial"/>
          <w:bCs w:val="0"/>
          <w:sz w:val="28"/>
          <w:lang w:val="en-GB"/>
        </w:rPr>
      </w:pPr>
    </w:p>
    <w:p w14:paraId="34DCD5F7" w14:textId="5428ADE7" w:rsidR="00091289" w:rsidRPr="004E64D7" w:rsidRDefault="00091289" w:rsidP="00091289">
      <w:pPr>
        <w:pStyle w:val="ExtractHeading16pt"/>
        <w:pageBreakBefore/>
        <w:rPr>
          <w:rFonts w:eastAsia="Calibri"/>
          <w:lang w:val="en-GB"/>
        </w:rPr>
      </w:pPr>
      <w:r w:rsidRPr="004E64D7">
        <w:rPr>
          <w:lang w:val="en-GB"/>
        </w:rPr>
        <w:lastRenderedPageBreak/>
        <w:t xml:space="preserve">An Extract from </w:t>
      </w:r>
      <w:r w:rsidR="003C642A" w:rsidRPr="004E64D7">
        <w:rPr>
          <w:i/>
          <w:iCs/>
          <w:lang w:val="en-GB"/>
        </w:rPr>
        <w:t>Treasure Island</w:t>
      </w:r>
      <w:r w:rsidRPr="004E64D7">
        <w:rPr>
          <w:lang w:val="en-GB"/>
        </w:rPr>
        <w:t xml:space="preserve"> by </w:t>
      </w:r>
      <w:r w:rsidR="003C642A" w:rsidRPr="004E64D7">
        <w:rPr>
          <w:lang w:val="en-GB"/>
        </w:rPr>
        <w:t>R.</w:t>
      </w:r>
      <w:r w:rsidR="000F6E23" w:rsidRPr="004E64D7">
        <w:rPr>
          <w:lang w:val="en-GB"/>
        </w:rPr>
        <w:t xml:space="preserve"> </w:t>
      </w:r>
      <w:r w:rsidR="003C642A" w:rsidRPr="004E64D7">
        <w:rPr>
          <w:lang w:val="en-GB"/>
        </w:rPr>
        <w:t xml:space="preserve">L. Stevenson </w:t>
      </w:r>
    </w:p>
    <w:p w14:paraId="17093894" w14:textId="77777777" w:rsidR="00091289" w:rsidRPr="004E64D7" w:rsidRDefault="00091289" w:rsidP="00091289">
      <w:pPr>
        <w:pStyle w:val="Instruction"/>
        <w:rPr>
          <w:lang w:val="en-GB"/>
        </w:rPr>
      </w:pPr>
      <w:r w:rsidRPr="004E64D7">
        <w:rPr>
          <w:lang w:val="en-GB"/>
        </w:rPr>
        <w:t>Read Part 1.</w:t>
      </w:r>
    </w:p>
    <w:tbl>
      <w:tblPr>
        <w:tblW w:w="0" w:type="auto"/>
        <w:tblLook w:val="00A0" w:firstRow="1" w:lastRow="0" w:firstColumn="1" w:lastColumn="0" w:noHBand="0" w:noVBand="0"/>
      </w:tblPr>
      <w:tblGrid>
        <w:gridCol w:w="9110"/>
        <w:gridCol w:w="522"/>
      </w:tblGrid>
      <w:tr w:rsidR="00091289" w:rsidRPr="004E64D7" w14:paraId="64BA743A" w14:textId="77777777" w:rsidTr="00A716B8">
        <w:tc>
          <w:tcPr>
            <w:tcW w:w="9110" w:type="dxa"/>
          </w:tcPr>
          <w:p w14:paraId="1047A81F" w14:textId="39FAF971" w:rsidR="003324F5" w:rsidRPr="004E64D7" w:rsidRDefault="003324F5" w:rsidP="00A716B8">
            <w:pPr>
              <w:pStyle w:val="Extract14pt"/>
              <w:rPr>
                <w:lang w:eastAsia="en-GB"/>
              </w:rPr>
            </w:pPr>
            <w:r w:rsidRPr="004E64D7">
              <w:rPr>
                <w:lang w:eastAsia="en-GB"/>
              </w:rPr>
              <w:t xml:space="preserve">I remember him </w:t>
            </w:r>
            <w:r w:rsidR="00CA7EE6" w:rsidRPr="009664B3">
              <w:rPr>
                <w:color w:val="000000" w:themeColor="text1"/>
                <w:lang w:eastAsia="en-GB"/>
              </w:rPr>
              <w:t xml:space="preserve">[Billy Bones] </w:t>
            </w:r>
            <w:r w:rsidRPr="004E64D7">
              <w:rPr>
                <w:lang w:eastAsia="en-GB"/>
              </w:rPr>
              <w:t xml:space="preserve">as if it were yesterday, as he came plodding to the inn door, his sea-chest following behind him in a </w:t>
            </w:r>
            <w:r w:rsidRPr="004E64D7">
              <w:rPr>
                <w:b/>
                <w:bCs/>
                <w:lang w:eastAsia="en-GB"/>
              </w:rPr>
              <w:t>hand-barrow</w:t>
            </w:r>
            <w:r w:rsidRPr="004E64D7">
              <w:rPr>
                <w:lang w:eastAsia="en-GB"/>
              </w:rPr>
              <w:t xml:space="preserve">—a tall, strong, heavy, nut-brown man, </w:t>
            </w:r>
            <w:r w:rsidRPr="004E64D7">
              <w:t>his</w:t>
            </w:r>
            <w:r w:rsidRPr="004E64D7">
              <w:rPr>
                <w:lang w:eastAsia="en-GB"/>
              </w:rPr>
              <w:t xml:space="preserve"> </w:t>
            </w:r>
            <w:r w:rsidRPr="004E64D7">
              <w:rPr>
                <w:b/>
                <w:bCs/>
                <w:lang w:eastAsia="en-GB"/>
              </w:rPr>
              <w:t>tarry</w:t>
            </w:r>
            <w:r w:rsidRPr="004E64D7">
              <w:rPr>
                <w:lang w:eastAsia="en-GB"/>
              </w:rPr>
              <w:t xml:space="preserve"> pigtail falling over the shoulder of his soiled blue coat, his hands ragged and scarred, with black, broken nails, and the sabre cut across one cheek, a dirty, livid white. I remember him looking round the </w:t>
            </w:r>
            <w:r w:rsidRPr="00445581">
              <w:rPr>
                <w:b/>
                <w:bCs/>
                <w:lang w:eastAsia="en-GB"/>
              </w:rPr>
              <w:t>cove</w:t>
            </w:r>
            <w:r w:rsidRPr="004E64D7">
              <w:rPr>
                <w:lang w:eastAsia="en-GB"/>
              </w:rPr>
              <w:t xml:space="preserve"> and whistling to himself as he did so, and then breaking out in that old sea-song that he sang so often afterwards:</w:t>
            </w:r>
          </w:p>
          <w:p w14:paraId="57CC430E" w14:textId="58589909" w:rsidR="00091289" w:rsidRPr="004E64D7" w:rsidRDefault="007E6CE3" w:rsidP="00D84962">
            <w:pPr>
              <w:pStyle w:val="Extract14pt"/>
              <w:ind w:left="2160"/>
              <w:rPr>
                <w:i/>
                <w:iCs/>
                <w:lang w:eastAsia="en-GB"/>
              </w:rPr>
            </w:pPr>
            <w:r>
              <w:rPr>
                <w:i/>
                <w:iCs/>
                <w:lang w:eastAsia="en-GB"/>
              </w:rPr>
              <w:t>‘</w:t>
            </w:r>
            <w:r w:rsidR="003324F5" w:rsidRPr="004E64D7">
              <w:rPr>
                <w:i/>
                <w:iCs/>
                <w:lang w:eastAsia="en-GB"/>
              </w:rPr>
              <w:t>Fifteen men on the dead man’s chest—</w:t>
            </w:r>
            <w:r w:rsidR="00D84962" w:rsidRPr="004E64D7">
              <w:rPr>
                <w:i/>
                <w:iCs/>
                <w:lang w:eastAsia="en-GB"/>
              </w:rPr>
              <w:br/>
            </w:r>
            <w:r w:rsidR="003324F5" w:rsidRPr="004E64D7">
              <w:rPr>
                <w:i/>
                <w:iCs/>
                <w:lang w:eastAsia="en-GB"/>
              </w:rPr>
              <w:t>Yo-ho-ho, and a bottle of rum!</w:t>
            </w:r>
            <w:r>
              <w:rPr>
                <w:i/>
                <w:iCs/>
                <w:lang w:eastAsia="en-GB"/>
              </w:rPr>
              <w:t>’</w:t>
            </w:r>
          </w:p>
        </w:tc>
        <w:tc>
          <w:tcPr>
            <w:tcW w:w="522" w:type="dxa"/>
          </w:tcPr>
          <w:p w14:paraId="52356041" w14:textId="77777777" w:rsidR="00091289" w:rsidRPr="004E64D7" w:rsidRDefault="00091289" w:rsidP="00091289">
            <w:pPr>
              <w:pStyle w:val="Paragraphnumber"/>
              <w:spacing w:line="240" w:lineRule="auto"/>
              <w:rPr>
                <w:lang w:val="en-GB"/>
              </w:rPr>
            </w:pPr>
            <w:r w:rsidRPr="004E64D7">
              <w:rPr>
                <w:lang w:val="en-GB"/>
              </w:rPr>
              <w:t>1.</w:t>
            </w:r>
          </w:p>
        </w:tc>
      </w:tr>
      <w:tr w:rsidR="00091289" w:rsidRPr="004E64D7" w14:paraId="51EEB825" w14:textId="77777777" w:rsidTr="00A716B8">
        <w:tc>
          <w:tcPr>
            <w:tcW w:w="9110" w:type="dxa"/>
          </w:tcPr>
          <w:p w14:paraId="6009D45F" w14:textId="55A44816" w:rsidR="00091289" w:rsidRPr="004E64D7" w:rsidRDefault="003324F5" w:rsidP="000F6E23">
            <w:pPr>
              <w:pStyle w:val="Extract14pt"/>
              <w:rPr>
                <w:lang w:eastAsia="en-GB"/>
              </w:rPr>
            </w:pPr>
            <w:r w:rsidRPr="004E64D7">
              <w:rPr>
                <w:lang w:eastAsia="en-GB"/>
              </w:rPr>
              <w:t xml:space="preserve">in the high, old tottering voice that seemed to have been tuned and broken at the capstan bars. Then he rapped on the door with a bit of stick like a handspike that he carried, and when my father appeared, called roughly for a glass of rum. </w:t>
            </w:r>
            <w:r w:rsidRPr="004E64D7">
              <w:t>This</w:t>
            </w:r>
            <w:r w:rsidRPr="004E64D7">
              <w:rPr>
                <w:lang w:eastAsia="en-GB"/>
              </w:rPr>
              <w:t>, when it was brought to him, he drank slowly, like a connoisseur, lingering on the taste and still looking about him at the cliffs and up at our signboard.</w:t>
            </w:r>
          </w:p>
        </w:tc>
        <w:tc>
          <w:tcPr>
            <w:tcW w:w="522" w:type="dxa"/>
          </w:tcPr>
          <w:p w14:paraId="742531A7" w14:textId="2B3EE24A" w:rsidR="00091289" w:rsidRPr="004E64D7" w:rsidRDefault="00091289" w:rsidP="00091289">
            <w:pPr>
              <w:pStyle w:val="Paragraphnumber"/>
              <w:spacing w:line="240" w:lineRule="auto"/>
              <w:rPr>
                <w:lang w:val="en-GB"/>
              </w:rPr>
            </w:pPr>
          </w:p>
        </w:tc>
      </w:tr>
      <w:tr w:rsidR="00091289" w:rsidRPr="004E64D7" w14:paraId="442515D3" w14:textId="77777777" w:rsidTr="00A716B8">
        <w:tc>
          <w:tcPr>
            <w:tcW w:w="9110" w:type="dxa"/>
          </w:tcPr>
          <w:p w14:paraId="4E1B539C" w14:textId="7654BCCC" w:rsidR="00091289" w:rsidRPr="004E64D7" w:rsidRDefault="007E6CE3" w:rsidP="00A716B8">
            <w:pPr>
              <w:pStyle w:val="Extract14pt"/>
              <w:rPr>
                <w:lang w:eastAsia="en-GB"/>
              </w:rPr>
            </w:pPr>
            <w:r>
              <w:rPr>
                <w:lang w:eastAsia="en-GB"/>
              </w:rPr>
              <w:t>‘</w:t>
            </w:r>
            <w:r w:rsidR="003324F5" w:rsidRPr="004E64D7">
              <w:rPr>
                <w:lang w:eastAsia="en-GB"/>
              </w:rPr>
              <w:t>This is a handy cove,</w:t>
            </w:r>
            <w:r>
              <w:rPr>
                <w:lang w:eastAsia="en-GB"/>
              </w:rPr>
              <w:t>’</w:t>
            </w:r>
            <w:r w:rsidR="003324F5" w:rsidRPr="004E64D7">
              <w:rPr>
                <w:lang w:eastAsia="en-GB"/>
              </w:rPr>
              <w:t xml:space="preserve"> says he at length; </w:t>
            </w:r>
            <w:r>
              <w:rPr>
                <w:lang w:eastAsia="en-GB"/>
              </w:rPr>
              <w:t>‘</w:t>
            </w:r>
            <w:r w:rsidR="003324F5" w:rsidRPr="004E64D7">
              <w:rPr>
                <w:lang w:eastAsia="en-GB"/>
              </w:rPr>
              <w:t xml:space="preserve">and a pleasant </w:t>
            </w:r>
            <w:proofErr w:type="spellStart"/>
            <w:r w:rsidR="003324F5" w:rsidRPr="004E64D7">
              <w:rPr>
                <w:lang w:eastAsia="en-GB"/>
              </w:rPr>
              <w:t>sittyated</w:t>
            </w:r>
            <w:proofErr w:type="spellEnd"/>
            <w:r w:rsidR="003324F5" w:rsidRPr="004E64D7">
              <w:rPr>
                <w:lang w:eastAsia="en-GB"/>
              </w:rPr>
              <w:t xml:space="preserve"> </w:t>
            </w:r>
            <w:proofErr w:type="gramStart"/>
            <w:r w:rsidR="003324F5" w:rsidRPr="004E64D7">
              <w:rPr>
                <w:lang w:eastAsia="en-GB"/>
              </w:rPr>
              <w:t>grog-shop</w:t>
            </w:r>
            <w:proofErr w:type="gramEnd"/>
            <w:r w:rsidR="003324F5" w:rsidRPr="004E64D7">
              <w:rPr>
                <w:lang w:eastAsia="en-GB"/>
              </w:rPr>
              <w:t>. Much company, mate?</w:t>
            </w:r>
            <w:r>
              <w:rPr>
                <w:lang w:eastAsia="en-GB"/>
              </w:rPr>
              <w:t>’</w:t>
            </w:r>
          </w:p>
        </w:tc>
        <w:tc>
          <w:tcPr>
            <w:tcW w:w="522" w:type="dxa"/>
          </w:tcPr>
          <w:p w14:paraId="09635E4B" w14:textId="7A9847B8" w:rsidR="00091289" w:rsidRPr="004E64D7" w:rsidRDefault="00445581" w:rsidP="00091289">
            <w:pPr>
              <w:pStyle w:val="Paragraphnumber"/>
              <w:spacing w:line="240" w:lineRule="auto"/>
              <w:rPr>
                <w:lang w:val="en-GB"/>
              </w:rPr>
            </w:pPr>
            <w:r>
              <w:rPr>
                <w:lang w:val="en-GB"/>
              </w:rPr>
              <w:t>2</w:t>
            </w:r>
            <w:r w:rsidR="00091289" w:rsidRPr="004E64D7">
              <w:rPr>
                <w:lang w:val="en-GB"/>
              </w:rPr>
              <w:t>.</w:t>
            </w:r>
          </w:p>
        </w:tc>
      </w:tr>
      <w:tr w:rsidR="00091289" w:rsidRPr="004E64D7" w14:paraId="638E72C7" w14:textId="77777777" w:rsidTr="00A716B8">
        <w:tc>
          <w:tcPr>
            <w:tcW w:w="9110" w:type="dxa"/>
          </w:tcPr>
          <w:p w14:paraId="5DC30A6E" w14:textId="3DCDA169" w:rsidR="00091289" w:rsidRPr="004E64D7" w:rsidRDefault="003324F5" w:rsidP="00A716B8">
            <w:pPr>
              <w:pStyle w:val="Extract14pt"/>
              <w:rPr>
                <w:lang w:eastAsia="en-GB"/>
              </w:rPr>
            </w:pPr>
            <w:r w:rsidRPr="004E64D7">
              <w:rPr>
                <w:lang w:eastAsia="en-GB"/>
              </w:rPr>
              <w:t>My father told him no, very little company, the more was the pity.</w:t>
            </w:r>
          </w:p>
        </w:tc>
        <w:tc>
          <w:tcPr>
            <w:tcW w:w="522" w:type="dxa"/>
          </w:tcPr>
          <w:p w14:paraId="1E740271" w14:textId="24D26D1B" w:rsidR="00091289" w:rsidRPr="004E64D7" w:rsidRDefault="00445581" w:rsidP="00091289">
            <w:pPr>
              <w:pStyle w:val="Paragraphnumber"/>
              <w:spacing w:line="240" w:lineRule="auto"/>
              <w:rPr>
                <w:lang w:val="en-GB"/>
              </w:rPr>
            </w:pPr>
            <w:r>
              <w:rPr>
                <w:lang w:val="en-GB"/>
              </w:rPr>
              <w:t>3</w:t>
            </w:r>
            <w:r w:rsidR="00091289" w:rsidRPr="004E64D7">
              <w:rPr>
                <w:lang w:val="en-GB"/>
              </w:rPr>
              <w:t>.</w:t>
            </w:r>
          </w:p>
        </w:tc>
      </w:tr>
      <w:tr w:rsidR="00091289" w:rsidRPr="004E64D7" w14:paraId="6B0C8E9B" w14:textId="77777777" w:rsidTr="00A716B8">
        <w:tc>
          <w:tcPr>
            <w:tcW w:w="9110" w:type="dxa"/>
          </w:tcPr>
          <w:p w14:paraId="6AD6324E" w14:textId="57128F98" w:rsidR="00091289" w:rsidRPr="004E64D7" w:rsidRDefault="007E6CE3" w:rsidP="00A716B8">
            <w:pPr>
              <w:pStyle w:val="Extract14pt"/>
              <w:rPr>
                <w:lang w:eastAsia="en-GB"/>
              </w:rPr>
            </w:pPr>
            <w:r>
              <w:rPr>
                <w:lang w:eastAsia="en-GB"/>
              </w:rPr>
              <w:t>‘</w:t>
            </w:r>
            <w:r w:rsidR="003324F5" w:rsidRPr="004E64D7">
              <w:rPr>
                <w:lang w:eastAsia="en-GB"/>
              </w:rPr>
              <w:t>Well, then,</w:t>
            </w:r>
            <w:r>
              <w:rPr>
                <w:lang w:eastAsia="en-GB"/>
              </w:rPr>
              <w:t>’</w:t>
            </w:r>
            <w:r w:rsidR="003324F5" w:rsidRPr="004E64D7">
              <w:rPr>
                <w:lang w:eastAsia="en-GB"/>
              </w:rPr>
              <w:t xml:space="preserve"> said he, </w:t>
            </w:r>
            <w:r>
              <w:rPr>
                <w:lang w:eastAsia="en-GB"/>
              </w:rPr>
              <w:t>‘</w:t>
            </w:r>
            <w:r w:rsidR="003324F5" w:rsidRPr="004E64D7">
              <w:rPr>
                <w:lang w:eastAsia="en-GB"/>
              </w:rPr>
              <w:t>this is the berth for me. Here you, matey,</w:t>
            </w:r>
            <w:r>
              <w:rPr>
                <w:lang w:eastAsia="en-GB"/>
              </w:rPr>
              <w:t>’</w:t>
            </w:r>
            <w:r w:rsidR="003324F5" w:rsidRPr="004E64D7">
              <w:rPr>
                <w:lang w:eastAsia="en-GB"/>
              </w:rPr>
              <w:t xml:space="preserve"> he cried to the man who trundled the barrow; </w:t>
            </w:r>
            <w:r>
              <w:rPr>
                <w:lang w:eastAsia="en-GB"/>
              </w:rPr>
              <w:t>‘</w:t>
            </w:r>
            <w:r w:rsidR="003324F5" w:rsidRPr="004E64D7">
              <w:rPr>
                <w:lang w:eastAsia="en-GB"/>
              </w:rPr>
              <w:t>bring up alongside and help up my chest. I’ll stay here a bit,</w:t>
            </w:r>
            <w:r>
              <w:rPr>
                <w:lang w:eastAsia="en-GB"/>
              </w:rPr>
              <w:t>’</w:t>
            </w:r>
            <w:r w:rsidR="003324F5" w:rsidRPr="004E64D7">
              <w:rPr>
                <w:lang w:eastAsia="en-GB"/>
              </w:rPr>
              <w:t xml:space="preserve"> he continued. </w:t>
            </w:r>
            <w:r>
              <w:rPr>
                <w:lang w:eastAsia="en-GB"/>
              </w:rPr>
              <w:t>‘</w:t>
            </w:r>
            <w:r w:rsidR="003324F5" w:rsidRPr="004E64D7">
              <w:rPr>
                <w:lang w:eastAsia="en-GB"/>
              </w:rPr>
              <w:t xml:space="preserve">I’m a plain man; rum and bacon and eggs is what I want, and that head up there for to watch ships off. What you </w:t>
            </w:r>
            <w:proofErr w:type="spellStart"/>
            <w:r w:rsidR="003324F5" w:rsidRPr="004E64D7">
              <w:rPr>
                <w:lang w:eastAsia="en-GB"/>
              </w:rPr>
              <w:t>mought</w:t>
            </w:r>
            <w:proofErr w:type="spellEnd"/>
            <w:r w:rsidR="003324F5" w:rsidRPr="004E64D7">
              <w:rPr>
                <w:lang w:eastAsia="en-GB"/>
              </w:rPr>
              <w:t xml:space="preserve"> call me? You </w:t>
            </w:r>
            <w:proofErr w:type="spellStart"/>
            <w:r w:rsidR="003324F5" w:rsidRPr="004E64D7">
              <w:rPr>
                <w:lang w:eastAsia="en-GB"/>
              </w:rPr>
              <w:t>mought</w:t>
            </w:r>
            <w:proofErr w:type="spellEnd"/>
            <w:r w:rsidR="003324F5" w:rsidRPr="004E64D7">
              <w:rPr>
                <w:lang w:eastAsia="en-GB"/>
              </w:rPr>
              <w:t xml:space="preserve"> call me captain. Oh, I see what you’re at—there</w:t>
            </w:r>
            <w:r>
              <w:rPr>
                <w:lang w:eastAsia="en-GB"/>
              </w:rPr>
              <w:t>’</w:t>
            </w:r>
            <w:r w:rsidR="003324F5" w:rsidRPr="004E64D7">
              <w:rPr>
                <w:lang w:eastAsia="en-GB"/>
              </w:rPr>
              <w:t xml:space="preserve">; and he threw down three or four gold pieces on the </w:t>
            </w:r>
            <w:r w:rsidR="003324F5" w:rsidRPr="004E64D7">
              <w:rPr>
                <w:b/>
                <w:bCs/>
                <w:lang w:eastAsia="en-GB"/>
              </w:rPr>
              <w:t>threshold</w:t>
            </w:r>
            <w:r w:rsidR="003324F5" w:rsidRPr="004E64D7">
              <w:rPr>
                <w:lang w:eastAsia="en-GB"/>
              </w:rPr>
              <w:t xml:space="preserve">. </w:t>
            </w:r>
            <w:r>
              <w:rPr>
                <w:lang w:eastAsia="en-GB"/>
              </w:rPr>
              <w:t>‘</w:t>
            </w:r>
            <w:r w:rsidR="003324F5" w:rsidRPr="004E64D7">
              <w:rPr>
                <w:lang w:eastAsia="en-GB"/>
              </w:rPr>
              <w:t>You can tell me when I’ve worked through that,</w:t>
            </w:r>
            <w:r>
              <w:rPr>
                <w:lang w:eastAsia="en-GB"/>
              </w:rPr>
              <w:t>’</w:t>
            </w:r>
            <w:r w:rsidR="003324F5" w:rsidRPr="004E64D7">
              <w:rPr>
                <w:lang w:eastAsia="en-GB"/>
              </w:rPr>
              <w:t xml:space="preserve"> says he, looking as fierce as a commander.</w:t>
            </w:r>
          </w:p>
        </w:tc>
        <w:tc>
          <w:tcPr>
            <w:tcW w:w="522" w:type="dxa"/>
          </w:tcPr>
          <w:p w14:paraId="3654B766" w14:textId="079BA7A1" w:rsidR="00091289" w:rsidRPr="004E64D7" w:rsidRDefault="00445581" w:rsidP="00091289">
            <w:pPr>
              <w:pStyle w:val="Paragraphnumber"/>
              <w:spacing w:line="240" w:lineRule="auto"/>
              <w:rPr>
                <w:lang w:val="en-GB"/>
              </w:rPr>
            </w:pPr>
            <w:r>
              <w:rPr>
                <w:lang w:val="en-GB"/>
              </w:rPr>
              <w:t>4</w:t>
            </w:r>
            <w:r w:rsidR="00091289" w:rsidRPr="004E64D7">
              <w:rPr>
                <w:lang w:val="en-GB"/>
              </w:rPr>
              <w:t>.</w:t>
            </w:r>
          </w:p>
        </w:tc>
      </w:tr>
      <w:tr w:rsidR="00091289" w:rsidRPr="004E64D7" w14:paraId="07BC0F74" w14:textId="77777777" w:rsidTr="00A716B8">
        <w:tc>
          <w:tcPr>
            <w:tcW w:w="9110" w:type="dxa"/>
          </w:tcPr>
          <w:p w14:paraId="5BC7C63F" w14:textId="29A40DFE" w:rsidR="00091289" w:rsidRPr="004E64D7" w:rsidRDefault="003324F5" w:rsidP="00A716B8">
            <w:pPr>
              <w:pStyle w:val="Extract14pt"/>
              <w:rPr>
                <w:lang w:eastAsia="en-GB"/>
              </w:rPr>
            </w:pPr>
            <w:r w:rsidRPr="004E64D7">
              <w:rPr>
                <w:lang w:eastAsia="en-GB"/>
              </w:rPr>
              <w:t xml:space="preserve">And </w:t>
            </w:r>
            <w:proofErr w:type="gramStart"/>
            <w:r w:rsidRPr="004E64D7">
              <w:rPr>
                <w:lang w:eastAsia="en-GB"/>
              </w:rPr>
              <w:t>indeed</w:t>
            </w:r>
            <w:proofErr w:type="gramEnd"/>
            <w:r w:rsidRPr="004E64D7">
              <w:rPr>
                <w:lang w:eastAsia="en-GB"/>
              </w:rPr>
              <w:t xml:space="preserve"> bad as his clothes were and coarsely as he spoke, he had none of the appearance of a man who sailed before the mast, but seemed like a mate or </w:t>
            </w:r>
            <w:r w:rsidRPr="004E64D7">
              <w:rPr>
                <w:b/>
                <w:bCs/>
                <w:lang w:eastAsia="en-GB"/>
              </w:rPr>
              <w:t>skipper</w:t>
            </w:r>
            <w:r w:rsidRPr="004E64D7">
              <w:rPr>
                <w:lang w:eastAsia="en-GB"/>
              </w:rPr>
              <w:t xml:space="preserve"> accustomed to be obeyed or to strike. The man who came with the barrow told us the mail had set him down the morning before at the Royal George, that he had inquired what inns there were along the coast, and hearing ours </w:t>
            </w:r>
            <w:proofErr w:type="spellStart"/>
            <w:r w:rsidRPr="004E64D7">
              <w:rPr>
                <w:lang w:eastAsia="en-GB"/>
              </w:rPr>
              <w:t>well spoken</w:t>
            </w:r>
            <w:proofErr w:type="spellEnd"/>
            <w:r w:rsidRPr="004E64D7">
              <w:rPr>
                <w:lang w:eastAsia="en-GB"/>
              </w:rPr>
              <w:t xml:space="preserve"> of, I suppose, and described as lonely, had chosen it from the others for his place of residence. And that was all we could learn of our guest.</w:t>
            </w:r>
          </w:p>
        </w:tc>
        <w:tc>
          <w:tcPr>
            <w:tcW w:w="522" w:type="dxa"/>
          </w:tcPr>
          <w:p w14:paraId="1A0D3522" w14:textId="6B517C4E" w:rsidR="00091289" w:rsidRPr="004E64D7" w:rsidRDefault="00445581" w:rsidP="00091289">
            <w:pPr>
              <w:pStyle w:val="Paragraphnumber"/>
              <w:spacing w:line="240" w:lineRule="auto"/>
              <w:rPr>
                <w:lang w:val="en-GB"/>
              </w:rPr>
            </w:pPr>
            <w:r>
              <w:rPr>
                <w:lang w:val="en-GB"/>
              </w:rPr>
              <w:t>5</w:t>
            </w:r>
            <w:r w:rsidR="00091289" w:rsidRPr="004E64D7">
              <w:rPr>
                <w:lang w:val="en-GB"/>
              </w:rPr>
              <w:t>.</w:t>
            </w:r>
          </w:p>
        </w:tc>
      </w:tr>
      <w:tr w:rsidR="00091289" w:rsidRPr="004E64D7" w14:paraId="5D0A12D6" w14:textId="77777777" w:rsidTr="00A716B8">
        <w:tc>
          <w:tcPr>
            <w:tcW w:w="9110" w:type="dxa"/>
          </w:tcPr>
          <w:p w14:paraId="54A98E29" w14:textId="6193CB1A" w:rsidR="00091289" w:rsidRPr="004E64D7" w:rsidRDefault="003324F5" w:rsidP="00A716B8">
            <w:pPr>
              <w:pStyle w:val="Extract14pt"/>
              <w:rPr>
                <w:lang w:eastAsia="en-GB"/>
              </w:rPr>
            </w:pPr>
            <w:r w:rsidRPr="004E64D7">
              <w:rPr>
                <w:lang w:eastAsia="en-GB"/>
              </w:rPr>
              <w:lastRenderedPageBreak/>
              <w:t xml:space="preserve">He was a very silent man by custom. All day he hung round the cove or upon the cliffs with a brass telescope; all evening he sat in a corner of the parlour next the fire and drank rum and water very strong. Mostly he would not speak when spoken to, only look up sudden and fierce and blow through his nose like a </w:t>
            </w:r>
            <w:proofErr w:type="gramStart"/>
            <w:r w:rsidRPr="004E64D7">
              <w:rPr>
                <w:lang w:eastAsia="en-GB"/>
              </w:rPr>
              <w:t>fog-horn</w:t>
            </w:r>
            <w:proofErr w:type="gramEnd"/>
            <w:r w:rsidRPr="004E64D7">
              <w:rPr>
                <w:lang w:eastAsia="en-GB"/>
              </w:rPr>
              <w:t xml:space="preserve">; and we and the people who came about our house soon learned to let him be. Every day when he came back from his stroll he would ask if any seafaring men had gone by along the road. At </w:t>
            </w:r>
            <w:proofErr w:type="gramStart"/>
            <w:r w:rsidRPr="004E64D7">
              <w:rPr>
                <w:lang w:eastAsia="en-GB"/>
              </w:rPr>
              <w:t>first</w:t>
            </w:r>
            <w:proofErr w:type="gramEnd"/>
            <w:r w:rsidRPr="004E64D7">
              <w:rPr>
                <w:lang w:eastAsia="en-GB"/>
              </w:rPr>
              <w:t xml:space="preserve"> we thought it was the want of company of his own kind that made him ask this question, but at last we began to see he was desirous to avoid them. When a seaman did put up at the Admiral Benbow (as now and then some did, making by the coast road for Bristol) he would look in at him through the curtained door before he entered the parlour; and he was always sure to be as silent as a mouse when any such was present. For me, at least, there was no secret about the matter, for I was, in a way, a sharer in his alarms. He had taken me aside one day and promised me a silver fourpenny on the first of every month if I would only keep my </w:t>
            </w:r>
            <w:r w:rsidR="007E6CE3">
              <w:rPr>
                <w:lang w:eastAsia="en-GB"/>
              </w:rPr>
              <w:t>‘</w:t>
            </w:r>
            <w:r w:rsidRPr="004E64D7">
              <w:rPr>
                <w:lang w:eastAsia="en-GB"/>
              </w:rPr>
              <w:t>weather-eye open for a sea-faring man with one leg</w:t>
            </w:r>
            <w:r w:rsidR="007E6CE3">
              <w:rPr>
                <w:lang w:eastAsia="en-GB"/>
              </w:rPr>
              <w:t>’</w:t>
            </w:r>
            <w:r w:rsidRPr="004E64D7">
              <w:rPr>
                <w:lang w:eastAsia="en-GB"/>
              </w:rPr>
              <w:t xml:space="preserve"> and let him know the moment he appeared. Often enough when the first of the month came round and I applied to him for my wage, he would only blow through his nose at me and stare me down, but before the week was </w:t>
            </w:r>
            <w:proofErr w:type="gramStart"/>
            <w:r w:rsidRPr="004E64D7">
              <w:rPr>
                <w:lang w:eastAsia="en-GB"/>
              </w:rPr>
              <w:t>out</w:t>
            </w:r>
            <w:proofErr w:type="gramEnd"/>
            <w:r w:rsidRPr="004E64D7">
              <w:rPr>
                <w:lang w:eastAsia="en-GB"/>
              </w:rPr>
              <w:t xml:space="preserve"> he was sure to think better of it, bring me my fourpenny piece, and repeat his orders to look out for </w:t>
            </w:r>
            <w:r w:rsidR="007E6CE3">
              <w:rPr>
                <w:lang w:eastAsia="en-GB"/>
              </w:rPr>
              <w:t>‘</w:t>
            </w:r>
            <w:r w:rsidRPr="004E64D7">
              <w:rPr>
                <w:lang w:eastAsia="en-GB"/>
              </w:rPr>
              <w:t>the seafaring man with one leg</w:t>
            </w:r>
            <w:r w:rsidR="00445581">
              <w:rPr>
                <w:lang w:eastAsia="en-GB"/>
              </w:rPr>
              <w:t>’</w:t>
            </w:r>
            <w:r w:rsidR="00445581" w:rsidRPr="00445581">
              <w:rPr>
                <w:lang w:eastAsia="en-GB"/>
              </w:rPr>
              <w:t>.</w:t>
            </w:r>
          </w:p>
        </w:tc>
        <w:tc>
          <w:tcPr>
            <w:tcW w:w="522" w:type="dxa"/>
          </w:tcPr>
          <w:p w14:paraId="07BF9D81" w14:textId="0B445CF4" w:rsidR="00091289" w:rsidRPr="004E64D7" w:rsidRDefault="00445581" w:rsidP="00091289">
            <w:pPr>
              <w:pStyle w:val="Paragraphnumber"/>
              <w:spacing w:line="240" w:lineRule="auto"/>
              <w:rPr>
                <w:lang w:val="en-GB"/>
              </w:rPr>
            </w:pPr>
            <w:r>
              <w:rPr>
                <w:lang w:val="en-GB"/>
              </w:rPr>
              <w:t>6</w:t>
            </w:r>
            <w:r w:rsidR="00091289" w:rsidRPr="004E64D7">
              <w:rPr>
                <w:lang w:val="en-GB"/>
              </w:rPr>
              <w:t>.</w:t>
            </w:r>
          </w:p>
        </w:tc>
      </w:tr>
    </w:tbl>
    <w:p w14:paraId="25774B1B" w14:textId="77777777" w:rsidR="00091289" w:rsidRPr="004E64D7" w:rsidRDefault="00091289" w:rsidP="00091289">
      <w:pPr>
        <w:pStyle w:val="Glossary"/>
        <w:tabs>
          <w:tab w:val="left" w:pos="1418"/>
        </w:tabs>
        <w:spacing w:before="180" w:after="40"/>
        <w:rPr>
          <w:b/>
          <w:i/>
          <w:lang w:val="en-GB"/>
        </w:rPr>
      </w:pPr>
      <w:r w:rsidRPr="004E64D7">
        <w:rPr>
          <w:b/>
          <w:i/>
          <w:lang w:val="en-GB"/>
        </w:rPr>
        <w:t>Glossary</w:t>
      </w:r>
    </w:p>
    <w:p w14:paraId="6C8920AD" w14:textId="2CABA739" w:rsidR="00091289" w:rsidRPr="004E64D7" w:rsidRDefault="00A716B8" w:rsidP="00091289">
      <w:pPr>
        <w:pStyle w:val="Glossary"/>
        <w:tabs>
          <w:tab w:val="left" w:pos="1418"/>
        </w:tabs>
        <w:rPr>
          <w:lang w:val="en-GB"/>
        </w:rPr>
      </w:pPr>
      <w:r w:rsidRPr="004E64D7">
        <w:rPr>
          <w:b/>
          <w:lang w:val="en-GB"/>
        </w:rPr>
        <w:t>h</w:t>
      </w:r>
      <w:r w:rsidR="009272FA" w:rsidRPr="004E64D7">
        <w:rPr>
          <w:b/>
          <w:lang w:val="en-GB"/>
        </w:rPr>
        <w:t>and-barrow</w:t>
      </w:r>
      <w:r w:rsidR="00091289" w:rsidRPr="004E64D7">
        <w:rPr>
          <w:lang w:val="en-GB"/>
        </w:rPr>
        <w:t> </w:t>
      </w:r>
      <w:proofErr w:type="gramStart"/>
      <w:r w:rsidR="009272FA" w:rsidRPr="004E64D7">
        <w:rPr>
          <w:lang w:val="en-GB"/>
        </w:rPr>
        <w:t>wheelbarrow</w:t>
      </w:r>
      <w:proofErr w:type="gramEnd"/>
      <w:r w:rsidR="009272FA" w:rsidRPr="004E64D7">
        <w:rPr>
          <w:lang w:val="en-GB"/>
        </w:rPr>
        <w:t xml:space="preserve"> </w:t>
      </w:r>
      <w:r w:rsidR="00091289" w:rsidRPr="004E64D7">
        <w:rPr>
          <w:lang w:val="en-GB"/>
        </w:rPr>
        <w:t xml:space="preserve"> </w:t>
      </w:r>
    </w:p>
    <w:p w14:paraId="63B76CD4" w14:textId="503B0D4C" w:rsidR="00091289" w:rsidRPr="004E64D7" w:rsidRDefault="00A716B8" w:rsidP="00091289">
      <w:pPr>
        <w:pStyle w:val="Glossary"/>
        <w:tabs>
          <w:tab w:val="left" w:pos="1418"/>
        </w:tabs>
        <w:rPr>
          <w:lang w:val="en-GB"/>
        </w:rPr>
      </w:pPr>
      <w:r w:rsidRPr="004E64D7">
        <w:rPr>
          <w:b/>
          <w:lang w:val="en-GB"/>
        </w:rPr>
        <w:t>t</w:t>
      </w:r>
      <w:r w:rsidR="009272FA" w:rsidRPr="004E64D7">
        <w:rPr>
          <w:b/>
          <w:lang w:val="en-GB"/>
        </w:rPr>
        <w:t>arry</w:t>
      </w:r>
      <w:r w:rsidR="00091289" w:rsidRPr="004E64D7">
        <w:rPr>
          <w:lang w:val="en-GB"/>
        </w:rPr>
        <w:t> </w:t>
      </w:r>
      <w:r w:rsidR="009272FA" w:rsidRPr="004E64D7">
        <w:rPr>
          <w:lang w:val="en-GB"/>
        </w:rPr>
        <w:t xml:space="preserve">looks a bit like tar </w:t>
      </w:r>
      <w:r w:rsidR="00091289" w:rsidRPr="004E64D7">
        <w:rPr>
          <w:lang w:val="en-GB"/>
        </w:rPr>
        <w:t xml:space="preserve"> </w:t>
      </w:r>
    </w:p>
    <w:p w14:paraId="0ED6F515" w14:textId="047A036A" w:rsidR="00091289" w:rsidRPr="004E64D7" w:rsidRDefault="00A716B8" w:rsidP="00091289">
      <w:pPr>
        <w:pStyle w:val="Glossary"/>
        <w:tabs>
          <w:tab w:val="left" w:pos="1418"/>
        </w:tabs>
        <w:rPr>
          <w:lang w:val="en-GB"/>
        </w:rPr>
      </w:pPr>
      <w:r w:rsidRPr="004E64D7">
        <w:rPr>
          <w:b/>
          <w:lang w:val="en-GB"/>
        </w:rPr>
        <w:t>c</w:t>
      </w:r>
      <w:r w:rsidR="009272FA" w:rsidRPr="004E64D7">
        <w:rPr>
          <w:b/>
          <w:lang w:val="en-GB"/>
        </w:rPr>
        <w:t>ove</w:t>
      </w:r>
      <w:r w:rsidR="00091289" w:rsidRPr="004E64D7">
        <w:rPr>
          <w:lang w:val="en-GB"/>
        </w:rPr>
        <w:t> </w:t>
      </w:r>
      <w:r w:rsidR="009510CC" w:rsidRPr="009664B3">
        <w:rPr>
          <w:color w:val="000000" w:themeColor="text1"/>
          <w:lang w:val="en-GB"/>
        </w:rPr>
        <w:t xml:space="preserve">a small sheltered </w:t>
      </w:r>
      <w:proofErr w:type="gramStart"/>
      <w:r w:rsidR="009510CC" w:rsidRPr="009664B3">
        <w:rPr>
          <w:color w:val="000000" w:themeColor="text1"/>
          <w:lang w:val="en-GB"/>
        </w:rPr>
        <w:t>bay</w:t>
      </w:r>
      <w:proofErr w:type="gramEnd"/>
      <w:r w:rsidR="009510CC" w:rsidRPr="009664B3">
        <w:rPr>
          <w:color w:val="000000" w:themeColor="text1"/>
          <w:lang w:val="en-GB"/>
        </w:rPr>
        <w:t xml:space="preserve"> </w:t>
      </w:r>
    </w:p>
    <w:p w14:paraId="03A5B78F" w14:textId="57E1B513" w:rsidR="009272FA" w:rsidRPr="004E64D7" w:rsidRDefault="00A716B8" w:rsidP="009272FA">
      <w:pPr>
        <w:pStyle w:val="Glossary"/>
        <w:tabs>
          <w:tab w:val="left" w:pos="1418"/>
        </w:tabs>
        <w:rPr>
          <w:lang w:val="en-GB"/>
        </w:rPr>
      </w:pPr>
      <w:r w:rsidRPr="004E64D7">
        <w:rPr>
          <w:b/>
          <w:lang w:val="en-GB"/>
        </w:rPr>
        <w:t>t</w:t>
      </w:r>
      <w:r w:rsidR="009272FA" w:rsidRPr="004E64D7">
        <w:rPr>
          <w:b/>
          <w:lang w:val="en-GB"/>
        </w:rPr>
        <w:t xml:space="preserve">hreshold </w:t>
      </w:r>
      <w:r w:rsidR="009272FA" w:rsidRPr="004E64D7">
        <w:rPr>
          <w:lang w:val="en-GB"/>
        </w:rPr>
        <w:t xml:space="preserve">entrance </w:t>
      </w:r>
    </w:p>
    <w:p w14:paraId="077FA4E5" w14:textId="08EC8341" w:rsidR="009272FA" w:rsidRPr="004E64D7" w:rsidRDefault="00A716B8" w:rsidP="009272FA">
      <w:pPr>
        <w:pStyle w:val="Glossary"/>
        <w:tabs>
          <w:tab w:val="left" w:pos="1418"/>
        </w:tabs>
        <w:rPr>
          <w:lang w:val="en-GB"/>
        </w:rPr>
      </w:pPr>
      <w:r w:rsidRPr="004E64D7">
        <w:rPr>
          <w:b/>
          <w:lang w:val="en-GB"/>
        </w:rPr>
        <w:t>s</w:t>
      </w:r>
      <w:r w:rsidR="009272FA" w:rsidRPr="004E64D7">
        <w:rPr>
          <w:b/>
          <w:lang w:val="en-GB"/>
        </w:rPr>
        <w:t xml:space="preserve">kipper </w:t>
      </w:r>
      <w:r w:rsidR="009272FA" w:rsidRPr="004E64D7">
        <w:rPr>
          <w:lang w:val="en-GB"/>
        </w:rPr>
        <w:t xml:space="preserve">a captain of a ship </w:t>
      </w:r>
    </w:p>
    <w:p w14:paraId="42E91A60" w14:textId="77777777" w:rsidR="009272FA" w:rsidRPr="004E64D7" w:rsidRDefault="009272FA" w:rsidP="00091289">
      <w:pPr>
        <w:pStyle w:val="Glossary"/>
        <w:tabs>
          <w:tab w:val="left" w:pos="1418"/>
        </w:tabs>
        <w:rPr>
          <w:lang w:val="en-GB"/>
        </w:rPr>
      </w:pPr>
    </w:p>
    <w:p w14:paraId="70C3D78D" w14:textId="0026AB73" w:rsidR="00091289" w:rsidRPr="004E64D7" w:rsidRDefault="00091289" w:rsidP="00091289">
      <w:pPr>
        <w:pStyle w:val="Instruction"/>
        <w:ind w:left="1701" w:right="1701"/>
        <w:rPr>
          <w:lang w:val="en-GB"/>
        </w:rPr>
      </w:pPr>
      <w:r w:rsidRPr="004E64D7">
        <w:rPr>
          <w:lang w:val="en-GB"/>
        </w:rPr>
        <w:t xml:space="preserve">Now answer the questions on the </w:t>
      </w:r>
      <w:r w:rsidR="00336C7E">
        <w:rPr>
          <w:lang w:val="en-GB"/>
        </w:rPr>
        <w:t>next</w:t>
      </w:r>
      <w:r w:rsidRPr="004E64D7">
        <w:rPr>
          <w:lang w:val="en-GB"/>
        </w:rPr>
        <w:t xml:space="preserve"> page.</w:t>
      </w:r>
    </w:p>
    <w:p w14:paraId="243140D9" w14:textId="77777777" w:rsidR="00091289" w:rsidRPr="004E64D7" w:rsidRDefault="00091289" w:rsidP="00091289"/>
    <w:p w14:paraId="77A6ED34" w14:textId="77777777" w:rsidR="00A45C8E" w:rsidRDefault="00A45C8E">
      <w:pPr>
        <w:spacing w:line="240" w:lineRule="auto"/>
        <w:rPr>
          <w:b/>
          <w:sz w:val="22"/>
        </w:rPr>
      </w:pPr>
      <w:r>
        <w:rPr>
          <w:b/>
        </w:rPr>
        <w:br w:type="page"/>
      </w:r>
    </w:p>
    <w:p w14:paraId="10918BCB" w14:textId="1D5C43EF" w:rsidR="00091289" w:rsidRPr="004E64D7" w:rsidRDefault="00091289" w:rsidP="00A45C8E">
      <w:pPr>
        <w:pStyle w:val="Answerquestion"/>
        <w:rPr>
          <w:lang w:val="en-GB"/>
        </w:rPr>
      </w:pPr>
      <w:r w:rsidRPr="004E64D7">
        <w:rPr>
          <w:b/>
          <w:lang w:val="en-GB"/>
        </w:rPr>
        <w:lastRenderedPageBreak/>
        <w:t>[1]</w:t>
      </w:r>
      <w:r w:rsidRPr="004E64D7">
        <w:rPr>
          <w:lang w:val="en-GB"/>
        </w:rPr>
        <w:t xml:space="preserve"> </w:t>
      </w:r>
      <w:r w:rsidRPr="004E64D7">
        <w:rPr>
          <w:lang w:val="en-GB"/>
        </w:rPr>
        <w:tab/>
      </w:r>
      <w:r w:rsidR="003324F5" w:rsidRPr="004E64D7">
        <w:rPr>
          <w:lang w:val="en-GB"/>
        </w:rPr>
        <w:t>Find three quotations that show us something about Billy Bone’s appearance. [Paragraph 1]</w:t>
      </w:r>
    </w:p>
    <w:p w14:paraId="3AAC9EBF" w14:textId="77777777" w:rsidR="00091289" w:rsidRPr="004E64D7" w:rsidRDefault="00091289" w:rsidP="00091289">
      <w:pPr>
        <w:pStyle w:val="Answerline"/>
        <w:rPr>
          <w:lang w:val="en-GB"/>
        </w:rPr>
      </w:pPr>
      <w:r w:rsidRPr="004E64D7">
        <w:rPr>
          <w:lang w:val="en-GB"/>
        </w:rPr>
        <w:tab/>
        <w:t>1 ........................................................................................................................................</w:t>
      </w:r>
    </w:p>
    <w:p w14:paraId="0B52E17A" w14:textId="77777777" w:rsidR="00091289" w:rsidRPr="004E64D7" w:rsidRDefault="00091289" w:rsidP="00091289">
      <w:pPr>
        <w:pStyle w:val="Answerline"/>
        <w:rPr>
          <w:lang w:val="en-GB"/>
        </w:rPr>
      </w:pPr>
      <w:r w:rsidRPr="004E64D7">
        <w:rPr>
          <w:lang w:val="en-GB"/>
        </w:rPr>
        <w:tab/>
        <w:t>2 ........................................................................................................................................</w:t>
      </w:r>
    </w:p>
    <w:p w14:paraId="05A0C1DE" w14:textId="77777777" w:rsidR="00091289" w:rsidRPr="004E64D7" w:rsidRDefault="00091289" w:rsidP="00091289">
      <w:pPr>
        <w:pStyle w:val="Answerline"/>
        <w:rPr>
          <w:lang w:val="en-GB"/>
        </w:rPr>
      </w:pPr>
      <w:r w:rsidRPr="004E64D7">
        <w:rPr>
          <w:lang w:val="en-GB"/>
        </w:rPr>
        <w:tab/>
        <w:t>3 ........................................................................................................................................</w:t>
      </w:r>
    </w:p>
    <w:p w14:paraId="033A0C23" w14:textId="424DCE3C" w:rsidR="00091289" w:rsidRPr="004E64D7" w:rsidRDefault="00091289" w:rsidP="00A45C8E">
      <w:pPr>
        <w:pStyle w:val="Answerquestion"/>
        <w:rPr>
          <w:lang w:val="en-GB"/>
        </w:rPr>
      </w:pPr>
      <w:r w:rsidRPr="004E64D7">
        <w:rPr>
          <w:b/>
          <w:lang w:val="en-GB"/>
        </w:rPr>
        <w:t xml:space="preserve">[2] </w:t>
      </w:r>
      <w:r w:rsidRPr="004E64D7">
        <w:rPr>
          <w:lang w:val="en-GB"/>
        </w:rPr>
        <w:tab/>
      </w:r>
      <w:r w:rsidR="003324F5" w:rsidRPr="004E64D7">
        <w:rPr>
          <w:lang w:val="en-GB"/>
        </w:rPr>
        <w:t xml:space="preserve">Find a clue that </w:t>
      </w:r>
      <w:r w:rsidR="003324F5" w:rsidRPr="00A45C8E">
        <w:t>suggests</w:t>
      </w:r>
      <w:r w:rsidR="003324F5" w:rsidRPr="004E64D7">
        <w:rPr>
          <w:lang w:val="en-GB"/>
        </w:rPr>
        <w:t xml:space="preserve"> that the man is a pirate.</w:t>
      </w:r>
    </w:p>
    <w:p w14:paraId="64F04DD0" w14:textId="77777777" w:rsidR="00091289" w:rsidRPr="004E64D7" w:rsidRDefault="00091289" w:rsidP="00091289">
      <w:pPr>
        <w:pStyle w:val="Answerline"/>
        <w:rPr>
          <w:lang w:val="en-GB"/>
        </w:rPr>
      </w:pPr>
      <w:r w:rsidRPr="004E64D7">
        <w:rPr>
          <w:b/>
          <w:lang w:val="en-GB"/>
        </w:rPr>
        <w:t xml:space="preserve"> </w:t>
      </w:r>
      <w:r w:rsidRPr="004E64D7">
        <w:rPr>
          <w:b/>
          <w:lang w:val="en-GB"/>
        </w:rPr>
        <w:tab/>
      </w:r>
      <w:r w:rsidRPr="004E64D7">
        <w:rPr>
          <w:lang w:val="en-GB"/>
        </w:rPr>
        <w:t>...........................................................................................................................................</w:t>
      </w:r>
    </w:p>
    <w:p w14:paraId="71E6201E" w14:textId="77777777" w:rsidR="00091289" w:rsidRPr="004E64D7" w:rsidRDefault="00091289" w:rsidP="00091289">
      <w:pPr>
        <w:pStyle w:val="Answerline"/>
        <w:rPr>
          <w:lang w:val="en-GB"/>
        </w:rPr>
      </w:pPr>
      <w:r w:rsidRPr="004E64D7">
        <w:rPr>
          <w:b/>
          <w:lang w:val="en-GB"/>
        </w:rPr>
        <w:tab/>
      </w:r>
      <w:r w:rsidRPr="004E64D7">
        <w:rPr>
          <w:lang w:val="en-GB"/>
        </w:rPr>
        <w:t>...........................................................................................................................................</w:t>
      </w:r>
    </w:p>
    <w:p w14:paraId="246B23E6" w14:textId="77777777" w:rsidR="00091289" w:rsidRPr="004E64D7" w:rsidRDefault="00091289" w:rsidP="00091289">
      <w:pPr>
        <w:pStyle w:val="Answerline"/>
        <w:rPr>
          <w:lang w:val="en-GB"/>
        </w:rPr>
      </w:pPr>
      <w:r w:rsidRPr="004E64D7">
        <w:rPr>
          <w:b/>
          <w:lang w:val="en-GB"/>
        </w:rPr>
        <w:tab/>
      </w:r>
      <w:r w:rsidRPr="004E64D7">
        <w:rPr>
          <w:lang w:val="en-GB"/>
        </w:rPr>
        <w:t>...........................................................................................................................................</w:t>
      </w:r>
    </w:p>
    <w:p w14:paraId="4F1ED213" w14:textId="24A0526C" w:rsidR="003324F5" w:rsidRPr="004E64D7" w:rsidRDefault="00091289" w:rsidP="00A45C8E">
      <w:pPr>
        <w:pStyle w:val="Answerquestion"/>
      </w:pPr>
      <w:r w:rsidRPr="004E64D7">
        <w:rPr>
          <w:b/>
        </w:rPr>
        <w:t>[3]</w:t>
      </w:r>
      <w:r w:rsidRPr="004E64D7">
        <w:tab/>
      </w:r>
      <w:r w:rsidR="003324F5" w:rsidRPr="004E64D7">
        <w:t xml:space="preserve">What does the word ‘lingering’ mean in the following </w:t>
      </w:r>
      <w:r w:rsidR="006B3313" w:rsidRPr="004E64D7">
        <w:t>sentence</w:t>
      </w:r>
      <w:r w:rsidR="003324F5" w:rsidRPr="004E64D7">
        <w:t xml:space="preserve">? </w:t>
      </w:r>
    </w:p>
    <w:p w14:paraId="3D4CF1EA" w14:textId="52607860" w:rsidR="00091289" w:rsidRPr="004E64D7" w:rsidRDefault="003324F5" w:rsidP="006B3313">
      <w:pPr>
        <w:pStyle w:val="Quoteinquestion"/>
        <w:rPr>
          <w:lang w:val="en-GB"/>
        </w:rPr>
      </w:pPr>
      <w:r w:rsidRPr="004E64D7">
        <w:rPr>
          <w:lang w:val="en-GB"/>
        </w:rPr>
        <w:tab/>
        <w:t xml:space="preserve">This, when it was brought to him, he drank slowly, like a connoisseur, </w:t>
      </w:r>
      <w:r w:rsidRPr="004E64D7">
        <w:rPr>
          <w:b/>
          <w:bCs/>
          <w:u w:val="single"/>
          <w:lang w:val="en-GB"/>
        </w:rPr>
        <w:t>lingering</w:t>
      </w:r>
      <w:r w:rsidRPr="004E64D7">
        <w:rPr>
          <w:lang w:val="en-GB"/>
        </w:rPr>
        <w:t xml:space="preserve"> on the taste and still looking about him at the cliffs and up at our signboard.</w:t>
      </w:r>
    </w:p>
    <w:p w14:paraId="4BE98329" w14:textId="7D04525F" w:rsidR="00091289" w:rsidRPr="004E64D7" w:rsidRDefault="00091289" w:rsidP="00091289">
      <w:pPr>
        <w:pStyle w:val="Answerline"/>
        <w:rPr>
          <w:lang w:val="en-GB"/>
        </w:rPr>
      </w:pPr>
      <w:r w:rsidRPr="004E64D7">
        <w:rPr>
          <w:b/>
          <w:lang w:val="en-GB"/>
        </w:rPr>
        <w:t xml:space="preserve"> </w:t>
      </w:r>
      <w:r w:rsidRPr="004E64D7">
        <w:rPr>
          <w:b/>
          <w:lang w:val="en-GB"/>
        </w:rPr>
        <w:tab/>
      </w:r>
      <w:r w:rsidR="00D61F23" w:rsidRPr="004E64D7">
        <w:rPr>
          <w:bCs/>
          <w:lang w:val="en-GB"/>
        </w:rPr>
        <w:t>It means</w:t>
      </w:r>
      <w:r w:rsidR="00D61F23" w:rsidRPr="004E64D7">
        <w:rPr>
          <w:b/>
          <w:lang w:val="en-GB"/>
        </w:rPr>
        <w:t xml:space="preserve"> </w:t>
      </w:r>
      <w:r w:rsidRPr="004E64D7">
        <w:rPr>
          <w:lang w:val="en-GB"/>
        </w:rPr>
        <w:t>............................................................................................................................</w:t>
      </w:r>
    </w:p>
    <w:p w14:paraId="58599DF9" w14:textId="77777777" w:rsidR="00091289" w:rsidRPr="004E64D7" w:rsidRDefault="00091289" w:rsidP="00091289">
      <w:pPr>
        <w:pStyle w:val="Answerline"/>
        <w:rPr>
          <w:lang w:val="en-GB"/>
        </w:rPr>
      </w:pPr>
      <w:r w:rsidRPr="004E64D7">
        <w:rPr>
          <w:b/>
          <w:lang w:val="en-GB"/>
        </w:rPr>
        <w:t xml:space="preserve"> </w:t>
      </w:r>
      <w:r w:rsidRPr="004E64D7">
        <w:rPr>
          <w:b/>
          <w:lang w:val="en-GB"/>
        </w:rPr>
        <w:tab/>
      </w:r>
      <w:r w:rsidRPr="004E64D7">
        <w:rPr>
          <w:lang w:val="en-GB"/>
        </w:rPr>
        <w:t>...........................................................................................................................................</w:t>
      </w:r>
    </w:p>
    <w:p w14:paraId="593224E0" w14:textId="77777777" w:rsidR="003324F5" w:rsidRPr="004E64D7" w:rsidRDefault="00091289" w:rsidP="00A45C8E">
      <w:pPr>
        <w:pStyle w:val="Answerquestion"/>
      </w:pPr>
      <w:r w:rsidRPr="004E64D7">
        <w:rPr>
          <w:b/>
        </w:rPr>
        <w:t xml:space="preserve">[4] </w:t>
      </w:r>
      <w:r w:rsidRPr="004E64D7">
        <w:tab/>
      </w:r>
      <w:r w:rsidR="003324F5" w:rsidRPr="004E64D7">
        <w:t xml:space="preserve">What can we infer from the phrase highlighted in Billy Bone’s speech?  </w:t>
      </w:r>
    </w:p>
    <w:p w14:paraId="73BD8308" w14:textId="76602E60" w:rsidR="003324F5" w:rsidRPr="004E64D7" w:rsidRDefault="003324F5" w:rsidP="006B3313">
      <w:pPr>
        <w:pStyle w:val="Quoteinquestion"/>
        <w:rPr>
          <w:lang w:val="en-GB"/>
        </w:rPr>
      </w:pPr>
      <w:r w:rsidRPr="004E64D7">
        <w:rPr>
          <w:lang w:val="en-GB"/>
        </w:rPr>
        <w:tab/>
        <w:t xml:space="preserve">I’m </w:t>
      </w:r>
      <w:r w:rsidRPr="004E64D7">
        <w:rPr>
          <w:b/>
          <w:bCs/>
          <w:u w:val="single"/>
          <w:lang w:val="en-GB"/>
        </w:rPr>
        <w:t>a plain man</w:t>
      </w:r>
      <w:r w:rsidRPr="004E64D7">
        <w:rPr>
          <w:lang w:val="en-GB"/>
        </w:rPr>
        <w:t>; rum and bacon and eggs is what I want, and that head up there for to watch ships off.</w:t>
      </w:r>
    </w:p>
    <w:p w14:paraId="31A67E94" w14:textId="659A24CB" w:rsidR="00091289" w:rsidRPr="004E64D7" w:rsidRDefault="006B3313" w:rsidP="003324F5">
      <w:pPr>
        <w:pStyle w:val="Answerquestion"/>
        <w:keepNext/>
        <w:spacing w:line="240" w:lineRule="auto"/>
        <w:rPr>
          <w:lang w:val="en-GB"/>
        </w:rPr>
      </w:pPr>
      <w:r w:rsidRPr="004E64D7">
        <w:rPr>
          <w:lang w:val="en-GB"/>
        </w:rPr>
        <w:tab/>
      </w:r>
      <w:r w:rsidR="00091289" w:rsidRPr="004E64D7">
        <w:rPr>
          <w:lang w:val="en-GB"/>
        </w:rPr>
        <w:t>We can infer that ...............................................................................................................</w:t>
      </w:r>
    </w:p>
    <w:p w14:paraId="5B52C746" w14:textId="77777777" w:rsidR="00091289" w:rsidRPr="004E64D7" w:rsidRDefault="00091289" w:rsidP="00091289">
      <w:pPr>
        <w:pStyle w:val="Answerline"/>
        <w:rPr>
          <w:lang w:val="en-GB"/>
        </w:rPr>
      </w:pPr>
      <w:r w:rsidRPr="004E64D7">
        <w:rPr>
          <w:b/>
          <w:lang w:val="en-GB"/>
        </w:rPr>
        <w:tab/>
      </w:r>
      <w:r w:rsidRPr="004E64D7">
        <w:rPr>
          <w:lang w:val="en-GB"/>
        </w:rPr>
        <w:t>...........................................................................................................................................</w:t>
      </w:r>
    </w:p>
    <w:p w14:paraId="11B39FE9" w14:textId="77777777" w:rsidR="00091289" w:rsidRPr="004E64D7" w:rsidRDefault="00091289" w:rsidP="00091289">
      <w:pPr>
        <w:pStyle w:val="Answerline"/>
        <w:rPr>
          <w:lang w:val="en-GB"/>
        </w:rPr>
      </w:pPr>
      <w:r w:rsidRPr="004E64D7">
        <w:rPr>
          <w:b/>
          <w:lang w:val="en-GB"/>
        </w:rPr>
        <w:tab/>
      </w:r>
      <w:r w:rsidRPr="004E64D7">
        <w:rPr>
          <w:lang w:val="en-GB"/>
        </w:rPr>
        <w:t>...........................................................................................................................................</w:t>
      </w:r>
    </w:p>
    <w:p w14:paraId="337B6E8F" w14:textId="47E58C3F" w:rsidR="00091289" w:rsidRPr="004E64D7" w:rsidRDefault="00091289" w:rsidP="00A45C8E">
      <w:pPr>
        <w:pStyle w:val="Answerquestion"/>
      </w:pPr>
      <w:r w:rsidRPr="004E64D7">
        <w:rPr>
          <w:b/>
        </w:rPr>
        <w:t xml:space="preserve">[5] </w:t>
      </w:r>
      <w:r w:rsidRPr="004E64D7">
        <w:tab/>
      </w:r>
      <w:r w:rsidR="003324F5" w:rsidRPr="004E64D7">
        <w:t xml:space="preserve">What clue does the writer give that Billy Bones is a good man, even though he is occasionally rude to people?  </w:t>
      </w:r>
      <w:r w:rsidRPr="004E64D7">
        <w:t xml:space="preserve"> ...........................................................................................................................................</w:t>
      </w:r>
    </w:p>
    <w:p w14:paraId="214D3B9E" w14:textId="77777777" w:rsidR="00091289" w:rsidRPr="004E64D7" w:rsidRDefault="00091289" w:rsidP="00091289">
      <w:pPr>
        <w:pStyle w:val="Answerline"/>
        <w:rPr>
          <w:lang w:val="en-GB"/>
        </w:rPr>
      </w:pPr>
      <w:r w:rsidRPr="004E64D7">
        <w:rPr>
          <w:b/>
          <w:lang w:val="en-GB"/>
        </w:rPr>
        <w:tab/>
      </w:r>
      <w:r w:rsidRPr="004E64D7">
        <w:rPr>
          <w:lang w:val="en-GB"/>
        </w:rPr>
        <w:t>...........................................................................................................................................</w:t>
      </w:r>
    </w:p>
    <w:p w14:paraId="2AF4E3CF" w14:textId="7DF0BFC3" w:rsidR="00091289" w:rsidRPr="004E64D7" w:rsidRDefault="00091289" w:rsidP="00A45C8E">
      <w:pPr>
        <w:pStyle w:val="Answerquestion"/>
      </w:pPr>
      <w:r w:rsidRPr="004E64D7">
        <w:rPr>
          <w:b/>
        </w:rPr>
        <w:t xml:space="preserve">[6] </w:t>
      </w:r>
      <w:r w:rsidRPr="004E64D7">
        <w:tab/>
      </w:r>
      <w:r w:rsidR="003324F5" w:rsidRPr="004E64D7">
        <w:t xml:space="preserve">How does the writer create </w:t>
      </w:r>
      <w:r w:rsidR="00445581">
        <w:rPr>
          <w:color w:val="000000" w:themeColor="text1"/>
        </w:rPr>
        <w:t>a</w:t>
      </w:r>
      <w:r w:rsidR="00CA7EE6" w:rsidRPr="00A119AC">
        <w:rPr>
          <w:color w:val="000000" w:themeColor="text1"/>
        </w:rPr>
        <w:t xml:space="preserve"> </w:t>
      </w:r>
      <w:r w:rsidR="003324F5" w:rsidRPr="004E64D7">
        <w:t xml:space="preserve">sense that Billy Bones is a scared man? </w:t>
      </w:r>
      <w:r w:rsidR="00445581" w:rsidRPr="00445581">
        <w:t xml:space="preserve">You can refer to quotations or techniques in your answer. </w:t>
      </w:r>
      <w:r w:rsidR="003324F5" w:rsidRPr="004E64D7">
        <w:t xml:space="preserve"> </w:t>
      </w:r>
    </w:p>
    <w:p w14:paraId="0FD433A6" w14:textId="77777777" w:rsidR="00091289" w:rsidRPr="004E64D7" w:rsidRDefault="00091289" w:rsidP="00091289">
      <w:pPr>
        <w:pStyle w:val="Answerline"/>
        <w:rPr>
          <w:lang w:val="en-GB"/>
        </w:rPr>
      </w:pPr>
      <w:r w:rsidRPr="004E64D7">
        <w:rPr>
          <w:b/>
          <w:lang w:val="en-GB"/>
        </w:rPr>
        <w:t xml:space="preserve"> </w:t>
      </w:r>
      <w:r w:rsidRPr="004E64D7">
        <w:rPr>
          <w:b/>
          <w:lang w:val="en-GB"/>
        </w:rPr>
        <w:tab/>
      </w:r>
      <w:r w:rsidRPr="004E64D7">
        <w:rPr>
          <w:lang w:val="en-GB"/>
        </w:rPr>
        <w:t>...........................................................................................................................................</w:t>
      </w:r>
    </w:p>
    <w:p w14:paraId="5ACE2AAA" w14:textId="77777777" w:rsidR="00091289" w:rsidRPr="004E64D7" w:rsidRDefault="00091289" w:rsidP="00091289">
      <w:pPr>
        <w:pStyle w:val="Answerline"/>
        <w:rPr>
          <w:lang w:val="en-GB"/>
        </w:rPr>
      </w:pPr>
      <w:r w:rsidRPr="004E64D7">
        <w:rPr>
          <w:b/>
          <w:lang w:val="en-GB"/>
        </w:rPr>
        <w:tab/>
      </w:r>
      <w:r w:rsidRPr="004E64D7">
        <w:rPr>
          <w:lang w:val="en-GB"/>
        </w:rPr>
        <w:t>...........................................................................................................................................</w:t>
      </w:r>
    </w:p>
    <w:p w14:paraId="3247A0EA" w14:textId="77777777" w:rsidR="00091289" w:rsidRPr="004E64D7" w:rsidRDefault="00091289" w:rsidP="00091289">
      <w:pPr>
        <w:pStyle w:val="Answerline"/>
        <w:rPr>
          <w:lang w:val="en-GB"/>
        </w:rPr>
      </w:pPr>
      <w:r w:rsidRPr="004E64D7">
        <w:rPr>
          <w:b/>
          <w:lang w:val="en-GB"/>
        </w:rPr>
        <w:tab/>
      </w:r>
      <w:r w:rsidRPr="004E64D7">
        <w:rPr>
          <w:lang w:val="en-GB"/>
        </w:rPr>
        <w:t>...........................................................................................................................................</w:t>
      </w:r>
    </w:p>
    <w:p w14:paraId="00F4ECBB" w14:textId="77777777" w:rsidR="00091289" w:rsidRPr="004E64D7" w:rsidRDefault="00091289" w:rsidP="00091289">
      <w:pPr>
        <w:pStyle w:val="Answerline"/>
        <w:rPr>
          <w:lang w:val="en-GB"/>
        </w:rPr>
      </w:pPr>
      <w:r w:rsidRPr="004E64D7">
        <w:rPr>
          <w:b/>
          <w:lang w:val="en-GB"/>
        </w:rPr>
        <w:tab/>
      </w:r>
      <w:r w:rsidRPr="004E64D7">
        <w:rPr>
          <w:lang w:val="en-GB"/>
        </w:rPr>
        <w:t>...........................................................................................................................................</w:t>
      </w:r>
    </w:p>
    <w:p w14:paraId="4F2A6C7E" w14:textId="77777777" w:rsidR="00091289" w:rsidRPr="004E64D7" w:rsidRDefault="00091289" w:rsidP="00091289">
      <w:pPr>
        <w:pStyle w:val="Answerline"/>
        <w:rPr>
          <w:lang w:val="en-GB"/>
        </w:rPr>
      </w:pPr>
      <w:r w:rsidRPr="004E64D7">
        <w:rPr>
          <w:b/>
          <w:lang w:val="en-GB"/>
        </w:rPr>
        <w:tab/>
      </w:r>
      <w:r w:rsidRPr="004E64D7">
        <w:rPr>
          <w:lang w:val="en-GB"/>
        </w:rPr>
        <w:t>...........................................................................................................................................</w:t>
      </w:r>
    </w:p>
    <w:p w14:paraId="2990FE36" w14:textId="77777777" w:rsidR="00091289" w:rsidRPr="004E64D7" w:rsidRDefault="00091289" w:rsidP="00091289">
      <w:pPr>
        <w:pStyle w:val="Answerline"/>
        <w:rPr>
          <w:lang w:val="en-GB"/>
        </w:rPr>
      </w:pPr>
      <w:r w:rsidRPr="004E64D7">
        <w:rPr>
          <w:b/>
          <w:lang w:val="en-GB"/>
        </w:rPr>
        <w:tab/>
      </w:r>
      <w:r w:rsidRPr="004E64D7">
        <w:rPr>
          <w:lang w:val="en-GB"/>
        </w:rPr>
        <w:t>............................................................................................................................................</w:t>
      </w:r>
    </w:p>
    <w:p w14:paraId="388512BC" w14:textId="77777777" w:rsidR="00091289" w:rsidRPr="004E64D7" w:rsidRDefault="00091289" w:rsidP="00091289">
      <w:pPr>
        <w:pStyle w:val="Instruction"/>
        <w:pageBreakBefore/>
        <w:rPr>
          <w:lang w:val="en-GB"/>
        </w:rPr>
      </w:pPr>
      <w:r w:rsidRPr="004E64D7">
        <w:rPr>
          <w:lang w:val="en-GB"/>
        </w:rPr>
        <w:lastRenderedPageBreak/>
        <w:t>Read Part 2.</w:t>
      </w:r>
    </w:p>
    <w:tbl>
      <w:tblPr>
        <w:tblW w:w="0" w:type="auto"/>
        <w:tblLook w:val="00A0" w:firstRow="1" w:lastRow="0" w:firstColumn="1" w:lastColumn="0" w:noHBand="0" w:noVBand="0"/>
      </w:tblPr>
      <w:tblGrid>
        <w:gridCol w:w="9109"/>
        <w:gridCol w:w="523"/>
      </w:tblGrid>
      <w:tr w:rsidR="00091289" w:rsidRPr="004E64D7" w14:paraId="51663493" w14:textId="77777777" w:rsidTr="0055652B">
        <w:tc>
          <w:tcPr>
            <w:tcW w:w="9109" w:type="dxa"/>
          </w:tcPr>
          <w:p w14:paraId="642C94C8" w14:textId="30C351D1" w:rsidR="00091289" w:rsidRPr="004E64D7" w:rsidRDefault="00D025D4" w:rsidP="0055652B">
            <w:pPr>
              <w:pStyle w:val="Extract14pt"/>
            </w:pPr>
            <w:r w:rsidRPr="004E64D7">
              <w:t xml:space="preserve">How that personage haunted my dreams, I need scarcely tell you. On stormy nights, when the wind shook the four corners of the house and the surf roared along the cove and up the cliffs, I would see him in a thousand forms, and with a thousand </w:t>
            </w:r>
            <w:r w:rsidRPr="004E64D7">
              <w:rPr>
                <w:b/>
                <w:bCs/>
              </w:rPr>
              <w:t>diabolical</w:t>
            </w:r>
            <w:r w:rsidRPr="004E64D7">
              <w:t xml:space="preserve"> expressions. Now the leg would be cut off at the knee, now at the hip; now he was a monstrous kind of a creature who had never had but the one leg, and that in the middle of his body. To see him leap and run and pursue me over hedge and ditch was the worst of nightmares. And altogether I paid </w:t>
            </w:r>
            <w:proofErr w:type="gramStart"/>
            <w:r w:rsidRPr="004E64D7">
              <w:t>pretty dear</w:t>
            </w:r>
            <w:proofErr w:type="gramEnd"/>
            <w:r w:rsidRPr="004E64D7">
              <w:t xml:space="preserve"> for my monthly fourpenny piece, in the shape of these abominable fancies.</w:t>
            </w:r>
          </w:p>
        </w:tc>
        <w:tc>
          <w:tcPr>
            <w:tcW w:w="523" w:type="dxa"/>
          </w:tcPr>
          <w:p w14:paraId="1D54985F" w14:textId="77777777" w:rsidR="00091289" w:rsidRPr="004E64D7" w:rsidRDefault="00091289" w:rsidP="00091289">
            <w:pPr>
              <w:pStyle w:val="Paragraphnumber"/>
              <w:spacing w:line="240" w:lineRule="auto"/>
              <w:rPr>
                <w:lang w:val="en-GB"/>
              </w:rPr>
            </w:pPr>
            <w:r w:rsidRPr="004E64D7">
              <w:rPr>
                <w:lang w:val="en-GB"/>
              </w:rPr>
              <w:t>1.</w:t>
            </w:r>
          </w:p>
        </w:tc>
      </w:tr>
      <w:tr w:rsidR="00091289" w:rsidRPr="004E64D7" w14:paraId="38054D9B" w14:textId="77777777" w:rsidTr="0055652B">
        <w:tc>
          <w:tcPr>
            <w:tcW w:w="9109" w:type="dxa"/>
          </w:tcPr>
          <w:p w14:paraId="58FBD0DB" w14:textId="4910D79D" w:rsidR="00091289" w:rsidRPr="004E64D7" w:rsidRDefault="00D025D4" w:rsidP="0055652B">
            <w:pPr>
              <w:pStyle w:val="Extract14pt"/>
            </w:pPr>
            <w:r w:rsidRPr="004E64D7">
              <w:t xml:space="preserve">But though I was so terrified by the idea of the seafaring man with one leg, I was far less afraid of the captain himself than anybody else who knew him. There were nights when he took a deal more rum and water than his head would carry; and then he would sometimes sit and sing his wicked, old, wild sea-songs, minding nobody; but sometimes he would call for glasses round and force all the trembling company to listen to his stories or bear a chorus to his singing. </w:t>
            </w:r>
            <w:proofErr w:type="gramStart"/>
            <w:r w:rsidRPr="004E64D7">
              <w:t>Often</w:t>
            </w:r>
            <w:proofErr w:type="gramEnd"/>
            <w:r w:rsidRPr="004E64D7">
              <w:t xml:space="preserve"> I have heard the house shaking with </w:t>
            </w:r>
            <w:r w:rsidR="007E6CE3">
              <w:t>‘</w:t>
            </w:r>
            <w:r w:rsidRPr="004E64D7">
              <w:t>Yo-ho-ho, and a bottle of rum</w:t>
            </w:r>
            <w:r w:rsidR="00445581">
              <w:t>’</w:t>
            </w:r>
            <w:r w:rsidR="00445581" w:rsidRPr="00445581">
              <w:t>,</w:t>
            </w:r>
            <w:r w:rsidRPr="004E64D7">
              <w:t xml:space="preserve"> all the neighbours joining in for dear life, with the fear of death upon them, and each singing louder than the other to avoid remark. For in these </w:t>
            </w:r>
            <w:proofErr w:type="gramStart"/>
            <w:r w:rsidRPr="004E64D7">
              <w:t>fits</w:t>
            </w:r>
            <w:proofErr w:type="gramEnd"/>
            <w:r w:rsidRPr="004E64D7">
              <w:t xml:space="preserve"> he was the most overriding companion ever known; he would slap his hand on the table for silence all round; he would fly up in a passion of anger at a question, or sometimes because none was put, and so he judged the company was not following his story. </w:t>
            </w:r>
            <w:bookmarkStart w:id="0" w:name="_Hlk98352459"/>
            <w:r w:rsidRPr="004E64D7">
              <w:t>Nor would he allow anyone to leave the inn till he had drunk himself sleepy and reeled off to bed.</w:t>
            </w:r>
            <w:bookmarkEnd w:id="0"/>
          </w:p>
        </w:tc>
        <w:tc>
          <w:tcPr>
            <w:tcW w:w="523" w:type="dxa"/>
          </w:tcPr>
          <w:p w14:paraId="4F883926" w14:textId="77777777" w:rsidR="00091289" w:rsidRPr="004E64D7" w:rsidRDefault="00091289" w:rsidP="00091289">
            <w:pPr>
              <w:pStyle w:val="Paragraphnumber"/>
              <w:spacing w:line="240" w:lineRule="auto"/>
              <w:rPr>
                <w:lang w:val="en-GB"/>
              </w:rPr>
            </w:pPr>
            <w:r w:rsidRPr="004E64D7">
              <w:rPr>
                <w:lang w:val="en-GB"/>
              </w:rPr>
              <w:t>2.</w:t>
            </w:r>
          </w:p>
        </w:tc>
      </w:tr>
      <w:tr w:rsidR="00091289" w:rsidRPr="004E64D7" w14:paraId="475999E7" w14:textId="77777777" w:rsidTr="0055652B">
        <w:tc>
          <w:tcPr>
            <w:tcW w:w="9109" w:type="dxa"/>
          </w:tcPr>
          <w:p w14:paraId="3E7F153E" w14:textId="1E67A982" w:rsidR="00091289" w:rsidRPr="004E64D7" w:rsidRDefault="00D025D4" w:rsidP="0055652B">
            <w:pPr>
              <w:pStyle w:val="Extract14pt"/>
            </w:pPr>
            <w:r w:rsidRPr="004E64D7">
              <w:t xml:space="preserve">His stories were what frightened people worst of all. Dreadful stories they were—about hanging, and walking the plank, and storms at sea, and the Dry Tortugas, and wild deeds and places on the Spanish Main. By his own account he must have lived his life among some of the wickedest men that God ever allowed upon the sea, and the language in which he told these stories shocked our plain country people almost as much as the crimes that he described. My father was always saying the inn would be ruined, for people would soon cease coming there to be tyrannized over and put </w:t>
            </w:r>
            <w:proofErr w:type="gramStart"/>
            <w:r w:rsidRPr="004E64D7">
              <w:t>down, and</w:t>
            </w:r>
            <w:proofErr w:type="gramEnd"/>
            <w:r w:rsidRPr="004E64D7">
              <w:t xml:space="preserve"> sent shivering to their beds; but I really believe his presence did us good. People were frightened at the time, but on looking back they rather liked it; it was a fine excitement in a quiet country life, and there was even a party of the younger men who pretended to admire him, calling him a </w:t>
            </w:r>
            <w:r w:rsidR="007E6CE3">
              <w:t>‘</w:t>
            </w:r>
            <w:r w:rsidRPr="004E64D7">
              <w:t>true sea-dog</w:t>
            </w:r>
            <w:r w:rsidR="007E6CE3">
              <w:t>’</w:t>
            </w:r>
            <w:r w:rsidRPr="004E64D7">
              <w:t xml:space="preserve"> and a </w:t>
            </w:r>
            <w:r w:rsidR="007E6CE3">
              <w:t>‘</w:t>
            </w:r>
            <w:r w:rsidRPr="004E64D7">
              <w:t>real old salt</w:t>
            </w:r>
            <w:r w:rsidR="007E6CE3">
              <w:t>’</w:t>
            </w:r>
            <w:r w:rsidRPr="004E64D7">
              <w:t xml:space="preserve"> </w:t>
            </w:r>
            <w:r w:rsidRPr="004E64D7">
              <w:lastRenderedPageBreak/>
              <w:t>and such like names, and saying there was the sort of man that made England terrible at sea.</w:t>
            </w:r>
          </w:p>
        </w:tc>
        <w:tc>
          <w:tcPr>
            <w:tcW w:w="523" w:type="dxa"/>
          </w:tcPr>
          <w:p w14:paraId="2C5EAE83" w14:textId="77777777" w:rsidR="00091289" w:rsidRPr="004E64D7" w:rsidRDefault="00091289" w:rsidP="00091289">
            <w:pPr>
              <w:pStyle w:val="Paragraphnumber"/>
              <w:spacing w:line="240" w:lineRule="auto"/>
              <w:rPr>
                <w:lang w:val="en-GB"/>
              </w:rPr>
            </w:pPr>
            <w:r w:rsidRPr="004E64D7">
              <w:rPr>
                <w:lang w:val="en-GB"/>
              </w:rPr>
              <w:lastRenderedPageBreak/>
              <w:t>3.</w:t>
            </w:r>
          </w:p>
        </w:tc>
      </w:tr>
      <w:tr w:rsidR="00091289" w:rsidRPr="004E64D7" w14:paraId="279B4315" w14:textId="77777777" w:rsidTr="0055652B">
        <w:tc>
          <w:tcPr>
            <w:tcW w:w="9109" w:type="dxa"/>
          </w:tcPr>
          <w:p w14:paraId="5372033E" w14:textId="7D80DF60" w:rsidR="00091289" w:rsidRPr="004E64D7" w:rsidRDefault="00D025D4" w:rsidP="0055652B">
            <w:pPr>
              <w:pStyle w:val="Extract14pt"/>
            </w:pPr>
            <w:r w:rsidRPr="004E64D7">
              <w:t xml:space="preserve">In one way, indeed, he </w:t>
            </w:r>
            <w:r w:rsidRPr="004E64D7">
              <w:rPr>
                <w:b/>
                <w:bCs/>
              </w:rPr>
              <w:t>bade fair</w:t>
            </w:r>
            <w:r w:rsidRPr="004E64D7">
              <w:t xml:space="preserve"> to ruin us, for he kept on staying week after week, and at last month after month, so that all the money had been long exhausted, and still my father never plucked up the heart to insist on having more. If ever he mentioned it, the captain blew through his nose so loudly that you might say he </w:t>
            </w:r>
            <w:proofErr w:type="gramStart"/>
            <w:r w:rsidRPr="004E64D7">
              <w:t>roared, and</w:t>
            </w:r>
            <w:proofErr w:type="gramEnd"/>
            <w:r w:rsidRPr="004E64D7">
              <w:t xml:space="preserve"> stared my poor father out of the room. I have seen him wringing his hands after such a </w:t>
            </w:r>
            <w:r w:rsidRPr="004E64D7">
              <w:rPr>
                <w:b/>
                <w:bCs/>
              </w:rPr>
              <w:t>rebuff</w:t>
            </w:r>
            <w:r w:rsidRPr="004E64D7">
              <w:t>, and I am sure the annoyance and the terror he lived in must have greatly hastened his early and unhappy death.</w:t>
            </w:r>
          </w:p>
        </w:tc>
        <w:tc>
          <w:tcPr>
            <w:tcW w:w="523" w:type="dxa"/>
          </w:tcPr>
          <w:p w14:paraId="57F33092" w14:textId="77777777" w:rsidR="00091289" w:rsidRPr="004E64D7" w:rsidRDefault="00091289" w:rsidP="00091289">
            <w:pPr>
              <w:pStyle w:val="Paragraphnumber"/>
              <w:spacing w:line="240" w:lineRule="auto"/>
              <w:rPr>
                <w:lang w:val="en-GB"/>
              </w:rPr>
            </w:pPr>
            <w:r w:rsidRPr="004E64D7">
              <w:rPr>
                <w:lang w:val="en-GB"/>
              </w:rPr>
              <w:t>4.</w:t>
            </w:r>
          </w:p>
        </w:tc>
      </w:tr>
      <w:tr w:rsidR="00091289" w:rsidRPr="004E64D7" w14:paraId="62710B7D" w14:textId="77777777" w:rsidTr="0055652B">
        <w:tc>
          <w:tcPr>
            <w:tcW w:w="9109" w:type="dxa"/>
          </w:tcPr>
          <w:p w14:paraId="0A6941A4" w14:textId="5B4D236E" w:rsidR="00091289" w:rsidRPr="004E64D7" w:rsidRDefault="00D025D4" w:rsidP="0055652B">
            <w:pPr>
              <w:pStyle w:val="Extract14pt"/>
            </w:pPr>
            <w:r w:rsidRPr="004E64D7">
              <w:t xml:space="preserve">All the time he lived with us the captain made no change whatever in his dress but to buy some stockings from a </w:t>
            </w:r>
            <w:r w:rsidRPr="004E64D7">
              <w:rPr>
                <w:b/>
                <w:bCs/>
              </w:rPr>
              <w:t>hawker</w:t>
            </w:r>
            <w:r w:rsidRPr="004E64D7">
              <w:t xml:space="preserve">. One of the cocks of his hat having </w:t>
            </w:r>
            <w:proofErr w:type="gramStart"/>
            <w:r w:rsidRPr="004E64D7">
              <w:t>fallen down</w:t>
            </w:r>
            <w:proofErr w:type="gramEnd"/>
            <w:r w:rsidRPr="004E64D7">
              <w:t>, he let it hang from that day forth, though it was a great annoyance when it blew. I remember the appearance of his coat, which he patched himself upstairs in his room, and which, before the end, was nothing but patches. He never wrote or received a letter, and he never spoke with any but the neighbours, and with these, for the most part, only when drunk on rum. The great sea-chest none of us had ever seen open.</w:t>
            </w:r>
          </w:p>
        </w:tc>
        <w:tc>
          <w:tcPr>
            <w:tcW w:w="523" w:type="dxa"/>
          </w:tcPr>
          <w:p w14:paraId="0307EF39" w14:textId="77777777" w:rsidR="00091289" w:rsidRPr="004E64D7" w:rsidRDefault="00091289" w:rsidP="00091289">
            <w:pPr>
              <w:pStyle w:val="Paragraphnumber"/>
              <w:spacing w:line="240" w:lineRule="auto"/>
              <w:rPr>
                <w:lang w:val="en-GB"/>
              </w:rPr>
            </w:pPr>
            <w:r w:rsidRPr="004E64D7">
              <w:rPr>
                <w:lang w:val="en-GB"/>
              </w:rPr>
              <w:t>5.</w:t>
            </w:r>
          </w:p>
        </w:tc>
      </w:tr>
    </w:tbl>
    <w:p w14:paraId="70770B48" w14:textId="77777777" w:rsidR="00091289" w:rsidRPr="004E64D7" w:rsidRDefault="00091289" w:rsidP="00091289">
      <w:pPr>
        <w:pStyle w:val="Glossary"/>
        <w:tabs>
          <w:tab w:val="left" w:pos="1418"/>
        </w:tabs>
        <w:spacing w:before="180" w:after="40"/>
        <w:rPr>
          <w:b/>
          <w:i/>
          <w:lang w:val="en-GB"/>
        </w:rPr>
      </w:pPr>
      <w:r w:rsidRPr="004E64D7">
        <w:rPr>
          <w:b/>
          <w:i/>
          <w:lang w:val="en-GB"/>
        </w:rPr>
        <w:t>Glossary</w:t>
      </w:r>
    </w:p>
    <w:p w14:paraId="21F8BE7F" w14:textId="3586C849" w:rsidR="00091289" w:rsidRPr="004E64D7" w:rsidRDefault="0055652B" w:rsidP="00091289">
      <w:pPr>
        <w:pStyle w:val="Glossary"/>
        <w:tabs>
          <w:tab w:val="left" w:pos="1418"/>
        </w:tabs>
        <w:rPr>
          <w:lang w:val="en-GB"/>
        </w:rPr>
      </w:pPr>
      <w:r w:rsidRPr="004E64D7">
        <w:rPr>
          <w:b/>
          <w:lang w:val="en-GB"/>
        </w:rPr>
        <w:t>d</w:t>
      </w:r>
      <w:r w:rsidR="0027794B" w:rsidRPr="004E64D7">
        <w:rPr>
          <w:b/>
          <w:lang w:val="en-GB"/>
        </w:rPr>
        <w:t xml:space="preserve">iabolical </w:t>
      </w:r>
      <w:r w:rsidR="00185003" w:rsidRPr="004E64D7">
        <w:rPr>
          <w:lang w:val="en-GB"/>
        </w:rPr>
        <w:t xml:space="preserve">evil </w:t>
      </w:r>
    </w:p>
    <w:p w14:paraId="5EB0D2FF" w14:textId="0EBE6433" w:rsidR="00091289" w:rsidRPr="004E64D7" w:rsidRDefault="0055652B" w:rsidP="00091289">
      <w:pPr>
        <w:pStyle w:val="Glossary"/>
        <w:tabs>
          <w:tab w:val="left" w:pos="1418"/>
        </w:tabs>
        <w:rPr>
          <w:lang w:val="en-GB"/>
        </w:rPr>
      </w:pPr>
      <w:r w:rsidRPr="004E64D7">
        <w:rPr>
          <w:b/>
          <w:lang w:val="en-GB"/>
        </w:rPr>
        <w:t>b</w:t>
      </w:r>
      <w:r w:rsidR="0027794B" w:rsidRPr="004E64D7">
        <w:rPr>
          <w:b/>
          <w:lang w:val="en-GB"/>
        </w:rPr>
        <w:t>ade</w:t>
      </w:r>
      <w:r w:rsidR="00185003" w:rsidRPr="004E64D7">
        <w:rPr>
          <w:b/>
          <w:lang w:val="en-GB"/>
        </w:rPr>
        <w:t xml:space="preserve"> fair </w:t>
      </w:r>
      <w:r w:rsidR="00B36555" w:rsidRPr="004E64D7">
        <w:rPr>
          <w:bCs/>
          <w:lang w:val="en-GB"/>
        </w:rPr>
        <w:t>seemed</w:t>
      </w:r>
      <w:r w:rsidR="00B36555" w:rsidRPr="004E64D7">
        <w:rPr>
          <w:b/>
          <w:lang w:val="en-GB"/>
        </w:rPr>
        <w:t xml:space="preserve"> </w:t>
      </w:r>
      <w:r w:rsidR="00185003" w:rsidRPr="004E64D7">
        <w:rPr>
          <w:lang w:val="en-GB"/>
        </w:rPr>
        <w:t xml:space="preserve">likely </w:t>
      </w:r>
    </w:p>
    <w:p w14:paraId="409B57B4" w14:textId="3916BD89" w:rsidR="00091289" w:rsidRPr="004E64D7" w:rsidRDefault="0055652B" w:rsidP="00091289">
      <w:pPr>
        <w:pStyle w:val="Glossary"/>
        <w:tabs>
          <w:tab w:val="left" w:pos="1418"/>
        </w:tabs>
        <w:rPr>
          <w:lang w:val="en-GB"/>
        </w:rPr>
      </w:pPr>
      <w:r w:rsidRPr="004E64D7">
        <w:rPr>
          <w:b/>
          <w:lang w:val="en-GB"/>
        </w:rPr>
        <w:t>r</w:t>
      </w:r>
      <w:r w:rsidR="0027794B" w:rsidRPr="004E64D7">
        <w:rPr>
          <w:b/>
          <w:lang w:val="en-GB"/>
        </w:rPr>
        <w:t>ebuff</w:t>
      </w:r>
      <w:r w:rsidR="00091289" w:rsidRPr="004E64D7">
        <w:rPr>
          <w:lang w:val="en-GB"/>
        </w:rPr>
        <w:t> </w:t>
      </w:r>
      <w:r w:rsidR="00185003" w:rsidRPr="004E64D7">
        <w:rPr>
          <w:lang w:val="en-GB"/>
        </w:rPr>
        <w:t xml:space="preserve">refusal </w:t>
      </w:r>
      <w:r w:rsidR="00091289" w:rsidRPr="004E64D7">
        <w:rPr>
          <w:lang w:val="en-GB"/>
        </w:rPr>
        <w:t xml:space="preserve"> </w:t>
      </w:r>
    </w:p>
    <w:p w14:paraId="228070C8" w14:textId="387215C6" w:rsidR="00091289" w:rsidRPr="004E64D7" w:rsidRDefault="0055652B" w:rsidP="00091289">
      <w:pPr>
        <w:pStyle w:val="Glossary"/>
        <w:tabs>
          <w:tab w:val="left" w:pos="1418"/>
        </w:tabs>
        <w:rPr>
          <w:lang w:val="en-GB"/>
        </w:rPr>
      </w:pPr>
      <w:r w:rsidRPr="004E64D7">
        <w:rPr>
          <w:b/>
          <w:lang w:val="en-GB"/>
        </w:rPr>
        <w:t>h</w:t>
      </w:r>
      <w:r w:rsidR="0027794B" w:rsidRPr="004E64D7">
        <w:rPr>
          <w:b/>
          <w:lang w:val="en-GB"/>
        </w:rPr>
        <w:t>awker</w:t>
      </w:r>
      <w:r w:rsidR="00091289" w:rsidRPr="004E64D7">
        <w:rPr>
          <w:lang w:val="en-GB"/>
        </w:rPr>
        <w:t> </w:t>
      </w:r>
      <w:r w:rsidR="00185003" w:rsidRPr="004E64D7">
        <w:rPr>
          <w:lang w:val="en-GB"/>
        </w:rPr>
        <w:t xml:space="preserve">a person who moves from </w:t>
      </w:r>
      <w:proofErr w:type="gramStart"/>
      <w:r w:rsidR="00185003" w:rsidRPr="004E64D7">
        <w:rPr>
          <w:lang w:val="en-GB"/>
        </w:rPr>
        <w:t>place to place</w:t>
      </w:r>
      <w:proofErr w:type="gramEnd"/>
      <w:r w:rsidR="00185003" w:rsidRPr="004E64D7">
        <w:rPr>
          <w:lang w:val="en-GB"/>
        </w:rPr>
        <w:t xml:space="preserve"> selling goods </w:t>
      </w:r>
      <w:r w:rsidR="00091289" w:rsidRPr="004E64D7">
        <w:rPr>
          <w:lang w:val="en-GB"/>
        </w:rPr>
        <w:t xml:space="preserve"> </w:t>
      </w:r>
    </w:p>
    <w:p w14:paraId="34735AB6" w14:textId="77777777" w:rsidR="00091289" w:rsidRPr="004E64D7" w:rsidRDefault="00091289" w:rsidP="00091289">
      <w:pPr>
        <w:pStyle w:val="Glossary"/>
        <w:tabs>
          <w:tab w:val="left" w:pos="1418"/>
        </w:tabs>
        <w:rPr>
          <w:lang w:val="en-GB"/>
        </w:rPr>
      </w:pPr>
    </w:p>
    <w:p w14:paraId="486BB87B" w14:textId="5D876FD3" w:rsidR="00091289" w:rsidRPr="004E64D7" w:rsidRDefault="00091289" w:rsidP="00091289">
      <w:pPr>
        <w:pStyle w:val="Instruction"/>
        <w:ind w:left="1701" w:right="1701"/>
        <w:rPr>
          <w:lang w:val="en-GB"/>
        </w:rPr>
      </w:pPr>
      <w:r w:rsidRPr="004E64D7">
        <w:rPr>
          <w:lang w:val="en-GB"/>
        </w:rPr>
        <w:t xml:space="preserve">Now answer the questions on the </w:t>
      </w:r>
      <w:r w:rsidR="00336C7E">
        <w:rPr>
          <w:lang w:val="en-GB"/>
        </w:rPr>
        <w:t>next</w:t>
      </w:r>
      <w:r w:rsidRPr="004E64D7">
        <w:rPr>
          <w:lang w:val="en-GB"/>
        </w:rPr>
        <w:t xml:space="preserve"> page.</w:t>
      </w:r>
    </w:p>
    <w:p w14:paraId="07C76B05" w14:textId="77777777" w:rsidR="006040DB" w:rsidRPr="004E64D7" w:rsidRDefault="00091289" w:rsidP="00A45C8E">
      <w:pPr>
        <w:pStyle w:val="Answerquestion"/>
      </w:pPr>
      <w:r w:rsidRPr="004E64D7">
        <w:rPr>
          <w:lang w:eastAsia="en-GB"/>
        </w:rPr>
        <w:br w:type="page"/>
      </w:r>
      <w:r w:rsidRPr="004E64D7">
        <w:rPr>
          <w:b/>
        </w:rPr>
        <w:lastRenderedPageBreak/>
        <w:t xml:space="preserve">[7] </w:t>
      </w:r>
      <w:r w:rsidRPr="004E64D7">
        <w:rPr>
          <w:b/>
        </w:rPr>
        <w:tab/>
      </w:r>
      <w:r w:rsidR="006040DB" w:rsidRPr="004E64D7">
        <w:t>Find three phrases from the first paragraph which show that Jim is scared or worried about the man with one leg.</w:t>
      </w:r>
    </w:p>
    <w:p w14:paraId="23E43872" w14:textId="468CD342" w:rsidR="00091289" w:rsidRPr="00A45C8E" w:rsidRDefault="006040DB" w:rsidP="00A45C8E">
      <w:pPr>
        <w:pStyle w:val="Answerquestion"/>
      </w:pPr>
      <w:r w:rsidRPr="004E64D7">
        <w:tab/>
      </w:r>
      <w:r w:rsidRPr="00A45C8E">
        <w:t>1</w:t>
      </w:r>
      <w:r w:rsidR="00091289" w:rsidRPr="00A45C8E">
        <w:t>..........................................................................................................................................</w:t>
      </w:r>
    </w:p>
    <w:p w14:paraId="05564143" w14:textId="1A73E782" w:rsidR="00091289" w:rsidRPr="00A45C8E" w:rsidRDefault="00091289" w:rsidP="00A45C8E">
      <w:pPr>
        <w:pStyle w:val="Answerquestion"/>
      </w:pPr>
      <w:r w:rsidRPr="00A45C8E">
        <w:tab/>
      </w:r>
      <w:r w:rsidR="006040DB" w:rsidRPr="00A45C8E">
        <w:t>2</w:t>
      </w:r>
      <w:r w:rsidRPr="00A45C8E">
        <w:t>..........................................................................................................................................</w:t>
      </w:r>
    </w:p>
    <w:p w14:paraId="591264A1" w14:textId="6D5FF2BD" w:rsidR="00091289" w:rsidRPr="00A45C8E" w:rsidRDefault="00091289" w:rsidP="00A45C8E">
      <w:pPr>
        <w:pStyle w:val="Answerquestion"/>
      </w:pPr>
      <w:r w:rsidRPr="00A45C8E">
        <w:tab/>
      </w:r>
      <w:r w:rsidR="006040DB" w:rsidRPr="00A45C8E">
        <w:t>3</w:t>
      </w:r>
      <w:r w:rsidRPr="00A45C8E">
        <w:t>..........................................................................................................................................</w:t>
      </w:r>
    </w:p>
    <w:p w14:paraId="0243F55B" w14:textId="70311178" w:rsidR="009E5C3C" w:rsidRPr="004E64D7" w:rsidRDefault="00091289" w:rsidP="00A45C8E">
      <w:pPr>
        <w:pStyle w:val="Answerquestion"/>
      </w:pPr>
      <w:r w:rsidRPr="004E64D7">
        <w:rPr>
          <w:b/>
        </w:rPr>
        <w:t xml:space="preserve">[8] </w:t>
      </w:r>
      <w:r w:rsidRPr="004E64D7">
        <w:rPr>
          <w:b/>
        </w:rPr>
        <w:tab/>
      </w:r>
      <w:r w:rsidR="009E5C3C" w:rsidRPr="004E64D7">
        <w:t>Why do you think Billy Bones would not let people leave</w:t>
      </w:r>
      <w:r w:rsidR="00445581" w:rsidRPr="00445581">
        <w:t xml:space="preserve"> the inn</w:t>
      </w:r>
      <w:r w:rsidR="009E5C3C" w:rsidRPr="004E64D7">
        <w:t xml:space="preserve">? Offer two possible reasons for this. </w:t>
      </w:r>
    </w:p>
    <w:p w14:paraId="1AFDB115" w14:textId="291341F0" w:rsidR="009E5C3C" w:rsidRPr="004E64D7" w:rsidRDefault="009E5C3C" w:rsidP="00A45C8E">
      <w:pPr>
        <w:pStyle w:val="Quoteinquestion"/>
      </w:pPr>
      <w:r w:rsidRPr="004E64D7">
        <w:tab/>
        <w:t>Nor would he allow anyone to leave the inn till he had drunk himself sleepy and reeled off to bed.</w:t>
      </w:r>
    </w:p>
    <w:p w14:paraId="174157A7" w14:textId="77777777" w:rsidR="00091289" w:rsidRPr="004E64D7" w:rsidRDefault="00091289" w:rsidP="00A45C8E">
      <w:pPr>
        <w:pStyle w:val="Answerquestion"/>
      </w:pPr>
      <w:r w:rsidRPr="004E64D7">
        <w:tab/>
        <w:t>1 ........................................................................................................................................</w:t>
      </w:r>
    </w:p>
    <w:p w14:paraId="40CC543F" w14:textId="77777777" w:rsidR="00091289" w:rsidRPr="004E64D7" w:rsidRDefault="00091289" w:rsidP="00A45C8E">
      <w:pPr>
        <w:pStyle w:val="Answerquestion"/>
      </w:pPr>
      <w:r w:rsidRPr="004E64D7">
        <w:tab/>
        <w:t>2 ........................................................................................................................................</w:t>
      </w:r>
    </w:p>
    <w:p w14:paraId="221C3BCD" w14:textId="77777777" w:rsidR="009E5C3C" w:rsidRPr="004E64D7" w:rsidRDefault="00091289" w:rsidP="00A45C8E">
      <w:pPr>
        <w:pStyle w:val="Answerquestion"/>
      </w:pPr>
      <w:r w:rsidRPr="004E64D7">
        <w:rPr>
          <w:b/>
        </w:rPr>
        <w:t xml:space="preserve">[9] </w:t>
      </w:r>
      <w:r w:rsidRPr="004E64D7">
        <w:rPr>
          <w:b/>
        </w:rPr>
        <w:tab/>
      </w:r>
      <w:r w:rsidR="009E5C3C" w:rsidRPr="004E64D7">
        <w:t>What does the word ‘cease’ mean in the following line?</w:t>
      </w:r>
    </w:p>
    <w:p w14:paraId="256DC13D" w14:textId="30CE1582" w:rsidR="00091289" w:rsidRPr="004E64D7" w:rsidRDefault="009E5C3C" w:rsidP="00A45C8E">
      <w:pPr>
        <w:pStyle w:val="Quoteinquestion"/>
      </w:pPr>
      <w:r w:rsidRPr="004E64D7">
        <w:tab/>
        <w:t xml:space="preserve">My father was always saying the inn would be ruined, for people would soon </w:t>
      </w:r>
      <w:r w:rsidRPr="004E64D7">
        <w:rPr>
          <w:b/>
          <w:bCs/>
          <w:u w:val="single"/>
        </w:rPr>
        <w:t>cease</w:t>
      </w:r>
      <w:r w:rsidRPr="004E64D7">
        <w:t xml:space="preserve"> coming there to be tyrannized over and put </w:t>
      </w:r>
      <w:proofErr w:type="gramStart"/>
      <w:r w:rsidRPr="004E64D7">
        <w:t>down, and</w:t>
      </w:r>
      <w:proofErr w:type="gramEnd"/>
      <w:r w:rsidRPr="004E64D7">
        <w:t xml:space="preserve"> sent shivering to their beds.</w:t>
      </w:r>
    </w:p>
    <w:p w14:paraId="7E9B0AF6" w14:textId="43C3825A" w:rsidR="00091289" w:rsidRPr="004E64D7" w:rsidRDefault="00091289" w:rsidP="00A45C8E">
      <w:pPr>
        <w:pStyle w:val="Answerquestion"/>
      </w:pPr>
      <w:r w:rsidRPr="004E64D7">
        <w:rPr>
          <w:b/>
        </w:rPr>
        <w:tab/>
      </w:r>
      <w:r w:rsidR="00D61F23" w:rsidRPr="004E64D7">
        <w:rPr>
          <w:bCs/>
        </w:rPr>
        <w:t>It means</w:t>
      </w:r>
      <w:r w:rsidR="00D61F23" w:rsidRPr="004E64D7">
        <w:rPr>
          <w:b/>
        </w:rPr>
        <w:t xml:space="preserve"> </w:t>
      </w:r>
      <w:r w:rsidRPr="004E64D7">
        <w:t>...........................................................................................................................</w:t>
      </w:r>
    </w:p>
    <w:p w14:paraId="34483587" w14:textId="77777777" w:rsidR="00D61F23" w:rsidRPr="004E64D7" w:rsidRDefault="00D61F23" w:rsidP="00A45C8E">
      <w:pPr>
        <w:pStyle w:val="Answerquestion"/>
      </w:pPr>
      <w:r w:rsidRPr="004E64D7">
        <w:rPr>
          <w:b/>
        </w:rPr>
        <w:tab/>
      </w:r>
      <w:r w:rsidRPr="004E64D7">
        <w:t>...........................................................................................................................................</w:t>
      </w:r>
    </w:p>
    <w:p w14:paraId="1D007C5A" w14:textId="72639AD5" w:rsidR="00091289" w:rsidRPr="004E64D7" w:rsidRDefault="00091289" w:rsidP="00A45C8E">
      <w:pPr>
        <w:pStyle w:val="Answerquestion"/>
      </w:pPr>
      <w:r w:rsidRPr="004E64D7">
        <w:rPr>
          <w:b/>
        </w:rPr>
        <w:t xml:space="preserve">[10] </w:t>
      </w:r>
      <w:r w:rsidRPr="004E64D7">
        <w:rPr>
          <w:b/>
        </w:rPr>
        <w:tab/>
      </w:r>
      <w:r w:rsidR="009E5C3C" w:rsidRPr="004E64D7">
        <w:t>Find three phrases that show how Billy Bones was liked by other people and not just Jim.</w:t>
      </w:r>
    </w:p>
    <w:p w14:paraId="36AF3B46" w14:textId="77777777" w:rsidR="00091289" w:rsidRPr="004E64D7" w:rsidRDefault="00091289" w:rsidP="00A45C8E">
      <w:pPr>
        <w:pStyle w:val="Answerquestion"/>
      </w:pPr>
      <w:r w:rsidRPr="004E64D7">
        <w:tab/>
        <w:t>1 ........................................................................................................................................</w:t>
      </w:r>
    </w:p>
    <w:p w14:paraId="7B81B734" w14:textId="77777777" w:rsidR="00091289" w:rsidRPr="004E64D7" w:rsidRDefault="00091289" w:rsidP="00A45C8E">
      <w:pPr>
        <w:pStyle w:val="Answerquestion"/>
      </w:pPr>
      <w:r w:rsidRPr="004E64D7">
        <w:tab/>
        <w:t>2 ........................................................................................................................................</w:t>
      </w:r>
    </w:p>
    <w:p w14:paraId="3A5E50BC" w14:textId="77777777" w:rsidR="00091289" w:rsidRPr="004E64D7" w:rsidRDefault="00091289" w:rsidP="00A45C8E">
      <w:pPr>
        <w:pStyle w:val="Answerquestion"/>
      </w:pPr>
      <w:r w:rsidRPr="004E64D7">
        <w:tab/>
        <w:t>3 ........................................................................................................................................</w:t>
      </w:r>
    </w:p>
    <w:p w14:paraId="4F4C061A" w14:textId="7E93AF10" w:rsidR="00091289" w:rsidRPr="004E64D7" w:rsidRDefault="00091289" w:rsidP="00A45C8E">
      <w:pPr>
        <w:pStyle w:val="Answerquestion"/>
      </w:pPr>
      <w:r w:rsidRPr="004E64D7">
        <w:rPr>
          <w:b/>
        </w:rPr>
        <w:t>[11]</w:t>
      </w:r>
      <w:r w:rsidRPr="004E64D7">
        <w:rPr>
          <w:b/>
        </w:rPr>
        <w:tab/>
      </w:r>
      <w:r w:rsidR="009E5C3C" w:rsidRPr="004E64D7">
        <w:t>Who do you think has an ‘unhappy death’</w:t>
      </w:r>
      <w:r w:rsidR="00D61F23" w:rsidRPr="004E64D7">
        <w:t>?</w:t>
      </w:r>
      <w:r w:rsidR="009E5C3C" w:rsidRPr="004E64D7">
        <w:t xml:space="preserve"> </w:t>
      </w:r>
      <w:r w:rsidR="00D61F23" w:rsidRPr="004E64D7">
        <w:t>[P</w:t>
      </w:r>
      <w:r w:rsidR="009E5C3C" w:rsidRPr="004E64D7">
        <w:t>aragraph</w:t>
      </w:r>
      <w:r w:rsidR="00D61F23" w:rsidRPr="004E64D7">
        <w:t xml:space="preserve"> 4]</w:t>
      </w:r>
    </w:p>
    <w:p w14:paraId="3292EA10" w14:textId="77777777" w:rsidR="00091289" w:rsidRPr="004E64D7" w:rsidRDefault="00091289" w:rsidP="00A45C8E">
      <w:pPr>
        <w:pStyle w:val="Answerquestion"/>
      </w:pPr>
      <w:r w:rsidRPr="004E64D7">
        <w:rPr>
          <w:b/>
        </w:rPr>
        <w:tab/>
      </w:r>
      <w:r w:rsidRPr="004E64D7">
        <w:t>...........................................................................................................................................</w:t>
      </w:r>
    </w:p>
    <w:p w14:paraId="492A40C1" w14:textId="77777777" w:rsidR="00091289" w:rsidRPr="004E64D7" w:rsidRDefault="00091289" w:rsidP="00A45C8E">
      <w:pPr>
        <w:pStyle w:val="Answerquestion"/>
      </w:pPr>
      <w:r w:rsidRPr="004E64D7">
        <w:rPr>
          <w:b/>
        </w:rPr>
        <w:tab/>
      </w:r>
      <w:r w:rsidRPr="004E64D7">
        <w:t>...........................................................................................................................................</w:t>
      </w:r>
    </w:p>
    <w:p w14:paraId="0DC66D4F" w14:textId="77777777" w:rsidR="00091289" w:rsidRPr="004E64D7" w:rsidRDefault="00091289" w:rsidP="00A45C8E">
      <w:pPr>
        <w:pStyle w:val="Answerquestion"/>
      </w:pPr>
      <w:r w:rsidRPr="004E64D7">
        <w:rPr>
          <w:b/>
        </w:rPr>
        <w:tab/>
      </w:r>
      <w:r w:rsidRPr="004E64D7">
        <w:t>...........................................................................................................................................</w:t>
      </w:r>
    </w:p>
    <w:p w14:paraId="105C3982" w14:textId="34D1161D" w:rsidR="00091289" w:rsidRPr="004E64D7" w:rsidRDefault="00091289" w:rsidP="00A45C8E">
      <w:pPr>
        <w:pStyle w:val="Answerquestion"/>
      </w:pPr>
      <w:r w:rsidRPr="004E64D7">
        <w:rPr>
          <w:b/>
        </w:rPr>
        <w:t>[12]</w:t>
      </w:r>
      <w:r w:rsidRPr="004E64D7">
        <w:rPr>
          <w:b/>
        </w:rPr>
        <w:tab/>
      </w:r>
      <w:r w:rsidR="009E5C3C" w:rsidRPr="004E64D7">
        <w:t>What two clues, in this section, does the writer give us that something bad i</w:t>
      </w:r>
      <w:r w:rsidR="000972DE" w:rsidRPr="004E64D7">
        <w:t>s</w:t>
      </w:r>
      <w:r w:rsidR="009E5C3C" w:rsidRPr="004E64D7">
        <w:t xml:space="preserve"> going to happen next in the story?</w:t>
      </w:r>
    </w:p>
    <w:p w14:paraId="3D16E07B" w14:textId="77777777" w:rsidR="00091289" w:rsidRPr="004E64D7" w:rsidRDefault="00091289" w:rsidP="00A45C8E">
      <w:pPr>
        <w:pStyle w:val="Answerquestion"/>
      </w:pPr>
      <w:r w:rsidRPr="004E64D7">
        <w:rPr>
          <w:b/>
        </w:rPr>
        <w:tab/>
      </w:r>
      <w:r w:rsidRPr="004E64D7">
        <w:t>...........................................................................................................................................</w:t>
      </w:r>
    </w:p>
    <w:p w14:paraId="14616FE8" w14:textId="77777777" w:rsidR="00091289" w:rsidRPr="004E64D7" w:rsidRDefault="00091289" w:rsidP="00A45C8E">
      <w:pPr>
        <w:pStyle w:val="Answerquestion"/>
      </w:pPr>
      <w:r w:rsidRPr="004E64D7">
        <w:rPr>
          <w:b/>
        </w:rPr>
        <w:tab/>
      </w:r>
      <w:r w:rsidRPr="004E64D7">
        <w:t>...........................................................................................................................................</w:t>
      </w:r>
    </w:p>
    <w:p w14:paraId="790ED565" w14:textId="77777777" w:rsidR="00091289" w:rsidRPr="004E64D7" w:rsidRDefault="00091289" w:rsidP="00A45C8E">
      <w:pPr>
        <w:pStyle w:val="Answerquestion"/>
      </w:pPr>
      <w:r w:rsidRPr="004E64D7">
        <w:rPr>
          <w:b/>
        </w:rPr>
        <w:tab/>
      </w:r>
      <w:r w:rsidRPr="004E64D7">
        <w:t>...........................................................................................................................................</w:t>
      </w:r>
    </w:p>
    <w:p w14:paraId="491D73C9" w14:textId="77777777" w:rsidR="00091289" w:rsidRPr="004E64D7" w:rsidRDefault="00091289" w:rsidP="00091289">
      <w:pPr>
        <w:pStyle w:val="Answerquestion"/>
        <w:pageBreakBefore/>
        <w:spacing w:line="240" w:lineRule="auto"/>
        <w:ind w:left="227" w:firstLine="0"/>
        <w:rPr>
          <w:b/>
          <w:lang w:val="en-GB"/>
        </w:rPr>
      </w:pPr>
      <w:r w:rsidRPr="004E64D7">
        <w:rPr>
          <w:b/>
          <w:lang w:val="en-GB"/>
        </w:rPr>
        <w:lastRenderedPageBreak/>
        <w:t xml:space="preserve">Looking at both extracts, find an example of each of the following techniques used by the writer. </w:t>
      </w:r>
    </w:p>
    <w:p w14:paraId="09EFB5AC" w14:textId="368749BE" w:rsidR="00091289" w:rsidRPr="004E64D7" w:rsidRDefault="00091289" w:rsidP="00091289">
      <w:pPr>
        <w:pStyle w:val="Answerline"/>
        <w:rPr>
          <w:lang w:val="en-GB"/>
        </w:rPr>
      </w:pPr>
      <w:r w:rsidRPr="004E64D7">
        <w:rPr>
          <w:b/>
          <w:lang w:val="en-GB"/>
        </w:rPr>
        <w:t xml:space="preserve">[13] </w:t>
      </w:r>
      <w:r w:rsidRPr="004E64D7">
        <w:rPr>
          <w:lang w:val="en-GB"/>
        </w:rPr>
        <w:tab/>
      </w:r>
      <w:r w:rsidR="009E5C3C" w:rsidRPr="004E64D7">
        <w:rPr>
          <w:lang w:val="en-GB"/>
        </w:rPr>
        <w:t>simile</w:t>
      </w:r>
      <w:r w:rsidRPr="004E64D7">
        <w:rPr>
          <w:lang w:val="en-GB"/>
        </w:rPr>
        <w:t xml:space="preserve"> .......................................................................................................................</w:t>
      </w:r>
      <w:r w:rsidR="00445581">
        <w:rPr>
          <w:lang w:val="en-GB"/>
        </w:rPr>
        <w:t>...</w:t>
      </w:r>
      <w:r w:rsidRPr="004E64D7">
        <w:rPr>
          <w:lang w:val="en-GB"/>
        </w:rPr>
        <w:t>......</w:t>
      </w:r>
      <w:r w:rsidR="00D61F23" w:rsidRPr="004E64D7">
        <w:rPr>
          <w:lang w:val="en-GB"/>
        </w:rPr>
        <w:t>.</w:t>
      </w:r>
    </w:p>
    <w:p w14:paraId="4C193E2E" w14:textId="77777777" w:rsidR="00091289" w:rsidRPr="004E64D7" w:rsidRDefault="00091289" w:rsidP="00091289">
      <w:pPr>
        <w:pStyle w:val="Answerline"/>
        <w:rPr>
          <w:lang w:val="en-GB"/>
        </w:rPr>
      </w:pPr>
      <w:r w:rsidRPr="004E64D7">
        <w:rPr>
          <w:b/>
          <w:lang w:val="en-GB"/>
        </w:rPr>
        <w:t xml:space="preserve"> </w:t>
      </w:r>
      <w:r w:rsidRPr="004E64D7">
        <w:rPr>
          <w:b/>
          <w:lang w:val="en-GB"/>
        </w:rPr>
        <w:tab/>
      </w:r>
      <w:r w:rsidRPr="004E64D7">
        <w:rPr>
          <w:lang w:val="en-GB"/>
        </w:rPr>
        <w:t>...........................................................................................................................................</w:t>
      </w:r>
    </w:p>
    <w:p w14:paraId="6BCD781F" w14:textId="0B8BA569" w:rsidR="00D61F23" w:rsidRPr="004E64D7" w:rsidRDefault="00D61F23" w:rsidP="00D61F23">
      <w:pPr>
        <w:pStyle w:val="Answerline"/>
        <w:rPr>
          <w:lang w:val="en-GB"/>
        </w:rPr>
      </w:pPr>
      <w:r w:rsidRPr="004E64D7">
        <w:rPr>
          <w:b/>
          <w:lang w:val="en-GB"/>
        </w:rPr>
        <w:t xml:space="preserve">[14] </w:t>
      </w:r>
      <w:r w:rsidRPr="004E64D7">
        <w:rPr>
          <w:lang w:val="en-GB"/>
        </w:rPr>
        <w:tab/>
        <w:t>weather imagery ...............................................................................................................</w:t>
      </w:r>
    </w:p>
    <w:p w14:paraId="07893F53" w14:textId="77777777" w:rsidR="00091289" w:rsidRPr="004E64D7" w:rsidRDefault="00091289" w:rsidP="00091289">
      <w:pPr>
        <w:pStyle w:val="Answerline"/>
        <w:rPr>
          <w:lang w:val="en-GB"/>
        </w:rPr>
      </w:pPr>
      <w:r w:rsidRPr="004E64D7">
        <w:rPr>
          <w:b/>
          <w:lang w:val="en-GB"/>
        </w:rPr>
        <w:tab/>
      </w:r>
      <w:r w:rsidRPr="004E64D7">
        <w:rPr>
          <w:lang w:val="en-GB"/>
        </w:rPr>
        <w:t>...........................................................................................................................................</w:t>
      </w:r>
    </w:p>
    <w:p w14:paraId="374F0B20" w14:textId="428B75B1" w:rsidR="00091289" w:rsidRPr="004E64D7" w:rsidRDefault="00091289" w:rsidP="00091289">
      <w:pPr>
        <w:pStyle w:val="Answerline"/>
        <w:rPr>
          <w:lang w:val="en-GB"/>
        </w:rPr>
      </w:pPr>
      <w:r w:rsidRPr="004E64D7">
        <w:rPr>
          <w:b/>
          <w:lang w:val="en-GB"/>
        </w:rPr>
        <w:t>[15]</w:t>
      </w:r>
      <w:r w:rsidRPr="004E64D7">
        <w:rPr>
          <w:lang w:val="en-GB"/>
        </w:rPr>
        <w:tab/>
      </w:r>
      <w:r w:rsidR="009E5C3C" w:rsidRPr="004E64D7">
        <w:rPr>
          <w:lang w:val="en-GB"/>
        </w:rPr>
        <w:t>colours</w:t>
      </w:r>
      <w:r w:rsidR="00445581">
        <w:rPr>
          <w:lang w:val="en-GB"/>
        </w:rPr>
        <w:t xml:space="preserve"> </w:t>
      </w:r>
      <w:r w:rsidRPr="004E64D7">
        <w:rPr>
          <w:lang w:val="en-GB"/>
        </w:rPr>
        <w:t>....................................................................................................................</w:t>
      </w:r>
      <w:r w:rsidR="00D61F23" w:rsidRPr="004E64D7">
        <w:rPr>
          <w:lang w:val="en-GB"/>
        </w:rPr>
        <w:t>..........</w:t>
      </w:r>
    </w:p>
    <w:p w14:paraId="6E6A9866" w14:textId="77777777" w:rsidR="00091289" w:rsidRPr="004E64D7" w:rsidRDefault="00091289" w:rsidP="00091289">
      <w:pPr>
        <w:pStyle w:val="Answerline"/>
        <w:rPr>
          <w:lang w:val="en-GB"/>
        </w:rPr>
      </w:pPr>
      <w:r w:rsidRPr="004E64D7">
        <w:rPr>
          <w:b/>
          <w:lang w:val="en-GB"/>
        </w:rPr>
        <w:tab/>
      </w:r>
      <w:r w:rsidRPr="004E64D7">
        <w:rPr>
          <w:lang w:val="en-GB"/>
        </w:rPr>
        <w:t>...........................................................................................................................................</w:t>
      </w:r>
    </w:p>
    <w:p w14:paraId="0A656FBA" w14:textId="3EFD3079" w:rsidR="00091289" w:rsidRPr="004E64D7" w:rsidRDefault="00091289" w:rsidP="00091289">
      <w:pPr>
        <w:pStyle w:val="Answerline"/>
        <w:rPr>
          <w:lang w:val="en-GB"/>
        </w:rPr>
      </w:pPr>
      <w:r w:rsidRPr="004E64D7">
        <w:rPr>
          <w:b/>
          <w:lang w:val="en-GB"/>
        </w:rPr>
        <w:t>[16]</w:t>
      </w:r>
      <w:r w:rsidRPr="004E64D7">
        <w:rPr>
          <w:lang w:val="en-GB"/>
        </w:rPr>
        <w:tab/>
      </w:r>
      <w:r w:rsidR="009E5C3C" w:rsidRPr="004E64D7">
        <w:rPr>
          <w:lang w:val="en-GB"/>
        </w:rPr>
        <w:t>sound effects</w:t>
      </w:r>
      <w:r w:rsidRPr="004E64D7">
        <w:rPr>
          <w:lang w:val="en-GB"/>
        </w:rPr>
        <w:t xml:space="preserve"> .....................................................................................................................</w:t>
      </w:r>
    </w:p>
    <w:p w14:paraId="707BF0FC" w14:textId="77777777" w:rsidR="00091289" w:rsidRPr="004E64D7" w:rsidRDefault="00091289" w:rsidP="00091289">
      <w:pPr>
        <w:pStyle w:val="Answerline"/>
        <w:rPr>
          <w:lang w:val="en-GB"/>
        </w:rPr>
      </w:pPr>
      <w:r w:rsidRPr="004E64D7">
        <w:rPr>
          <w:b/>
          <w:lang w:val="en-GB"/>
        </w:rPr>
        <w:tab/>
      </w:r>
      <w:r w:rsidRPr="004E64D7">
        <w:rPr>
          <w:lang w:val="en-GB"/>
        </w:rPr>
        <w:t>...........................................................................................................................................</w:t>
      </w:r>
    </w:p>
    <w:p w14:paraId="5DD8D926" w14:textId="24738ABD" w:rsidR="00091289" w:rsidRPr="004E64D7" w:rsidRDefault="00091289" w:rsidP="0039093F">
      <w:pPr>
        <w:pStyle w:val="Answerquestion"/>
        <w:rPr>
          <w:lang w:val="en-GB"/>
        </w:rPr>
      </w:pPr>
      <w:r w:rsidRPr="004E64D7">
        <w:rPr>
          <w:b/>
          <w:lang w:val="en-GB"/>
        </w:rPr>
        <w:t>[17]</w:t>
      </w:r>
      <w:r w:rsidRPr="004E64D7">
        <w:rPr>
          <w:lang w:val="en-GB"/>
        </w:rPr>
        <w:t xml:space="preserve"> </w:t>
      </w:r>
      <w:r w:rsidRPr="004E64D7">
        <w:rPr>
          <w:lang w:val="en-GB"/>
        </w:rPr>
        <w:tab/>
      </w:r>
      <w:r w:rsidR="009E5C3C" w:rsidRPr="004E64D7">
        <w:rPr>
          <w:lang w:val="en-GB"/>
        </w:rPr>
        <w:t xml:space="preserve">A teacher read both extracts and </w:t>
      </w:r>
      <w:r w:rsidR="009E5C3C" w:rsidRPr="0039093F">
        <w:t>said</w:t>
      </w:r>
      <w:r w:rsidR="009E5C3C" w:rsidRPr="004E64D7">
        <w:rPr>
          <w:lang w:val="en-GB"/>
        </w:rPr>
        <w:t xml:space="preserve"> the following:</w:t>
      </w:r>
    </w:p>
    <w:p w14:paraId="630F6C55" w14:textId="005E7751" w:rsidR="00091289" w:rsidRPr="004E64D7" w:rsidRDefault="00091289" w:rsidP="00091289">
      <w:pPr>
        <w:pStyle w:val="Quoteinquestion"/>
        <w:spacing w:line="240" w:lineRule="auto"/>
        <w:rPr>
          <w:lang w:val="en-GB"/>
        </w:rPr>
      </w:pPr>
      <w:r w:rsidRPr="004E64D7">
        <w:rPr>
          <w:lang w:val="en-GB"/>
        </w:rPr>
        <w:tab/>
        <w:t>‘</w:t>
      </w:r>
      <w:r w:rsidR="009E5C3C" w:rsidRPr="004E64D7">
        <w:rPr>
          <w:lang w:val="en-GB"/>
        </w:rPr>
        <w:t>I really like</w:t>
      </w:r>
      <w:r w:rsidR="00445581">
        <w:rPr>
          <w:lang w:val="en-GB"/>
        </w:rPr>
        <w:t xml:space="preserve"> the</w:t>
      </w:r>
      <w:r w:rsidR="009E5C3C" w:rsidRPr="004E64D7">
        <w:rPr>
          <w:lang w:val="en-GB"/>
        </w:rPr>
        <w:t xml:space="preserve"> character of Billy Bones. He’s such a mystery and I like how the writer builds up the mystery around the character.</w:t>
      </w:r>
      <w:r w:rsidRPr="004E64D7">
        <w:rPr>
          <w:lang w:val="en-GB"/>
        </w:rPr>
        <w:t xml:space="preserve">’ </w:t>
      </w:r>
    </w:p>
    <w:p w14:paraId="61BBD770" w14:textId="35A696D7" w:rsidR="00091289" w:rsidRPr="004E64D7" w:rsidRDefault="00091289" w:rsidP="00091289">
      <w:pPr>
        <w:pStyle w:val="Answerquestion"/>
        <w:spacing w:line="240" w:lineRule="auto"/>
        <w:rPr>
          <w:lang w:val="en-GB"/>
        </w:rPr>
      </w:pPr>
      <w:r w:rsidRPr="004E64D7">
        <w:rPr>
          <w:lang w:val="en-GB"/>
        </w:rPr>
        <w:tab/>
        <w:t xml:space="preserve">Pick one of the statements and explain </w:t>
      </w:r>
      <w:r w:rsidR="005F445D" w:rsidRPr="004E64D7">
        <w:rPr>
          <w:lang w:val="en-GB"/>
        </w:rPr>
        <w:t xml:space="preserve">why </w:t>
      </w:r>
      <w:r w:rsidRPr="004E64D7">
        <w:rPr>
          <w:lang w:val="en-GB"/>
        </w:rPr>
        <w:t xml:space="preserve">you agree or disagree with the teacher. </w:t>
      </w:r>
    </w:p>
    <w:p w14:paraId="7E44C65D" w14:textId="77777777" w:rsidR="00091289" w:rsidRPr="004E64D7" w:rsidRDefault="00091289" w:rsidP="00091289">
      <w:pPr>
        <w:pStyle w:val="Answerquestion"/>
        <w:spacing w:before="180" w:line="240" w:lineRule="auto"/>
        <w:rPr>
          <w:b/>
          <w:lang w:val="en-GB"/>
        </w:rPr>
      </w:pPr>
      <w:r w:rsidRPr="004E64D7">
        <w:rPr>
          <w:lang w:val="en-GB"/>
        </w:rPr>
        <w:tab/>
      </w:r>
      <w:r w:rsidRPr="004E64D7">
        <w:rPr>
          <w:b/>
          <w:lang w:val="en-GB"/>
        </w:rPr>
        <w:t>Tick the statement you agree or disagree with.</w:t>
      </w:r>
    </w:p>
    <w:p w14:paraId="2F7AE675" w14:textId="7B4F5E03" w:rsidR="00091289" w:rsidRPr="004E64D7" w:rsidRDefault="00091289" w:rsidP="00091289">
      <w:pPr>
        <w:pStyle w:val="Answerquestion"/>
        <w:tabs>
          <w:tab w:val="clear" w:pos="993"/>
          <w:tab w:val="left" w:pos="851"/>
        </w:tabs>
        <w:spacing w:before="80" w:line="240" w:lineRule="auto"/>
        <w:ind w:left="1418" w:hanging="1191"/>
        <w:rPr>
          <w:lang w:val="en-GB"/>
        </w:rPr>
      </w:pPr>
      <w:r w:rsidRPr="004E64D7">
        <w:rPr>
          <w:lang w:val="en-GB"/>
        </w:rPr>
        <w:tab/>
      </w:r>
      <w:r w:rsidR="00AA3432" w:rsidRPr="004E64D7">
        <w:rPr>
          <w:noProof/>
          <w:position w:val="-6"/>
          <w:lang w:val="en-GB"/>
        </w:rPr>
        <mc:AlternateContent>
          <mc:Choice Requires="wps">
            <w:drawing>
              <wp:inline distT="0" distB="0" distL="0" distR="0" wp14:anchorId="03075424" wp14:editId="678789A4">
                <wp:extent cx="186055" cy="186055"/>
                <wp:effectExtent l="12700" t="5715" r="10795" b="8255"/>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055" cy="186055"/>
                        </a:xfrm>
                        <a:prstGeom prst="rect">
                          <a:avLst/>
                        </a:prstGeom>
                        <a:noFill/>
                        <a:ln w="7620">
                          <a:solidFill>
                            <a:srgbClr val="000000"/>
                          </a:solidFill>
                          <a:miter lim="800000"/>
                          <a:headEnd/>
                          <a:tailEnd/>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inline>
            </w:drawing>
          </mc:Choice>
          <mc:Fallback>
            <w:pict>
              <v:rect w14:anchorId="67585368" id="Rectangle 3" o:spid="_x0000_s1026" style="width:14.65pt;height:1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" filled="f" fillcolor="#9bc1ff" strokeweight=".6pt">
                <v:fill color2="#3f80cd" focus="100%" type="gradient">
                  <o:fill v:ext="view" type="gradientUnscaled"/>
                </v:fill>
                <v:shadow opacity="22938f" offset="0"/>
                <v:textbox inset=",7.2pt,,7.2pt"/>
                <w10:anchorlock/>
              </v:rect>
            </w:pict>
          </mc:Fallback>
        </mc:AlternateContent>
      </w:r>
      <w:r w:rsidRPr="004E64D7">
        <w:rPr>
          <w:position w:val="-6"/>
          <w:lang w:val="en-GB"/>
        </w:rPr>
        <w:tab/>
      </w:r>
      <w:r w:rsidR="009E5C3C" w:rsidRPr="004E64D7">
        <w:rPr>
          <w:lang w:val="en-GB"/>
        </w:rPr>
        <w:t>I really like the character.</w:t>
      </w:r>
    </w:p>
    <w:p w14:paraId="18E7D5F9" w14:textId="7CE9A070" w:rsidR="00091289" w:rsidRPr="004E64D7" w:rsidRDefault="00091289" w:rsidP="00091289">
      <w:pPr>
        <w:pStyle w:val="Answerquestion"/>
        <w:tabs>
          <w:tab w:val="clear" w:pos="993"/>
          <w:tab w:val="left" w:pos="851"/>
        </w:tabs>
        <w:spacing w:before="80" w:line="240" w:lineRule="auto"/>
        <w:ind w:left="1418" w:hanging="1191"/>
        <w:rPr>
          <w:lang w:val="en-GB"/>
        </w:rPr>
      </w:pPr>
      <w:r w:rsidRPr="004E64D7">
        <w:rPr>
          <w:lang w:val="en-GB"/>
        </w:rPr>
        <w:tab/>
      </w:r>
      <w:r w:rsidR="00AA3432" w:rsidRPr="004E64D7">
        <w:rPr>
          <w:noProof/>
          <w:position w:val="-6"/>
          <w:lang w:val="en-GB"/>
        </w:rPr>
        <mc:AlternateContent>
          <mc:Choice Requires="wps">
            <w:drawing>
              <wp:inline distT="0" distB="0" distL="0" distR="0" wp14:anchorId="4B33980F" wp14:editId="7400BBBE">
                <wp:extent cx="186055" cy="186055"/>
                <wp:effectExtent l="12700" t="8890" r="10795" b="5080"/>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055" cy="186055"/>
                        </a:xfrm>
                        <a:prstGeom prst="rect">
                          <a:avLst/>
                        </a:prstGeom>
                        <a:noFill/>
                        <a:ln w="7620">
                          <a:solidFill>
                            <a:srgbClr val="000000"/>
                          </a:solidFill>
                          <a:miter lim="800000"/>
                          <a:headEnd/>
                          <a:tailEnd/>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inline>
            </w:drawing>
          </mc:Choice>
          <mc:Fallback>
            <w:pict>
              <v:rect w14:anchorId="6A3AF6E0" id="Rectangle 6" o:spid="_x0000_s1026" style="width:14.65pt;height:1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" filled="f" fillcolor="#9bc1ff" strokeweight=".6pt">
                <v:fill color2="#3f80cd" focus="100%" type="gradient">
                  <o:fill v:ext="view" type="gradientUnscaled"/>
                </v:fill>
                <v:shadow opacity="22938f" offset="0"/>
                <v:textbox inset=",7.2pt,,7.2pt"/>
                <w10:anchorlock/>
              </v:rect>
            </w:pict>
          </mc:Fallback>
        </mc:AlternateContent>
      </w:r>
      <w:r w:rsidRPr="004E64D7">
        <w:rPr>
          <w:position w:val="-6"/>
          <w:lang w:val="en-GB"/>
        </w:rPr>
        <w:tab/>
      </w:r>
      <w:r w:rsidR="009E5C3C" w:rsidRPr="004E64D7">
        <w:rPr>
          <w:lang w:val="en-GB"/>
        </w:rPr>
        <w:t>He’s such a mystery.</w:t>
      </w:r>
    </w:p>
    <w:p w14:paraId="11085F2B" w14:textId="460AD275" w:rsidR="00091289" w:rsidRPr="004E64D7" w:rsidRDefault="00091289" w:rsidP="00091289">
      <w:pPr>
        <w:pStyle w:val="Answerquestion"/>
        <w:tabs>
          <w:tab w:val="clear" w:pos="993"/>
          <w:tab w:val="left" w:pos="851"/>
        </w:tabs>
        <w:spacing w:before="80" w:line="240" w:lineRule="auto"/>
        <w:ind w:left="1418" w:hanging="1191"/>
        <w:rPr>
          <w:lang w:val="en-GB"/>
        </w:rPr>
      </w:pPr>
      <w:r w:rsidRPr="004E64D7">
        <w:rPr>
          <w:lang w:val="en-GB"/>
        </w:rPr>
        <w:tab/>
      </w:r>
      <w:r w:rsidR="00AA3432" w:rsidRPr="004E64D7">
        <w:rPr>
          <w:noProof/>
          <w:position w:val="-6"/>
          <w:lang w:val="en-GB"/>
        </w:rPr>
        <mc:AlternateContent>
          <mc:Choice Requires="wps">
            <w:drawing>
              <wp:inline distT="0" distB="0" distL="0" distR="0" wp14:anchorId="155D4D06" wp14:editId="208DF33B">
                <wp:extent cx="186055" cy="186055"/>
                <wp:effectExtent l="12700" t="12065" r="10795" b="11430"/>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055" cy="186055"/>
                        </a:xfrm>
                        <a:prstGeom prst="rect">
                          <a:avLst/>
                        </a:prstGeom>
                        <a:noFill/>
                        <a:ln w="7620">
                          <a:solidFill>
                            <a:srgbClr val="000000"/>
                          </a:solidFill>
                          <a:miter lim="800000"/>
                          <a:headEnd/>
                          <a:tailEnd/>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inline>
            </w:drawing>
          </mc:Choice>
          <mc:Fallback>
            <w:pict>
              <v:rect w14:anchorId="7E014E3E" id="Rectangle 7" o:spid="_x0000_s1026" style="width:14.65pt;height:1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" filled="f" fillcolor="#9bc1ff" strokeweight=".6pt">
                <v:fill color2="#3f80cd" focus="100%" type="gradient">
                  <o:fill v:ext="view" type="gradientUnscaled"/>
                </v:fill>
                <v:shadow opacity="22938f" offset="0"/>
                <v:textbox inset=",7.2pt,,7.2pt"/>
                <w10:anchorlock/>
              </v:rect>
            </w:pict>
          </mc:Fallback>
        </mc:AlternateContent>
      </w:r>
      <w:r w:rsidRPr="004E64D7">
        <w:rPr>
          <w:position w:val="-6"/>
          <w:lang w:val="en-GB"/>
        </w:rPr>
        <w:tab/>
      </w:r>
      <w:r w:rsidR="009E5C3C" w:rsidRPr="004E64D7">
        <w:rPr>
          <w:lang w:val="en-GB"/>
        </w:rPr>
        <w:t>I like how the writer builds up the mystery around the character.</w:t>
      </w:r>
    </w:p>
    <w:p w14:paraId="0937A075" w14:textId="43140B28" w:rsidR="00091289" w:rsidRPr="004E64D7" w:rsidRDefault="00091289" w:rsidP="00091289">
      <w:pPr>
        <w:pStyle w:val="Answerquestion"/>
        <w:spacing w:line="240" w:lineRule="auto"/>
        <w:rPr>
          <w:b/>
          <w:lang w:val="en-GB"/>
        </w:rPr>
      </w:pPr>
      <w:r w:rsidRPr="004E64D7">
        <w:rPr>
          <w:b/>
          <w:lang w:val="en-GB"/>
        </w:rPr>
        <w:tab/>
        <w:t>Why do you agree /</w:t>
      </w:r>
      <w:r w:rsidR="00445581">
        <w:rPr>
          <w:b/>
          <w:lang w:val="en-GB"/>
        </w:rPr>
        <w:t xml:space="preserve"> </w:t>
      </w:r>
      <w:r w:rsidRPr="004E64D7">
        <w:rPr>
          <w:b/>
          <w:lang w:val="en-GB"/>
        </w:rPr>
        <w:t xml:space="preserve">disagree? </w:t>
      </w:r>
    </w:p>
    <w:p w14:paraId="6FFF2C48" w14:textId="473B9CB1" w:rsidR="009D164F" w:rsidRPr="007C7DB0" w:rsidRDefault="009D164F" w:rsidP="009D164F">
      <w:pPr>
        <w:pStyle w:val="Answerquestion"/>
        <w:rPr>
          <w:lang w:val="en-GB" w:eastAsia="en-GB"/>
        </w:rPr>
      </w:pPr>
      <w:r>
        <w:rPr>
          <w:b/>
          <w:lang w:val="en-GB"/>
        </w:rPr>
        <w:tab/>
      </w:r>
      <w:r w:rsidRPr="007C7DB0">
        <w:rPr>
          <w:lang w:val="en-GB" w:eastAsia="en-GB"/>
        </w:rPr>
        <w:t xml:space="preserve">Explain why you agree or disagree with the statement. In your answer, refer to </w:t>
      </w:r>
      <w:r w:rsidR="00B75056">
        <w:rPr>
          <w:lang w:val="en-GB" w:eastAsia="en-GB"/>
        </w:rPr>
        <w:t xml:space="preserve">one </w:t>
      </w:r>
      <w:r w:rsidR="00B75056" w:rsidRPr="007C7DB0">
        <w:rPr>
          <w:lang w:val="en-GB" w:eastAsia="en-GB"/>
        </w:rPr>
        <w:t xml:space="preserve">technique </w:t>
      </w:r>
      <w:r w:rsidR="00B75056">
        <w:rPr>
          <w:lang w:val="en-GB" w:eastAsia="en-GB"/>
        </w:rPr>
        <w:t>used /</w:t>
      </w:r>
      <w:r w:rsidR="00B75056" w:rsidRPr="007C7DB0">
        <w:rPr>
          <w:lang w:val="en-GB" w:eastAsia="en-GB"/>
        </w:rPr>
        <w:t xml:space="preserve"> </w:t>
      </w:r>
      <w:r w:rsidR="00B75056">
        <w:rPr>
          <w:lang w:val="en-GB" w:eastAsia="en-GB"/>
        </w:rPr>
        <w:t xml:space="preserve">one </w:t>
      </w:r>
      <w:r w:rsidR="00B75056" w:rsidRPr="007C7DB0">
        <w:rPr>
          <w:lang w:val="en-GB" w:eastAsia="en-GB"/>
        </w:rPr>
        <w:t xml:space="preserve">choice </w:t>
      </w:r>
      <w:r w:rsidR="00B75056">
        <w:rPr>
          <w:lang w:val="en-GB" w:eastAsia="en-GB"/>
        </w:rPr>
        <w:t>made</w:t>
      </w:r>
      <w:r w:rsidR="00B75056" w:rsidRPr="007C7DB0">
        <w:rPr>
          <w:lang w:val="en-GB" w:eastAsia="en-GB"/>
        </w:rPr>
        <w:t xml:space="preserve"> by the writer</w:t>
      </w:r>
      <w:r w:rsidR="00B75056">
        <w:rPr>
          <w:lang w:val="en-GB" w:eastAsia="en-GB"/>
        </w:rPr>
        <w:t>.</w:t>
      </w:r>
    </w:p>
    <w:p w14:paraId="2B52A9F6" w14:textId="77777777" w:rsidR="009D164F" w:rsidRPr="00875F4F" w:rsidRDefault="009D164F" w:rsidP="009D164F">
      <w:pPr>
        <w:pStyle w:val="Answerline"/>
        <w:rPr>
          <w:lang w:val="en-GB"/>
        </w:rPr>
      </w:pPr>
      <w:r w:rsidRPr="00875F4F">
        <w:rPr>
          <w:lang w:val="en-GB"/>
        </w:rPr>
        <w:tab/>
        <w:t>I agree / disagree because</w:t>
      </w:r>
      <w:r>
        <w:rPr>
          <w:b/>
          <w:lang w:val="en-GB"/>
        </w:rPr>
        <w:t xml:space="preserve"> </w:t>
      </w:r>
      <w:r w:rsidRPr="00875F4F">
        <w:rPr>
          <w:lang w:val="en-GB"/>
        </w:rPr>
        <w:t>...............................................................................................</w:t>
      </w:r>
    </w:p>
    <w:p w14:paraId="1D4F1A1C" w14:textId="77777777" w:rsidR="009D164F" w:rsidRPr="001C6460" w:rsidRDefault="009D164F" w:rsidP="009D164F">
      <w:pPr>
        <w:pStyle w:val="Answerquestion"/>
        <w:spacing w:line="240" w:lineRule="auto"/>
        <w:rPr>
          <w:lang w:val="en-GB"/>
        </w:rPr>
      </w:pPr>
      <w:r w:rsidRPr="001C6460">
        <w:rPr>
          <w:b/>
          <w:lang w:val="en-GB"/>
        </w:rPr>
        <w:tab/>
      </w:r>
      <w:r w:rsidRPr="001C6460">
        <w:rPr>
          <w:lang w:val="en-GB"/>
        </w:rPr>
        <w:t>...........................................................................................................................................</w:t>
      </w:r>
    </w:p>
    <w:p w14:paraId="543C66CC" w14:textId="77777777" w:rsidR="009D164F" w:rsidRDefault="009D164F" w:rsidP="009D164F">
      <w:pPr>
        <w:pStyle w:val="Answerquestion"/>
        <w:spacing w:line="240" w:lineRule="auto"/>
        <w:rPr>
          <w:lang w:val="en-GB"/>
        </w:rPr>
      </w:pPr>
      <w:r>
        <w:rPr>
          <w:b/>
          <w:lang w:val="en-GB"/>
        </w:rPr>
        <w:tab/>
      </w:r>
      <w:r w:rsidRPr="001C6460">
        <w:rPr>
          <w:lang w:val="en-GB"/>
        </w:rPr>
        <w:t>...........................................................................................................................................</w:t>
      </w:r>
    </w:p>
    <w:p w14:paraId="67CA1767" w14:textId="32DB395E" w:rsidR="00091289" w:rsidRPr="004E64D7" w:rsidRDefault="009D164F" w:rsidP="009D164F">
      <w:pPr>
        <w:pStyle w:val="Answerquestion"/>
        <w:spacing w:line="240" w:lineRule="auto"/>
        <w:rPr>
          <w:lang w:val="en-GB"/>
        </w:rPr>
      </w:pPr>
      <w:r>
        <w:rPr>
          <w:lang w:val="en-GB"/>
        </w:rPr>
        <w:tab/>
      </w:r>
      <w:r w:rsidR="00091289" w:rsidRPr="004E64D7">
        <w:rPr>
          <w:lang w:val="en-GB"/>
        </w:rPr>
        <w:t>..........................................................................................................................................</w:t>
      </w:r>
    </w:p>
    <w:p w14:paraId="4EF0CA78" w14:textId="77777777" w:rsidR="00091289" w:rsidRPr="004E64D7" w:rsidRDefault="00091289" w:rsidP="00091289">
      <w:pPr>
        <w:pStyle w:val="Answerline"/>
        <w:rPr>
          <w:lang w:val="en-GB"/>
        </w:rPr>
      </w:pPr>
      <w:r w:rsidRPr="004E64D7">
        <w:rPr>
          <w:b/>
          <w:lang w:val="en-GB"/>
        </w:rPr>
        <w:tab/>
      </w:r>
      <w:r w:rsidRPr="004E64D7">
        <w:rPr>
          <w:lang w:val="en-GB"/>
        </w:rPr>
        <w:t>...........................................................................................................................................</w:t>
      </w:r>
    </w:p>
    <w:p w14:paraId="069447B2" w14:textId="77777777" w:rsidR="00091289" w:rsidRPr="004E64D7" w:rsidRDefault="00091289" w:rsidP="00091289">
      <w:pPr>
        <w:pStyle w:val="Answerline"/>
        <w:rPr>
          <w:lang w:val="en-GB"/>
        </w:rPr>
      </w:pPr>
      <w:r w:rsidRPr="004E64D7">
        <w:rPr>
          <w:b/>
          <w:lang w:val="en-GB"/>
        </w:rPr>
        <w:tab/>
      </w:r>
      <w:r w:rsidRPr="004E64D7">
        <w:rPr>
          <w:lang w:val="en-GB"/>
        </w:rPr>
        <w:t>...........................................................................................................................................</w:t>
      </w:r>
    </w:p>
    <w:p w14:paraId="018F32F0" w14:textId="77777777" w:rsidR="00091289" w:rsidRPr="004E64D7" w:rsidRDefault="00091289" w:rsidP="00091289">
      <w:pPr>
        <w:pStyle w:val="Answerline"/>
        <w:rPr>
          <w:lang w:val="en-GB"/>
        </w:rPr>
      </w:pPr>
      <w:r w:rsidRPr="004E64D7">
        <w:rPr>
          <w:b/>
          <w:lang w:val="en-GB"/>
        </w:rPr>
        <w:tab/>
      </w:r>
      <w:r w:rsidRPr="004E64D7">
        <w:rPr>
          <w:lang w:val="en-GB"/>
        </w:rPr>
        <w:t>...........................................................................................................................................</w:t>
      </w:r>
    </w:p>
    <w:p w14:paraId="6DA1C84C" w14:textId="1F348A51" w:rsidR="00091289" w:rsidRDefault="00091289" w:rsidP="00091289">
      <w:pPr>
        <w:pStyle w:val="Answerline"/>
        <w:rPr>
          <w:lang w:val="en-GB"/>
        </w:rPr>
      </w:pPr>
      <w:r w:rsidRPr="004E64D7">
        <w:rPr>
          <w:b/>
          <w:lang w:val="en-GB"/>
        </w:rPr>
        <w:tab/>
      </w:r>
      <w:r w:rsidRPr="004E64D7">
        <w:rPr>
          <w:lang w:val="en-GB"/>
        </w:rPr>
        <w:t>...........................................................................................................................................</w:t>
      </w:r>
    </w:p>
    <w:p w14:paraId="63D09F71" w14:textId="77777777" w:rsidR="009D164F" w:rsidRPr="001C6460" w:rsidRDefault="009D164F" w:rsidP="009D164F">
      <w:pPr>
        <w:pStyle w:val="Answerquestion"/>
        <w:spacing w:line="240" w:lineRule="auto"/>
        <w:rPr>
          <w:lang w:val="en-GB"/>
        </w:rPr>
      </w:pPr>
      <w:r w:rsidRPr="001C6460">
        <w:rPr>
          <w:b/>
          <w:lang w:val="en-GB"/>
        </w:rPr>
        <w:tab/>
      </w:r>
      <w:r w:rsidRPr="001C6460">
        <w:rPr>
          <w:lang w:val="en-GB"/>
        </w:rPr>
        <w:t>...........................................................................................................................................</w:t>
      </w:r>
    </w:p>
    <w:p w14:paraId="5581945B" w14:textId="77777777" w:rsidR="009D164F" w:rsidRPr="001C6460" w:rsidRDefault="009D164F" w:rsidP="009D164F">
      <w:pPr>
        <w:pStyle w:val="Answerquestion"/>
        <w:spacing w:line="240" w:lineRule="auto"/>
        <w:rPr>
          <w:lang w:val="en-GB"/>
        </w:rPr>
      </w:pPr>
      <w:r w:rsidRPr="001C6460">
        <w:rPr>
          <w:b/>
          <w:lang w:val="en-GB"/>
        </w:rPr>
        <w:tab/>
      </w:r>
      <w:r w:rsidRPr="001C6460">
        <w:rPr>
          <w:lang w:val="en-GB"/>
        </w:rPr>
        <w:t>...........................................................................................................................................</w:t>
      </w:r>
    </w:p>
    <w:p w14:paraId="1A1DC47B" w14:textId="49DF5089" w:rsidR="00091289" w:rsidRPr="004E64D7" w:rsidRDefault="009D164F" w:rsidP="009D164F">
      <w:pPr>
        <w:pStyle w:val="Answerquestion"/>
        <w:spacing w:line="240" w:lineRule="auto"/>
        <w:rPr>
          <w:lang w:val="en-GB"/>
        </w:rPr>
      </w:pPr>
      <w:r w:rsidRPr="001C6460">
        <w:rPr>
          <w:b/>
          <w:lang w:val="en-GB"/>
        </w:rPr>
        <w:tab/>
      </w:r>
      <w:r w:rsidRPr="001C6460">
        <w:rPr>
          <w:lang w:val="en-GB"/>
        </w:rPr>
        <w:t>...........................................................................................................................................</w:t>
      </w:r>
    </w:p>
    <w:sectPr w:rsidR="00091289" w:rsidRPr="004E64D7" w:rsidSect="007F2855">
      <w:headerReference w:type="even" r:id="rId9"/>
      <w:footerReference w:type="even" r:id="rId10"/>
      <w:footerReference w:type="default" r:id="rId11"/>
      <w:pgSz w:w="11900" w:h="16840"/>
      <w:pgMar w:top="851" w:right="1134" w:bottom="992" w:left="1134" w:header="567" w:footer="709" w:gutter="0"/>
      <w:pgNumType w:start="52"/>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BD641F" w14:textId="77777777" w:rsidR="00C6537B" w:rsidRDefault="00C6537B">
      <w:r>
        <w:separator/>
      </w:r>
    </w:p>
  </w:endnote>
  <w:endnote w:type="continuationSeparator" w:id="0">
    <w:p w14:paraId="2962ABE2" w14:textId="77777777" w:rsidR="00C6537B" w:rsidRDefault="00C65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Zapf Dingbats">
    <w:charset w:val="02"/>
    <w:family w:val="auto"/>
    <w:pitch w:val="variable"/>
    <w:sig w:usb0="00000000" w:usb1="00000000" w:usb2="0001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NeueLT Com 85 Hv">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Lucida Grande">
    <w:altName w:val="Segoe UI"/>
    <w:charset w:val="00"/>
    <w:family w:val="swiss"/>
    <w:pitch w:val="variable"/>
    <w:sig w:usb0="E1000AEF" w:usb1="5000A1FF" w:usb2="00000000" w:usb3="00000000" w:csb0="000001BF" w:csb1="00000000"/>
  </w:font>
  <w:font w:name="Latha">
    <w:panose1 w:val="02000400000000000000"/>
    <w:charset w:val="00"/>
    <w:family w:val="swiss"/>
    <w:pitch w:val="variable"/>
    <w:sig w:usb0="001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D7682E" w14:textId="77777777" w:rsidR="00091289" w:rsidRPr="00014F44" w:rsidRDefault="00091289" w:rsidP="00091289">
    <w:pPr>
      <w:pStyle w:val="Footer"/>
      <w:rPr>
        <w:color w:val="0000FF"/>
      </w:rPr>
    </w:pPr>
    <w:r w:rsidRPr="00014F44">
      <w:t xml:space="preserve">© </w:t>
    </w:r>
    <w:proofErr w:type="spellStart"/>
    <w:r w:rsidRPr="00014F44">
      <w:t>HarperCollins</w:t>
    </w:r>
    <w:r w:rsidRPr="00014F44">
      <w:rPr>
        <w:i/>
      </w:rPr>
      <w:t>Publishers</w:t>
    </w:r>
    <w:proofErr w:type="spellEnd"/>
    <w:r w:rsidRPr="00014F44">
      <w:t xml:space="preserve"> Ltd 2020</w:t>
    </w:r>
    <w:r w:rsidRPr="00014F44">
      <w:tab/>
    </w:r>
    <w:r>
      <w:fldChar w:fldCharType="begin"/>
    </w:r>
    <w:r>
      <w:instrText xml:space="preserve"> PAGE </w:instrText>
    </w:r>
    <w:r>
      <w:fldChar w:fldCharType="separate"/>
    </w:r>
    <w:r>
      <w:rPr>
        <w:noProof/>
      </w:rPr>
      <w:t>174</w:t>
    </w:r>
    <w:r>
      <w:fldChar w:fldCharType="end"/>
    </w:r>
    <w:r w:rsidRPr="00014F44">
      <w:tab/>
      <w:t xml:space="preserve">Year 7, Project 2: Child </w:t>
    </w:r>
    <w:proofErr w:type="spellStart"/>
    <w:r w:rsidRPr="00014F44">
      <w:t>Labour</w:t>
    </w:r>
    <w:proofErr w:type="spellEnd"/>
    <w:r w:rsidRPr="00014F44">
      <w:rPr>
        <w:strike/>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A57A64" w14:textId="6DE8B86E" w:rsidR="00091289" w:rsidRPr="009B455C" w:rsidRDefault="00091289" w:rsidP="00091289">
    <w:pPr>
      <w:pStyle w:val="Footer"/>
      <w:rPr>
        <w:color w:val="0000FF"/>
      </w:rPr>
    </w:pPr>
    <w:r w:rsidRPr="009B455C">
      <w:t xml:space="preserve">© </w:t>
    </w:r>
    <w:proofErr w:type="spellStart"/>
    <w:r w:rsidRPr="009B455C">
      <w:t>HarperCollins</w:t>
    </w:r>
    <w:r w:rsidRPr="009B455C">
      <w:rPr>
        <w:i/>
      </w:rPr>
      <w:t>Publishers</w:t>
    </w:r>
    <w:proofErr w:type="spellEnd"/>
    <w:r w:rsidRPr="009B455C">
      <w:t xml:space="preserve"> Ltd 2</w:t>
    </w:r>
    <w:r>
      <w:rPr>
        <w:rStyle w:val="FooterChar"/>
      </w:rPr>
      <w:t>022</w:t>
    </w:r>
    <w:r w:rsidRPr="009B455C">
      <w:tab/>
    </w:r>
    <w:r>
      <w:fldChar w:fldCharType="begin"/>
    </w:r>
    <w:r>
      <w:instrText xml:space="preserve"> PAGE </w:instrText>
    </w:r>
    <w:r>
      <w:fldChar w:fldCharType="separate"/>
    </w:r>
    <w:r>
      <w:rPr>
        <w:noProof/>
      </w:rPr>
      <w:t>7</w:t>
    </w:r>
    <w:r>
      <w:fldChar w:fldCharType="end"/>
    </w:r>
    <w:r>
      <w:t xml:space="preserve"> </w:t>
    </w:r>
    <w:r w:rsidRPr="009B455C">
      <w:t xml:space="preserve"> </w:t>
    </w:r>
    <w:r w:rsidRPr="009B455C">
      <w:tab/>
    </w:r>
    <w:r w:rsidR="002220AA">
      <w:t>5</w:t>
    </w:r>
    <w:r w:rsidR="00CA3D76">
      <w:t>.</w:t>
    </w:r>
    <w:r w:rsidR="00607ECA">
      <w:t xml:space="preserve"> </w:t>
    </w:r>
    <w:r w:rsidR="00607ECA" w:rsidRPr="00A119AC">
      <w:rPr>
        <w:i/>
        <w:iCs/>
      </w:rPr>
      <w:t>Treasure Island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CD625E" w14:textId="77777777" w:rsidR="00C6537B" w:rsidRDefault="00C6537B">
      <w:r>
        <w:separator/>
      </w:r>
    </w:p>
  </w:footnote>
  <w:footnote w:type="continuationSeparator" w:id="0">
    <w:p w14:paraId="21FD617D" w14:textId="77777777" w:rsidR="00C6537B" w:rsidRDefault="00C653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9DD2DA" w14:textId="77777777" w:rsidR="00091289" w:rsidRPr="00100C55" w:rsidRDefault="00091289" w:rsidP="00091289">
    <w:pPr>
      <w:spacing w:line="16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380EC3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Zapf Dingbat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Zapf Dingbats"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416C66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13C881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ECE041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60762D0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262A9F6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6D66B3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5289E7E"/>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45EE2BD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D988D1C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0B4A6416"/>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905478E"/>
    <w:multiLevelType w:val="hybridMultilevel"/>
    <w:tmpl w:val="88744224"/>
    <w:lvl w:ilvl="0" w:tplc="B6E858DC">
      <w:start w:val="1"/>
      <w:numFmt w:val="bullet"/>
      <w:lvlText w:val=""/>
      <w:lvlJc w:val="left"/>
      <w:pPr>
        <w:tabs>
          <w:tab w:val="num" w:pos="2345"/>
        </w:tabs>
        <w:ind w:left="2342" w:hanging="357"/>
      </w:pPr>
      <w:rPr>
        <w:rFonts w:ascii="Symbol" w:hAnsi="Symbol" w:hint="default"/>
      </w:rPr>
    </w:lvl>
    <w:lvl w:ilvl="1" w:tplc="04090003" w:tentative="1">
      <w:start w:val="1"/>
      <w:numFmt w:val="bullet"/>
      <w:lvlText w:val="o"/>
      <w:lvlJc w:val="left"/>
      <w:pPr>
        <w:tabs>
          <w:tab w:val="num" w:pos="3425"/>
        </w:tabs>
        <w:ind w:left="3425" w:hanging="360"/>
      </w:pPr>
      <w:rPr>
        <w:rFonts w:ascii="Courier New" w:hAnsi="Courier New" w:hint="default"/>
      </w:rPr>
    </w:lvl>
    <w:lvl w:ilvl="2" w:tplc="04090005" w:tentative="1">
      <w:start w:val="1"/>
      <w:numFmt w:val="bullet"/>
      <w:lvlText w:val=""/>
      <w:lvlJc w:val="left"/>
      <w:pPr>
        <w:tabs>
          <w:tab w:val="num" w:pos="4145"/>
        </w:tabs>
        <w:ind w:left="4145" w:hanging="360"/>
      </w:pPr>
      <w:rPr>
        <w:rFonts w:ascii="Wingdings" w:hAnsi="Wingdings" w:hint="default"/>
      </w:rPr>
    </w:lvl>
    <w:lvl w:ilvl="3" w:tplc="04090001" w:tentative="1">
      <w:start w:val="1"/>
      <w:numFmt w:val="bullet"/>
      <w:lvlText w:val=""/>
      <w:lvlJc w:val="left"/>
      <w:pPr>
        <w:tabs>
          <w:tab w:val="num" w:pos="4865"/>
        </w:tabs>
        <w:ind w:left="4865" w:hanging="360"/>
      </w:pPr>
      <w:rPr>
        <w:rFonts w:ascii="Symbol" w:hAnsi="Symbol" w:hint="default"/>
      </w:rPr>
    </w:lvl>
    <w:lvl w:ilvl="4" w:tplc="04090003" w:tentative="1">
      <w:start w:val="1"/>
      <w:numFmt w:val="bullet"/>
      <w:lvlText w:val="o"/>
      <w:lvlJc w:val="left"/>
      <w:pPr>
        <w:tabs>
          <w:tab w:val="num" w:pos="5585"/>
        </w:tabs>
        <w:ind w:left="5585" w:hanging="360"/>
      </w:pPr>
      <w:rPr>
        <w:rFonts w:ascii="Courier New" w:hAnsi="Courier New" w:hint="default"/>
      </w:rPr>
    </w:lvl>
    <w:lvl w:ilvl="5" w:tplc="04090005" w:tentative="1">
      <w:start w:val="1"/>
      <w:numFmt w:val="bullet"/>
      <w:lvlText w:val=""/>
      <w:lvlJc w:val="left"/>
      <w:pPr>
        <w:tabs>
          <w:tab w:val="num" w:pos="6305"/>
        </w:tabs>
        <w:ind w:left="6305" w:hanging="360"/>
      </w:pPr>
      <w:rPr>
        <w:rFonts w:ascii="Wingdings" w:hAnsi="Wingdings" w:hint="default"/>
      </w:rPr>
    </w:lvl>
    <w:lvl w:ilvl="6" w:tplc="04090001" w:tentative="1">
      <w:start w:val="1"/>
      <w:numFmt w:val="bullet"/>
      <w:lvlText w:val=""/>
      <w:lvlJc w:val="left"/>
      <w:pPr>
        <w:tabs>
          <w:tab w:val="num" w:pos="7025"/>
        </w:tabs>
        <w:ind w:left="7025" w:hanging="360"/>
      </w:pPr>
      <w:rPr>
        <w:rFonts w:ascii="Symbol" w:hAnsi="Symbol" w:hint="default"/>
      </w:rPr>
    </w:lvl>
    <w:lvl w:ilvl="7" w:tplc="04090003" w:tentative="1">
      <w:start w:val="1"/>
      <w:numFmt w:val="bullet"/>
      <w:lvlText w:val="o"/>
      <w:lvlJc w:val="left"/>
      <w:pPr>
        <w:tabs>
          <w:tab w:val="num" w:pos="7745"/>
        </w:tabs>
        <w:ind w:left="7745" w:hanging="360"/>
      </w:pPr>
      <w:rPr>
        <w:rFonts w:ascii="Courier New" w:hAnsi="Courier New" w:hint="default"/>
      </w:rPr>
    </w:lvl>
    <w:lvl w:ilvl="8" w:tplc="04090005" w:tentative="1">
      <w:start w:val="1"/>
      <w:numFmt w:val="bullet"/>
      <w:lvlText w:val=""/>
      <w:lvlJc w:val="left"/>
      <w:pPr>
        <w:tabs>
          <w:tab w:val="num" w:pos="8465"/>
        </w:tabs>
        <w:ind w:left="8465" w:hanging="360"/>
      </w:pPr>
      <w:rPr>
        <w:rFonts w:ascii="Wingdings" w:hAnsi="Wingdings" w:hint="default"/>
      </w:rPr>
    </w:lvl>
  </w:abstractNum>
  <w:abstractNum w:abstractNumId="12" w15:restartNumberingAfterBreak="0">
    <w:nsid w:val="0A574B9E"/>
    <w:multiLevelType w:val="hybridMultilevel"/>
    <w:tmpl w:val="4C34E760"/>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Zapf Dingbat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Zapf Dingbats"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Zapf Dingbats"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0B044273"/>
    <w:multiLevelType w:val="hybridMultilevel"/>
    <w:tmpl w:val="B9184F5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Zapf Dingba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Zapf Dingbat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Zapf Dingbats"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D2E612E"/>
    <w:multiLevelType w:val="hybridMultilevel"/>
    <w:tmpl w:val="098818B0"/>
    <w:lvl w:ilvl="0" w:tplc="735054DE">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Zapf Dingbats"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Zapf Dingbats"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Zapf Dingbats"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136710EA"/>
    <w:multiLevelType w:val="hybridMultilevel"/>
    <w:tmpl w:val="3E22E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Zapf Dingba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Zapf Dingbat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Zapf Dingbats"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80D5363"/>
    <w:multiLevelType w:val="hybridMultilevel"/>
    <w:tmpl w:val="8FF8C540"/>
    <w:lvl w:ilvl="0" w:tplc="BFACDBB2">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Zapf Dingbat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Zapf Dingbats"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Zapf Dingbats"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1BB10EAC"/>
    <w:multiLevelType w:val="hybridMultilevel"/>
    <w:tmpl w:val="884EBF50"/>
    <w:lvl w:ilvl="0" w:tplc="2EB66290">
      <w:start w:val="1"/>
      <w:numFmt w:val="decimal"/>
      <w:lvlText w:val="%1."/>
      <w:lvlJc w:val="left"/>
      <w:pPr>
        <w:ind w:left="360" w:hanging="360"/>
      </w:pPr>
      <w:rPr>
        <w:rFonts w:ascii="Arial" w:hAnsi="Arial" w:cs="HelveticaNeueLT Com 85 Hv" w:hint="default"/>
        <w:color w:val="000000"/>
        <w:sz w:val="2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1C02366E"/>
    <w:multiLevelType w:val="hybridMultilevel"/>
    <w:tmpl w:val="D6644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6A65EAF"/>
    <w:multiLevelType w:val="hybridMultilevel"/>
    <w:tmpl w:val="56E060A2"/>
    <w:lvl w:ilvl="0" w:tplc="7E5CFB10">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Zapf Dingbat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Zapf Dingbats"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Zapf Dingbats"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E5A6B2D"/>
    <w:multiLevelType w:val="hybridMultilevel"/>
    <w:tmpl w:val="E8DE54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4C222E1"/>
    <w:multiLevelType w:val="hybridMultilevel"/>
    <w:tmpl w:val="780ABB8A"/>
    <w:lvl w:ilvl="0" w:tplc="2EB66290">
      <w:start w:val="1"/>
      <w:numFmt w:val="decimal"/>
      <w:lvlText w:val="%1."/>
      <w:lvlJc w:val="left"/>
      <w:pPr>
        <w:ind w:left="360" w:hanging="360"/>
      </w:pPr>
      <w:rPr>
        <w:rFonts w:ascii="Arial" w:hAnsi="Arial" w:cs="Symbol" w:hint="default"/>
        <w:color w:val="000000"/>
        <w:sz w:val="2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37DC3532"/>
    <w:multiLevelType w:val="hybridMultilevel"/>
    <w:tmpl w:val="13B429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A0A5EA9"/>
    <w:multiLevelType w:val="hybridMultilevel"/>
    <w:tmpl w:val="830CC59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Zapf Dingba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Zapf Dingbat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Zapf Dingbats"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E0C59EC"/>
    <w:multiLevelType w:val="hybridMultilevel"/>
    <w:tmpl w:val="D9AC5390"/>
    <w:lvl w:ilvl="0" w:tplc="D52C808A">
      <w:start w:val="1"/>
      <w:numFmt w:val="bullet"/>
      <w:lvlText w:val="•"/>
      <w:lvlJc w:val="left"/>
      <w:pPr>
        <w:ind w:left="2160" w:hanging="175"/>
      </w:pPr>
      <w:rPr>
        <w:rFonts w:ascii="Arial" w:hAnsi="Arial" w:hint="default"/>
        <w:b w:val="0"/>
        <w:i w:val="0"/>
        <w:caps w:val="0"/>
        <w:strike w:val="0"/>
        <w:dstrike w:val="0"/>
        <w:vanish w:val="0"/>
        <w:color w:val="595959"/>
        <w:sz w:val="28"/>
        <w:u w:val="none"/>
        <w:vertAlign w:val="baseline"/>
      </w:rPr>
    </w:lvl>
    <w:lvl w:ilvl="1" w:tplc="A43C406A" w:tentative="1">
      <w:start w:val="1"/>
      <w:numFmt w:val="bullet"/>
      <w:lvlText w:val="o"/>
      <w:lvlJc w:val="left"/>
      <w:pPr>
        <w:ind w:left="1440" w:hanging="360"/>
      </w:pPr>
      <w:rPr>
        <w:rFonts w:ascii="Courier New" w:hAnsi="Courier New" w:hint="default"/>
      </w:rPr>
    </w:lvl>
    <w:lvl w:ilvl="2" w:tplc="6F7A32D2" w:tentative="1">
      <w:start w:val="1"/>
      <w:numFmt w:val="bullet"/>
      <w:lvlText w:val=""/>
      <w:lvlJc w:val="left"/>
      <w:pPr>
        <w:ind w:left="2160" w:hanging="360"/>
      </w:pPr>
      <w:rPr>
        <w:rFonts w:ascii="Wingdings" w:hAnsi="Wingdings" w:hint="default"/>
      </w:rPr>
    </w:lvl>
    <w:lvl w:ilvl="3" w:tplc="20022DD0" w:tentative="1">
      <w:start w:val="1"/>
      <w:numFmt w:val="bullet"/>
      <w:lvlText w:val=""/>
      <w:lvlJc w:val="left"/>
      <w:pPr>
        <w:ind w:left="2880" w:hanging="360"/>
      </w:pPr>
      <w:rPr>
        <w:rFonts w:ascii="Symbol" w:hAnsi="Symbol" w:hint="default"/>
      </w:rPr>
    </w:lvl>
    <w:lvl w:ilvl="4" w:tplc="DAA0B06E" w:tentative="1">
      <w:start w:val="1"/>
      <w:numFmt w:val="bullet"/>
      <w:lvlText w:val="o"/>
      <w:lvlJc w:val="left"/>
      <w:pPr>
        <w:ind w:left="3600" w:hanging="360"/>
      </w:pPr>
      <w:rPr>
        <w:rFonts w:ascii="Courier New" w:hAnsi="Courier New" w:hint="default"/>
      </w:rPr>
    </w:lvl>
    <w:lvl w:ilvl="5" w:tplc="DFF2FA4C" w:tentative="1">
      <w:start w:val="1"/>
      <w:numFmt w:val="bullet"/>
      <w:lvlText w:val=""/>
      <w:lvlJc w:val="left"/>
      <w:pPr>
        <w:ind w:left="4320" w:hanging="360"/>
      </w:pPr>
      <w:rPr>
        <w:rFonts w:ascii="Wingdings" w:hAnsi="Wingdings" w:hint="default"/>
      </w:rPr>
    </w:lvl>
    <w:lvl w:ilvl="6" w:tplc="ED04703E" w:tentative="1">
      <w:start w:val="1"/>
      <w:numFmt w:val="bullet"/>
      <w:lvlText w:val=""/>
      <w:lvlJc w:val="left"/>
      <w:pPr>
        <w:ind w:left="5040" w:hanging="360"/>
      </w:pPr>
      <w:rPr>
        <w:rFonts w:ascii="Symbol" w:hAnsi="Symbol" w:hint="default"/>
      </w:rPr>
    </w:lvl>
    <w:lvl w:ilvl="7" w:tplc="5F98CAB8" w:tentative="1">
      <w:start w:val="1"/>
      <w:numFmt w:val="bullet"/>
      <w:lvlText w:val="o"/>
      <w:lvlJc w:val="left"/>
      <w:pPr>
        <w:ind w:left="5760" w:hanging="360"/>
      </w:pPr>
      <w:rPr>
        <w:rFonts w:ascii="Courier New" w:hAnsi="Courier New" w:hint="default"/>
      </w:rPr>
    </w:lvl>
    <w:lvl w:ilvl="8" w:tplc="8B3E6C6A" w:tentative="1">
      <w:start w:val="1"/>
      <w:numFmt w:val="bullet"/>
      <w:lvlText w:val=""/>
      <w:lvlJc w:val="left"/>
      <w:pPr>
        <w:ind w:left="6480" w:hanging="360"/>
      </w:pPr>
      <w:rPr>
        <w:rFonts w:ascii="Wingdings" w:hAnsi="Wingdings" w:hint="default"/>
      </w:rPr>
    </w:lvl>
  </w:abstractNum>
  <w:abstractNum w:abstractNumId="25" w15:restartNumberingAfterBreak="0">
    <w:nsid w:val="51A02F2A"/>
    <w:multiLevelType w:val="hybridMultilevel"/>
    <w:tmpl w:val="499EBE3C"/>
    <w:lvl w:ilvl="0" w:tplc="1FFA2DD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Zapf Dingba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Zapf Dingbat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Zapf Dingbats"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3D2A33"/>
    <w:multiLevelType w:val="hybridMultilevel"/>
    <w:tmpl w:val="4DAE74A2"/>
    <w:lvl w:ilvl="0" w:tplc="CED42B10">
      <w:start w:val="1"/>
      <w:numFmt w:val="bullet"/>
      <w:lvlText w:val=""/>
      <w:lvlJc w:val="left"/>
      <w:pPr>
        <w:ind w:left="720" w:hanging="360"/>
      </w:pPr>
      <w:rPr>
        <w:rFonts w:ascii="Symbol" w:hAnsi="Symbol" w:hint="default"/>
        <w:b w:val="0"/>
        <w:i w:val="0"/>
        <w:color w:val="auto"/>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016741"/>
    <w:multiLevelType w:val="hybridMultilevel"/>
    <w:tmpl w:val="E8DE54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8026DB"/>
    <w:multiLevelType w:val="hybridMultilevel"/>
    <w:tmpl w:val="C6EABD2A"/>
    <w:lvl w:ilvl="0" w:tplc="08090001">
      <w:start w:val="1"/>
      <w:numFmt w:val="lowerLetter"/>
      <w:lvlText w:val="%1)"/>
      <w:lvlJc w:val="left"/>
      <w:pPr>
        <w:ind w:left="1440" w:hanging="360"/>
      </w:pPr>
    </w:lvl>
    <w:lvl w:ilvl="1" w:tplc="08090003" w:tentative="1">
      <w:start w:val="1"/>
      <w:numFmt w:val="lowerLetter"/>
      <w:lvlText w:val="%2."/>
      <w:lvlJc w:val="left"/>
      <w:pPr>
        <w:ind w:left="2160" w:hanging="360"/>
      </w:pPr>
    </w:lvl>
    <w:lvl w:ilvl="2" w:tplc="08090005" w:tentative="1">
      <w:start w:val="1"/>
      <w:numFmt w:val="lowerRoman"/>
      <w:lvlText w:val="%3."/>
      <w:lvlJc w:val="right"/>
      <w:pPr>
        <w:ind w:left="2880" w:hanging="180"/>
      </w:pPr>
    </w:lvl>
    <w:lvl w:ilvl="3" w:tplc="08090001" w:tentative="1">
      <w:start w:val="1"/>
      <w:numFmt w:val="decimal"/>
      <w:lvlText w:val="%4."/>
      <w:lvlJc w:val="left"/>
      <w:pPr>
        <w:ind w:left="3600" w:hanging="360"/>
      </w:pPr>
    </w:lvl>
    <w:lvl w:ilvl="4" w:tplc="08090003" w:tentative="1">
      <w:start w:val="1"/>
      <w:numFmt w:val="lowerLetter"/>
      <w:lvlText w:val="%5."/>
      <w:lvlJc w:val="left"/>
      <w:pPr>
        <w:ind w:left="4320" w:hanging="360"/>
      </w:pPr>
    </w:lvl>
    <w:lvl w:ilvl="5" w:tplc="08090005" w:tentative="1">
      <w:start w:val="1"/>
      <w:numFmt w:val="lowerRoman"/>
      <w:lvlText w:val="%6."/>
      <w:lvlJc w:val="right"/>
      <w:pPr>
        <w:ind w:left="5040" w:hanging="180"/>
      </w:pPr>
    </w:lvl>
    <w:lvl w:ilvl="6" w:tplc="08090001" w:tentative="1">
      <w:start w:val="1"/>
      <w:numFmt w:val="decimal"/>
      <w:lvlText w:val="%7."/>
      <w:lvlJc w:val="left"/>
      <w:pPr>
        <w:ind w:left="5760" w:hanging="360"/>
      </w:pPr>
    </w:lvl>
    <w:lvl w:ilvl="7" w:tplc="08090003" w:tentative="1">
      <w:start w:val="1"/>
      <w:numFmt w:val="lowerLetter"/>
      <w:lvlText w:val="%8."/>
      <w:lvlJc w:val="left"/>
      <w:pPr>
        <w:ind w:left="6480" w:hanging="360"/>
      </w:pPr>
    </w:lvl>
    <w:lvl w:ilvl="8" w:tplc="08090005" w:tentative="1">
      <w:start w:val="1"/>
      <w:numFmt w:val="lowerRoman"/>
      <w:lvlText w:val="%9."/>
      <w:lvlJc w:val="right"/>
      <w:pPr>
        <w:ind w:left="7200" w:hanging="180"/>
      </w:pPr>
    </w:lvl>
  </w:abstractNum>
  <w:abstractNum w:abstractNumId="29" w15:restartNumberingAfterBreak="0">
    <w:nsid w:val="5E4D7386"/>
    <w:multiLevelType w:val="hybridMultilevel"/>
    <w:tmpl w:val="2286ED42"/>
    <w:lvl w:ilvl="0" w:tplc="08090017">
      <w:start w:val="1"/>
      <w:numFmt w:val="bullet"/>
      <w:lvlText w:val="•"/>
      <w:lvlJc w:val="left"/>
      <w:pPr>
        <w:ind w:left="2160" w:hanging="175"/>
      </w:pPr>
      <w:rPr>
        <w:rFonts w:ascii="Arial" w:hAnsi="Arial" w:hint="default"/>
        <w:b w:val="0"/>
        <w:i w:val="0"/>
        <w:caps w:val="0"/>
        <w:strike w:val="0"/>
        <w:dstrike w:val="0"/>
        <w:vanish w:val="0"/>
        <w:color w:val="595959"/>
        <w:sz w:val="28"/>
        <w:u w:val="none"/>
        <w:vertAlign w:val="baseline"/>
      </w:rPr>
    </w:lvl>
    <w:lvl w:ilvl="1" w:tplc="08090019" w:tentative="1">
      <w:start w:val="1"/>
      <w:numFmt w:val="bullet"/>
      <w:lvlText w:val="o"/>
      <w:lvlJc w:val="left"/>
      <w:pPr>
        <w:ind w:left="1440" w:hanging="360"/>
      </w:pPr>
      <w:rPr>
        <w:rFonts w:ascii="Courier New" w:hAnsi="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30" w15:restartNumberingAfterBreak="0">
    <w:nsid w:val="617917FD"/>
    <w:multiLevelType w:val="hybridMultilevel"/>
    <w:tmpl w:val="E14251B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5F82BAB"/>
    <w:multiLevelType w:val="hybridMultilevel"/>
    <w:tmpl w:val="15A6F920"/>
    <w:lvl w:ilvl="0" w:tplc="BF2EFC96">
      <w:start w:val="1"/>
      <w:numFmt w:val="bullet"/>
      <w:lvlText w:val="•"/>
      <w:lvlJc w:val="left"/>
      <w:pPr>
        <w:ind w:left="2160" w:hanging="175"/>
      </w:pPr>
      <w:rPr>
        <w:rFonts w:ascii="Arial" w:hAnsi="Arial" w:hint="default"/>
        <w:b w:val="0"/>
        <w:i w:val="0"/>
        <w:caps w:val="0"/>
        <w:strike w:val="0"/>
        <w:dstrike w:val="0"/>
        <w:vanish w:val="0"/>
        <w:color w:val="595959"/>
        <w:sz w:val="28"/>
        <w:u w:val="none"/>
        <w:vertAlign w:val="base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717F8B"/>
    <w:multiLevelType w:val="hybridMultilevel"/>
    <w:tmpl w:val="92F687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D036346"/>
    <w:multiLevelType w:val="hybridMultilevel"/>
    <w:tmpl w:val="565A113A"/>
    <w:lvl w:ilvl="0" w:tplc="FC4EC1D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Zapf Dingba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Zapf Dingbat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Zapf Dingbats"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7B653AE"/>
    <w:multiLevelType w:val="hybridMultilevel"/>
    <w:tmpl w:val="CAFA850E"/>
    <w:lvl w:ilvl="0" w:tplc="3D9C1BC4">
      <w:start w:val="1"/>
      <w:numFmt w:val="bullet"/>
      <w:lvlText w:val=""/>
      <w:lvlJc w:val="left"/>
      <w:pPr>
        <w:ind w:left="2345" w:hanging="360"/>
      </w:pPr>
      <w:rPr>
        <w:rFonts w:ascii="Zapf Dingbats" w:hAnsi="Zapf Dingbats" w:hint="default"/>
        <w:b w:val="0"/>
        <w:i w:val="0"/>
        <w:caps w:val="0"/>
        <w:strike w:val="0"/>
        <w:dstrike w:val="0"/>
        <w:vanish w:val="0"/>
        <w:color w:val="A6A6A6"/>
        <w:sz w:val="16"/>
        <w:u w:val="none"/>
        <w:vertAlign w:val="baseline"/>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175" w:hanging="175"/>
      </w:pPr>
      <w:rPr>
        <w:rFonts w:ascii="Arial" w:hAnsi="Arial" w:hint="default"/>
        <w:b w:val="0"/>
        <w:i w:val="0"/>
        <w:caps w:val="0"/>
        <w:strike w:val="0"/>
        <w:dstrike w:val="0"/>
        <w:vanish w:val="0"/>
        <w:color w:val="595959"/>
        <w:sz w:val="28"/>
        <w:u w:val="none"/>
        <w:vertAlign w:val="baseline"/>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9BC7085"/>
    <w:multiLevelType w:val="hybridMultilevel"/>
    <w:tmpl w:val="F8AA4ACC"/>
    <w:lvl w:ilvl="0" w:tplc="FC48FAB4">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Zapf Dingbats" w:hint="default"/>
      </w:rPr>
    </w:lvl>
    <w:lvl w:ilvl="2" w:tplc="CEFAC8BC"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Zapf Dingbat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Zapf Dingbats"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9F172AA"/>
    <w:multiLevelType w:val="hybridMultilevel"/>
    <w:tmpl w:val="8D428F4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7B1E6F02"/>
    <w:multiLevelType w:val="hybridMultilevel"/>
    <w:tmpl w:val="F0D2531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FF417A5"/>
    <w:multiLevelType w:val="hybridMultilevel"/>
    <w:tmpl w:val="D59EA866"/>
    <w:lvl w:ilvl="0" w:tplc="0809000B">
      <w:start w:val="1"/>
      <w:numFmt w:val="bullet"/>
      <w:lvlText w:val=""/>
      <w:lvlJc w:val="left"/>
      <w:pPr>
        <w:tabs>
          <w:tab w:val="num" w:pos="720"/>
        </w:tabs>
        <w:ind w:left="720" w:hanging="360"/>
      </w:pPr>
      <w:rPr>
        <w:rFonts w:ascii="Wingdings" w:hAnsi="Wingdings" w:hint="default"/>
      </w:rPr>
    </w:lvl>
    <w:lvl w:ilvl="1" w:tplc="08090003">
      <w:start w:val="1"/>
      <w:numFmt w:val="bullet"/>
      <w:lvlText w:val=""/>
      <w:lvlJc w:val="left"/>
      <w:pPr>
        <w:tabs>
          <w:tab w:val="num" w:pos="1440"/>
        </w:tabs>
        <w:ind w:left="1437" w:hanging="357"/>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849710081">
    <w:abstractNumId w:val="29"/>
  </w:num>
  <w:num w:numId="2" w16cid:durableId="1822690230">
    <w:abstractNumId w:val="24"/>
  </w:num>
  <w:num w:numId="3" w16cid:durableId="240338757">
    <w:abstractNumId w:val="34"/>
  </w:num>
  <w:num w:numId="4" w16cid:durableId="1031149691">
    <w:abstractNumId w:val="31"/>
  </w:num>
  <w:num w:numId="5" w16cid:durableId="2004312217">
    <w:abstractNumId w:val="38"/>
  </w:num>
  <w:num w:numId="6" w16cid:durableId="1589584442">
    <w:abstractNumId w:val="10"/>
  </w:num>
  <w:num w:numId="7" w16cid:durableId="1987195481">
    <w:abstractNumId w:val="16"/>
  </w:num>
  <w:num w:numId="8" w16cid:durableId="721558920">
    <w:abstractNumId w:val="23"/>
  </w:num>
  <w:num w:numId="9" w16cid:durableId="1366756673">
    <w:abstractNumId w:val="13"/>
  </w:num>
  <w:num w:numId="10" w16cid:durableId="872307225">
    <w:abstractNumId w:val="12"/>
  </w:num>
  <w:num w:numId="11" w16cid:durableId="1516073978">
    <w:abstractNumId w:val="14"/>
  </w:num>
  <w:num w:numId="12" w16cid:durableId="1974478207">
    <w:abstractNumId w:val="35"/>
  </w:num>
  <w:num w:numId="13" w16cid:durableId="671763549">
    <w:abstractNumId w:val="33"/>
  </w:num>
  <w:num w:numId="14" w16cid:durableId="1975327308">
    <w:abstractNumId w:val="19"/>
  </w:num>
  <w:num w:numId="15" w16cid:durableId="1232735176">
    <w:abstractNumId w:val="11"/>
  </w:num>
  <w:num w:numId="16" w16cid:durableId="439111727">
    <w:abstractNumId w:val="16"/>
  </w:num>
  <w:num w:numId="17" w16cid:durableId="384181534">
    <w:abstractNumId w:val="16"/>
  </w:num>
  <w:num w:numId="18" w16cid:durableId="1606957336">
    <w:abstractNumId w:val="28"/>
  </w:num>
  <w:num w:numId="19" w16cid:durableId="741756498">
    <w:abstractNumId w:val="16"/>
  </w:num>
  <w:num w:numId="20" w16cid:durableId="1028528552">
    <w:abstractNumId w:val="8"/>
  </w:num>
  <w:num w:numId="21" w16cid:durableId="576667006">
    <w:abstractNumId w:val="7"/>
  </w:num>
  <w:num w:numId="22" w16cid:durableId="1036656344">
    <w:abstractNumId w:val="6"/>
  </w:num>
  <w:num w:numId="23" w16cid:durableId="1375302544">
    <w:abstractNumId w:val="5"/>
  </w:num>
  <w:num w:numId="24" w16cid:durableId="240675404">
    <w:abstractNumId w:val="9"/>
  </w:num>
  <w:num w:numId="25" w16cid:durableId="812915713">
    <w:abstractNumId w:val="4"/>
  </w:num>
  <w:num w:numId="26" w16cid:durableId="1929188143">
    <w:abstractNumId w:val="3"/>
  </w:num>
  <w:num w:numId="27" w16cid:durableId="1785268598">
    <w:abstractNumId w:val="2"/>
  </w:num>
  <w:num w:numId="28" w16cid:durableId="811406527">
    <w:abstractNumId w:val="1"/>
  </w:num>
  <w:num w:numId="29" w16cid:durableId="1915041197">
    <w:abstractNumId w:val="0"/>
  </w:num>
  <w:num w:numId="30" w16cid:durableId="115776928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25012639">
    <w:abstractNumId w:val="15"/>
  </w:num>
  <w:num w:numId="32" w16cid:durableId="2136672823">
    <w:abstractNumId w:val="25"/>
  </w:num>
  <w:num w:numId="33" w16cid:durableId="1864007447">
    <w:abstractNumId w:val="18"/>
  </w:num>
  <w:num w:numId="34" w16cid:durableId="1822647576">
    <w:abstractNumId w:val="26"/>
  </w:num>
  <w:num w:numId="35" w16cid:durableId="2072459888">
    <w:abstractNumId w:val="22"/>
  </w:num>
  <w:num w:numId="36" w16cid:durableId="2066635409">
    <w:abstractNumId w:val="37"/>
  </w:num>
  <w:num w:numId="37" w16cid:durableId="62410131">
    <w:abstractNumId w:val="20"/>
  </w:num>
  <w:num w:numId="38" w16cid:durableId="55783478">
    <w:abstractNumId w:val="27"/>
  </w:num>
  <w:num w:numId="39" w16cid:durableId="1731271626">
    <w:abstractNumId w:val="30"/>
  </w:num>
  <w:num w:numId="40" w16cid:durableId="110326231">
    <w:abstractNumId w:val="17"/>
  </w:num>
  <w:num w:numId="41" w16cid:durableId="1773813980">
    <w:abstractNumId w:val="32"/>
  </w:num>
  <w:num w:numId="42" w16cid:durableId="881409094">
    <w:abstractNumId w:val="21"/>
  </w:num>
  <w:num w:numId="43" w16cid:durableId="1163468771">
    <w:abstractNumId w:val="3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3"/>
  <w:drawingGridVerticalSpacing w:val="113"/>
  <w:displayHorizontalDrawingGridEvery w:val="10"/>
  <w:displayVerticalDrawingGridEvery w:val="1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432"/>
    <w:rsid w:val="00034046"/>
    <w:rsid w:val="00063A1F"/>
    <w:rsid w:val="0007360F"/>
    <w:rsid w:val="00091289"/>
    <w:rsid w:val="000972DE"/>
    <w:rsid w:val="000A4B48"/>
    <w:rsid w:val="000C1FB5"/>
    <w:rsid w:val="000F6E23"/>
    <w:rsid w:val="00141299"/>
    <w:rsid w:val="001473F4"/>
    <w:rsid w:val="00185003"/>
    <w:rsid w:val="00204E1F"/>
    <w:rsid w:val="002220AA"/>
    <w:rsid w:val="0027794B"/>
    <w:rsid w:val="003324F5"/>
    <w:rsid w:val="00336C7E"/>
    <w:rsid w:val="00377430"/>
    <w:rsid w:val="0039093F"/>
    <w:rsid w:val="003928E3"/>
    <w:rsid w:val="003C642A"/>
    <w:rsid w:val="003F4FA2"/>
    <w:rsid w:val="00422DE2"/>
    <w:rsid w:val="00443438"/>
    <w:rsid w:val="00445581"/>
    <w:rsid w:val="004E64D7"/>
    <w:rsid w:val="004F1A03"/>
    <w:rsid w:val="0055652B"/>
    <w:rsid w:val="00593493"/>
    <w:rsid w:val="005D3B00"/>
    <w:rsid w:val="005D6F67"/>
    <w:rsid w:val="005F445D"/>
    <w:rsid w:val="006040DB"/>
    <w:rsid w:val="00607ECA"/>
    <w:rsid w:val="00614593"/>
    <w:rsid w:val="00657C7D"/>
    <w:rsid w:val="006902B9"/>
    <w:rsid w:val="006B3313"/>
    <w:rsid w:val="0071253B"/>
    <w:rsid w:val="007D2A57"/>
    <w:rsid w:val="007D37EF"/>
    <w:rsid w:val="007E6CE3"/>
    <w:rsid w:val="007F2855"/>
    <w:rsid w:val="00812F47"/>
    <w:rsid w:val="00846530"/>
    <w:rsid w:val="00893129"/>
    <w:rsid w:val="008B17D3"/>
    <w:rsid w:val="008B462B"/>
    <w:rsid w:val="008F7773"/>
    <w:rsid w:val="00921A99"/>
    <w:rsid w:val="009272FA"/>
    <w:rsid w:val="009510CC"/>
    <w:rsid w:val="009664B3"/>
    <w:rsid w:val="009710BE"/>
    <w:rsid w:val="009D164F"/>
    <w:rsid w:val="009E5C3C"/>
    <w:rsid w:val="00A02B8D"/>
    <w:rsid w:val="00A119AC"/>
    <w:rsid w:val="00A45C8E"/>
    <w:rsid w:val="00A716B8"/>
    <w:rsid w:val="00AA3432"/>
    <w:rsid w:val="00AC6D01"/>
    <w:rsid w:val="00AE770B"/>
    <w:rsid w:val="00B134E4"/>
    <w:rsid w:val="00B36555"/>
    <w:rsid w:val="00B75056"/>
    <w:rsid w:val="00C6537B"/>
    <w:rsid w:val="00CA3D76"/>
    <w:rsid w:val="00CA7EE6"/>
    <w:rsid w:val="00CA7F7C"/>
    <w:rsid w:val="00D025D4"/>
    <w:rsid w:val="00D24D99"/>
    <w:rsid w:val="00D61F23"/>
    <w:rsid w:val="00D84962"/>
    <w:rsid w:val="00E9581D"/>
    <w:rsid w:val="00F66D61"/>
    <w:rsid w:val="00FA4326"/>
  </w:rsids>
  <m:mathPr>
    <m:mathFont m:val="Cambria Math"/>
    <m:brkBin m:val="before"/>
    <m:brkBinSub m:val="--"/>
    <m:smallFrac/>
    <m:dispDef/>
    <m:lMargin m:val="0"/>
    <m:rMargin m:val="0"/>
    <m:defJc m:val="centerGroup"/>
    <m:wrapRight/>
    <m:intLim m:val="subSup"/>
    <m:naryLim m:val="subSup"/>
  </m:mathPr>
  <w:themeFontLang w:val="en-GB" w:bidi="ta-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21DD6B0"/>
  <w15:chartTrackingRefBased/>
  <w15:docId w15:val="{23A4CAF7-A8D2-4279-AC2C-ADE0CB407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uiPriority="34" w:qFormat="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06AC"/>
    <w:pPr>
      <w:spacing w:line="230" w:lineRule="exact"/>
    </w:pPr>
    <w:rPr>
      <w:rFonts w:ascii="Arial" w:hAnsi="Arial"/>
      <w:sz w:val="24"/>
      <w:szCs w:val="24"/>
      <w:lang w:eastAsia="en-US"/>
    </w:rPr>
  </w:style>
  <w:style w:type="paragraph" w:styleId="Heading1">
    <w:name w:val="heading 1"/>
    <w:basedOn w:val="Normal"/>
    <w:next w:val="Normal"/>
    <w:link w:val="Heading1Char"/>
    <w:uiPriority w:val="9"/>
    <w:qFormat/>
    <w:rsid w:val="00A80AC5"/>
    <w:pPr>
      <w:keepNext/>
      <w:spacing w:before="240" w:after="60"/>
      <w:outlineLvl w:val="0"/>
    </w:pPr>
    <w:rPr>
      <w:rFonts w:ascii="Calibri" w:eastAsia="Times New Roman" w:hAnsi="Calibri"/>
      <w:b/>
      <w:bCs/>
      <w:kern w:val="32"/>
      <w:sz w:val="32"/>
      <w:szCs w:val="32"/>
      <w:lang w:eastAsia="x-none"/>
    </w:rPr>
  </w:style>
  <w:style w:type="paragraph" w:styleId="Heading2">
    <w:name w:val="heading 2"/>
    <w:basedOn w:val="Normal"/>
    <w:next w:val="Normal"/>
    <w:link w:val="Heading2Char"/>
    <w:uiPriority w:val="9"/>
    <w:qFormat/>
    <w:rsid w:val="00BA6356"/>
    <w:pPr>
      <w:keepNext/>
      <w:tabs>
        <w:tab w:val="num" w:pos="1440"/>
      </w:tabs>
      <w:spacing w:before="240" w:after="60" w:line="240" w:lineRule="auto"/>
      <w:ind w:left="1440" w:hanging="720"/>
      <w:outlineLvl w:val="1"/>
    </w:pPr>
    <w:rPr>
      <w:rFonts w:ascii="Calibri" w:eastAsia="Times New Roman" w:hAnsi="Calibri"/>
      <w:b/>
      <w:bCs/>
      <w:i/>
      <w:iCs/>
      <w:sz w:val="28"/>
      <w:szCs w:val="28"/>
    </w:rPr>
  </w:style>
  <w:style w:type="paragraph" w:styleId="Heading3">
    <w:name w:val="heading 3"/>
    <w:basedOn w:val="Normal"/>
    <w:next w:val="Normal"/>
    <w:link w:val="Heading3Char"/>
    <w:uiPriority w:val="9"/>
    <w:qFormat/>
    <w:rsid w:val="001F071E"/>
    <w:pPr>
      <w:shd w:val="clear" w:color="auto" w:fill="D9D9D9"/>
      <w:outlineLvl w:val="2"/>
    </w:pPr>
    <w:rPr>
      <w:rFonts w:ascii="Cambria" w:eastAsia="Times New Roman" w:hAnsi="Cambria"/>
      <w:spacing w:val="5"/>
      <w:lang w:eastAsia="x-none" w:bidi="en-US"/>
    </w:rPr>
  </w:style>
  <w:style w:type="paragraph" w:styleId="Heading4">
    <w:name w:val="heading 4"/>
    <w:basedOn w:val="Normal"/>
    <w:next w:val="Normal"/>
    <w:link w:val="Heading4Char"/>
    <w:uiPriority w:val="9"/>
    <w:qFormat/>
    <w:rsid w:val="00B45E58"/>
    <w:pPr>
      <w:keepNext/>
      <w:spacing w:before="240" w:after="60"/>
      <w:outlineLvl w:val="3"/>
    </w:pPr>
    <w:rPr>
      <w:rFonts w:ascii="Cambria" w:eastAsia="Times New Roman" w:hAnsi="Cambria"/>
      <w:b/>
      <w:bCs/>
      <w:sz w:val="28"/>
      <w:szCs w:val="28"/>
      <w:lang w:eastAsia="x-none"/>
    </w:rPr>
  </w:style>
  <w:style w:type="paragraph" w:styleId="Heading5">
    <w:name w:val="heading 5"/>
    <w:basedOn w:val="Normal"/>
    <w:next w:val="Normal"/>
    <w:link w:val="Heading5Char"/>
    <w:uiPriority w:val="9"/>
    <w:qFormat/>
    <w:rsid w:val="00BA6356"/>
    <w:pPr>
      <w:tabs>
        <w:tab w:val="num" w:pos="3600"/>
      </w:tabs>
      <w:spacing w:before="240" w:after="60" w:line="240" w:lineRule="auto"/>
      <w:ind w:left="3600" w:hanging="720"/>
      <w:outlineLvl w:val="4"/>
    </w:pPr>
    <w:rPr>
      <w:rFonts w:ascii="Cambria" w:eastAsia="Times New Roman" w:hAnsi="Cambria"/>
      <w:b/>
      <w:bCs/>
      <w:i/>
      <w:iCs/>
      <w:sz w:val="26"/>
      <w:szCs w:val="26"/>
    </w:rPr>
  </w:style>
  <w:style w:type="paragraph" w:styleId="Heading6">
    <w:name w:val="heading 6"/>
    <w:basedOn w:val="Normal"/>
    <w:next w:val="Normal"/>
    <w:link w:val="Heading6Char"/>
    <w:qFormat/>
    <w:rsid w:val="00BA6356"/>
    <w:pPr>
      <w:tabs>
        <w:tab w:val="num" w:pos="4320"/>
      </w:tabs>
      <w:spacing w:before="240" w:after="60" w:line="240" w:lineRule="auto"/>
      <w:ind w:left="4320" w:hanging="720"/>
      <w:outlineLvl w:val="5"/>
    </w:pPr>
    <w:rPr>
      <w:rFonts w:ascii="Times New Roman" w:eastAsia="Times New Roman" w:hAnsi="Times New Roman"/>
      <w:b/>
      <w:bCs/>
      <w:sz w:val="22"/>
      <w:szCs w:val="22"/>
    </w:rPr>
  </w:style>
  <w:style w:type="paragraph" w:styleId="Heading7">
    <w:name w:val="heading 7"/>
    <w:basedOn w:val="Normal"/>
    <w:next w:val="Normal"/>
    <w:link w:val="Heading7Char"/>
    <w:uiPriority w:val="9"/>
    <w:qFormat/>
    <w:rsid w:val="00BA6356"/>
    <w:pPr>
      <w:tabs>
        <w:tab w:val="num" w:pos="5040"/>
      </w:tabs>
      <w:spacing w:before="240" w:after="60" w:line="240" w:lineRule="auto"/>
      <w:ind w:left="5040" w:hanging="720"/>
      <w:outlineLvl w:val="6"/>
    </w:pPr>
    <w:rPr>
      <w:rFonts w:ascii="Cambria" w:eastAsia="Times New Roman" w:hAnsi="Cambria"/>
    </w:rPr>
  </w:style>
  <w:style w:type="paragraph" w:styleId="Heading8">
    <w:name w:val="heading 8"/>
    <w:basedOn w:val="Normal"/>
    <w:next w:val="Normal"/>
    <w:link w:val="Heading8Char"/>
    <w:uiPriority w:val="9"/>
    <w:qFormat/>
    <w:rsid w:val="00BA6356"/>
    <w:pPr>
      <w:tabs>
        <w:tab w:val="num" w:pos="5760"/>
      </w:tabs>
      <w:spacing w:before="240" w:after="60" w:line="240" w:lineRule="auto"/>
      <w:ind w:left="5760" w:hanging="720"/>
      <w:outlineLvl w:val="7"/>
    </w:pPr>
    <w:rPr>
      <w:rFonts w:ascii="Cambria" w:eastAsia="Times New Roman" w:hAnsi="Cambria"/>
      <w:i/>
      <w:iCs/>
    </w:rPr>
  </w:style>
  <w:style w:type="paragraph" w:styleId="Heading9">
    <w:name w:val="heading 9"/>
    <w:basedOn w:val="Normal"/>
    <w:next w:val="Normal"/>
    <w:link w:val="Heading9Char"/>
    <w:uiPriority w:val="9"/>
    <w:qFormat/>
    <w:rsid w:val="00BA6356"/>
    <w:pPr>
      <w:tabs>
        <w:tab w:val="num" w:pos="6480"/>
      </w:tabs>
      <w:spacing w:before="240" w:after="60" w:line="240" w:lineRule="auto"/>
      <w:ind w:left="6480" w:hanging="720"/>
      <w:outlineLvl w:val="8"/>
    </w:pPr>
    <w:rPr>
      <w:rFonts w:ascii="Calibri" w:eastAsia="Times New Roman"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80AC5"/>
    <w:rPr>
      <w:rFonts w:ascii="Calibri" w:eastAsia="Times New Roman" w:hAnsi="Calibri" w:cs="Times New Roman"/>
      <w:b/>
      <w:bCs/>
      <w:kern w:val="32"/>
      <w:sz w:val="32"/>
      <w:szCs w:val="32"/>
      <w:lang w:val="en-US"/>
    </w:rPr>
  </w:style>
  <w:style w:type="character" w:customStyle="1" w:styleId="Heading2Char">
    <w:name w:val="Heading 2 Char"/>
    <w:basedOn w:val="DefaultParagraphFont"/>
    <w:link w:val="Heading2"/>
    <w:uiPriority w:val="9"/>
    <w:rsid w:val="00BA6356"/>
    <w:rPr>
      <w:rFonts w:ascii="Calibri" w:eastAsia="Times New Roman" w:hAnsi="Calibri" w:cs="Times New Roman"/>
      <w:b/>
      <w:bCs/>
      <w:i/>
      <w:iCs/>
      <w:sz w:val="28"/>
      <w:szCs w:val="28"/>
      <w:lang w:val="en-US"/>
    </w:rPr>
  </w:style>
  <w:style w:type="character" w:customStyle="1" w:styleId="Heading3Char">
    <w:name w:val="Heading 3 Char"/>
    <w:link w:val="Heading3"/>
    <w:uiPriority w:val="9"/>
    <w:rsid w:val="001F071E"/>
    <w:rPr>
      <w:rFonts w:ascii="Cambria" w:eastAsia="Times New Roman" w:hAnsi="Cambria" w:cs="Times New Roman"/>
      <w:spacing w:val="5"/>
      <w:sz w:val="24"/>
      <w:szCs w:val="24"/>
      <w:shd w:val="clear" w:color="auto" w:fill="D9D9D9"/>
      <w:lang w:val="en-US" w:bidi="en-US"/>
    </w:rPr>
  </w:style>
  <w:style w:type="character" w:customStyle="1" w:styleId="Heading4Char">
    <w:name w:val="Heading 4 Char"/>
    <w:link w:val="Heading4"/>
    <w:uiPriority w:val="9"/>
    <w:rsid w:val="00B45E58"/>
    <w:rPr>
      <w:rFonts w:eastAsia="Times New Roman"/>
      <w:b/>
      <w:bCs/>
      <w:sz w:val="28"/>
      <w:szCs w:val="28"/>
      <w:lang w:val="en-US"/>
    </w:rPr>
  </w:style>
  <w:style w:type="character" w:customStyle="1" w:styleId="Heading5Char">
    <w:name w:val="Heading 5 Char"/>
    <w:basedOn w:val="DefaultParagraphFont"/>
    <w:link w:val="Heading5"/>
    <w:uiPriority w:val="9"/>
    <w:rsid w:val="00BA6356"/>
    <w:rPr>
      <w:rFonts w:ascii="Cambria" w:eastAsia="Times New Roman" w:hAnsi="Cambria" w:cs="Times New Roman"/>
      <w:b/>
      <w:bCs/>
      <w:i/>
      <w:iCs/>
      <w:sz w:val="26"/>
      <w:szCs w:val="26"/>
      <w:lang w:val="en-US"/>
    </w:rPr>
  </w:style>
  <w:style w:type="character" w:customStyle="1" w:styleId="Heading6Char">
    <w:name w:val="Heading 6 Char"/>
    <w:basedOn w:val="DefaultParagraphFont"/>
    <w:link w:val="Heading6"/>
    <w:rsid w:val="00BA6356"/>
    <w:rPr>
      <w:rFonts w:ascii="Times New Roman" w:eastAsia="Times New Roman" w:hAnsi="Times New Roman"/>
      <w:b/>
      <w:bCs/>
      <w:sz w:val="22"/>
      <w:szCs w:val="22"/>
      <w:lang w:val="en-US"/>
    </w:rPr>
  </w:style>
  <w:style w:type="character" w:customStyle="1" w:styleId="Heading7Char">
    <w:name w:val="Heading 7 Char"/>
    <w:basedOn w:val="DefaultParagraphFont"/>
    <w:link w:val="Heading7"/>
    <w:uiPriority w:val="9"/>
    <w:rsid w:val="00BA6356"/>
    <w:rPr>
      <w:rFonts w:ascii="Cambria" w:eastAsia="Times New Roman" w:hAnsi="Cambria" w:cs="Times New Roman"/>
      <w:sz w:val="24"/>
      <w:szCs w:val="24"/>
      <w:lang w:val="en-US"/>
    </w:rPr>
  </w:style>
  <w:style w:type="character" w:customStyle="1" w:styleId="Heading8Char">
    <w:name w:val="Heading 8 Char"/>
    <w:basedOn w:val="DefaultParagraphFont"/>
    <w:link w:val="Heading8"/>
    <w:uiPriority w:val="9"/>
    <w:rsid w:val="00BA6356"/>
    <w:rPr>
      <w:rFonts w:ascii="Cambria" w:eastAsia="Times New Roman" w:hAnsi="Cambria" w:cs="Times New Roman"/>
      <w:i/>
      <w:iCs/>
      <w:sz w:val="24"/>
      <w:szCs w:val="24"/>
      <w:lang w:val="en-US"/>
    </w:rPr>
  </w:style>
  <w:style w:type="character" w:customStyle="1" w:styleId="Heading9Char">
    <w:name w:val="Heading 9 Char"/>
    <w:basedOn w:val="DefaultParagraphFont"/>
    <w:link w:val="Heading9"/>
    <w:uiPriority w:val="9"/>
    <w:rsid w:val="00BA6356"/>
    <w:rPr>
      <w:rFonts w:ascii="Calibri" w:eastAsia="Times New Roman" w:hAnsi="Calibri" w:cs="Times New Roman"/>
      <w:sz w:val="22"/>
      <w:szCs w:val="22"/>
      <w:lang w:val="en-US"/>
    </w:rPr>
  </w:style>
  <w:style w:type="paragraph" w:customStyle="1" w:styleId="Setheading">
    <w:name w:val="Set heading"/>
    <w:basedOn w:val="ExtractHeading16pt"/>
    <w:rsid w:val="004C6640"/>
    <w:pPr>
      <w:spacing w:before="120" w:after="300"/>
      <w:ind w:left="1134" w:right="284"/>
      <w:textAlignment w:val="baseline"/>
    </w:pPr>
    <w:rPr>
      <w:rFonts w:ascii="Arial" w:hAnsi="Arial"/>
      <w:sz w:val="48"/>
      <w:lang w:val="en-GB"/>
    </w:rPr>
  </w:style>
  <w:style w:type="paragraph" w:styleId="Header">
    <w:name w:val="header"/>
    <w:basedOn w:val="Normal"/>
    <w:link w:val="HeaderChar"/>
    <w:rsid w:val="004C6640"/>
    <w:pPr>
      <w:tabs>
        <w:tab w:val="center" w:pos="4320"/>
        <w:tab w:val="right" w:pos="8640"/>
      </w:tabs>
      <w:spacing w:line="240" w:lineRule="auto"/>
    </w:pPr>
  </w:style>
  <w:style w:type="paragraph" w:customStyle="1" w:styleId="Ahead">
    <w:name w:val="A head"/>
    <w:basedOn w:val="Normal"/>
    <w:rsid w:val="00936420"/>
    <w:pPr>
      <w:keepNext/>
      <w:spacing w:before="320"/>
      <w:ind w:left="1985"/>
    </w:pPr>
    <w:rPr>
      <w:b/>
      <w:sz w:val="36"/>
      <w:szCs w:val="21"/>
    </w:rPr>
  </w:style>
  <w:style w:type="paragraph" w:styleId="Footer">
    <w:name w:val="footer"/>
    <w:link w:val="FooterChar"/>
    <w:uiPriority w:val="99"/>
    <w:unhideWhenUsed/>
    <w:rsid w:val="004C6640"/>
    <w:pPr>
      <w:tabs>
        <w:tab w:val="center" w:pos="4816"/>
        <w:tab w:val="right" w:pos="9632"/>
      </w:tabs>
      <w:spacing w:before="160"/>
    </w:pPr>
    <w:rPr>
      <w:rFonts w:ascii="Arial" w:hAnsi="Arial"/>
      <w:sz w:val="18"/>
      <w:szCs w:val="24"/>
      <w:lang w:val="en-US"/>
    </w:rPr>
  </w:style>
  <w:style w:type="character" w:customStyle="1" w:styleId="FooterChar">
    <w:name w:val="Footer Char"/>
    <w:link w:val="Footer"/>
    <w:uiPriority w:val="99"/>
    <w:rsid w:val="00014F44"/>
    <w:rPr>
      <w:rFonts w:ascii="Arial" w:hAnsi="Arial"/>
      <w:sz w:val="18"/>
      <w:szCs w:val="24"/>
      <w:lang w:val="en-US" w:bidi="ar-SA"/>
    </w:rPr>
  </w:style>
  <w:style w:type="paragraph" w:customStyle="1" w:styleId="Tabletext">
    <w:name w:val="Table text"/>
    <w:basedOn w:val="Normal"/>
    <w:rsid w:val="009B455C"/>
    <w:pPr>
      <w:spacing w:before="80" w:after="120" w:line="260" w:lineRule="exact"/>
    </w:pPr>
    <w:rPr>
      <w:sz w:val="22"/>
      <w:szCs w:val="21"/>
    </w:rPr>
  </w:style>
  <w:style w:type="character" w:styleId="Hyperlink">
    <w:name w:val="Hyperlink"/>
    <w:uiPriority w:val="99"/>
    <w:unhideWhenUsed/>
    <w:rsid w:val="00D75A08"/>
    <w:rPr>
      <w:color w:val="0000FF"/>
      <w:u w:val="single"/>
    </w:rPr>
  </w:style>
  <w:style w:type="paragraph" w:customStyle="1" w:styleId="Bhead">
    <w:name w:val="B head"/>
    <w:basedOn w:val="Normal"/>
    <w:rsid w:val="00F906AC"/>
    <w:pPr>
      <w:keepNext/>
      <w:spacing w:before="300" w:after="60"/>
    </w:pPr>
    <w:rPr>
      <w:b/>
    </w:rPr>
  </w:style>
  <w:style w:type="character" w:styleId="PageNumber">
    <w:name w:val="page number"/>
    <w:basedOn w:val="DefaultParagraphFont"/>
    <w:rsid w:val="006468DE"/>
  </w:style>
  <w:style w:type="paragraph" w:styleId="PlainText">
    <w:name w:val="Plain Text"/>
    <w:basedOn w:val="Normal"/>
    <w:link w:val="PlainTextChar"/>
    <w:rsid w:val="00C72EBF"/>
    <w:pPr>
      <w:spacing w:line="240" w:lineRule="auto"/>
    </w:pPr>
    <w:rPr>
      <w:rFonts w:ascii="Consolas" w:hAnsi="Consolas"/>
      <w:sz w:val="21"/>
      <w:szCs w:val="21"/>
    </w:rPr>
  </w:style>
  <w:style w:type="character" w:customStyle="1" w:styleId="PlainTextChar">
    <w:name w:val="Plain Text Char"/>
    <w:basedOn w:val="DefaultParagraphFont"/>
    <w:link w:val="PlainText"/>
    <w:rsid w:val="00C72EBF"/>
    <w:rPr>
      <w:rFonts w:ascii="Consolas" w:hAnsi="Consolas"/>
      <w:sz w:val="21"/>
      <w:szCs w:val="21"/>
      <w:lang w:val="en-US" w:eastAsia="en-US"/>
    </w:rPr>
  </w:style>
  <w:style w:type="paragraph" w:customStyle="1" w:styleId="Extract14pt">
    <w:name w:val="Extract 14pt"/>
    <w:rsid w:val="005D1B3D"/>
    <w:pPr>
      <w:spacing w:before="120" w:after="120" w:line="252" w:lineRule="auto"/>
      <w:ind w:right="284"/>
      <w:textAlignment w:val="baseline"/>
    </w:pPr>
    <w:rPr>
      <w:rFonts w:eastAsia="Times New Roman" w:cs="Cambria"/>
      <w:color w:val="000000"/>
      <w:spacing w:val="-2"/>
      <w:sz w:val="28"/>
      <w:szCs w:val="24"/>
      <w:lang w:eastAsia="en-US"/>
    </w:rPr>
  </w:style>
  <w:style w:type="paragraph" w:customStyle="1" w:styleId="Halfline">
    <w:name w:val="Half line"/>
    <w:basedOn w:val="Normal"/>
    <w:rsid w:val="00944932"/>
    <w:pPr>
      <w:spacing w:line="120" w:lineRule="exact"/>
    </w:pPr>
    <w:rPr>
      <w:rFonts w:eastAsia="Times New Roman"/>
      <w:lang w:eastAsia="en-GB"/>
    </w:rPr>
  </w:style>
  <w:style w:type="paragraph" w:customStyle="1" w:styleId="WStitle">
    <w:name w:val="WS title"/>
    <w:basedOn w:val="Normal"/>
    <w:rsid w:val="00C70B76"/>
    <w:pPr>
      <w:pageBreakBefore/>
      <w:spacing w:before="80" w:after="80" w:line="460" w:lineRule="exact"/>
      <w:ind w:left="34"/>
    </w:pPr>
    <w:rPr>
      <w:b/>
      <w:sz w:val="40"/>
    </w:rPr>
  </w:style>
  <w:style w:type="paragraph" w:customStyle="1" w:styleId="WSnumber">
    <w:name w:val="WS number"/>
    <w:basedOn w:val="Ahead"/>
    <w:rsid w:val="001463C0"/>
    <w:pPr>
      <w:pageBreakBefore/>
      <w:spacing w:before="40" w:after="40" w:line="240" w:lineRule="auto"/>
      <w:ind w:left="0"/>
      <w:jc w:val="center"/>
    </w:pPr>
    <w:rPr>
      <w:noProof/>
      <w:color w:val="FFFFFF"/>
      <w:sz w:val="32"/>
    </w:rPr>
  </w:style>
  <w:style w:type="paragraph" w:customStyle="1" w:styleId="Dottedline">
    <w:name w:val="Dotted line"/>
    <w:basedOn w:val="Normal"/>
    <w:rsid w:val="009B455C"/>
    <w:pPr>
      <w:tabs>
        <w:tab w:val="right" w:leader="dot" w:pos="9632"/>
      </w:tabs>
      <w:spacing w:before="240" w:after="240" w:line="260" w:lineRule="exact"/>
    </w:pPr>
    <w:rPr>
      <w:sz w:val="22"/>
      <w:szCs w:val="21"/>
    </w:rPr>
  </w:style>
  <w:style w:type="paragraph" w:customStyle="1" w:styleId="Extractcredit14pt">
    <w:name w:val="Extract credit 14pt"/>
    <w:basedOn w:val="Normal"/>
    <w:rsid w:val="009B455C"/>
    <w:pPr>
      <w:pBdr>
        <w:top w:val="dashSmallGap" w:sz="4" w:space="15" w:color="auto"/>
        <w:left w:val="dashSmallGap" w:sz="4" w:space="20" w:color="auto"/>
        <w:bottom w:val="dashSmallGap" w:sz="4" w:space="10" w:color="auto"/>
        <w:right w:val="dashSmallGap" w:sz="4" w:space="20" w:color="auto"/>
      </w:pBdr>
      <w:spacing w:before="120" w:after="120" w:line="252" w:lineRule="auto"/>
      <w:ind w:left="425" w:right="425"/>
      <w:jc w:val="right"/>
      <w:textAlignment w:val="baseline"/>
    </w:pPr>
    <w:rPr>
      <w:rFonts w:ascii="Cambria" w:eastAsia="Times New Roman" w:hAnsi="Cambria" w:cs="Cambria"/>
      <w:color w:val="000000"/>
      <w:spacing w:val="-1"/>
      <w:sz w:val="28"/>
      <w:szCs w:val="28"/>
    </w:rPr>
  </w:style>
  <w:style w:type="paragraph" w:customStyle="1" w:styleId="ExtractHeading16pt">
    <w:name w:val="Extract Heading 16pt"/>
    <w:rsid w:val="004C6640"/>
    <w:pPr>
      <w:keepNext/>
      <w:spacing w:after="240"/>
      <w:ind w:left="357"/>
      <w:jc w:val="center"/>
    </w:pPr>
    <w:rPr>
      <w:rFonts w:eastAsia="Times New Roman" w:cs="Cambria"/>
      <w:b/>
      <w:bCs/>
      <w:color w:val="000000"/>
      <w:spacing w:val="-2"/>
      <w:sz w:val="32"/>
      <w:szCs w:val="24"/>
      <w:lang w:val="en-US" w:eastAsia="en-US"/>
    </w:rPr>
  </w:style>
  <w:style w:type="paragraph" w:styleId="FootnoteText">
    <w:name w:val="footnote text"/>
    <w:basedOn w:val="Normal"/>
    <w:link w:val="FootnoteTextChar"/>
    <w:uiPriority w:val="99"/>
    <w:rsid w:val="0000369E"/>
  </w:style>
  <w:style w:type="character" w:customStyle="1" w:styleId="FootnoteTextChar">
    <w:name w:val="Footnote Text Char"/>
    <w:basedOn w:val="DefaultParagraphFont"/>
    <w:link w:val="FootnoteText"/>
    <w:uiPriority w:val="99"/>
    <w:rsid w:val="0000369E"/>
    <w:rPr>
      <w:rFonts w:ascii="Arial" w:hAnsi="Arial"/>
      <w:sz w:val="24"/>
      <w:szCs w:val="24"/>
      <w:lang w:val="en-US"/>
    </w:rPr>
  </w:style>
  <w:style w:type="character" w:styleId="FootnoteReference">
    <w:name w:val="footnote reference"/>
    <w:basedOn w:val="DefaultParagraphFont"/>
    <w:uiPriority w:val="99"/>
    <w:unhideWhenUsed/>
    <w:rsid w:val="0000369E"/>
    <w:rPr>
      <w:vertAlign w:val="superscript"/>
    </w:rPr>
  </w:style>
  <w:style w:type="paragraph" w:customStyle="1" w:styleId="Glossary">
    <w:name w:val="Glossary"/>
    <w:rsid w:val="005D1B3D"/>
    <w:pPr>
      <w:spacing w:after="20"/>
    </w:pPr>
    <w:rPr>
      <w:rFonts w:ascii="Arial" w:hAnsi="Arial"/>
      <w:sz w:val="22"/>
      <w:szCs w:val="24"/>
      <w:lang w:val="en-US" w:eastAsia="en-US"/>
    </w:rPr>
  </w:style>
  <w:style w:type="table" w:styleId="TableGrid">
    <w:name w:val="Table Grid"/>
    <w:basedOn w:val="TableNormal"/>
    <w:uiPriority w:val="59"/>
    <w:rsid w:val="0000369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struction">
    <w:name w:val="Instruction"/>
    <w:rsid w:val="004C6640"/>
    <w:pPr>
      <w:pBdr>
        <w:top w:val="single" w:sz="4" w:space="4" w:color="auto"/>
        <w:left w:val="single" w:sz="4" w:space="4" w:color="auto"/>
        <w:bottom w:val="single" w:sz="4" w:space="4" w:color="auto"/>
        <w:right w:val="single" w:sz="4" w:space="4" w:color="auto"/>
      </w:pBdr>
      <w:spacing w:before="240" w:after="120"/>
      <w:ind w:left="3969" w:right="3969"/>
      <w:jc w:val="center"/>
    </w:pPr>
    <w:rPr>
      <w:rFonts w:ascii="Arial" w:eastAsia="Calibri" w:hAnsi="Arial" w:cs="Cambria"/>
      <w:b/>
      <w:bCs/>
      <w:color w:val="000000"/>
      <w:spacing w:val="-1"/>
      <w:sz w:val="22"/>
      <w:szCs w:val="28"/>
      <w:lang w:val="en-US" w:eastAsia="en-US"/>
    </w:rPr>
  </w:style>
  <w:style w:type="paragraph" w:styleId="ListBullet">
    <w:name w:val="List Bullet"/>
    <w:basedOn w:val="Normal"/>
    <w:rsid w:val="0000369E"/>
    <w:pPr>
      <w:numPr>
        <w:numId w:val="6"/>
      </w:numPr>
      <w:contextualSpacing/>
    </w:pPr>
  </w:style>
  <w:style w:type="paragraph" w:customStyle="1" w:styleId="NameTeacher">
    <w:name w:val="Name/Teacher"/>
    <w:basedOn w:val="ExtractHeading16pt"/>
    <w:rsid w:val="00AF08D3"/>
    <w:pPr>
      <w:pBdr>
        <w:bottom w:val="dotted" w:sz="4" w:space="5" w:color="auto"/>
      </w:pBdr>
      <w:spacing w:before="120" w:after="300" w:line="252" w:lineRule="auto"/>
      <w:ind w:left="0"/>
      <w:jc w:val="left"/>
      <w:textAlignment w:val="baseline"/>
    </w:pPr>
    <w:rPr>
      <w:rFonts w:ascii="Arial" w:hAnsi="Arial"/>
      <w:sz w:val="28"/>
      <w:lang w:val="en-GB"/>
    </w:rPr>
  </w:style>
  <w:style w:type="character" w:styleId="CommentReference">
    <w:name w:val="annotation reference"/>
    <w:basedOn w:val="DefaultParagraphFont"/>
    <w:uiPriority w:val="99"/>
    <w:unhideWhenUsed/>
    <w:rsid w:val="00F47007"/>
    <w:rPr>
      <w:sz w:val="16"/>
      <w:szCs w:val="16"/>
    </w:rPr>
  </w:style>
  <w:style w:type="paragraph" w:styleId="CommentText">
    <w:name w:val="annotation text"/>
    <w:basedOn w:val="Normal"/>
    <w:link w:val="CommentTextChar"/>
    <w:uiPriority w:val="99"/>
    <w:unhideWhenUsed/>
    <w:rsid w:val="00F47007"/>
    <w:pPr>
      <w:spacing w:after="160" w:line="240" w:lineRule="auto"/>
    </w:pPr>
    <w:rPr>
      <w:rFonts w:ascii="Cambria" w:hAnsi="Cambria"/>
      <w:szCs w:val="20"/>
    </w:rPr>
  </w:style>
  <w:style w:type="character" w:customStyle="1" w:styleId="CommentTextChar">
    <w:name w:val="Comment Text Char"/>
    <w:basedOn w:val="DefaultParagraphFont"/>
    <w:link w:val="CommentText"/>
    <w:uiPriority w:val="99"/>
    <w:rsid w:val="00F47007"/>
    <w:rPr>
      <w:rFonts w:ascii="Cambria" w:eastAsia="Cambria" w:hAnsi="Cambria" w:cs="Times New Roman"/>
    </w:rPr>
  </w:style>
  <w:style w:type="paragraph" w:styleId="BalloonText">
    <w:name w:val="Balloon Text"/>
    <w:basedOn w:val="Normal"/>
    <w:link w:val="BalloonTextChar"/>
    <w:rsid w:val="00F47007"/>
    <w:pPr>
      <w:spacing w:line="240" w:lineRule="auto"/>
    </w:pPr>
    <w:rPr>
      <w:rFonts w:ascii="Lucida Grande" w:hAnsi="Lucida Grande"/>
      <w:sz w:val="18"/>
      <w:szCs w:val="18"/>
    </w:rPr>
  </w:style>
  <w:style w:type="character" w:customStyle="1" w:styleId="BalloonTextChar">
    <w:name w:val="Balloon Text Char"/>
    <w:basedOn w:val="DefaultParagraphFont"/>
    <w:link w:val="BalloonText"/>
    <w:rsid w:val="00F47007"/>
    <w:rPr>
      <w:rFonts w:ascii="Lucida Grande" w:hAnsi="Lucida Grande"/>
      <w:sz w:val="18"/>
      <w:szCs w:val="18"/>
      <w:lang w:val="en-US"/>
    </w:rPr>
  </w:style>
  <w:style w:type="paragraph" w:customStyle="1" w:styleId="Answerline">
    <w:name w:val="Answer line"/>
    <w:rsid w:val="005D1B3D"/>
    <w:pPr>
      <w:pBdr>
        <w:top w:val="single" w:sz="4" w:space="9" w:color="auto"/>
        <w:left w:val="single" w:sz="4" w:space="9" w:color="auto"/>
        <w:bottom w:val="single" w:sz="4" w:space="9" w:color="auto"/>
        <w:right w:val="single" w:sz="4" w:space="9" w:color="auto"/>
      </w:pBdr>
      <w:spacing w:before="240"/>
      <w:ind w:left="794" w:right="227" w:hanging="567"/>
    </w:pPr>
    <w:rPr>
      <w:rFonts w:ascii="Arial" w:hAnsi="Arial"/>
      <w:sz w:val="22"/>
      <w:szCs w:val="24"/>
      <w:lang w:val="en-US" w:eastAsia="en-US"/>
    </w:rPr>
  </w:style>
  <w:style w:type="paragraph" w:customStyle="1" w:styleId="Answerquestion">
    <w:name w:val="Answer question"/>
    <w:rsid w:val="005D1B3D"/>
    <w:pPr>
      <w:pBdr>
        <w:top w:val="single" w:sz="4" w:space="9" w:color="auto"/>
        <w:left w:val="single" w:sz="4" w:space="9" w:color="auto"/>
        <w:bottom w:val="single" w:sz="4" w:space="9" w:color="auto"/>
        <w:right w:val="single" w:sz="4" w:space="9" w:color="auto"/>
      </w:pBdr>
      <w:tabs>
        <w:tab w:val="left" w:pos="993"/>
      </w:tabs>
      <w:spacing w:before="240" w:line="264" w:lineRule="auto"/>
      <w:ind w:left="794" w:right="227" w:hanging="567"/>
    </w:pPr>
    <w:rPr>
      <w:rFonts w:ascii="Arial" w:hAnsi="Arial"/>
      <w:sz w:val="22"/>
      <w:szCs w:val="24"/>
      <w:lang w:val="en-US" w:eastAsia="en-US"/>
    </w:rPr>
  </w:style>
  <w:style w:type="paragraph" w:customStyle="1" w:styleId="Quoteinquestion">
    <w:name w:val="Quote in question"/>
    <w:basedOn w:val="Answerquestion"/>
    <w:rsid w:val="00415F5A"/>
    <w:pPr>
      <w:tabs>
        <w:tab w:val="clear" w:pos="993"/>
      </w:tabs>
      <w:spacing w:before="120"/>
      <w:ind w:left="1134" w:hanging="907"/>
    </w:pPr>
    <w:rPr>
      <w:rFonts w:ascii="Cambria" w:hAnsi="Cambria"/>
      <w:sz w:val="24"/>
    </w:rPr>
  </w:style>
  <w:style w:type="paragraph" w:customStyle="1" w:styleId="ColorfulList-Accent11">
    <w:name w:val="Colorful List - Accent 11"/>
    <w:basedOn w:val="Normal"/>
    <w:uiPriority w:val="34"/>
    <w:qFormat/>
    <w:rsid w:val="009F339B"/>
    <w:pPr>
      <w:spacing w:after="160" w:line="259" w:lineRule="auto"/>
      <w:ind w:left="720"/>
      <w:contextualSpacing/>
    </w:pPr>
    <w:rPr>
      <w:rFonts w:ascii="Cambria" w:hAnsi="Cambria"/>
      <w:sz w:val="22"/>
      <w:szCs w:val="22"/>
    </w:rPr>
  </w:style>
  <w:style w:type="paragraph" w:customStyle="1" w:styleId="Paragraphnumber">
    <w:name w:val="Paragraph number"/>
    <w:basedOn w:val="Extract14pt"/>
    <w:rsid w:val="00BD1945"/>
    <w:pPr>
      <w:ind w:right="0"/>
    </w:pPr>
    <w:rPr>
      <w:rFonts w:ascii="Arial" w:hAnsi="Arial"/>
      <w:sz w:val="24"/>
      <w:lang w:val="en-US"/>
    </w:rPr>
  </w:style>
  <w:style w:type="character" w:customStyle="1" w:styleId="HeaderChar">
    <w:name w:val="Header Char"/>
    <w:basedOn w:val="DefaultParagraphFont"/>
    <w:link w:val="Header"/>
    <w:rsid w:val="004C6640"/>
    <w:rPr>
      <w:rFonts w:ascii="Arial" w:hAnsi="Arial"/>
      <w:lang w:val="en-US"/>
    </w:rPr>
  </w:style>
  <w:style w:type="paragraph" w:styleId="ListParagraph">
    <w:name w:val="List Paragraph"/>
    <w:basedOn w:val="Normal"/>
    <w:uiPriority w:val="34"/>
    <w:qFormat/>
    <w:rsid w:val="003324F5"/>
    <w:pPr>
      <w:spacing w:after="160" w:line="259" w:lineRule="auto"/>
      <w:ind w:left="720"/>
      <w:contextualSpacing/>
    </w:pPr>
    <w:rPr>
      <w:rFonts w:asciiTheme="minorHAnsi" w:eastAsiaTheme="minorHAnsi" w:hAnsiTheme="minorHAnsi" w:cstheme="minorBidi"/>
      <w:sz w:val="22"/>
      <w:szCs w:val="22"/>
    </w:rPr>
  </w:style>
  <w:style w:type="paragraph" w:styleId="NormalWeb">
    <w:name w:val="Normal (Web)"/>
    <w:basedOn w:val="Normal"/>
    <w:uiPriority w:val="99"/>
    <w:unhideWhenUsed/>
    <w:rsid w:val="00D025D4"/>
    <w:pPr>
      <w:spacing w:before="100" w:beforeAutospacing="1" w:after="100" w:afterAutospacing="1" w:line="240" w:lineRule="auto"/>
    </w:pPr>
    <w:rPr>
      <w:rFonts w:ascii="Times New Roman" w:eastAsia="Times New Roman" w:hAnsi="Times New Roman"/>
      <w:lang w:eastAsia="en-GB"/>
    </w:rPr>
  </w:style>
  <w:style w:type="paragraph" w:styleId="CommentSubject">
    <w:name w:val="annotation subject"/>
    <w:basedOn w:val="CommentText"/>
    <w:next w:val="CommentText"/>
    <w:link w:val="CommentSubjectChar"/>
    <w:rsid w:val="000F6E23"/>
    <w:pPr>
      <w:spacing w:after="0"/>
    </w:pPr>
    <w:rPr>
      <w:rFonts w:ascii="Arial" w:hAnsi="Arial"/>
      <w:b/>
      <w:bCs/>
      <w:sz w:val="20"/>
      <w:lang w:val="en-US"/>
    </w:rPr>
  </w:style>
  <w:style w:type="character" w:customStyle="1" w:styleId="CommentSubjectChar">
    <w:name w:val="Comment Subject Char"/>
    <w:basedOn w:val="CommentTextChar"/>
    <w:link w:val="CommentSubject"/>
    <w:rsid w:val="000F6E23"/>
    <w:rPr>
      <w:rFonts w:ascii="Arial" w:eastAsia="Cambria" w:hAnsi="Arial" w:cs="Times New Roman"/>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4392478">
      <w:bodyDiv w:val="1"/>
      <w:marLeft w:val="0"/>
      <w:marRight w:val="0"/>
      <w:marTop w:val="0"/>
      <w:marBottom w:val="0"/>
      <w:divBdr>
        <w:top w:val="none" w:sz="0" w:space="0" w:color="auto"/>
        <w:left w:val="none" w:sz="0" w:space="0" w:color="auto"/>
        <w:bottom w:val="none" w:sz="0" w:space="0" w:color="auto"/>
        <w:right w:val="none" w:sz="0" w:space="0" w:color="auto"/>
      </w:divBdr>
      <w:divsChild>
        <w:div w:id="228423709">
          <w:marLeft w:val="0"/>
          <w:marRight w:val="0"/>
          <w:marTop w:val="0"/>
          <w:marBottom w:val="0"/>
          <w:divBdr>
            <w:top w:val="none" w:sz="0" w:space="0" w:color="auto"/>
            <w:left w:val="none" w:sz="0" w:space="0" w:color="auto"/>
            <w:bottom w:val="none" w:sz="0" w:space="0" w:color="auto"/>
            <w:right w:val="none" w:sz="0" w:space="0" w:color="auto"/>
          </w:divBdr>
          <w:divsChild>
            <w:div w:id="1743484743">
              <w:marLeft w:val="0"/>
              <w:marRight w:val="0"/>
              <w:marTop w:val="0"/>
              <w:marBottom w:val="0"/>
              <w:divBdr>
                <w:top w:val="none" w:sz="0" w:space="0" w:color="auto"/>
                <w:left w:val="none" w:sz="0" w:space="0" w:color="auto"/>
                <w:bottom w:val="none" w:sz="0" w:space="0" w:color="auto"/>
                <w:right w:val="none" w:sz="0" w:space="0" w:color="auto"/>
              </w:divBdr>
              <w:divsChild>
                <w:div w:id="88205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826329">
      <w:bodyDiv w:val="1"/>
      <w:marLeft w:val="0"/>
      <w:marRight w:val="0"/>
      <w:marTop w:val="0"/>
      <w:marBottom w:val="0"/>
      <w:divBdr>
        <w:top w:val="none" w:sz="0" w:space="0" w:color="auto"/>
        <w:left w:val="none" w:sz="0" w:space="0" w:color="auto"/>
        <w:bottom w:val="none" w:sz="0" w:space="0" w:color="auto"/>
        <w:right w:val="none" w:sz="0" w:space="0" w:color="auto"/>
      </w:divBdr>
      <w:divsChild>
        <w:div w:id="1796095914">
          <w:marLeft w:val="0"/>
          <w:marRight w:val="0"/>
          <w:marTop w:val="0"/>
          <w:marBottom w:val="0"/>
          <w:divBdr>
            <w:top w:val="none" w:sz="0" w:space="0" w:color="auto"/>
            <w:left w:val="none" w:sz="0" w:space="0" w:color="auto"/>
            <w:bottom w:val="none" w:sz="0" w:space="0" w:color="auto"/>
            <w:right w:val="none" w:sz="0" w:space="0" w:color="auto"/>
          </w:divBdr>
          <w:divsChild>
            <w:div w:id="1661225865">
              <w:marLeft w:val="0"/>
              <w:marRight w:val="0"/>
              <w:marTop w:val="0"/>
              <w:marBottom w:val="0"/>
              <w:divBdr>
                <w:top w:val="none" w:sz="0" w:space="0" w:color="auto"/>
                <w:left w:val="none" w:sz="0" w:space="0" w:color="auto"/>
                <w:bottom w:val="none" w:sz="0" w:space="0" w:color="auto"/>
                <w:right w:val="none" w:sz="0" w:space="0" w:color="auto"/>
              </w:divBdr>
              <w:divsChild>
                <w:div w:id="78789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Publishing\Collins\Templates\Test%20template%20blan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2867C9FDCED4C48A467F71AA5CB5595" ma:contentTypeVersion="15" ma:contentTypeDescription="Create a new document." ma:contentTypeScope="" ma:versionID="07a962c98a83238c989dda17fd0b88f3">
  <xsd:schema xmlns:xsd="http://www.w3.org/2001/XMLSchema" xmlns:xs="http://www.w3.org/2001/XMLSchema" xmlns:p="http://schemas.microsoft.com/office/2006/metadata/properties" xmlns:ns2="d8580e51-fc46-45ed-ab64-ea4ed76a6299" xmlns:ns3="bbb2e4aa-b757-4578-b03f-79cc8d2cc1a2" targetNamespace="http://schemas.microsoft.com/office/2006/metadata/properties" ma:root="true" ma:fieldsID="a5b91d284a87821c625ba51c3398f022" ns2:_="" ns3:_="">
    <xsd:import namespace="d8580e51-fc46-45ed-ab64-ea4ed76a6299"/>
    <xsd:import namespace="bbb2e4aa-b757-4578-b03f-79cc8d2cc1a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580e51-fc46-45ed-ab64-ea4ed76a629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f06266d-e3a0-4850-922a-3abc0e18f7f3}" ma:internalName="TaxCatchAll" ma:showField="CatchAllData" ma:web="d8580e51-fc46-45ed-ab64-ea4ed76a629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bb2e4aa-b757-4578-b03f-79cc8d2cc1a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ef8e6ce-3149-4809-b2a6-315c4d6e5315"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21F76B-6102-4F96-A786-D0167FCA221B}">
  <ds:schemaRefs>
    <ds:schemaRef ds:uri="http://schemas.microsoft.com/sharepoint/v3/contenttype/forms"/>
  </ds:schemaRefs>
</ds:datastoreItem>
</file>

<file path=customXml/itemProps2.xml><?xml version="1.0" encoding="utf-8"?>
<ds:datastoreItem xmlns:ds="http://schemas.openxmlformats.org/officeDocument/2006/customXml" ds:itemID="{26B43195-9A52-408F-A10B-9EA367E416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580e51-fc46-45ed-ab64-ea4ed76a6299"/>
    <ds:schemaRef ds:uri="bbb2e4aa-b757-4578-b03f-79cc8d2cc1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Test template blank</Template>
  <TotalTime>1149</TotalTime>
  <Pages>8</Pages>
  <Words>2131</Words>
  <Characters>16246</Characters>
  <Application>Microsoft Office Word</Application>
  <DocSecurity>0</DocSecurity>
  <Lines>135</Lines>
  <Paragraphs>36</Paragraphs>
  <ScaleCrop>false</ScaleCrop>
  <HeadingPairs>
    <vt:vector size="2" baseType="variant">
      <vt:variant>
        <vt:lpstr>Title</vt:lpstr>
      </vt:variant>
      <vt:variant>
        <vt:i4>1</vt:i4>
      </vt:variant>
    </vt:vector>
  </HeadingPairs>
  <TitlesOfParts>
    <vt:vector size="1" baseType="lpstr">
      <vt:lpstr/>
    </vt:vector>
  </TitlesOfParts>
  <Company>HHP</Company>
  <LinksUpToDate>false</LinksUpToDate>
  <CharactersWithSpaces>18341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Curtis</dc:creator>
  <cp:keywords/>
  <cp:lastModifiedBy>Ms R Lloyd</cp:lastModifiedBy>
  <cp:revision>23</cp:revision>
  <cp:lastPrinted>2024-04-29T13:20:00Z</cp:lastPrinted>
  <dcterms:created xsi:type="dcterms:W3CDTF">2022-06-08T15:31:00Z</dcterms:created>
  <dcterms:modified xsi:type="dcterms:W3CDTF">2024-04-30T08:12:00Z</dcterms:modified>
</cp:coreProperties>
</file>