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87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9"/>
        <w:gridCol w:w="1563"/>
        <w:gridCol w:w="5099"/>
        <w:gridCol w:w="1470"/>
        <w:gridCol w:w="6045"/>
      </w:tblGrid>
      <w:tr w:rsidR="009400F3" w14:paraId="231B9AE5" w14:textId="77777777">
        <w:tblPrEx>
          <w:tblCellMar>
            <w:top w:w="0" w:type="dxa"/>
            <w:bottom w:w="0" w:type="dxa"/>
          </w:tblCellMar>
        </w:tblPrEx>
        <w:trPr>
          <w:cantSplit/>
          <w:trHeight w:val="696"/>
          <w:jc w:val="center"/>
        </w:trPr>
        <w:tc>
          <w:tcPr>
            <w:tcW w:w="148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B9AE4" w14:textId="77777777" w:rsidR="009400F3" w:rsidRDefault="00257DA9">
            <w:pPr>
              <w:spacing w:after="75"/>
              <w:jc w:val="center"/>
            </w:pPr>
            <w:r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en-GB"/>
              </w:rPr>
              <w:t>Key Stage 1</w:t>
            </w:r>
          </w:p>
        </w:tc>
      </w:tr>
      <w:tr w:rsidR="009400F3" w14:paraId="231B9AF2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31B9AE6" w14:textId="77777777" w:rsidR="009400F3" w:rsidRDefault="009400F3">
            <w:pPr>
              <w:spacing w:after="0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1B9AE7" w14:textId="77777777" w:rsidR="009400F3" w:rsidRDefault="00257DA9">
            <w:pPr>
              <w:spacing w:after="0"/>
            </w:pPr>
            <w:r>
              <w:rPr>
                <w:rFonts w:ascii="Calibri" w:eastAsia="Calibri" w:hAnsi="Calibri" w:cs="Calibri"/>
                <w:b/>
                <w:bCs/>
                <w:color w:val="000000"/>
                <w:kern w:val="3"/>
                <w:sz w:val="18"/>
                <w:szCs w:val="18"/>
                <w:lang w:eastAsia="en-GB"/>
              </w:rPr>
              <w:t xml:space="preserve">KS1 </w:t>
            </w: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Autumn</w:t>
            </w:r>
          </w:p>
          <w:p w14:paraId="231B9AE8" w14:textId="77777777" w:rsidR="009400F3" w:rsidRDefault="009400F3">
            <w:pPr>
              <w:spacing w:after="0"/>
              <w:ind w:left="113" w:right="113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en-GB"/>
              </w:rPr>
            </w:pP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60" w:type="dxa"/>
              <w:bottom w:w="0" w:type="dxa"/>
              <w:right w:w="60" w:type="dxa"/>
            </w:tcMar>
          </w:tcPr>
          <w:p w14:paraId="231B9AE9" w14:textId="77777777" w:rsidR="009400F3" w:rsidRDefault="00257DA9">
            <w:pPr>
              <w:spacing w:after="7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Charanga - Hey You !</w:t>
            </w:r>
          </w:p>
          <w:p w14:paraId="231B9AEA" w14:textId="77777777" w:rsidR="009400F3" w:rsidRDefault="00257DA9">
            <w:pPr>
              <w:spacing w:after="7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Christmas Production</w:t>
            </w:r>
          </w:p>
          <w:p w14:paraId="231B9AEB" w14:textId="77777777" w:rsidR="009400F3" w:rsidRDefault="00257DA9">
            <w:pPr>
              <w:spacing w:after="7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Nativity songs – learn, rehearse, perform - use their voices expressively and creatively by singing songs and speaking chants and rhymes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1B9AEC" w14:textId="77777777" w:rsidR="009400F3" w:rsidRDefault="00257DA9">
            <w:pPr>
              <w:spacing w:after="0"/>
            </w:pPr>
            <w:r>
              <w:rPr>
                <w:rFonts w:ascii="Calibri" w:eastAsia="Calibri" w:hAnsi="Calibri" w:cs="Calibri"/>
                <w:b/>
                <w:bCs/>
                <w:color w:val="000000"/>
                <w:kern w:val="3"/>
                <w:sz w:val="18"/>
                <w:szCs w:val="18"/>
                <w:lang w:eastAsia="en-GB"/>
              </w:rPr>
              <w:t xml:space="preserve">KS1 </w:t>
            </w: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Autumn</w:t>
            </w:r>
          </w:p>
          <w:p w14:paraId="231B9AED" w14:textId="77777777" w:rsidR="009400F3" w:rsidRDefault="009400F3">
            <w:pPr>
              <w:spacing w:after="0"/>
              <w:ind w:left="113" w:right="113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60" w:type="dxa"/>
              <w:bottom w:w="0" w:type="dxa"/>
              <w:right w:w="60" w:type="dxa"/>
            </w:tcMar>
          </w:tcPr>
          <w:p w14:paraId="231B9AEE" w14:textId="77777777" w:rsidR="009400F3" w:rsidRDefault="00257DA9">
            <w:pPr>
              <w:spacing w:after="7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Charanga – In the </w:t>
            </w:r>
            <w:r>
              <w:rPr>
                <w:rFonts w:ascii="Calibri" w:hAnsi="Calibri" w:cs="Calibri"/>
                <w:sz w:val="20"/>
                <w:szCs w:val="20"/>
              </w:rPr>
              <w:t>Groove</w:t>
            </w:r>
          </w:p>
          <w:p w14:paraId="231B9AEF" w14:textId="77777777" w:rsidR="009400F3" w:rsidRDefault="00257DA9">
            <w:pPr>
              <w:spacing w:after="7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Christmas Production</w:t>
            </w:r>
          </w:p>
          <w:p w14:paraId="231B9AF0" w14:textId="77777777" w:rsidR="009400F3" w:rsidRDefault="00257DA9">
            <w:pPr>
              <w:spacing w:after="7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Nativity songs – learn, rehearse, perform - use their voices expressively and creatively by singing songs and speaking chants and rhymes</w:t>
            </w:r>
          </w:p>
          <w:p w14:paraId="231B9AF1" w14:textId="77777777" w:rsidR="009400F3" w:rsidRDefault="009400F3">
            <w:pPr>
              <w:spacing w:after="75"/>
              <w:rPr>
                <w:rFonts w:ascii="Calibri" w:eastAsia="Calibri" w:hAnsi="Calibri" w:cs="Calibri"/>
                <w:color w:val="0B0C0C"/>
                <w:kern w:val="3"/>
                <w:sz w:val="20"/>
                <w:szCs w:val="20"/>
                <w:lang w:eastAsia="en-GB"/>
              </w:rPr>
            </w:pPr>
          </w:p>
        </w:tc>
      </w:tr>
      <w:tr w:rsidR="009400F3" w14:paraId="231B9AFB" w14:textId="77777777">
        <w:tblPrEx>
          <w:tblCellMar>
            <w:top w:w="0" w:type="dxa"/>
            <w:bottom w:w="0" w:type="dxa"/>
          </w:tblCellMar>
        </w:tblPrEx>
        <w:trPr>
          <w:cantSplit/>
          <w:trHeight w:val="985"/>
          <w:jc w:val="center"/>
        </w:trPr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31B9AF3" w14:textId="77777777" w:rsidR="009400F3" w:rsidRDefault="009400F3">
            <w:pPr>
              <w:spacing w:after="0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1B9AF4" w14:textId="77777777" w:rsidR="009400F3" w:rsidRDefault="00257DA9">
            <w:pPr>
              <w:spacing w:after="0"/>
            </w:pPr>
            <w:r>
              <w:rPr>
                <w:rFonts w:ascii="Calibri" w:eastAsia="Calibri" w:hAnsi="Calibri" w:cs="Calibri"/>
                <w:b/>
                <w:bCs/>
                <w:color w:val="000000"/>
                <w:kern w:val="3"/>
                <w:sz w:val="18"/>
                <w:szCs w:val="18"/>
                <w:lang w:eastAsia="en-GB"/>
              </w:rPr>
              <w:t xml:space="preserve">KS1 </w:t>
            </w: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Spring</w:t>
            </w:r>
          </w:p>
          <w:p w14:paraId="231B9AF5" w14:textId="77777777" w:rsidR="009400F3" w:rsidRDefault="009400F3">
            <w:pPr>
              <w:spacing w:after="0"/>
              <w:ind w:left="113" w:right="113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en-GB"/>
              </w:rPr>
            </w:pP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60" w:type="dxa"/>
              <w:bottom w:w="0" w:type="dxa"/>
              <w:right w:w="60" w:type="dxa"/>
            </w:tcMar>
          </w:tcPr>
          <w:p w14:paraId="231B9AF6" w14:textId="77777777" w:rsidR="009400F3" w:rsidRDefault="00257DA9">
            <w:pPr>
              <w:spacing w:after="75"/>
              <w:rPr>
                <w:rFonts w:ascii="Calibri" w:eastAsia="Times New Roman" w:hAnsi="Calibri" w:cs="Calibri"/>
                <w:color w:val="0B0C0C"/>
                <w:kern w:val="3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B0C0C"/>
                <w:kern w:val="3"/>
                <w:sz w:val="20"/>
                <w:szCs w:val="20"/>
                <w:lang w:eastAsia="en-GB"/>
              </w:rPr>
              <w:t>Charanga – Round and Round</w:t>
            </w:r>
          </w:p>
          <w:p w14:paraId="231B9AF7" w14:textId="77777777" w:rsidR="009400F3" w:rsidRDefault="00257DA9">
            <w:pPr>
              <w:spacing w:after="75"/>
              <w:rPr>
                <w:rFonts w:ascii="Calibri" w:eastAsia="Times New Roman" w:hAnsi="Calibri" w:cs="Calibri"/>
                <w:color w:val="0B0C0C"/>
                <w:kern w:val="3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B0C0C"/>
                <w:kern w:val="3"/>
                <w:sz w:val="20"/>
                <w:szCs w:val="20"/>
                <w:lang w:eastAsia="en-GB"/>
              </w:rPr>
              <w:t xml:space="preserve">Listen and appraise, musical </w:t>
            </w:r>
            <w:r>
              <w:rPr>
                <w:rFonts w:ascii="Calibri" w:eastAsia="Times New Roman" w:hAnsi="Calibri" w:cs="Calibri"/>
                <w:color w:val="0B0C0C"/>
                <w:kern w:val="3"/>
                <w:sz w:val="20"/>
                <w:szCs w:val="20"/>
                <w:lang w:eastAsia="en-GB"/>
              </w:rPr>
              <w:t>activities, perform and share, explore and create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1B9AF8" w14:textId="77777777" w:rsidR="009400F3" w:rsidRDefault="00257DA9">
            <w:pPr>
              <w:spacing w:after="0"/>
            </w:pPr>
            <w:r>
              <w:rPr>
                <w:rFonts w:ascii="Calibri" w:eastAsia="Calibri" w:hAnsi="Calibri" w:cs="Calibri"/>
                <w:b/>
                <w:bCs/>
                <w:color w:val="000000"/>
                <w:kern w:val="3"/>
                <w:sz w:val="18"/>
                <w:szCs w:val="18"/>
                <w:lang w:eastAsia="en-GB"/>
              </w:rPr>
              <w:t xml:space="preserve">KS1 </w:t>
            </w: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Spring</w:t>
            </w:r>
          </w:p>
          <w:p w14:paraId="231B9AF9" w14:textId="77777777" w:rsidR="009400F3" w:rsidRDefault="009400F3">
            <w:pPr>
              <w:spacing w:after="0"/>
              <w:ind w:left="113" w:right="113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60" w:type="dxa"/>
              <w:bottom w:w="0" w:type="dxa"/>
              <w:right w:w="60" w:type="dxa"/>
            </w:tcMar>
          </w:tcPr>
          <w:p w14:paraId="231B9AFA" w14:textId="77777777" w:rsidR="009400F3" w:rsidRDefault="00257DA9">
            <w:pPr>
              <w:spacing w:after="75"/>
              <w:rPr>
                <w:rFonts w:ascii="Calibri" w:eastAsia="Calibri" w:hAnsi="Calibri" w:cs="Calibri"/>
                <w:color w:val="0B0C0C"/>
                <w:kern w:val="3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Calibri"/>
                <w:color w:val="0B0C0C"/>
                <w:kern w:val="3"/>
                <w:sz w:val="20"/>
                <w:szCs w:val="20"/>
                <w:lang w:eastAsia="en-GB"/>
              </w:rPr>
              <w:t>Charanga - Rhythm in the Way we Walk and Banana Rap</w:t>
            </w:r>
          </w:p>
        </w:tc>
      </w:tr>
      <w:tr w:rsidR="009400F3" w14:paraId="231B9B03" w14:textId="77777777">
        <w:tblPrEx>
          <w:tblCellMar>
            <w:top w:w="0" w:type="dxa"/>
            <w:bottom w:w="0" w:type="dxa"/>
          </w:tblCellMar>
        </w:tblPrEx>
        <w:trPr>
          <w:cantSplit/>
          <w:trHeight w:val="534"/>
          <w:jc w:val="center"/>
        </w:trPr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31B9AFC" w14:textId="77777777" w:rsidR="009400F3" w:rsidRDefault="009400F3">
            <w:pPr>
              <w:spacing w:after="0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1B9AFD" w14:textId="77777777" w:rsidR="009400F3" w:rsidRDefault="00257DA9">
            <w:pPr>
              <w:spacing w:after="0"/>
            </w:pPr>
            <w:r>
              <w:rPr>
                <w:rFonts w:ascii="Calibri" w:eastAsia="Calibri" w:hAnsi="Calibri" w:cs="Calibri"/>
                <w:b/>
                <w:bCs/>
                <w:color w:val="000000"/>
                <w:kern w:val="3"/>
                <w:sz w:val="18"/>
                <w:szCs w:val="18"/>
                <w:lang w:eastAsia="en-GB"/>
              </w:rPr>
              <w:t xml:space="preserve">KS1 </w:t>
            </w: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Summer</w:t>
            </w:r>
          </w:p>
          <w:p w14:paraId="231B9AFE" w14:textId="77777777" w:rsidR="009400F3" w:rsidRDefault="009400F3">
            <w:pPr>
              <w:spacing w:after="0"/>
              <w:ind w:right="113"/>
              <w:rPr>
                <w:rFonts w:ascii="Calibri" w:eastAsia="Times New Roman" w:hAnsi="Calibri" w:cs="Calibri"/>
                <w:b/>
                <w:sz w:val="18"/>
                <w:szCs w:val="18"/>
                <w:lang w:eastAsia="en-GB"/>
              </w:rPr>
            </w:pP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60" w:type="dxa"/>
              <w:bottom w:w="0" w:type="dxa"/>
              <w:right w:w="60" w:type="dxa"/>
            </w:tcMar>
          </w:tcPr>
          <w:p w14:paraId="231B9AFF" w14:textId="77777777" w:rsidR="009400F3" w:rsidRDefault="00257DA9">
            <w:pPr>
              <w:spacing w:after="75"/>
              <w:rPr>
                <w:rFonts w:ascii="Calibri" w:eastAsia="Times New Roman" w:hAnsi="Calibri" w:cs="Calibri"/>
                <w:color w:val="0B0C0C"/>
                <w:kern w:val="3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B0C0C"/>
                <w:kern w:val="3"/>
                <w:sz w:val="20"/>
                <w:szCs w:val="20"/>
                <w:lang w:eastAsia="en-GB"/>
              </w:rPr>
              <w:t>Charanga – Hands, Feet, Heart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1B9B00" w14:textId="77777777" w:rsidR="009400F3" w:rsidRDefault="00257DA9">
            <w:pPr>
              <w:spacing w:after="0"/>
            </w:pPr>
            <w:r>
              <w:rPr>
                <w:rFonts w:ascii="Calibri" w:eastAsia="Calibri" w:hAnsi="Calibri" w:cs="Calibri"/>
                <w:b/>
                <w:bCs/>
                <w:color w:val="000000"/>
                <w:kern w:val="3"/>
                <w:sz w:val="18"/>
                <w:szCs w:val="18"/>
                <w:lang w:eastAsia="en-GB"/>
              </w:rPr>
              <w:t xml:space="preserve">KS1 </w:t>
            </w: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Summer</w:t>
            </w:r>
          </w:p>
          <w:p w14:paraId="231B9B01" w14:textId="77777777" w:rsidR="009400F3" w:rsidRDefault="009400F3">
            <w:pPr>
              <w:spacing w:after="0"/>
              <w:ind w:left="113" w:right="113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60" w:type="dxa"/>
              <w:bottom w:w="0" w:type="dxa"/>
              <w:right w:w="60" w:type="dxa"/>
            </w:tcMar>
          </w:tcPr>
          <w:p w14:paraId="231B9B02" w14:textId="77777777" w:rsidR="009400F3" w:rsidRDefault="00257DA9">
            <w:pPr>
              <w:spacing w:after="75"/>
              <w:rPr>
                <w:rFonts w:ascii="Calibri" w:eastAsia="Calibri" w:hAnsi="Calibri" w:cs="Calibri"/>
                <w:color w:val="0B0C0C"/>
                <w:kern w:val="3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Calibri"/>
                <w:color w:val="0B0C0C"/>
                <w:kern w:val="3"/>
                <w:sz w:val="20"/>
                <w:szCs w:val="20"/>
                <w:lang w:eastAsia="en-GB"/>
              </w:rPr>
              <w:t>Charanga - I Wanna Play In a Band</w:t>
            </w:r>
          </w:p>
        </w:tc>
      </w:tr>
      <w:tr w:rsidR="009400F3" w14:paraId="231B9B05" w14:textId="77777777">
        <w:tblPrEx>
          <w:tblCellMar>
            <w:top w:w="0" w:type="dxa"/>
            <w:bottom w:w="0" w:type="dxa"/>
          </w:tblCellMar>
        </w:tblPrEx>
        <w:trPr>
          <w:cantSplit/>
          <w:trHeight w:val="591"/>
          <w:jc w:val="center"/>
        </w:trPr>
        <w:tc>
          <w:tcPr>
            <w:tcW w:w="148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B9B04" w14:textId="77777777" w:rsidR="009400F3" w:rsidRDefault="00257DA9">
            <w:pPr>
              <w:spacing w:after="75"/>
              <w:jc w:val="center"/>
            </w:pPr>
            <w:r>
              <w:rPr>
                <w:rFonts w:ascii="Calibri" w:eastAsia="Calibri" w:hAnsi="Calibri" w:cs="Calibri"/>
                <w:kern w:val="3"/>
                <w:sz w:val="20"/>
                <w:szCs w:val="20"/>
                <w:lang w:eastAsia="en-GB"/>
              </w:rPr>
              <w:t>Lower Key Stage 2</w:t>
            </w:r>
          </w:p>
        </w:tc>
      </w:tr>
      <w:tr w:rsidR="009400F3" w14:paraId="231B9B15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31B9B06" w14:textId="77777777" w:rsidR="009400F3" w:rsidRDefault="00257DA9">
            <w:pPr>
              <w:spacing w:after="0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GB"/>
              </w:rPr>
              <w:t>Music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1B9B07" w14:textId="77777777" w:rsidR="009400F3" w:rsidRDefault="00257DA9">
            <w:pPr>
              <w:spacing w:after="0"/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LKS2 Autumn</w:t>
            </w:r>
          </w:p>
          <w:p w14:paraId="231B9B08" w14:textId="77777777" w:rsidR="009400F3" w:rsidRDefault="009400F3">
            <w:pPr>
              <w:spacing w:after="0"/>
              <w:ind w:left="113" w:right="113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en-GB"/>
              </w:rPr>
            </w:pP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60" w:type="dxa"/>
              <w:bottom w:w="0" w:type="dxa"/>
              <w:right w:w="60" w:type="dxa"/>
            </w:tcMar>
          </w:tcPr>
          <w:p w14:paraId="231B9B09" w14:textId="77777777" w:rsidR="009400F3" w:rsidRDefault="00257DA9">
            <w:pPr>
              <w:spacing w:after="75"/>
              <w:rPr>
                <w:rFonts w:ascii="Calibri" w:eastAsia="Times New Roman" w:hAnsi="Calibri" w:cs="Calibri"/>
                <w:color w:val="0B0C0C"/>
                <w:kern w:val="3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B0C0C"/>
                <w:kern w:val="3"/>
                <w:sz w:val="20"/>
                <w:szCs w:val="20"/>
                <w:lang w:eastAsia="en-GB"/>
              </w:rPr>
              <w:t>Charanga - Enjoying Improvisation</w:t>
            </w:r>
          </w:p>
          <w:p w14:paraId="231B9B0A" w14:textId="77777777" w:rsidR="009400F3" w:rsidRDefault="00257DA9">
            <w:pPr>
              <w:spacing w:after="7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Christmas Production</w:t>
            </w:r>
          </w:p>
          <w:p w14:paraId="231B9B0B" w14:textId="77777777" w:rsidR="009400F3" w:rsidRDefault="00257DA9">
            <w:pPr>
              <w:spacing w:after="7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Nativity songs – learn, rehearse, perform - use their voices expressively and creatively by singing songs and speaking chants and rhymes</w:t>
            </w:r>
          </w:p>
          <w:p w14:paraId="231B9B0C" w14:textId="77777777" w:rsidR="009400F3" w:rsidRDefault="00257DA9">
            <w:pPr>
              <w:spacing w:after="75"/>
              <w:rPr>
                <w:rFonts w:ascii="Calibri" w:eastAsia="Times New Roman" w:hAnsi="Calibri" w:cs="Calibri"/>
                <w:color w:val="0B0C0C"/>
                <w:kern w:val="3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B0C0C"/>
                <w:kern w:val="3"/>
                <w:sz w:val="20"/>
                <w:szCs w:val="20"/>
                <w:lang w:eastAsia="en-GB"/>
              </w:rPr>
              <w:t>Listen and appraise music from different cultures or genres, Musical activities (clapping rhythm, find beat, playing instruments)</w:t>
            </w:r>
          </w:p>
          <w:p w14:paraId="231B9B0D" w14:textId="77777777" w:rsidR="009400F3" w:rsidRDefault="00257DA9">
            <w:pPr>
              <w:spacing w:after="75"/>
              <w:rPr>
                <w:rFonts w:ascii="Calibri" w:eastAsia="Times New Roman" w:hAnsi="Calibri" w:cs="Calibri"/>
                <w:color w:val="0B0C0C"/>
                <w:kern w:val="3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B0C0C"/>
                <w:kern w:val="3"/>
                <w:sz w:val="20"/>
                <w:szCs w:val="20"/>
                <w:lang w:eastAsia="en-GB"/>
              </w:rPr>
              <w:t>Create performance – improvise and composition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1B9B0E" w14:textId="77777777" w:rsidR="009400F3" w:rsidRDefault="00257DA9">
            <w:pPr>
              <w:spacing w:after="0"/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KS2 Autumn</w:t>
            </w:r>
          </w:p>
          <w:p w14:paraId="231B9B0F" w14:textId="77777777" w:rsidR="009400F3" w:rsidRDefault="009400F3">
            <w:pPr>
              <w:spacing w:after="0"/>
              <w:ind w:left="113" w:right="113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60" w:type="dxa"/>
              <w:bottom w:w="0" w:type="dxa"/>
              <w:right w:w="60" w:type="dxa"/>
            </w:tcMar>
          </w:tcPr>
          <w:p w14:paraId="231B9B10" w14:textId="77777777" w:rsidR="009400F3" w:rsidRDefault="00257DA9">
            <w:pPr>
              <w:spacing w:after="75"/>
              <w:rPr>
                <w:rFonts w:ascii="Calibri" w:eastAsia="Calibri" w:hAnsi="Calibri" w:cs="Calibri"/>
                <w:color w:val="0B0C0C"/>
                <w:kern w:val="3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Calibri"/>
                <w:color w:val="0B0C0C"/>
                <w:kern w:val="3"/>
                <w:sz w:val="20"/>
                <w:szCs w:val="20"/>
                <w:lang w:eastAsia="en-GB"/>
              </w:rPr>
              <w:t>Charanga – Feeling Through Music</w:t>
            </w:r>
          </w:p>
          <w:p w14:paraId="231B9B11" w14:textId="77777777" w:rsidR="009400F3" w:rsidRDefault="00257DA9">
            <w:pPr>
              <w:spacing w:after="7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Christmas Production</w:t>
            </w:r>
          </w:p>
          <w:p w14:paraId="231B9B12" w14:textId="77777777" w:rsidR="009400F3" w:rsidRDefault="00257DA9">
            <w:pPr>
              <w:spacing w:after="7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Nativity songs – learn, rehearse, perform - use their voices </w:t>
            </w:r>
            <w:r>
              <w:rPr>
                <w:rFonts w:ascii="Calibri" w:hAnsi="Calibri" w:cs="Calibri"/>
                <w:sz w:val="20"/>
                <w:szCs w:val="20"/>
              </w:rPr>
              <w:t>expressively and creatively by singing songs and speaking chants and rhymes</w:t>
            </w:r>
          </w:p>
          <w:p w14:paraId="231B9B13" w14:textId="77777777" w:rsidR="009400F3" w:rsidRDefault="00257DA9">
            <w:pPr>
              <w:spacing w:after="75"/>
              <w:rPr>
                <w:rFonts w:ascii="Calibri" w:eastAsia="Times New Roman" w:hAnsi="Calibri" w:cs="Calibri"/>
                <w:color w:val="0B0C0C"/>
                <w:kern w:val="3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B0C0C"/>
                <w:kern w:val="3"/>
                <w:sz w:val="20"/>
                <w:szCs w:val="20"/>
                <w:lang w:eastAsia="en-GB"/>
              </w:rPr>
              <w:t>Listen and appraise music from different cultures or genres, Musical activities (clapping rhythm, find beat, playing instruments)</w:t>
            </w:r>
          </w:p>
          <w:p w14:paraId="231B9B14" w14:textId="77777777" w:rsidR="009400F3" w:rsidRDefault="00257DA9">
            <w:pPr>
              <w:spacing w:after="75"/>
            </w:pPr>
            <w:r>
              <w:rPr>
                <w:rFonts w:ascii="Calibri" w:eastAsia="Times New Roman" w:hAnsi="Calibri" w:cs="Calibri"/>
                <w:color w:val="0B0C0C"/>
                <w:kern w:val="3"/>
                <w:sz w:val="20"/>
                <w:szCs w:val="20"/>
                <w:lang w:eastAsia="en-GB"/>
              </w:rPr>
              <w:t xml:space="preserve">Create performance – improvise and </w:t>
            </w:r>
            <w:r>
              <w:rPr>
                <w:rFonts w:ascii="Calibri" w:eastAsia="Times New Roman" w:hAnsi="Calibri" w:cs="Calibri"/>
                <w:color w:val="0B0C0C"/>
                <w:kern w:val="3"/>
                <w:sz w:val="20"/>
                <w:szCs w:val="20"/>
                <w:lang w:eastAsia="en-GB"/>
              </w:rPr>
              <w:t>composition</w:t>
            </w:r>
          </w:p>
        </w:tc>
      </w:tr>
      <w:tr w:rsidR="009400F3" w14:paraId="231B9B21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31B9B16" w14:textId="77777777" w:rsidR="009400F3" w:rsidRDefault="009400F3">
            <w:pPr>
              <w:spacing w:after="0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1B9B17" w14:textId="77777777" w:rsidR="009400F3" w:rsidRDefault="00257DA9">
            <w:pPr>
              <w:spacing w:after="0"/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LKS2 Spring</w:t>
            </w:r>
          </w:p>
          <w:p w14:paraId="231B9B18" w14:textId="77777777" w:rsidR="009400F3" w:rsidRDefault="009400F3">
            <w:pPr>
              <w:spacing w:after="0"/>
              <w:ind w:left="113" w:right="113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en-GB"/>
              </w:rPr>
            </w:pP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60" w:type="dxa"/>
              <w:bottom w:w="0" w:type="dxa"/>
              <w:right w:w="60" w:type="dxa"/>
            </w:tcMar>
          </w:tcPr>
          <w:p w14:paraId="231B9B19" w14:textId="77777777" w:rsidR="009400F3" w:rsidRDefault="00257DA9">
            <w:pPr>
              <w:spacing w:after="75"/>
              <w:rPr>
                <w:rFonts w:ascii="Calibri" w:eastAsia="Times New Roman" w:hAnsi="Calibri" w:cs="Calibri"/>
                <w:color w:val="0B0C0C"/>
                <w:kern w:val="3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B0C0C"/>
                <w:kern w:val="3"/>
                <w:sz w:val="20"/>
                <w:szCs w:val="20"/>
                <w:lang w:eastAsia="en-GB"/>
              </w:rPr>
              <w:t xml:space="preserve"> Charanga – The Dragon Song</w:t>
            </w:r>
          </w:p>
          <w:p w14:paraId="231B9B1A" w14:textId="77777777" w:rsidR="009400F3" w:rsidRDefault="00257DA9">
            <w:pPr>
              <w:spacing w:after="75"/>
              <w:rPr>
                <w:rFonts w:ascii="Calibri" w:eastAsia="Times New Roman" w:hAnsi="Calibri" w:cs="Calibri"/>
                <w:color w:val="0B0C0C"/>
                <w:kern w:val="3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B0C0C"/>
                <w:kern w:val="3"/>
                <w:sz w:val="20"/>
                <w:szCs w:val="20"/>
                <w:lang w:eastAsia="en-GB"/>
              </w:rPr>
              <w:t>Listen and appraise music from different cultures or genres, Musical activities (clapping rhythm, find beat, playing instruments)</w:t>
            </w:r>
          </w:p>
          <w:p w14:paraId="231B9B1B" w14:textId="77777777" w:rsidR="009400F3" w:rsidRDefault="00257DA9">
            <w:pPr>
              <w:spacing w:after="75"/>
              <w:rPr>
                <w:rFonts w:ascii="Calibri" w:eastAsia="Times New Roman" w:hAnsi="Calibri" w:cs="Calibri"/>
                <w:color w:val="0B0C0C"/>
                <w:kern w:val="3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B0C0C"/>
                <w:kern w:val="3"/>
                <w:sz w:val="20"/>
                <w:szCs w:val="20"/>
                <w:lang w:eastAsia="en-GB"/>
              </w:rPr>
              <w:t>Create performance – improvise and composition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1B9B1C" w14:textId="77777777" w:rsidR="009400F3" w:rsidRDefault="00257DA9">
            <w:pPr>
              <w:spacing w:after="0"/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KS2 Spring</w:t>
            </w:r>
          </w:p>
          <w:p w14:paraId="231B9B1D" w14:textId="77777777" w:rsidR="009400F3" w:rsidRDefault="009400F3">
            <w:pPr>
              <w:spacing w:after="0"/>
              <w:ind w:left="113" w:right="113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60" w:type="dxa"/>
              <w:bottom w:w="0" w:type="dxa"/>
              <w:right w:w="60" w:type="dxa"/>
            </w:tcMar>
          </w:tcPr>
          <w:p w14:paraId="231B9B1E" w14:textId="77777777" w:rsidR="009400F3" w:rsidRDefault="00257DA9">
            <w:pPr>
              <w:spacing w:after="75"/>
              <w:rPr>
                <w:rFonts w:ascii="Calibri" w:eastAsia="Calibri" w:hAnsi="Calibri" w:cs="Calibri"/>
                <w:color w:val="0B0C0C"/>
                <w:kern w:val="3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Calibri"/>
                <w:color w:val="0B0C0C"/>
                <w:kern w:val="3"/>
                <w:sz w:val="20"/>
                <w:szCs w:val="20"/>
                <w:lang w:eastAsia="en-GB"/>
              </w:rPr>
              <w:t>Charanga – Lean on Me</w:t>
            </w:r>
          </w:p>
          <w:p w14:paraId="231B9B1F" w14:textId="77777777" w:rsidR="009400F3" w:rsidRDefault="00257DA9">
            <w:pPr>
              <w:spacing w:after="75"/>
              <w:rPr>
                <w:rFonts w:ascii="Calibri" w:eastAsia="Times New Roman" w:hAnsi="Calibri" w:cs="Calibri"/>
                <w:color w:val="0B0C0C"/>
                <w:kern w:val="3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B0C0C"/>
                <w:kern w:val="3"/>
                <w:sz w:val="20"/>
                <w:szCs w:val="20"/>
                <w:lang w:eastAsia="en-GB"/>
              </w:rPr>
              <w:t>Listen and appraise music from different cultures or genres, Musical activities (clapping rhythm, find beat, playing instruments)</w:t>
            </w:r>
          </w:p>
          <w:p w14:paraId="231B9B20" w14:textId="77777777" w:rsidR="009400F3" w:rsidRDefault="00257DA9">
            <w:pPr>
              <w:spacing w:after="75"/>
            </w:pPr>
            <w:r>
              <w:rPr>
                <w:rFonts w:ascii="Calibri" w:eastAsia="Times New Roman" w:hAnsi="Calibri" w:cs="Calibri"/>
                <w:color w:val="0B0C0C"/>
                <w:kern w:val="3"/>
                <w:sz w:val="20"/>
                <w:szCs w:val="20"/>
                <w:lang w:eastAsia="en-GB"/>
              </w:rPr>
              <w:t>Create performance – improvise and composition</w:t>
            </w:r>
          </w:p>
        </w:tc>
      </w:tr>
      <w:tr w:rsidR="009400F3" w14:paraId="231B9B2B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31B9B22" w14:textId="77777777" w:rsidR="009400F3" w:rsidRDefault="009400F3">
            <w:pPr>
              <w:spacing w:after="0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1B9B23" w14:textId="77777777" w:rsidR="009400F3" w:rsidRDefault="00257DA9">
            <w:pPr>
              <w:spacing w:after="0"/>
              <w:ind w:right="113"/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LKS2 Summer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60" w:type="dxa"/>
              <w:bottom w:w="0" w:type="dxa"/>
              <w:right w:w="60" w:type="dxa"/>
            </w:tcMar>
          </w:tcPr>
          <w:p w14:paraId="231B9B24" w14:textId="77777777" w:rsidR="009400F3" w:rsidRDefault="00257DA9">
            <w:pPr>
              <w:spacing w:after="75"/>
              <w:rPr>
                <w:rFonts w:ascii="Calibri" w:eastAsia="Times New Roman" w:hAnsi="Calibri" w:cs="Calibri"/>
                <w:color w:val="0B0C0C"/>
                <w:kern w:val="3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B0C0C"/>
                <w:kern w:val="3"/>
                <w:sz w:val="20"/>
                <w:szCs w:val="20"/>
                <w:lang w:eastAsia="en-GB"/>
              </w:rPr>
              <w:t>Charanga – Three Little Birds</w:t>
            </w:r>
          </w:p>
          <w:p w14:paraId="231B9B25" w14:textId="77777777" w:rsidR="009400F3" w:rsidRDefault="00257DA9">
            <w:pPr>
              <w:spacing w:after="75"/>
              <w:rPr>
                <w:rFonts w:ascii="Calibri" w:eastAsia="Times New Roman" w:hAnsi="Calibri" w:cs="Calibri"/>
                <w:color w:val="0B0C0C"/>
                <w:kern w:val="3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B0C0C"/>
                <w:kern w:val="3"/>
                <w:sz w:val="20"/>
                <w:szCs w:val="20"/>
                <w:lang w:eastAsia="en-GB"/>
              </w:rPr>
              <w:t xml:space="preserve">Listen and </w:t>
            </w:r>
            <w:r>
              <w:rPr>
                <w:rFonts w:ascii="Calibri" w:eastAsia="Times New Roman" w:hAnsi="Calibri" w:cs="Calibri"/>
                <w:color w:val="0B0C0C"/>
                <w:kern w:val="3"/>
                <w:sz w:val="20"/>
                <w:szCs w:val="20"/>
                <w:lang w:eastAsia="en-GB"/>
              </w:rPr>
              <w:t>appraise music from different cultures or genres, Musical activities (clapping rhythm, find beat, playing instruments)</w:t>
            </w:r>
          </w:p>
          <w:p w14:paraId="231B9B26" w14:textId="77777777" w:rsidR="009400F3" w:rsidRDefault="00257DA9">
            <w:pPr>
              <w:spacing w:after="75"/>
              <w:rPr>
                <w:rFonts w:ascii="Calibri" w:eastAsia="Times New Roman" w:hAnsi="Calibri" w:cs="Calibri"/>
                <w:color w:val="0B0C0C"/>
                <w:kern w:val="3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B0C0C"/>
                <w:kern w:val="3"/>
                <w:sz w:val="20"/>
                <w:szCs w:val="20"/>
                <w:lang w:eastAsia="en-GB"/>
              </w:rPr>
              <w:t>Create performance – improvise and composition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1B9B27" w14:textId="77777777" w:rsidR="009400F3" w:rsidRDefault="00257DA9">
            <w:pPr>
              <w:spacing w:after="0"/>
              <w:ind w:right="113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KS2 Summer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60" w:type="dxa"/>
              <w:bottom w:w="0" w:type="dxa"/>
              <w:right w:w="60" w:type="dxa"/>
            </w:tcMar>
          </w:tcPr>
          <w:p w14:paraId="231B9B28" w14:textId="77777777" w:rsidR="009400F3" w:rsidRDefault="00257DA9">
            <w:pPr>
              <w:spacing w:after="75"/>
              <w:rPr>
                <w:rFonts w:ascii="Calibri" w:eastAsia="Calibri" w:hAnsi="Calibri" w:cs="Calibri"/>
                <w:color w:val="0B0C0C"/>
                <w:kern w:val="3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Calibri"/>
                <w:color w:val="0B0C0C"/>
                <w:kern w:val="3"/>
                <w:sz w:val="20"/>
                <w:szCs w:val="20"/>
                <w:lang w:eastAsia="en-GB"/>
              </w:rPr>
              <w:t>Charanga – Bring us Together</w:t>
            </w:r>
          </w:p>
          <w:p w14:paraId="231B9B29" w14:textId="77777777" w:rsidR="009400F3" w:rsidRDefault="00257DA9">
            <w:pPr>
              <w:spacing w:after="75"/>
              <w:rPr>
                <w:rFonts w:ascii="Calibri" w:eastAsia="Times New Roman" w:hAnsi="Calibri" w:cs="Calibri"/>
                <w:color w:val="0B0C0C"/>
                <w:kern w:val="3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B0C0C"/>
                <w:kern w:val="3"/>
                <w:sz w:val="20"/>
                <w:szCs w:val="20"/>
                <w:lang w:eastAsia="en-GB"/>
              </w:rPr>
              <w:t>Listen and appraise music from different cultures or genres, Musical activities (clapping rhythm, find beat, playing instruments)</w:t>
            </w:r>
          </w:p>
          <w:p w14:paraId="231B9B2A" w14:textId="77777777" w:rsidR="009400F3" w:rsidRDefault="00257DA9">
            <w:pPr>
              <w:spacing w:after="75"/>
            </w:pPr>
            <w:r>
              <w:rPr>
                <w:rFonts w:ascii="Calibri" w:eastAsia="Times New Roman" w:hAnsi="Calibri" w:cs="Calibri"/>
                <w:color w:val="0B0C0C"/>
                <w:kern w:val="3"/>
                <w:sz w:val="20"/>
                <w:szCs w:val="20"/>
                <w:lang w:eastAsia="en-GB"/>
              </w:rPr>
              <w:t>Create performance – improvise and composition</w:t>
            </w:r>
          </w:p>
        </w:tc>
      </w:tr>
      <w:tr w:rsidR="009400F3" w14:paraId="231B9B2D" w14:textId="77777777">
        <w:tblPrEx>
          <w:tblCellMar>
            <w:top w:w="0" w:type="dxa"/>
            <w:bottom w:w="0" w:type="dxa"/>
          </w:tblCellMar>
        </w:tblPrEx>
        <w:trPr>
          <w:cantSplit/>
          <w:trHeight w:val="578"/>
          <w:jc w:val="center"/>
        </w:trPr>
        <w:tc>
          <w:tcPr>
            <w:tcW w:w="148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B9B2C" w14:textId="77777777" w:rsidR="009400F3" w:rsidRDefault="00257DA9">
            <w:pPr>
              <w:spacing w:after="75"/>
              <w:jc w:val="center"/>
            </w:pPr>
            <w:r>
              <w:rPr>
                <w:rFonts w:ascii="Calibri" w:eastAsia="Calibri" w:hAnsi="Calibri" w:cs="Calibri"/>
                <w:kern w:val="3"/>
                <w:sz w:val="20"/>
                <w:szCs w:val="20"/>
                <w:lang w:eastAsia="en-GB"/>
              </w:rPr>
              <w:t>Upper Key Stage 2</w:t>
            </w:r>
          </w:p>
        </w:tc>
      </w:tr>
      <w:tr w:rsidR="009400F3" w14:paraId="231B9B3D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31B9B2E" w14:textId="77777777" w:rsidR="009400F3" w:rsidRDefault="009400F3">
            <w:pPr>
              <w:spacing w:after="0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1B9B2F" w14:textId="77777777" w:rsidR="009400F3" w:rsidRDefault="00257DA9">
            <w:pPr>
              <w:spacing w:after="0"/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KS2 Autumn</w:t>
            </w:r>
          </w:p>
          <w:p w14:paraId="231B9B30" w14:textId="77777777" w:rsidR="009400F3" w:rsidRDefault="009400F3">
            <w:pPr>
              <w:spacing w:after="0"/>
              <w:ind w:left="113" w:right="113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en-GB"/>
              </w:rPr>
            </w:pP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60" w:type="dxa"/>
              <w:bottom w:w="0" w:type="dxa"/>
              <w:right w:w="60" w:type="dxa"/>
            </w:tcMar>
          </w:tcPr>
          <w:p w14:paraId="231B9B31" w14:textId="77777777" w:rsidR="009400F3" w:rsidRDefault="00257DA9">
            <w:pPr>
              <w:spacing w:after="75"/>
              <w:rPr>
                <w:rFonts w:ascii="Calibri" w:eastAsia="Times New Roman" w:hAnsi="Calibri" w:cs="Calibri"/>
                <w:color w:val="0B0C0C"/>
                <w:kern w:val="3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B0C0C"/>
                <w:kern w:val="3"/>
                <w:sz w:val="20"/>
                <w:szCs w:val="20"/>
                <w:lang w:eastAsia="en-GB"/>
              </w:rPr>
              <w:t>Charanga - Livin’ On A Prayer</w:t>
            </w:r>
          </w:p>
          <w:p w14:paraId="231B9B32" w14:textId="77777777" w:rsidR="009400F3" w:rsidRDefault="00257DA9">
            <w:pPr>
              <w:spacing w:after="7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Christmas Production</w:t>
            </w:r>
          </w:p>
          <w:p w14:paraId="231B9B33" w14:textId="77777777" w:rsidR="009400F3" w:rsidRDefault="00257DA9">
            <w:pPr>
              <w:spacing w:after="7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Nativity songs – learn, rehearse, </w:t>
            </w:r>
            <w:r>
              <w:rPr>
                <w:rFonts w:ascii="Calibri" w:hAnsi="Calibri" w:cs="Calibri"/>
                <w:sz w:val="20"/>
                <w:szCs w:val="20"/>
              </w:rPr>
              <w:t>perform - use their voices expressively and creatively by singing songs and speaking chants and rhymes</w:t>
            </w:r>
          </w:p>
          <w:p w14:paraId="231B9B34" w14:textId="77777777" w:rsidR="009400F3" w:rsidRDefault="00257DA9">
            <w:pPr>
              <w:spacing w:after="75"/>
              <w:rPr>
                <w:rFonts w:ascii="Calibri" w:eastAsia="Times New Roman" w:hAnsi="Calibri" w:cs="Calibri"/>
                <w:color w:val="0B0C0C"/>
                <w:kern w:val="3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B0C0C"/>
                <w:kern w:val="3"/>
                <w:sz w:val="20"/>
                <w:szCs w:val="20"/>
                <w:lang w:eastAsia="en-GB"/>
              </w:rPr>
              <w:t>Listen and appraise music from different cultures or genres, Musical activities (clapping rhythm, find beat, playing instruments)</w:t>
            </w:r>
          </w:p>
          <w:p w14:paraId="231B9B35" w14:textId="77777777" w:rsidR="009400F3" w:rsidRDefault="00257DA9">
            <w:pPr>
              <w:spacing w:after="75"/>
              <w:rPr>
                <w:rFonts w:ascii="Calibri" w:eastAsia="Times New Roman" w:hAnsi="Calibri" w:cs="Calibri"/>
                <w:color w:val="0B0C0C"/>
                <w:kern w:val="3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B0C0C"/>
                <w:kern w:val="3"/>
                <w:sz w:val="20"/>
                <w:szCs w:val="20"/>
                <w:lang w:eastAsia="en-GB"/>
              </w:rPr>
              <w:t>Create performance – improvise and composition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1B9B36" w14:textId="77777777" w:rsidR="009400F3" w:rsidRDefault="00257DA9">
            <w:pPr>
              <w:spacing w:after="0"/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KS2 Autumn</w:t>
            </w:r>
          </w:p>
          <w:p w14:paraId="231B9B37" w14:textId="77777777" w:rsidR="009400F3" w:rsidRDefault="009400F3">
            <w:pPr>
              <w:spacing w:after="0"/>
              <w:ind w:left="113" w:right="113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60" w:type="dxa"/>
              <w:bottom w:w="0" w:type="dxa"/>
              <w:right w:w="60" w:type="dxa"/>
            </w:tcMar>
          </w:tcPr>
          <w:p w14:paraId="231B9B38" w14:textId="77777777" w:rsidR="009400F3" w:rsidRDefault="00257DA9">
            <w:pPr>
              <w:spacing w:after="75"/>
              <w:rPr>
                <w:rFonts w:ascii="Calibri" w:eastAsia="Calibri" w:hAnsi="Calibri" w:cs="Calibri"/>
                <w:color w:val="0B0C0C"/>
                <w:kern w:val="3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Calibri"/>
                <w:color w:val="0B0C0C"/>
                <w:kern w:val="3"/>
                <w:sz w:val="20"/>
                <w:szCs w:val="20"/>
                <w:lang w:eastAsia="en-GB"/>
              </w:rPr>
              <w:t>Charanga – Happy</w:t>
            </w:r>
          </w:p>
          <w:p w14:paraId="231B9B39" w14:textId="77777777" w:rsidR="009400F3" w:rsidRDefault="00257DA9">
            <w:pPr>
              <w:spacing w:after="7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Christmas Production</w:t>
            </w:r>
          </w:p>
          <w:p w14:paraId="231B9B3A" w14:textId="77777777" w:rsidR="009400F3" w:rsidRDefault="00257DA9">
            <w:pPr>
              <w:spacing w:after="7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Nativity songs – learn, rehearse, perform - use their voices expressively and creatively by singing songs and speaking chants and rhymes</w:t>
            </w:r>
          </w:p>
          <w:p w14:paraId="231B9B3B" w14:textId="77777777" w:rsidR="009400F3" w:rsidRDefault="00257DA9">
            <w:pPr>
              <w:spacing w:after="75"/>
              <w:rPr>
                <w:rFonts w:ascii="Calibri" w:eastAsia="Times New Roman" w:hAnsi="Calibri" w:cs="Calibri"/>
                <w:color w:val="0B0C0C"/>
                <w:kern w:val="3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B0C0C"/>
                <w:kern w:val="3"/>
                <w:sz w:val="20"/>
                <w:szCs w:val="20"/>
                <w:lang w:eastAsia="en-GB"/>
              </w:rPr>
              <w:t xml:space="preserve">Listen and appraise music from </w:t>
            </w:r>
            <w:r>
              <w:rPr>
                <w:rFonts w:ascii="Calibri" w:eastAsia="Times New Roman" w:hAnsi="Calibri" w:cs="Calibri"/>
                <w:color w:val="0B0C0C"/>
                <w:kern w:val="3"/>
                <w:sz w:val="20"/>
                <w:szCs w:val="20"/>
                <w:lang w:eastAsia="en-GB"/>
              </w:rPr>
              <w:t>different cultures or genres, Musical activities (clapping rhythm, find beat, playing instruments)</w:t>
            </w:r>
          </w:p>
          <w:p w14:paraId="231B9B3C" w14:textId="77777777" w:rsidR="009400F3" w:rsidRDefault="00257DA9">
            <w:pPr>
              <w:spacing w:after="75"/>
            </w:pPr>
            <w:r>
              <w:rPr>
                <w:rFonts w:ascii="Calibri" w:eastAsia="Times New Roman" w:hAnsi="Calibri" w:cs="Calibri"/>
                <w:color w:val="0B0C0C"/>
                <w:kern w:val="3"/>
                <w:sz w:val="20"/>
                <w:szCs w:val="20"/>
                <w:lang w:eastAsia="en-GB"/>
              </w:rPr>
              <w:t>Create performance – improvise and composition</w:t>
            </w:r>
          </w:p>
        </w:tc>
      </w:tr>
      <w:tr w:rsidR="009400F3" w14:paraId="231B9B49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31B9B3E" w14:textId="77777777" w:rsidR="009400F3" w:rsidRDefault="009400F3">
            <w:pPr>
              <w:spacing w:after="0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1B9B3F" w14:textId="77777777" w:rsidR="009400F3" w:rsidRDefault="00257DA9">
            <w:pPr>
              <w:spacing w:after="0"/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KS2 Spring</w:t>
            </w:r>
          </w:p>
          <w:p w14:paraId="231B9B40" w14:textId="77777777" w:rsidR="009400F3" w:rsidRDefault="009400F3">
            <w:pPr>
              <w:spacing w:after="0"/>
              <w:ind w:left="113" w:right="113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en-GB"/>
              </w:rPr>
            </w:pP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60" w:type="dxa"/>
              <w:bottom w:w="0" w:type="dxa"/>
              <w:right w:w="60" w:type="dxa"/>
            </w:tcMar>
          </w:tcPr>
          <w:p w14:paraId="231B9B41" w14:textId="77777777" w:rsidR="009400F3" w:rsidRDefault="00257DA9">
            <w:pPr>
              <w:spacing w:after="75"/>
              <w:rPr>
                <w:rFonts w:ascii="Calibri" w:eastAsia="Times New Roman" w:hAnsi="Calibri" w:cs="Calibri"/>
                <w:color w:val="0B0C0C"/>
                <w:kern w:val="3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B0C0C"/>
                <w:kern w:val="3"/>
                <w:sz w:val="20"/>
                <w:szCs w:val="20"/>
                <w:lang w:eastAsia="en-GB"/>
              </w:rPr>
              <w:t>Charanga - Classroom Jazz 1</w:t>
            </w:r>
          </w:p>
          <w:p w14:paraId="231B9B42" w14:textId="77777777" w:rsidR="009400F3" w:rsidRDefault="00257DA9">
            <w:pPr>
              <w:spacing w:after="75"/>
              <w:rPr>
                <w:rFonts w:ascii="Calibri" w:eastAsia="Times New Roman" w:hAnsi="Calibri" w:cs="Calibri"/>
                <w:color w:val="0B0C0C"/>
                <w:kern w:val="3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B0C0C"/>
                <w:kern w:val="3"/>
                <w:sz w:val="20"/>
                <w:szCs w:val="20"/>
                <w:lang w:eastAsia="en-GB"/>
              </w:rPr>
              <w:t xml:space="preserve">Listen and appraise music from different cultures or genres, </w:t>
            </w:r>
            <w:r>
              <w:rPr>
                <w:rFonts w:ascii="Calibri" w:eastAsia="Times New Roman" w:hAnsi="Calibri" w:cs="Calibri"/>
                <w:color w:val="0B0C0C"/>
                <w:kern w:val="3"/>
                <w:sz w:val="20"/>
                <w:szCs w:val="20"/>
                <w:lang w:eastAsia="en-GB"/>
              </w:rPr>
              <w:t>Musical activities (clapping rhythm, find beat, playing instruments)</w:t>
            </w:r>
          </w:p>
          <w:p w14:paraId="231B9B43" w14:textId="77777777" w:rsidR="009400F3" w:rsidRDefault="00257DA9">
            <w:pPr>
              <w:spacing w:after="75"/>
              <w:rPr>
                <w:rFonts w:ascii="Calibri" w:eastAsia="Times New Roman" w:hAnsi="Calibri" w:cs="Calibri"/>
                <w:color w:val="0B0C0C"/>
                <w:kern w:val="3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B0C0C"/>
                <w:kern w:val="3"/>
                <w:sz w:val="20"/>
                <w:szCs w:val="20"/>
                <w:lang w:eastAsia="en-GB"/>
              </w:rPr>
              <w:t>Create performance – improvise and composition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1B9B44" w14:textId="77777777" w:rsidR="009400F3" w:rsidRDefault="00257DA9">
            <w:pPr>
              <w:spacing w:after="0"/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KS2 Spring</w:t>
            </w:r>
          </w:p>
          <w:p w14:paraId="231B9B45" w14:textId="77777777" w:rsidR="009400F3" w:rsidRDefault="009400F3">
            <w:pPr>
              <w:spacing w:after="0"/>
              <w:ind w:left="113" w:right="113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60" w:type="dxa"/>
              <w:bottom w:w="0" w:type="dxa"/>
              <w:right w:w="60" w:type="dxa"/>
            </w:tcMar>
          </w:tcPr>
          <w:p w14:paraId="231B9B46" w14:textId="77777777" w:rsidR="009400F3" w:rsidRDefault="00257DA9">
            <w:pPr>
              <w:spacing w:after="75"/>
              <w:rPr>
                <w:rFonts w:ascii="Calibri" w:eastAsia="Calibri" w:hAnsi="Calibri" w:cs="Calibri"/>
                <w:color w:val="0B0C0C"/>
                <w:kern w:val="3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Calibri"/>
                <w:color w:val="0B0C0C"/>
                <w:kern w:val="3"/>
                <w:sz w:val="20"/>
                <w:szCs w:val="20"/>
                <w:lang w:eastAsia="en-GB"/>
              </w:rPr>
              <w:t>Charanga – Classroom Jazz 2</w:t>
            </w:r>
          </w:p>
          <w:p w14:paraId="231B9B47" w14:textId="77777777" w:rsidR="009400F3" w:rsidRDefault="00257DA9">
            <w:pPr>
              <w:spacing w:after="75"/>
              <w:rPr>
                <w:rFonts w:ascii="Calibri" w:eastAsia="Times New Roman" w:hAnsi="Calibri" w:cs="Calibri"/>
                <w:color w:val="0B0C0C"/>
                <w:kern w:val="3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B0C0C"/>
                <w:kern w:val="3"/>
                <w:sz w:val="20"/>
                <w:szCs w:val="20"/>
                <w:lang w:eastAsia="en-GB"/>
              </w:rPr>
              <w:t>Listen and appraise music from different cultures or genres, Musical activities (clapping rhythm, find beat, playing instruments)</w:t>
            </w:r>
          </w:p>
          <w:p w14:paraId="231B9B48" w14:textId="77777777" w:rsidR="009400F3" w:rsidRDefault="00257DA9">
            <w:pPr>
              <w:spacing w:after="75"/>
            </w:pPr>
            <w:r>
              <w:rPr>
                <w:rFonts w:ascii="Calibri" w:eastAsia="Times New Roman" w:hAnsi="Calibri" w:cs="Calibri"/>
                <w:color w:val="0B0C0C"/>
                <w:kern w:val="3"/>
                <w:sz w:val="20"/>
                <w:szCs w:val="20"/>
                <w:lang w:eastAsia="en-GB"/>
              </w:rPr>
              <w:t>Create performance – improvise and composition</w:t>
            </w:r>
          </w:p>
        </w:tc>
      </w:tr>
      <w:tr w:rsidR="009400F3" w14:paraId="231B9B4F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31B9B4A" w14:textId="77777777" w:rsidR="009400F3" w:rsidRDefault="009400F3">
            <w:pPr>
              <w:spacing w:after="0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1B9B4B" w14:textId="77777777" w:rsidR="009400F3" w:rsidRDefault="00257DA9">
            <w:pPr>
              <w:spacing w:after="0"/>
              <w:ind w:right="113"/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KS2 Summer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60" w:type="dxa"/>
              <w:bottom w:w="0" w:type="dxa"/>
              <w:right w:w="60" w:type="dxa"/>
            </w:tcMar>
          </w:tcPr>
          <w:p w14:paraId="231B9B4C" w14:textId="77777777" w:rsidR="009400F3" w:rsidRDefault="00257DA9">
            <w:pPr>
              <w:spacing w:after="75"/>
              <w:rPr>
                <w:rFonts w:ascii="Calibri" w:eastAsia="Times New Roman" w:hAnsi="Calibri" w:cs="Calibri"/>
                <w:color w:val="0B0C0C"/>
                <w:kern w:val="3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B0C0C"/>
                <w:kern w:val="3"/>
                <w:sz w:val="20"/>
                <w:szCs w:val="20"/>
                <w:lang w:eastAsia="en-GB"/>
              </w:rPr>
              <w:t>Charanga - Hip Hop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1B9B4D" w14:textId="77777777" w:rsidR="009400F3" w:rsidRDefault="00257DA9">
            <w:pPr>
              <w:spacing w:after="0"/>
              <w:ind w:right="113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KS2 Summer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60" w:type="dxa"/>
              <w:bottom w:w="0" w:type="dxa"/>
              <w:right w:w="60" w:type="dxa"/>
            </w:tcMar>
          </w:tcPr>
          <w:p w14:paraId="231B9B4E" w14:textId="77777777" w:rsidR="009400F3" w:rsidRDefault="00257DA9">
            <w:pPr>
              <w:spacing w:after="75"/>
              <w:rPr>
                <w:rFonts w:ascii="Calibri" w:eastAsia="Calibri" w:hAnsi="Calibri" w:cs="Calibri"/>
                <w:color w:val="0B0C0C"/>
                <w:kern w:val="3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Calibri"/>
                <w:color w:val="0B0C0C"/>
                <w:kern w:val="3"/>
                <w:sz w:val="20"/>
                <w:szCs w:val="20"/>
                <w:lang w:eastAsia="en-GB"/>
              </w:rPr>
              <w:t>Charanga - Grime</w:t>
            </w:r>
          </w:p>
        </w:tc>
      </w:tr>
    </w:tbl>
    <w:p w14:paraId="231B9B50" w14:textId="77777777" w:rsidR="009400F3" w:rsidRDefault="009400F3"/>
    <w:sectPr w:rsidR="009400F3">
      <w:headerReference w:type="default" r:id="rId6"/>
      <w:pgSz w:w="16838" w:h="11906" w:orient="landscape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B9AE8" w14:textId="77777777" w:rsidR="00257DA9" w:rsidRDefault="00257DA9">
      <w:pPr>
        <w:spacing w:after="0"/>
      </w:pPr>
      <w:r>
        <w:separator/>
      </w:r>
    </w:p>
  </w:endnote>
  <w:endnote w:type="continuationSeparator" w:id="0">
    <w:p w14:paraId="231B9AEA" w14:textId="77777777" w:rsidR="00257DA9" w:rsidRDefault="00257DA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B9AE4" w14:textId="77777777" w:rsidR="00257DA9" w:rsidRDefault="00257DA9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231B9AE6" w14:textId="77777777" w:rsidR="00257DA9" w:rsidRDefault="00257DA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B9AEC" w14:textId="77777777" w:rsidR="00257DA9" w:rsidRDefault="00257DA9">
    <w:pPr>
      <w:pStyle w:val="Header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>Bredenbury Music – 2 year cycle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400F3"/>
    <w:rsid w:val="00257DA9"/>
    <w:rsid w:val="009400F3"/>
    <w:rsid w:val="00CA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1B9AE4"/>
  <w15:docId w15:val="{C355F98C-BCFB-4865-9834-59071B55E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n-GB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20" w:line="240" w:lineRule="auto"/>
    </w:pPr>
    <w:rPr>
      <w:rFonts w:ascii="Times New Roman" w:hAnsi="Times New Roman"/>
      <w:kern w:val="0"/>
      <w:lang w:eastAsia="zh-C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 w:line="276" w:lineRule="auto"/>
      <w:outlineLvl w:val="0"/>
    </w:pPr>
    <w:rPr>
      <w:rFonts w:ascii="Aptos Display" w:eastAsia="Times New Roman" w:hAnsi="Aptos Display"/>
      <w:color w:val="0F4761"/>
      <w:kern w:val="3"/>
      <w:sz w:val="40"/>
      <w:szCs w:val="40"/>
      <w:lang w:eastAsia="en-US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 w:line="276" w:lineRule="auto"/>
      <w:outlineLvl w:val="1"/>
    </w:pPr>
    <w:rPr>
      <w:rFonts w:ascii="Aptos Display" w:eastAsia="Times New Roman" w:hAnsi="Aptos Display"/>
      <w:color w:val="0F4761"/>
      <w:kern w:val="3"/>
      <w:sz w:val="32"/>
      <w:szCs w:val="32"/>
      <w:lang w:eastAsia="en-U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 w:line="276" w:lineRule="auto"/>
      <w:outlineLvl w:val="2"/>
    </w:pPr>
    <w:rPr>
      <w:rFonts w:ascii="Aptos" w:eastAsia="Times New Roman" w:hAnsi="Aptos"/>
      <w:color w:val="0F4761"/>
      <w:kern w:val="3"/>
      <w:sz w:val="28"/>
      <w:szCs w:val="28"/>
      <w:lang w:eastAsia="en-US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 w:line="276" w:lineRule="auto"/>
      <w:outlineLvl w:val="3"/>
    </w:pPr>
    <w:rPr>
      <w:rFonts w:ascii="Aptos" w:eastAsia="Times New Roman" w:hAnsi="Aptos"/>
      <w:i/>
      <w:iCs/>
      <w:color w:val="0F4761"/>
      <w:kern w:val="3"/>
      <w:lang w:eastAsia="en-US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 w:line="276" w:lineRule="auto"/>
      <w:outlineLvl w:val="4"/>
    </w:pPr>
    <w:rPr>
      <w:rFonts w:ascii="Aptos" w:eastAsia="Times New Roman" w:hAnsi="Aptos"/>
      <w:color w:val="0F4761"/>
      <w:kern w:val="3"/>
      <w:lang w:eastAsia="en-US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 w:line="276" w:lineRule="auto"/>
      <w:outlineLvl w:val="5"/>
    </w:pPr>
    <w:rPr>
      <w:rFonts w:ascii="Aptos" w:eastAsia="Times New Roman" w:hAnsi="Aptos"/>
      <w:i/>
      <w:iCs/>
      <w:color w:val="595959"/>
      <w:kern w:val="3"/>
      <w:lang w:eastAsia="en-US"/>
    </w:rPr>
  </w:style>
  <w:style w:type="paragraph" w:styleId="Heading7">
    <w:name w:val="heading 7"/>
    <w:basedOn w:val="Normal"/>
    <w:next w:val="Normal"/>
    <w:pPr>
      <w:keepNext/>
      <w:keepLines/>
      <w:spacing w:before="40" w:after="0" w:line="276" w:lineRule="auto"/>
      <w:outlineLvl w:val="6"/>
    </w:pPr>
    <w:rPr>
      <w:rFonts w:ascii="Aptos" w:eastAsia="Times New Roman" w:hAnsi="Aptos"/>
      <w:color w:val="595959"/>
      <w:kern w:val="3"/>
      <w:lang w:eastAsia="en-US"/>
    </w:rPr>
  </w:style>
  <w:style w:type="paragraph" w:styleId="Heading8">
    <w:name w:val="heading 8"/>
    <w:basedOn w:val="Normal"/>
    <w:next w:val="Normal"/>
    <w:pPr>
      <w:keepNext/>
      <w:keepLines/>
      <w:spacing w:after="0" w:line="276" w:lineRule="auto"/>
      <w:outlineLvl w:val="7"/>
    </w:pPr>
    <w:rPr>
      <w:rFonts w:ascii="Aptos" w:eastAsia="Times New Roman" w:hAnsi="Aptos"/>
      <w:i/>
      <w:iCs/>
      <w:color w:val="272727"/>
      <w:kern w:val="3"/>
      <w:lang w:eastAsia="en-US"/>
    </w:rPr>
  </w:style>
  <w:style w:type="paragraph" w:styleId="Heading9">
    <w:name w:val="heading 9"/>
    <w:basedOn w:val="Normal"/>
    <w:next w:val="Normal"/>
    <w:pPr>
      <w:keepNext/>
      <w:keepLines/>
      <w:spacing w:after="0" w:line="276" w:lineRule="auto"/>
      <w:outlineLvl w:val="8"/>
    </w:pPr>
    <w:rPr>
      <w:rFonts w:ascii="Aptos" w:eastAsia="Times New Roman" w:hAnsi="Aptos"/>
      <w:color w:val="272727"/>
      <w:kern w:val="3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/>
      <w:contextualSpacing/>
    </w:pPr>
    <w:rPr>
      <w:rFonts w:ascii="Aptos Display" w:eastAsia="Times New Roman" w:hAnsi="Aptos Display"/>
      <w:spacing w:val="-10"/>
      <w:kern w:val="3"/>
      <w:sz w:val="56"/>
      <w:szCs w:val="56"/>
      <w:lang w:eastAsia="en-US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spacing w:after="160" w:line="276" w:lineRule="auto"/>
    </w:pPr>
    <w:rPr>
      <w:rFonts w:ascii="Aptos" w:eastAsia="Times New Roman" w:hAnsi="Aptos"/>
      <w:color w:val="595959"/>
      <w:spacing w:val="15"/>
      <w:kern w:val="3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 w:after="160" w:line="276" w:lineRule="auto"/>
      <w:jc w:val="center"/>
    </w:pPr>
    <w:rPr>
      <w:rFonts w:ascii="Aptos" w:hAnsi="Aptos"/>
      <w:i/>
      <w:iCs/>
      <w:color w:val="404040"/>
      <w:kern w:val="3"/>
      <w:lang w:eastAsia="en-US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spacing w:after="160" w:line="276" w:lineRule="auto"/>
      <w:ind w:left="720"/>
      <w:contextualSpacing/>
    </w:pPr>
    <w:rPr>
      <w:rFonts w:ascii="Aptos" w:hAnsi="Aptos"/>
      <w:kern w:val="3"/>
      <w:lang w:eastAsia="en-US"/>
    </w:r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 w:line="276" w:lineRule="auto"/>
      <w:ind w:left="864" w:right="864"/>
      <w:jc w:val="center"/>
    </w:pPr>
    <w:rPr>
      <w:rFonts w:ascii="Aptos" w:hAnsi="Aptos"/>
      <w:i/>
      <w:iCs/>
      <w:color w:val="0F4761"/>
      <w:kern w:val="3"/>
      <w:lang w:eastAsia="en-US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rPr>
      <w:rFonts w:ascii="Times New Roman" w:hAnsi="Times New Roman" w:cs="Times New Roman"/>
      <w:kern w:val="0"/>
      <w:lang w:eastAsia="zh-CN"/>
    </w:rPr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rPr>
      <w:rFonts w:ascii="Times New Roman" w:hAnsi="Times New Roman" w:cs="Times New Roman"/>
      <w:kern w:val="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B70CA78A58C0409AB22AE9E67D761F" ma:contentTypeVersion="4" ma:contentTypeDescription="Create a new document." ma:contentTypeScope="" ma:versionID="ca70910c63745e1a71c22cb71ee4cd36">
  <xsd:schema xmlns:xsd="http://www.w3.org/2001/XMLSchema" xmlns:xs="http://www.w3.org/2001/XMLSchema" xmlns:p="http://schemas.microsoft.com/office/2006/metadata/properties" xmlns:ns2="46e16e40-340a-47a4-b7ec-1432efe117a1" targetNamespace="http://schemas.microsoft.com/office/2006/metadata/properties" ma:root="true" ma:fieldsID="42235aa6bfc0e084bd447933eb7d7b8e" ns2:_="">
    <xsd:import namespace="46e16e40-340a-47a4-b7ec-1432efe117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e16e40-340a-47a4-b7ec-1432efe117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D6FADE-1589-42E4-94A3-BCE5FAF9F785}"/>
</file>

<file path=customXml/itemProps2.xml><?xml version="1.0" encoding="utf-8"?>
<ds:datastoreItem xmlns:ds="http://schemas.openxmlformats.org/officeDocument/2006/customXml" ds:itemID="{85860F35-67E2-46E3-B720-AB2C6EB3C4D2}"/>
</file>

<file path=customXml/itemProps3.xml><?xml version="1.0" encoding="utf-8"?>
<ds:datastoreItem xmlns:ds="http://schemas.openxmlformats.org/officeDocument/2006/customXml" ds:itemID="{0EC47644-D87A-439D-ADBA-54E9D5ECE3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3088</Characters>
  <Application>Microsoft Office Word</Application>
  <DocSecurity>0</DocSecurity>
  <Lines>123</Lines>
  <Paragraphs>85</Paragraphs>
  <ScaleCrop>false</ScaleCrop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McAtear</dc:creator>
  <dc:description/>
  <cp:lastModifiedBy>Charlie Jones</cp:lastModifiedBy>
  <cp:revision>2</cp:revision>
  <dcterms:created xsi:type="dcterms:W3CDTF">2025-11-19T15:39:00Z</dcterms:created>
  <dcterms:modified xsi:type="dcterms:W3CDTF">2025-11-19T15:39:00Z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07285859-d3dd-449f-8606-21842bf1d99b</vt:lpwstr>
  </property>
  <property fmtid="{D5CDD505-2E9C-101B-9397-08002B2CF9AE}" pid="3" name="ContentTypeId">
    <vt:lpwstr>0x010100F7B70CA78A58C0409AB22AE9E67D761F</vt:lpwstr>
  </property>
</Properties>
</file>