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7"/>
        <w:gridCol w:w="6518"/>
        <w:gridCol w:w="1418"/>
        <w:gridCol w:w="6095"/>
      </w:tblGrid>
      <w:tr w:rsidR="00A42394" w14:paraId="70098CCE" w14:textId="77777777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8CCC" w14:textId="77777777" w:rsidR="00A42394" w:rsidRDefault="00A42394">
            <w:pPr>
              <w:rPr>
                <w:b/>
              </w:rPr>
            </w:pPr>
          </w:p>
        </w:tc>
        <w:tc>
          <w:tcPr>
            <w:tcW w:w="14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98CCD" w14:textId="77777777" w:rsidR="00A42394" w:rsidRDefault="0036380C">
            <w:pPr>
              <w:rPr>
                <w:b/>
              </w:rPr>
            </w:pPr>
            <w:r>
              <w:rPr>
                <w:b/>
              </w:rPr>
              <w:t>Key Stage 1</w:t>
            </w:r>
          </w:p>
        </w:tc>
      </w:tr>
      <w:tr w:rsidR="00A42394" w14:paraId="70098CD7" w14:textId="77777777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8CCF" w14:textId="77777777" w:rsidR="00A42394" w:rsidRDefault="0036380C">
            <w:r>
              <w:rPr>
                <w:b/>
                <w:bCs/>
              </w:rPr>
              <w:t xml:space="preserve">KS1 </w:t>
            </w:r>
            <w:r>
              <w:rPr>
                <w:b/>
              </w:rPr>
              <w:t>Autumn</w:t>
            </w:r>
          </w:p>
          <w:p w14:paraId="70098CD0" w14:textId="77777777" w:rsidR="00A42394" w:rsidRDefault="00A42394"/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0098CD1" w14:textId="77777777" w:rsidR="00A42394" w:rsidRDefault="0036380C">
            <w:r>
              <w:t>TEAM (Relationships)</w:t>
            </w:r>
          </w:p>
          <w:p w14:paraId="70098CD2" w14:textId="77777777" w:rsidR="00A42394" w:rsidRDefault="0036380C">
            <w:r>
              <w:t>VIPs (Relationships)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8CD3" w14:textId="77777777" w:rsidR="00A42394" w:rsidRDefault="0036380C">
            <w:r>
              <w:rPr>
                <w:b/>
                <w:bCs/>
              </w:rPr>
              <w:t xml:space="preserve">KS1 </w:t>
            </w:r>
            <w:r>
              <w:rPr>
                <w:b/>
              </w:rPr>
              <w:t>Autumn</w:t>
            </w:r>
          </w:p>
          <w:p w14:paraId="70098CD4" w14:textId="77777777" w:rsidR="00A42394" w:rsidRDefault="00A42394">
            <w:pPr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0098CD5" w14:textId="77777777" w:rsidR="00A42394" w:rsidRDefault="0036380C">
            <w:r>
              <w:t>Be Yourself (Relationships)</w:t>
            </w:r>
          </w:p>
          <w:p w14:paraId="70098CD6" w14:textId="77777777" w:rsidR="00A42394" w:rsidRDefault="0036380C">
            <w:r>
              <w:t>Digital Wellbeing (Relationships)</w:t>
            </w:r>
          </w:p>
        </w:tc>
      </w:tr>
      <w:tr w:rsidR="00A42394" w14:paraId="70098CE0" w14:textId="77777777">
        <w:tblPrEx>
          <w:tblCellMar>
            <w:top w:w="0" w:type="dxa"/>
            <w:bottom w:w="0" w:type="dxa"/>
          </w:tblCellMar>
        </w:tblPrEx>
        <w:trPr>
          <w:cantSplit/>
          <w:trHeight w:val="91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8CD8" w14:textId="77777777" w:rsidR="00A42394" w:rsidRDefault="0036380C">
            <w:r>
              <w:rPr>
                <w:b/>
                <w:bCs/>
              </w:rPr>
              <w:t xml:space="preserve">KS1 </w:t>
            </w:r>
            <w:r>
              <w:rPr>
                <w:b/>
              </w:rPr>
              <w:t>Spring</w:t>
            </w:r>
          </w:p>
          <w:p w14:paraId="70098CD9" w14:textId="77777777" w:rsidR="00A42394" w:rsidRDefault="00A42394"/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0098CDA" w14:textId="77777777" w:rsidR="00A42394" w:rsidRDefault="0036380C">
            <w:r>
              <w:t>Think Positive (Health and Wellbeing)</w:t>
            </w:r>
          </w:p>
          <w:p w14:paraId="70098CDB" w14:textId="77777777" w:rsidR="00A42394" w:rsidRDefault="0036380C">
            <w:r>
              <w:t>Safety First (Health and Wellbeing)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8CDC" w14:textId="77777777" w:rsidR="00A42394" w:rsidRDefault="0036380C">
            <w:r>
              <w:rPr>
                <w:b/>
                <w:bCs/>
              </w:rPr>
              <w:t xml:space="preserve">KS1 </w:t>
            </w:r>
            <w:r>
              <w:rPr>
                <w:b/>
              </w:rPr>
              <w:t>Spring</w:t>
            </w:r>
          </w:p>
          <w:p w14:paraId="70098CDD" w14:textId="77777777" w:rsidR="00A42394" w:rsidRDefault="00A42394">
            <w:pPr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0098CDE" w14:textId="77777777" w:rsidR="00A42394" w:rsidRDefault="0036380C">
            <w:r>
              <w:t>It’s My Body (Health and Wellbeing)</w:t>
            </w:r>
          </w:p>
          <w:p w14:paraId="70098CDF" w14:textId="77777777" w:rsidR="00A42394" w:rsidRDefault="0036380C">
            <w:r>
              <w:t>Money Matters (Living in the Wider World)</w:t>
            </w:r>
          </w:p>
        </w:tc>
      </w:tr>
      <w:tr w:rsidR="00A42394" w14:paraId="70098CE9" w14:textId="77777777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8CE1" w14:textId="77777777" w:rsidR="00A42394" w:rsidRDefault="0036380C">
            <w:r>
              <w:rPr>
                <w:b/>
                <w:bCs/>
              </w:rPr>
              <w:t xml:space="preserve">KS1 </w:t>
            </w:r>
            <w:r>
              <w:rPr>
                <w:b/>
              </w:rPr>
              <w:t>Summer</w:t>
            </w:r>
          </w:p>
          <w:p w14:paraId="70098CE2" w14:textId="77777777" w:rsidR="00A42394" w:rsidRDefault="00A42394"/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0098CE3" w14:textId="77777777" w:rsidR="00A42394" w:rsidRDefault="0036380C">
            <w:r>
              <w:t>Diverse Britain (Living in the Wider World)</w:t>
            </w:r>
          </w:p>
          <w:p w14:paraId="70098CE4" w14:textId="77777777" w:rsidR="00A42394" w:rsidRDefault="0036380C">
            <w:r>
              <w:t>One World (Living in the Wider World)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8CE5" w14:textId="77777777" w:rsidR="00A42394" w:rsidRDefault="0036380C">
            <w:r>
              <w:rPr>
                <w:b/>
                <w:bCs/>
              </w:rPr>
              <w:t xml:space="preserve">KS1 </w:t>
            </w:r>
            <w:r>
              <w:rPr>
                <w:b/>
              </w:rPr>
              <w:t>Summer</w:t>
            </w:r>
          </w:p>
          <w:p w14:paraId="70098CE6" w14:textId="77777777" w:rsidR="00A42394" w:rsidRDefault="00A42394">
            <w:pPr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0098CE7" w14:textId="77777777" w:rsidR="00A42394" w:rsidRDefault="0036380C">
            <w:r>
              <w:t>Aiming High (Living in the Wider World)</w:t>
            </w:r>
          </w:p>
          <w:p w14:paraId="70098CE8" w14:textId="77777777" w:rsidR="00A42394" w:rsidRDefault="0036380C">
            <w:r>
              <w:t xml:space="preserve">Growing Up </w:t>
            </w:r>
            <w:r>
              <w:t>(Health and Wellbeing)</w:t>
            </w:r>
          </w:p>
        </w:tc>
      </w:tr>
      <w:tr w:rsidR="00A42394" w14:paraId="70098CEC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8CEA" w14:textId="77777777" w:rsidR="00A42394" w:rsidRDefault="00A42394">
            <w:pPr>
              <w:rPr>
                <w:b/>
              </w:rPr>
            </w:pPr>
          </w:p>
        </w:tc>
        <w:tc>
          <w:tcPr>
            <w:tcW w:w="14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98CEB" w14:textId="77777777" w:rsidR="00A42394" w:rsidRDefault="0036380C">
            <w:pPr>
              <w:rPr>
                <w:b/>
              </w:rPr>
            </w:pPr>
            <w:r>
              <w:rPr>
                <w:b/>
              </w:rPr>
              <w:t>Lower Key Stage 2</w:t>
            </w:r>
          </w:p>
        </w:tc>
      </w:tr>
      <w:tr w:rsidR="00A42394" w14:paraId="70098CF7" w14:textId="77777777">
        <w:tblPrEx>
          <w:tblCellMar>
            <w:top w:w="0" w:type="dxa"/>
            <w:bottom w:w="0" w:type="dxa"/>
          </w:tblCellMar>
        </w:tblPrEx>
        <w:trPr>
          <w:cantSplit/>
          <w:trHeight w:val="1360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8CED" w14:textId="77777777" w:rsidR="00A42394" w:rsidRDefault="0036380C">
            <w:r>
              <w:rPr>
                <w:b/>
              </w:rPr>
              <w:t>KS2 Autumn</w:t>
            </w:r>
          </w:p>
          <w:p w14:paraId="70098CEE" w14:textId="77777777" w:rsidR="00A42394" w:rsidRDefault="00A42394"/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0098CEF" w14:textId="77777777" w:rsidR="00A42394" w:rsidRDefault="0036380C">
            <w:r>
              <w:t>Digital Wellbeing (Relationships) (Every year)</w:t>
            </w:r>
          </w:p>
          <w:p w14:paraId="70098CF0" w14:textId="77777777" w:rsidR="00A42394" w:rsidRDefault="0036380C">
            <w:r>
              <w:t>Be Yourself (Relationships)</w:t>
            </w:r>
          </w:p>
          <w:p w14:paraId="70098CF1" w14:textId="77777777" w:rsidR="00A42394" w:rsidRDefault="0036380C">
            <w:r>
              <w:t>TEAM (Relationships)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8CF2" w14:textId="77777777" w:rsidR="00A42394" w:rsidRDefault="0036380C">
            <w:r>
              <w:rPr>
                <w:b/>
              </w:rPr>
              <w:t>KS2 Autumn</w:t>
            </w:r>
          </w:p>
          <w:p w14:paraId="70098CF3" w14:textId="77777777" w:rsidR="00A42394" w:rsidRDefault="00A42394">
            <w:pPr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0098CF4" w14:textId="77777777" w:rsidR="00A42394" w:rsidRDefault="0036380C">
            <w:r>
              <w:t>Digital Wellbeing (Relationships) (Every year)</w:t>
            </w:r>
          </w:p>
          <w:p w14:paraId="70098CF5" w14:textId="77777777" w:rsidR="00A42394" w:rsidRDefault="0036380C">
            <w:r>
              <w:t>VIPs (Relationships)</w:t>
            </w:r>
          </w:p>
          <w:p w14:paraId="70098CF6" w14:textId="77777777" w:rsidR="00A42394" w:rsidRDefault="00A42394"/>
        </w:tc>
      </w:tr>
      <w:tr w:rsidR="00A42394" w14:paraId="70098D00" w14:textId="77777777"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8CF8" w14:textId="77777777" w:rsidR="00A42394" w:rsidRDefault="0036380C">
            <w:r>
              <w:rPr>
                <w:b/>
              </w:rPr>
              <w:t>KS2 Spring</w:t>
            </w:r>
          </w:p>
          <w:p w14:paraId="70098CF9" w14:textId="77777777" w:rsidR="00A42394" w:rsidRDefault="00A42394"/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0098CFA" w14:textId="77777777" w:rsidR="00A42394" w:rsidRDefault="0036380C">
            <w:r>
              <w:t xml:space="preserve">Think </w:t>
            </w:r>
            <w:r>
              <w:t>Positive (Health and Wellbeing)</w:t>
            </w:r>
          </w:p>
          <w:p w14:paraId="70098CFB" w14:textId="77777777" w:rsidR="00A42394" w:rsidRDefault="0036380C">
            <w:r>
              <w:t>Safety First (Health and Wellbeing)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8CFC" w14:textId="77777777" w:rsidR="00A42394" w:rsidRDefault="0036380C">
            <w:r>
              <w:rPr>
                <w:b/>
              </w:rPr>
              <w:t>KS2 Spring</w:t>
            </w:r>
          </w:p>
          <w:p w14:paraId="70098CFD" w14:textId="77777777" w:rsidR="00A42394" w:rsidRDefault="00A42394">
            <w:pPr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0098CFE" w14:textId="77777777" w:rsidR="00A42394" w:rsidRDefault="0036380C">
            <w:r>
              <w:t>Aiming High (Living in the Wider World)</w:t>
            </w:r>
          </w:p>
          <w:p w14:paraId="70098CFF" w14:textId="77777777" w:rsidR="00A42394" w:rsidRDefault="0036380C">
            <w:r>
              <w:t>Money Matters (Living in the Wider World)</w:t>
            </w:r>
          </w:p>
        </w:tc>
      </w:tr>
      <w:tr w:rsidR="00A42394" w14:paraId="70098D07" w14:textId="77777777">
        <w:tblPrEx>
          <w:tblCellMar>
            <w:top w:w="0" w:type="dxa"/>
            <w:bottom w:w="0" w:type="dxa"/>
          </w:tblCellMar>
        </w:tblPrEx>
        <w:trPr>
          <w:cantSplit/>
          <w:trHeight w:val="816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8D01" w14:textId="77777777" w:rsidR="00A42394" w:rsidRDefault="0036380C">
            <w:pPr>
              <w:rPr>
                <w:b/>
                <w:bCs/>
              </w:rPr>
            </w:pPr>
            <w:r>
              <w:rPr>
                <w:b/>
                <w:bCs/>
              </w:rPr>
              <w:t>KS2 Summer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0098D02" w14:textId="77777777" w:rsidR="00A42394" w:rsidRDefault="0036380C">
            <w:r>
              <w:t>Diverse Britain (Living in the Wider World)</w:t>
            </w:r>
          </w:p>
          <w:p w14:paraId="70098D03" w14:textId="77777777" w:rsidR="00A42394" w:rsidRDefault="0036380C">
            <w:r>
              <w:t xml:space="preserve">One World (Living in the Wider </w:t>
            </w:r>
            <w:r>
              <w:t>World)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8D04" w14:textId="77777777" w:rsidR="00A42394" w:rsidRDefault="0036380C">
            <w:pPr>
              <w:rPr>
                <w:b/>
              </w:rPr>
            </w:pPr>
            <w:r>
              <w:rPr>
                <w:b/>
              </w:rPr>
              <w:t>KS2 Summer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0098D05" w14:textId="77777777" w:rsidR="00A42394" w:rsidRDefault="0036380C">
            <w:r>
              <w:t>It’s My Body (Health and Wellbeing)</w:t>
            </w:r>
          </w:p>
          <w:p w14:paraId="70098D06" w14:textId="77777777" w:rsidR="00A42394" w:rsidRDefault="0036380C">
            <w:r>
              <w:t>Growing Up (Health and Wellbeing)</w:t>
            </w:r>
          </w:p>
        </w:tc>
      </w:tr>
      <w:tr w:rsidR="00A42394" w14:paraId="70098D0A" w14:textId="77777777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8D08" w14:textId="77777777" w:rsidR="00A42394" w:rsidRDefault="00A42394">
            <w:pPr>
              <w:rPr>
                <w:b/>
              </w:rPr>
            </w:pPr>
          </w:p>
        </w:tc>
        <w:tc>
          <w:tcPr>
            <w:tcW w:w="14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98D09" w14:textId="77777777" w:rsidR="00A42394" w:rsidRDefault="0036380C">
            <w:pPr>
              <w:rPr>
                <w:b/>
              </w:rPr>
            </w:pPr>
            <w:r>
              <w:rPr>
                <w:b/>
              </w:rPr>
              <w:t>Upper Key Stage 2</w:t>
            </w:r>
          </w:p>
        </w:tc>
      </w:tr>
      <w:tr w:rsidR="00A42394" w14:paraId="70098D15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8D0B" w14:textId="77777777" w:rsidR="00A42394" w:rsidRDefault="0036380C">
            <w:r>
              <w:rPr>
                <w:b/>
              </w:rPr>
              <w:t>KS2 Autumn</w:t>
            </w:r>
          </w:p>
          <w:p w14:paraId="70098D0C" w14:textId="77777777" w:rsidR="00A42394" w:rsidRDefault="00A42394"/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0098D0D" w14:textId="77777777" w:rsidR="00A42394" w:rsidRDefault="0036380C">
            <w:r>
              <w:t>Aiming High (Living in the Wider World)</w:t>
            </w:r>
          </w:p>
          <w:p w14:paraId="70098D0E" w14:textId="77777777" w:rsidR="00A42394" w:rsidRDefault="0036380C">
            <w:hyperlink r:id="rId6" w:history="1">
              <w:r>
                <w:rPr>
                  <w:rStyle w:val="Hyperlink"/>
                  <w:b/>
                  <w:bCs/>
                </w:rPr>
                <w:t>Digital Wellbeing</w:t>
              </w:r>
            </w:hyperlink>
            <w:r>
              <w:rPr>
                <w:b/>
              </w:rPr>
              <w:t xml:space="preserve"> </w:t>
            </w:r>
            <w:r>
              <w:t>(Relationships) (Every year)</w:t>
            </w:r>
          </w:p>
          <w:p w14:paraId="70098D0F" w14:textId="77777777" w:rsidR="00A42394" w:rsidRDefault="0036380C">
            <w:r>
              <w:t>Think Positive (Health and Wellbeing)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8D10" w14:textId="77777777" w:rsidR="00A42394" w:rsidRDefault="0036380C">
            <w:r>
              <w:rPr>
                <w:b/>
              </w:rPr>
              <w:t>KS2 Autumn</w:t>
            </w:r>
          </w:p>
          <w:p w14:paraId="70098D11" w14:textId="77777777" w:rsidR="00A42394" w:rsidRDefault="00A42394">
            <w:pPr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0098D12" w14:textId="77777777" w:rsidR="00A42394" w:rsidRDefault="0036380C">
            <w:hyperlink r:id="rId7" w:history="1">
              <w:r>
                <w:rPr>
                  <w:rStyle w:val="Hyperlink"/>
                  <w:b/>
                  <w:bCs/>
                </w:rPr>
                <w:t>Digital Wellbeing</w:t>
              </w:r>
            </w:hyperlink>
            <w:r>
              <w:rPr>
                <w:b/>
              </w:rPr>
              <w:t xml:space="preserve"> (</w:t>
            </w:r>
            <w:r>
              <w:t>Relationships) (Every year)</w:t>
            </w:r>
          </w:p>
          <w:p w14:paraId="70098D13" w14:textId="77777777" w:rsidR="00A42394" w:rsidRDefault="0036380C">
            <w:r>
              <w:t>TEAM (Relationships)</w:t>
            </w:r>
          </w:p>
          <w:p w14:paraId="70098D14" w14:textId="77777777" w:rsidR="00A42394" w:rsidRDefault="0036380C">
            <w:r>
              <w:t>VIPs (Relationships)</w:t>
            </w:r>
          </w:p>
        </w:tc>
      </w:tr>
      <w:tr w:rsidR="00A42394" w14:paraId="70098D1F" w14:textId="77777777">
        <w:tblPrEx>
          <w:tblCellMar>
            <w:top w:w="0" w:type="dxa"/>
            <w:bottom w:w="0" w:type="dxa"/>
          </w:tblCellMar>
        </w:tblPrEx>
        <w:trPr>
          <w:cantSplit/>
          <w:trHeight w:val="1257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8D16" w14:textId="77777777" w:rsidR="00A42394" w:rsidRDefault="0036380C">
            <w:r>
              <w:rPr>
                <w:b/>
              </w:rPr>
              <w:lastRenderedPageBreak/>
              <w:t>KS2 Spring</w:t>
            </w:r>
          </w:p>
          <w:p w14:paraId="70098D17" w14:textId="77777777" w:rsidR="00A42394" w:rsidRDefault="00A42394"/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0098D18" w14:textId="77777777" w:rsidR="00A42394" w:rsidRDefault="0036380C">
            <w:r>
              <w:t xml:space="preserve">Safety First (Health and Wellbeing) </w:t>
            </w:r>
          </w:p>
          <w:p w14:paraId="70098D19" w14:textId="77777777" w:rsidR="00A42394" w:rsidRDefault="0036380C">
            <w:r>
              <w:t>Diverse Britain (Living in the Wider World)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8D1A" w14:textId="77777777" w:rsidR="00A42394" w:rsidRDefault="0036380C">
            <w:r>
              <w:rPr>
                <w:b/>
              </w:rPr>
              <w:t>KS2 Spring</w:t>
            </w:r>
          </w:p>
          <w:p w14:paraId="70098D1B" w14:textId="77777777" w:rsidR="00A42394" w:rsidRDefault="00A42394">
            <w:pPr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0098D1C" w14:textId="77777777" w:rsidR="00A42394" w:rsidRDefault="0036380C">
            <w:hyperlink r:id="rId8" w:history="1">
              <w:r>
                <w:rPr>
                  <w:rStyle w:val="Hyperlink"/>
                  <w:b/>
                  <w:bCs/>
                </w:rPr>
                <w:t>Be Yourself</w:t>
              </w:r>
            </w:hyperlink>
            <w:r>
              <w:rPr>
                <w:b/>
                <w:bCs/>
                <w:u w:val="thick"/>
              </w:rPr>
              <w:t xml:space="preserve"> </w:t>
            </w:r>
            <w:r>
              <w:rPr>
                <w:b/>
              </w:rPr>
              <w:t>(Relationships)</w:t>
            </w:r>
            <w:r>
              <w:t xml:space="preserve"> </w:t>
            </w:r>
          </w:p>
          <w:p w14:paraId="70098D1D" w14:textId="77777777" w:rsidR="00A42394" w:rsidRDefault="0036380C">
            <w:r>
              <w:t xml:space="preserve">One World (Living in the Wider World) </w:t>
            </w:r>
          </w:p>
          <w:p w14:paraId="70098D1E" w14:textId="77777777" w:rsidR="00A42394" w:rsidRDefault="0036380C">
            <w:r>
              <w:t>Money Matters (Living in the Wider World</w:t>
            </w:r>
          </w:p>
        </w:tc>
      </w:tr>
      <w:tr w:rsidR="00A42394" w14:paraId="70098D28" w14:textId="77777777">
        <w:tblPrEx>
          <w:tblCellMar>
            <w:top w:w="0" w:type="dxa"/>
            <w:bottom w:w="0" w:type="dxa"/>
          </w:tblCellMar>
        </w:tblPrEx>
        <w:trPr>
          <w:cantSplit/>
          <w:trHeight w:val="102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8D20" w14:textId="77777777" w:rsidR="00A42394" w:rsidRDefault="0036380C">
            <w:pPr>
              <w:rPr>
                <w:b/>
              </w:rPr>
            </w:pPr>
            <w:r>
              <w:rPr>
                <w:b/>
              </w:rPr>
              <w:t>KS2 Summer</w:t>
            </w:r>
          </w:p>
          <w:p w14:paraId="70098D21" w14:textId="77777777" w:rsidR="00A42394" w:rsidRDefault="0036380C">
            <w:r>
              <w:rPr>
                <w:b/>
              </w:rPr>
              <w:t>RSE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0098D22" w14:textId="77777777" w:rsidR="00A42394" w:rsidRDefault="0036380C">
            <w:r>
              <w:t>It’s My Body (Health and Wellbeing)</w:t>
            </w:r>
          </w:p>
          <w:p w14:paraId="70098D23" w14:textId="77777777" w:rsidR="00A42394" w:rsidRDefault="0036380C">
            <w:r>
              <w:t>Growing Up (Health and Wellbeing)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8D24" w14:textId="77777777" w:rsidR="00A42394" w:rsidRDefault="0036380C">
            <w:pPr>
              <w:rPr>
                <w:b/>
              </w:rPr>
            </w:pPr>
            <w:r>
              <w:rPr>
                <w:b/>
              </w:rPr>
              <w:t>KS2 Summer</w:t>
            </w:r>
          </w:p>
          <w:p w14:paraId="70098D25" w14:textId="77777777" w:rsidR="00A42394" w:rsidRDefault="0036380C">
            <w:pPr>
              <w:rPr>
                <w:b/>
              </w:rPr>
            </w:pPr>
            <w:r>
              <w:rPr>
                <w:b/>
              </w:rPr>
              <w:t>RSE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0098D26" w14:textId="77777777" w:rsidR="00A42394" w:rsidRDefault="0036380C">
            <w:r>
              <w:t>It’s My Body (Health and Wellbeing)</w:t>
            </w:r>
          </w:p>
          <w:p w14:paraId="70098D27" w14:textId="77777777" w:rsidR="00A42394" w:rsidRDefault="0036380C">
            <w:r>
              <w:t>Growing Up (Health and Wellbeing)</w:t>
            </w:r>
          </w:p>
        </w:tc>
      </w:tr>
      <w:tr w:rsidR="00A42394" w14:paraId="70098D2A" w14:textId="7777777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5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8D29" w14:textId="77777777" w:rsidR="00A42394" w:rsidRDefault="00A42394">
            <w:pPr>
              <w:rPr>
                <w:b/>
              </w:rPr>
            </w:pPr>
          </w:p>
        </w:tc>
      </w:tr>
    </w:tbl>
    <w:p w14:paraId="70098D2B" w14:textId="77777777" w:rsidR="00A42394" w:rsidRDefault="00A42394">
      <w:pPr>
        <w:rPr>
          <w:sz w:val="32"/>
          <w:szCs w:val="32"/>
        </w:rPr>
      </w:pPr>
    </w:p>
    <w:sectPr w:rsidR="00A42394">
      <w:pgSz w:w="16838" w:h="11906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8CD0" w14:textId="77777777" w:rsidR="0036380C" w:rsidRDefault="0036380C">
      <w:pPr>
        <w:spacing w:after="0" w:line="240" w:lineRule="auto"/>
      </w:pPr>
      <w:r>
        <w:separator/>
      </w:r>
    </w:p>
  </w:endnote>
  <w:endnote w:type="continuationSeparator" w:id="0">
    <w:p w14:paraId="70098CD2" w14:textId="77777777" w:rsidR="0036380C" w:rsidRDefault="00363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98CCC" w14:textId="77777777" w:rsidR="0036380C" w:rsidRDefault="0036380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098CCE" w14:textId="77777777" w:rsidR="0036380C" w:rsidRDefault="003638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42394"/>
    <w:rsid w:val="002763A7"/>
    <w:rsid w:val="0036380C"/>
    <w:rsid w:val="00A4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98CCC"/>
  <w15:docId w15:val="{536604B0-7A3B-4148-9647-ED1E5438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nkl.co.uk/resources/pshce-twinkl-life/uks2-pshe-scheme-of-work-pshe-citizenship-and-relationships-education-twinkl-life/be-yourself-year-5-pshce-twinkl-lif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winkl.co.uk/resources/pshce-twinkl-life/uks2-pshe-scheme-of-work-pshe-citizenship-and-relationships-education-twinkl-life/digital-life-uks2-pshe-scheme-of-work-pshe-citizenship-and-relationships-education-twinkl-lif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winkl.co.uk/resources/pshce-twinkl-life/uks2-pshe-scheme-of-work-pshe-citizenship-and-relationships-education-twinkl-life/digital-life-uks2-pshe-scheme-of-work-pshe-citizenship-and-relationships-education-twinkl-lif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2042</Characters>
  <Application>Microsoft Office Word</Application>
  <DocSecurity>0</DocSecurity>
  <Lines>120</Lines>
  <Paragraphs>104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McAtear</dc:creator>
  <dc:description/>
  <cp:lastModifiedBy>Charlie Jones</cp:lastModifiedBy>
  <cp:revision>2</cp:revision>
  <dcterms:created xsi:type="dcterms:W3CDTF">2025-11-19T15:40:00Z</dcterms:created>
  <dcterms:modified xsi:type="dcterms:W3CDTF">2025-11-19T15:40:00Z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f7cda776-928e-413f-abdb-d044807a0eb8</vt:lpwstr>
  </property>
</Properties>
</file>