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33850" w14:textId="77777777" w:rsidR="00D43796" w:rsidRPr="00E11F7F" w:rsidRDefault="003411AD" w:rsidP="00E11F7F">
      <w:pPr>
        <w:pStyle w:val="Title"/>
        <w:rPr>
          <w:b/>
          <w:sz w:val="48"/>
          <w:szCs w:val="48"/>
        </w:rPr>
      </w:pPr>
      <w:r w:rsidRPr="00E11F7F">
        <w:rPr>
          <w:b/>
          <w:sz w:val="48"/>
          <w:szCs w:val="48"/>
        </w:rPr>
        <w:t xml:space="preserve">Expanding brackets </w:t>
      </w:r>
      <w:r w:rsidR="00E11F7F">
        <w:rPr>
          <w:b/>
          <w:sz w:val="48"/>
          <w:szCs w:val="48"/>
        </w:rPr>
        <w:br/>
      </w:r>
      <w:r w:rsidRPr="00E11F7F">
        <w:rPr>
          <w:b/>
          <w:sz w:val="48"/>
          <w:szCs w:val="48"/>
        </w:rPr>
        <w:t>and simplifying expressions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50AE6AF3" w:rsidR="00F15833" w:rsidRPr="006D5C1F" w:rsidRDefault="000F1EA2" w:rsidP="008F39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E11F7F">
        <w:rPr>
          <w:b/>
          <w:szCs w:val="20"/>
        </w:rPr>
        <w:t>:</w:t>
      </w:r>
      <w:r w:rsidR="00F15833" w:rsidRPr="006D5C1F">
        <w:rPr>
          <w:szCs w:val="20"/>
        </w:rPr>
        <w:t xml:space="preserve"> </w:t>
      </w:r>
      <w:r w:rsidR="00FD0B1C" w:rsidRPr="006D5C1F">
        <w:rPr>
          <w:szCs w:val="20"/>
        </w:rPr>
        <w:t>1a. Algebraic expressions – basic algebraic manipulation, indices and surds</w:t>
      </w:r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71CF20BA" w14:textId="77777777" w:rsidR="000F1EA2" w:rsidRPr="006D5C1F" w:rsidRDefault="000F1EA2" w:rsidP="000F7028">
      <w:pPr>
        <w:pStyle w:val="ListParagraph"/>
        <w:numPr>
          <w:ilvl w:val="0"/>
          <w:numId w:val="2"/>
        </w:numPr>
        <w:spacing w:line="240" w:lineRule="auto"/>
      </w:pPr>
      <w:r w:rsidRPr="006D5C1F">
        <w:t>When you expand one set of brackets you must multiply everything inside the bracket by what is outside.</w:t>
      </w:r>
    </w:p>
    <w:p w14:paraId="32277296" w14:textId="77777777" w:rsidR="000F1EA2" w:rsidRPr="006D5C1F" w:rsidRDefault="000F1EA2" w:rsidP="000F7028">
      <w:pPr>
        <w:pStyle w:val="ListParagraph"/>
        <w:numPr>
          <w:ilvl w:val="0"/>
          <w:numId w:val="2"/>
        </w:numPr>
        <w:spacing w:line="240" w:lineRule="auto"/>
      </w:pPr>
      <w:r w:rsidRPr="006D5C1F">
        <w:t xml:space="preserve">When you expand two linear expressions, each with two terms of the form </w:t>
      </w:r>
      <w:proofErr w:type="spellStart"/>
      <w:r w:rsidRPr="006D5C1F">
        <w:rPr>
          <w:i/>
        </w:rPr>
        <w:t>ax</w:t>
      </w:r>
      <w:proofErr w:type="spellEnd"/>
      <w:r w:rsidRPr="006D5C1F">
        <w:t xml:space="preserve"> + </w:t>
      </w:r>
      <w:r w:rsidRPr="006D5C1F">
        <w:rPr>
          <w:i/>
        </w:rPr>
        <w:t>b</w:t>
      </w:r>
      <w:r w:rsidRPr="006D5C1F">
        <w:t xml:space="preserve">, where </w:t>
      </w:r>
      <w:r w:rsidRPr="006D5C1F">
        <w:rPr>
          <w:i/>
        </w:rPr>
        <w:t>a</w:t>
      </w:r>
      <w:r w:rsidR="006D5C1F">
        <w:rPr>
          <w:i/>
        </w:rPr>
        <w:t> </w:t>
      </w:r>
      <w:r w:rsidRPr="006D5C1F">
        <w:rPr>
          <w:rFonts w:cs="Times New Roman"/>
        </w:rPr>
        <w:t>≠</w:t>
      </w:r>
      <w:r w:rsidR="006D5C1F">
        <w:rPr>
          <w:rFonts w:cs="Times New Roman"/>
        </w:rPr>
        <w:t> </w:t>
      </w:r>
      <w:r w:rsidRPr="006D5C1F">
        <w:t xml:space="preserve">0 and </w:t>
      </w:r>
      <w:r w:rsidRPr="006D5C1F">
        <w:rPr>
          <w:i/>
        </w:rPr>
        <w:t>b</w:t>
      </w:r>
      <w:r w:rsidR="006D5C1F">
        <w:rPr>
          <w:i/>
        </w:rPr>
        <w:t> </w:t>
      </w:r>
      <w:r w:rsidRPr="006D5C1F">
        <w:rPr>
          <w:rFonts w:cs="Times New Roman"/>
        </w:rPr>
        <w:t>≠</w:t>
      </w:r>
      <w:r w:rsidR="006D5C1F">
        <w:rPr>
          <w:rFonts w:cs="Times New Roman"/>
        </w:rPr>
        <w:t> </w:t>
      </w:r>
      <w:r w:rsidRPr="006D5C1F">
        <w:rPr>
          <w:rFonts w:cs="Times New Roman"/>
        </w:rPr>
        <w:t>0, you create four terms. Two of these can usually be simplified by collecting like terms.</w:t>
      </w: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42812073" w14:textId="77777777" w:rsidR="00F11D5F" w:rsidRPr="00B43FA3" w:rsidRDefault="00F11D5F" w:rsidP="00E11F7F">
      <w:pPr>
        <w:pStyle w:val="Example"/>
        <w:tabs>
          <w:tab w:val="left" w:pos="1330"/>
        </w:tabs>
        <w:spacing w:line="240" w:lineRule="auto"/>
        <w:rPr>
          <w:i/>
        </w:rPr>
      </w:pPr>
      <w:r>
        <w:rPr>
          <w:b/>
        </w:rPr>
        <w:t>Example 1</w:t>
      </w:r>
      <w:r w:rsidRPr="00F11D5F">
        <w:rPr>
          <w:b/>
        </w:rPr>
        <w:tab/>
      </w:r>
      <w:r w:rsidR="004D761D">
        <w:t>Expand 4(3</w:t>
      </w:r>
      <w:r w:rsidR="004D761D" w:rsidRPr="004D761D">
        <w:rPr>
          <w:i/>
        </w:rPr>
        <w:t>x</w:t>
      </w:r>
      <w:r w:rsidR="004D761D">
        <w:t xml:space="preserve"> </w:t>
      </w:r>
      <w:r w:rsidR="004D761D">
        <w:rPr>
          <w:rFonts w:cs="Times New Roman"/>
        </w:rPr>
        <w:t>−</w:t>
      </w:r>
      <w:r w:rsidR="004D761D">
        <w:t xml:space="preserve"> 2)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B43FA3" w14:paraId="7D7F8A4D" w14:textId="77777777" w:rsidTr="00B43FA3">
        <w:tc>
          <w:tcPr>
            <w:tcW w:w="3827" w:type="dxa"/>
          </w:tcPr>
          <w:p w14:paraId="6EC6B0AB" w14:textId="77777777" w:rsidR="003C178A" w:rsidRDefault="004D761D" w:rsidP="00230CA4">
            <w:pPr>
              <w:pStyle w:val="Exampleline1"/>
            </w:pPr>
            <w:r>
              <w:t>4(3</w:t>
            </w:r>
            <w:r w:rsidRPr="004D761D"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2) = 12</w:t>
            </w:r>
            <w:r w:rsidRPr="004D761D"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8</w:t>
            </w:r>
          </w:p>
        </w:tc>
        <w:tc>
          <w:tcPr>
            <w:tcW w:w="3776" w:type="dxa"/>
          </w:tcPr>
          <w:p w14:paraId="2CA97F25" w14:textId="31368931" w:rsidR="0008596B" w:rsidRPr="00E12795" w:rsidRDefault="004D761D" w:rsidP="0008596B">
            <w:pPr>
              <w:pStyle w:val="Exampleline1"/>
              <w:spacing w:after="120"/>
              <w:ind w:left="23" w:hanging="17"/>
            </w:pPr>
            <w:r>
              <w:t>Multiply everything inside the brack</w:t>
            </w:r>
            <w:r w:rsidR="00C57B50">
              <w:t>et by the 4 outside the bracket</w:t>
            </w:r>
          </w:p>
        </w:tc>
      </w:tr>
    </w:tbl>
    <w:p w14:paraId="20E9A057" w14:textId="77777777" w:rsidR="00F11D5F" w:rsidRPr="00E12795" w:rsidRDefault="00F11D5F" w:rsidP="00E11F7F">
      <w:pPr>
        <w:tabs>
          <w:tab w:val="left" w:pos="1330"/>
        </w:tabs>
        <w:spacing w:line="240" w:lineRule="auto"/>
        <w:rPr>
          <w:sz w:val="4"/>
        </w:rPr>
      </w:pPr>
    </w:p>
    <w:p w14:paraId="3DB8E087" w14:textId="77777777" w:rsidR="00B43FA3" w:rsidRPr="00EC0296" w:rsidRDefault="00B43FA3" w:rsidP="00E11F7F">
      <w:pPr>
        <w:pStyle w:val="Example"/>
        <w:tabs>
          <w:tab w:val="left" w:pos="1330"/>
        </w:tabs>
        <w:spacing w:line="240" w:lineRule="auto"/>
        <w:rPr>
          <w:vertAlign w:val="superscript"/>
        </w:rPr>
      </w:pPr>
      <w:r>
        <w:rPr>
          <w:b/>
        </w:rPr>
        <w:t>Example 2</w:t>
      </w:r>
      <w:r w:rsidRPr="00F11D5F">
        <w:rPr>
          <w:b/>
        </w:rPr>
        <w:tab/>
      </w:r>
      <w:r w:rsidR="004D761D">
        <w:t>Expand and simplify 3(</w:t>
      </w:r>
      <w:r w:rsidR="004D761D" w:rsidRPr="004D761D">
        <w:rPr>
          <w:i/>
        </w:rPr>
        <w:t>x</w:t>
      </w:r>
      <w:r w:rsidR="004D761D">
        <w:t xml:space="preserve"> + 5) </w:t>
      </w:r>
      <w:r w:rsidR="004D761D">
        <w:rPr>
          <w:rFonts w:cs="Times New Roman"/>
        </w:rPr>
        <w:t xml:space="preserve">− </w:t>
      </w:r>
      <w:r w:rsidR="004D761D">
        <w:t>4(2</w:t>
      </w:r>
      <w:r w:rsidR="004D761D" w:rsidRPr="004D761D">
        <w:rPr>
          <w:i/>
        </w:rPr>
        <w:t>x</w:t>
      </w:r>
      <w:r w:rsidR="004D761D">
        <w:t xml:space="preserve"> + 3)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B43FA3" w14:paraId="64920529" w14:textId="77777777" w:rsidTr="00833E36">
        <w:tc>
          <w:tcPr>
            <w:tcW w:w="3827" w:type="dxa"/>
          </w:tcPr>
          <w:p w14:paraId="788A7A59" w14:textId="77777777" w:rsidR="00B43FA3" w:rsidRDefault="004D761D" w:rsidP="00230CA4">
            <w:pPr>
              <w:pStyle w:val="Exampleline1"/>
            </w:pPr>
            <w:r>
              <w:t>3(</w:t>
            </w:r>
            <w:r w:rsidRPr="004D761D">
              <w:rPr>
                <w:i/>
              </w:rPr>
              <w:t>x</w:t>
            </w:r>
            <w:r>
              <w:t xml:space="preserve"> + 5) </w:t>
            </w:r>
            <w:r>
              <w:rPr>
                <w:rFonts w:cs="Times New Roman"/>
              </w:rPr>
              <w:t xml:space="preserve">− </w:t>
            </w:r>
            <w:r>
              <w:t>4(2</w:t>
            </w:r>
            <w:r w:rsidRPr="004D761D">
              <w:rPr>
                <w:i/>
              </w:rPr>
              <w:t>x</w:t>
            </w:r>
            <w:r>
              <w:t xml:space="preserve"> + 3)</w:t>
            </w:r>
          </w:p>
          <w:p w14:paraId="7384AA54" w14:textId="77777777" w:rsidR="004D761D" w:rsidRDefault="00E11F7F" w:rsidP="00230CA4">
            <w:pPr>
              <w:pStyle w:val="Questionfollowline"/>
            </w:pPr>
            <w:r>
              <w:tab/>
            </w:r>
            <w:r w:rsidR="004D761D">
              <w:t>= 3</w:t>
            </w:r>
            <w:r w:rsidR="004D761D" w:rsidRPr="004D761D">
              <w:rPr>
                <w:i/>
              </w:rPr>
              <w:t>x</w:t>
            </w:r>
            <w:r w:rsidR="004D761D">
              <w:t xml:space="preserve"> + 15 </w:t>
            </w:r>
            <w:r w:rsidR="004D761D">
              <w:rPr>
                <w:rFonts w:cs="Times New Roman"/>
              </w:rPr>
              <w:t xml:space="preserve">− </w:t>
            </w:r>
            <w:r w:rsidR="004D761D">
              <w:t>8</w:t>
            </w:r>
            <w:r w:rsidR="004D761D" w:rsidRPr="004D761D">
              <w:rPr>
                <w:i/>
              </w:rPr>
              <w:t>x</w:t>
            </w:r>
            <w:r w:rsidR="004D761D">
              <w:t xml:space="preserve"> </w:t>
            </w:r>
            <w:r>
              <w:rPr>
                <w:rFonts w:cs="Times New Roman"/>
              </w:rPr>
              <w:t>–</w:t>
            </w:r>
            <w:r w:rsidR="004D761D">
              <w:t xml:space="preserve"> 12</w:t>
            </w:r>
          </w:p>
          <w:p w14:paraId="43875E6A" w14:textId="77777777" w:rsidR="00E11F7F" w:rsidRDefault="00E11F7F" w:rsidP="00230CA4">
            <w:pPr>
              <w:pStyle w:val="Questionfollowline"/>
            </w:pPr>
          </w:p>
          <w:p w14:paraId="3B3DD2C3" w14:textId="5C71F878" w:rsidR="00425A37" w:rsidRPr="00425A37" w:rsidRDefault="00E11F7F" w:rsidP="00230CA4">
            <w:pPr>
              <w:pStyle w:val="Questionfollowline"/>
            </w:pPr>
            <w:r>
              <w:tab/>
            </w:r>
            <w:r w:rsidR="004D761D">
              <w:t xml:space="preserve">= </w:t>
            </w:r>
            <w:r w:rsidR="00AE1DA1">
              <w:t xml:space="preserve">3 </w:t>
            </w:r>
            <w:r w:rsidR="003411AD">
              <w:rPr>
                <w:rFonts w:cs="Times New Roman"/>
              </w:rPr>
              <w:t>−</w:t>
            </w:r>
            <w:r w:rsidR="00AE1DA1">
              <w:rPr>
                <w:rFonts w:cs="Times New Roman"/>
              </w:rPr>
              <w:t xml:space="preserve"> </w:t>
            </w:r>
            <w:r w:rsidR="003411AD">
              <w:rPr>
                <w:rFonts w:cs="Times New Roman"/>
              </w:rPr>
              <w:t>5</w:t>
            </w:r>
            <w:r w:rsidR="004D761D" w:rsidRPr="004D761D">
              <w:rPr>
                <w:i/>
              </w:rPr>
              <w:t>x</w:t>
            </w:r>
          </w:p>
        </w:tc>
        <w:tc>
          <w:tcPr>
            <w:tcW w:w="3776" w:type="dxa"/>
          </w:tcPr>
          <w:p w14:paraId="4DCB5CE7" w14:textId="03D1922A" w:rsidR="00B43FA3" w:rsidRDefault="004D761D" w:rsidP="00230CA4">
            <w:pPr>
              <w:pStyle w:val="Exampleline1"/>
            </w:pPr>
            <w:r w:rsidRPr="00E11F7F">
              <w:rPr>
                <w:b/>
              </w:rPr>
              <w:t>1</w:t>
            </w:r>
            <w:r w:rsidR="00E11F7F">
              <w:rPr>
                <w:b/>
              </w:rPr>
              <w:tab/>
            </w:r>
            <w:r>
              <w:t>Expand each set of brackets separately by multiplying (</w:t>
            </w:r>
            <w:r w:rsidRPr="004D761D">
              <w:rPr>
                <w:i/>
              </w:rPr>
              <w:t>x</w:t>
            </w:r>
            <w:r>
              <w:t xml:space="preserve"> + 5) by 3 and (2</w:t>
            </w:r>
            <w:r w:rsidRPr="004D761D">
              <w:rPr>
                <w:i/>
              </w:rPr>
              <w:t>x</w:t>
            </w:r>
            <w:r>
              <w:t xml:space="preserve"> + 3) by </w:t>
            </w:r>
            <w:r>
              <w:rPr>
                <w:rFonts w:cs="Times New Roman"/>
              </w:rPr>
              <w:t>−</w:t>
            </w:r>
            <w:r w:rsidR="001D52AB">
              <w:t>4</w:t>
            </w:r>
          </w:p>
          <w:p w14:paraId="0DB7F080" w14:textId="6FC4A43D" w:rsidR="00425A37" w:rsidRPr="00AE1DA1" w:rsidRDefault="004D761D" w:rsidP="0008596B">
            <w:pPr>
              <w:pStyle w:val="Example"/>
              <w:tabs>
                <w:tab w:val="left" w:pos="282"/>
              </w:tabs>
              <w:spacing w:before="180" w:after="120"/>
              <w:ind w:left="289" w:hanging="289"/>
            </w:pPr>
            <w:r w:rsidRPr="00E11F7F">
              <w:rPr>
                <w:b/>
              </w:rPr>
              <w:t>2</w:t>
            </w:r>
            <w:r w:rsidR="00E11F7F">
              <w:rPr>
                <w:b/>
              </w:rPr>
              <w:tab/>
            </w:r>
            <w:r>
              <w:t>Simplify by collecting like terms</w:t>
            </w:r>
            <w:r w:rsidR="007F538B">
              <w:t>:</w:t>
            </w:r>
            <w:r w:rsidR="003411AD">
              <w:t xml:space="preserve"> 3</w:t>
            </w:r>
            <w:r w:rsidR="003411AD" w:rsidRPr="004D761D">
              <w:rPr>
                <w:i/>
              </w:rPr>
              <w:t>x</w:t>
            </w:r>
            <w:r w:rsidR="007F538B">
              <w:rPr>
                <w:i/>
              </w:rPr>
              <w:t> </w:t>
            </w:r>
            <w:r w:rsidR="003411AD">
              <w:rPr>
                <w:rFonts w:cs="Times New Roman"/>
              </w:rPr>
              <w:t>−</w:t>
            </w:r>
            <w:r w:rsidR="007F538B">
              <w:rPr>
                <w:rFonts w:cs="Times New Roman"/>
              </w:rPr>
              <w:t> </w:t>
            </w:r>
            <w:r w:rsidR="003411AD">
              <w:t>8</w:t>
            </w:r>
            <w:r w:rsidR="003411AD" w:rsidRPr="004D761D">
              <w:rPr>
                <w:i/>
              </w:rPr>
              <w:t>x</w:t>
            </w:r>
            <w:r w:rsidR="007F538B">
              <w:rPr>
                <w:i/>
              </w:rPr>
              <w:t> </w:t>
            </w:r>
            <w:r w:rsidR="003411AD">
              <w:t>=</w:t>
            </w:r>
            <w:r w:rsidR="007F538B">
              <w:t> </w:t>
            </w:r>
            <w:r w:rsidR="003411AD">
              <w:rPr>
                <w:rFonts w:cs="Times New Roman"/>
              </w:rPr>
              <w:t>−5</w:t>
            </w:r>
            <w:r w:rsidR="003411AD" w:rsidRPr="004D761D">
              <w:rPr>
                <w:i/>
              </w:rPr>
              <w:t>x</w:t>
            </w:r>
            <w:r w:rsidR="003411AD">
              <w:t xml:space="preserve"> and 15 </w:t>
            </w:r>
            <w:r w:rsidR="003411AD">
              <w:rPr>
                <w:rFonts w:cs="Times New Roman"/>
              </w:rPr>
              <w:t>−</w:t>
            </w:r>
            <w:r w:rsidR="003411AD">
              <w:t xml:space="preserve"> 12 = 3</w:t>
            </w:r>
          </w:p>
        </w:tc>
      </w:tr>
    </w:tbl>
    <w:p w14:paraId="50DCEB9B" w14:textId="77777777" w:rsidR="00F11D5F" w:rsidRPr="00E12795" w:rsidRDefault="00F11D5F" w:rsidP="00E11F7F">
      <w:pPr>
        <w:tabs>
          <w:tab w:val="left" w:pos="1330"/>
        </w:tabs>
        <w:spacing w:line="240" w:lineRule="auto"/>
        <w:rPr>
          <w:sz w:val="4"/>
        </w:rPr>
      </w:pPr>
    </w:p>
    <w:p w14:paraId="464780DC" w14:textId="77777777" w:rsidR="00EC0296" w:rsidRPr="00EC0296" w:rsidRDefault="00EC0296" w:rsidP="00E11F7F">
      <w:pPr>
        <w:pStyle w:val="Example"/>
        <w:tabs>
          <w:tab w:val="left" w:pos="1330"/>
        </w:tabs>
        <w:spacing w:line="240" w:lineRule="auto"/>
        <w:rPr>
          <w:vertAlign w:val="superscript"/>
        </w:rPr>
      </w:pPr>
      <w:r>
        <w:rPr>
          <w:b/>
        </w:rPr>
        <w:t>Example 3</w:t>
      </w:r>
      <w:r w:rsidRPr="00F11D5F">
        <w:rPr>
          <w:b/>
        </w:rPr>
        <w:tab/>
      </w:r>
      <w:r w:rsidR="003411AD">
        <w:t>Expand and simplify (</w:t>
      </w:r>
      <w:r w:rsidR="003411AD" w:rsidRPr="004D761D">
        <w:rPr>
          <w:i/>
        </w:rPr>
        <w:t>x</w:t>
      </w:r>
      <w:r w:rsidR="003411AD">
        <w:t xml:space="preserve"> </w:t>
      </w:r>
      <w:r w:rsidR="003411AD">
        <w:rPr>
          <w:rFonts w:cs="Times New Roman"/>
        </w:rPr>
        <w:t>+</w:t>
      </w:r>
      <w:r w:rsidR="003411AD">
        <w:t xml:space="preserve"> 3)(</w:t>
      </w:r>
      <w:r w:rsidR="003411AD" w:rsidRPr="004D761D">
        <w:rPr>
          <w:i/>
        </w:rPr>
        <w:t>x</w:t>
      </w:r>
      <w:r w:rsidR="003411AD">
        <w:t xml:space="preserve"> + 2)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EC0296" w14:paraId="76C08453" w14:textId="77777777" w:rsidTr="00833E36">
        <w:tc>
          <w:tcPr>
            <w:tcW w:w="3827" w:type="dxa"/>
          </w:tcPr>
          <w:p w14:paraId="402752CF" w14:textId="77777777" w:rsidR="00EC0296" w:rsidRDefault="003411AD" w:rsidP="00230CA4">
            <w:pPr>
              <w:pStyle w:val="Exampleline1"/>
            </w:pPr>
            <w:r>
              <w:t>(</w:t>
            </w:r>
            <w:r w:rsidRPr="004D761D"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+</w:t>
            </w:r>
            <w:r>
              <w:t xml:space="preserve"> 3)(</w:t>
            </w:r>
            <w:r w:rsidRPr="004D761D">
              <w:rPr>
                <w:i/>
              </w:rPr>
              <w:t>x</w:t>
            </w:r>
            <w:r>
              <w:t xml:space="preserve"> + 2)</w:t>
            </w:r>
          </w:p>
          <w:p w14:paraId="3FA0B5B4" w14:textId="77777777" w:rsidR="003411AD" w:rsidRDefault="00E11F7F" w:rsidP="00230CA4">
            <w:pPr>
              <w:pStyle w:val="Questionfollowline"/>
            </w:pPr>
            <w:r>
              <w:tab/>
            </w:r>
            <w:r w:rsidR="003411AD">
              <w:t xml:space="preserve">= </w:t>
            </w:r>
            <w:r w:rsidR="003411AD" w:rsidRPr="004D761D">
              <w:rPr>
                <w:i/>
              </w:rPr>
              <w:t>x</w:t>
            </w:r>
            <w:r w:rsidR="003411AD">
              <w:t>(</w:t>
            </w:r>
            <w:r w:rsidR="003411AD" w:rsidRPr="004D761D">
              <w:rPr>
                <w:i/>
              </w:rPr>
              <w:t>x</w:t>
            </w:r>
            <w:r w:rsidR="003411AD">
              <w:t xml:space="preserve"> + 2) + 3(</w:t>
            </w:r>
            <w:r w:rsidR="003411AD" w:rsidRPr="004D761D">
              <w:rPr>
                <w:i/>
              </w:rPr>
              <w:t>x</w:t>
            </w:r>
            <w:r w:rsidR="003411AD">
              <w:t xml:space="preserve"> + 2)</w:t>
            </w:r>
          </w:p>
          <w:p w14:paraId="13678074" w14:textId="77777777" w:rsidR="00203A18" w:rsidRPr="003411AD" w:rsidRDefault="00E11F7F" w:rsidP="00230CA4">
            <w:pPr>
              <w:pStyle w:val="Questionfollowline"/>
            </w:pPr>
            <w:r>
              <w:tab/>
            </w:r>
            <w:r w:rsidR="003C178A">
              <w:t xml:space="preserve">= </w:t>
            </w:r>
            <w:r w:rsidR="003411AD" w:rsidRPr="003411AD">
              <w:rPr>
                <w:i/>
              </w:rPr>
              <w:t>x</w:t>
            </w:r>
            <w:r w:rsidR="003411AD">
              <w:rPr>
                <w:vertAlign w:val="superscript"/>
              </w:rPr>
              <w:t>2</w:t>
            </w:r>
            <w:r w:rsidR="003411AD">
              <w:t xml:space="preserve"> + 2</w:t>
            </w:r>
            <w:r w:rsidR="003411AD" w:rsidRPr="003411AD">
              <w:rPr>
                <w:i/>
              </w:rPr>
              <w:t>x</w:t>
            </w:r>
            <w:r w:rsidR="003411AD">
              <w:t xml:space="preserve"> + 3</w:t>
            </w:r>
            <w:r w:rsidR="003411AD" w:rsidRPr="003411AD">
              <w:rPr>
                <w:i/>
              </w:rPr>
              <w:t>x</w:t>
            </w:r>
            <w:r w:rsidR="003411AD">
              <w:t xml:space="preserve"> + 6</w:t>
            </w:r>
          </w:p>
          <w:p w14:paraId="04B78F40" w14:textId="77777777" w:rsidR="00203A18" w:rsidRDefault="00E11F7F" w:rsidP="00230CA4">
            <w:pPr>
              <w:pStyle w:val="Questionfollowline"/>
            </w:pPr>
            <w:r>
              <w:tab/>
            </w:r>
            <w:r w:rsidR="003411AD">
              <w:t xml:space="preserve">= </w:t>
            </w:r>
            <w:r w:rsidR="003411AD" w:rsidRPr="003411AD">
              <w:rPr>
                <w:i/>
              </w:rPr>
              <w:t>x</w:t>
            </w:r>
            <w:r w:rsidR="003411AD">
              <w:rPr>
                <w:vertAlign w:val="superscript"/>
              </w:rPr>
              <w:t>2</w:t>
            </w:r>
            <w:r w:rsidR="003411AD">
              <w:t xml:space="preserve"> + 5</w:t>
            </w:r>
            <w:r w:rsidR="003411AD" w:rsidRPr="003411AD">
              <w:rPr>
                <w:i/>
              </w:rPr>
              <w:t>x</w:t>
            </w:r>
            <w:r w:rsidR="003411AD">
              <w:t xml:space="preserve"> + 6</w:t>
            </w:r>
          </w:p>
        </w:tc>
        <w:tc>
          <w:tcPr>
            <w:tcW w:w="3776" w:type="dxa"/>
          </w:tcPr>
          <w:p w14:paraId="10FF4B11" w14:textId="0D25555C" w:rsidR="00EC0296" w:rsidRDefault="00EC0296" w:rsidP="00230CA4">
            <w:pPr>
              <w:pStyle w:val="Exampleline1"/>
            </w:pPr>
            <w:r w:rsidRPr="004B7149">
              <w:rPr>
                <w:b/>
              </w:rPr>
              <w:t>1</w:t>
            </w:r>
            <w:r w:rsidR="007F538B">
              <w:rPr>
                <w:b/>
              </w:rPr>
              <w:tab/>
            </w:r>
            <w:r w:rsidR="003411AD">
              <w:t xml:space="preserve">Expand the </w:t>
            </w:r>
            <w:r w:rsidR="003411AD" w:rsidRPr="00230CA4">
              <w:t>brackets</w:t>
            </w:r>
            <w:r w:rsidR="003411AD">
              <w:t xml:space="preserve"> by multiplying (</w:t>
            </w:r>
            <w:r w:rsidR="003411AD" w:rsidRPr="004D761D">
              <w:rPr>
                <w:i/>
              </w:rPr>
              <w:t>x</w:t>
            </w:r>
            <w:r w:rsidR="003411AD">
              <w:t xml:space="preserve"> + 2) by </w:t>
            </w:r>
            <w:r w:rsidR="003411AD" w:rsidRPr="003411AD">
              <w:rPr>
                <w:i/>
              </w:rPr>
              <w:t>x</w:t>
            </w:r>
            <w:r w:rsidR="003411AD">
              <w:t xml:space="preserve"> and (</w:t>
            </w:r>
            <w:r w:rsidR="003411AD" w:rsidRPr="004D761D">
              <w:rPr>
                <w:i/>
              </w:rPr>
              <w:t>x</w:t>
            </w:r>
            <w:r w:rsidR="00C57B50">
              <w:t xml:space="preserve"> + 2) by 3</w:t>
            </w:r>
          </w:p>
          <w:p w14:paraId="2CEF8339" w14:textId="77777777" w:rsidR="00203A18" w:rsidRDefault="00203A18" w:rsidP="007F538B">
            <w:pPr>
              <w:pStyle w:val="Example"/>
              <w:tabs>
                <w:tab w:val="left" w:pos="1330"/>
              </w:tabs>
              <w:ind w:left="276" w:hanging="276"/>
            </w:pPr>
          </w:p>
          <w:p w14:paraId="7B89F673" w14:textId="77777777" w:rsidR="00EC0296" w:rsidRPr="004B7149" w:rsidRDefault="00EC0296" w:rsidP="00E12795">
            <w:pPr>
              <w:pStyle w:val="Example"/>
              <w:tabs>
                <w:tab w:val="left" w:pos="1330"/>
              </w:tabs>
              <w:spacing w:before="120" w:after="120"/>
              <w:ind w:left="278" w:hanging="278"/>
              <w:rPr>
                <w:b/>
                <w:sz w:val="20"/>
                <w:szCs w:val="20"/>
              </w:rPr>
            </w:pPr>
            <w:r w:rsidRPr="004B7149">
              <w:rPr>
                <w:b/>
              </w:rPr>
              <w:t>2</w:t>
            </w:r>
            <w:r w:rsidR="007F538B">
              <w:rPr>
                <w:b/>
              </w:rPr>
              <w:tab/>
            </w:r>
            <w:r w:rsidR="003411AD">
              <w:t>Simplify by c</w:t>
            </w:r>
            <w:r w:rsidR="00203A18">
              <w:t>ollect</w:t>
            </w:r>
            <w:r w:rsidR="003411AD">
              <w:t>ing</w:t>
            </w:r>
            <w:r w:rsidR="00203A18">
              <w:t xml:space="preserve"> like terms</w:t>
            </w:r>
            <w:r w:rsidR="007F538B">
              <w:t>:</w:t>
            </w:r>
            <w:r w:rsidR="003411AD">
              <w:t xml:space="preserve"> 2</w:t>
            </w:r>
            <w:r w:rsidR="003411AD" w:rsidRPr="003411AD">
              <w:rPr>
                <w:i/>
              </w:rPr>
              <w:t>x</w:t>
            </w:r>
            <w:r w:rsidR="007F538B">
              <w:rPr>
                <w:i/>
              </w:rPr>
              <w:t> </w:t>
            </w:r>
            <w:r w:rsidR="003411AD">
              <w:t>+ 3</w:t>
            </w:r>
            <w:r w:rsidR="003411AD" w:rsidRPr="003411AD">
              <w:rPr>
                <w:i/>
              </w:rPr>
              <w:t>x</w:t>
            </w:r>
            <w:r w:rsidR="003411AD">
              <w:t xml:space="preserve"> = 5</w:t>
            </w:r>
            <w:r w:rsidR="003411AD" w:rsidRPr="003411AD">
              <w:rPr>
                <w:i/>
              </w:rPr>
              <w:t>x</w:t>
            </w:r>
          </w:p>
        </w:tc>
      </w:tr>
    </w:tbl>
    <w:p w14:paraId="52A14961" w14:textId="77777777" w:rsidR="00F11D5F" w:rsidRPr="00E12795" w:rsidRDefault="00F11D5F" w:rsidP="00E11F7F">
      <w:pPr>
        <w:tabs>
          <w:tab w:val="left" w:pos="1330"/>
        </w:tabs>
        <w:spacing w:line="240" w:lineRule="auto"/>
        <w:rPr>
          <w:sz w:val="4"/>
        </w:rPr>
      </w:pPr>
    </w:p>
    <w:p w14:paraId="1088F75E" w14:textId="77777777" w:rsidR="004B7149" w:rsidRPr="00EC0296" w:rsidRDefault="004B7149" w:rsidP="00E11F7F">
      <w:pPr>
        <w:pStyle w:val="Example"/>
        <w:tabs>
          <w:tab w:val="left" w:pos="1330"/>
        </w:tabs>
        <w:spacing w:line="240" w:lineRule="auto"/>
        <w:rPr>
          <w:vertAlign w:val="superscript"/>
        </w:rPr>
      </w:pPr>
      <w:r>
        <w:rPr>
          <w:b/>
        </w:rPr>
        <w:t>Example 4</w:t>
      </w:r>
      <w:r w:rsidRPr="00F11D5F">
        <w:rPr>
          <w:b/>
        </w:rPr>
        <w:tab/>
      </w:r>
      <w:r w:rsidR="003411AD">
        <w:t>Expand and simplify (</w:t>
      </w:r>
      <w:r w:rsidR="003411AD" w:rsidRPr="004D761D">
        <w:rPr>
          <w:i/>
        </w:rPr>
        <w:t>x</w:t>
      </w:r>
      <w:r w:rsidR="003411AD">
        <w:t xml:space="preserve"> </w:t>
      </w:r>
      <w:r w:rsidR="003411AD">
        <w:rPr>
          <w:rFonts w:cs="Times New Roman"/>
        </w:rPr>
        <w:t>−</w:t>
      </w:r>
      <w:r w:rsidR="003411AD">
        <w:t xml:space="preserve"> 5)(2</w:t>
      </w:r>
      <w:r w:rsidR="003411AD" w:rsidRPr="004D761D">
        <w:rPr>
          <w:i/>
        </w:rPr>
        <w:t>x</w:t>
      </w:r>
      <w:r w:rsidR="003411AD">
        <w:t xml:space="preserve"> + 3)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4B7149" w14:paraId="2556FAAB" w14:textId="77777777" w:rsidTr="00833E36">
        <w:tc>
          <w:tcPr>
            <w:tcW w:w="3827" w:type="dxa"/>
          </w:tcPr>
          <w:p w14:paraId="71867E8D" w14:textId="77777777" w:rsidR="00203A18" w:rsidRDefault="003411AD" w:rsidP="00230CA4">
            <w:pPr>
              <w:pStyle w:val="Exampleline1"/>
            </w:pPr>
            <w:r>
              <w:t>(</w:t>
            </w:r>
            <w:r w:rsidRPr="004D761D"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5)(2</w:t>
            </w:r>
            <w:r w:rsidRPr="004D761D">
              <w:rPr>
                <w:i/>
              </w:rPr>
              <w:t>x</w:t>
            </w:r>
            <w:r>
              <w:t xml:space="preserve"> + 3)</w:t>
            </w:r>
          </w:p>
          <w:p w14:paraId="4FB1EA46" w14:textId="77777777" w:rsidR="003411AD" w:rsidRDefault="00E11F7F" w:rsidP="00230CA4">
            <w:pPr>
              <w:pStyle w:val="Questionfollowline"/>
            </w:pPr>
            <w:r>
              <w:tab/>
            </w:r>
            <w:r w:rsidR="003411AD">
              <w:t xml:space="preserve">= </w:t>
            </w:r>
            <w:r w:rsidR="003411AD" w:rsidRPr="004D761D">
              <w:rPr>
                <w:i/>
              </w:rPr>
              <w:t>x</w:t>
            </w:r>
            <w:r w:rsidR="003411AD">
              <w:t>(2</w:t>
            </w:r>
            <w:r w:rsidR="003411AD" w:rsidRPr="004D761D">
              <w:rPr>
                <w:i/>
              </w:rPr>
              <w:t>x</w:t>
            </w:r>
            <w:r w:rsidR="003411AD">
              <w:t xml:space="preserve"> + 3) </w:t>
            </w:r>
            <w:r w:rsidR="003411AD">
              <w:rPr>
                <w:rFonts w:cs="Times New Roman"/>
              </w:rPr>
              <w:t>−</w:t>
            </w:r>
            <w:r w:rsidR="003411AD">
              <w:t xml:space="preserve"> 5(2</w:t>
            </w:r>
            <w:r w:rsidR="003411AD" w:rsidRPr="004D761D">
              <w:rPr>
                <w:i/>
              </w:rPr>
              <w:t>x</w:t>
            </w:r>
            <w:r w:rsidR="003411AD">
              <w:t xml:space="preserve"> + 3)</w:t>
            </w:r>
          </w:p>
          <w:p w14:paraId="77754D6D" w14:textId="77777777" w:rsidR="003411AD" w:rsidRDefault="00E11F7F" w:rsidP="00230CA4">
            <w:pPr>
              <w:pStyle w:val="Questionfollowline"/>
            </w:pPr>
            <w:r>
              <w:tab/>
            </w:r>
            <w:r w:rsidR="003411AD">
              <w:t>= 2</w:t>
            </w:r>
            <w:r w:rsidR="003411AD" w:rsidRPr="003411AD">
              <w:rPr>
                <w:i/>
              </w:rPr>
              <w:t>x</w:t>
            </w:r>
            <w:r w:rsidR="003411AD">
              <w:rPr>
                <w:vertAlign w:val="superscript"/>
              </w:rPr>
              <w:t>2</w:t>
            </w:r>
            <w:r w:rsidR="003411AD">
              <w:t xml:space="preserve"> + 3</w:t>
            </w:r>
            <w:r w:rsidR="003411AD" w:rsidRPr="003411AD">
              <w:rPr>
                <w:i/>
              </w:rPr>
              <w:t>x</w:t>
            </w:r>
            <w:r w:rsidR="003411AD">
              <w:t xml:space="preserve"> </w:t>
            </w:r>
            <w:r w:rsidR="003411AD">
              <w:rPr>
                <w:rFonts w:cs="Times New Roman"/>
              </w:rPr>
              <w:t>−</w:t>
            </w:r>
            <w:r w:rsidR="003411AD">
              <w:t xml:space="preserve"> 10</w:t>
            </w:r>
            <w:r w:rsidR="003411AD" w:rsidRPr="003411AD">
              <w:rPr>
                <w:i/>
              </w:rPr>
              <w:t>x</w:t>
            </w:r>
            <w:r w:rsidR="003411AD">
              <w:t xml:space="preserve"> </w:t>
            </w:r>
            <w:r w:rsidR="003411AD">
              <w:rPr>
                <w:rFonts w:cs="Times New Roman"/>
              </w:rPr>
              <w:t>−</w:t>
            </w:r>
            <w:r w:rsidR="003411AD">
              <w:t xml:space="preserve"> 15</w:t>
            </w:r>
          </w:p>
          <w:p w14:paraId="6A28522B" w14:textId="77777777" w:rsidR="003411AD" w:rsidRPr="003411AD" w:rsidRDefault="00E11F7F" w:rsidP="00230CA4">
            <w:pPr>
              <w:pStyle w:val="Questionfollowline"/>
            </w:pPr>
            <w:r>
              <w:tab/>
            </w:r>
            <w:r w:rsidR="003411AD">
              <w:t>= 2</w:t>
            </w:r>
            <w:r w:rsidR="003411AD" w:rsidRPr="003411AD">
              <w:rPr>
                <w:i/>
              </w:rPr>
              <w:t>x</w:t>
            </w:r>
            <w:r w:rsidR="003411AD">
              <w:rPr>
                <w:vertAlign w:val="superscript"/>
              </w:rPr>
              <w:t>2</w:t>
            </w:r>
            <w:r w:rsidR="003411AD">
              <w:t xml:space="preserve"> </w:t>
            </w:r>
            <w:r w:rsidR="003411AD">
              <w:rPr>
                <w:rFonts w:cs="Times New Roman"/>
              </w:rPr>
              <w:t>−</w:t>
            </w:r>
            <w:r w:rsidR="003411AD">
              <w:t xml:space="preserve"> 7</w:t>
            </w:r>
            <w:r w:rsidR="003411AD" w:rsidRPr="003411AD">
              <w:rPr>
                <w:i/>
              </w:rPr>
              <w:t>x</w:t>
            </w:r>
            <w:r w:rsidR="003411AD">
              <w:t xml:space="preserve"> </w:t>
            </w:r>
            <w:r w:rsidR="003411AD">
              <w:rPr>
                <w:rFonts w:cs="Times New Roman"/>
              </w:rPr>
              <w:t>−</w:t>
            </w:r>
            <w:r w:rsidR="003411AD">
              <w:t xml:space="preserve"> 15</w:t>
            </w:r>
          </w:p>
        </w:tc>
        <w:tc>
          <w:tcPr>
            <w:tcW w:w="3776" w:type="dxa"/>
          </w:tcPr>
          <w:p w14:paraId="27E53A54" w14:textId="2F6F506B" w:rsidR="003411AD" w:rsidRDefault="003411AD" w:rsidP="00230CA4">
            <w:pPr>
              <w:pStyle w:val="Exampleline1"/>
            </w:pPr>
            <w:r w:rsidRPr="004B7149">
              <w:rPr>
                <w:b/>
              </w:rPr>
              <w:t>1</w:t>
            </w:r>
            <w:r w:rsidR="007F538B">
              <w:rPr>
                <w:b/>
              </w:rPr>
              <w:tab/>
            </w:r>
            <w:r>
              <w:t>Expand the brackets by multiplying (2</w:t>
            </w:r>
            <w:r w:rsidRPr="004D761D">
              <w:rPr>
                <w:i/>
              </w:rPr>
              <w:t>x</w:t>
            </w:r>
            <w:r>
              <w:t xml:space="preserve"> + 3) by </w:t>
            </w:r>
            <w:r w:rsidRPr="003411AD">
              <w:rPr>
                <w:i/>
              </w:rPr>
              <w:t>x</w:t>
            </w:r>
            <w:r>
              <w:t xml:space="preserve"> and (2</w:t>
            </w:r>
            <w:r w:rsidRPr="004D761D">
              <w:rPr>
                <w:i/>
              </w:rPr>
              <w:t>x</w:t>
            </w:r>
            <w:r>
              <w:t xml:space="preserve"> + 3) by </w:t>
            </w:r>
            <w:r>
              <w:rPr>
                <w:rFonts w:cs="Times New Roman"/>
              </w:rPr>
              <w:t>−</w:t>
            </w:r>
            <w:r w:rsidR="00C57B50">
              <w:t>5</w:t>
            </w:r>
          </w:p>
          <w:p w14:paraId="1FFB61EA" w14:textId="77777777" w:rsidR="003411AD" w:rsidRDefault="003411AD" w:rsidP="007F538B">
            <w:pPr>
              <w:pStyle w:val="Example"/>
              <w:ind w:left="304" w:hanging="304"/>
            </w:pPr>
          </w:p>
          <w:p w14:paraId="09E806BB" w14:textId="77777777" w:rsidR="004B7149" w:rsidRPr="003411AD" w:rsidRDefault="003411AD" w:rsidP="00E12795">
            <w:pPr>
              <w:pStyle w:val="Example"/>
              <w:spacing w:before="120" w:after="120"/>
              <w:ind w:left="306" w:hanging="306"/>
            </w:pPr>
            <w:r w:rsidRPr="004B7149">
              <w:rPr>
                <w:b/>
              </w:rPr>
              <w:t>2</w:t>
            </w:r>
            <w:r w:rsidR="007F538B">
              <w:rPr>
                <w:b/>
              </w:rPr>
              <w:tab/>
            </w:r>
            <w:r>
              <w:t>Simplify by collecting like terms</w:t>
            </w:r>
            <w:r w:rsidR="007F538B">
              <w:t>:</w:t>
            </w:r>
            <w:r>
              <w:t xml:space="preserve"> 3</w:t>
            </w:r>
            <w:r w:rsidRPr="003411AD">
              <w:rPr>
                <w:i/>
              </w:rPr>
              <w:t>x</w:t>
            </w:r>
            <w:r w:rsidR="007F538B">
              <w:rPr>
                <w:i/>
              </w:rPr>
              <w:t> </w:t>
            </w:r>
            <w:r>
              <w:rPr>
                <w:rFonts w:cs="Times New Roman"/>
              </w:rPr>
              <w:t>−</w:t>
            </w:r>
            <w:r>
              <w:t xml:space="preserve"> 10</w:t>
            </w:r>
            <w:r w:rsidRPr="003411AD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>
              <w:t xml:space="preserve">= </w:t>
            </w:r>
            <w:r>
              <w:rPr>
                <w:rFonts w:cs="Times New Roman"/>
              </w:rPr>
              <w:t>−</w:t>
            </w:r>
            <w:r>
              <w:t>7</w:t>
            </w:r>
            <w:r w:rsidRPr="003411AD">
              <w:rPr>
                <w:i/>
              </w:rPr>
              <w:t>x</w:t>
            </w:r>
          </w:p>
        </w:tc>
      </w:tr>
    </w:tbl>
    <w:p w14:paraId="1B55FEF8" w14:textId="77777777" w:rsidR="00AE1DA1" w:rsidRDefault="00AE1DA1" w:rsidP="00A551A9">
      <w:pPr>
        <w:pStyle w:val="Qheading"/>
      </w:pPr>
    </w:p>
    <w:p w14:paraId="38F01137" w14:textId="77777777" w:rsidR="00F11D5F" w:rsidRPr="006D5C1F" w:rsidRDefault="00F11D5F" w:rsidP="00A551A9">
      <w:pPr>
        <w:pStyle w:val="Qheading"/>
      </w:pPr>
      <w:r w:rsidRPr="006D5C1F">
        <w:lastRenderedPageBreak/>
        <w:t>Practice</w:t>
      </w:r>
    </w:p>
    <w:p w14:paraId="6CD14CC2" w14:textId="19E0F5C8" w:rsidR="008729FB" w:rsidRDefault="009B346A" w:rsidP="00230CA4">
      <w:pPr>
        <w:pStyle w:val="Question1stline"/>
      </w:pPr>
      <w:r>
        <w:rPr>
          <w:rFonts w:asciiTheme="minorHAnsi" w:hAnsi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8ED9EC" wp14:editId="33B7D780">
                <wp:simplePos x="0" y="0"/>
                <wp:positionH relativeFrom="column">
                  <wp:posOffset>4174490</wp:posOffset>
                </wp:positionH>
                <wp:positionV relativeFrom="paragraph">
                  <wp:posOffset>102235</wp:posOffset>
                </wp:positionV>
                <wp:extent cx="1510665" cy="1574800"/>
                <wp:effectExtent l="12065" t="8890" r="10795" b="698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35735" w14:textId="77777777" w:rsidR="006D5C1F" w:rsidRDefault="006D5C1F" w:rsidP="006D5C1F">
                            <w:pPr>
                              <w:jc w:val="center"/>
                            </w:pPr>
                            <w:r w:rsidRPr="006D5C1F">
                              <w:rPr>
                                <w:b/>
                              </w:rPr>
                              <w:t>Watch out!</w:t>
                            </w:r>
                          </w:p>
                          <w:p w14:paraId="6C35371C" w14:textId="77777777" w:rsidR="006D5C1F" w:rsidRPr="006D5C1F" w:rsidRDefault="006D5C1F">
                            <w:r>
                              <w:t>When multiplying (or dividing) positive and negative numbers, if the signs are the same the answer is ‘+’; if the signs are different the answer is ‘–’.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ED9E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28.7pt;margin-top:8.05pt;width:118.95pt;height:1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">
                <v:textbox>
                  <w:txbxContent>
                    <w:p w14:paraId="05035735" w14:textId="77777777" w:rsidR="006D5C1F" w:rsidRDefault="006D5C1F" w:rsidP="006D5C1F">
                      <w:pPr>
                        <w:jc w:val="center"/>
                      </w:pPr>
                      <w:r w:rsidRPr="006D5C1F">
                        <w:rPr>
                          <w:b/>
                        </w:rPr>
                        <w:t>Watch out!</w:t>
                      </w:r>
                    </w:p>
                    <w:p w14:paraId="6C35371C" w14:textId="77777777" w:rsidR="006D5C1F" w:rsidRPr="006D5C1F" w:rsidRDefault="006D5C1F">
                      <w:r>
                        <w:t>When multiplying (or dividing) positive and negative numbers, if the signs are the same the answer is ‘+’; if the signs are different the answer is ‘–’.</w:t>
                      </w:r>
                    </w:p>
                  </w:txbxContent>
                </v:textbox>
              </v:shape>
            </w:pict>
          </mc:Fallback>
        </mc:AlternateContent>
      </w:r>
      <w:r w:rsidR="008729FB" w:rsidRPr="00EA2B73">
        <w:rPr>
          <w:b/>
        </w:rPr>
        <w:t>1</w:t>
      </w:r>
      <w:r w:rsidR="008729FB">
        <w:tab/>
      </w:r>
      <w:r w:rsidR="008729FB" w:rsidRPr="00230CA4">
        <w:t>Expand</w:t>
      </w:r>
      <w:r w:rsidR="001D52AB">
        <w:t>.</w:t>
      </w:r>
    </w:p>
    <w:p w14:paraId="347AB041" w14:textId="77777777" w:rsidR="006D5C1F" w:rsidRDefault="006D5C1F" w:rsidP="00230CA4">
      <w:pPr>
        <w:pStyle w:val="Questionfollowline"/>
      </w:pPr>
      <w:r>
        <w:tab/>
      </w:r>
      <w:r w:rsidR="008729FB" w:rsidRPr="00EA2B73">
        <w:rPr>
          <w:rStyle w:val="QuestionfollowlineChar"/>
          <w:b/>
        </w:rPr>
        <w:t>a</w:t>
      </w:r>
      <w:r w:rsidR="008729FB" w:rsidRPr="00EA2B73">
        <w:rPr>
          <w:rStyle w:val="QuestionfollowlineChar"/>
        </w:rPr>
        <w:tab/>
      </w:r>
      <w:r w:rsidR="008729FB">
        <w:t>3(2</w:t>
      </w:r>
      <w:r w:rsidR="008729FB" w:rsidRPr="004D761D">
        <w:rPr>
          <w:i/>
        </w:rPr>
        <w:t>x</w:t>
      </w:r>
      <w:r w:rsidR="008729FB">
        <w:t xml:space="preserve"> </w:t>
      </w:r>
      <w:r w:rsidR="008729FB">
        <w:rPr>
          <w:rFonts w:cs="Times New Roman"/>
        </w:rPr>
        <w:t>−</w:t>
      </w:r>
      <w:r w:rsidR="008729FB">
        <w:t xml:space="preserve"> 1)</w:t>
      </w:r>
      <w:r w:rsidR="008729FB">
        <w:tab/>
      </w:r>
      <w:r w:rsidR="008729FB" w:rsidRPr="00EA2B73">
        <w:rPr>
          <w:b/>
        </w:rPr>
        <w:t>b</w:t>
      </w:r>
      <w:r w:rsidR="008729FB">
        <w:tab/>
      </w:r>
      <w:r w:rsidR="008729FB">
        <w:rPr>
          <w:rFonts w:cs="Times New Roman"/>
        </w:rPr>
        <w:t>−</w:t>
      </w:r>
      <w:r w:rsidR="008729FB">
        <w:t>2(5</w:t>
      </w:r>
      <w:r w:rsidR="008729FB" w:rsidRPr="004D761D">
        <w:rPr>
          <w:i/>
        </w:rPr>
        <w:t>pq</w:t>
      </w:r>
      <w:r w:rsidR="008729FB">
        <w:t xml:space="preserve"> + 4</w:t>
      </w:r>
      <w:r w:rsidR="008729FB" w:rsidRPr="004D761D">
        <w:rPr>
          <w:i/>
        </w:rPr>
        <w:t>q</w:t>
      </w:r>
      <w:r w:rsidR="008729FB">
        <w:rPr>
          <w:vertAlign w:val="superscript"/>
        </w:rPr>
        <w:t>2</w:t>
      </w:r>
      <w:r w:rsidR="008729FB">
        <w:t>)</w:t>
      </w:r>
      <w:r w:rsidR="008729FB">
        <w:tab/>
      </w:r>
    </w:p>
    <w:p w14:paraId="61C8782A" w14:textId="77777777" w:rsidR="006D5C1F" w:rsidRDefault="008729FB" w:rsidP="00230CA4">
      <w:pPr>
        <w:pStyle w:val="Questionfollowline"/>
      </w:pPr>
      <w:r>
        <w:tab/>
      </w:r>
      <w:r w:rsidRPr="00EA2B73">
        <w:rPr>
          <w:b/>
        </w:rPr>
        <w:t>c</w:t>
      </w:r>
      <w:r>
        <w:tab/>
      </w:r>
      <w:r w:rsidRPr="00EA2B73">
        <w:t>−</w:t>
      </w:r>
      <w:r>
        <w:t>(3</w:t>
      </w:r>
      <w:r w:rsidRPr="00737517">
        <w:rPr>
          <w:i/>
        </w:rPr>
        <w:t>xy</w:t>
      </w:r>
      <w:r>
        <w:t xml:space="preserve"> </w:t>
      </w:r>
      <w:r w:rsidRPr="00EA2B73">
        <w:t>−</w:t>
      </w:r>
      <w:r>
        <w:t xml:space="preserve"> 2</w:t>
      </w:r>
      <w:r w:rsidRPr="00737517">
        <w:rPr>
          <w:i/>
        </w:rPr>
        <w:t>y</w:t>
      </w:r>
      <w:r w:rsidRPr="00737517">
        <w:rPr>
          <w:vertAlign w:val="superscript"/>
        </w:rPr>
        <w:t>2</w:t>
      </w:r>
      <w:r>
        <w:t>)</w:t>
      </w:r>
    </w:p>
    <w:p w14:paraId="62B6D931" w14:textId="6641A6B0" w:rsidR="006D5C1F" w:rsidRDefault="006D5C1F" w:rsidP="00E95968">
      <w:pPr>
        <w:tabs>
          <w:tab w:val="left" w:pos="426"/>
          <w:tab w:val="left" w:pos="851"/>
          <w:tab w:val="left" w:pos="3969"/>
          <w:tab w:val="left" w:pos="4395"/>
        </w:tabs>
        <w:spacing w:before="240" w:after="60" w:line="240" w:lineRule="auto"/>
      </w:pPr>
      <w:r w:rsidRPr="00EA2B73">
        <w:rPr>
          <w:b/>
        </w:rPr>
        <w:t>2</w:t>
      </w:r>
      <w:r>
        <w:tab/>
        <w:t>Expand and simplify</w:t>
      </w:r>
      <w:r w:rsidR="001D52AB">
        <w:t>.</w:t>
      </w:r>
    </w:p>
    <w:p w14:paraId="1BB72942" w14:textId="77777777" w:rsidR="006D5C1F" w:rsidRDefault="006D5C1F" w:rsidP="00230CA4">
      <w:pPr>
        <w:pStyle w:val="Questionfollowline"/>
      </w:pPr>
      <w:r>
        <w:tab/>
      </w:r>
      <w:r w:rsidRPr="00EA2B73">
        <w:rPr>
          <w:b/>
        </w:rPr>
        <w:t>a</w:t>
      </w:r>
      <w:r>
        <w:tab/>
        <w:t>7(3</w:t>
      </w:r>
      <w:r>
        <w:rPr>
          <w:i/>
        </w:rPr>
        <w:t>x</w:t>
      </w:r>
      <w:r>
        <w:t xml:space="preserve"> + 5) + 6(2</w:t>
      </w:r>
      <w:r>
        <w:rPr>
          <w:i/>
        </w:rPr>
        <w:t>x</w:t>
      </w:r>
      <w:r>
        <w:t xml:space="preserve"> – 8)</w:t>
      </w:r>
      <w:r>
        <w:tab/>
      </w:r>
      <w:r w:rsidRPr="00EA2B73">
        <w:rPr>
          <w:b/>
        </w:rPr>
        <w:t>b</w:t>
      </w:r>
      <w:r>
        <w:tab/>
        <w:t>8(5</w:t>
      </w:r>
      <w:r>
        <w:rPr>
          <w:i/>
        </w:rPr>
        <w:t>p</w:t>
      </w:r>
      <w:r>
        <w:t xml:space="preserve"> – 2) – 3(4</w:t>
      </w:r>
      <w:r>
        <w:rPr>
          <w:i/>
        </w:rPr>
        <w:t>p</w:t>
      </w:r>
      <w:r>
        <w:t xml:space="preserve"> + 9)</w:t>
      </w:r>
    </w:p>
    <w:p w14:paraId="5CB69780" w14:textId="77777777" w:rsidR="006D5C1F" w:rsidRDefault="006D5C1F" w:rsidP="00230CA4">
      <w:pPr>
        <w:pStyle w:val="Questionfollowline"/>
      </w:pPr>
      <w:r>
        <w:tab/>
      </w:r>
      <w:r w:rsidRPr="00EA2B73">
        <w:rPr>
          <w:b/>
        </w:rPr>
        <w:t>c</w:t>
      </w:r>
      <w:r>
        <w:tab/>
        <w:t>9(3</w:t>
      </w:r>
      <w:r>
        <w:rPr>
          <w:i/>
        </w:rPr>
        <w:t>s</w:t>
      </w:r>
      <w:r>
        <w:t xml:space="preserve"> + </w:t>
      </w:r>
      <w:r w:rsidR="00737517">
        <w:t>1</w:t>
      </w:r>
      <w:r>
        <w:t xml:space="preserve">) </w:t>
      </w:r>
      <w:r w:rsidR="00737517">
        <w:t>–5</w:t>
      </w:r>
      <w:r>
        <w:t>(</w:t>
      </w:r>
      <w:r w:rsidR="00737517">
        <w:t>6</w:t>
      </w:r>
      <w:r w:rsidR="00737517">
        <w:rPr>
          <w:i/>
        </w:rPr>
        <w:t>s</w:t>
      </w:r>
      <w:r>
        <w:t xml:space="preserve"> – </w:t>
      </w:r>
      <w:r w:rsidR="00737517">
        <w:t>10</w:t>
      </w:r>
      <w:r>
        <w:t>)</w:t>
      </w:r>
      <w:r>
        <w:tab/>
      </w:r>
      <w:r w:rsidRPr="00EA2B73">
        <w:rPr>
          <w:b/>
        </w:rPr>
        <w:t>d</w:t>
      </w:r>
      <w:r>
        <w:tab/>
        <w:t>2(4</w:t>
      </w:r>
      <w:r>
        <w:rPr>
          <w:i/>
        </w:rPr>
        <w:t>x</w:t>
      </w:r>
      <w:r>
        <w:t xml:space="preserve"> – 3) – (3</w:t>
      </w:r>
      <w:r>
        <w:rPr>
          <w:i/>
        </w:rPr>
        <w:t>x</w:t>
      </w:r>
      <w:r>
        <w:t xml:space="preserve"> + 5)</w:t>
      </w:r>
    </w:p>
    <w:p w14:paraId="63DEF120" w14:textId="7FA48E24" w:rsidR="008729FB" w:rsidRPr="00EA2B73" w:rsidRDefault="008729FB" w:rsidP="00230CA4">
      <w:pPr>
        <w:pStyle w:val="Question1stline"/>
      </w:pPr>
      <w:r w:rsidRPr="00EA2B73">
        <w:rPr>
          <w:b/>
        </w:rPr>
        <w:t>3</w:t>
      </w:r>
      <w:r w:rsidR="006D5C1F" w:rsidRPr="00EA2B73">
        <w:tab/>
        <w:t>Expand</w:t>
      </w:r>
      <w:r w:rsidR="001D52AB">
        <w:t>.</w:t>
      </w:r>
    </w:p>
    <w:p w14:paraId="7AD53A7A" w14:textId="77777777" w:rsidR="006D5C1F" w:rsidRDefault="006D5C1F" w:rsidP="00230CA4">
      <w:pPr>
        <w:pStyle w:val="Questionfollowline"/>
      </w:pPr>
      <w:r>
        <w:tab/>
      </w:r>
      <w:r w:rsidRPr="00EA2B73">
        <w:rPr>
          <w:b/>
        </w:rPr>
        <w:t>a</w:t>
      </w:r>
      <w:r>
        <w:tab/>
        <w:t>3</w:t>
      </w:r>
      <w:r>
        <w:rPr>
          <w:i/>
        </w:rPr>
        <w:t>x</w:t>
      </w:r>
      <w:r>
        <w:t>(4</w:t>
      </w:r>
      <w:r>
        <w:rPr>
          <w:i/>
        </w:rPr>
        <w:t>x</w:t>
      </w:r>
      <w:r>
        <w:t xml:space="preserve"> + 8)</w:t>
      </w:r>
      <w:r>
        <w:tab/>
      </w:r>
      <w:r w:rsidRPr="00EA2B73">
        <w:rPr>
          <w:b/>
        </w:rPr>
        <w:t>b</w:t>
      </w:r>
      <w:r>
        <w:tab/>
        <w:t>4</w:t>
      </w:r>
      <w:r>
        <w:rPr>
          <w:i/>
        </w:rPr>
        <w:t>k</w:t>
      </w:r>
      <w:r>
        <w:t>(5</w:t>
      </w:r>
      <w:r>
        <w:rPr>
          <w:i/>
        </w:rPr>
        <w:t>k</w:t>
      </w:r>
      <w:r>
        <w:rPr>
          <w:vertAlign w:val="superscript"/>
        </w:rPr>
        <w:t>2</w:t>
      </w:r>
      <w:r>
        <w:t xml:space="preserve"> – 12)</w:t>
      </w:r>
    </w:p>
    <w:p w14:paraId="61316310" w14:textId="77777777" w:rsidR="006D5C1F" w:rsidRDefault="006D5C1F" w:rsidP="00230CA4">
      <w:pPr>
        <w:pStyle w:val="Questionfollowline"/>
      </w:pPr>
      <w:r>
        <w:tab/>
      </w:r>
      <w:r w:rsidRPr="00EA2B73">
        <w:rPr>
          <w:b/>
        </w:rPr>
        <w:t>c</w:t>
      </w:r>
      <w:r>
        <w:tab/>
        <w:t>–2</w:t>
      </w:r>
      <w:r>
        <w:rPr>
          <w:i/>
        </w:rPr>
        <w:t>h</w:t>
      </w:r>
      <w:r>
        <w:t>(6</w:t>
      </w:r>
      <w:r>
        <w:rPr>
          <w:i/>
        </w:rPr>
        <w:t>h</w:t>
      </w:r>
      <w:r>
        <w:rPr>
          <w:vertAlign w:val="superscript"/>
        </w:rPr>
        <w:t>2</w:t>
      </w:r>
      <w:r>
        <w:t xml:space="preserve"> + 11</w:t>
      </w:r>
      <w:r>
        <w:rPr>
          <w:i/>
        </w:rPr>
        <w:t>h</w:t>
      </w:r>
      <w:r>
        <w:t xml:space="preserve"> – 5)</w:t>
      </w:r>
      <w:r>
        <w:tab/>
      </w:r>
      <w:r w:rsidRPr="00EA2B73">
        <w:rPr>
          <w:b/>
        </w:rPr>
        <w:t>d</w:t>
      </w:r>
      <w:r>
        <w:tab/>
        <w:t>–3</w:t>
      </w:r>
      <w:r>
        <w:rPr>
          <w:i/>
        </w:rPr>
        <w:t>s</w:t>
      </w:r>
      <w:r>
        <w:t>(4</w:t>
      </w:r>
      <w:r>
        <w:rPr>
          <w:i/>
        </w:rPr>
        <w:t>s</w:t>
      </w:r>
      <w:r>
        <w:rPr>
          <w:vertAlign w:val="superscript"/>
        </w:rPr>
        <w:t>2</w:t>
      </w:r>
      <w:r>
        <w:t xml:space="preserve"> – 7</w:t>
      </w:r>
      <w:r>
        <w:rPr>
          <w:i/>
        </w:rPr>
        <w:t>s</w:t>
      </w:r>
      <w:r>
        <w:t xml:space="preserve"> + 2)</w:t>
      </w:r>
    </w:p>
    <w:p w14:paraId="3EB249AF" w14:textId="66EE03F8" w:rsidR="006D5C1F" w:rsidRDefault="006D5C1F" w:rsidP="00230CA4">
      <w:pPr>
        <w:pStyle w:val="Question1stline"/>
      </w:pPr>
      <w:r w:rsidRPr="00EA2B73">
        <w:rPr>
          <w:b/>
        </w:rPr>
        <w:t>4</w:t>
      </w:r>
      <w:r>
        <w:tab/>
        <w:t>Expand and simplify</w:t>
      </w:r>
      <w:r w:rsidR="001D52AB">
        <w:t>.</w:t>
      </w:r>
    </w:p>
    <w:p w14:paraId="58C1957D" w14:textId="77777777" w:rsidR="006D5C1F" w:rsidRDefault="006D5C1F" w:rsidP="00230CA4">
      <w:pPr>
        <w:pStyle w:val="Questionfollowline"/>
      </w:pPr>
      <w:r>
        <w:tab/>
      </w:r>
      <w:r w:rsidRPr="00EA2B73">
        <w:rPr>
          <w:b/>
        </w:rPr>
        <w:t>a</w:t>
      </w:r>
      <w:r>
        <w:tab/>
        <w:t>3(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– 8) – 4(</w:t>
      </w:r>
      <w:r>
        <w:rPr>
          <w:i/>
        </w:rPr>
        <w:t>y</w:t>
      </w:r>
      <w:r w:rsidRPr="006D5C1F">
        <w:rPr>
          <w:vertAlign w:val="superscript"/>
        </w:rPr>
        <w:t>2</w:t>
      </w:r>
      <w:r>
        <w:t xml:space="preserve"> – 5)</w:t>
      </w:r>
      <w:r>
        <w:tab/>
      </w:r>
      <w:r w:rsidRPr="00EA2B73">
        <w:rPr>
          <w:b/>
        </w:rPr>
        <w:t>b</w:t>
      </w:r>
      <w:r>
        <w:tab/>
        <w:t>2</w:t>
      </w:r>
      <w:r>
        <w:rPr>
          <w:i/>
        </w:rPr>
        <w:t>x</w:t>
      </w:r>
      <w:r>
        <w:t>(</w:t>
      </w:r>
      <w:r>
        <w:rPr>
          <w:i/>
        </w:rPr>
        <w:t>x</w:t>
      </w:r>
      <w:r>
        <w:t xml:space="preserve"> + 5) + 3</w:t>
      </w:r>
      <w:r>
        <w:rPr>
          <w:i/>
        </w:rPr>
        <w:t>x</w:t>
      </w:r>
      <w:r>
        <w:t>(</w:t>
      </w:r>
      <w:r>
        <w:rPr>
          <w:i/>
        </w:rPr>
        <w:t>x</w:t>
      </w:r>
      <w:r>
        <w:t xml:space="preserve"> – 7)</w:t>
      </w:r>
    </w:p>
    <w:p w14:paraId="1590D13A" w14:textId="77777777" w:rsidR="006D5C1F" w:rsidRDefault="006D5C1F" w:rsidP="00230CA4">
      <w:pPr>
        <w:pStyle w:val="Questionfollowline"/>
      </w:pPr>
      <w:r>
        <w:tab/>
      </w:r>
      <w:r w:rsidRPr="00EA2B73">
        <w:rPr>
          <w:b/>
        </w:rPr>
        <w:t>c</w:t>
      </w:r>
      <w:r>
        <w:tab/>
        <w:t>4</w:t>
      </w:r>
      <w:r>
        <w:rPr>
          <w:i/>
        </w:rPr>
        <w:t>p</w:t>
      </w:r>
      <w:r>
        <w:t>(2</w:t>
      </w:r>
      <w:r>
        <w:rPr>
          <w:i/>
        </w:rPr>
        <w:t>p</w:t>
      </w:r>
      <w:r>
        <w:t xml:space="preserve"> – 1) – 3</w:t>
      </w:r>
      <w:r>
        <w:rPr>
          <w:i/>
        </w:rPr>
        <w:t>p</w:t>
      </w:r>
      <w:r>
        <w:t>(5</w:t>
      </w:r>
      <w:r>
        <w:rPr>
          <w:i/>
        </w:rPr>
        <w:t>p</w:t>
      </w:r>
      <w:r>
        <w:t xml:space="preserve"> – 2)</w:t>
      </w:r>
      <w:r>
        <w:tab/>
      </w:r>
      <w:r w:rsidRPr="00EA2B73">
        <w:rPr>
          <w:b/>
        </w:rPr>
        <w:t>d</w:t>
      </w:r>
      <w:r>
        <w:tab/>
        <w:t>3</w:t>
      </w:r>
      <w:r>
        <w:rPr>
          <w:i/>
        </w:rPr>
        <w:t>b</w:t>
      </w:r>
      <w:r>
        <w:t>(4</w:t>
      </w:r>
      <w:r>
        <w:rPr>
          <w:i/>
        </w:rPr>
        <w:t>b</w:t>
      </w:r>
      <w:r>
        <w:t xml:space="preserve"> – 3) – </w:t>
      </w:r>
      <w:r>
        <w:rPr>
          <w:i/>
        </w:rPr>
        <w:t>b</w:t>
      </w:r>
      <w:r>
        <w:t>(6</w:t>
      </w:r>
      <w:r>
        <w:rPr>
          <w:i/>
        </w:rPr>
        <w:t>b</w:t>
      </w:r>
      <w:r>
        <w:t xml:space="preserve"> – 9)</w:t>
      </w:r>
    </w:p>
    <w:p w14:paraId="6FB7585D" w14:textId="77777777" w:rsidR="00C05930" w:rsidRDefault="006D5C1F" w:rsidP="00230CA4">
      <w:pPr>
        <w:pStyle w:val="Question1stline"/>
      </w:pPr>
      <w:r w:rsidRPr="00EA2B73">
        <w:rPr>
          <w:b/>
        </w:rPr>
        <w:t>5</w:t>
      </w:r>
      <w:r>
        <w:tab/>
        <w:t xml:space="preserve"> Expand </w:t>
      </w:r>
      <w:r w:rsidR="00C05930" w:rsidRPr="00C05930">
        <w:rPr>
          <w:position w:val="-14"/>
        </w:rPr>
        <w:object w:dxaOrig="220" w:dyaOrig="440" w14:anchorId="1B4B1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1.75pt" o:ole="">
            <v:imagedata r:id="rId8" o:title=""/>
          </v:shape>
          <o:OLEObject Type="Embed" ProgID="Equation.DSMT4" ShapeID="_x0000_i1025" DrawAspect="Content" ObjectID="_1647251948" r:id="rId9"/>
        </w:object>
      </w:r>
      <w:r w:rsidR="00C05930">
        <w:t>(2</w:t>
      </w:r>
      <w:r w:rsidR="00C05930">
        <w:rPr>
          <w:i/>
        </w:rPr>
        <w:t>y</w:t>
      </w:r>
      <w:r w:rsidR="00C05930">
        <w:t xml:space="preserve"> – 8)</w:t>
      </w:r>
    </w:p>
    <w:p w14:paraId="67C5CDC3" w14:textId="541B3BE6" w:rsidR="00C05930" w:rsidRDefault="00C05930" w:rsidP="00230CA4">
      <w:pPr>
        <w:pStyle w:val="Question1stline"/>
      </w:pPr>
      <w:r w:rsidRPr="00EA2B73">
        <w:rPr>
          <w:b/>
        </w:rPr>
        <w:t>6</w:t>
      </w:r>
      <w:r>
        <w:tab/>
        <w:t>Expand and simplify</w:t>
      </w:r>
      <w:r w:rsidR="001D52AB">
        <w:t>.</w:t>
      </w:r>
    </w:p>
    <w:p w14:paraId="2A7393EC" w14:textId="77777777" w:rsidR="00C05930" w:rsidRDefault="00C05930" w:rsidP="00230CA4">
      <w:pPr>
        <w:pStyle w:val="Questionfollowline"/>
      </w:pPr>
      <w:r>
        <w:tab/>
      </w:r>
      <w:r w:rsidRPr="00EA2B73">
        <w:rPr>
          <w:b/>
        </w:rPr>
        <w:t>a</w:t>
      </w:r>
      <w:r>
        <w:tab/>
      </w:r>
      <w:r w:rsidR="006D5C1F">
        <w:t xml:space="preserve"> </w:t>
      </w:r>
      <w:r>
        <w:t>13 – 2(</w:t>
      </w:r>
      <w:r>
        <w:rPr>
          <w:i/>
        </w:rPr>
        <w:t>m</w:t>
      </w:r>
      <w:r>
        <w:t xml:space="preserve"> + 7)</w:t>
      </w:r>
      <w:r>
        <w:tab/>
      </w:r>
      <w:r w:rsidRPr="00EA2B73">
        <w:rPr>
          <w:b/>
        </w:rPr>
        <w:t>b</w:t>
      </w:r>
      <w:r>
        <w:tab/>
        <w:t>5</w:t>
      </w:r>
      <w:r>
        <w:rPr>
          <w:i/>
        </w:rPr>
        <w:t>p</w:t>
      </w:r>
      <w:r>
        <w:t>(</w:t>
      </w:r>
      <w:r>
        <w:rPr>
          <w:i/>
        </w:rPr>
        <w:t>p</w:t>
      </w:r>
      <w:r>
        <w:rPr>
          <w:vertAlign w:val="superscript"/>
        </w:rPr>
        <w:t>2</w:t>
      </w:r>
      <w:r>
        <w:t xml:space="preserve"> + 6</w:t>
      </w:r>
      <w:r>
        <w:rPr>
          <w:i/>
        </w:rPr>
        <w:t>p</w:t>
      </w:r>
      <w:r>
        <w:t>) – 9</w:t>
      </w:r>
      <w:r>
        <w:rPr>
          <w:i/>
        </w:rPr>
        <w:t>p</w:t>
      </w:r>
      <w:r>
        <w:t>(2</w:t>
      </w:r>
      <w:r>
        <w:rPr>
          <w:i/>
        </w:rPr>
        <w:t>p</w:t>
      </w:r>
      <w:r>
        <w:t xml:space="preserve"> – 3)</w:t>
      </w:r>
    </w:p>
    <w:p w14:paraId="2EFE95A9" w14:textId="77777777" w:rsidR="00C05930" w:rsidRDefault="00EA2B73" w:rsidP="00230CA4">
      <w:pPr>
        <w:pStyle w:val="Question1stline"/>
      </w:pPr>
      <w:r w:rsidRPr="00EA2B73">
        <w:rPr>
          <w:b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2B0B5FAF" wp14:editId="6E627D03">
            <wp:simplePos x="0" y="0"/>
            <wp:positionH relativeFrom="column">
              <wp:posOffset>3641090</wp:posOffset>
            </wp:positionH>
            <wp:positionV relativeFrom="paragraph">
              <wp:posOffset>169241</wp:posOffset>
            </wp:positionV>
            <wp:extent cx="2150414" cy="1103609"/>
            <wp:effectExtent l="0" t="0" r="0" b="0"/>
            <wp:wrapThrough wrapText="bothSides">
              <wp:wrapPolygon edited="0">
                <wp:start x="0" y="0"/>
                <wp:lineTo x="0" y="21264"/>
                <wp:lineTo x="21434" y="21264"/>
                <wp:lineTo x="2143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0414" cy="1103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930" w:rsidRPr="00EA2B73">
        <w:rPr>
          <w:b/>
        </w:rPr>
        <w:t>7</w:t>
      </w:r>
      <w:r w:rsidR="00C05930">
        <w:tab/>
        <w:t>The diagram shows a rectangle.</w:t>
      </w:r>
    </w:p>
    <w:p w14:paraId="63400182" w14:textId="77777777" w:rsidR="00230CA4" w:rsidRDefault="00C05930" w:rsidP="00230CA4">
      <w:pPr>
        <w:pStyle w:val="Questionfollowline"/>
        <w:ind w:left="426" w:hanging="426"/>
      </w:pPr>
      <w:r>
        <w:tab/>
        <w:t xml:space="preserve">Write down an expression, in terms of </w:t>
      </w:r>
      <w:r>
        <w:rPr>
          <w:i/>
        </w:rPr>
        <w:t>x</w:t>
      </w:r>
      <w:r>
        <w:t>, for the area of the rectangle.</w:t>
      </w:r>
    </w:p>
    <w:p w14:paraId="22C35C4E" w14:textId="33D5DB98" w:rsidR="00C05930" w:rsidRDefault="00230CA4" w:rsidP="00230CA4">
      <w:pPr>
        <w:pStyle w:val="Questionfollowline"/>
        <w:ind w:left="426" w:hanging="426"/>
      </w:pPr>
      <w:r>
        <w:tab/>
      </w:r>
      <w:r w:rsidR="00C05930">
        <w:t>Show that the area of the rectangle can be written as 21</w:t>
      </w:r>
      <w:r w:rsidR="00C05930">
        <w:rPr>
          <w:i/>
        </w:rPr>
        <w:t>x</w:t>
      </w:r>
      <w:r w:rsidR="00C05930">
        <w:rPr>
          <w:vertAlign w:val="superscript"/>
        </w:rPr>
        <w:t>2</w:t>
      </w:r>
      <w:r w:rsidR="0019079D">
        <w:rPr>
          <w:vertAlign w:val="superscript"/>
        </w:rPr>
        <w:t> </w:t>
      </w:r>
      <w:r w:rsidR="00C05930">
        <w:t>–</w:t>
      </w:r>
      <w:r w:rsidR="0019079D">
        <w:t> </w:t>
      </w:r>
      <w:r w:rsidR="00C05930">
        <w:t>35</w:t>
      </w:r>
      <w:r w:rsidR="00C05930">
        <w:rPr>
          <w:i/>
        </w:rPr>
        <w:t>x</w:t>
      </w:r>
    </w:p>
    <w:p w14:paraId="3BB8E47E" w14:textId="2E56256B" w:rsidR="0019079D" w:rsidRPr="0019079D" w:rsidRDefault="00C05930" w:rsidP="00230CA4">
      <w:pPr>
        <w:pStyle w:val="Question1stline"/>
      </w:pPr>
      <w:r w:rsidRPr="00EA2B73">
        <w:rPr>
          <w:b/>
        </w:rPr>
        <w:t>8</w:t>
      </w:r>
      <w:r>
        <w:tab/>
      </w:r>
      <w:r w:rsidR="0019079D">
        <w:t>Expand and simplify</w:t>
      </w:r>
      <w:r w:rsidR="001D52AB">
        <w:t>.</w:t>
      </w:r>
    </w:p>
    <w:p w14:paraId="3F228C8A" w14:textId="77777777" w:rsidR="00C05930" w:rsidRDefault="0019079D" w:rsidP="00230CA4">
      <w:pPr>
        <w:pStyle w:val="Questionfollowline"/>
      </w:pPr>
      <w:r>
        <w:tab/>
      </w:r>
      <w:r w:rsidR="00C05930" w:rsidRPr="00EA2B73">
        <w:rPr>
          <w:b/>
        </w:rPr>
        <w:t>a</w:t>
      </w:r>
      <w:r w:rsidR="00C05930">
        <w:tab/>
        <w:t>(</w:t>
      </w:r>
      <w:r w:rsidR="00C05930">
        <w:rPr>
          <w:i/>
        </w:rPr>
        <w:t>x</w:t>
      </w:r>
      <w:r w:rsidR="00C05930">
        <w:t xml:space="preserve"> + 4)(</w:t>
      </w:r>
      <w:r w:rsidR="00C05930">
        <w:rPr>
          <w:i/>
        </w:rPr>
        <w:t>x</w:t>
      </w:r>
      <w:r w:rsidR="00C05930">
        <w:t xml:space="preserve"> + 5)</w:t>
      </w:r>
      <w:r w:rsidR="00C05930">
        <w:tab/>
      </w:r>
      <w:r w:rsidR="00C05930" w:rsidRPr="00EA2B73">
        <w:rPr>
          <w:b/>
        </w:rPr>
        <w:t>b</w:t>
      </w:r>
      <w:r w:rsidR="00C05930">
        <w:tab/>
        <w:t>(</w:t>
      </w:r>
      <w:r w:rsidR="00C05930">
        <w:rPr>
          <w:i/>
        </w:rPr>
        <w:t>x</w:t>
      </w:r>
      <w:r w:rsidR="00C05930">
        <w:t xml:space="preserve"> + 7)(</w:t>
      </w:r>
      <w:r w:rsidR="00C05930">
        <w:rPr>
          <w:i/>
        </w:rPr>
        <w:t>x</w:t>
      </w:r>
      <w:r w:rsidR="00C05930">
        <w:t xml:space="preserve"> + 3)</w:t>
      </w:r>
    </w:p>
    <w:p w14:paraId="2B767103" w14:textId="77777777" w:rsidR="00C05930" w:rsidRDefault="00C05930" w:rsidP="00230CA4">
      <w:pPr>
        <w:pStyle w:val="Questionfollowline"/>
      </w:pPr>
      <w:r>
        <w:tab/>
      </w:r>
      <w:r w:rsidRPr="00EA2B73">
        <w:rPr>
          <w:b/>
        </w:rPr>
        <w:t>c</w:t>
      </w:r>
      <w:r>
        <w:tab/>
        <w:t>(</w:t>
      </w:r>
      <w:r>
        <w:rPr>
          <w:i/>
        </w:rPr>
        <w:t>x</w:t>
      </w:r>
      <w:r>
        <w:t xml:space="preserve"> + 7)(</w:t>
      </w:r>
      <w:r>
        <w:rPr>
          <w:i/>
        </w:rPr>
        <w:t>x</w:t>
      </w:r>
      <w:r>
        <w:t xml:space="preserve"> – 2)</w:t>
      </w:r>
      <w:r>
        <w:tab/>
      </w:r>
      <w:r w:rsidRPr="00EA2B73">
        <w:rPr>
          <w:b/>
        </w:rPr>
        <w:t>d</w:t>
      </w:r>
      <w:r>
        <w:tab/>
        <w:t>(</w:t>
      </w:r>
      <w:r>
        <w:rPr>
          <w:i/>
        </w:rPr>
        <w:t>x</w:t>
      </w:r>
      <w:r>
        <w:t xml:space="preserve"> + 5)(</w:t>
      </w:r>
      <w:r>
        <w:rPr>
          <w:i/>
        </w:rPr>
        <w:t>x</w:t>
      </w:r>
      <w:r>
        <w:t xml:space="preserve"> – 5)</w:t>
      </w:r>
    </w:p>
    <w:p w14:paraId="79DA429F" w14:textId="77777777" w:rsidR="00C05930" w:rsidRDefault="00C05930" w:rsidP="00230CA4">
      <w:pPr>
        <w:pStyle w:val="Questionfollowline"/>
      </w:pPr>
      <w:r>
        <w:tab/>
      </w:r>
      <w:r w:rsidRPr="00EA2B73">
        <w:rPr>
          <w:b/>
        </w:rPr>
        <w:t>e</w:t>
      </w:r>
      <w:r>
        <w:tab/>
        <w:t>(2</w:t>
      </w:r>
      <w:r>
        <w:rPr>
          <w:i/>
        </w:rPr>
        <w:t>x</w:t>
      </w:r>
      <w:r>
        <w:t xml:space="preserve"> + 3)(</w:t>
      </w:r>
      <w:r>
        <w:rPr>
          <w:i/>
        </w:rPr>
        <w:t>x</w:t>
      </w:r>
      <w:r>
        <w:t xml:space="preserve"> – 1)</w:t>
      </w:r>
      <w:r>
        <w:tab/>
      </w:r>
      <w:r w:rsidRPr="00EA2B73">
        <w:rPr>
          <w:b/>
        </w:rPr>
        <w:t>f</w:t>
      </w:r>
      <w:r>
        <w:tab/>
        <w:t>(3</w:t>
      </w:r>
      <w:r>
        <w:rPr>
          <w:i/>
        </w:rPr>
        <w:t>x</w:t>
      </w:r>
      <w:r>
        <w:t xml:space="preserve"> – 2)(2</w:t>
      </w:r>
      <w:r>
        <w:rPr>
          <w:i/>
        </w:rPr>
        <w:t>x</w:t>
      </w:r>
      <w:r>
        <w:t xml:space="preserve"> + 1)</w:t>
      </w:r>
    </w:p>
    <w:p w14:paraId="453AD95A" w14:textId="77777777" w:rsidR="00C05930" w:rsidRDefault="00C05930" w:rsidP="00230CA4">
      <w:pPr>
        <w:pStyle w:val="Questionfollowline"/>
      </w:pPr>
      <w:r>
        <w:tab/>
      </w:r>
      <w:r w:rsidRPr="00EA2B73">
        <w:rPr>
          <w:b/>
        </w:rPr>
        <w:t>g</w:t>
      </w:r>
      <w:r>
        <w:tab/>
        <w:t>(5</w:t>
      </w:r>
      <w:r>
        <w:rPr>
          <w:i/>
        </w:rPr>
        <w:t>x</w:t>
      </w:r>
      <w:r>
        <w:t xml:space="preserve"> – 3)(2</w:t>
      </w:r>
      <w:r>
        <w:rPr>
          <w:i/>
        </w:rPr>
        <w:t>x</w:t>
      </w:r>
      <w:r>
        <w:t xml:space="preserve"> – 5)</w:t>
      </w:r>
      <w:r>
        <w:tab/>
      </w:r>
      <w:r w:rsidRPr="00EA2B73">
        <w:rPr>
          <w:b/>
        </w:rPr>
        <w:t>h</w:t>
      </w:r>
      <w:r>
        <w:tab/>
        <w:t>(3</w:t>
      </w:r>
      <w:r>
        <w:rPr>
          <w:i/>
        </w:rPr>
        <w:t>x</w:t>
      </w:r>
      <w:r>
        <w:t xml:space="preserve"> – 2)(7 + 4</w:t>
      </w:r>
      <w:r>
        <w:rPr>
          <w:i/>
        </w:rPr>
        <w:t>x</w:t>
      </w:r>
      <w:r>
        <w:t>)</w:t>
      </w:r>
    </w:p>
    <w:p w14:paraId="7DB13AD1" w14:textId="77777777" w:rsidR="00C05930" w:rsidRDefault="00C05930" w:rsidP="00230CA4">
      <w:pPr>
        <w:pStyle w:val="Questionfollowline"/>
      </w:pPr>
      <w:r>
        <w:tab/>
      </w:r>
      <w:proofErr w:type="spellStart"/>
      <w:r w:rsidRPr="00EA2B73">
        <w:rPr>
          <w:b/>
        </w:rPr>
        <w:t>i</w:t>
      </w:r>
      <w:proofErr w:type="spellEnd"/>
      <w:r>
        <w:tab/>
        <w:t>(3</w:t>
      </w:r>
      <w:r>
        <w:rPr>
          <w:i/>
        </w:rPr>
        <w:t>x</w:t>
      </w:r>
      <w:r>
        <w:t xml:space="preserve"> + 4</w:t>
      </w:r>
      <w:r>
        <w:rPr>
          <w:i/>
        </w:rPr>
        <w:t>y</w:t>
      </w:r>
      <w:r>
        <w:t>)(5</w:t>
      </w:r>
      <w:r>
        <w:rPr>
          <w:i/>
        </w:rPr>
        <w:t>y</w:t>
      </w:r>
      <w:r>
        <w:t xml:space="preserve"> + 6</w:t>
      </w:r>
      <w:r>
        <w:rPr>
          <w:i/>
        </w:rPr>
        <w:t>x</w:t>
      </w:r>
      <w:r>
        <w:t>)</w:t>
      </w:r>
      <w:r>
        <w:tab/>
      </w:r>
      <w:r w:rsidR="00DE7DB5" w:rsidRPr="00EA2B73">
        <w:rPr>
          <w:b/>
        </w:rPr>
        <w:t>j</w:t>
      </w:r>
      <w:r w:rsidR="00DE7DB5">
        <w:rPr>
          <w:b/>
        </w:rPr>
        <w:tab/>
      </w:r>
      <w:r w:rsidR="00DE7DB5" w:rsidRPr="00DE7DB5">
        <w:t>(</w:t>
      </w:r>
      <w:r w:rsidR="00DE7DB5" w:rsidRPr="00DE7DB5">
        <w:rPr>
          <w:i/>
        </w:rPr>
        <w:t>x</w:t>
      </w:r>
      <w:r w:rsidR="00DE7DB5" w:rsidRPr="00DE7DB5">
        <w:t xml:space="preserve"> +</w:t>
      </w:r>
      <w:r w:rsidR="00DE7DB5">
        <w:t xml:space="preserve"> 5)</w:t>
      </w:r>
      <w:r w:rsidR="00DE7DB5">
        <w:rPr>
          <w:vertAlign w:val="superscript"/>
        </w:rPr>
        <w:t>2</w:t>
      </w:r>
      <w:r w:rsidR="00DE7DB5">
        <w:tab/>
      </w:r>
      <w:r w:rsidR="00DE7DB5">
        <w:tab/>
      </w:r>
    </w:p>
    <w:p w14:paraId="132A5E10" w14:textId="77777777" w:rsidR="009368CB" w:rsidRPr="004D761D" w:rsidRDefault="00C05930" w:rsidP="00230CA4">
      <w:pPr>
        <w:pStyle w:val="Questionfollowline"/>
        <w:rPr>
          <w:rStyle w:val="Box"/>
          <w:rFonts w:ascii="Times New Roman" w:hAnsi="Times New Roman"/>
          <w:bdr w:val="none" w:sz="0" w:space="0" w:color="auto"/>
        </w:rPr>
      </w:pPr>
      <w:r>
        <w:tab/>
      </w:r>
      <w:r w:rsidR="00DE7DB5" w:rsidRPr="00EA2B73">
        <w:rPr>
          <w:b/>
        </w:rPr>
        <w:t>k</w:t>
      </w:r>
      <w:r w:rsidR="00DE7DB5">
        <w:tab/>
        <w:t>(2</w:t>
      </w:r>
      <w:r w:rsidR="00DE7DB5" w:rsidRPr="00DE7DB5">
        <w:rPr>
          <w:i/>
        </w:rPr>
        <w:t>x</w:t>
      </w:r>
      <w:r w:rsidR="00DE7DB5">
        <w:t xml:space="preserve"> </w:t>
      </w:r>
      <w:r w:rsidR="00DE7DB5">
        <w:rPr>
          <w:rFonts w:cs="Times New Roman"/>
        </w:rPr>
        <w:t>−</w:t>
      </w:r>
      <w:r w:rsidR="00DE7DB5">
        <w:t xml:space="preserve"> 7)</w:t>
      </w:r>
      <w:r w:rsidR="00DE7DB5">
        <w:rPr>
          <w:vertAlign w:val="superscript"/>
        </w:rPr>
        <w:t>2</w:t>
      </w:r>
      <w:r w:rsidR="00DE7DB5">
        <w:tab/>
      </w:r>
      <w:r w:rsidR="00DE7DB5" w:rsidRPr="00EA2B73">
        <w:rPr>
          <w:b/>
        </w:rPr>
        <w:t>l</w:t>
      </w:r>
      <w:r w:rsidR="00DE7DB5">
        <w:tab/>
        <w:t>(4</w:t>
      </w:r>
      <w:r w:rsidR="00DE7DB5" w:rsidRPr="00DE7DB5">
        <w:rPr>
          <w:i/>
        </w:rPr>
        <w:t>x</w:t>
      </w:r>
      <w:r w:rsidR="00DE7DB5">
        <w:t xml:space="preserve"> </w:t>
      </w:r>
      <w:r w:rsidR="00DE7DB5">
        <w:rPr>
          <w:rFonts w:cs="Times New Roman"/>
        </w:rPr>
        <w:t>−</w:t>
      </w:r>
      <w:r w:rsidR="00DE7DB5">
        <w:t xml:space="preserve"> 3</w:t>
      </w:r>
      <w:r w:rsidR="00DE7DB5" w:rsidRPr="0019079D">
        <w:rPr>
          <w:i/>
        </w:rPr>
        <w:t>y</w:t>
      </w:r>
      <w:r w:rsidR="00DE7DB5">
        <w:t>)</w:t>
      </w:r>
      <w:r w:rsidR="00DE7DB5">
        <w:rPr>
          <w:vertAlign w:val="superscript"/>
        </w:rPr>
        <w:t>2</w:t>
      </w:r>
    </w:p>
    <w:p w14:paraId="5B674249" w14:textId="77777777" w:rsidR="00F11D5F" w:rsidRPr="00C05930" w:rsidRDefault="00F11D5F" w:rsidP="0002321C">
      <w:pPr>
        <w:pStyle w:val="Qheading"/>
        <w:rPr>
          <w:b w:val="0"/>
        </w:rPr>
      </w:pPr>
      <w:r w:rsidRPr="00C05930">
        <w:t>Extend</w:t>
      </w:r>
    </w:p>
    <w:p w14:paraId="2366C662" w14:textId="77777777" w:rsidR="004D761D" w:rsidRPr="00DE7DB5" w:rsidRDefault="004D761D" w:rsidP="0002321C">
      <w:pPr>
        <w:pStyle w:val="Question1stline"/>
      </w:pPr>
      <w:r w:rsidRPr="00EA2B73">
        <w:rPr>
          <w:b/>
        </w:rPr>
        <w:t>9</w:t>
      </w:r>
      <w:r>
        <w:tab/>
        <w:t xml:space="preserve">Expand and simplify </w:t>
      </w:r>
      <w:r w:rsidRPr="00FE7247">
        <w:t>(</w:t>
      </w:r>
      <w:r w:rsidRPr="00FE7247">
        <w:rPr>
          <w:i/>
        </w:rPr>
        <w:t>x</w:t>
      </w:r>
      <w:r>
        <w:t xml:space="preserve"> </w:t>
      </w:r>
      <w:r w:rsidRPr="00FE7247">
        <w:t>+</w:t>
      </w:r>
      <w:r>
        <w:t xml:space="preserve"> </w:t>
      </w:r>
      <w:r w:rsidRPr="00FE7247">
        <w:t>3)²</w:t>
      </w:r>
      <w:r>
        <w:t xml:space="preserve"> </w:t>
      </w:r>
      <w:r w:rsidRPr="00FE7247">
        <w:t>+</w:t>
      </w:r>
      <w:r>
        <w:t xml:space="preserve"> </w:t>
      </w:r>
      <w:r w:rsidRPr="00FE7247">
        <w:t>(</w:t>
      </w:r>
      <w:r w:rsidRPr="00FE7247"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</w:t>
      </w:r>
      <w:r w:rsidRPr="00FE7247">
        <w:t>4)²</w:t>
      </w:r>
    </w:p>
    <w:p w14:paraId="38D56B9A" w14:textId="39E6537C" w:rsidR="00FE7247" w:rsidRDefault="00FE7247" w:rsidP="00230CA4">
      <w:pPr>
        <w:pStyle w:val="Question1stline"/>
      </w:pPr>
      <w:r w:rsidRPr="00EA2B73">
        <w:rPr>
          <w:b/>
        </w:rPr>
        <w:t>10</w:t>
      </w:r>
      <w:r>
        <w:tab/>
        <w:t>Expand and simplify</w:t>
      </w:r>
      <w:r w:rsidR="001D52AB">
        <w:t>.</w:t>
      </w:r>
    </w:p>
    <w:p w14:paraId="6E8DD027" w14:textId="77777777" w:rsidR="009C624A" w:rsidRDefault="000F7028" w:rsidP="00230CA4">
      <w:pPr>
        <w:pStyle w:val="Questionfollowline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tab/>
      </w:r>
      <w:r w:rsidR="00FE7247" w:rsidRPr="00EA2B73">
        <w:rPr>
          <w:b/>
        </w:rPr>
        <w:t>a</w:t>
      </w:r>
      <w:r w:rsidR="00FE7247">
        <w:tab/>
      </w:r>
      <w:r w:rsidR="00230CA4" w:rsidRPr="00230CA4">
        <w:rPr>
          <w:position w:val="-28"/>
        </w:rPr>
        <w:object w:dxaOrig="1579" w:dyaOrig="680" w14:anchorId="5362BE05">
          <v:shape id="_x0000_i1026" type="#_x0000_t75" style="width:78.75pt;height:33.75pt" o:ole="">
            <v:imagedata r:id="rId11" o:title=""/>
          </v:shape>
          <o:OLEObject Type="Embed" ProgID="Equation.DSMT4" ShapeID="_x0000_i1026" DrawAspect="Content" ObjectID="_1647251949" r:id="rId12"/>
        </w:object>
      </w:r>
      <w:r w:rsidR="00FE7247">
        <w:t xml:space="preserve"> </w:t>
      </w:r>
      <w:r w:rsidR="00FE7247">
        <w:tab/>
      </w:r>
      <w:r w:rsidR="00FE7247" w:rsidRPr="00EA2B73">
        <w:rPr>
          <w:b/>
        </w:rPr>
        <w:t>b</w:t>
      </w:r>
      <w:r w:rsidR="00FE7247">
        <w:tab/>
      </w:r>
      <w:r w:rsidR="00230CA4" w:rsidRPr="00230CA4">
        <w:rPr>
          <w:position w:val="-28"/>
        </w:rPr>
        <w:object w:dxaOrig="900" w:dyaOrig="740" w14:anchorId="0E20AF3E">
          <v:shape id="_x0000_i1027" type="#_x0000_t75" style="width:45pt;height:37.5pt" o:ole="">
            <v:imagedata r:id="rId13" o:title=""/>
          </v:shape>
          <o:OLEObject Type="Embed" ProgID="Equation.DSMT4" ShapeID="_x0000_i1027" DrawAspect="Content" ObjectID="_1647251950" r:id="rId14"/>
        </w:object>
      </w:r>
      <w:r w:rsidR="009C624A">
        <w:br w:type="page"/>
      </w:r>
    </w:p>
    <w:p w14:paraId="517766DF" w14:textId="77777777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6CB258D8" w14:textId="77777777" w:rsidR="00E95968" w:rsidRDefault="00A551A9" w:rsidP="00230CA4">
      <w:pPr>
        <w:pStyle w:val="Question1stline"/>
        <w:rPr>
          <w:vertAlign w:val="subscript"/>
        </w:rPr>
      </w:pPr>
      <w:r w:rsidRPr="00E95968">
        <w:rPr>
          <w:b/>
        </w:rPr>
        <w:t>1</w:t>
      </w:r>
      <w:r w:rsidRPr="00E95968">
        <w:rPr>
          <w:b/>
        </w:rPr>
        <w:tab/>
        <w:t>a</w:t>
      </w:r>
      <w:r>
        <w:tab/>
        <w:t>6</w:t>
      </w:r>
      <w:r>
        <w:rPr>
          <w:i/>
        </w:rPr>
        <w:t>x</w:t>
      </w:r>
      <w:r>
        <w:t xml:space="preserve"> – 3</w:t>
      </w:r>
      <w:r>
        <w:tab/>
      </w:r>
      <w:r w:rsidRPr="00E95968">
        <w:rPr>
          <w:b/>
        </w:rPr>
        <w:t>b</w:t>
      </w:r>
      <w:r>
        <w:tab/>
        <w:t>–10</w:t>
      </w:r>
      <w:r>
        <w:rPr>
          <w:i/>
        </w:rPr>
        <w:t>pq</w:t>
      </w:r>
      <w:r>
        <w:t xml:space="preserve"> – 8</w:t>
      </w:r>
      <w:r>
        <w:rPr>
          <w:i/>
        </w:rPr>
        <w:t>q</w:t>
      </w:r>
      <w:r>
        <w:rPr>
          <w:vertAlign w:val="superscript"/>
        </w:rPr>
        <w:t>2</w:t>
      </w:r>
      <w:r w:rsidRPr="00A551A9">
        <w:rPr>
          <w:vertAlign w:val="subscript"/>
        </w:rPr>
        <w:tab/>
      </w:r>
    </w:p>
    <w:p w14:paraId="11073C86" w14:textId="77777777" w:rsidR="00A551A9" w:rsidRDefault="00E95968" w:rsidP="00230CA4">
      <w:pPr>
        <w:pStyle w:val="Questionfollowline"/>
      </w:pPr>
      <w:r>
        <w:rPr>
          <w:vertAlign w:val="subscript"/>
        </w:rPr>
        <w:tab/>
      </w:r>
      <w:r w:rsidR="00A551A9" w:rsidRPr="00E95968">
        <w:rPr>
          <w:b/>
        </w:rPr>
        <w:t>c</w:t>
      </w:r>
      <w:r w:rsidR="00A551A9" w:rsidRPr="00A551A9">
        <w:tab/>
      </w:r>
      <w:r w:rsidR="00A551A9">
        <w:t>–3</w:t>
      </w:r>
      <w:r w:rsidR="00A551A9">
        <w:rPr>
          <w:i/>
        </w:rPr>
        <w:t>xy</w:t>
      </w:r>
      <w:r w:rsidR="00A551A9">
        <w:t xml:space="preserve"> + 2</w:t>
      </w:r>
      <w:r w:rsidR="00A551A9">
        <w:rPr>
          <w:i/>
        </w:rPr>
        <w:t>y</w:t>
      </w:r>
      <w:r w:rsidR="00A551A9">
        <w:rPr>
          <w:vertAlign w:val="superscript"/>
        </w:rPr>
        <w:t>2</w:t>
      </w:r>
    </w:p>
    <w:p w14:paraId="5DA9A370" w14:textId="77777777" w:rsidR="00E95968" w:rsidRDefault="00A551A9" w:rsidP="00230CA4">
      <w:pPr>
        <w:pStyle w:val="Question1stline"/>
      </w:pPr>
      <w:r w:rsidRPr="00E95968">
        <w:rPr>
          <w:b/>
        </w:rPr>
        <w:t>2</w:t>
      </w:r>
      <w:r w:rsidRPr="00E95968">
        <w:rPr>
          <w:b/>
        </w:rPr>
        <w:tab/>
        <w:t>a</w:t>
      </w:r>
      <w:r>
        <w:tab/>
        <w:t>21</w:t>
      </w:r>
      <w:r>
        <w:rPr>
          <w:i/>
        </w:rPr>
        <w:t>x</w:t>
      </w:r>
      <w:r>
        <w:t xml:space="preserve"> + 35 + 12</w:t>
      </w:r>
      <w:r>
        <w:rPr>
          <w:i/>
        </w:rPr>
        <w:t>x</w:t>
      </w:r>
      <w:r>
        <w:t xml:space="preserve"> – 48 = 33</w:t>
      </w:r>
      <w:r>
        <w:rPr>
          <w:i/>
        </w:rPr>
        <w:t>x</w:t>
      </w:r>
      <w:r>
        <w:t xml:space="preserve"> – 13</w:t>
      </w:r>
      <w:r>
        <w:tab/>
      </w:r>
    </w:p>
    <w:p w14:paraId="4FEFF9D2" w14:textId="77777777" w:rsidR="00A551A9" w:rsidRDefault="00E95968" w:rsidP="00230CA4">
      <w:pPr>
        <w:pStyle w:val="Questionfollowline"/>
      </w:pPr>
      <w:r>
        <w:tab/>
      </w:r>
      <w:r w:rsidR="00A551A9" w:rsidRPr="00E95968">
        <w:rPr>
          <w:b/>
        </w:rPr>
        <w:t>b</w:t>
      </w:r>
      <w:r w:rsidR="00A551A9">
        <w:tab/>
        <w:t>40</w:t>
      </w:r>
      <w:r w:rsidR="00A551A9">
        <w:rPr>
          <w:i/>
        </w:rPr>
        <w:t>p</w:t>
      </w:r>
      <w:r w:rsidR="00A551A9">
        <w:t xml:space="preserve"> – 16 – 12</w:t>
      </w:r>
      <w:r w:rsidR="00A551A9">
        <w:rPr>
          <w:i/>
        </w:rPr>
        <w:t>p</w:t>
      </w:r>
      <w:r w:rsidR="00A551A9">
        <w:t xml:space="preserve"> – 27 = 28</w:t>
      </w:r>
      <w:r w:rsidR="00A551A9">
        <w:rPr>
          <w:i/>
        </w:rPr>
        <w:t>p</w:t>
      </w:r>
      <w:r w:rsidR="00A551A9">
        <w:t xml:space="preserve"> –</w:t>
      </w:r>
      <w:r w:rsidR="0019079D">
        <w:t xml:space="preserve"> </w:t>
      </w:r>
      <w:r w:rsidR="00A551A9">
        <w:t>43</w:t>
      </w:r>
    </w:p>
    <w:p w14:paraId="444FC9FA" w14:textId="77777777" w:rsidR="00E95968" w:rsidRDefault="00A551A9" w:rsidP="00230CA4">
      <w:pPr>
        <w:pStyle w:val="Questionfollowline"/>
        <w:rPr>
          <w:i/>
        </w:rPr>
      </w:pPr>
      <w:r>
        <w:tab/>
      </w:r>
      <w:r w:rsidRPr="00E95968">
        <w:rPr>
          <w:b/>
        </w:rPr>
        <w:t>c</w:t>
      </w:r>
      <w:r>
        <w:tab/>
        <w:t>27</w:t>
      </w:r>
      <w:r>
        <w:rPr>
          <w:i/>
        </w:rPr>
        <w:t>s</w:t>
      </w:r>
      <w:r>
        <w:t xml:space="preserve"> + 9 – 30</w:t>
      </w:r>
      <w:r>
        <w:rPr>
          <w:i/>
        </w:rPr>
        <w:t>s</w:t>
      </w:r>
      <w:r>
        <w:t xml:space="preserve"> + 50 = –3</w:t>
      </w:r>
      <w:r>
        <w:rPr>
          <w:i/>
        </w:rPr>
        <w:t>s</w:t>
      </w:r>
      <w:r>
        <w:t xml:space="preserve"> + 59 = 59 – 3</w:t>
      </w:r>
      <w:r>
        <w:rPr>
          <w:i/>
        </w:rPr>
        <w:t>s</w:t>
      </w:r>
      <w:r>
        <w:rPr>
          <w:i/>
        </w:rPr>
        <w:tab/>
      </w:r>
    </w:p>
    <w:p w14:paraId="440449BF" w14:textId="77777777" w:rsidR="00A551A9" w:rsidRDefault="00E95968" w:rsidP="00230CA4">
      <w:pPr>
        <w:pStyle w:val="Questionfollowline"/>
      </w:pPr>
      <w:r>
        <w:rPr>
          <w:i/>
        </w:rPr>
        <w:tab/>
      </w:r>
      <w:r w:rsidR="00A551A9" w:rsidRPr="00E95968">
        <w:rPr>
          <w:b/>
        </w:rPr>
        <w:t>d</w:t>
      </w:r>
      <w:r w:rsidR="00A551A9">
        <w:tab/>
        <w:t>8</w:t>
      </w:r>
      <w:r w:rsidR="00A551A9">
        <w:rPr>
          <w:i/>
        </w:rPr>
        <w:t>x</w:t>
      </w:r>
      <w:r w:rsidR="00A551A9">
        <w:t xml:space="preserve"> – 6 – 3</w:t>
      </w:r>
      <w:r w:rsidR="00A551A9">
        <w:rPr>
          <w:i/>
        </w:rPr>
        <w:t>x</w:t>
      </w:r>
      <w:r w:rsidR="00A551A9">
        <w:t xml:space="preserve"> – 5 = 5</w:t>
      </w:r>
      <w:r w:rsidR="00A551A9">
        <w:rPr>
          <w:i/>
        </w:rPr>
        <w:t>x</w:t>
      </w:r>
      <w:r w:rsidR="00A551A9">
        <w:t xml:space="preserve"> – 11</w:t>
      </w:r>
    </w:p>
    <w:p w14:paraId="738DFAA0" w14:textId="77777777" w:rsidR="00A551A9" w:rsidRDefault="00A551A9" w:rsidP="00230CA4">
      <w:pPr>
        <w:pStyle w:val="Question1stline"/>
      </w:pPr>
      <w:r w:rsidRPr="00E95968">
        <w:rPr>
          <w:b/>
        </w:rPr>
        <w:t>3</w:t>
      </w:r>
      <w:r w:rsidRPr="00E95968">
        <w:rPr>
          <w:b/>
        </w:rPr>
        <w:tab/>
        <w:t>a</w:t>
      </w:r>
      <w:r>
        <w:tab/>
        <w:t>12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+ 24</w:t>
      </w:r>
      <w:r>
        <w:rPr>
          <w:i/>
        </w:rPr>
        <w:t>x</w:t>
      </w:r>
      <w:r>
        <w:tab/>
      </w:r>
      <w:r w:rsidRPr="00E95968">
        <w:rPr>
          <w:b/>
        </w:rPr>
        <w:t>b</w:t>
      </w:r>
      <w:r>
        <w:tab/>
        <w:t>20</w:t>
      </w:r>
      <w:r>
        <w:rPr>
          <w:i/>
        </w:rPr>
        <w:t>k</w:t>
      </w:r>
      <w:r>
        <w:rPr>
          <w:vertAlign w:val="superscript"/>
        </w:rPr>
        <w:t>3</w:t>
      </w:r>
      <w:r>
        <w:t xml:space="preserve"> – 48</w:t>
      </w:r>
      <w:r>
        <w:rPr>
          <w:i/>
        </w:rPr>
        <w:t>k</w:t>
      </w:r>
      <w:r>
        <w:tab/>
      </w:r>
    </w:p>
    <w:p w14:paraId="28D4CEF4" w14:textId="43A9883A" w:rsidR="00A551A9" w:rsidRDefault="00A551A9" w:rsidP="00230CA4">
      <w:pPr>
        <w:pStyle w:val="Questionfollowline"/>
      </w:pPr>
      <w:r>
        <w:tab/>
      </w:r>
      <w:r w:rsidRPr="00E95968">
        <w:rPr>
          <w:b/>
        </w:rPr>
        <w:t>c</w:t>
      </w:r>
      <w:r>
        <w:tab/>
        <w:t>10</w:t>
      </w:r>
      <w:r>
        <w:rPr>
          <w:i/>
        </w:rPr>
        <w:t>h</w:t>
      </w:r>
      <w:r>
        <w:t xml:space="preserve"> – 12</w:t>
      </w:r>
      <w:r>
        <w:rPr>
          <w:i/>
        </w:rPr>
        <w:t>h</w:t>
      </w:r>
      <w:r>
        <w:rPr>
          <w:vertAlign w:val="superscript"/>
        </w:rPr>
        <w:t>3</w:t>
      </w:r>
      <w:r>
        <w:t xml:space="preserve"> – 22</w:t>
      </w:r>
      <w:r>
        <w:rPr>
          <w:i/>
        </w:rPr>
        <w:t>h</w:t>
      </w:r>
      <w:r>
        <w:rPr>
          <w:vertAlign w:val="superscript"/>
        </w:rPr>
        <w:t>2</w:t>
      </w:r>
      <w:r>
        <w:tab/>
      </w:r>
      <w:r w:rsidRPr="00E95968">
        <w:rPr>
          <w:b/>
        </w:rPr>
        <w:t>d</w:t>
      </w:r>
      <w:r>
        <w:tab/>
        <w:t>21</w:t>
      </w:r>
      <w:r>
        <w:rPr>
          <w:i/>
        </w:rPr>
        <w:t>s</w:t>
      </w:r>
      <w:r>
        <w:rPr>
          <w:vertAlign w:val="superscript"/>
        </w:rPr>
        <w:t>2</w:t>
      </w:r>
      <w:r w:rsidR="00913A8B">
        <w:t xml:space="preserve"> – 12</w:t>
      </w:r>
      <w:bookmarkStart w:id="0" w:name="_GoBack"/>
      <w:bookmarkEnd w:id="0"/>
      <w:r>
        <w:rPr>
          <w:i/>
        </w:rPr>
        <w:t>s</w:t>
      </w:r>
      <w:r>
        <w:rPr>
          <w:vertAlign w:val="superscript"/>
        </w:rPr>
        <w:t>3</w:t>
      </w:r>
      <w:r>
        <w:t xml:space="preserve"> – 6</w:t>
      </w:r>
      <w:r>
        <w:rPr>
          <w:i/>
        </w:rPr>
        <w:t>s</w:t>
      </w:r>
    </w:p>
    <w:p w14:paraId="07141FD1" w14:textId="77777777" w:rsidR="00A551A9" w:rsidRDefault="00A551A9" w:rsidP="00230CA4">
      <w:pPr>
        <w:pStyle w:val="Question1stline"/>
      </w:pPr>
      <w:r w:rsidRPr="00E95968">
        <w:rPr>
          <w:b/>
        </w:rPr>
        <w:t>4</w:t>
      </w:r>
      <w:r w:rsidRPr="00E95968">
        <w:rPr>
          <w:b/>
        </w:rPr>
        <w:tab/>
        <w:t>a</w:t>
      </w:r>
      <w:r>
        <w:tab/>
        <w:t>–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– 4</w:t>
      </w:r>
      <w:r>
        <w:tab/>
      </w:r>
      <w:r w:rsidRPr="00E95968">
        <w:rPr>
          <w:b/>
        </w:rPr>
        <w:t>b</w:t>
      </w:r>
      <w:r>
        <w:tab/>
        <w:t>5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11</w:t>
      </w:r>
      <w:r>
        <w:rPr>
          <w:i/>
        </w:rPr>
        <w:t>x</w:t>
      </w:r>
      <w:r>
        <w:t xml:space="preserve"> </w:t>
      </w:r>
    </w:p>
    <w:p w14:paraId="2A1538BE" w14:textId="77777777" w:rsidR="00A551A9" w:rsidRDefault="00A551A9" w:rsidP="00230CA4">
      <w:pPr>
        <w:pStyle w:val="Questionfollowline"/>
      </w:pPr>
      <w:r>
        <w:tab/>
      </w:r>
      <w:r w:rsidRPr="00E95968">
        <w:rPr>
          <w:b/>
        </w:rPr>
        <w:t>c</w:t>
      </w:r>
      <w:r w:rsidRPr="00E95968">
        <w:rPr>
          <w:b/>
        </w:rPr>
        <w:tab/>
      </w:r>
      <w:r>
        <w:t>2</w:t>
      </w:r>
      <w:r>
        <w:rPr>
          <w:i/>
        </w:rPr>
        <w:t>p</w:t>
      </w:r>
      <w:r>
        <w:t xml:space="preserve"> – 7</w:t>
      </w:r>
      <w:r>
        <w:rPr>
          <w:i/>
        </w:rPr>
        <w:t>p</w:t>
      </w:r>
      <w:r>
        <w:rPr>
          <w:vertAlign w:val="superscript"/>
        </w:rPr>
        <w:t>2</w:t>
      </w:r>
      <w:r>
        <w:tab/>
      </w:r>
      <w:r w:rsidRPr="00E95968">
        <w:rPr>
          <w:b/>
        </w:rPr>
        <w:t>d</w:t>
      </w:r>
      <w:r>
        <w:tab/>
        <w:t>6</w:t>
      </w:r>
      <w:r>
        <w:rPr>
          <w:i/>
        </w:rPr>
        <w:t>b</w:t>
      </w:r>
      <w:r>
        <w:rPr>
          <w:vertAlign w:val="superscript"/>
        </w:rPr>
        <w:t>2</w:t>
      </w:r>
    </w:p>
    <w:p w14:paraId="0B2EA41F" w14:textId="77777777" w:rsidR="00A551A9" w:rsidRDefault="00A551A9" w:rsidP="00230CA4">
      <w:pPr>
        <w:pStyle w:val="Question1stline"/>
      </w:pPr>
      <w:r w:rsidRPr="00E95968">
        <w:rPr>
          <w:b/>
        </w:rPr>
        <w:t>5</w:t>
      </w:r>
      <w:r>
        <w:tab/>
      </w:r>
      <w:r>
        <w:rPr>
          <w:i/>
        </w:rPr>
        <w:t>y</w:t>
      </w:r>
      <w:r>
        <w:t xml:space="preserve"> – 4</w:t>
      </w:r>
    </w:p>
    <w:p w14:paraId="175AFD99" w14:textId="77777777" w:rsidR="00A551A9" w:rsidRDefault="00A551A9" w:rsidP="00230CA4">
      <w:pPr>
        <w:pStyle w:val="Question1stline"/>
      </w:pPr>
      <w:r w:rsidRPr="00E95968">
        <w:rPr>
          <w:b/>
        </w:rPr>
        <w:t>6</w:t>
      </w:r>
      <w:r w:rsidRPr="00E95968">
        <w:rPr>
          <w:b/>
        </w:rPr>
        <w:tab/>
        <w:t>a</w:t>
      </w:r>
      <w:r>
        <w:tab/>
        <w:t>–1 – 2</w:t>
      </w:r>
      <w:r>
        <w:rPr>
          <w:i/>
        </w:rPr>
        <w:t>m</w:t>
      </w:r>
      <w:r>
        <w:tab/>
      </w:r>
      <w:r w:rsidRPr="00E95968">
        <w:rPr>
          <w:b/>
        </w:rPr>
        <w:t>b</w:t>
      </w:r>
      <w:r>
        <w:tab/>
        <w:t>5</w:t>
      </w:r>
      <w:r>
        <w:rPr>
          <w:i/>
        </w:rPr>
        <w:t>p</w:t>
      </w:r>
      <w:r>
        <w:rPr>
          <w:vertAlign w:val="superscript"/>
        </w:rPr>
        <w:t>3</w:t>
      </w:r>
      <w:r>
        <w:t xml:space="preserve"> + 12</w:t>
      </w:r>
      <w:r>
        <w:rPr>
          <w:i/>
        </w:rPr>
        <w:t>p</w:t>
      </w:r>
      <w:r>
        <w:rPr>
          <w:vertAlign w:val="superscript"/>
        </w:rPr>
        <w:t>2</w:t>
      </w:r>
      <w:r>
        <w:t xml:space="preserve"> + 27</w:t>
      </w:r>
      <w:r>
        <w:rPr>
          <w:i/>
        </w:rPr>
        <w:t>p</w:t>
      </w:r>
    </w:p>
    <w:p w14:paraId="18BFA33D" w14:textId="77777777" w:rsidR="00A551A9" w:rsidRDefault="00A551A9" w:rsidP="00230CA4">
      <w:pPr>
        <w:pStyle w:val="Question1stline"/>
      </w:pPr>
      <w:r w:rsidRPr="00E95968">
        <w:rPr>
          <w:b/>
        </w:rPr>
        <w:t>7</w:t>
      </w:r>
      <w:r>
        <w:tab/>
        <w:t>7</w:t>
      </w:r>
      <w:r>
        <w:rPr>
          <w:i/>
        </w:rPr>
        <w:t>x</w:t>
      </w:r>
      <w:r>
        <w:t>(3</w:t>
      </w:r>
      <w:r>
        <w:rPr>
          <w:i/>
        </w:rPr>
        <w:t>x</w:t>
      </w:r>
      <w:r>
        <w:t xml:space="preserve"> – 5) = 21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35</w:t>
      </w:r>
      <w:r>
        <w:rPr>
          <w:i/>
        </w:rPr>
        <w:t>x</w:t>
      </w:r>
    </w:p>
    <w:p w14:paraId="0AE607AC" w14:textId="77777777" w:rsidR="00A551A9" w:rsidRDefault="00A551A9" w:rsidP="00230CA4">
      <w:pPr>
        <w:pStyle w:val="Question1stline"/>
      </w:pPr>
      <w:r w:rsidRPr="00E95968">
        <w:rPr>
          <w:b/>
        </w:rPr>
        <w:t>8</w:t>
      </w:r>
      <w:r w:rsidRPr="00E95968">
        <w:rPr>
          <w:b/>
        </w:rPr>
        <w:tab/>
        <w:t>a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</w:t>
      </w:r>
      <w:r w:rsidR="009A419D">
        <w:t>9</w:t>
      </w:r>
      <w:r>
        <w:rPr>
          <w:i/>
        </w:rPr>
        <w:t>x</w:t>
      </w:r>
      <w:r>
        <w:t xml:space="preserve"> + 2</w:t>
      </w:r>
      <w:r w:rsidR="009A419D">
        <w:t>0</w:t>
      </w:r>
      <w:r>
        <w:tab/>
      </w:r>
      <w:r w:rsidRPr="00E95968">
        <w:rPr>
          <w:b/>
        </w:rPr>
        <w:t>b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+ 10</w:t>
      </w:r>
      <w:r>
        <w:rPr>
          <w:i/>
        </w:rPr>
        <w:t>x</w:t>
      </w:r>
      <w:r>
        <w:t xml:space="preserve"> + 21</w:t>
      </w:r>
    </w:p>
    <w:p w14:paraId="35C100EA" w14:textId="77777777" w:rsidR="00A551A9" w:rsidRDefault="00A551A9" w:rsidP="00230CA4">
      <w:pPr>
        <w:pStyle w:val="Questionfollowline"/>
      </w:pPr>
      <w:r>
        <w:tab/>
      </w:r>
      <w:r w:rsidRPr="00E95968">
        <w:rPr>
          <w:b/>
        </w:rPr>
        <w:t>c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+ 5</w:t>
      </w:r>
      <w:r>
        <w:rPr>
          <w:i/>
        </w:rPr>
        <w:t>x</w:t>
      </w:r>
      <w:r>
        <w:t xml:space="preserve"> – 14</w:t>
      </w:r>
      <w:r>
        <w:tab/>
      </w:r>
      <w:r w:rsidRPr="00E95968">
        <w:rPr>
          <w:b/>
        </w:rPr>
        <w:t>d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25</w:t>
      </w:r>
    </w:p>
    <w:p w14:paraId="484CEA06" w14:textId="77777777" w:rsidR="00A551A9" w:rsidRDefault="00A551A9" w:rsidP="00230CA4">
      <w:pPr>
        <w:pStyle w:val="Questionfollowline"/>
      </w:pPr>
      <w:r>
        <w:tab/>
      </w:r>
      <w:r w:rsidRPr="00E95968">
        <w:rPr>
          <w:b/>
        </w:rPr>
        <w:t>e</w:t>
      </w:r>
      <w:r>
        <w:tab/>
        <w:t>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x</w:t>
      </w:r>
      <w:r>
        <w:t xml:space="preserve"> – 3</w:t>
      </w:r>
      <w:r>
        <w:tab/>
      </w:r>
      <w:r w:rsidRPr="00E95968">
        <w:rPr>
          <w:b/>
        </w:rPr>
        <w:t>f</w:t>
      </w:r>
      <w:r>
        <w:tab/>
        <w:t>6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</w:t>
      </w:r>
      <w:r>
        <w:rPr>
          <w:i/>
        </w:rPr>
        <w:t>x</w:t>
      </w:r>
      <w:r>
        <w:t xml:space="preserve"> – 2</w:t>
      </w:r>
      <w:r>
        <w:tab/>
      </w:r>
    </w:p>
    <w:p w14:paraId="49BAB9ED" w14:textId="77777777" w:rsidR="00A551A9" w:rsidRDefault="00A551A9" w:rsidP="00230CA4">
      <w:pPr>
        <w:pStyle w:val="Questionfollowline"/>
      </w:pPr>
      <w:r>
        <w:tab/>
      </w:r>
      <w:r w:rsidRPr="00E95968">
        <w:rPr>
          <w:b/>
        </w:rPr>
        <w:t>g</w:t>
      </w:r>
      <w:r>
        <w:tab/>
        <w:t>10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31</w:t>
      </w:r>
      <w:r>
        <w:rPr>
          <w:i/>
        </w:rPr>
        <w:t>x</w:t>
      </w:r>
      <w:r>
        <w:t xml:space="preserve"> + 15</w:t>
      </w:r>
      <w:r>
        <w:tab/>
      </w:r>
      <w:r w:rsidRPr="00E95968">
        <w:rPr>
          <w:b/>
        </w:rPr>
        <w:t>h</w:t>
      </w:r>
      <w:r>
        <w:tab/>
        <w:t>12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+ 13</w:t>
      </w:r>
      <w:r>
        <w:rPr>
          <w:i/>
        </w:rPr>
        <w:t>x</w:t>
      </w:r>
      <w:r>
        <w:t xml:space="preserve"> – 14</w:t>
      </w:r>
    </w:p>
    <w:p w14:paraId="1B7B9975" w14:textId="77777777" w:rsidR="00E95968" w:rsidRDefault="00A551A9" w:rsidP="00230CA4">
      <w:pPr>
        <w:pStyle w:val="Questionfollowline"/>
      </w:pPr>
      <w:r>
        <w:tab/>
      </w:r>
      <w:proofErr w:type="spellStart"/>
      <w:r w:rsidRPr="00E95968">
        <w:rPr>
          <w:b/>
        </w:rPr>
        <w:t>i</w:t>
      </w:r>
      <w:proofErr w:type="spellEnd"/>
      <w:r>
        <w:tab/>
        <w:t>18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+ 39</w:t>
      </w:r>
      <w:r>
        <w:rPr>
          <w:i/>
        </w:rPr>
        <w:t>xy</w:t>
      </w:r>
      <w:r>
        <w:t xml:space="preserve"> + 20</w:t>
      </w:r>
      <w:r>
        <w:rPr>
          <w:i/>
        </w:rPr>
        <w:t>y</w:t>
      </w:r>
      <w:r>
        <w:rPr>
          <w:vertAlign w:val="superscript"/>
        </w:rPr>
        <w:t>2</w:t>
      </w:r>
      <w:r>
        <w:tab/>
      </w:r>
      <w:r w:rsidR="00FE7247" w:rsidRPr="00E95968">
        <w:rPr>
          <w:b/>
        </w:rPr>
        <w:t>j</w:t>
      </w:r>
      <w:r w:rsidR="00FE7247">
        <w:tab/>
      </w:r>
      <w:r w:rsidR="00FE7247" w:rsidRPr="00FE7247">
        <w:rPr>
          <w:i/>
        </w:rPr>
        <w:t>x</w:t>
      </w:r>
      <w:r w:rsidR="00FE7247">
        <w:rPr>
          <w:vertAlign w:val="superscript"/>
        </w:rPr>
        <w:t>2</w:t>
      </w:r>
      <w:r w:rsidR="00FE7247">
        <w:t xml:space="preserve"> + 10</w:t>
      </w:r>
      <w:r w:rsidR="00FE7247" w:rsidRPr="00FE7247">
        <w:rPr>
          <w:i/>
        </w:rPr>
        <w:t>x</w:t>
      </w:r>
      <w:r w:rsidR="00FE7247">
        <w:t xml:space="preserve"> + 25</w:t>
      </w:r>
    </w:p>
    <w:p w14:paraId="6FBAE79B" w14:textId="77777777" w:rsidR="00E95968" w:rsidRDefault="00FE7247" w:rsidP="00230CA4">
      <w:pPr>
        <w:pStyle w:val="Questionfollowline"/>
        <w:rPr>
          <w:vertAlign w:val="superscript"/>
        </w:rPr>
      </w:pPr>
      <w:r w:rsidRPr="00E95968">
        <w:rPr>
          <w:b/>
        </w:rPr>
        <w:tab/>
        <w:t>k</w:t>
      </w:r>
      <w:r>
        <w:tab/>
      </w:r>
      <w:r w:rsidR="009A419D">
        <w:t>4</w:t>
      </w:r>
      <w:r w:rsidRPr="00FE7247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28</w:t>
      </w:r>
      <w:r w:rsidRPr="00FE7247">
        <w:rPr>
          <w:i/>
        </w:rPr>
        <w:t>x</w:t>
      </w:r>
      <w:r>
        <w:t xml:space="preserve"> + 49</w:t>
      </w:r>
      <w:r>
        <w:tab/>
      </w:r>
      <w:r w:rsidRPr="00E95968">
        <w:rPr>
          <w:b/>
        </w:rPr>
        <w:t>l</w:t>
      </w:r>
      <w:r>
        <w:tab/>
        <w:t>16</w:t>
      </w:r>
      <w:r w:rsidRPr="00FE7247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24</w:t>
      </w:r>
      <w:r w:rsidRPr="00FE7247">
        <w:rPr>
          <w:i/>
        </w:rPr>
        <w:t>xy</w:t>
      </w:r>
      <w:r>
        <w:t xml:space="preserve"> + </w:t>
      </w:r>
      <w:r w:rsidR="009A419D">
        <w:t>9</w:t>
      </w:r>
      <w:r w:rsidRPr="00FE7247">
        <w:rPr>
          <w:i/>
        </w:rPr>
        <w:t>y</w:t>
      </w:r>
      <w:r>
        <w:rPr>
          <w:vertAlign w:val="superscript"/>
        </w:rPr>
        <w:t>2</w:t>
      </w:r>
    </w:p>
    <w:p w14:paraId="705417CC" w14:textId="77777777" w:rsidR="00E95968" w:rsidRDefault="00FE7247" w:rsidP="00230CA4">
      <w:pPr>
        <w:pStyle w:val="Question1stline"/>
      </w:pPr>
      <w:r w:rsidRPr="00E95968">
        <w:rPr>
          <w:b/>
        </w:rPr>
        <w:t>9</w:t>
      </w:r>
      <w:r>
        <w:tab/>
        <w:t>2</w:t>
      </w:r>
      <w:r w:rsidRPr="00FE7247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2</w:t>
      </w:r>
      <w:r w:rsidRPr="00FE7247">
        <w:rPr>
          <w:i/>
        </w:rPr>
        <w:t>x</w:t>
      </w:r>
      <w:r>
        <w:t xml:space="preserve"> + 25</w:t>
      </w:r>
    </w:p>
    <w:p w14:paraId="6521DBED" w14:textId="77777777" w:rsidR="00FE7247" w:rsidRPr="00E95968" w:rsidRDefault="00FE7247" w:rsidP="00230CA4">
      <w:pPr>
        <w:pStyle w:val="Question1stline"/>
        <w:rPr>
          <w:vertAlign w:val="superscript"/>
        </w:rPr>
      </w:pPr>
      <w:r w:rsidRPr="00E95968">
        <w:rPr>
          <w:b/>
        </w:rPr>
        <w:t>10</w:t>
      </w:r>
      <w:r w:rsidR="00E95968" w:rsidRPr="00E95968">
        <w:rPr>
          <w:b/>
        </w:rPr>
        <w:tab/>
      </w:r>
      <w:r w:rsidRPr="00E95968">
        <w:rPr>
          <w:b/>
        </w:rPr>
        <w:t>a</w:t>
      </w:r>
      <w:r>
        <w:tab/>
      </w:r>
      <w:r w:rsidR="00230CA4" w:rsidRPr="00230CA4">
        <w:rPr>
          <w:position w:val="-24"/>
        </w:rPr>
        <w:object w:dxaOrig="1060" w:dyaOrig="620" w14:anchorId="16EFA6CE">
          <v:shape id="_x0000_i1028" type="#_x0000_t75" style="width:53.25pt;height:31.5pt" o:ole="">
            <v:imagedata r:id="rId15" o:title=""/>
          </v:shape>
          <o:OLEObject Type="Embed" ProgID="Equation.DSMT4" ShapeID="_x0000_i1028" DrawAspect="Content" ObjectID="_1647251951" r:id="rId16"/>
        </w:object>
      </w:r>
      <w:r>
        <w:t xml:space="preserve"> </w:t>
      </w:r>
      <w:r>
        <w:tab/>
      </w:r>
      <w:r w:rsidRPr="00E95968">
        <w:rPr>
          <w:b/>
        </w:rPr>
        <w:t>b</w:t>
      </w:r>
      <w:r>
        <w:tab/>
      </w:r>
      <w:r w:rsidR="00230CA4" w:rsidRPr="00230CA4">
        <w:rPr>
          <w:position w:val="-24"/>
        </w:rPr>
        <w:object w:dxaOrig="1120" w:dyaOrig="620" w14:anchorId="02DEF90B">
          <v:shape id="_x0000_i1029" type="#_x0000_t75" style="width:56.25pt;height:31.5pt" o:ole="">
            <v:imagedata r:id="rId17" o:title=""/>
          </v:shape>
          <o:OLEObject Type="Embed" ProgID="Equation.DSMT4" ShapeID="_x0000_i1029" DrawAspect="Content" ObjectID="_1647251952" r:id="rId18"/>
        </w:object>
      </w:r>
    </w:p>
    <w:p w14:paraId="5EFF05D0" w14:textId="77777777" w:rsidR="00DE7DB5" w:rsidRPr="00DE7DB5" w:rsidRDefault="00DE7DB5" w:rsidP="000F7028">
      <w:pPr>
        <w:spacing w:line="240" w:lineRule="auto"/>
      </w:pPr>
    </w:p>
    <w:sectPr w:rsidR="00DE7DB5" w:rsidRPr="00DE7DB5" w:rsidSect="00B078E9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07529" w14:textId="77777777" w:rsidR="003F1606" w:rsidRDefault="003F1606" w:rsidP="00BB2716">
      <w:pPr>
        <w:spacing w:after="0" w:line="240" w:lineRule="auto"/>
      </w:pPr>
      <w:r>
        <w:separator/>
      </w:r>
    </w:p>
  </w:endnote>
  <w:endnote w:type="continuationSeparator" w:id="0">
    <w:p w14:paraId="5773BD88" w14:textId="77777777" w:rsidR="003F1606" w:rsidRDefault="003F1606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B4E23" w14:textId="77777777" w:rsidR="000F1EA2" w:rsidRDefault="000F1EA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59E6A" w14:textId="77777777" w:rsidR="003F1606" w:rsidRDefault="003F1606" w:rsidP="00BB2716">
      <w:pPr>
        <w:spacing w:after="0" w:line="240" w:lineRule="auto"/>
      </w:pPr>
      <w:r>
        <w:separator/>
      </w:r>
    </w:p>
  </w:footnote>
  <w:footnote w:type="continuationSeparator" w:id="0">
    <w:p w14:paraId="680225A4" w14:textId="77777777" w:rsidR="003F1606" w:rsidRDefault="003F1606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80B48" w14:textId="77777777" w:rsidR="000F1EA2" w:rsidRDefault="000F1EA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3AD67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2321C"/>
    <w:rsid w:val="00027193"/>
    <w:rsid w:val="00060F25"/>
    <w:rsid w:val="0008596B"/>
    <w:rsid w:val="000F1EA2"/>
    <w:rsid w:val="000F7028"/>
    <w:rsid w:val="00142624"/>
    <w:rsid w:val="0019079D"/>
    <w:rsid w:val="00192811"/>
    <w:rsid w:val="001D52AB"/>
    <w:rsid w:val="001E4E2A"/>
    <w:rsid w:val="00203A18"/>
    <w:rsid w:val="00230CA4"/>
    <w:rsid w:val="00252CCB"/>
    <w:rsid w:val="002E0A14"/>
    <w:rsid w:val="003001D8"/>
    <w:rsid w:val="003177C3"/>
    <w:rsid w:val="003411AD"/>
    <w:rsid w:val="00352B9A"/>
    <w:rsid w:val="0039786A"/>
    <w:rsid w:val="003C178A"/>
    <w:rsid w:val="003F1606"/>
    <w:rsid w:val="00425A37"/>
    <w:rsid w:val="00483A6F"/>
    <w:rsid w:val="00484429"/>
    <w:rsid w:val="004B7149"/>
    <w:rsid w:val="004D761D"/>
    <w:rsid w:val="00527101"/>
    <w:rsid w:val="005C4C6F"/>
    <w:rsid w:val="00676D67"/>
    <w:rsid w:val="006A2DCA"/>
    <w:rsid w:val="006D5C1F"/>
    <w:rsid w:val="00737517"/>
    <w:rsid w:val="007F538B"/>
    <w:rsid w:val="0080779D"/>
    <w:rsid w:val="0081153E"/>
    <w:rsid w:val="008729FB"/>
    <w:rsid w:val="008F39B6"/>
    <w:rsid w:val="00910BA4"/>
    <w:rsid w:val="00913A8B"/>
    <w:rsid w:val="009368CB"/>
    <w:rsid w:val="00940540"/>
    <w:rsid w:val="009A419D"/>
    <w:rsid w:val="009B02CC"/>
    <w:rsid w:val="009B346A"/>
    <w:rsid w:val="009C624A"/>
    <w:rsid w:val="009D412E"/>
    <w:rsid w:val="00A21133"/>
    <w:rsid w:val="00A551A9"/>
    <w:rsid w:val="00AA5D94"/>
    <w:rsid w:val="00AB4885"/>
    <w:rsid w:val="00AE1DA1"/>
    <w:rsid w:val="00B078E9"/>
    <w:rsid w:val="00B279CA"/>
    <w:rsid w:val="00B43FA3"/>
    <w:rsid w:val="00B45C4F"/>
    <w:rsid w:val="00B7484F"/>
    <w:rsid w:val="00BB2716"/>
    <w:rsid w:val="00C05930"/>
    <w:rsid w:val="00C1672F"/>
    <w:rsid w:val="00C57B50"/>
    <w:rsid w:val="00C746A6"/>
    <w:rsid w:val="00CE74B4"/>
    <w:rsid w:val="00D43796"/>
    <w:rsid w:val="00D63306"/>
    <w:rsid w:val="00DE7DB5"/>
    <w:rsid w:val="00E11F7F"/>
    <w:rsid w:val="00E12795"/>
    <w:rsid w:val="00E45F9C"/>
    <w:rsid w:val="00E476A6"/>
    <w:rsid w:val="00E95968"/>
    <w:rsid w:val="00EA2B73"/>
    <w:rsid w:val="00EC0296"/>
    <w:rsid w:val="00F11D5F"/>
    <w:rsid w:val="00F15833"/>
    <w:rsid w:val="00F95460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D5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230CA4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230CA4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230CA4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230CA4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230CA4"/>
    <w:pPr>
      <w:tabs>
        <w:tab w:val="left" w:pos="1330"/>
      </w:tabs>
      <w:spacing w:before="120" w:after="0" w:line="240" w:lineRule="auto"/>
      <w:ind w:left="289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37680-CB65-4AD3-92C1-9C2D0E04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55C37F4</Template>
  <TotalTime>4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Collett, Clare</dc:creator>
  <cp:lastModifiedBy>Jenna Powell</cp:lastModifiedBy>
  <cp:revision>9</cp:revision>
  <dcterms:created xsi:type="dcterms:W3CDTF">2017-08-01T11:24:00Z</dcterms:created>
  <dcterms:modified xsi:type="dcterms:W3CDTF">2020-04-01T12:13:00Z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