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39" w:rsidRDefault="009C60AB">
      <w:r>
        <w:rPr>
          <w:noProof/>
          <w:lang w:eastAsia="en-GB"/>
        </w:rPr>
        <w:drawing>
          <wp:inline distT="0" distB="0" distL="0" distR="0" wp14:anchorId="7AB409FA" wp14:editId="7B16C2ED">
            <wp:extent cx="6238876" cy="88865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2221" cy="890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0AB" w:rsidRDefault="009C60AB"/>
    <w:p w:rsidR="009C60AB" w:rsidRDefault="009C60AB"/>
    <w:p w:rsidR="009C60AB" w:rsidRDefault="009C60AB"/>
    <w:p w:rsidR="009C60AB" w:rsidRDefault="009C60AB"/>
    <w:p w:rsidR="009C60AB" w:rsidRDefault="009C60AB"/>
    <w:p w:rsidR="009C60AB" w:rsidRDefault="009C60AB" w:rsidP="009C60AB">
      <w:pPr>
        <w:ind w:left="142"/>
      </w:pPr>
      <w:r>
        <w:rPr>
          <w:noProof/>
          <w:lang w:eastAsia="en-GB"/>
        </w:rPr>
        <w:lastRenderedPageBreak/>
        <w:drawing>
          <wp:inline distT="0" distB="0" distL="0" distR="0" wp14:anchorId="50429861" wp14:editId="25DC9A54">
            <wp:extent cx="6672478" cy="96983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7428" cy="970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0AB" w:rsidRDefault="009C60AB"/>
    <w:p w:rsidR="009C60AB" w:rsidRDefault="009C60AB"/>
    <w:p w:rsidR="009C60AB" w:rsidRDefault="009C60AB"/>
    <w:p w:rsidR="009C60AB" w:rsidRDefault="009C60AB"/>
    <w:p w:rsidR="009C60AB" w:rsidRDefault="009C60AB">
      <w:r>
        <w:rPr>
          <w:noProof/>
          <w:lang w:eastAsia="en-GB"/>
        </w:rPr>
        <w:lastRenderedPageBreak/>
        <w:drawing>
          <wp:inline distT="0" distB="0" distL="0" distR="0" wp14:anchorId="79951C10" wp14:editId="29A85FEE">
            <wp:extent cx="5600700" cy="81242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12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0AB" w:rsidRDefault="009C60AB"/>
    <w:p w:rsidR="009C60AB" w:rsidRDefault="009C60AB">
      <w:r>
        <w:rPr>
          <w:noProof/>
          <w:lang w:eastAsia="en-GB"/>
        </w:rPr>
        <w:lastRenderedPageBreak/>
        <w:drawing>
          <wp:inline distT="0" distB="0" distL="0" distR="0" wp14:anchorId="64CD55DA" wp14:editId="6972BDB5">
            <wp:extent cx="6238875" cy="9043507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2558" cy="904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0AB" w:rsidSect="009C60AB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AB"/>
    <w:rsid w:val="001937B3"/>
    <w:rsid w:val="0024560A"/>
    <w:rsid w:val="00706B39"/>
    <w:rsid w:val="009C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FB01"/>
  <w15:chartTrackingRefBased/>
  <w15:docId w15:val="{ADF89E75-79C5-4E07-8142-DC6C7354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5DD8AD86</Template>
  <TotalTime>29</TotalTime>
  <Pages>6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BRGS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Gauntlett</dc:creator>
  <cp:keywords/>
  <dc:description/>
  <cp:lastModifiedBy>Emma Gauntlett</cp:lastModifiedBy>
  <cp:revision>1</cp:revision>
  <dcterms:created xsi:type="dcterms:W3CDTF">2020-06-02T15:19:00Z</dcterms:created>
  <dcterms:modified xsi:type="dcterms:W3CDTF">2020-06-02T15:48:00Z</dcterms:modified>
</cp:coreProperties>
</file>