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05" w:rsidRDefault="001A3FF6" w:rsidP="001A3FF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Preview Day Society Quiz – How much do you actually know about society?</w:t>
      </w:r>
    </w:p>
    <w:p w:rsidR="001A3FF6" w:rsidRDefault="001A3FF6" w:rsidP="001A3F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Q1) </w:t>
      </w:r>
      <w:proofErr w:type="gramStart"/>
      <w:r>
        <w:rPr>
          <w:b/>
          <w:sz w:val="24"/>
          <w:szCs w:val="24"/>
        </w:rPr>
        <w:t>Which</w:t>
      </w:r>
      <w:proofErr w:type="gramEnd"/>
      <w:r>
        <w:rPr>
          <w:b/>
          <w:sz w:val="24"/>
          <w:szCs w:val="24"/>
        </w:rPr>
        <w:t xml:space="preserve"> is the most widely read daily newspaper?</w:t>
      </w:r>
    </w:p>
    <w:p w:rsidR="001A3FF6" w:rsidRPr="00370BD9" w:rsidRDefault="001A3FF6" w:rsidP="001A3FF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70BD9">
        <w:rPr>
          <w:b/>
          <w:sz w:val="24"/>
          <w:szCs w:val="24"/>
        </w:rPr>
        <w:t>The Sun</w:t>
      </w:r>
    </w:p>
    <w:p w:rsidR="001A3FF6" w:rsidRDefault="001A3FF6" w:rsidP="001A3FF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  Mail</w:t>
      </w:r>
    </w:p>
    <w:p w:rsidR="001A3FF6" w:rsidRPr="00EF5813" w:rsidRDefault="00370BD9" w:rsidP="001A3FF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F5813">
        <w:rPr>
          <w:b/>
          <w:sz w:val="24"/>
          <w:szCs w:val="24"/>
        </w:rPr>
        <w:t>The Metro</w:t>
      </w:r>
    </w:p>
    <w:p w:rsidR="001A3FF6" w:rsidRDefault="001A3FF6" w:rsidP="001A3FF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 Telegraph</w:t>
      </w:r>
    </w:p>
    <w:p w:rsidR="001A3FF6" w:rsidRPr="00370BD9" w:rsidRDefault="00370BD9" w:rsidP="001A3FF6">
      <w:pPr>
        <w:rPr>
          <w:b/>
          <w:sz w:val="24"/>
          <w:szCs w:val="24"/>
          <w:highlight w:val="red"/>
        </w:rPr>
      </w:pPr>
      <w:r>
        <w:rPr>
          <w:b/>
          <w:sz w:val="24"/>
          <w:szCs w:val="24"/>
        </w:rPr>
        <w:t xml:space="preserve">Q2) How </w:t>
      </w:r>
      <w:r w:rsidRPr="00370BD9">
        <w:rPr>
          <w:b/>
          <w:sz w:val="24"/>
          <w:szCs w:val="24"/>
        </w:rPr>
        <w:t>many copies per month</w:t>
      </w:r>
      <w:r w:rsidR="001A3FF6" w:rsidRPr="00370BD9">
        <w:rPr>
          <w:b/>
          <w:sz w:val="24"/>
          <w:szCs w:val="24"/>
        </w:rPr>
        <w:t xml:space="preserve"> does the most popular daily newspaper sell?</w:t>
      </w:r>
    </w:p>
    <w:p w:rsidR="001A3FF6" w:rsidRPr="00EF5813" w:rsidRDefault="00370BD9" w:rsidP="001A3FF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EF5813">
        <w:rPr>
          <w:b/>
          <w:sz w:val="24"/>
          <w:szCs w:val="24"/>
        </w:rPr>
        <w:t>10.4 mill</w:t>
      </w:r>
    </w:p>
    <w:p w:rsidR="001A3FF6" w:rsidRDefault="00370BD9" w:rsidP="001A3FF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8.4 mill</w:t>
      </w:r>
    </w:p>
    <w:p w:rsidR="001A3FF6" w:rsidRDefault="00370BD9" w:rsidP="001A3FF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9.9 mill</w:t>
      </w:r>
    </w:p>
    <w:p w:rsidR="001A3FF6" w:rsidRDefault="00370BD9" w:rsidP="001A3FF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7.6 mill</w:t>
      </w:r>
    </w:p>
    <w:p w:rsidR="001A3FF6" w:rsidRDefault="00370BD9" w:rsidP="001A3F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Q3) </w:t>
      </w:r>
      <w:proofErr w:type="gramStart"/>
      <w:r>
        <w:rPr>
          <w:b/>
          <w:sz w:val="24"/>
          <w:szCs w:val="24"/>
        </w:rPr>
        <w:t>What</w:t>
      </w:r>
      <w:proofErr w:type="gramEnd"/>
      <w:r>
        <w:rPr>
          <w:b/>
          <w:sz w:val="24"/>
          <w:szCs w:val="24"/>
        </w:rPr>
        <w:t xml:space="preserve"> percentage of </w:t>
      </w:r>
      <w:r w:rsidR="001A3FF6">
        <w:rPr>
          <w:b/>
          <w:sz w:val="24"/>
          <w:szCs w:val="24"/>
        </w:rPr>
        <w:t>marriages end</w:t>
      </w:r>
      <w:r w:rsidR="00896051">
        <w:rPr>
          <w:b/>
          <w:sz w:val="24"/>
          <w:szCs w:val="24"/>
        </w:rPr>
        <w:t>ed</w:t>
      </w:r>
      <w:r w:rsidR="001A3FF6">
        <w:rPr>
          <w:b/>
          <w:sz w:val="24"/>
          <w:szCs w:val="24"/>
        </w:rPr>
        <w:t xml:space="preserve"> in divorce in the UK </w:t>
      </w:r>
      <w:r w:rsidR="00273E13">
        <w:rPr>
          <w:b/>
          <w:sz w:val="24"/>
          <w:szCs w:val="24"/>
        </w:rPr>
        <w:t xml:space="preserve">in </w:t>
      </w:r>
      <w:r>
        <w:rPr>
          <w:b/>
          <w:sz w:val="24"/>
          <w:szCs w:val="24"/>
        </w:rPr>
        <w:t>2017</w:t>
      </w:r>
      <w:r w:rsidR="001A3FF6">
        <w:rPr>
          <w:b/>
          <w:sz w:val="24"/>
          <w:szCs w:val="24"/>
        </w:rPr>
        <w:t>?</w:t>
      </w:r>
    </w:p>
    <w:p w:rsidR="001A3FF6" w:rsidRDefault="001A3FF6" w:rsidP="001A3FF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70%</w:t>
      </w:r>
    </w:p>
    <w:p w:rsidR="001A3FF6" w:rsidRDefault="001A3FF6" w:rsidP="001A3FF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60%</w:t>
      </w:r>
    </w:p>
    <w:p w:rsidR="001A3FF6" w:rsidRPr="00EF5813" w:rsidRDefault="00C5606D" w:rsidP="001A3FF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EF5813">
        <w:rPr>
          <w:b/>
          <w:sz w:val="24"/>
          <w:szCs w:val="24"/>
        </w:rPr>
        <w:t>42</w:t>
      </w:r>
      <w:r w:rsidR="001A3FF6" w:rsidRPr="00EF5813">
        <w:rPr>
          <w:b/>
          <w:sz w:val="24"/>
          <w:szCs w:val="24"/>
        </w:rPr>
        <w:t>%</w:t>
      </w:r>
    </w:p>
    <w:p w:rsidR="001A3FF6" w:rsidRDefault="001A3FF6" w:rsidP="001A3FF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35%</w:t>
      </w:r>
    </w:p>
    <w:p w:rsidR="001A3FF6" w:rsidRDefault="001A3FF6" w:rsidP="001A3F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Q4) </w:t>
      </w:r>
      <w:proofErr w:type="gramStart"/>
      <w:r w:rsidR="00370BD9">
        <w:rPr>
          <w:b/>
          <w:sz w:val="24"/>
          <w:szCs w:val="24"/>
        </w:rPr>
        <w:t>In</w:t>
      </w:r>
      <w:proofErr w:type="gramEnd"/>
      <w:r w:rsidR="00370BD9">
        <w:rPr>
          <w:b/>
          <w:sz w:val="24"/>
          <w:szCs w:val="24"/>
        </w:rPr>
        <w:t xml:space="preserve"> 2014, what percentage of adults in England were classified as overweight or obese?</w:t>
      </w:r>
    </w:p>
    <w:p w:rsidR="001A3FF6" w:rsidRDefault="00896051" w:rsidP="001A3FF6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72%</w:t>
      </w:r>
    </w:p>
    <w:p w:rsidR="00896051" w:rsidRPr="00EF5813" w:rsidRDefault="00370BD9" w:rsidP="001A3FF6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EF5813">
        <w:rPr>
          <w:b/>
          <w:sz w:val="24"/>
          <w:szCs w:val="24"/>
        </w:rPr>
        <w:t>8</w:t>
      </w:r>
      <w:r w:rsidR="00896051" w:rsidRPr="00EF5813">
        <w:rPr>
          <w:b/>
          <w:sz w:val="24"/>
          <w:szCs w:val="24"/>
        </w:rPr>
        <w:t>2%</w:t>
      </w:r>
    </w:p>
    <w:p w:rsidR="00896051" w:rsidRDefault="00896051" w:rsidP="001A3FF6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52%</w:t>
      </w:r>
    </w:p>
    <w:p w:rsidR="00896051" w:rsidRDefault="00370BD9" w:rsidP="001A3FF6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96051">
        <w:rPr>
          <w:b/>
          <w:sz w:val="24"/>
          <w:szCs w:val="24"/>
        </w:rPr>
        <w:t>2%</w:t>
      </w:r>
    </w:p>
    <w:p w:rsidR="00896051" w:rsidRDefault="00896051" w:rsidP="008960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Q5) </w:t>
      </w:r>
      <w:proofErr w:type="gramStart"/>
      <w:r>
        <w:rPr>
          <w:b/>
          <w:sz w:val="24"/>
          <w:szCs w:val="24"/>
        </w:rPr>
        <w:t>What</w:t>
      </w:r>
      <w:proofErr w:type="gramEnd"/>
      <w:r>
        <w:rPr>
          <w:b/>
          <w:sz w:val="24"/>
          <w:szCs w:val="24"/>
        </w:rPr>
        <w:t xml:space="preserve"> percentage of the population in the UK</w:t>
      </w:r>
      <w:r w:rsidR="008A7256">
        <w:rPr>
          <w:b/>
          <w:sz w:val="24"/>
          <w:szCs w:val="24"/>
        </w:rPr>
        <w:t xml:space="preserve"> (2017)</w:t>
      </w:r>
      <w:r>
        <w:rPr>
          <w:b/>
          <w:sz w:val="24"/>
          <w:szCs w:val="24"/>
        </w:rPr>
        <w:t xml:space="preserve"> are immigrants (not born in the UK)?</w:t>
      </w:r>
    </w:p>
    <w:p w:rsidR="00896051" w:rsidRDefault="00896051" w:rsidP="00896051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8%</w:t>
      </w:r>
    </w:p>
    <w:p w:rsidR="00896051" w:rsidRPr="00EF5813" w:rsidRDefault="008A7256" w:rsidP="00896051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EF5813">
        <w:rPr>
          <w:b/>
          <w:sz w:val="24"/>
          <w:szCs w:val="24"/>
        </w:rPr>
        <w:t>14</w:t>
      </w:r>
      <w:r w:rsidR="00896051" w:rsidRPr="00EF5813">
        <w:rPr>
          <w:b/>
          <w:sz w:val="24"/>
          <w:szCs w:val="24"/>
        </w:rPr>
        <w:t>%</w:t>
      </w:r>
    </w:p>
    <w:p w:rsidR="00896051" w:rsidRDefault="00896051" w:rsidP="00896051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25%</w:t>
      </w:r>
    </w:p>
    <w:p w:rsidR="00896051" w:rsidRDefault="00896051" w:rsidP="00896051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35%</w:t>
      </w:r>
    </w:p>
    <w:p w:rsidR="00896051" w:rsidRDefault="008A7256" w:rsidP="00896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Q6) Out of every 100 adults</w:t>
      </w:r>
      <w:r w:rsidR="00896051">
        <w:rPr>
          <w:b/>
          <w:sz w:val="24"/>
          <w:szCs w:val="24"/>
        </w:rPr>
        <w:t xml:space="preserve"> in the UK, how many do you think are not affiliated with </w:t>
      </w:r>
      <w:proofErr w:type="gramStart"/>
      <w:r w:rsidR="00896051">
        <w:rPr>
          <w:b/>
          <w:sz w:val="24"/>
          <w:szCs w:val="24"/>
        </w:rPr>
        <w:t>a  religion</w:t>
      </w:r>
      <w:proofErr w:type="gramEnd"/>
      <w:r w:rsidR="00896051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(2017)</w:t>
      </w:r>
    </w:p>
    <w:p w:rsidR="00896051" w:rsidRDefault="00896051" w:rsidP="00896051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15%</w:t>
      </w:r>
    </w:p>
    <w:p w:rsidR="00896051" w:rsidRPr="00EF5813" w:rsidRDefault="008A7256" w:rsidP="00896051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EF5813">
        <w:rPr>
          <w:b/>
          <w:sz w:val="24"/>
          <w:szCs w:val="24"/>
        </w:rPr>
        <w:t>53</w:t>
      </w:r>
      <w:r w:rsidR="00896051" w:rsidRPr="00EF5813">
        <w:rPr>
          <w:b/>
          <w:sz w:val="24"/>
          <w:szCs w:val="24"/>
        </w:rPr>
        <w:t>%</w:t>
      </w:r>
    </w:p>
    <w:p w:rsidR="00C92994" w:rsidRDefault="008A7256" w:rsidP="00896051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92994">
        <w:rPr>
          <w:b/>
          <w:sz w:val="24"/>
          <w:szCs w:val="24"/>
        </w:rPr>
        <w:t>5%</w:t>
      </w:r>
    </w:p>
    <w:p w:rsidR="00C92994" w:rsidRDefault="008A7256" w:rsidP="00896051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C92994">
        <w:rPr>
          <w:b/>
          <w:sz w:val="24"/>
          <w:szCs w:val="24"/>
        </w:rPr>
        <w:t>5%</w:t>
      </w:r>
    </w:p>
    <w:p w:rsidR="00C92994" w:rsidRDefault="00C92994" w:rsidP="00C92994">
      <w:pPr>
        <w:rPr>
          <w:b/>
          <w:sz w:val="24"/>
          <w:szCs w:val="24"/>
        </w:rPr>
      </w:pPr>
      <w:r>
        <w:rPr>
          <w:b/>
          <w:sz w:val="24"/>
          <w:szCs w:val="24"/>
        </w:rPr>
        <w:t>Q7) Out of 100 young adults aged 25-34 in the UK how many do you think still live with their parents?</w:t>
      </w:r>
    </w:p>
    <w:p w:rsidR="00C92994" w:rsidRDefault="008A7256" w:rsidP="00C92994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C92994">
        <w:rPr>
          <w:b/>
          <w:sz w:val="24"/>
          <w:szCs w:val="24"/>
        </w:rPr>
        <w:t>%</w:t>
      </w:r>
    </w:p>
    <w:p w:rsidR="00C92994" w:rsidRPr="00EF5813" w:rsidRDefault="008A7256" w:rsidP="00C92994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EF5813">
        <w:rPr>
          <w:b/>
          <w:sz w:val="24"/>
          <w:szCs w:val="24"/>
        </w:rPr>
        <w:t>26</w:t>
      </w:r>
      <w:r w:rsidR="00C92994" w:rsidRPr="00EF5813">
        <w:rPr>
          <w:b/>
          <w:sz w:val="24"/>
          <w:szCs w:val="24"/>
        </w:rPr>
        <w:t>%</w:t>
      </w:r>
    </w:p>
    <w:p w:rsidR="00C92994" w:rsidRDefault="008A7256" w:rsidP="00C92994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92994">
        <w:rPr>
          <w:b/>
          <w:sz w:val="24"/>
          <w:szCs w:val="24"/>
        </w:rPr>
        <w:t>5%</w:t>
      </w:r>
    </w:p>
    <w:p w:rsidR="00C92994" w:rsidRDefault="00C92994" w:rsidP="00C92994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40%</w:t>
      </w:r>
    </w:p>
    <w:p w:rsidR="00C92994" w:rsidRDefault="00273E13" w:rsidP="00C929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Q8) </w:t>
      </w:r>
      <w:proofErr w:type="gramStart"/>
      <w:r>
        <w:rPr>
          <w:b/>
          <w:sz w:val="24"/>
          <w:szCs w:val="24"/>
        </w:rPr>
        <w:t>What</w:t>
      </w:r>
      <w:proofErr w:type="gramEnd"/>
      <w:r>
        <w:rPr>
          <w:b/>
          <w:sz w:val="24"/>
          <w:szCs w:val="24"/>
        </w:rPr>
        <w:t xml:space="preserve"> percentage of girls</w:t>
      </w:r>
      <w:r w:rsidR="00C92994" w:rsidRPr="00C929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aged 15-19 give birth each year?</w:t>
      </w:r>
    </w:p>
    <w:p w:rsidR="00273E13" w:rsidRPr="00EF5813" w:rsidRDefault="00273E13" w:rsidP="00273E13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EF5813">
        <w:rPr>
          <w:b/>
          <w:sz w:val="24"/>
          <w:szCs w:val="24"/>
        </w:rPr>
        <w:t>2.6%</w:t>
      </w:r>
    </w:p>
    <w:p w:rsidR="00273E13" w:rsidRDefault="00273E13" w:rsidP="00273E13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7.3%</w:t>
      </w:r>
    </w:p>
    <w:p w:rsidR="00273E13" w:rsidRDefault="00273E13" w:rsidP="00273E13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10%</w:t>
      </w:r>
    </w:p>
    <w:p w:rsidR="00273E13" w:rsidRDefault="00273E13" w:rsidP="00273E13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16.8%</w:t>
      </w:r>
    </w:p>
    <w:p w:rsidR="00273E13" w:rsidRDefault="00273E13" w:rsidP="00273E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Q9) </w:t>
      </w:r>
      <w:proofErr w:type="gramStart"/>
      <w:r>
        <w:rPr>
          <w:b/>
          <w:sz w:val="24"/>
          <w:szCs w:val="24"/>
        </w:rPr>
        <w:t>What</w:t>
      </w:r>
      <w:proofErr w:type="gramEnd"/>
      <w:r>
        <w:rPr>
          <w:b/>
          <w:sz w:val="24"/>
          <w:szCs w:val="24"/>
        </w:rPr>
        <w:t xml:space="preserve"> is the average life ex</w:t>
      </w:r>
      <w:r w:rsidR="008A7256">
        <w:rPr>
          <w:b/>
          <w:sz w:val="24"/>
          <w:szCs w:val="24"/>
        </w:rPr>
        <w:t>pectancy of a child born in 2003</w:t>
      </w:r>
      <w:r>
        <w:rPr>
          <w:b/>
          <w:sz w:val="24"/>
          <w:szCs w:val="24"/>
        </w:rPr>
        <w:t>?</w:t>
      </w:r>
    </w:p>
    <w:p w:rsidR="00273E13" w:rsidRDefault="008A7256" w:rsidP="00273E13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68</w:t>
      </w:r>
      <w:r w:rsidR="00273E13">
        <w:rPr>
          <w:b/>
          <w:sz w:val="24"/>
          <w:szCs w:val="24"/>
        </w:rPr>
        <w:t xml:space="preserve"> years</w:t>
      </w:r>
    </w:p>
    <w:p w:rsidR="00273E13" w:rsidRDefault="008A7256" w:rsidP="00273E13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70</w:t>
      </w:r>
      <w:r w:rsidR="00273E13">
        <w:rPr>
          <w:b/>
          <w:sz w:val="24"/>
          <w:szCs w:val="24"/>
        </w:rPr>
        <w:t xml:space="preserve"> years</w:t>
      </w:r>
    </w:p>
    <w:p w:rsidR="00273E13" w:rsidRPr="00EF5813" w:rsidRDefault="008A7256" w:rsidP="00273E13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EF5813">
        <w:rPr>
          <w:b/>
          <w:sz w:val="24"/>
          <w:szCs w:val="24"/>
        </w:rPr>
        <w:t>76</w:t>
      </w:r>
      <w:r w:rsidR="00273E13" w:rsidRPr="00EF5813">
        <w:rPr>
          <w:b/>
          <w:sz w:val="24"/>
          <w:szCs w:val="24"/>
        </w:rPr>
        <w:t xml:space="preserve"> years</w:t>
      </w:r>
    </w:p>
    <w:p w:rsidR="00273E13" w:rsidRDefault="008A7256" w:rsidP="00273E13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273E13">
        <w:rPr>
          <w:b/>
          <w:sz w:val="24"/>
          <w:szCs w:val="24"/>
        </w:rPr>
        <w:t>0 years</w:t>
      </w:r>
    </w:p>
    <w:p w:rsidR="00273E13" w:rsidRDefault="00273E13" w:rsidP="00273E13">
      <w:pPr>
        <w:rPr>
          <w:b/>
          <w:sz w:val="24"/>
          <w:szCs w:val="24"/>
        </w:rPr>
      </w:pPr>
      <w:r>
        <w:rPr>
          <w:b/>
          <w:sz w:val="24"/>
          <w:szCs w:val="24"/>
        </w:rPr>
        <w:t>Q10) Out of all those eligible to vote in the last general election, what percentage did?</w:t>
      </w:r>
    </w:p>
    <w:p w:rsidR="00273E13" w:rsidRDefault="00273E13" w:rsidP="00273E13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45%</w:t>
      </w:r>
    </w:p>
    <w:p w:rsidR="00273E13" w:rsidRDefault="00273E13" w:rsidP="00273E13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48.5%</w:t>
      </w:r>
    </w:p>
    <w:p w:rsidR="00273E13" w:rsidRDefault="00273E13" w:rsidP="00273E13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55%</w:t>
      </w:r>
    </w:p>
    <w:p w:rsidR="00273E13" w:rsidRPr="00EF5813" w:rsidRDefault="005B087A" w:rsidP="00273E13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EF5813">
        <w:rPr>
          <w:b/>
          <w:sz w:val="24"/>
          <w:szCs w:val="24"/>
        </w:rPr>
        <w:t>68</w:t>
      </w:r>
      <w:r w:rsidR="00273E13" w:rsidRPr="00EF5813">
        <w:rPr>
          <w:b/>
          <w:sz w:val="24"/>
          <w:szCs w:val="24"/>
        </w:rPr>
        <w:t>%</w:t>
      </w:r>
    </w:p>
    <w:p w:rsidR="00BE388C" w:rsidRPr="00BE388C" w:rsidRDefault="00BE388C" w:rsidP="00BE388C">
      <w:pPr>
        <w:rPr>
          <w:b/>
          <w:sz w:val="24"/>
          <w:szCs w:val="24"/>
        </w:rPr>
      </w:pPr>
      <w:r w:rsidRPr="00BE388C">
        <w:rPr>
          <w:b/>
          <w:sz w:val="24"/>
          <w:szCs w:val="24"/>
        </w:rPr>
        <w:t>Q11) Murder rates are rising…</w:t>
      </w:r>
    </w:p>
    <w:p w:rsidR="00BE388C" w:rsidRPr="00EF5813" w:rsidRDefault="00BE388C" w:rsidP="00BE388C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EF5813">
        <w:rPr>
          <w:b/>
          <w:sz w:val="24"/>
          <w:szCs w:val="24"/>
        </w:rPr>
        <w:t>True</w:t>
      </w:r>
    </w:p>
    <w:p w:rsidR="00BE388C" w:rsidRDefault="00BE388C" w:rsidP="00BE388C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 w:rsidRPr="00BE388C">
        <w:rPr>
          <w:b/>
          <w:sz w:val="24"/>
          <w:szCs w:val="24"/>
        </w:rPr>
        <w:t>False</w:t>
      </w:r>
    </w:p>
    <w:p w:rsidR="00243CB6" w:rsidRDefault="00243CB6" w:rsidP="00243CB6">
      <w:pPr>
        <w:rPr>
          <w:b/>
          <w:sz w:val="24"/>
          <w:szCs w:val="24"/>
        </w:rPr>
      </w:pPr>
      <w:r>
        <w:rPr>
          <w:rFonts w:ascii="Arial" w:hAnsi="Arial" w:cs="Arial"/>
          <w:noProof/>
          <w:color w:val="1111CC"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78C70E22" wp14:editId="07762C3C">
            <wp:simplePos x="0" y="0"/>
            <wp:positionH relativeFrom="margin">
              <wp:posOffset>-400050</wp:posOffset>
            </wp:positionH>
            <wp:positionV relativeFrom="paragraph">
              <wp:posOffset>376555</wp:posOffset>
            </wp:positionV>
            <wp:extent cx="8763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6" name="Picture 6" descr="http://t2.gstatic.com/images?q=tbn:ANd9GcSSvqyF1TVCSLcSdrznq8avuKmlsa2imrq1XH7eXLlmf-8WhdPzTGeqIlGje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SSvqyF1TVCSLcSdrznq8avuKmlsa2imrq1XH7eXLlmf-8WhdPzTGeqIlGje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CB6" w:rsidRDefault="00243CB6" w:rsidP="00243CB6">
      <w:pPr>
        <w:rPr>
          <w:b/>
          <w:sz w:val="24"/>
          <w:szCs w:val="24"/>
        </w:rPr>
      </w:pPr>
      <w:r>
        <w:rPr>
          <w:b/>
          <w:sz w:val="24"/>
          <w:szCs w:val="24"/>
        </w:rPr>
        <w:t>Finally, a contemporary topic for you to consider:</w:t>
      </w:r>
    </w:p>
    <w:p w:rsidR="00243CB6" w:rsidRPr="00243CB6" w:rsidRDefault="00243CB6" w:rsidP="00243CB6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are the demographic factors of those affected by the corona virus and what does that say about social equality in society?</w:t>
      </w:r>
    </w:p>
    <w:p w:rsidR="001A3FF6" w:rsidRDefault="001A3FF6" w:rsidP="001A3FF6">
      <w:pPr>
        <w:pStyle w:val="ListParagraph"/>
        <w:rPr>
          <w:b/>
          <w:sz w:val="24"/>
          <w:szCs w:val="24"/>
        </w:rPr>
      </w:pPr>
    </w:p>
    <w:p w:rsidR="001A3FF6" w:rsidRPr="001A3FF6" w:rsidRDefault="001A3FF6" w:rsidP="001A3FF6">
      <w:pPr>
        <w:ind w:left="360"/>
        <w:rPr>
          <w:b/>
          <w:sz w:val="24"/>
          <w:szCs w:val="24"/>
        </w:rPr>
      </w:pPr>
      <w:bookmarkStart w:id="0" w:name="_GoBack"/>
      <w:bookmarkEnd w:id="0"/>
    </w:p>
    <w:sectPr w:rsidR="001A3FF6" w:rsidRPr="001A3FF6" w:rsidSect="001A3FF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5740"/>
    <w:multiLevelType w:val="hybridMultilevel"/>
    <w:tmpl w:val="CFB61CF8"/>
    <w:lvl w:ilvl="0" w:tplc="0809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7F15"/>
    <w:multiLevelType w:val="hybridMultilevel"/>
    <w:tmpl w:val="DB5252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582C"/>
    <w:multiLevelType w:val="hybridMultilevel"/>
    <w:tmpl w:val="111EE916"/>
    <w:lvl w:ilvl="0" w:tplc="AB020D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335D5"/>
    <w:multiLevelType w:val="hybridMultilevel"/>
    <w:tmpl w:val="320C48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33012"/>
    <w:multiLevelType w:val="hybridMultilevel"/>
    <w:tmpl w:val="AE9AD2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2069E"/>
    <w:multiLevelType w:val="hybridMultilevel"/>
    <w:tmpl w:val="03C62A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60BCB"/>
    <w:multiLevelType w:val="hybridMultilevel"/>
    <w:tmpl w:val="3DEC14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63341"/>
    <w:multiLevelType w:val="hybridMultilevel"/>
    <w:tmpl w:val="F7B0B5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B72BB8"/>
    <w:multiLevelType w:val="hybridMultilevel"/>
    <w:tmpl w:val="E3FCDF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C0FEE"/>
    <w:multiLevelType w:val="hybridMultilevel"/>
    <w:tmpl w:val="6F7C808E"/>
    <w:lvl w:ilvl="0" w:tplc="DD521A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55FF8"/>
    <w:multiLevelType w:val="hybridMultilevel"/>
    <w:tmpl w:val="56042E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A3E8E"/>
    <w:multiLevelType w:val="hybridMultilevel"/>
    <w:tmpl w:val="5344E3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8529F"/>
    <w:multiLevelType w:val="hybridMultilevel"/>
    <w:tmpl w:val="9E84B2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9"/>
  </w:num>
  <w:num w:numId="5">
    <w:abstractNumId w:val="12"/>
  </w:num>
  <w:num w:numId="6">
    <w:abstractNumId w:val="3"/>
  </w:num>
  <w:num w:numId="7">
    <w:abstractNumId w:val="4"/>
  </w:num>
  <w:num w:numId="8">
    <w:abstractNumId w:val="6"/>
  </w:num>
  <w:num w:numId="9">
    <w:abstractNumId w:val="10"/>
  </w:num>
  <w:num w:numId="10">
    <w:abstractNumId w:val="8"/>
  </w:num>
  <w:num w:numId="11">
    <w:abstractNumId w:val="5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F6"/>
    <w:rsid w:val="001A3FF6"/>
    <w:rsid w:val="00243CB6"/>
    <w:rsid w:val="00273E13"/>
    <w:rsid w:val="00370BD9"/>
    <w:rsid w:val="005B087A"/>
    <w:rsid w:val="006D2905"/>
    <w:rsid w:val="00896051"/>
    <w:rsid w:val="008A7256"/>
    <w:rsid w:val="00BE388C"/>
    <w:rsid w:val="00C5606D"/>
    <w:rsid w:val="00C92994"/>
    <w:rsid w:val="00E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EEA92"/>
  <w15:docId w15:val="{24410948-CE49-4D30-9C96-590B357B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F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0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imgres?imgurl=http://2.bp.blogspot.com/_BVT4ziw8Kco/TUDrM8USYoI/AAAAAAAADS8/7rPzY_QiHKs/s1600/ryanlerch_thinkingboy_outline.jpg&amp;imgrefurl=http://weewaughs.blogspot.com/2011/01/dont-believe-everything-you-think.html&amp;usg=___mz_AfZQXjXzbvBK3dnv13TL_BA=&amp;h=500&amp;w=500&amp;sz=33&amp;hl=en&amp;start=6&amp;zoom=1&amp;tbnid=qAhi8vhjrZGeCM:&amp;tbnh=130&amp;tbnw=130&amp;ei=_9XhT6a3AcSi8QPkzY2HBA&amp;prev=/search?q=think&amp;hl=en&amp;safe=active&amp;biw=792&amp;bih=454&amp;gbv=2&amp;sout=1&amp;tbm=isch&amp;itb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A8ADEF6B</Template>
  <TotalTime>2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Bacup and Rawtenstall Grammar School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Joanne Nelson</cp:lastModifiedBy>
  <cp:revision>3</cp:revision>
  <cp:lastPrinted>2019-06-17T09:57:00Z</cp:lastPrinted>
  <dcterms:created xsi:type="dcterms:W3CDTF">2019-06-17T09:58:00Z</dcterms:created>
  <dcterms:modified xsi:type="dcterms:W3CDTF">2020-05-15T12:18:00Z</dcterms:modified>
</cp:coreProperties>
</file>