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1F9CF" w14:textId="61BCEC44" w:rsidR="00433303" w:rsidRPr="003B1E22" w:rsidRDefault="00A90D9B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 w:rsidR="00B3445D" w:rsidRPr="003B1E22">
        <w:rPr>
          <w:rFonts w:ascii="Arial" w:hAnsi="Arial" w:cs="Arial"/>
          <w:sz w:val="24"/>
          <w:szCs w:val="24"/>
        </w:rPr>
        <w:t>Chapelford Village Primary School Educational Visits</w:t>
      </w:r>
    </w:p>
    <w:p w14:paraId="33A93CE3" w14:textId="77777777" w:rsidR="00433303" w:rsidRPr="003B1E22" w:rsidRDefault="00B344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1E22">
        <w:rPr>
          <w:rFonts w:ascii="Arial" w:hAnsi="Arial" w:cs="Arial"/>
          <w:b/>
          <w:sz w:val="24"/>
          <w:szCs w:val="24"/>
          <w:u w:val="single"/>
        </w:rPr>
        <w:t>Parental Medical/Consent Form</w:t>
      </w:r>
    </w:p>
    <w:p w14:paraId="7E919D43" w14:textId="77777777" w:rsidR="00433303" w:rsidRPr="003B1E22" w:rsidRDefault="0043330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4B1A83" w14:textId="77777777" w:rsidR="00433303" w:rsidRPr="003B1E22" w:rsidRDefault="00B3445D">
      <w:pPr>
        <w:pStyle w:val="Heading1"/>
        <w:rPr>
          <w:rFonts w:ascii="Arial" w:hAnsi="Arial" w:cs="Arial"/>
          <w:sz w:val="22"/>
          <w:szCs w:val="22"/>
        </w:rPr>
      </w:pPr>
      <w:r w:rsidRPr="003B1E22">
        <w:rPr>
          <w:rFonts w:ascii="Arial" w:hAnsi="Arial" w:cs="Arial"/>
          <w:sz w:val="22"/>
          <w:szCs w:val="22"/>
        </w:rPr>
        <w:t>1.  Educational Visit Information</w:t>
      </w:r>
    </w:p>
    <w:p w14:paraId="6344E124" w14:textId="77777777" w:rsidR="00433303" w:rsidRPr="003B1E22" w:rsidRDefault="00433303">
      <w:pPr>
        <w:rPr>
          <w:rFonts w:ascii="Arial" w:hAnsi="Arial" w:cs="Arial"/>
          <w:b/>
          <w:sz w:val="22"/>
          <w:szCs w:val="22"/>
        </w:rPr>
      </w:pPr>
    </w:p>
    <w:p w14:paraId="647DFBD7" w14:textId="77777777" w:rsidR="00433303" w:rsidRPr="003B1E22" w:rsidRDefault="00B3445D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Name of School – Chapelford Village Primary School</w:t>
      </w:r>
    </w:p>
    <w:p w14:paraId="5033582C" w14:textId="728BC9F1" w:rsidR="00433303" w:rsidRDefault="00433303">
      <w:pPr>
        <w:rPr>
          <w:rFonts w:ascii="Arial" w:hAnsi="Arial" w:cs="Arial"/>
          <w:b/>
          <w:sz w:val="22"/>
          <w:szCs w:val="22"/>
        </w:rPr>
      </w:pPr>
    </w:p>
    <w:p w14:paraId="5CCA6D7E" w14:textId="776CABD7" w:rsidR="00433303" w:rsidRPr="003B1E22" w:rsidRDefault="00B3445D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Details of Vi</w:t>
      </w:r>
      <w:r w:rsidR="00510189" w:rsidRPr="003B1E22">
        <w:rPr>
          <w:rFonts w:ascii="Arial" w:hAnsi="Arial" w:cs="Arial"/>
          <w:b/>
          <w:sz w:val="22"/>
          <w:szCs w:val="22"/>
        </w:rPr>
        <w:t xml:space="preserve">sit – </w:t>
      </w:r>
      <w:r w:rsidR="00606637">
        <w:rPr>
          <w:rFonts w:ascii="Arial" w:hAnsi="Arial" w:cs="Arial"/>
          <w:b/>
          <w:sz w:val="22"/>
          <w:szCs w:val="22"/>
        </w:rPr>
        <w:t xml:space="preserve">1 night </w:t>
      </w:r>
      <w:r w:rsidR="002D6A82">
        <w:rPr>
          <w:rFonts w:ascii="Arial" w:hAnsi="Arial" w:cs="Arial"/>
          <w:b/>
          <w:sz w:val="22"/>
          <w:szCs w:val="22"/>
        </w:rPr>
        <w:t>in Llandudno</w:t>
      </w:r>
      <w:r w:rsidR="007565EB">
        <w:rPr>
          <w:rFonts w:ascii="Arial" w:hAnsi="Arial" w:cs="Arial"/>
          <w:b/>
          <w:sz w:val="22"/>
          <w:szCs w:val="22"/>
        </w:rPr>
        <w:t xml:space="preserve"> </w:t>
      </w:r>
      <w:r w:rsidR="00265522">
        <w:rPr>
          <w:rFonts w:ascii="Arial" w:hAnsi="Arial" w:cs="Arial"/>
          <w:b/>
          <w:sz w:val="22"/>
          <w:szCs w:val="22"/>
        </w:rPr>
        <w:t>May 2025</w:t>
      </w:r>
    </w:p>
    <w:p w14:paraId="5CD76EFC" w14:textId="5E4D30B0" w:rsidR="007F79B5" w:rsidRPr="003B1E22" w:rsidRDefault="007F79B5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ab/>
      </w:r>
      <w:r w:rsidRPr="003B1E22">
        <w:rPr>
          <w:rFonts w:ascii="Arial" w:hAnsi="Arial" w:cs="Arial"/>
          <w:b/>
          <w:sz w:val="22"/>
          <w:szCs w:val="22"/>
        </w:rPr>
        <w:tab/>
      </w:r>
      <w:r w:rsidRPr="003B1E22">
        <w:rPr>
          <w:rFonts w:ascii="Arial" w:hAnsi="Arial" w:cs="Arial"/>
          <w:b/>
          <w:sz w:val="22"/>
          <w:szCs w:val="22"/>
        </w:rPr>
        <w:tab/>
      </w:r>
    </w:p>
    <w:p w14:paraId="7237B5A3" w14:textId="61C21914" w:rsidR="003B1E22" w:rsidRDefault="00B3445D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I agree to my son/daughter </w:t>
      </w:r>
      <w:r w:rsidR="006C1D6D">
        <w:rPr>
          <w:rFonts w:ascii="Arial" w:hAnsi="Arial" w:cs="Arial"/>
          <w:b/>
          <w:sz w:val="22"/>
          <w:szCs w:val="22"/>
        </w:rPr>
        <w:t xml:space="preserve">   </w:t>
      </w:r>
      <w:r w:rsidRPr="003B1E22">
        <w:rPr>
          <w:rFonts w:ascii="Arial" w:hAnsi="Arial" w:cs="Arial"/>
          <w:b/>
          <w:sz w:val="22"/>
          <w:szCs w:val="22"/>
        </w:rPr>
        <w:t>……………………………………………….…</w:t>
      </w:r>
      <w:r w:rsidR="007F79B5" w:rsidRPr="003B1E22">
        <w:rPr>
          <w:rFonts w:ascii="Arial" w:hAnsi="Arial" w:cs="Arial"/>
          <w:b/>
          <w:sz w:val="22"/>
          <w:szCs w:val="22"/>
        </w:rPr>
        <w:t xml:space="preserve"> </w:t>
      </w:r>
    </w:p>
    <w:p w14:paraId="5F2A91A7" w14:textId="77777777" w:rsidR="003B1E22" w:rsidRDefault="003B1E22">
      <w:pPr>
        <w:rPr>
          <w:rFonts w:ascii="Arial" w:hAnsi="Arial" w:cs="Arial"/>
          <w:b/>
          <w:sz w:val="22"/>
          <w:szCs w:val="22"/>
        </w:rPr>
      </w:pPr>
    </w:p>
    <w:p w14:paraId="07527EA9" w14:textId="22D6DE20" w:rsidR="007F79B5" w:rsidRDefault="007F79B5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Class</w:t>
      </w:r>
      <w:r w:rsidR="006C1D6D">
        <w:rPr>
          <w:rFonts w:ascii="Arial" w:hAnsi="Arial" w:cs="Arial"/>
          <w:b/>
          <w:sz w:val="22"/>
          <w:szCs w:val="22"/>
        </w:rPr>
        <w:t xml:space="preserve">     </w:t>
      </w:r>
      <w:r w:rsidRPr="003B1E22">
        <w:rPr>
          <w:rFonts w:ascii="Arial" w:hAnsi="Arial" w:cs="Arial"/>
          <w:b/>
          <w:sz w:val="22"/>
          <w:szCs w:val="22"/>
        </w:rPr>
        <w:t>……………</w:t>
      </w:r>
      <w:r w:rsidR="00B3445D" w:rsidRPr="003B1E22">
        <w:rPr>
          <w:rFonts w:ascii="Arial" w:hAnsi="Arial" w:cs="Arial"/>
          <w:b/>
          <w:sz w:val="22"/>
          <w:szCs w:val="22"/>
        </w:rPr>
        <w:t xml:space="preserve"> </w:t>
      </w:r>
      <w:r w:rsidR="00B94261">
        <w:rPr>
          <w:rFonts w:ascii="Arial" w:hAnsi="Arial" w:cs="Arial"/>
          <w:b/>
          <w:sz w:val="22"/>
          <w:szCs w:val="22"/>
        </w:rPr>
        <w:t xml:space="preserve">        DOB …………………………………………………</w:t>
      </w:r>
    </w:p>
    <w:p w14:paraId="6BC6A3F5" w14:textId="77777777" w:rsidR="003B1E22" w:rsidRPr="003B1E22" w:rsidRDefault="003B1E22">
      <w:pPr>
        <w:rPr>
          <w:rFonts w:ascii="Arial" w:hAnsi="Arial" w:cs="Arial"/>
          <w:b/>
          <w:sz w:val="22"/>
          <w:szCs w:val="22"/>
        </w:rPr>
      </w:pPr>
    </w:p>
    <w:p w14:paraId="02D1D20B" w14:textId="10FC8884" w:rsidR="00433303" w:rsidRPr="003B1E22" w:rsidRDefault="00B3445D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taking</w:t>
      </w:r>
      <w:r w:rsidR="007F79B5" w:rsidRPr="003B1E22">
        <w:rPr>
          <w:rFonts w:ascii="Arial" w:hAnsi="Arial" w:cs="Arial"/>
          <w:b/>
          <w:sz w:val="22"/>
          <w:szCs w:val="22"/>
        </w:rPr>
        <w:t xml:space="preserve"> p</w:t>
      </w:r>
      <w:r w:rsidRPr="003B1E22">
        <w:rPr>
          <w:rFonts w:ascii="Arial" w:hAnsi="Arial" w:cs="Arial"/>
          <w:b/>
          <w:sz w:val="22"/>
          <w:szCs w:val="22"/>
        </w:rPr>
        <w:t xml:space="preserve">art in the </w:t>
      </w:r>
      <w:r w:rsidR="003B1E22" w:rsidRPr="003B1E22">
        <w:rPr>
          <w:rFonts w:ascii="Arial" w:hAnsi="Arial" w:cs="Arial"/>
          <w:b/>
          <w:sz w:val="22"/>
          <w:szCs w:val="22"/>
        </w:rPr>
        <w:t>above-mentioned</w:t>
      </w:r>
      <w:r w:rsidRPr="003B1E22">
        <w:rPr>
          <w:rFonts w:ascii="Arial" w:hAnsi="Arial" w:cs="Arial"/>
          <w:b/>
          <w:sz w:val="22"/>
          <w:szCs w:val="22"/>
        </w:rPr>
        <w:t xml:space="preserve"> visit and having read the information sheet, agree to hi</w:t>
      </w:r>
      <w:r w:rsidR="006C1D6D">
        <w:rPr>
          <w:rFonts w:ascii="Arial" w:hAnsi="Arial" w:cs="Arial"/>
          <w:b/>
          <w:sz w:val="22"/>
          <w:szCs w:val="22"/>
        </w:rPr>
        <w:t>m</w:t>
      </w:r>
      <w:r w:rsidRPr="003B1E22">
        <w:rPr>
          <w:rFonts w:ascii="Arial" w:hAnsi="Arial" w:cs="Arial"/>
          <w:b/>
          <w:sz w:val="22"/>
          <w:szCs w:val="22"/>
        </w:rPr>
        <w:t>/her participating in any or all of the activities described.  I acknowledge the need for obedience and responsible behaviour on his/her part.</w:t>
      </w:r>
    </w:p>
    <w:p w14:paraId="4673AFC3" w14:textId="430DD737" w:rsidR="00433303" w:rsidRDefault="00433303">
      <w:pPr>
        <w:rPr>
          <w:rFonts w:ascii="Arial" w:hAnsi="Arial" w:cs="Arial"/>
          <w:b/>
          <w:sz w:val="22"/>
          <w:szCs w:val="22"/>
        </w:rPr>
      </w:pPr>
    </w:p>
    <w:p w14:paraId="050639B8" w14:textId="77777777" w:rsidR="006C1D6D" w:rsidRPr="003B1E22" w:rsidRDefault="006C1D6D">
      <w:pPr>
        <w:rPr>
          <w:rFonts w:ascii="Arial" w:hAnsi="Arial" w:cs="Arial"/>
          <w:b/>
          <w:sz w:val="22"/>
          <w:szCs w:val="22"/>
        </w:rPr>
      </w:pPr>
    </w:p>
    <w:p w14:paraId="5F2A956C" w14:textId="77777777" w:rsidR="00433303" w:rsidRPr="003B1E22" w:rsidRDefault="00B3445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Medical Information</w:t>
      </w:r>
    </w:p>
    <w:p w14:paraId="7FB328F2" w14:textId="77777777" w:rsidR="00433303" w:rsidRPr="003B1E22" w:rsidRDefault="00433303">
      <w:pPr>
        <w:rPr>
          <w:rFonts w:ascii="Arial" w:hAnsi="Arial" w:cs="Arial"/>
          <w:b/>
          <w:sz w:val="22"/>
          <w:szCs w:val="22"/>
        </w:rPr>
      </w:pPr>
    </w:p>
    <w:p w14:paraId="01338BB4" w14:textId="2ADD480F" w:rsidR="006C1D6D" w:rsidRDefault="00B3445D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Does your son/daughter suffer from any conditions requiring medical treatment? </w:t>
      </w:r>
    </w:p>
    <w:p w14:paraId="06222CB0" w14:textId="6819091E" w:rsidR="006C1D6D" w:rsidRDefault="006C1D6D" w:rsidP="006C1D6D">
      <w:pPr>
        <w:rPr>
          <w:rFonts w:ascii="Arial" w:hAnsi="Arial" w:cs="Arial"/>
          <w:b/>
          <w:sz w:val="22"/>
          <w:szCs w:val="22"/>
        </w:rPr>
      </w:pPr>
    </w:p>
    <w:p w14:paraId="237FB20C" w14:textId="5AAC4042" w:rsidR="006C1D6D" w:rsidRDefault="006C1D6D" w:rsidP="006C1D6D">
      <w:pPr>
        <w:tabs>
          <w:tab w:val="left" w:pos="127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YES    or    NO   (Please circle)</w:t>
      </w:r>
    </w:p>
    <w:p w14:paraId="4BA598A1" w14:textId="77777777" w:rsidR="006C1D6D" w:rsidRDefault="006C1D6D" w:rsidP="006C1D6D">
      <w:pPr>
        <w:rPr>
          <w:rFonts w:ascii="Arial" w:hAnsi="Arial" w:cs="Arial"/>
          <w:b/>
          <w:sz w:val="22"/>
          <w:szCs w:val="22"/>
        </w:rPr>
      </w:pPr>
    </w:p>
    <w:p w14:paraId="0DE3B018" w14:textId="77777777" w:rsidR="006C1D6D" w:rsidRDefault="006C1D6D" w:rsidP="006C1D6D">
      <w:pPr>
        <w:ind w:left="360"/>
        <w:rPr>
          <w:rFonts w:ascii="Arial" w:hAnsi="Arial" w:cs="Arial"/>
          <w:b/>
          <w:sz w:val="22"/>
          <w:szCs w:val="22"/>
        </w:rPr>
      </w:pPr>
    </w:p>
    <w:p w14:paraId="1736CE84" w14:textId="53D395D8" w:rsidR="00433303" w:rsidRDefault="00B3445D" w:rsidP="006C1D6D">
      <w:pPr>
        <w:ind w:left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 If yes, p</w:t>
      </w:r>
      <w:r w:rsidR="006C1D6D">
        <w:rPr>
          <w:rFonts w:ascii="Arial" w:hAnsi="Arial" w:cs="Arial"/>
          <w:b/>
          <w:sz w:val="22"/>
          <w:szCs w:val="22"/>
        </w:rPr>
        <w:t xml:space="preserve">lease complete - </w:t>
      </w:r>
    </w:p>
    <w:p w14:paraId="1511E02D" w14:textId="69D1CD40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30BC0537" w14:textId="130E1790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condition  ____________________________________________</w:t>
      </w:r>
    </w:p>
    <w:p w14:paraId="1EAABA8B" w14:textId="16C32810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57E49ED1" w14:textId="462B590B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medication  ___________________________________________</w:t>
      </w:r>
    </w:p>
    <w:p w14:paraId="70487D98" w14:textId="68BD1100" w:rsidR="006C1D6D" w:rsidRDefault="006C1D6D" w:rsidP="006C1D6D">
      <w:pPr>
        <w:rPr>
          <w:rFonts w:ascii="Arial" w:hAnsi="Arial" w:cs="Arial"/>
          <w:b/>
          <w:sz w:val="22"/>
          <w:szCs w:val="22"/>
        </w:rPr>
      </w:pPr>
    </w:p>
    <w:p w14:paraId="2DBF12CD" w14:textId="7C997418" w:rsidR="00433303" w:rsidRDefault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Dosage   _____________________________________________________</w:t>
      </w:r>
    </w:p>
    <w:p w14:paraId="2607B6EE" w14:textId="110185D5" w:rsidR="006C1D6D" w:rsidRDefault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0277E6CB" w14:textId="45C7E877" w:rsidR="006C1D6D" w:rsidRDefault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Time of dosage  _______________________________________________</w:t>
      </w:r>
    </w:p>
    <w:p w14:paraId="212E0861" w14:textId="7E044155" w:rsidR="006C1D6D" w:rsidRDefault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044B60C1" w14:textId="77777777" w:rsidR="006C1D6D" w:rsidRDefault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64F155F0" w14:textId="77777777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condition  ____________________________________________</w:t>
      </w:r>
    </w:p>
    <w:p w14:paraId="197AD7A5" w14:textId="77777777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18AF874C" w14:textId="77777777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medication  ___________________________________________</w:t>
      </w:r>
    </w:p>
    <w:p w14:paraId="20E6247C" w14:textId="77777777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38127387" w14:textId="77777777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Dosage   _____________________________________________________</w:t>
      </w:r>
    </w:p>
    <w:p w14:paraId="36E6CAA6" w14:textId="77777777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4EF91C85" w14:textId="38421992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Time of dosage  _______________________________________________</w:t>
      </w:r>
    </w:p>
    <w:p w14:paraId="5ADBD772" w14:textId="3EE50F59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748AA87D" w14:textId="066EB77A" w:rsidR="006C1D6D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36DA1A7B" w14:textId="76FF6BDB" w:rsidR="006F56B4" w:rsidRDefault="006F56B4" w:rsidP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Actions if any to take in an emergency</w:t>
      </w:r>
      <w:r w:rsidR="00833427">
        <w:rPr>
          <w:rFonts w:ascii="Arial" w:hAnsi="Arial" w:cs="Arial"/>
          <w:b/>
          <w:sz w:val="22"/>
          <w:szCs w:val="22"/>
        </w:rPr>
        <w:t>.</w:t>
      </w:r>
    </w:p>
    <w:p w14:paraId="1692F8DF" w14:textId="77777777" w:rsidR="006F56B4" w:rsidRDefault="006F56B4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61E4BC56" w14:textId="6836BA39" w:rsidR="006F56B4" w:rsidRDefault="006C1D6D" w:rsidP="006C1D6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</w:t>
      </w:r>
    </w:p>
    <w:p w14:paraId="3B5B60E7" w14:textId="77777777" w:rsidR="006F56B4" w:rsidRDefault="006F56B4" w:rsidP="006C1D6D">
      <w:pPr>
        <w:ind w:left="720"/>
        <w:rPr>
          <w:rFonts w:ascii="Arial" w:hAnsi="Arial" w:cs="Arial"/>
          <w:b/>
          <w:sz w:val="22"/>
          <w:szCs w:val="22"/>
        </w:rPr>
      </w:pPr>
    </w:p>
    <w:p w14:paraId="08CC7422" w14:textId="77777777" w:rsidR="006F56B4" w:rsidRDefault="006F56B4" w:rsidP="006F56B4">
      <w:pPr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45CC680A" w14:textId="268FFE24" w:rsidR="006F56B4" w:rsidRDefault="006F56B4" w:rsidP="006C1D6D">
      <w:pPr>
        <w:pBdr>
          <w:top w:val="single" w:sz="12" w:space="1" w:color="auto"/>
          <w:bottom w:val="single" w:sz="12" w:space="1" w:color="auto"/>
        </w:pBdr>
        <w:ind w:left="720"/>
        <w:rPr>
          <w:rFonts w:ascii="Arial" w:hAnsi="Arial" w:cs="Arial"/>
          <w:b/>
          <w:sz w:val="22"/>
          <w:szCs w:val="22"/>
        </w:rPr>
      </w:pPr>
    </w:p>
    <w:p w14:paraId="7D1570FC" w14:textId="77777777" w:rsidR="006F56B4" w:rsidRDefault="006F56B4" w:rsidP="006C1D6D">
      <w:pPr>
        <w:pBdr>
          <w:top w:val="single" w:sz="12" w:space="1" w:color="auto"/>
          <w:bottom w:val="single" w:sz="12" w:space="1" w:color="auto"/>
        </w:pBdr>
        <w:ind w:left="720"/>
        <w:rPr>
          <w:rFonts w:ascii="Arial" w:hAnsi="Arial" w:cs="Arial"/>
          <w:b/>
          <w:sz w:val="22"/>
          <w:szCs w:val="22"/>
        </w:rPr>
      </w:pPr>
    </w:p>
    <w:p w14:paraId="313F5A73" w14:textId="0317C1CC" w:rsidR="006F56B4" w:rsidRDefault="006F56B4" w:rsidP="00E46A0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Symptoms to be aware of – </w:t>
      </w:r>
    </w:p>
    <w:p w14:paraId="5CE39EAA" w14:textId="77777777" w:rsidR="006F56B4" w:rsidRDefault="006F56B4" w:rsidP="006F56B4">
      <w:pPr>
        <w:ind w:left="360"/>
        <w:rPr>
          <w:rFonts w:ascii="Arial" w:hAnsi="Arial" w:cs="Arial"/>
          <w:b/>
          <w:sz w:val="22"/>
          <w:szCs w:val="22"/>
        </w:rPr>
      </w:pPr>
    </w:p>
    <w:p w14:paraId="1BDED615" w14:textId="5EF8DB9C" w:rsidR="006F56B4" w:rsidRDefault="006F56B4" w:rsidP="006F56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_____________________________________________________________</w:t>
      </w:r>
    </w:p>
    <w:p w14:paraId="0C0DD9A0" w14:textId="77777777" w:rsidR="006F56B4" w:rsidRDefault="006F56B4" w:rsidP="006F56B4">
      <w:pPr>
        <w:rPr>
          <w:rFonts w:ascii="Arial" w:hAnsi="Arial" w:cs="Arial"/>
          <w:b/>
          <w:sz w:val="22"/>
          <w:szCs w:val="22"/>
        </w:rPr>
      </w:pPr>
    </w:p>
    <w:p w14:paraId="7F4D6A38" w14:textId="77777777" w:rsidR="006F56B4" w:rsidRDefault="006F56B4" w:rsidP="006F56B4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4E9E680E" w14:textId="77777777" w:rsidR="006F56B4" w:rsidRDefault="006F56B4" w:rsidP="006F56B4">
      <w:pPr>
        <w:ind w:left="720"/>
        <w:rPr>
          <w:rFonts w:ascii="Arial" w:hAnsi="Arial" w:cs="Arial"/>
          <w:b/>
          <w:sz w:val="22"/>
          <w:szCs w:val="22"/>
        </w:rPr>
      </w:pPr>
    </w:p>
    <w:p w14:paraId="6EA8F123" w14:textId="77777777" w:rsidR="006F56B4" w:rsidRDefault="006F56B4" w:rsidP="006F56B4">
      <w:pPr>
        <w:ind w:left="720"/>
        <w:rPr>
          <w:rFonts w:ascii="Arial" w:hAnsi="Arial" w:cs="Arial"/>
          <w:b/>
          <w:sz w:val="22"/>
          <w:szCs w:val="22"/>
        </w:rPr>
      </w:pPr>
    </w:p>
    <w:p w14:paraId="16411891" w14:textId="66B8AFB0" w:rsidR="00433303" w:rsidRDefault="00B3445D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To the best of your knowledge, has your son/daughter been in contact with any contagious or infectious diseases or suffered from anything in the last four weeks that may be or become contagious or infectious?  </w:t>
      </w:r>
      <w:r w:rsidR="006F56B4">
        <w:rPr>
          <w:rFonts w:ascii="Arial" w:hAnsi="Arial" w:cs="Arial"/>
          <w:b/>
          <w:sz w:val="22"/>
          <w:szCs w:val="22"/>
        </w:rPr>
        <w:t xml:space="preserve">If yes </w:t>
      </w:r>
      <w:r w:rsidR="00E45B36">
        <w:rPr>
          <w:rFonts w:ascii="Arial" w:hAnsi="Arial" w:cs="Arial"/>
          <w:b/>
          <w:sz w:val="22"/>
          <w:szCs w:val="22"/>
        </w:rPr>
        <w:t>p</w:t>
      </w:r>
      <w:r w:rsidRPr="003B1E22">
        <w:rPr>
          <w:rFonts w:ascii="Arial" w:hAnsi="Arial" w:cs="Arial"/>
          <w:b/>
          <w:sz w:val="22"/>
          <w:szCs w:val="22"/>
        </w:rPr>
        <w:t xml:space="preserve">lease </w:t>
      </w:r>
      <w:r w:rsidR="00E45B36">
        <w:rPr>
          <w:rFonts w:ascii="Arial" w:hAnsi="Arial" w:cs="Arial"/>
          <w:b/>
          <w:sz w:val="22"/>
          <w:szCs w:val="22"/>
        </w:rPr>
        <w:t>provide</w:t>
      </w:r>
      <w:r w:rsidRPr="003B1E22">
        <w:rPr>
          <w:rFonts w:ascii="Arial" w:hAnsi="Arial" w:cs="Arial"/>
          <w:b/>
          <w:sz w:val="22"/>
          <w:szCs w:val="22"/>
        </w:rPr>
        <w:t xml:space="preserve"> brief details</w:t>
      </w:r>
      <w:r w:rsidR="00E45B36">
        <w:rPr>
          <w:rFonts w:ascii="Arial" w:hAnsi="Arial" w:cs="Arial"/>
          <w:b/>
          <w:sz w:val="22"/>
          <w:szCs w:val="22"/>
        </w:rPr>
        <w:t>.</w:t>
      </w:r>
    </w:p>
    <w:p w14:paraId="06E64F56" w14:textId="77777777" w:rsidR="001427BE" w:rsidRDefault="001427BE" w:rsidP="001427BE">
      <w:pPr>
        <w:rPr>
          <w:rFonts w:ascii="Arial" w:hAnsi="Arial" w:cs="Arial"/>
          <w:b/>
          <w:sz w:val="22"/>
          <w:szCs w:val="22"/>
        </w:rPr>
      </w:pPr>
    </w:p>
    <w:p w14:paraId="6FD8A678" w14:textId="770CE903" w:rsidR="006F56B4" w:rsidRDefault="006F56B4" w:rsidP="001427BE">
      <w:pPr>
        <w:pBdr>
          <w:top w:val="single" w:sz="12" w:space="1" w:color="auto"/>
          <w:bottom w:val="single" w:sz="12" w:space="1" w:color="auto"/>
        </w:pBdr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455414B2" w14:textId="77777777" w:rsidR="001427BE" w:rsidRPr="003B1E22" w:rsidRDefault="001427BE" w:rsidP="001427BE">
      <w:pPr>
        <w:pBdr>
          <w:top w:val="single" w:sz="12" w:space="1" w:color="auto"/>
          <w:bottom w:val="single" w:sz="12" w:space="1" w:color="auto"/>
        </w:pBdr>
        <w:ind w:left="720"/>
        <w:jc w:val="right"/>
        <w:rPr>
          <w:rFonts w:ascii="Arial" w:hAnsi="Arial" w:cs="Arial"/>
          <w:b/>
          <w:sz w:val="22"/>
          <w:szCs w:val="22"/>
        </w:rPr>
      </w:pPr>
    </w:p>
    <w:p w14:paraId="6116BDF6" w14:textId="77777777" w:rsidR="006F56B4" w:rsidRPr="003B1E22" w:rsidRDefault="006F56B4" w:rsidP="006F56B4">
      <w:pPr>
        <w:ind w:left="720"/>
        <w:rPr>
          <w:rFonts w:ascii="Arial" w:hAnsi="Arial" w:cs="Arial"/>
          <w:b/>
          <w:sz w:val="22"/>
          <w:szCs w:val="22"/>
        </w:rPr>
      </w:pPr>
    </w:p>
    <w:p w14:paraId="3ACDCF0E" w14:textId="04BAF513" w:rsidR="00E46A0D" w:rsidRPr="00E46A0D" w:rsidRDefault="00E45B36" w:rsidP="00E46A0D">
      <w:pPr>
        <w:numPr>
          <w:ilvl w:val="0"/>
          <w:numId w:val="2"/>
        </w:numPr>
        <w:pBdr>
          <w:bottom w:val="single" w:sz="12" w:space="2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Does</w:t>
      </w:r>
      <w:r w:rsidR="00B3445D" w:rsidRPr="006F56B4">
        <w:rPr>
          <w:rFonts w:ascii="Arial" w:hAnsi="Arial" w:cs="Arial"/>
          <w:b/>
          <w:sz w:val="22"/>
          <w:szCs w:val="22"/>
        </w:rPr>
        <w:t xml:space="preserve"> your son/ daughter </w:t>
      </w:r>
      <w:r w:rsidR="006F56B4" w:rsidRPr="006F56B4">
        <w:rPr>
          <w:rFonts w:ascii="Arial" w:hAnsi="Arial" w:cs="Arial"/>
          <w:b/>
          <w:sz w:val="22"/>
          <w:szCs w:val="22"/>
        </w:rPr>
        <w:t>have any allergies</w:t>
      </w:r>
      <w:r w:rsidR="00B3445D" w:rsidRPr="006F56B4">
        <w:rPr>
          <w:rFonts w:ascii="Arial" w:hAnsi="Arial" w:cs="Arial"/>
          <w:b/>
          <w:sz w:val="22"/>
          <w:szCs w:val="22"/>
        </w:rPr>
        <w:t xml:space="preserve">? </w:t>
      </w:r>
    </w:p>
    <w:p w14:paraId="4FD36287" w14:textId="77777777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714D3AF0" w14:textId="3B7D452B" w:rsidR="00E46A0D" w:rsidRDefault="00E46A0D" w:rsidP="00FB5479">
      <w:pPr>
        <w:pBdr>
          <w:bottom w:val="single" w:sz="12" w:space="2" w:color="auto"/>
        </w:pBdr>
        <w:ind w:left="360"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Yes or No (Please circle)</w:t>
      </w:r>
    </w:p>
    <w:p w14:paraId="22E7FE16" w14:textId="77777777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1CDAFF75" w14:textId="15572422" w:rsidR="003742AA" w:rsidRP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B3445D" w:rsidRPr="00E46A0D">
        <w:rPr>
          <w:rFonts w:ascii="Arial" w:hAnsi="Arial" w:cs="Arial"/>
          <w:b/>
          <w:sz w:val="22"/>
          <w:szCs w:val="22"/>
        </w:rPr>
        <w:t xml:space="preserve"> If YES, please speci</w:t>
      </w:r>
      <w:r w:rsidR="006F56B4" w:rsidRPr="00E46A0D">
        <w:rPr>
          <w:rFonts w:ascii="Arial" w:hAnsi="Arial" w:cs="Arial"/>
          <w:b/>
          <w:sz w:val="22"/>
          <w:szCs w:val="22"/>
        </w:rPr>
        <w:t>fy</w:t>
      </w:r>
      <w:r w:rsidR="003742AA" w:rsidRPr="00E46A0D">
        <w:rPr>
          <w:rFonts w:ascii="Arial" w:hAnsi="Arial" w:cs="Arial"/>
          <w:b/>
          <w:sz w:val="22"/>
          <w:szCs w:val="22"/>
        </w:rPr>
        <w:t>.</w:t>
      </w:r>
    </w:p>
    <w:p w14:paraId="386B6810" w14:textId="2D4F4EC4" w:rsidR="006F56B4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68D8680" w14:textId="5FDBA745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______________________________________________________________</w:t>
      </w:r>
    </w:p>
    <w:p w14:paraId="08ACF17D" w14:textId="6DB8FFB4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6D369E8A" w14:textId="112E1E38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______________________________________________________________</w:t>
      </w:r>
    </w:p>
    <w:p w14:paraId="314A0431" w14:textId="04E2EFDA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61B86CDD" w14:textId="042F1768" w:rsidR="00E46A0D" w:rsidRDefault="00FB5479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E46A0D" w:rsidRPr="00E46A0D">
        <w:rPr>
          <w:rFonts w:ascii="Arial" w:hAnsi="Arial" w:cs="Arial"/>
          <w:b/>
          <w:sz w:val="22"/>
          <w:szCs w:val="22"/>
        </w:rPr>
        <w:t>.</w:t>
      </w:r>
      <w:r w:rsidR="00E46A0D" w:rsidRPr="00E46A0D">
        <w:rPr>
          <w:rFonts w:ascii="Arial" w:hAnsi="Arial" w:cs="Arial"/>
          <w:b/>
          <w:sz w:val="22"/>
          <w:szCs w:val="22"/>
        </w:rPr>
        <w:tab/>
        <w:t xml:space="preserve">Has the participant received a tetanus injection in the last ten Years?  </w:t>
      </w:r>
    </w:p>
    <w:p w14:paraId="55723B99" w14:textId="77777777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111828FC" w14:textId="3383DA67" w:rsidR="00E46A0D" w:rsidRDefault="00E46A0D" w:rsidP="00E45B36">
      <w:pPr>
        <w:pBdr>
          <w:bottom w:val="single" w:sz="12" w:space="2" w:color="auto"/>
        </w:pBdr>
        <w:ind w:left="360" w:firstLine="360"/>
        <w:rPr>
          <w:rFonts w:ascii="Arial" w:hAnsi="Arial" w:cs="Arial"/>
          <w:b/>
          <w:sz w:val="22"/>
          <w:szCs w:val="22"/>
        </w:rPr>
      </w:pPr>
      <w:r w:rsidRPr="00E46A0D"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b/>
          <w:sz w:val="22"/>
          <w:szCs w:val="22"/>
        </w:rPr>
        <w:t xml:space="preserve"> or No (Please circle)</w:t>
      </w:r>
      <w:r w:rsidR="00FB5479">
        <w:rPr>
          <w:rFonts w:ascii="Arial" w:hAnsi="Arial" w:cs="Arial"/>
          <w:b/>
          <w:sz w:val="22"/>
          <w:szCs w:val="22"/>
        </w:rPr>
        <w:t>.</w:t>
      </w:r>
    </w:p>
    <w:p w14:paraId="313E373B" w14:textId="3AD9AADA" w:rsidR="005536F1" w:rsidRDefault="005536F1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4B7C2D8F" w14:textId="7D744F51" w:rsidR="005536F1" w:rsidRDefault="00FB5479" w:rsidP="00E45B36">
      <w:pPr>
        <w:pBdr>
          <w:bottom w:val="single" w:sz="12" w:space="2" w:color="auto"/>
        </w:pBdr>
        <w:ind w:left="360"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</w:t>
      </w:r>
      <w:r w:rsidR="005536F1" w:rsidRPr="005536F1">
        <w:rPr>
          <w:rFonts w:ascii="Arial" w:hAnsi="Arial" w:cs="Arial"/>
          <w:b/>
          <w:sz w:val="22"/>
          <w:szCs w:val="22"/>
        </w:rPr>
        <w:t xml:space="preserve">ve details of any other inoculations given during the last </w:t>
      </w:r>
      <w:r w:rsidR="00E45B36">
        <w:rPr>
          <w:rFonts w:ascii="Arial" w:hAnsi="Arial" w:cs="Arial"/>
          <w:b/>
          <w:sz w:val="22"/>
          <w:szCs w:val="22"/>
        </w:rPr>
        <w:t xml:space="preserve">five </w:t>
      </w:r>
      <w:r w:rsidR="00E45B36" w:rsidRPr="00FB5479">
        <w:rPr>
          <w:rFonts w:ascii="Arial" w:hAnsi="Arial" w:cs="Arial"/>
          <w:b/>
          <w:bCs/>
          <w:sz w:val="22"/>
          <w:szCs w:val="22"/>
        </w:rPr>
        <w:t>y</w:t>
      </w:r>
      <w:r w:rsidR="005536F1" w:rsidRPr="00FB5479">
        <w:rPr>
          <w:rFonts w:ascii="Arial" w:hAnsi="Arial" w:cs="Arial"/>
          <w:b/>
          <w:bCs/>
          <w:sz w:val="22"/>
          <w:szCs w:val="22"/>
        </w:rPr>
        <w:t>ears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3073046" w14:textId="05D3C8C5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28C9F127" w14:textId="3EF64F9E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______________________________________________________________</w:t>
      </w:r>
    </w:p>
    <w:p w14:paraId="0A592E1A" w14:textId="1A4A5CC9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31D64D7B" w14:textId="0DAD4D20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______________________________________________________________</w:t>
      </w:r>
    </w:p>
    <w:p w14:paraId="4C747434" w14:textId="2A9AD5D8" w:rsidR="005536F1" w:rsidRDefault="005536F1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110A88FA" w14:textId="7D006EBA" w:rsidR="005536F1" w:rsidRPr="005536F1" w:rsidRDefault="005536F1" w:rsidP="00FB5479">
      <w:pPr>
        <w:pStyle w:val="ListParagraph"/>
        <w:numPr>
          <w:ilvl w:val="0"/>
          <w:numId w:val="3"/>
        </w:numPr>
        <w:pBdr>
          <w:bottom w:val="single" w:sz="12" w:space="2" w:color="auto"/>
        </w:pBdr>
        <w:rPr>
          <w:rFonts w:ascii="Arial" w:hAnsi="Arial" w:cs="Arial"/>
          <w:b/>
          <w:sz w:val="22"/>
          <w:szCs w:val="22"/>
        </w:rPr>
      </w:pPr>
      <w:r w:rsidRPr="005536F1">
        <w:rPr>
          <w:rFonts w:ascii="Arial" w:hAnsi="Arial" w:cs="Arial"/>
          <w:b/>
          <w:sz w:val="22"/>
          <w:szCs w:val="22"/>
        </w:rPr>
        <w:t xml:space="preserve">Please outline any special dietary requirements for your child </w:t>
      </w:r>
    </w:p>
    <w:p w14:paraId="6A3E8EFD" w14:textId="7D006EBA" w:rsidR="005536F1" w:rsidRPr="005536F1" w:rsidRDefault="005536F1" w:rsidP="005536F1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11EB8D9B" w14:textId="4FD39F27" w:rsidR="00E46A0D" w:rsidRDefault="005536F1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</w:t>
      </w:r>
    </w:p>
    <w:p w14:paraId="048D7D8E" w14:textId="431650A8" w:rsidR="005536F1" w:rsidRDefault="005536F1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</w:p>
    <w:p w14:paraId="4A210CFB" w14:textId="7B78D0EC" w:rsidR="005536F1" w:rsidRDefault="005536F1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</w:t>
      </w:r>
    </w:p>
    <w:p w14:paraId="64F3E684" w14:textId="7BDF4EA9" w:rsidR="005536F1" w:rsidRDefault="005536F1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</w:p>
    <w:p w14:paraId="40D99B23" w14:textId="0BF73CA5" w:rsidR="005536F1" w:rsidRDefault="005536F1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</w:t>
      </w:r>
    </w:p>
    <w:p w14:paraId="26DE4C3A" w14:textId="391F0F15" w:rsidR="005536F1" w:rsidRDefault="005536F1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</w:p>
    <w:p w14:paraId="2F6E65BF" w14:textId="09A5F537" w:rsidR="005536F1" w:rsidRDefault="005536F1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</w:t>
      </w:r>
    </w:p>
    <w:p w14:paraId="3A63645B" w14:textId="120DC417" w:rsidR="005536F1" w:rsidRDefault="005536F1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</w:p>
    <w:p w14:paraId="35284F58" w14:textId="6CAFBCE2" w:rsidR="005536F1" w:rsidRDefault="00FB5479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</w:t>
      </w:r>
    </w:p>
    <w:p w14:paraId="2CEE282B" w14:textId="77777777" w:rsidR="00FB5479" w:rsidRDefault="00FB5479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</w:p>
    <w:p w14:paraId="3D3E6D6B" w14:textId="03E2E419" w:rsidR="005536F1" w:rsidRDefault="00FB5479" w:rsidP="005536F1">
      <w:pPr>
        <w:pBdr>
          <w:bottom w:val="single" w:sz="12" w:space="2" w:color="auto"/>
        </w:pBdr>
        <w:tabs>
          <w:tab w:val="left" w:pos="765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_____________________________________________________________</w:t>
      </w:r>
    </w:p>
    <w:p w14:paraId="7BAF7950" w14:textId="15CDF018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18809047" w14:textId="2A8F9373" w:rsidR="00E46A0D" w:rsidRDefault="00E46A0D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61187EB6" w14:textId="77777777" w:rsidR="00FB5479" w:rsidRDefault="00FB5479" w:rsidP="00E46A0D">
      <w:pPr>
        <w:pBdr>
          <w:bottom w:val="single" w:sz="12" w:space="2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01E5BE35" w14:textId="27C35742" w:rsidR="00433303" w:rsidRDefault="005536F1" w:rsidP="005536F1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3445D" w:rsidRPr="003B1E22">
        <w:rPr>
          <w:rFonts w:ascii="Arial" w:hAnsi="Arial" w:cs="Arial"/>
          <w:b/>
          <w:sz w:val="22"/>
          <w:szCs w:val="22"/>
        </w:rPr>
        <w:br/>
      </w:r>
    </w:p>
    <w:p w14:paraId="2DC7BE86" w14:textId="77777777" w:rsidR="003B1E22" w:rsidRPr="003B1E22" w:rsidRDefault="003B1E22" w:rsidP="003B1E22">
      <w:pPr>
        <w:ind w:left="720"/>
        <w:rPr>
          <w:rFonts w:ascii="Arial" w:hAnsi="Arial" w:cs="Arial"/>
          <w:b/>
          <w:sz w:val="22"/>
          <w:szCs w:val="22"/>
        </w:rPr>
      </w:pPr>
    </w:p>
    <w:p w14:paraId="2C19AFB3" w14:textId="29518110" w:rsidR="00433303" w:rsidRPr="003B1E22" w:rsidRDefault="00B3445D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lastRenderedPageBreak/>
        <w:t xml:space="preserve">    </w:t>
      </w:r>
    </w:p>
    <w:p w14:paraId="70764017" w14:textId="77777777" w:rsidR="00433303" w:rsidRPr="003B1E22" w:rsidRDefault="00B3445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Contact Information </w:t>
      </w:r>
    </w:p>
    <w:p w14:paraId="3748D5ED" w14:textId="29076C2B" w:rsidR="00433303" w:rsidRPr="003B1E22" w:rsidRDefault="00B3445D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 </w:t>
      </w:r>
    </w:p>
    <w:p w14:paraId="0E9FA76C" w14:textId="2EDA2C3A" w:rsidR="003B1E22" w:rsidRDefault="00833427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_________________________________________________________</w:t>
      </w:r>
    </w:p>
    <w:p w14:paraId="02DF75AE" w14:textId="77777777" w:rsidR="00833427" w:rsidRDefault="00833427">
      <w:pPr>
        <w:ind w:left="360"/>
        <w:rPr>
          <w:rFonts w:ascii="Arial" w:hAnsi="Arial" w:cs="Arial"/>
          <w:b/>
          <w:sz w:val="22"/>
          <w:szCs w:val="22"/>
        </w:rPr>
      </w:pPr>
    </w:p>
    <w:p w14:paraId="0043BB6B" w14:textId="31002EB8" w:rsidR="00433303" w:rsidRDefault="00B3445D">
      <w:pPr>
        <w:ind w:left="36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Relationship to child </w:t>
      </w:r>
      <w:r w:rsidR="005536F1">
        <w:rPr>
          <w:rFonts w:ascii="Arial" w:hAnsi="Arial" w:cs="Arial"/>
          <w:b/>
          <w:sz w:val="22"/>
          <w:szCs w:val="22"/>
        </w:rPr>
        <w:t xml:space="preserve">____________________  </w:t>
      </w:r>
      <w:r w:rsidRPr="003B1E22">
        <w:rPr>
          <w:rFonts w:ascii="Arial" w:hAnsi="Arial" w:cs="Arial"/>
          <w:b/>
          <w:sz w:val="22"/>
          <w:szCs w:val="22"/>
        </w:rPr>
        <w:t>may be contacted by telephoning the following numbers:</w:t>
      </w:r>
    </w:p>
    <w:p w14:paraId="2F420306" w14:textId="77777777" w:rsidR="003B1E22" w:rsidRPr="003B1E22" w:rsidRDefault="003B1E22">
      <w:pPr>
        <w:ind w:left="360"/>
        <w:rPr>
          <w:rFonts w:ascii="Arial" w:hAnsi="Arial" w:cs="Arial"/>
          <w:b/>
          <w:sz w:val="22"/>
          <w:szCs w:val="22"/>
        </w:rPr>
      </w:pPr>
    </w:p>
    <w:p w14:paraId="4179B4F0" w14:textId="44AF6C96" w:rsidR="00433303" w:rsidRPr="003B1E22" w:rsidRDefault="003B1E22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Mobile</w:t>
      </w:r>
      <w:r w:rsidR="00E45B36">
        <w:rPr>
          <w:rFonts w:ascii="Arial" w:hAnsi="Arial" w:cs="Arial"/>
          <w:b/>
          <w:sz w:val="22"/>
          <w:szCs w:val="22"/>
        </w:rPr>
        <w:t xml:space="preserve">  ________________________________________________________</w:t>
      </w:r>
    </w:p>
    <w:p w14:paraId="53894DBA" w14:textId="77777777" w:rsidR="00E45B36" w:rsidRDefault="00E45B36">
      <w:pPr>
        <w:ind w:left="360"/>
        <w:rPr>
          <w:rFonts w:ascii="Arial" w:hAnsi="Arial" w:cs="Arial"/>
          <w:b/>
          <w:sz w:val="22"/>
          <w:szCs w:val="22"/>
        </w:rPr>
      </w:pPr>
    </w:p>
    <w:p w14:paraId="751F3673" w14:textId="4D5EB8A9" w:rsidR="00433303" w:rsidRDefault="00B3445D">
      <w:pPr>
        <w:ind w:left="36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Home </w:t>
      </w:r>
      <w:r w:rsidR="00E45B36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14:paraId="3C0DC74F" w14:textId="77777777" w:rsidR="00E45B36" w:rsidRPr="003B1E22" w:rsidRDefault="00E45B36">
      <w:pPr>
        <w:ind w:left="360"/>
        <w:rPr>
          <w:rFonts w:ascii="Arial" w:hAnsi="Arial" w:cs="Arial"/>
          <w:b/>
          <w:sz w:val="22"/>
          <w:szCs w:val="22"/>
        </w:rPr>
      </w:pPr>
    </w:p>
    <w:p w14:paraId="4978CB25" w14:textId="4F7E4C8C" w:rsidR="00433303" w:rsidRPr="003B1E22" w:rsidRDefault="003B1E22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Work </w:t>
      </w:r>
      <w:r w:rsidR="00E45B36">
        <w:rPr>
          <w:rFonts w:ascii="Arial" w:hAnsi="Arial" w:cs="Arial"/>
          <w:b/>
          <w:sz w:val="22"/>
          <w:szCs w:val="22"/>
        </w:rPr>
        <w:t>__________________________________________________________</w:t>
      </w:r>
    </w:p>
    <w:p w14:paraId="3A161D8A" w14:textId="77777777" w:rsidR="00433303" w:rsidRPr="003B1E22" w:rsidRDefault="00433303">
      <w:pPr>
        <w:ind w:left="360"/>
        <w:rPr>
          <w:rFonts w:ascii="Arial" w:hAnsi="Arial" w:cs="Arial"/>
          <w:b/>
          <w:sz w:val="22"/>
          <w:szCs w:val="22"/>
        </w:rPr>
      </w:pPr>
    </w:p>
    <w:p w14:paraId="7D77FB77" w14:textId="180EE316" w:rsidR="00433303" w:rsidRPr="003B1E22" w:rsidRDefault="00B3445D">
      <w:pPr>
        <w:ind w:left="36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My home address is:  </w:t>
      </w:r>
      <w:r w:rsidR="00E45B36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80E38" w14:textId="77777777" w:rsidR="00433303" w:rsidRPr="003B1E22" w:rsidRDefault="00433303">
      <w:pPr>
        <w:ind w:left="360"/>
        <w:rPr>
          <w:rFonts w:ascii="Arial" w:hAnsi="Arial" w:cs="Arial"/>
          <w:b/>
          <w:sz w:val="22"/>
          <w:szCs w:val="22"/>
        </w:rPr>
      </w:pPr>
    </w:p>
    <w:p w14:paraId="51C62FD7" w14:textId="011ADBEA" w:rsidR="00433303" w:rsidRDefault="00B3445D">
      <w:pPr>
        <w:ind w:left="36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If not available at above, please contact:</w:t>
      </w:r>
    </w:p>
    <w:p w14:paraId="7E734CD9" w14:textId="77777777" w:rsidR="003B1E22" w:rsidRPr="003B1E22" w:rsidRDefault="003B1E22">
      <w:pPr>
        <w:ind w:left="360"/>
        <w:rPr>
          <w:rFonts w:ascii="Arial" w:hAnsi="Arial" w:cs="Arial"/>
          <w:b/>
          <w:sz w:val="22"/>
          <w:szCs w:val="22"/>
        </w:rPr>
      </w:pPr>
    </w:p>
    <w:p w14:paraId="77DD46F6" w14:textId="4EE65F69" w:rsidR="003B1E22" w:rsidRDefault="00B3445D">
      <w:pPr>
        <w:ind w:left="36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Name</w:t>
      </w:r>
      <w:r w:rsidR="00E45B36">
        <w:rPr>
          <w:rFonts w:ascii="Arial" w:hAnsi="Arial" w:cs="Arial"/>
          <w:b/>
          <w:sz w:val="22"/>
          <w:szCs w:val="22"/>
        </w:rPr>
        <w:t xml:space="preserve">  __________________________________________________________</w:t>
      </w:r>
    </w:p>
    <w:p w14:paraId="26395912" w14:textId="77777777" w:rsidR="003B1E22" w:rsidRDefault="003B1E22">
      <w:pPr>
        <w:ind w:left="360"/>
        <w:rPr>
          <w:rFonts w:ascii="Arial" w:hAnsi="Arial" w:cs="Arial"/>
          <w:b/>
          <w:sz w:val="22"/>
          <w:szCs w:val="22"/>
        </w:rPr>
      </w:pPr>
    </w:p>
    <w:p w14:paraId="0365F6BA" w14:textId="5658053F" w:rsidR="003B1E22" w:rsidRPr="003B1E22" w:rsidRDefault="00B3445D" w:rsidP="00E45B36">
      <w:pPr>
        <w:ind w:left="36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Relationship to child</w:t>
      </w:r>
      <w:r w:rsidR="00E45B36">
        <w:rPr>
          <w:rFonts w:ascii="Arial" w:hAnsi="Arial" w:cs="Arial"/>
          <w:b/>
          <w:sz w:val="22"/>
          <w:szCs w:val="22"/>
        </w:rPr>
        <w:t xml:space="preserve">  _________________ </w:t>
      </w:r>
      <w:r w:rsidR="003B1E22">
        <w:rPr>
          <w:rFonts w:ascii="Arial" w:hAnsi="Arial" w:cs="Arial"/>
          <w:b/>
          <w:sz w:val="22"/>
          <w:szCs w:val="22"/>
        </w:rPr>
        <w:t>Tel</w:t>
      </w:r>
      <w:r w:rsidR="00E45B36">
        <w:rPr>
          <w:rFonts w:ascii="Arial" w:hAnsi="Arial" w:cs="Arial"/>
          <w:b/>
          <w:sz w:val="22"/>
          <w:szCs w:val="22"/>
        </w:rPr>
        <w:t xml:space="preserve">  ________________________</w:t>
      </w:r>
    </w:p>
    <w:p w14:paraId="452CA7AC" w14:textId="77777777" w:rsidR="00E45B36" w:rsidRDefault="00E45B36">
      <w:pPr>
        <w:ind w:left="360"/>
        <w:rPr>
          <w:rFonts w:ascii="Arial" w:hAnsi="Arial" w:cs="Arial"/>
          <w:b/>
          <w:sz w:val="22"/>
          <w:szCs w:val="22"/>
        </w:rPr>
      </w:pPr>
    </w:p>
    <w:p w14:paraId="37FAA62D" w14:textId="40D7C0F9" w:rsidR="00433303" w:rsidRPr="003B1E22" w:rsidRDefault="00B3445D">
      <w:pPr>
        <w:ind w:left="36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Address </w:t>
      </w:r>
      <w:r w:rsidR="00E45B36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25C5EC1C" w14:textId="77777777" w:rsidR="00433303" w:rsidRPr="003B1E22" w:rsidRDefault="00433303">
      <w:pPr>
        <w:ind w:left="360"/>
        <w:rPr>
          <w:rFonts w:ascii="Arial" w:hAnsi="Arial" w:cs="Arial"/>
          <w:b/>
          <w:sz w:val="22"/>
          <w:szCs w:val="22"/>
        </w:rPr>
      </w:pPr>
    </w:p>
    <w:p w14:paraId="34FFA6E5" w14:textId="77777777" w:rsidR="00433303" w:rsidRPr="003B1E22" w:rsidRDefault="00B3445D">
      <w:pPr>
        <w:ind w:left="36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Name, address and telephone number of family doctor</w:t>
      </w:r>
    </w:p>
    <w:p w14:paraId="2CFCFA8F" w14:textId="3012E474" w:rsidR="00433303" w:rsidRDefault="00433303">
      <w:pPr>
        <w:pBdr>
          <w:bottom w:val="single" w:sz="12" w:space="1" w:color="auto"/>
        </w:pBdr>
        <w:ind w:left="360"/>
        <w:rPr>
          <w:rFonts w:ascii="Arial" w:hAnsi="Arial" w:cs="Arial"/>
          <w:b/>
          <w:sz w:val="22"/>
          <w:szCs w:val="22"/>
        </w:rPr>
      </w:pPr>
    </w:p>
    <w:p w14:paraId="26B9FA70" w14:textId="22DB927B" w:rsidR="00E45B36" w:rsidRDefault="00E45B36">
      <w:pPr>
        <w:ind w:left="360"/>
        <w:rPr>
          <w:rFonts w:ascii="Arial" w:hAnsi="Arial" w:cs="Arial"/>
          <w:b/>
          <w:sz w:val="22"/>
          <w:szCs w:val="22"/>
        </w:rPr>
      </w:pPr>
    </w:p>
    <w:p w14:paraId="5C8F4ACE" w14:textId="4B24B6A9" w:rsidR="00E45B36" w:rsidRDefault="00E45B36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</w:t>
      </w:r>
    </w:p>
    <w:p w14:paraId="23EEAB59" w14:textId="16304356" w:rsidR="00E45B36" w:rsidRDefault="00E45B36">
      <w:pPr>
        <w:ind w:left="360"/>
        <w:rPr>
          <w:rFonts w:ascii="Arial" w:hAnsi="Arial" w:cs="Arial"/>
          <w:b/>
          <w:sz w:val="22"/>
          <w:szCs w:val="22"/>
        </w:rPr>
      </w:pPr>
    </w:p>
    <w:p w14:paraId="5493FF7A" w14:textId="7E6094E3" w:rsidR="00E45B36" w:rsidRDefault="00E45B36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</w:t>
      </w:r>
    </w:p>
    <w:p w14:paraId="72017007" w14:textId="77777777" w:rsidR="00AD0B54" w:rsidRDefault="00AD0B54" w:rsidP="00AD0B54">
      <w:pPr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ab/>
      </w:r>
    </w:p>
    <w:p w14:paraId="41DAC5A3" w14:textId="1669C042" w:rsidR="00AD0B54" w:rsidRPr="003B1E22" w:rsidRDefault="00AD0B54" w:rsidP="00AD0B54">
      <w:pPr>
        <w:ind w:firstLine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I undertake to inform the co-ordinator/head as soon </w:t>
      </w:r>
    </w:p>
    <w:p w14:paraId="00DCCA92" w14:textId="77777777" w:rsidR="00AD0B54" w:rsidRPr="003B1E22" w:rsidRDefault="00AD0B54" w:rsidP="00AD0B54">
      <w:pPr>
        <w:ind w:firstLine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as possible of any change in the medical circumstances </w:t>
      </w:r>
    </w:p>
    <w:p w14:paraId="3153FA0A" w14:textId="77777777" w:rsidR="00AD0B54" w:rsidRPr="003B1E22" w:rsidRDefault="00AD0B54" w:rsidP="00AD0B54">
      <w:pPr>
        <w:ind w:firstLine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between the date signed and the commencement of </w:t>
      </w:r>
    </w:p>
    <w:p w14:paraId="7DAC118B" w14:textId="77777777" w:rsidR="00AD0B54" w:rsidRPr="003B1E22" w:rsidRDefault="00AD0B54" w:rsidP="00AD0B54">
      <w:pPr>
        <w:ind w:firstLine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the journey.  </w:t>
      </w:r>
    </w:p>
    <w:p w14:paraId="7FF3126D" w14:textId="77777777" w:rsidR="00E45B36" w:rsidRPr="003B1E22" w:rsidRDefault="00E45B36">
      <w:pPr>
        <w:ind w:left="360"/>
        <w:rPr>
          <w:rFonts w:ascii="Arial" w:hAnsi="Arial" w:cs="Arial"/>
          <w:b/>
          <w:sz w:val="22"/>
          <w:szCs w:val="22"/>
        </w:rPr>
      </w:pPr>
    </w:p>
    <w:p w14:paraId="019939C6" w14:textId="77777777" w:rsidR="00087C6C" w:rsidRPr="003B1E22" w:rsidRDefault="00087C6C" w:rsidP="00087C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22"/>
          <w:szCs w:val="22"/>
        </w:rPr>
      </w:pPr>
    </w:p>
    <w:p w14:paraId="6E4A0CE9" w14:textId="77777777" w:rsidR="00087C6C" w:rsidRPr="003B1E22" w:rsidRDefault="00087C6C" w:rsidP="00087C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I agree to my son/daughter receiving emergency </w:t>
      </w:r>
    </w:p>
    <w:p w14:paraId="29DE3863" w14:textId="77777777" w:rsidR="00087C6C" w:rsidRPr="003B1E22" w:rsidRDefault="00087C6C" w:rsidP="00087C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medical treatment, including anaesthetic, as </w:t>
      </w:r>
    </w:p>
    <w:p w14:paraId="4D260901" w14:textId="77777777" w:rsidR="00087C6C" w:rsidRPr="003B1E22" w:rsidRDefault="00087C6C" w:rsidP="00087C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 xml:space="preserve">considered necessary by the medical authorities </w:t>
      </w:r>
    </w:p>
    <w:p w14:paraId="47343970" w14:textId="77777777" w:rsidR="00087C6C" w:rsidRDefault="00087C6C" w:rsidP="00087C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22"/>
          <w:szCs w:val="22"/>
        </w:rPr>
      </w:pPr>
      <w:r w:rsidRPr="003B1E22">
        <w:rPr>
          <w:rFonts w:ascii="Arial" w:hAnsi="Arial" w:cs="Arial"/>
          <w:b/>
          <w:sz w:val="22"/>
          <w:szCs w:val="22"/>
        </w:rPr>
        <w:t>present.</w:t>
      </w:r>
    </w:p>
    <w:p w14:paraId="398C61DE" w14:textId="77777777" w:rsidR="00087C6C" w:rsidRDefault="00087C6C" w:rsidP="00087C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22"/>
          <w:szCs w:val="22"/>
        </w:rPr>
      </w:pPr>
    </w:p>
    <w:p w14:paraId="599355DE" w14:textId="77777777" w:rsidR="00087C6C" w:rsidRPr="003B1E22" w:rsidRDefault="00087C6C" w:rsidP="00087C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Signed _____________________________________</w:t>
      </w:r>
    </w:p>
    <w:p w14:paraId="045205C9" w14:textId="77777777" w:rsidR="00087C6C" w:rsidRPr="003B1E22" w:rsidRDefault="00087C6C" w:rsidP="00087C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22"/>
          <w:szCs w:val="22"/>
        </w:rPr>
      </w:pPr>
    </w:p>
    <w:p w14:paraId="72EE3CB7" w14:textId="5ECCEE67" w:rsidR="003B1E22" w:rsidRDefault="003B1E22">
      <w:pPr>
        <w:ind w:left="360"/>
        <w:rPr>
          <w:rFonts w:ascii="Arial" w:hAnsi="Arial" w:cs="Arial"/>
          <w:b/>
          <w:sz w:val="22"/>
          <w:szCs w:val="22"/>
        </w:rPr>
      </w:pPr>
    </w:p>
    <w:p w14:paraId="76E2BDFB" w14:textId="77777777" w:rsidR="00087C6C" w:rsidRDefault="00087C6C">
      <w:pPr>
        <w:ind w:left="360"/>
        <w:rPr>
          <w:rFonts w:ascii="Arial" w:hAnsi="Arial" w:cs="Arial"/>
          <w:b/>
          <w:sz w:val="22"/>
          <w:szCs w:val="22"/>
        </w:rPr>
      </w:pPr>
    </w:p>
    <w:p w14:paraId="770B4AA7" w14:textId="739F3AD8" w:rsidR="00433303" w:rsidRDefault="00B3445D">
      <w:pPr>
        <w:ind w:left="360"/>
        <w:rPr>
          <w:rFonts w:ascii="Comic Sans MS" w:hAnsi="Comic Sans MS"/>
          <w:b/>
          <w:sz w:val="24"/>
          <w:szCs w:val="24"/>
        </w:rPr>
      </w:pPr>
      <w:r w:rsidRPr="003B1E22">
        <w:rPr>
          <w:rFonts w:ascii="Arial" w:hAnsi="Arial" w:cs="Arial"/>
          <w:b/>
          <w:sz w:val="22"/>
          <w:szCs w:val="22"/>
        </w:rPr>
        <w:t>Signed</w:t>
      </w:r>
      <w:r w:rsidR="00E45B36">
        <w:rPr>
          <w:rFonts w:ascii="Arial" w:hAnsi="Arial" w:cs="Arial"/>
          <w:b/>
          <w:sz w:val="22"/>
          <w:szCs w:val="22"/>
        </w:rPr>
        <w:t xml:space="preserve">______________________________  </w:t>
      </w:r>
      <w:r w:rsidR="00E45B36" w:rsidRPr="003B1E22">
        <w:rPr>
          <w:rFonts w:ascii="Arial" w:hAnsi="Arial" w:cs="Arial"/>
          <w:b/>
          <w:sz w:val="22"/>
          <w:szCs w:val="22"/>
        </w:rPr>
        <w:t>Date</w:t>
      </w:r>
      <w:r w:rsidR="00E45B36">
        <w:rPr>
          <w:rFonts w:ascii="Arial" w:hAnsi="Arial" w:cs="Arial"/>
          <w:b/>
          <w:sz w:val="22"/>
          <w:szCs w:val="22"/>
        </w:rPr>
        <w:t xml:space="preserve">  _______________________</w:t>
      </w:r>
    </w:p>
    <w:sectPr w:rsidR="0043330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B68A0"/>
    <w:multiLevelType w:val="hybridMultilevel"/>
    <w:tmpl w:val="1F58D472"/>
    <w:lvl w:ilvl="0" w:tplc="34F60AD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4614F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1B8717C"/>
    <w:multiLevelType w:val="singleLevel"/>
    <w:tmpl w:val="FC12E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846601031">
    <w:abstractNumId w:val="1"/>
  </w:num>
  <w:num w:numId="2" w16cid:durableId="1917010030">
    <w:abstractNumId w:val="2"/>
  </w:num>
  <w:num w:numId="3" w16cid:durableId="158965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303"/>
    <w:rsid w:val="00087C6C"/>
    <w:rsid w:val="0010145A"/>
    <w:rsid w:val="001427BE"/>
    <w:rsid w:val="001B29F0"/>
    <w:rsid w:val="00223001"/>
    <w:rsid w:val="00265522"/>
    <w:rsid w:val="002D6A82"/>
    <w:rsid w:val="003160EA"/>
    <w:rsid w:val="00322AB7"/>
    <w:rsid w:val="003742AA"/>
    <w:rsid w:val="003B1E22"/>
    <w:rsid w:val="00433303"/>
    <w:rsid w:val="00510189"/>
    <w:rsid w:val="005536F1"/>
    <w:rsid w:val="005E79C4"/>
    <w:rsid w:val="00606637"/>
    <w:rsid w:val="006C1D6D"/>
    <w:rsid w:val="006F56B4"/>
    <w:rsid w:val="007072AA"/>
    <w:rsid w:val="007565EB"/>
    <w:rsid w:val="007F79B5"/>
    <w:rsid w:val="00833427"/>
    <w:rsid w:val="00834A0D"/>
    <w:rsid w:val="00835B4C"/>
    <w:rsid w:val="009224C6"/>
    <w:rsid w:val="009655AE"/>
    <w:rsid w:val="00A90D9B"/>
    <w:rsid w:val="00AD0B54"/>
    <w:rsid w:val="00B3445D"/>
    <w:rsid w:val="00B6622A"/>
    <w:rsid w:val="00B94261"/>
    <w:rsid w:val="00CF5D7E"/>
    <w:rsid w:val="00D549FF"/>
    <w:rsid w:val="00E45B36"/>
    <w:rsid w:val="00E46A0D"/>
    <w:rsid w:val="00F12A83"/>
    <w:rsid w:val="00F37449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E7CEE"/>
  <w15:docId w15:val="{7F2040F5-9BD1-41BA-82AD-820AC7D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chool%20Files\Residentials\Paperwork%20and%20Blank%20forms%20for%20residentials\Medical%20Form%20for%20visi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A46838AD4E346AC2C1B2CEAE6D67A" ma:contentTypeVersion="77" ma:contentTypeDescription="Create a new document." ma:contentTypeScope="" ma:versionID="53e9f4445e081af1f2897704b295c0c9">
  <xsd:schema xmlns:xsd="http://www.w3.org/2001/XMLSchema" xmlns:xs="http://www.w3.org/2001/XMLSchema" xmlns:p="http://schemas.microsoft.com/office/2006/metadata/properties" xmlns:ns2="fe54cc51-55f4-4757-9ec9-90464548e433" xmlns:ns3="cedf5882-b196-44c1-9c67-f857e97ef7bc" targetNamespace="http://schemas.microsoft.com/office/2006/metadata/properties" ma:root="true" ma:fieldsID="6687da95bcf39bc5dd681d4302af9ecd" ns2:_="" ns3:_="">
    <xsd:import namespace="fe54cc51-55f4-4757-9ec9-90464548e433"/>
    <xsd:import namespace="cedf5882-b196-44c1-9c67-f857e97ef7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4cc51-55f4-4757-9ec9-90464548e433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6ac462-f7a7-4938-8c63-6ae0898efd16}" ma:internalName="TaxCatchAll" ma:showField="CatchAllData" ma:web="fe54cc51-55f4-4757-9ec9-90464548e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5882-b196-44c1-9c67-f857e97e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90b7bd6-d98c-4b69-9d1d-21aa91e9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f5882-b196-44c1-9c67-f857e97ef7bc">
      <Terms xmlns="http://schemas.microsoft.com/office/infopath/2007/PartnerControls"/>
    </lcf76f155ced4ddcb4097134ff3c332f>
    <TaxCatchAll xmlns="fe54cc51-55f4-4757-9ec9-90464548e4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7443B-B981-494B-9A9F-595CFF78A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4cc51-55f4-4757-9ec9-90464548e433"/>
    <ds:schemaRef ds:uri="cedf5882-b196-44c1-9c67-f857e97ef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F5C51-3347-4356-92EA-61B2F56AE9BE}">
  <ds:schemaRefs>
    <ds:schemaRef ds:uri="http://schemas.microsoft.com/office/2006/metadata/properties"/>
    <ds:schemaRef ds:uri="http://schemas.microsoft.com/office/infopath/2007/PartnerControls"/>
    <ds:schemaRef ds:uri="cedf5882-b196-44c1-9c67-f857e97ef7bc"/>
    <ds:schemaRef ds:uri="fe54cc51-55f4-4757-9ec9-90464548e433"/>
  </ds:schemaRefs>
</ds:datastoreItem>
</file>

<file path=customXml/itemProps3.xml><?xml version="1.0" encoding="utf-8"?>
<ds:datastoreItem xmlns:ds="http://schemas.openxmlformats.org/officeDocument/2006/customXml" ds:itemID="{712006BB-F219-4CB6-9C1B-9F4F8D2A0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Form for visits</Template>
  <TotalTime>96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Educational Visits</vt:lpstr>
    </vt:vector>
  </TitlesOfParts>
  <Company>Pre-installed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Educational Visits</dc:title>
  <dc:creator>Sycamore Lane PS</dc:creator>
  <cp:lastModifiedBy>Jayne Tomkinson</cp:lastModifiedBy>
  <cp:revision>47</cp:revision>
  <cp:lastPrinted>2022-11-21T15:39:00Z</cp:lastPrinted>
  <dcterms:created xsi:type="dcterms:W3CDTF">2014-05-13T10:52:00Z</dcterms:created>
  <dcterms:modified xsi:type="dcterms:W3CDTF">2024-06-25T12:17:00Z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0x010100C0EA46838AD4E346AC2C1B2CEAE6D67A</vt:lpwstr>
  </property>
  <property fmtid="{D5CDD505-2E9C-101B-9397-08002B2CF9AE}" pid="3" name="Order">
    <vt:r8>16500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