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EAA" w:rsidRDefault="00936EAA" w:rsidP="0020221C">
      <w:pPr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1322F282" wp14:editId="21A63672">
            <wp:extent cx="1143000" cy="1021715"/>
            <wp:effectExtent l="0" t="0" r="0" b="6985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21C" w:rsidRPr="007F4399" w:rsidRDefault="0020221C" w:rsidP="0020221C">
      <w:pPr>
        <w:jc w:val="center"/>
        <w:rPr>
          <w:b/>
          <w:sz w:val="24"/>
          <w:szCs w:val="24"/>
        </w:rPr>
      </w:pPr>
      <w:r w:rsidRPr="007F4399">
        <w:rPr>
          <w:b/>
          <w:sz w:val="24"/>
          <w:szCs w:val="24"/>
        </w:rPr>
        <w:t>Young Carers Support</w:t>
      </w:r>
    </w:p>
    <w:p w:rsidR="0020221C" w:rsidRPr="007F4399" w:rsidRDefault="0020221C">
      <w:pPr>
        <w:rPr>
          <w:sz w:val="24"/>
          <w:szCs w:val="24"/>
        </w:rPr>
      </w:pPr>
    </w:p>
    <w:p w:rsidR="0020221C" w:rsidRPr="007F4399" w:rsidRDefault="0020221C">
      <w:pPr>
        <w:rPr>
          <w:sz w:val="24"/>
          <w:szCs w:val="24"/>
        </w:rPr>
      </w:pPr>
    </w:p>
    <w:p w:rsidR="00685E95" w:rsidRPr="007F4399" w:rsidRDefault="00184E81">
      <w:pPr>
        <w:rPr>
          <w:sz w:val="24"/>
          <w:szCs w:val="24"/>
        </w:rPr>
      </w:pPr>
      <w:r w:rsidRPr="007F4399">
        <w:rPr>
          <w:sz w:val="24"/>
          <w:szCs w:val="24"/>
        </w:rPr>
        <w:t>Here at Christ Church Academy we are looking at the role of Young Carers and those affected by caring and how the family can be impacted by this issue.</w:t>
      </w:r>
    </w:p>
    <w:p w:rsidR="00184E81" w:rsidRPr="007F4399" w:rsidRDefault="00184E81" w:rsidP="00184E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F4399">
        <w:rPr>
          <w:sz w:val="24"/>
          <w:szCs w:val="24"/>
        </w:rPr>
        <w:t xml:space="preserve">It is our aim to </w:t>
      </w:r>
      <w:r w:rsidR="0020221C" w:rsidRPr="007F4399">
        <w:rPr>
          <w:sz w:val="24"/>
          <w:szCs w:val="24"/>
        </w:rPr>
        <w:t>support students</w:t>
      </w:r>
      <w:r w:rsidRPr="007F4399">
        <w:rPr>
          <w:sz w:val="24"/>
          <w:szCs w:val="24"/>
        </w:rPr>
        <w:t xml:space="preserve"> to maximise their potential for learning.</w:t>
      </w:r>
    </w:p>
    <w:p w:rsidR="00184E81" w:rsidRPr="007F4399" w:rsidRDefault="00184E81" w:rsidP="00184E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F4399">
        <w:rPr>
          <w:sz w:val="24"/>
          <w:szCs w:val="24"/>
        </w:rPr>
        <w:t xml:space="preserve">In school we offer a homework club at lunch time as well as </w:t>
      </w:r>
      <w:r w:rsidR="00C97353">
        <w:rPr>
          <w:sz w:val="24"/>
          <w:szCs w:val="24"/>
        </w:rPr>
        <w:t xml:space="preserve">one </w:t>
      </w:r>
      <w:r w:rsidRPr="007F4399">
        <w:rPr>
          <w:sz w:val="24"/>
          <w:szCs w:val="24"/>
        </w:rPr>
        <w:t>after school.</w:t>
      </w:r>
    </w:p>
    <w:p w:rsidR="00184E81" w:rsidRPr="007F4399" w:rsidRDefault="00C97353" w:rsidP="00184E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Various c</w:t>
      </w:r>
      <w:r w:rsidR="00184E81" w:rsidRPr="007F4399">
        <w:rPr>
          <w:sz w:val="24"/>
          <w:szCs w:val="24"/>
        </w:rPr>
        <w:t xml:space="preserve">lubs run at lunch times as well as after school to </w:t>
      </w:r>
      <w:r>
        <w:rPr>
          <w:sz w:val="24"/>
          <w:szCs w:val="24"/>
        </w:rPr>
        <w:t xml:space="preserve">create </w:t>
      </w:r>
      <w:r w:rsidR="00184E81" w:rsidRPr="007F4399">
        <w:rPr>
          <w:sz w:val="24"/>
          <w:szCs w:val="24"/>
        </w:rPr>
        <w:t>a greater opportunity for everyone to attend.</w:t>
      </w:r>
    </w:p>
    <w:p w:rsidR="0020221C" w:rsidRPr="007F4399" w:rsidRDefault="0020221C" w:rsidP="00184E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F4399">
        <w:rPr>
          <w:sz w:val="24"/>
          <w:szCs w:val="24"/>
        </w:rPr>
        <w:t>Students can fill out a wellbeing survey if they wish to help us look at strengths and weaknesses to tailor help</w:t>
      </w:r>
      <w:r w:rsidR="00C97353">
        <w:rPr>
          <w:sz w:val="24"/>
          <w:szCs w:val="24"/>
        </w:rPr>
        <w:t xml:space="preserve"> or let us know what we at school can do</w:t>
      </w:r>
      <w:r w:rsidRPr="007F4399">
        <w:rPr>
          <w:sz w:val="24"/>
          <w:szCs w:val="24"/>
        </w:rPr>
        <w:t>.</w:t>
      </w:r>
    </w:p>
    <w:p w:rsidR="0020221C" w:rsidRDefault="0020221C" w:rsidP="00184E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F4399">
        <w:rPr>
          <w:sz w:val="24"/>
          <w:szCs w:val="24"/>
        </w:rPr>
        <w:t xml:space="preserve">We </w:t>
      </w:r>
      <w:r w:rsidR="00AC76AE">
        <w:rPr>
          <w:sz w:val="24"/>
          <w:szCs w:val="24"/>
        </w:rPr>
        <w:t xml:space="preserve">have </w:t>
      </w:r>
      <w:r w:rsidRPr="007F4399">
        <w:rPr>
          <w:sz w:val="24"/>
          <w:szCs w:val="24"/>
        </w:rPr>
        <w:t>a drop in session where a student can have a chat.</w:t>
      </w:r>
    </w:p>
    <w:p w:rsidR="00AC76AE" w:rsidRDefault="00AC76AE" w:rsidP="00184E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Some useful sites you can visit:</w:t>
      </w:r>
    </w:p>
    <w:p w:rsidR="00AC76AE" w:rsidRPr="008A6E11" w:rsidRDefault="007B1BDB" w:rsidP="00184E81">
      <w:pPr>
        <w:pStyle w:val="ListParagraph"/>
        <w:numPr>
          <w:ilvl w:val="0"/>
          <w:numId w:val="1"/>
        </w:numPr>
        <w:rPr>
          <w:rStyle w:val="HTMLCite"/>
          <w:i w:val="0"/>
          <w:iCs w:val="0"/>
          <w:sz w:val="24"/>
          <w:szCs w:val="24"/>
        </w:rPr>
      </w:pPr>
      <w:hyperlink r:id="rId8" w:history="1">
        <w:r w:rsidR="008A6E11" w:rsidRPr="008A6E11">
          <w:rPr>
            <w:rStyle w:val="Hyperlink"/>
            <w:rFonts w:ascii="Arial" w:hAnsi="Arial" w:cs="Arial"/>
          </w:rPr>
          <w:t>www.carers.org</w:t>
        </w:r>
      </w:hyperlink>
    </w:p>
    <w:p w:rsidR="008A6E11" w:rsidRPr="008A6E11" w:rsidRDefault="00C81D56" w:rsidP="00184E81">
      <w:pPr>
        <w:pStyle w:val="ListParagraph"/>
        <w:numPr>
          <w:ilvl w:val="0"/>
          <w:numId w:val="1"/>
        </w:numPr>
        <w:rPr>
          <w:rStyle w:val="HTMLCite"/>
          <w:i w:val="0"/>
          <w:iCs w:val="0"/>
          <w:sz w:val="24"/>
          <w:szCs w:val="24"/>
        </w:rPr>
      </w:pPr>
      <w:hyperlink r:id="rId9" w:history="1">
        <w:r w:rsidR="008A6E11" w:rsidRPr="008A6E11">
          <w:rPr>
            <w:rStyle w:val="Hyperlink"/>
            <w:rFonts w:ascii="Arial" w:hAnsi="Arial" w:cs="Arial"/>
          </w:rPr>
          <w:t>www.youngcarersmatter.org</w:t>
        </w:r>
      </w:hyperlink>
    </w:p>
    <w:p w:rsidR="008A6E11" w:rsidRPr="007F4399" w:rsidRDefault="00C81D56" w:rsidP="00184E81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10" w:history="1">
        <w:r w:rsidR="008A6E11" w:rsidRPr="008A6E11">
          <w:rPr>
            <w:rStyle w:val="Hyperlink"/>
            <w:rFonts w:ascii="Arial" w:hAnsi="Arial" w:cs="Arial"/>
          </w:rPr>
          <w:t>www.childrenssociety.org.uk</w:t>
        </w:r>
      </w:hyperlink>
    </w:p>
    <w:p w:rsidR="0020221C" w:rsidRPr="007F4399" w:rsidRDefault="0020221C" w:rsidP="0020221C">
      <w:pPr>
        <w:rPr>
          <w:sz w:val="24"/>
          <w:szCs w:val="24"/>
        </w:rPr>
      </w:pPr>
    </w:p>
    <w:p w:rsidR="00936EAA" w:rsidRPr="007F4399" w:rsidRDefault="00936EAA" w:rsidP="0020221C">
      <w:pPr>
        <w:tabs>
          <w:tab w:val="left" w:pos="3285"/>
        </w:tabs>
        <w:rPr>
          <w:sz w:val="24"/>
          <w:szCs w:val="24"/>
        </w:rPr>
      </w:pPr>
    </w:p>
    <w:p w:rsidR="0020221C" w:rsidRPr="007F4399" w:rsidRDefault="00936EAA" w:rsidP="0020221C">
      <w:pPr>
        <w:tabs>
          <w:tab w:val="left" w:pos="3285"/>
        </w:tabs>
        <w:rPr>
          <w:sz w:val="24"/>
          <w:szCs w:val="24"/>
        </w:rPr>
      </w:pPr>
      <w:r w:rsidRPr="007F4399">
        <w:rPr>
          <w:sz w:val="24"/>
          <w:szCs w:val="24"/>
        </w:rPr>
        <w:t>If you wish to find out more or discuss any particular aspect of caring you can contact the Young Carers coordinator, Mrs D Farnell.</w:t>
      </w:r>
      <w:r w:rsidR="0020221C" w:rsidRPr="007F4399">
        <w:rPr>
          <w:sz w:val="24"/>
          <w:szCs w:val="24"/>
        </w:rPr>
        <w:tab/>
      </w:r>
    </w:p>
    <w:p w:rsidR="007F4399" w:rsidRDefault="007F4399" w:rsidP="0020221C">
      <w:pPr>
        <w:tabs>
          <w:tab w:val="left" w:pos="3285"/>
        </w:tabs>
        <w:rPr>
          <w:sz w:val="24"/>
          <w:szCs w:val="24"/>
        </w:rPr>
      </w:pPr>
      <w:r w:rsidRPr="007F4399">
        <w:rPr>
          <w:sz w:val="24"/>
          <w:szCs w:val="24"/>
        </w:rPr>
        <w:t>You can contact me by filling out the form below</w:t>
      </w:r>
      <w:r w:rsidR="00332EF2">
        <w:rPr>
          <w:sz w:val="24"/>
          <w:szCs w:val="24"/>
        </w:rPr>
        <w:t xml:space="preserve"> and posting/ handing in to school in a sealed envelope</w:t>
      </w:r>
      <w:r w:rsidRPr="007F4399">
        <w:rPr>
          <w:sz w:val="24"/>
          <w:szCs w:val="24"/>
        </w:rPr>
        <w:t xml:space="preserve"> </w:t>
      </w:r>
      <w:r w:rsidR="00C97353">
        <w:rPr>
          <w:sz w:val="24"/>
          <w:szCs w:val="24"/>
        </w:rPr>
        <w:t>or by phone/ email:</w:t>
      </w:r>
    </w:p>
    <w:p w:rsidR="0020221C" w:rsidRPr="007F4399" w:rsidRDefault="0020221C" w:rsidP="0020221C">
      <w:pPr>
        <w:rPr>
          <w:sz w:val="24"/>
          <w:szCs w:val="24"/>
        </w:rPr>
      </w:pPr>
      <w:r w:rsidRPr="007F4399">
        <w:rPr>
          <w:sz w:val="24"/>
          <w:szCs w:val="24"/>
        </w:rPr>
        <w:t>Young Carers Lead is Mrs D Farnell, Assistant SENCo/ T.A</w:t>
      </w:r>
    </w:p>
    <w:p w:rsidR="0020221C" w:rsidRPr="007F4399" w:rsidRDefault="0020221C" w:rsidP="0020221C">
      <w:pPr>
        <w:rPr>
          <w:sz w:val="24"/>
          <w:szCs w:val="24"/>
        </w:rPr>
      </w:pPr>
      <w:r w:rsidRPr="007F4399">
        <w:rPr>
          <w:b/>
          <w:sz w:val="24"/>
          <w:szCs w:val="24"/>
        </w:rPr>
        <w:t>Contact by phone on</w:t>
      </w:r>
      <w:r w:rsidR="00936EAA" w:rsidRPr="007F4399">
        <w:rPr>
          <w:sz w:val="24"/>
          <w:szCs w:val="24"/>
        </w:rPr>
        <w:t>;</w:t>
      </w:r>
      <w:r w:rsidRPr="007F4399">
        <w:rPr>
          <w:sz w:val="24"/>
          <w:szCs w:val="24"/>
        </w:rPr>
        <w:t xml:space="preserve"> 01785 3</w:t>
      </w:r>
      <w:r w:rsidR="00B62B2E">
        <w:rPr>
          <w:sz w:val="24"/>
          <w:szCs w:val="24"/>
        </w:rPr>
        <w:t>34900</w:t>
      </w:r>
      <w:bookmarkStart w:id="0" w:name="_GoBack"/>
      <w:bookmarkEnd w:id="0"/>
      <w:r w:rsidRPr="007F4399">
        <w:rPr>
          <w:sz w:val="24"/>
          <w:szCs w:val="24"/>
        </w:rPr>
        <w:t xml:space="preserve"> or </w:t>
      </w:r>
      <w:r w:rsidRPr="007F4399">
        <w:rPr>
          <w:b/>
          <w:sz w:val="24"/>
          <w:szCs w:val="24"/>
        </w:rPr>
        <w:t>email</w:t>
      </w:r>
      <w:r w:rsidRPr="007F4399">
        <w:rPr>
          <w:sz w:val="24"/>
          <w:szCs w:val="24"/>
        </w:rPr>
        <w:t xml:space="preserve">;  </w:t>
      </w:r>
      <w:hyperlink r:id="rId11" w:history="1">
        <w:r w:rsidR="00936EAA" w:rsidRPr="007F4399">
          <w:rPr>
            <w:rStyle w:val="Hyperlink"/>
            <w:sz w:val="24"/>
            <w:szCs w:val="24"/>
          </w:rPr>
          <w:t>d.farnell@cca.staffs.sch.uk</w:t>
        </w:r>
      </w:hyperlink>
    </w:p>
    <w:p w:rsidR="00936EAA" w:rsidRPr="007F4399" w:rsidRDefault="00936EAA" w:rsidP="0020221C">
      <w:pPr>
        <w:rPr>
          <w:sz w:val="24"/>
          <w:szCs w:val="24"/>
        </w:rPr>
      </w:pPr>
    </w:p>
    <w:p w:rsidR="00A7675C" w:rsidRPr="007F4399" w:rsidRDefault="00A7675C" w:rsidP="0020221C">
      <w:pPr>
        <w:rPr>
          <w:sz w:val="24"/>
          <w:szCs w:val="24"/>
        </w:rPr>
      </w:pPr>
    </w:p>
    <w:p w:rsidR="008A6E11" w:rsidRDefault="008A6E11" w:rsidP="008A6E11">
      <w:pPr>
        <w:tabs>
          <w:tab w:val="left" w:pos="3540"/>
        </w:tabs>
        <w:rPr>
          <w:sz w:val="24"/>
          <w:szCs w:val="24"/>
        </w:rPr>
      </w:pPr>
    </w:p>
    <w:p w:rsidR="00A7675C" w:rsidRPr="007F4399" w:rsidRDefault="007F4399" w:rsidP="008A6E11">
      <w:pPr>
        <w:tabs>
          <w:tab w:val="left" w:pos="3540"/>
        </w:tabs>
        <w:jc w:val="center"/>
        <w:rPr>
          <w:sz w:val="24"/>
          <w:szCs w:val="24"/>
        </w:rPr>
      </w:pPr>
      <w:r w:rsidRPr="007F4399">
        <w:rPr>
          <w:b/>
          <w:sz w:val="24"/>
          <w:szCs w:val="24"/>
        </w:rPr>
        <w:lastRenderedPageBreak/>
        <w:t>Contact form</w:t>
      </w:r>
    </w:p>
    <w:p w:rsidR="007F4399" w:rsidRDefault="007F4399" w:rsidP="00A7675C">
      <w:pPr>
        <w:tabs>
          <w:tab w:val="left" w:pos="3540"/>
        </w:tabs>
        <w:rPr>
          <w:sz w:val="24"/>
          <w:szCs w:val="24"/>
        </w:rPr>
      </w:pPr>
    </w:p>
    <w:p w:rsidR="007F4399" w:rsidRDefault="007F4399" w:rsidP="00A7675C">
      <w:pPr>
        <w:tabs>
          <w:tab w:val="left" w:pos="3540"/>
        </w:tabs>
        <w:rPr>
          <w:sz w:val="24"/>
          <w:szCs w:val="24"/>
        </w:rPr>
      </w:pPr>
    </w:p>
    <w:p w:rsidR="007F4399" w:rsidRPr="007F4399" w:rsidRDefault="007F4399" w:rsidP="00A7675C">
      <w:pPr>
        <w:tabs>
          <w:tab w:val="left" w:pos="3540"/>
        </w:tabs>
        <w:rPr>
          <w:sz w:val="24"/>
          <w:szCs w:val="24"/>
        </w:rPr>
      </w:pPr>
      <w:r w:rsidRPr="007F4399">
        <w:rPr>
          <w:sz w:val="24"/>
          <w:szCs w:val="24"/>
        </w:rPr>
        <w:t>Pupils name:_______________________________________________</w:t>
      </w:r>
    </w:p>
    <w:p w:rsidR="007F4399" w:rsidRPr="007F4399" w:rsidRDefault="007F4399" w:rsidP="00A7675C">
      <w:pPr>
        <w:tabs>
          <w:tab w:val="left" w:pos="3540"/>
        </w:tabs>
        <w:rPr>
          <w:sz w:val="24"/>
          <w:szCs w:val="24"/>
        </w:rPr>
      </w:pPr>
      <w:r w:rsidRPr="007F4399">
        <w:rPr>
          <w:sz w:val="24"/>
          <w:szCs w:val="24"/>
        </w:rPr>
        <w:t>Class:              __________________________</w:t>
      </w:r>
    </w:p>
    <w:p w:rsidR="007F4399" w:rsidRPr="007F4399" w:rsidRDefault="007F4399" w:rsidP="00A7675C">
      <w:pPr>
        <w:tabs>
          <w:tab w:val="left" w:pos="3540"/>
        </w:tabs>
        <w:rPr>
          <w:sz w:val="24"/>
          <w:szCs w:val="24"/>
        </w:rPr>
      </w:pPr>
      <w:r w:rsidRPr="007F4399">
        <w:rPr>
          <w:sz w:val="24"/>
          <w:szCs w:val="24"/>
        </w:rPr>
        <w:t>Does the pupil have parents or other family members who have a long-term illness or disability, or who are affected by mental ill-health issues or substance misuse?</w:t>
      </w:r>
    </w:p>
    <w:p w:rsidR="007F4399" w:rsidRPr="007F4399" w:rsidRDefault="007F4399" w:rsidP="00A7675C">
      <w:pPr>
        <w:tabs>
          <w:tab w:val="left" w:pos="3540"/>
        </w:tabs>
        <w:rPr>
          <w:sz w:val="24"/>
          <w:szCs w:val="24"/>
        </w:rPr>
      </w:pPr>
      <w:r w:rsidRPr="007F4399">
        <w:rPr>
          <w:sz w:val="24"/>
          <w:szCs w:val="24"/>
        </w:rPr>
        <w:t>yes                   no</w:t>
      </w:r>
    </w:p>
    <w:p w:rsidR="007F4399" w:rsidRPr="007F4399" w:rsidRDefault="007F4399" w:rsidP="00A7675C">
      <w:pPr>
        <w:pBdr>
          <w:bottom w:val="single" w:sz="12" w:space="1" w:color="auto"/>
        </w:pBdr>
        <w:tabs>
          <w:tab w:val="left" w:pos="3540"/>
        </w:tabs>
        <w:rPr>
          <w:sz w:val="24"/>
          <w:szCs w:val="24"/>
        </w:rPr>
      </w:pPr>
      <w:r w:rsidRPr="007F4399">
        <w:rPr>
          <w:sz w:val="24"/>
          <w:szCs w:val="24"/>
        </w:rPr>
        <w:t>If you wish, you can give further details here: (nor required)</w:t>
      </w:r>
    </w:p>
    <w:p w:rsidR="007F4399" w:rsidRPr="007F4399" w:rsidRDefault="007F4399" w:rsidP="00A7675C">
      <w:pPr>
        <w:pBdr>
          <w:bottom w:val="single" w:sz="12" w:space="1" w:color="auto"/>
        </w:pBdr>
        <w:tabs>
          <w:tab w:val="left" w:pos="3540"/>
        </w:tabs>
        <w:rPr>
          <w:sz w:val="24"/>
          <w:szCs w:val="24"/>
        </w:rPr>
      </w:pPr>
    </w:p>
    <w:p w:rsidR="007F4399" w:rsidRPr="007F4399" w:rsidRDefault="007F4399" w:rsidP="00A7675C">
      <w:pPr>
        <w:tabs>
          <w:tab w:val="left" w:pos="3540"/>
        </w:tabs>
        <w:rPr>
          <w:sz w:val="24"/>
          <w:szCs w:val="24"/>
        </w:rPr>
      </w:pPr>
      <w:r w:rsidRPr="007F4399">
        <w:rPr>
          <w:sz w:val="24"/>
          <w:szCs w:val="24"/>
        </w:rPr>
        <w:t>___________________________________________________________________________</w:t>
      </w:r>
    </w:p>
    <w:p w:rsidR="007F4399" w:rsidRPr="007F4399" w:rsidRDefault="007F4399" w:rsidP="00A7675C">
      <w:pPr>
        <w:tabs>
          <w:tab w:val="left" w:pos="3540"/>
        </w:tabs>
        <w:rPr>
          <w:sz w:val="24"/>
          <w:szCs w:val="24"/>
        </w:rPr>
      </w:pPr>
    </w:p>
    <w:p w:rsidR="007F4399" w:rsidRPr="007F4399" w:rsidRDefault="00332EF2" w:rsidP="00A7675C">
      <w:pPr>
        <w:tabs>
          <w:tab w:val="left" w:pos="3540"/>
        </w:tabs>
        <w:rPr>
          <w:sz w:val="24"/>
          <w:szCs w:val="24"/>
        </w:rPr>
      </w:pPr>
      <w:r w:rsidRPr="007F4399">
        <w:rPr>
          <w:sz w:val="24"/>
          <w:szCs w:val="24"/>
        </w:rPr>
        <w:t>Would you</w:t>
      </w:r>
      <w:r w:rsidR="007F4399" w:rsidRPr="007F4399">
        <w:rPr>
          <w:sz w:val="24"/>
          <w:szCs w:val="24"/>
        </w:rPr>
        <w:t xml:space="preserve"> like more information about the types of support the school provides to young carers?</w:t>
      </w:r>
    </w:p>
    <w:p w:rsidR="007F4399" w:rsidRPr="007F4399" w:rsidRDefault="007F4399" w:rsidP="00A7675C">
      <w:pPr>
        <w:tabs>
          <w:tab w:val="left" w:pos="3540"/>
        </w:tabs>
        <w:rPr>
          <w:sz w:val="24"/>
          <w:szCs w:val="24"/>
        </w:rPr>
      </w:pPr>
      <w:r w:rsidRPr="007F4399">
        <w:rPr>
          <w:sz w:val="24"/>
          <w:szCs w:val="24"/>
        </w:rPr>
        <w:t>yes                      no</w:t>
      </w:r>
    </w:p>
    <w:p w:rsidR="007F4399" w:rsidRPr="007F4399" w:rsidRDefault="007F4399" w:rsidP="00A7675C">
      <w:pPr>
        <w:tabs>
          <w:tab w:val="left" w:pos="3540"/>
        </w:tabs>
        <w:rPr>
          <w:sz w:val="24"/>
          <w:szCs w:val="24"/>
        </w:rPr>
      </w:pPr>
    </w:p>
    <w:p w:rsidR="007F4399" w:rsidRPr="007F4399" w:rsidRDefault="007F4399" w:rsidP="00A7675C">
      <w:pPr>
        <w:tabs>
          <w:tab w:val="left" w:pos="3540"/>
        </w:tabs>
        <w:rPr>
          <w:sz w:val="24"/>
          <w:szCs w:val="24"/>
        </w:rPr>
      </w:pPr>
      <w:r w:rsidRPr="007F4399">
        <w:rPr>
          <w:sz w:val="24"/>
          <w:szCs w:val="24"/>
        </w:rPr>
        <w:t xml:space="preserve">Please provide a name and telephone </w:t>
      </w:r>
      <w:r w:rsidR="00C97353" w:rsidRPr="007F4399">
        <w:rPr>
          <w:sz w:val="24"/>
          <w:szCs w:val="24"/>
        </w:rPr>
        <w:t>number or</w:t>
      </w:r>
      <w:r w:rsidRPr="007F4399">
        <w:rPr>
          <w:sz w:val="24"/>
          <w:szCs w:val="24"/>
        </w:rPr>
        <w:t xml:space="preserve"> email address so that we can contact you.</w:t>
      </w:r>
    </w:p>
    <w:p w:rsidR="007F4399" w:rsidRPr="007F4399" w:rsidRDefault="007F4399" w:rsidP="00A7675C">
      <w:pPr>
        <w:tabs>
          <w:tab w:val="left" w:pos="3540"/>
        </w:tabs>
        <w:rPr>
          <w:sz w:val="24"/>
          <w:szCs w:val="24"/>
        </w:rPr>
      </w:pPr>
      <w:r w:rsidRPr="007F4399">
        <w:rPr>
          <w:sz w:val="24"/>
          <w:szCs w:val="24"/>
        </w:rPr>
        <w:t>Name:________________________________________________________</w:t>
      </w:r>
    </w:p>
    <w:p w:rsidR="007F4399" w:rsidRPr="007F4399" w:rsidRDefault="007F4399" w:rsidP="00A7675C">
      <w:pPr>
        <w:tabs>
          <w:tab w:val="left" w:pos="3540"/>
        </w:tabs>
        <w:rPr>
          <w:sz w:val="24"/>
          <w:szCs w:val="24"/>
        </w:rPr>
      </w:pPr>
      <w:r w:rsidRPr="007F4399">
        <w:rPr>
          <w:sz w:val="24"/>
          <w:szCs w:val="24"/>
        </w:rPr>
        <w:t>Telephone/ email address:__________________________________________________</w:t>
      </w:r>
    </w:p>
    <w:p w:rsidR="007F4399" w:rsidRPr="007F4399" w:rsidRDefault="007F4399" w:rsidP="00A7675C">
      <w:pPr>
        <w:tabs>
          <w:tab w:val="left" w:pos="3540"/>
        </w:tabs>
        <w:rPr>
          <w:sz w:val="24"/>
          <w:szCs w:val="24"/>
        </w:rPr>
      </w:pPr>
      <w:r w:rsidRPr="007F4399">
        <w:rPr>
          <w:sz w:val="24"/>
          <w:szCs w:val="24"/>
        </w:rPr>
        <w:t>________________________________________________________________________</w:t>
      </w:r>
    </w:p>
    <w:p w:rsidR="007F4399" w:rsidRPr="007F4399" w:rsidRDefault="007F4399" w:rsidP="008E5A83">
      <w:pPr>
        <w:ind w:left="964" w:right="964"/>
        <w:rPr>
          <w:rFonts w:ascii="Arial" w:hAnsi="Arial" w:cs="Arial"/>
          <w:color w:val="141A37"/>
          <w:sz w:val="24"/>
          <w:szCs w:val="24"/>
        </w:rPr>
      </w:pPr>
    </w:p>
    <w:p w:rsidR="007F4399" w:rsidRPr="007F4399" w:rsidRDefault="007F4399" w:rsidP="008E5A83">
      <w:pPr>
        <w:ind w:left="964" w:right="964"/>
        <w:rPr>
          <w:rFonts w:ascii="Arial" w:hAnsi="Arial" w:cs="Arial"/>
          <w:color w:val="141A37"/>
          <w:sz w:val="24"/>
          <w:szCs w:val="24"/>
        </w:rPr>
      </w:pPr>
    </w:p>
    <w:p w:rsidR="007F4399" w:rsidRPr="007F4399" w:rsidRDefault="007F4399" w:rsidP="008E5A83">
      <w:pPr>
        <w:ind w:left="964" w:right="964"/>
        <w:rPr>
          <w:rFonts w:ascii="Arial" w:hAnsi="Arial" w:cs="Arial"/>
          <w:color w:val="141A37"/>
          <w:sz w:val="24"/>
          <w:szCs w:val="24"/>
        </w:rPr>
      </w:pPr>
    </w:p>
    <w:p w:rsidR="007F4399" w:rsidRPr="007F4399" w:rsidRDefault="007F4399" w:rsidP="008E5A83">
      <w:pPr>
        <w:ind w:left="964" w:right="964"/>
        <w:rPr>
          <w:rFonts w:ascii="Arial" w:hAnsi="Arial" w:cs="Arial"/>
          <w:color w:val="141A37"/>
          <w:sz w:val="24"/>
          <w:szCs w:val="24"/>
        </w:rPr>
      </w:pPr>
    </w:p>
    <w:p w:rsidR="007F4399" w:rsidRPr="007F4399" w:rsidRDefault="007F4399" w:rsidP="008E5A83">
      <w:pPr>
        <w:ind w:left="964" w:right="964"/>
        <w:rPr>
          <w:rFonts w:ascii="Arial" w:hAnsi="Arial" w:cs="Arial"/>
          <w:color w:val="141A37"/>
          <w:sz w:val="24"/>
          <w:szCs w:val="24"/>
        </w:rPr>
      </w:pPr>
    </w:p>
    <w:p w:rsidR="007F4399" w:rsidRPr="007F4399" w:rsidRDefault="007F4399" w:rsidP="008E5A83">
      <w:pPr>
        <w:ind w:left="964" w:right="964"/>
        <w:rPr>
          <w:rFonts w:ascii="Arial" w:hAnsi="Arial" w:cs="Arial"/>
          <w:color w:val="141A37"/>
          <w:sz w:val="24"/>
          <w:szCs w:val="24"/>
        </w:rPr>
      </w:pPr>
    </w:p>
    <w:p w:rsidR="007F4399" w:rsidRPr="007F4399" w:rsidRDefault="007F4399" w:rsidP="008E5A83">
      <w:pPr>
        <w:ind w:left="964" w:right="964"/>
        <w:rPr>
          <w:rFonts w:ascii="Arial" w:hAnsi="Arial" w:cs="Arial"/>
          <w:color w:val="141A37"/>
          <w:sz w:val="24"/>
          <w:szCs w:val="24"/>
        </w:rPr>
      </w:pPr>
    </w:p>
    <w:p w:rsidR="008E5A83" w:rsidRPr="007F4399" w:rsidRDefault="008E5A83" w:rsidP="007F4399">
      <w:pPr>
        <w:ind w:left="964" w:right="964"/>
        <w:jc w:val="center"/>
        <w:rPr>
          <w:rFonts w:ascii="Arial" w:hAnsi="Arial" w:cs="Arial"/>
          <w:b/>
          <w:color w:val="141A37"/>
          <w:sz w:val="24"/>
          <w:szCs w:val="24"/>
        </w:rPr>
      </w:pPr>
      <w:r w:rsidRPr="007F4399">
        <w:rPr>
          <w:rFonts w:ascii="Arial" w:hAnsi="Arial" w:cs="Arial"/>
          <w:b/>
          <w:color w:val="141A37"/>
          <w:sz w:val="24"/>
          <w:szCs w:val="24"/>
        </w:rPr>
        <w:lastRenderedPageBreak/>
        <w:t>Wellbeing Questionnaire</w:t>
      </w:r>
    </w:p>
    <w:p w:rsidR="008E5A83" w:rsidRDefault="008E5A83" w:rsidP="008E5A83">
      <w:pPr>
        <w:ind w:left="964" w:right="964"/>
        <w:rPr>
          <w:rFonts w:ascii="Arial" w:hAnsi="Arial" w:cs="Arial"/>
          <w:color w:val="141A37"/>
        </w:rPr>
      </w:pPr>
    </w:p>
    <w:p w:rsidR="008E5A83" w:rsidRPr="00837FE5" w:rsidRDefault="008E5A83" w:rsidP="008E5A83">
      <w:pPr>
        <w:ind w:left="964" w:right="964"/>
        <w:rPr>
          <w:rFonts w:ascii="Arial" w:hAnsi="Arial" w:cs="Arial"/>
          <w:color w:val="141A37"/>
        </w:rPr>
      </w:pPr>
      <w:r w:rsidRPr="00837FE5">
        <w:rPr>
          <w:rFonts w:ascii="Arial" w:hAnsi="Arial" w:cs="Arial"/>
          <w:color w:val="141A37"/>
        </w:rPr>
        <w:t>Year group: __________________</w:t>
      </w:r>
    </w:p>
    <w:p w:rsidR="008E5A83" w:rsidRDefault="008E5A83" w:rsidP="008E5A83">
      <w:pPr>
        <w:ind w:left="964" w:right="964"/>
        <w:rPr>
          <w:rFonts w:ascii="Arial" w:hAnsi="Arial" w:cs="Arial"/>
          <w:color w:val="141A37"/>
        </w:rPr>
      </w:pPr>
    </w:p>
    <w:p w:rsidR="008E5A83" w:rsidRPr="00837FE5" w:rsidRDefault="00AC76AE" w:rsidP="00AC76AE">
      <w:pPr>
        <w:ind w:right="964"/>
        <w:rPr>
          <w:rFonts w:ascii="Arial" w:hAnsi="Arial" w:cs="Arial"/>
          <w:color w:val="141A37"/>
        </w:rPr>
      </w:pPr>
      <w:r>
        <w:rPr>
          <w:rFonts w:ascii="Arial" w:hAnsi="Arial" w:cs="Arial"/>
          <w:color w:val="141A37"/>
        </w:rPr>
        <w:t xml:space="preserve">               </w:t>
      </w:r>
      <w:r w:rsidR="008E5A83" w:rsidRPr="00837FE5">
        <w:rPr>
          <w:rFonts w:ascii="Arial" w:hAnsi="Arial" w:cs="Arial"/>
          <w:color w:val="141A37"/>
        </w:rPr>
        <w:t>Your name: ___________________________________</w:t>
      </w:r>
    </w:p>
    <w:p w:rsidR="008E5A83" w:rsidRDefault="008E5A83" w:rsidP="008E5A83">
      <w:pPr>
        <w:ind w:left="964" w:right="964"/>
        <w:rPr>
          <w:rFonts w:ascii="Arial" w:hAnsi="Arial" w:cs="Arial"/>
          <w:color w:val="141A37"/>
        </w:rPr>
      </w:pPr>
    </w:p>
    <w:p w:rsidR="008E5A83" w:rsidRPr="00837FE5" w:rsidRDefault="00AC76AE" w:rsidP="00AC76AE">
      <w:pPr>
        <w:ind w:right="964"/>
        <w:rPr>
          <w:rFonts w:ascii="Arial" w:hAnsi="Arial" w:cs="Arial"/>
          <w:color w:val="141A37"/>
        </w:rPr>
      </w:pPr>
      <w:r>
        <w:rPr>
          <w:rFonts w:ascii="Arial" w:hAnsi="Arial" w:cs="Arial"/>
          <w:color w:val="141A37"/>
        </w:rPr>
        <w:t xml:space="preserve">               </w:t>
      </w:r>
      <w:r w:rsidR="008E5A83" w:rsidRPr="00837FE5">
        <w:rPr>
          <w:rFonts w:ascii="Arial" w:hAnsi="Arial" w:cs="Arial"/>
          <w:color w:val="141A37"/>
        </w:rPr>
        <w:t>Date of birth: __________________________________</w:t>
      </w:r>
    </w:p>
    <w:p w:rsidR="008E5A83" w:rsidRDefault="008E5A83" w:rsidP="008E5A83">
      <w:pPr>
        <w:ind w:left="964" w:right="964"/>
        <w:rPr>
          <w:rFonts w:ascii="Arial" w:hAnsi="Arial" w:cs="Arial"/>
          <w:color w:val="141A37"/>
        </w:rPr>
      </w:pPr>
    </w:p>
    <w:p w:rsidR="008E5A83" w:rsidRDefault="008E5A83" w:rsidP="008E5A83">
      <w:pPr>
        <w:ind w:left="964" w:right="964"/>
        <w:rPr>
          <w:rFonts w:ascii="Arial" w:hAnsi="Arial" w:cs="Arial"/>
          <w:color w:val="141A37"/>
        </w:rPr>
      </w:pPr>
    </w:p>
    <w:p w:rsidR="008E5A83" w:rsidRDefault="008E5A83" w:rsidP="008E5A83">
      <w:pPr>
        <w:ind w:left="964" w:right="964"/>
        <w:rPr>
          <w:rFonts w:ascii="Arial" w:hAnsi="Arial" w:cs="Arial"/>
          <w:color w:val="141A37"/>
        </w:rPr>
      </w:pPr>
      <w:r w:rsidRPr="00837FE5">
        <w:rPr>
          <w:rFonts w:ascii="Arial" w:hAnsi="Arial" w:cs="Arial"/>
          <w:color w:val="141A37"/>
        </w:rPr>
        <w:t>Today’s date: _________________</w:t>
      </w:r>
    </w:p>
    <w:p w:rsidR="008E5A83" w:rsidRDefault="008E5A83" w:rsidP="008E5A83">
      <w:pPr>
        <w:ind w:left="964" w:right="964"/>
        <w:rPr>
          <w:rFonts w:ascii="Arial" w:hAnsi="Arial" w:cs="Arial"/>
          <w:color w:val="141A37"/>
        </w:rPr>
      </w:pPr>
    </w:p>
    <w:tbl>
      <w:tblPr>
        <w:tblStyle w:val="TableGrid"/>
        <w:tblW w:w="0" w:type="auto"/>
        <w:tblInd w:w="964" w:type="dxa"/>
        <w:tblBorders>
          <w:top w:val="single" w:sz="4" w:space="0" w:color="2EA836"/>
          <w:left w:val="single" w:sz="4" w:space="0" w:color="2EA836"/>
          <w:bottom w:val="single" w:sz="4" w:space="0" w:color="2EA836"/>
          <w:right w:val="single" w:sz="4" w:space="0" w:color="2EA83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2"/>
      </w:tblGrid>
      <w:tr w:rsidR="008E5A83" w:rsidTr="00270D32">
        <w:tc>
          <w:tcPr>
            <w:tcW w:w="10450" w:type="dxa"/>
          </w:tcPr>
          <w:p w:rsidR="008E5A83" w:rsidRDefault="008E5A83" w:rsidP="00270D32">
            <w:pPr>
              <w:ind w:right="964"/>
              <w:rPr>
                <w:rFonts w:ascii="Arial" w:hAnsi="Arial" w:cs="Arial"/>
                <w:color w:val="141A37"/>
              </w:rPr>
            </w:pPr>
          </w:p>
          <w:p w:rsidR="008E5A83" w:rsidRDefault="008E5A83" w:rsidP="00270D32">
            <w:pPr>
              <w:ind w:right="964"/>
              <w:rPr>
                <w:rFonts w:ascii="Arial" w:hAnsi="Arial" w:cs="Arial"/>
                <w:color w:val="141A37"/>
              </w:rPr>
            </w:pPr>
            <w:r w:rsidRPr="00E95181">
              <w:rPr>
                <w:rFonts w:ascii="Arial" w:hAnsi="Arial" w:cs="Arial"/>
                <w:color w:val="3CAF54"/>
                <w:sz w:val="24"/>
                <w:szCs w:val="24"/>
              </w:rPr>
              <w:t>We are asking for your views so that we can find out more about how your caring responsibilities makes you feel, what support you may need/want from school and the difference this support could make to you</w:t>
            </w:r>
          </w:p>
          <w:p w:rsidR="008E5A83" w:rsidRDefault="008E5A83" w:rsidP="00270D32">
            <w:pPr>
              <w:ind w:right="964"/>
              <w:rPr>
                <w:rFonts w:ascii="Arial" w:hAnsi="Arial" w:cs="Arial"/>
                <w:color w:val="141A37"/>
              </w:rPr>
            </w:pPr>
          </w:p>
        </w:tc>
      </w:tr>
    </w:tbl>
    <w:p w:rsidR="008E5A83" w:rsidRDefault="008E5A83" w:rsidP="008E5A83">
      <w:pPr>
        <w:ind w:left="964" w:right="964"/>
        <w:rPr>
          <w:rFonts w:ascii="Arial" w:hAnsi="Arial" w:cs="Arial"/>
          <w:color w:val="141A37"/>
        </w:rPr>
      </w:pPr>
    </w:p>
    <w:p w:rsidR="008E5A83" w:rsidRPr="00837FE5" w:rsidRDefault="008E5A83" w:rsidP="008E5A83">
      <w:pPr>
        <w:ind w:right="964"/>
        <w:rPr>
          <w:rFonts w:ascii="Arial" w:hAnsi="Arial" w:cs="Arial"/>
          <w:color w:val="141A37"/>
        </w:rPr>
      </w:pPr>
    </w:p>
    <w:p w:rsidR="008E5A83" w:rsidRDefault="008E5A83" w:rsidP="008E5A83">
      <w:pPr>
        <w:ind w:left="964" w:right="964"/>
        <w:rPr>
          <w:rFonts w:ascii="Arial" w:hAnsi="Arial" w:cs="Arial"/>
          <w:color w:val="141A37"/>
        </w:rPr>
      </w:pPr>
      <w:r w:rsidRPr="00837FE5">
        <w:rPr>
          <w:rFonts w:ascii="Arial" w:hAnsi="Arial" w:cs="Arial"/>
          <w:color w:val="141A37"/>
        </w:rPr>
        <w:t>Please tick to tell us how you feel about each of the things below on a scale of 1-5</w:t>
      </w:r>
    </w:p>
    <w:p w:rsidR="008E5A83" w:rsidRPr="00837FE5" w:rsidRDefault="008E5A83" w:rsidP="008E5A83">
      <w:pPr>
        <w:ind w:left="964" w:right="964"/>
        <w:rPr>
          <w:rFonts w:ascii="Arial" w:hAnsi="Arial" w:cs="Arial"/>
          <w:color w:val="141A37"/>
        </w:rPr>
      </w:pPr>
    </w:p>
    <w:p w:rsidR="008E5A83" w:rsidRDefault="008E5A83" w:rsidP="00AC76AE">
      <w:pPr>
        <w:ind w:left="964" w:right="964"/>
        <w:rPr>
          <w:rFonts w:ascii="Arial" w:hAnsi="Arial" w:cs="Arial"/>
          <w:color w:val="141A37"/>
        </w:rPr>
      </w:pPr>
      <w:r w:rsidRPr="00837FE5">
        <w:rPr>
          <w:rFonts w:ascii="Arial" w:hAnsi="Arial" w:cs="Arial"/>
          <w:color w:val="141A37"/>
        </w:rPr>
        <w:t>(1 = strongly disagree; 5 = strongly agree)</w:t>
      </w:r>
    </w:p>
    <w:tbl>
      <w:tblPr>
        <w:tblStyle w:val="TableGrid"/>
        <w:tblW w:w="8445" w:type="dxa"/>
        <w:tblInd w:w="988" w:type="dxa"/>
        <w:tblBorders>
          <w:top w:val="single" w:sz="4" w:space="0" w:color="2EA836"/>
          <w:left w:val="single" w:sz="4" w:space="0" w:color="2EA836"/>
          <w:bottom w:val="single" w:sz="4" w:space="0" w:color="2EA836"/>
          <w:right w:val="single" w:sz="4" w:space="0" w:color="2EA836"/>
          <w:insideH w:val="single" w:sz="4" w:space="0" w:color="2EA836"/>
          <w:insideV w:val="single" w:sz="4" w:space="0" w:color="2EA836"/>
        </w:tblBorders>
        <w:tblLook w:val="04A0" w:firstRow="1" w:lastRow="0" w:firstColumn="1" w:lastColumn="0" w:noHBand="0" w:noVBand="1"/>
      </w:tblPr>
      <w:tblGrid>
        <w:gridCol w:w="5057"/>
        <w:gridCol w:w="678"/>
        <w:gridCol w:w="677"/>
        <w:gridCol w:w="679"/>
        <w:gridCol w:w="677"/>
        <w:gridCol w:w="677"/>
      </w:tblGrid>
      <w:tr w:rsidR="008E5A83" w:rsidRPr="00E95181" w:rsidTr="00270D32">
        <w:trPr>
          <w:trHeight w:val="397"/>
          <w:tblHeader/>
        </w:trPr>
        <w:tc>
          <w:tcPr>
            <w:tcW w:w="5057" w:type="dxa"/>
            <w:shd w:val="clear" w:color="auto" w:fill="auto"/>
            <w:vAlign w:val="center"/>
          </w:tcPr>
          <w:p w:rsidR="008E5A83" w:rsidRDefault="008E5A83" w:rsidP="00270D32">
            <w:pPr>
              <w:ind w:right="2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8E5A83" w:rsidRPr="00E95181" w:rsidRDefault="008E5A83" w:rsidP="00270D32">
            <w:pPr>
              <w:ind w:right="244"/>
              <w:jc w:val="center"/>
              <w:rPr>
                <w:rFonts w:ascii="Arial" w:hAnsi="Arial" w:cs="Arial"/>
                <w:color w:val="3CAF54"/>
                <w:sz w:val="24"/>
                <w:szCs w:val="24"/>
              </w:rPr>
            </w:pPr>
            <w:r w:rsidRPr="00E95181">
              <w:rPr>
                <w:rFonts w:ascii="Arial" w:hAnsi="Arial" w:cs="Arial"/>
                <w:color w:val="3CAF54"/>
                <w:sz w:val="24"/>
                <w:szCs w:val="24"/>
              </w:rPr>
              <w:t>1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8E5A83" w:rsidRPr="00E95181" w:rsidRDefault="008E5A83" w:rsidP="00270D32">
            <w:pPr>
              <w:ind w:right="244"/>
              <w:jc w:val="center"/>
              <w:rPr>
                <w:rFonts w:ascii="Arial" w:hAnsi="Arial" w:cs="Arial"/>
                <w:color w:val="3CAF54"/>
                <w:sz w:val="24"/>
                <w:szCs w:val="24"/>
              </w:rPr>
            </w:pPr>
            <w:r w:rsidRPr="00E95181">
              <w:rPr>
                <w:rFonts w:ascii="Arial" w:hAnsi="Arial" w:cs="Arial"/>
                <w:color w:val="3CAF54"/>
                <w:sz w:val="24"/>
                <w:szCs w:val="24"/>
              </w:rPr>
              <w:t>2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8E5A83" w:rsidRPr="00E95181" w:rsidRDefault="008E5A83" w:rsidP="00270D32">
            <w:pPr>
              <w:ind w:right="244"/>
              <w:jc w:val="center"/>
              <w:rPr>
                <w:rFonts w:ascii="Arial" w:hAnsi="Arial" w:cs="Arial"/>
                <w:color w:val="3CAF54"/>
                <w:sz w:val="24"/>
                <w:szCs w:val="24"/>
              </w:rPr>
            </w:pPr>
            <w:r w:rsidRPr="00E95181">
              <w:rPr>
                <w:rFonts w:ascii="Arial" w:hAnsi="Arial" w:cs="Arial"/>
                <w:color w:val="3CAF54"/>
                <w:sz w:val="24"/>
                <w:szCs w:val="24"/>
              </w:rPr>
              <w:t>3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8E5A83" w:rsidRPr="00E95181" w:rsidRDefault="008E5A83" w:rsidP="00270D32">
            <w:pPr>
              <w:ind w:right="244"/>
              <w:jc w:val="center"/>
              <w:rPr>
                <w:rFonts w:ascii="Arial" w:hAnsi="Arial" w:cs="Arial"/>
                <w:color w:val="3CAF54"/>
                <w:sz w:val="24"/>
                <w:szCs w:val="24"/>
              </w:rPr>
            </w:pPr>
            <w:r w:rsidRPr="00E95181">
              <w:rPr>
                <w:rFonts w:ascii="Arial" w:hAnsi="Arial" w:cs="Arial"/>
                <w:color w:val="3CAF54"/>
                <w:sz w:val="24"/>
                <w:szCs w:val="24"/>
              </w:rPr>
              <w:t>4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8E5A83" w:rsidRPr="00E95181" w:rsidRDefault="008E5A83" w:rsidP="00270D32">
            <w:pPr>
              <w:ind w:right="244"/>
              <w:jc w:val="center"/>
              <w:rPr>
                <w:rFonts w:ascii="Arial" w:hAnsi="Arial" w:cs="Arial"/>
                <w:color w:val="3CAF54"/>
                <w:sz w:val="24"/>
                <w:szCs w:val="24"/>
              </w:rPr>
            </w:pPr>
            <w:r w:rsidRPr="00E95181">
              <w:rPr>
                <w:rFonts w:ascii="Arial" w:hAnsi="Arial" w:cs="Arial"/>
                <w:color w:val="3CAF54"/>
                <w:sz w:val="24"/>
                <w:szCs w:val="24"/>
              </w:rPr>
              <w:t>5</w:t>
            </w:r>
          </w:p>
        </w:tc>
      </w:tr>
      <w:tr w:rsidR="008E5A83" w:rsidTr="00270D32">
        <w:trPr>
          <w:trHeight w:val="680"/>
        </w:trPr>
        <w:tc>
          <w:tcPr>
            <w:tcW w:w="5057" w:type="dxa"/>
            <w:vAlign w:val="center"/>
          </w:tcPr>
          <w:p w:rsidR="008E5A83" w:rsidRPr="005312B5" w:rsidRDefault="008E5A83" w:rsidP="00270D32">
            <w:pPr>
              <w:ind w:left="88" w:right="964"/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</w:pPr>
            <w:r w:rsidRPr="005312B5"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  <w:t>I feel my attendance at school is good</w:t>
            </w:r>
          </w:p>
        </w:tc>
        <w:tc>
          <w:tcPr>
            <w:tcW w:w="678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E5A83" w:rsidTr="00270D32">
        <w:trPr>
          <w:trHeight w:val="397"/>
        </w:trPr>
        <w:tc>
          <w:tcPr>
            <w:tcW w:w="5057" w:type="dxa"/>
            <w:vAlign w:val="center"/>
          </w:tcPr>
          <w:p w:rsidR="008E5A83" w:rsidRPr="005312B5" w:rsidRDefault="008E5A83" w:rsidP="00270D32">
            <w:pPr>
              <w:ind w:left="88" w:right="964"/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</w:pPr>
            <w:r w:rsidRPr="005312B5"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  <w:t>I feel I arrive at school on time</w:t>
            </w:r>
          </w:p>
        </w:tc>
        <w:tc>
          <w:tcPr>
            <w:tcW w:w="678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E5A83" w:rsidTr="00270D32">
        <w:trPr>
          <w:trHeight w:val="680"/>
        </w:trPr>
        <w:tc>
          <w:tcPr>
            <w:tcW w:w="5057" w:type="dxa"/>
            <w:vAlign w:val="center"/>
          </w:tcPr>
          <w:p w:rsidR="008E5A83" w:rsidRPr="005312B5" w:rsidRDefault="008E5A83" w:rsidP="00270D32">
            <w:pPr>
              <w:ind w:left="88" w:right="964"/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</w:pPr>
            <w:r w:rsidRPr="005312B5"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  <w:t>I feel I am able to complete my homework on time</w:t>
            </w:r>
          </w:p>
        </w:tc>
        <w:tc>
          <w:tcPr>
            <w:tcW w:w="678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E5A83" w:rsidTr="00270D32">
        <w:trPr>
          <w:trHeight w:val="680"/>
        </w:trPr>
        <w:tc>
          <w:tcPr>
            <w:tcW w:w="5057" w:type="dxa"/>
            <w:vAlign w:val="center"/>
          </w:tcPr>
          <w:p w:rsidR="008E5A83" w:rsidRPr="005312B5" w:rsidRDefault="008E5A83" w:rsidP="00270D32">
            <w:pPr>
              <w:ind w:left="88" w:right="964"/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</w:pPr>
            <w:r w:rsidRPr="005312B5"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  <w:t>I feel I do well in my school and homework</w:t>
            </w:r>
          </w:p>
        </w:tc>
        <w:tc>
          <w:tcPr>
            <w:tcW w:w="678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E5A83" w:rsidTr="00270D32">
        <w:trPr>
          <w:trHeight w:val="397"/>
        </w:trPr>
        <w:tc>
          <w:tcPr>
            <w:tcW w:w="5057" w:type="dxa"/>
            <w:vAlign w:val="center"/>
          </w:tcPr>
          <w:p w:rsidR="008E5A83" w:rsidRPr="005312B5" w:rsidRDefault="008E5A83" w:rsidP="00270D32">
            <w:pPr>
              <w:ind w:left="88" w:right="964"/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</w:pPr>
            <w:r w:rsidRPr="005312B5"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  <w:t>I feel I behave well at school</w:t>
            </w:r>
          </w:p>
        </w:tc>
        <w:tc>
          <w:tcPr>
            <w:tcW w:w="678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E5A83" w:rsidTr="00270D32">
        <w:trPr>
          <w:trHeight w:val="680"/>
        </w:trPr>
        <w:tc>
          <w:tcPr>
            <w:tcW w:w="5057" w:type="dxa"/>
            <w:vAlign w:val="center"/>
          </w:tcPr>
          <w:p w:rsidR="008E5A83" w:rsidRPr="005312B5" w:rsidRDefault="008E5A83" w:rsidP="00270D32">
            <w:pPr>
              <w:ind w:left="88" w:right="964"/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</w:pPr>
            <w:r w:rsidRPr="005312B5"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  <w:t>I feel I have time for myself and to do hobbies</w:t>
            </w:r>
          </w:p>
        </w:tc>
        <w:tc>
          <w:tcPr>
            <w:tcW w:w="678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E5A83" w:rsidTr="00270D32">
        <w:trPr>
          <w:trHeight w:val="964"/>
        </w:trPr>
        <w:tc>
          <w:tcPr>
            <w:tcW w:w="5057" w:type="dxa"/>
            <w:vAlign w:val="center"/>
          </w:tcPr>
          <w:p w:rsidR="008E5A83" w:rsidRPr="005312B5" w:rsidRDefault="008E5A83" w:rsidP="00270D32">
            <w:pPr>
              <w:ind w:left="88" w:right="964"/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</w:pPr>
            <w:r w:rsidRPr="005312B5"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  <w:lastRenderedPageBreak/>
              <w:t>I feel I am able to look after my own health, have a good diet and do exercise</w:t>
            </w:r>
          </w:p>
        </w:tc>
        <w:tc>
          <w:tcPr>
            <w:tcW w:w="678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E5A83" w:rsidTr="00270D32">
        <w:trPr>
          <w:trHeight w:val="964"/>
        </w:trPr>
        <w:tc>
          <w:tcPr>
            <w:tcW w:w="5057" w:type="dxa"/>
            <w:vAlign w:val="center"/>
          </w:tcPr>
          <w:p w:rsidR="008E5A83" w:rsidRPr="005312B5" w:rsidRDefault="008E5A83" w:rsidP="00270D32">
            <w:pPr>
              <w:ind w:left="88" w:right="964"/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</w:pPr>
            <w:r w:rsidRPr="005312B5"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  <w:t>I feel I am able to make friends and get along well with other pupils/students</w:t>
            </w:r>
          </w:p>
        </w:tc>
        <w:tc>
          <w:tcPr>
            <w:tcW w:w="678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E5A83" w:rsidTr="00270D32">
        <w:trPr>
          <w:trHeight w:val="397"/>
        </w:trPr>
        <w:tc>
          <w:tcPr>
            <w:tcW w:w="5057" w:type="dxa"/>
            <w:vAlign w:val="center"/>
          </w:tcPr>
          <w:p w:rsidR="008E5A83" w:rsidRPr="005312B5" w:rsidRDefault="008E5A83" w:rsidP="00270D32">
            <w:pPr>
              <w:ind w:left="88" w:right="964"/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</w:pPr>
            <w:r w:rsidRPr="005312B5"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  <w:t>I feel able to set goals for myself</w:t>
            </w:r>
          </w:p>
        </w:tc>
        <w:tc>
          <w:tcPr>
            <w:tcW w:w="678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E5A83" w:rsidTr="00270D32">
        <w:trPr>
          <w:trHeight w:val="397"/>
        </w:trPr>
        <w:tc>
          <w:tcPr>
            <w:tcW w:w="5057" w:type="dxa"/>
            <w:vAlign w:val="center"/>
          </w:tcPr>
          <w:p w:rsidR="008E5A83" w:rsidRPr="005312B5" w:rsidRDefault="008E5A83" w:rsidP="00270D32">
            <w:pPr>
              <w:ind w:left="88" w:right="964"/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</w:pPr>
            <w:r w:rsidRPr="005312B5"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  <w:t>I feel able to manage my emotions</w:t>
            </w:r>
          </w:p>
        </w:tc>
        <w:tc>
          <w:tcPr>
            <w:tcW w:w="678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E5A83" w:rsidTr="00270D32">
        <w:trPr>
          <w:trHeight w:val="397"/>
        </w:trPr>
        <w:tc>
          <w:tcPr>
            <w:tcW w:w="5057" w:type="dxa"/>
            <w:vAlign w:val="center"/>
          </w:tcPr>
          <w:p w:rsidR="008E5A83" w:rsidRPr="005312B5" w:rsidRDefault="008E5A83" w:rsidP="00270D32">
            <w:pPr>
              <w:ind w:left="88" w:right="964"/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</w:pPr>
            <w:r w:rsidRPr="005312B5"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  <w:t>I feel good about myself</w:t>
            </w:r>
          </w:p>
        </w:tc>
        <w:tc>
          <w:tcPr>
            <w:tcW w:w="678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E5A83" w:rsidTr="00270D32">
        <w:trPr>
          <w:trHeight w:val="397"/>
        </w:trPr>
        <w:tc>
          <w:tcPr>
            <w:tcW w:w="5057" w:type="dxa"/>
            <w:vAlign w:val="center"/>
          </w:tcPr>
          <w:p w:rsidR="008E5A83" w:rsidRPr="005312B5" w:rsidRDefault="008E5A83" w:rsidP="00270D32">
            <w:pPr>
              <w:ind w:left="88" w:right="964"/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</w:pPr>
            <w:r w:rsidRPr="005312B5"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  <w:t>I feel confident</w:t>
            </w:r>
          </w:p>
        </w:tc>
        <w:tc>
          <w:tcPr>
            <w:tcW w:w="678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E5A83" w:rsidTr="00270D32">
        <w:trPr>
          <w:trHeight w:val="397"/>
        </w:trPr>
        <w:tc>
          <w:tcPr>
            <w:tcW w:w="5057" w:type="dxa"/>
            <w:vAlign w:val="center"/>
          </w:tcPr>
          <w:p w:rsidR="008E5A83" w:rsidRPr="005312B5" w:rsidRDefault="008E5A83" w:rsidP="00270D32">
            <w:pPr>
              <w:ind w:left="88" w:right="964"/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</w:pPr>
            <w:r w:rsidRPr="005312B5"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  <w:t>I feel happy</w:t>
            </w:r>
          </w:p>
        </w:tc>
        <w:tc>
          <w:tcPr>
            <w:tcW w:w="678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E5A83" w:rsidTr="00270D32">
        <w:trPr>
          <w:trHeight w:val="680"/>
        </w:trPr>
        <w:tc>
          <w:tcPr>
            <w:tcW w:w="5057" w:type="dxa"/>
            <w:vAlign w:val="center"/>
          </w:tcPr>
          <w:p w:rsidR="008E5A83" w:rsidRPr="005312B5" w:rsidRDefault="008E5A83" w:rsidP="00270D32">
            <w:pPr>
              <w:ind w:left="88" w:right="964"/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</w:pPr>
            <w:r w:rsidRPr="005312B5"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  <w:t>I feel that my school understands the caring that I do</w:t>
            </w:r>
          </w:p>
        </w:tc>
        <w:tc>
          <w:tcPr>
            <w:tcW w:w="678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E5A83" w:rsidTr="00270D32">
        <w:trPr>
          <w:trHeight w:val="680"/>
        </w:trPr>
        <w:tc>
          <w:tcPr>
            <w:tcW w:w="5057" w:type="dxa"/>
            <w:vAlign w:val="center"/>
          </w:tcPr>
          <w:p w:rsidR="008E5A83" w:rsidRPr="005312B5" w:rsidRDefault="008E5A83" w:rsidP="00270D32">
            <w:pPr>
              <w:ind w:left="88" w:right="964"/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</w:pPr>
            <w:r w:rsidRPr="005312B5"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  <w:t>I feel that my school supports me as a young carer</w:t>
            </w:r>
          </w:p>
        </w:tc>
        <w:tc>
          <w:tcPr>
            <w:tcW w:w="678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E5A83" w:rsidTr="00270D32">
        <w:trPr>
          <w:trHeight w:val="964"/>
        </w:trPr>
        <w:tc>
          <w:tcPr>
            <w:tcW w:w="5057" w:type="dxa"/>
            <w:vAlign w:val="center"/>
          </w:tcPr>
          <w:p w:rsidR="008E5A83" w:rsidRPr="005312B5" w:rsidRDefault="008E5A83" w:rsidP="00270D32">
            <w:pPr>
              <w:ind w:left="88" w:right="964"/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</w:pPr>
            <w:r w:rsidRPr="005312B5"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  <w:t>I feel that other children/young people at my school understand the caring I do</w:t>
            </w:r>
          </w:p>
        </w:tc>
        <w:tc>
          <w:tcPr>
            <w:tcW w:w="678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E5A83" w:rsidTr="00270D32">
        <w:trPr>
          <w:trHeight w:val="680"/>
        </w:trPr>
        <w:tc>
          <w:tcPr>
            <w:tcW w:w="5057" w:type="dxa"/>
            <w:vAlign w:val="center"/>
          </w:tcPr>
          <w:p w:rsidR="008E5A83" w:rsidRPr="005312B5" w:rsidRDefault="008E5A83" w:rsidP="00270D32">
            <w:pPr>
              <w:ind w:left="88" w:right="964"/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</w:pPr>
            <w:r w:rsidRPr="005312B5"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  <w:t>I feel I am doing something good because I am a young carer.</w:t>
            </w:r>
          </w:p>
        </w:tc>
        <w:tc>
          <w:tcPr>
            <w:tcW w:w="678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8E5A83" w:rsidRDefault="008E5A83" w:rsidP="00270D32">
            <w:pPr>
              <w:ind w:right="24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8E5A83" w:rsidRDefault="008E5A83" w:rsidP="008E5A83">
      <w:pPr>
        <w:ind w:left="964" w:right="964"/>
        <w:rPr>
          <w:rFonts w:ascii="Arial" w:hAnsi="Arial" w:cs="Arial"/>
          <w:color w:val="141A37"/>
        </w:rPr>
      </w:pPr>
    </w:p>
    <w:p w:rsidR="008E5A83" w:rsidRDefault="008E5A83" w:rsidP="0091531A">
      <w:pPr>
        <w:ind w:right="964"/>
        <w:rPr>
          <w:rFonts w:ascii="Arial" w:hAnsi="Arial" w:cs="Arial"/>
          <w:color w:val="141A37"/>
        </w:rPr>
      </w:pPr>
    </w:p>
    <w:p w:rsidR="0091531A" w:rsidRDefault="0091531A" w:rsidP="0091531A">
      <w:pPr>
        <w:ind w:right="964"/>
        <w:rPr>
          <w:rFonts w:ascii="Arial" w:hAnsi="Arial" w:cs="Arial"/>
          <w:color w:val="141A37"/>
        </w:rPr>
      </w:pPr>
    </w:p>
    <w:p w:rsidR="0091531A" w:rsidRDefault="0091531A" w:rsidP="0091531A">
      <w:pPr>
        <w:ind w:right="964"/>
        <w:rPr>
          <w:rFonts w:ascii="Arial" w:hAnsi="Arial" w:cs="Arial"/>
          <w:color w:val="141A37"/>
        </w:rPr>
      </w:pPr>
    </w:p>
    <w:p w:rsidR="0091531A" w:rsidRDefault="0091531A" w:rsidP="0091531A">
      <w:pPr>
        <w:ind w:right="964"/>
        <w:rPr>
          <w:rFonts w:ascii="Arial" w:hAnsi="Arial" w:cs="Arial"/>
          <w:color w:val="141A37"/>
        </w:rPr>
      </w:pPr>
    </w:p>
    <w:tbl>
      <w:tblPr>
        <w:tblStyle w:val="TableGrid"/>
        <w:tblW w:w="8515" w:type="dxa"/>
        <w:tblInd w:w="988" w:type="dxa"/>
        <w:tblBorders>
          <w:top w:val="single" w:sz="4" w:space="0" w:color="2EA836"/>
          <w:left w:val="single" w:sz="4" w:space="0" w:color="2EA836"/>
          <w:bottom w:val="single" w:sz="4" w:space="0" w:color="2EA836"/>
          <w:right w:val="single" w:sz="4" w:space="0" w:color="2EA836"/>
          <w:insideH w:val="single" w:sz="4" w:space="0" w:color="2EA836"/>
          <w:insideV w:val="single" w:sz="4" w:space="0" w:color="2EA836"/>
        </w:tblBorders>
        <w:tblLook w:val="04A0" w:firstRow="1" w:lastRow="0" w:firstColumn="1" w:lastColumn="0" w:noHBand="0" w:noVBand="1"/>
      </w:tblPr>
      <w:tblGrid>
        <w:gridCol w:w="8515"/>
      </w:tblGrid>
      <w:tr w:rsidR="008E5A83" w:rsidRPr="004E1158" w:rsidTr="00270D32">
        <w:tc>
          <w:tcPr>
            <w:tcW w:w="8515" w:type="dxa"/>
          </w:tcPr>
          <w:p w:rsidR="008E5A83" w:rsidRPr="005312B5" w:rsidRDefault="008E5A83" w:rsidP="00270D32">
            <w:pPr>
              <w:ind w:left="88" w:right="964"/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</w:pPr>
            <w:r w:rsidRPr="005312B5"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  <w:t>What support do you think would help you?</w:t>
            </w:r>
          </w:p>
          <w:p w:rsidR="008E5A83" w:rsidRPr="005312B5" w:rsidRDefault="008E5A83" w:rsidP="00270D32">
            <w:pPr>
              <w:ind w:left="88" w:right="964"/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</w:pPr>
          </w:p>
          <w:p w:rsidR="008E5A83" w:rsidRPr="005312B5" w:rsidRDefault="008E5A83" w:rsidP="00270D32">
            <w:pPr>
              <w:ind w:left="88" w:right="964"/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</w:pPr>
          </w:p>
          <w:p w:rsidR="008E5A83" w:rsidRPr="005312B5" w:rsidRDefault="008E5A83" w:rsidP="00270D32">
            <w:pPr>
              <w:ind w:left="88" w:right="964"/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</w:pPr>
          </w:p>
          <w:p w:rsidR="008E5A83" w:rsidRPr="005312B5" w:rsidRDefault="008E5A83" w:rsidP="00270D32">
            <w:pPr>
              <w:ind w:left="88" w:right="964"/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</w:pPr>
          </w:p>
          <w:p w:rsidR="008E5A83" w:rsidRPr="005312B5" w:rsidRDefault="008E5A83" w:rsidP="00270D32">
            <w:pPr>
              <w:ind w:left="88" w:right="964"/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</w:pPr>
          </w:p>
          <w:p w:rsidR="008E5A83" w:rsidRPr="005312B5" w:rsidRDefault="008E5A83" w:rsidP="00270D32">
            <w:pPr>
              <w:ind w:right="964"/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</w:pPr>
          </w:p>
        </w:tc>
      </w:tr>
      <w:tr w:rsidR="008E5A83" w:rsidRPr="004E1158" w:rsidTr="00270D32">
        <w:tc>
          <w:tcPr>
            <w:tcW w:w="8515" w:type="dxa"/>
          </w:tcPr>
          <w:p w:rsidR="008E5A83" w:rsidRPr="005312B5" w:rsidRDefault="008E5A83" w:rsidP="00270D32">
            <w:pPr>
              <w:ind w:left="88" w:right="964"/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</w:pPr>
            <w:r w:rsidRPr="005312B5"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  <w:t>What support would you like from your school?</w:t>
            </w:r>
          </w:p>
          <w:p w:rsidR="008E5A83" w:rsidRPr="005312B5" w:rsidRDefault="008E5A83" w:rsidP="00270D32">
            <w:pPr>
              <w:ind w:left="88" w:right="964"/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</w:pPr>
          </w:p>
          <w:p w:rsidR="008E5A83" w:rsidRPr="005312B5" w:rsidRDefault="008E5A83" w:rsidP="00270D32">
            <w:pPr>
              <w:ind w:left="88" w:right="964"/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</w:pPr>
          </w:p>
          <w:p w:rsidR="008E5A83" w:rsidRPr="005312B5" w:rsidRDefault="008E5A83" w:rsidP="00270D32">
            <w:pPr>
              <w:ind w:left="88" w:right="964"/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</w:pPr>
          </w:p>
          <w:p w:rsidR="008E5A83" w:rsidRPr="005312B5" w:rsidRDefault="008E5A83" w:rsidP="00270D32">
            <w:pPr>
              <w:ind w:left="88" w:right="964"/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</w:pPr>
          </w:p>
          <w:p w:rsidR="008E5A83" w:rsidRPr="005312B5" w:rsidRDefault="008E5A83" w:rsidP="00270D32">
            <w:pPr>
              <w:ind w:right="964"/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</w:pPr>
          </w:p>
          <w:p w:rsidR="008E5A83" w:rsidRPr="005312B5" w:rsidRDefault="008E5A83" w:rsidP="00270D32">
            <w:pPr>
              <w:ind w:left="88" w:right="964"/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</w:pPr>
          </w:p>
        </w:tc>
      </w:tr>
      <w:tr w:rsidR="008E5A83" w:rsidRPr="004E1158" w:rsidTr="0091531A">
        <w:trPr>
          <w:trHeight w:val="6653"/>
        </w:trPr>
        <w:tc>
          <w:tcPr>
            <w:tcW w:w="8515" w:type="dxa"/>
          </w:tcPr>
          <w:p w:rsidR="008E5A83" w:rsidRPr="005312B5" w:rsidRDefault="008E5A83" w:rsidP="00270D32">
            <w:pPr>
              <w:ind w:left="88" w:right="964"/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</w:pPr>
            <w:r w:rsidRPr="005312B5"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  <w:lastRenderedPageBreak/>
              <w:br w:type="page"/>
              <w:t>Any further comments you would like to make:</w:t>
            </w:r>
          </w:p>
          <w:p w:rsidR="008E5A83" w:rsidRPr="005312B5" w:rsidRDefault="008E5A83" w:rsidP="00270D32">
            <w:pPr>
              <w:ind w:left="88" w:right="964"/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</w:pPr>
          </w:p>
          <w:p w:rsidR="008E5A83" w:rsidRPr="005312B5" w:rsidRDefault="008E5A83" w:rsidP="00270D32">
            <w:pPr>
              <w:ind w:left="88" w:right="964"/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</w:pPr>
          </w:p>
          <w:p w:rsidR="008E5A83" w:rsidRPr="005312B5" w:rsidRDefault="008E5A83" w:rsidP="00270D32">
            <w:pPr>
              <w:ind w:left="88" w:right="964"/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</w:pPr>
          </w:p>
          <w:p w:rsidR="008E5A83" w:rsidRPr="005312B5" w:rsidRDefault="008E5A83" w:rsidP="00270D32">
            <w:pPr>
              <w:ind w:left="88" w:right="964"/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</w:pPr>
          </w:p>
          <w:p w:rsidR="008E5A83" w:rsidRPr="005312B5" w:rsidRDefault="008E5A83" w:rsidP="00270D32">
            <w:pPr>
              <w:ind w:right="964"/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</w:pPr>
          </w:p>
          <w:p w:rsidR="008E5A83" w:rsidRPr="005312B5" w:rsidRDefault="008E5A83" w:rsidP="00270D32">
            <w:pPr>
              <w:ind w:left="88" w:right="964"/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</w:pPr>
          </w:p>
          <w:p w:rsidR="008E5A83" w:rsidRPr="005312B5" w:rsidRDefault="008E5A83" w:rsidP="00270D32">
            <w:pPr>
              <w:ind w:left="88" w:right="964"/>
              <w:rPr>
                <w:rFonts w:ascii="Arial" w:eastAsiaTheme="minorEastAsia" w:hAnsi="Arial" w:cs="Arial"/>
                <w:color w:val="141A37"/>
                <w:sz w:val="24"/>
                <w:szCs w:val="24"/>
                <w:lang w:val="en-GB"/>
              </w:rPr>
            </w:pPr>
          </w:p>
        </w:tc>
      </w:tr>
    </w:tbl>
    <w:p w:rsidR="008E5A83" w:rsidRDefault="008E5A83" w:rsidP="008E5A83">
      <w:pPr>
        <w:ind w:left="964" w:right="964"/>
        <w:rPr>
          <w:rFonts w:ascii="Arial" w:hAnsi="Arial" w:cs="Arial"/>
          <w:color w:val="141A37"/>
        </w:rPr>
      </w:pPr>
    </w:p>
    <w:p w:rsidR="008E5A83" w:rsidRDefault="008E5A83" w:rsidP="008E5A83">
      <w:pPr>
        <w:ind w:left="964" w:right="964"/>
        <w:rPr>
          <w:rFonts w:ascii="Arial" w:hAnsi="Arial" w:cs="Arial"/>
          <w:color w:val="141A37"/>
        </w:rPr>
      </w:pPr>
    </w:p>
    <w:p w:rsidR="008E5A83" w:rsidRDefault="008E5A83" w:rsidP="008E5A83">
      <w:pPr>
        <w:ind w:left="964" w:right="964"/>
        <w:rPr>
          <w:rFonts w:ascii="Arial" w:hAnsi="Arial" w:cs="Arial"/>
          <w:color w:val="141A37"/>
        </w:rPr>
      </w:pPr>
    </w:p>
    <w:p w:rsidR="008E5A83" w:rsidRDefault="008E5A83" w:rsidP="008E5A83">
      <w:pPr>
        <w:ind w:left="964" w:right="964"/>
        <w:rPr>
          <w:rFonts w:ascii="Arial" w:hAnsi="Arial" w:cs="Arial"/>
          <w:color w:val="141A37"/>
        </w:rPr>
      </w:pPr>
    </w:p>
    <w:p w:rsidR="008E5A83" w:rsidRDefault="008E5A83" w:rsidP="008E5A83">
      <w:pPr>
        <w:ind w:left="964" w:right="964"/>
        <w:rPr>
          <w:rFonts w:ascii="Arial" w:hAnsi="Arial" w:cs="Arial"/>
          <w:color w:val="141A37"/>
        </w:rPr>
      </w:pPr>
    </w:p>
    <w:p w:rsidR="008E5A83" w:rsidRDefault="008E5A83" w:rsidP="008E5A83">
      <w:pPr>
        <w:ind w:left="964" w:right="964"/>
        <w:rPr>
          <w:rFonts w:ascii="Arial" w:hAnsi="Arial" w:cs="Arial"/>
          <w:color w:val="141A37"/>
        </w:rPr>
      </w:pPr>
    </w:p>
    <w:p w:rsidR="008E5A83" w:rsidRDefault="008E5A83" w:rsidP="008E5A83">
      <w:pPr>
        <w:ind w:left="964" w:right="964"/>
        <w:rPr>
          <w:rFonts w:ascii="Arial" w:hAnsi="Arial" w:cs="Arial"/>
          <w:color w:val="141A37"/>
        </w:rPr>
      </w:pPr>
    </w:p>
    <w:p w:rsidR="008E5A83" w:rsidRDefault="008E5A83" w:rsidP="008E5A83">
      <w:pPr>
        <w:ind w:left="964" w:right="964"/>
        <w:rPr>
          <w:rFonts w:ascii="Arial" w:hAnsi="Arial" w:cs="Arial"/>
          <w:color w:val="141A37"/>
        </w:rPr>
      </w:pPr>
    </w:p>
    <w:p w:rsidR="008E5A83" w:rsidRDefault="008E5A83" w:rsidP="008E5A83">
      <w:pPr>
        <w:ind w:left="964" w:right="964"/>
        <w:rPr>
          <w:rFonts w:ascii="Arial" w:hAnsi="Arial" w:cs="Arial"/>
          <w:color w:val="141A37"/>
        </w:rPr>
      </w:pPr>
    </w:p>
    <w:p w:rsidR="008E5A83" w:rsidRDefault="008E5A83" w:rsidP="008E5A83">
      <w:pPr>
        <w:ind w:left="964" w:right="964"/>
        <w:rPr>
          <w:rFonts w:ascii="Arial" w:hAnsi="Arial" w:cs="Arial"/>
          <w:color w:val="141A37"/>
        </w:rPr>
      </w:pPr>
    </w:p>
    <w:p w:rsidR="008E5A83" w:rsidRDefault="008E5A83" w:rsidP="008E5A83">
      <w:pPr>
        <w:ind w:left="964" w:right="964"/>
        <w:rPr>
          <w:rFonts w:ascii="Arial" w:hAnsi="Arial" w:cs="Arial"/>
          <w:color w:val="141A37"/>
        </w:rPr>
      </w:pPr>
    </w:p>
    <w:p w:rsidR="008E5A83" w:rsidRDefault="008E5A83" w:rsidP="008E5A83">
      <w:pPr>
        <w:ind w:left="964" w:right="964"/>
        <w:rPr>
          <w:rFonts w:ascii="Arial" w:hAnsi="Arial" w:cs="Arial"/>
          <w:color w:val="141A37"/>
        </w:rPr>
      </w:pPr>
    </w:p>
    <w:p w:rsidR="008E5A83" w:rsidRDefault="008E5A83" w:rsidP="008E5A83">
      <w:pPr>
        <w:ind w:left="964" w:right="964"/>
        <w:rPr>
          <w:rFonts w:ascii="Arial" w:hAnsi="Arial" w:cs="Arial"/>
          <w:color w:val="141A37"/>
        </w:rPr>
      </w:pPr>
    </w:p>
    <w:p w:rsidR="008E5A83" w:rsidRDefault="008E5A83" w:rsidP="008E5A83">
      <w:pPr>
        <w:ind w:left="964" w:right="964"/>
        <w:rPr>
          <w:rFonts w:ascii="Arial" w:hAnsi="Arial" w:cs="Arial"/>
          <w:color w:val="141A37"/>
        </w:rPr>
      </w:pPr>
    </w:p>
    <w:p w:rsidR="00A7675C" w:rsidRPr="00A7675C" w:rsidRDefault="00A7675C" w:rsidP="00A7675C">
      <w:pPr>
        <w:tabs>
          <w:tab w:val="left" w:pos="3540"/>
        </w:tabs>
      </w:pPr>
    </w:p>
    <w:sectPr w:rsidR="00A7675C" w:rsidRPr="00A767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A83" w:rsidRDefault="008E5A83" w:rsidP="008E5A83">
      <w:pPr>
        <w:spacing w:after="0" w:line="240" w:lineRule="auto"/>
      </w:pPr>
      <w:r>
        <w:separator/>
      </w:r>
    </w:p>
  </w:endnote>
  <w:endnote w:type="continuationSeparator" w:id="0">
    <w:p w:rsidR="008E5A83" w:rsidRDefault="008E5A83" w:rsidP="008E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A83" w:rsidRDefault="008E5A83" w:rsidP="008E5A83">
      <w:pPr>
        <w:spacing w:after="0" w:line="240" w:lineRule="auto"/>
      </w:pPr>
      <w:r>
        <w:separator/>
      </w:r>
    </w:p>
  </w:footnote>
  <w:footnote w:type="continuationSeparator" w:id="0">
    <w:p w:rsidR="008E5A83" w:rsidRDefault="008E5A83" w:rsidP="008E5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41BFC"/>
    <w:multiLevelType w:val="hybridMultilevel"/>
    <w:tmpl w:val="B07AA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81"/>
    <w:rsid w:val="00184E81"/>
    <w:rsid w:val="0020221C"/>
    <w:rsid w:val="00332EF2"/>
    <w:rsid w:val="00685E95"/>
    <w:rsid w:val="007B1BDB"/>
    <w:rsid w:val="007F4399"/>
    <w:rsid w:val="008A6E11"/>
    <w:rsid w:val="008E5A83"/>
    <w:rsid w:val="0091531A"/>
    <w:rsid w:val="00936EAA"/>
    <w:rsid w:val="00A7675C"/>
    <w:rsid w:val="00AC76AE"/>
    <w:rsid w:val="00B62B2E"/>
    <w:rsid w:val="00C97353"/>
    <w:rsid w:val="00D8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85CA95-7D1C-4BF5-AB78-5B9F3CD2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E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6E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E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E5A8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5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A83"/>
  </w:style>
  <w:style w:type="paragraph" w:styleId="Footer">
    <w:name w:val="footer"/>
    <w:basedOn w:val="Normal"/>
    <w:link w:val="FooterChar"/>
    <w:uiPriority w:val="99"/>
    <w:unhideWhenUsed/>
    <w:rsid w:val="008E5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A83"/>
  </w:style>
  <w:style w:type="character" w:styleId="HTMLCite">
    <w:name w:val="HTML Cite"/>
    <w:basedOn w:val="DefaultParagraphFont"/>
    <w:uiPriority w:val="99"/>
    <w:semiHidden/>
    <w:unhideWhenUsed/>
    <w:rsid w:val="00AC76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.coulson\AppData\Local\Microsoft\Windows\INetCache\Content.Outlook\SI1N6KCD\www.carer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.farnell@cca.staffs.sch.uk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g.coulson\AppData\Local\Microsoft\Windows\INetCache\Content.Outlook\SI1N6KCD\www.childrenssociety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g.coulson\AppData\Local\Microsoft\Windows\INetCache\Content.Outlook\SI1N6KCD\www.youngcarersmat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8703ADEA</Template>
  <TotalTime>0</TotalTime>
  <Pages>5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nurtureroom2</dc:creator>
  <cp:lastModifiedBy>d.farnell</cp:lastModifiedBy>
  <cp:revision>2</cp:revision>
  <dcterms:created xsi:type="dcterms:W3CDTF">2018-09-07T11:47:00Z</dcterms:created>
  <dcterms:modified xsi:type="dcterms:W3CDTF">2018-09-07T11:47:00Z</dcterms:modified>
</cp:coreProperties>
</file>