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B4" w:rsidRPr="00E42BB4" w:rsidRDefault="00E42BB4" w:rsidP="00E42BB4">
      <w:pPr>
        <w:pStyle w:val="NormalWeb"/>
        <w:shd w:val="clear" w:color="auto" w:fill="FFFFFF"/>
        <w:jc w:val="center"/>
        <w:rPr>
          <w:rStyle w:val="Strong"/>
          <w:rFonts w:asciiTheme="minorHAnsi" w:hAnsiTheme="minorHAnsi" w:cs="Arial"/>
          <w:color w:val="464646"/>
          <w:sz w:val="28"/>
          <w:szCs w:val="28"/>
          <w:lang w:val="en-US"/>
        </w:rPr>
      </w:pPr>
      <w:r w:rsidRPr="00E42BB4">
        <w:rPr>
          <w:rStyle w:val="Strong"/>
          <w:rFonts w:asciiTheme="minorHAnsi" w:hAnsiTheme="minorHAnsi"/>
          <w:sz w:val="28"/>
          <w:szCs w:val="28"/>
          <w:lang w:val="en-US"/>
        </w:rPr>
        <w:t>9 Calm Down Ideas for Kids</w:t>
      </w:r>
      <w:bookmarkStart w:id="0" w:name="_GoBack"/>
      <w:bookmarkEnd w:id="0"/>
    </w:p>
    <w:p w:rsidR="00E42BB4" w:rsidRDefault="00E42BB4" w:rsidP="00E42BB4">
      <w:pPr>
        <w:pStyle w:val="NormalWeb"/>
        <w:shd w:val="clear" w:color="auto" w:fill="FFFFFF"/>
        <w:rPr>
          <w:rStyle w:val="Strong"/>
          <w:rFonts w:asciiTheme="minorHAnsi" w:hAnsiTheme="minorHAnsi" w:cs="Arial"/>
          <w:color w:val="464646"/>
          <w:lang w:val="en-US"/>
        </w:rPr>
      </w:pP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1. Go outside and kick a ball or run around:</w:t>
      </w:r>
      <w:r w:rsidRPr="00E42BB4">
        <w:rPr>
          <w:rFonts w:asciiTheme="minorHAnsi" w:hAnsiTheme="minorHAnsi" w:cs="Arial"/>
          <w:color w:val="464646"/>
          <w:lang w:val="en-US"/>
        </w:rPr>
        <w:t xml:space="preserve"> the physical activity is a great outlet for overwhelming emotions and nature is a great healer.</w:t>
      </w: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2. Punch a pillow:</w:t>
      </w:r>
      <w:r w:rsidRPr="00E42BB4">
        <w:rPr>
          <w:rFonts w:asciiTheme="minorHAnsi" w:hAnsiTheme="minorHAnsi" w:cs="Arial"/>
          <w:color w:val="464646"/>
          <w:lang w:val="en-US"/>
        </w:rPr>
        <w:t xml:space="preserve"> a safe way to let off steam when managing angry or frustrated feelings.</w:t>
      </w: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3. Listen to music or sing a song:</w:t>
      </w:r>
      <w:r w:rsidRPr="00E42BB4">
        <w:rPr>
          <w:rFonts w:asciiTheme="minorHAnsi" w:hAnsiTheme="minorHAnsi" w:cs="Arial"/>
          <w:color w:val="464646"/>
          <w:lang w:val="en-US"/>
        </w:rPr>
        <w:t xml:space="preserve"> one for children who find music comforting.</w:t>
      </w: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4. Close your eyes and think of a calm place:</w:t>
      </w:r>
      <w:r w:rsidRPr="00E42BB4">
        <w:rPr>
          <w:rFonts w:asciiTheme="minorHAnsi" w:hAnsiTheme="minorHAnsi" w:cs="Arial"/>
          <w:color w:val="464646"/>
          <w:lang w:val="en-US"/>
        </w:rPr>
        <w:t xml:space="preserve"> a great relaxation tool for kids, this is one to </w:t>
      </w:r>
      <w:proofErr w:type="spellStart"/>
      <w:r w:rsidRPr="00E42BB4">
        <w:rPr>
          <w:rFonts w:asciiTheme="minorHAnsi" w:hAnsiTheme="minorHAnsi" w:cs="Arial"/>
          <w:color w:val="464646"/>
          <w:lang w:val="en-US"/>
        </w:rPr>
        <w:t>practise</w:t>
      </w:r>
      <w:proofErr w:type="spellEnd"/>
      <w:r w:rsidRPr="00E42BB4">
        <w:rPr>
          <w:rFonts w:asciiTheme="minorHAnsi" w:hAnsiTheme="minorHAnsi" w:cs="Arial"/>
          <w:color w:val="464646"/>
          <w:lang w:val="en-US"/>
        </w:rPr>
        <w:t xml:space="preserve"> with them at other times (before sleep is a great time) so that they can call on it when they are struggling with emotions.</w:t>
      </w: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5. Draw a picture:</w:t>
      </w:r>
      <w:r w:rsidRPr="00E42BB4">
        <w:rPr>
          <w:rFonts w:asciiTheme="minorHAnsi" w:hAnsiTheme="minorHAnsi" w:cs="Arial"/>
          <w:color w:val="464646"/>
          <w:lang w:val="en-US"/>
        </w:rPr>
        <w:t xml:space="preserve"> encourage your child to use their creativity to symbolically represent how they are feeling, “Do you want to draw me a picture of how you are feeling?”</w:t>
      </w: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6. Write a letter or a story:</w:t>
      </w:r>
      <w:r w:rsidRPr="00E42BB4">
        <w:rPr>
          <w:rFonts w:asciiTheme="minorHAnsi" w:hAnsiTheme="minorHAnsi" w:cs="Arial"/>
          <w:color w:val="464646"/>
          <w:lang w:val="en-US"/>
        </w:rPr>
        <w:t xml:space="preserve"> again, this technique provides your child with a creative outlet for their feelings – “Maybe you could write your brother a letter and tell him how you feel?” “Why don’t you wr</w:t>
      </w:r>
      <w:r>
        <w:rPr>
          <w:rFonts w:asciiTheme="minorHAnsi" w:hAnsiTheme="minorHAnsi" w:cs="Arial"/>
          <w:color w:val="464646"/>
          <w:lang w:val="en-US"/>
        </w:rPr>
        <w:t>ite a story about what happened?</w:t>
      </w:r>
      <w:r w:rsidRPr="00E42BB4">
        <w:rPr>
          <w:rFonts w:asciiTheme="minorHAnsi" w:hAnsiTheme="minorHAnsi" w:cs="Arial"/>
          <w:color w:val="464646"/>
          <w:lang w:val="en-US"/>
        </w:rPr>
        <w:t xml:space="preserve"> You could even make up a new ending.”</w:t>
      </w: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7. Read a book:</w:t>
      </w:r>
      <w:r w:rsidRPr="00E42BB4">
        <w:rPr>
          <w:rFonts w:asciiTheme="minorHAnsi" w:hAnsiTheme="minorHAnsi" w:cs="Arial"/>
          <w:color w:val="464646"/>
          <w:lang w:val="en-US"/>
        </w:rPr>
        <w:t xml:space="preserve"> one for children who find reading provides a sense of relief from other pressures.</w:t>
      </w: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8. Talk to someone:</w:t>
      </w:r>
      <w:r w:rsidRPr="00E42BB4">
        <w:rPr>
          <w:rFonts w:asciiTheme="minorHAnsi" w:hAnsiTheme="minorHAnsi" w:cs="Arial"/>
          <w:color w:val="464646"/>
          <w:lang w:val="en-US"/>
        </w:rPr>
        <w:t xml:space="preserve"> I always call my husband or my mum when I am struggling with big emotions and your child might need that same exact support to process what they are feeling.</w:t>
      </w: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9. Ask for a hug:</w:t>
      </w:r>
      <w:r w:rsidRPr="00E42BB4">
        <w:rPr>
          <w:rFonts w:asciiTheme="minorHAnsi" w:hAnsiTheme="minorHAnsi" w:cs="Arial"/>
          <w:color w:val="464646"/>
          <w:lang w:val="en-US"/>
        </w:rPr>
        <w:t xml:space="preserve"> some children will find comfort in close physical contact when they are feeling overwhelmed.</w:t>
      </w:r>
    </w:p>
    <w:p w:rsidR="00F5657C" w:rsidRPr="00E42BB4" w:rsidRDefault="00F5657C">
      <w:pPr>
        <w:rPr>
          <w:lang w:val="en-US"/>
        </w:rPr>
      </w:pPr>
    </w:p>
    <w:sectPr w:rsidR="00F5657C" w:rsidRPr="00E42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B4"/>
    <w:rsid w:val="00E42BB4"/>
    <w:rsid w:val="00F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95F61-B69F-442B-B04C-F3CEFC4D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2BB4"/>
    <w:rPr>
      <w:strike w:val="0"/>
      <w:dstrike w:val="0"/>
      <w:color w:val="8CA22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42B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2BB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9BAFECEB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A Graham</cp:lastModifiedBy>
  <cp:revision>1</cp:revision>
  <cp:lastPrinted>2019-03-25T16:13:00Z</cp:lastPrinted>
  <dcterms:created xsi:type="dcterms:W3CDTF">2019-03-25T16:10:00Z</dcterms:created>
  <dcterms:modified xsi:type="dcterms:W3CDTF">2019-03-25T16:13:00Z</dcterms:modified>
</cp:coreProperties>
</file>