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08" w:rsidRDefault="00D83558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en-GB"/>
        </w:rPr>
        <w:drawing>
          <wp:inline distT="0" distB="0" distL="0" distR="0">
            <wp:extent cx="5372100" cy="7953375"/>
            <wp:effectExtent l="0" t="0" r="0" b="9525"/>
            <wp:docPr id="1" name="Picture 1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58"/>
    <w:rsid w:val="00C44308"/>
    <w:rsid w:val="00D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37D9-DC24-4958-BEBF-96519A29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.pinimg.com/originals/d0/d2/3e/d0d23ec7bb7dec007d8e1cf68c9fc75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C0AB69D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A Graham</cp:lastModifiedBy>
  <cp:revision>1</cp:revision>
  <cp:lastPrinted>2020-01-10T10:24:00Z</cp:lastPrinted>
  <dcterms:created xsi:type="dcterms:W3CDTF">2020-01-10T10:24:00Z</dcterms:created>
  <dcterms:modified xsi:type="dcterms:W3CDTF">2020-01-10T10:25:00Z</dcterms:modified>
</cp:coreProperties>
</file>