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20D18" w14:textId="77777777" w:rsidR="00ED0FF1" w:rsidRDefault="00ED0FF1" w:rsidP="008622F0">
      <w:pPr>
        <w:shd w:val="clear" w:color="auto" w:fill="DAEEF3" w:themeFill="accent5" w:themeFillTint="33"/>
        <w:spacing w:after="0" w:line="276" w:lineRule="auto"/>
        <w:rPr>
          <w:rFonts w:ascii="Trebuchet MS" w:hAnsi="Trebuchet MS"/>
        </w:rPr>
      </w:pPr>
    </w:p>
    <w:p w14:paraId="409AC960" w14:textId="401E4536" w:rsidR="008622F0" w:rsidRDefault="008622F0" w:rsidP="008622F0">
      <w:pPr>
        <w:shd w:val="clear" w:color="auto" w:fill="DAEEF3" w:themeFill="accent5" w:themeFillTint="33"/>
        <w:spacing w:after="0" w:line="276" w:lineRule="auto"/>
        <w:rPr>
          <w:rFonts w:ascii="Trebuchet MS" w:hAnsi="Trebuchet MS"/>
        </w:rPr>
      </w:pPr>
      <w:r w:rsidRPr="008622F0">
        <w:rPr>
          <w:rFonts w:ascii="Trebuchet MS" w:hAnsi="Trebuchet MS"/>
        </w:rPr>
        <w:t>Plotting your journey</w:t>
      </w:r>
    </w:p>
    <w:p w14:paraId="0D2C42EB" w14:textId="77777777" w:rsidR="008622F0" w:rsidRPr="008622F0" w:rsidRDefault="008622F0" w:rsidP="008622F0">
      <w:pPr>
        <w:spacing w:after="0" w:line="276" w:lineRule="auto"/>
        <w:rPr>
          <w:rFonts w:ascii="Trebuchet MS" w:hAnsi="Trebuchet MS"/>
        </w:rPr>
      </w:pPr>
    </w:p>
    <w:p w14:paraId="760FD915" w14:textId="77777777" w:rsidR="008622F0" w:rsidRDefault="008622F0" w:rsidP="008622F0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rebuchet MS" w:hAnsi="Trebuchet MS"/>
        </w:rPr>
      </w:pPr>
      <w:r w:rsidRPr="008622F0">
        <w:rPr>
          <w:rFonts w:ascii="Trebuchet MS" w:hAnsi="Trebuchet MS"/>
        </w:rPr>
        <w:t>Using this section of a map (from a part of Wales), choose a route you are going to take between two places/features of the landscape. You ideally want to only go through between five/six of the boxes. Once you have made your decision, draw your route on the map (you do not have to use roads).</w:t>
      </w:r>
    </w:p>
    <w:p w14:paraId="5907DECF" w14:textId="77777777" w:rsidR="008622F0" w:rsidRDefault="008622F0" w:rsidP="008622F0">
      <w:pPr>
        <w:pStyle w:val="ListParagraph"/>
        <w:spacing w:after="0" w:line="276" w:lineRule="auto"/>
        <w:ind w:left="360"/>
        <w:rPr>
          <w:rFonts w:ascii="Trebuchet MS" w:hAnsi="Trebuchet M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8622F0" w14:paraId="5456EBE0" w14:textId="77777777" w:rsidTr="00DE5E24">
        <w:trPr>
          <w:trHeight w:val="8561"/>
        </w:trPr>
        <w:tc>
          <w:tcPr>
            <w:tcW w:w="9639" w:type="dxa"/>
            <w:vAlign w:val="center"/>
          </w:tcPr>
          <w:p w14:paraId="1DFB7F7F" w14:textId="77777777" w:rsidR="008622F0" w:rsidRDefault="00DE5E24" w:rsidP="00DE5E24">
            <w:pPr>
              <w:pStyle w:val="ListParagraph"/>
              <w:spacing w:after="0" w:line="276" w:lineRule="auto"/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en-GB"/>
              </w:rPr>
              <w:drawing>
                <wp:inline distT="0" distB="0" distL="0" distR="0" wp14:anchorId="61C5D4B3" wp14:editId="7D7DB356">
                  <wp:extent cx="5469147" cy="546914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-Eynon Bay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9147" cy="546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3C7D1" w14:textId="77777777" w:rsidR="008622F0" w:rsidRPr="008622F0" w:rsidRDefault="008622F0" w:rsidP="008622F0">
      <w:pPr>
        <w:pStyle w:val="ListParagraph"/>
        <w:spacing w:after="0" w:line="276" w:lineRule="auto"/>
        <w:ind w:left="360"/>
        <w:rPr>
          <w:rFonts w:ascii="Trebuchet MS" w:hAnsi="Trebuchet MS"/>
        </w:rPr>
      </w:pPr>
    </w:p>
    <w:p w14:paraId="173575CB" w14:textId="77777777" w:rsidR="008622F0" w:rsidRPr="008622F0" w:rsidRDefault="008622F0" w:rsidP="008622F0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rebuchet MS" w:hAnsi="Trebuchet MS"/>
        </w:rPr>
      </w:pPr>
      <w:r w:rsidRPr="008622F0">
        <w:rPr>
          <w:rFonts w:ascii="Trebuchet MS" w:hAnsi="Trebuchet MS"/>
        </w:rPr>
        <w:t>Using any of the names and features on the map, research some of the places near your chosen route</w:t>
      </w:r>
      <w:r w:rsidR="00FA574F">
        <w:rPr>
          <w:rFonts w:ascii="Trebuchet MS" w:hAnsi="Trebuchet MS"/>
        </w:rPr>
        <w:t>.</w:t>
      </w:r>
      <w:r w:rsidRPr="008622F0">
        <w:rPr>
          <w:rFonts w:ascii="Trebuchet MS" w:hAnsi="Trebuchet MS"/>
        </w:rPr>
        <w:t xml:space="preserve"> </w:t>
      </w:r>
      <w:r w:rsidR="00FA574F">
        <w:rPr>
          <w:rFonts w:ascii="Trebuchet MS" w:hAnsi="Trebuchet MS"/>
        </w:rPr>
        <w:t>F</w:t>
      </w:r>
      <w:r w:rsidRPr="008622F0">
        <w:rPr>
          <w:rFonts w:ascii="Trebuchet MS" w:hAnsi="Trebuchet MS"/>
        </w:rPr>
        <w:t xml:space="preserve">ind between five and eight images to provide inspiration for your piece of imaginative writing. </w:t>
      </w:r>
    </w:p>
    <w:p w14:paraId="78F4B08E" w14:textId="77777777" w:rsidR="008622F0" w:rsidRPr="008622F0" w:rsidRDefault="008622F0" w:rsidP="008622F0">
      <w:pPr>
        <w:pStyle w:val="ListParagraph"/>
        <w:spacing w:after="0" w:line="276" w:lineRule="auto"/>
        <w:rPr>
          <w:rFonts w:ascii="Trebuchet MS" w:hAnsi="Trebuchet MS"/>
        </w:rPr>
      </w:pPr>
    </w:p>
    <w:p w14:paraId="5E26202F" w14:textId="77777777" w:rsidR="008622F0" w:rsidRPr="008622F0" w:rsidRDefault="008622F0" w:rsidP="008622F0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rebuchet MS" w:hAnsi="Trebuchet MS"/>
        </w:rPr>
      </w:pPr>
      <w:r w:rsidRPr="008622F0">
        <w:rPr>
          <w:rFonts w:ascii="Trebuchet MS" w:hAnsi="Trebuchet MS"/>
        </w:rPr>
        <w:t xml:space="preserve">It’s time to think about some of the details of your </w:t>
      </w:r>
      <w:proofErr w:type="gramStart"/>
      <w:r w:rsidRPr="008622F0">
        <w:rPr>
          <w:rFonts w:ascii="Trebuchet MS" w:hAnsi="Trebuchet MS"/>
        </w:rPr>
        <w:t>setting</w:t>
      </w:r>
      <w:r w:rsidR="00FA574F">
        <w:rPr>
          <w:rFonts w:ascii="Trebuchet MS" w:hAnsi="Trebuchet MS"/>
        </w:rPr>
        <w:t>,</w:t>
      </w:r>
      <w:r w:rsidRPr="008622F0">
        <w:rPr>
          <w:rFonts w:ascii="Trebuchet MS" w:hAnsi="Trebuchet MS"/>
        </w:rPr>
        <w:t xml:space="preserve"> and</w:t>
      </w:r>
      <w:proofErr w:type="gramEnd"/>
      <w:r w:rsidRPr="008622F0">
        <w:rPr>
          <w:rFonts w:ascii="Trebuchet MS" w:hAnsi="Trebuchet MS"/>
        </w:rPr>
        <w:t xml:space="preserve"> stretching your vocabulary. You could:</w:t>
      </w:r>
    </w:p>
    <w:p w14:paraId="77AD9ACA" w14:textId="77777777" w:rsidR="008622F0" w:rsidRPr="008622F0" w:rsidRDefault="008622F0" w:rsidP="008622F0">
      <w:pPr>
        <w:pStyle w:val="ListParagraph"/>
        <w:spacing w:after="0" w:line="276" w:lineRule="auto"/>
        <w:rPr>
          <w:rFonts w:ascii="Trebuchet MS" w:hAnsi="Trebuchet MS"/>
        </w:rPr>
      </w:pPr>
    </w:p>
    <w:p w14:paraId="5A1830EA" w14:textId="77777777" w:rsidR="008622F0" w:rsidRPr="008622F0" w:rsidRDefault="008622F0" w:rsidP="008622F0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Trebuchet MS" w:hAnsi="Trebuchet MS"/>
        </w:rPr>
      </w:pPr>
      <w:r w:rsidRPr="008622F0">
        <w:rPr>
          <w:rFonts w:ascii="Trebuchet MS" w:hAnsi="Trebuchet MS"/>
        </w:rPr>
        <w:t>print and annotate you</w:t>
      </w:r>
      <w:r w:rsidR="00FA574F">
        <w:rPr>
          <w:rFonts w:ascii="Trebuchet MS" w:hAnsi="Trebuchet MS"/>
        </w:rPr>
        <w:t>r images with descriptive words</w:t>
      </w:r>
    </w:p>
    <w:p w14:paraId="6D1972D2" w14:textId="77777777" w:rsidR="008622F0" w:rsidRPr="008622F0" w:rsidRDefault="008622F0" w:rsidP="008622F0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Trebuchet MS" w:hAnsi="Trebuchet MS"/>
        </w:rPr>
      </w:pPr>
      <w:r w:rsidRPr="008622F0">
        <w:rPr>
          <w:rFonts w:ascii="Trebuchet MS" w:hAnsi="Trebuchet MS"/>
        </w:rPr>
        <w:t xml:space="preserve">create a </w:t>
      </w:r>
      <w:r w:rsidR="00FA574F">
        <w:rPr>
          <w:rFonts w:ascii="Trebuchet MS" w:hAnsi="Trebuchet MS"/>
        </w:rPr>
        <w:t>big mind map of ambitious words</w:t>
      </w:r>
    </w:p>
    <w:p w14:paraId="0456DF20" w14:textId="77777777" w:rsidR="008622F0" w:rsidRPr="008622F0" w:rsidRDefault="008622F0" w:rsidP="008622F0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Trebuchet MS" w:hAnsi="Trebuchet MS"/>
        </w:rPr>
      </w:pPr>
      <w:r w:rsidRPr="008622F0">
        <w:rPr>
          <w:rFonts w:ascii="Trebuchet MS" w:hAnsi="Trebuchet MS"/>
        </w:rPr>
        <w:t>create a flow diagram of words from the sta</w:t>
      </w:r>
      <w:r w:rsidR="00FA574F">
        <w:rPr>
          <w:rFonts w:ascii="Trebuchet MS" w:hAnsi="Trebuchet MS"/>
        </w:rPr>
        <w:t>rt to the end of your ‘journey’.</w:t>
      </w:r>
    </w:p>
    <w:p w14:paraId="13BA736B" w14:textId="77777777" w:rsidR="008622F0" w:rsidRDefault="008622F0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lastRenderedPageBreak/>
        <w:br w:type="page"/>
      </w:r>
    </w:p>
    <w:p w14:paraId="72EA8A76" w14:textId="77777777" w:rsidR="008622F0" w:rsidRPr="008622F0" w:rsidRDefault="008622F0" w:rsidP="008622F0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rebuchet MS" w:hAnsi="Trebuchet MS"/>
        </w:rPr>
      </w:pPr>
      <w:r w:rsidRPr="008622F0">
        <w:rPr>
          <w:rFonts w:ascii="Trebuchet MS" w:hAnsi="Trebuchet MS"/>
        </w:rPr>
        <w:lastRenderedPageBreak/>
        <w:t>Choose a character, atmosphere and scenario/plot from the grid below. You are going to craft a story shaped around a journey they take between the places you have researched and described.</w:t>
      </w:r>
    </w:p>
    <w:p w14:paraId="2ACED2B8" w14:textId="77777777" w:rsidR="008622F0" w:rsidRPr="008622F0" w:rsidRDefault="008622F0" w:rsidP="008622F0">
      <w:pPr>
        <w:spacing w:after="0" w:line="276" w:lineRule="auto"/>
        <w:rPr>
          <w:rFonts w:ascii="Trebuchet MS" w:hAnsi="Trebuchet MS"/>
        </w:rPr>
      </w:pPr>
    </w:p>
    <w:tbl>
      <w:tblPr>
        <w:tblStyle w:val="TableGrid"/>
        <w:tblW w:w="0" w:type="auto"/>
        <w:jc w:val="center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12" w:space="0" w:color="4BACC6" w:themeColor="accent5"/>
          <w:insideV w:val="single" w:sz="12" w:space="0" w:color="4BACC6" w:themeColor="accent5"/>
        </w:tblBorders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DE5E24" w:rsidRPr="008622F0" w14:paraId="4C0631DA" w14:textId="77777777" w:rsidTr="00DE5E24">
        <w:trPr>
          <w:trHeight w:val="136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B76AE70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a young woman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30EF778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anger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038AF4E" w14:textId="77777777" w:rsidR="008622F0" w:rsidRPr="008622F0" w:rsidRDefault="008622F0" w:rsidP="00FA574F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 xml:space="preserve">searching for a valuable item (perhaps </w:t>
            </w:r>
            <w:r w:rsidR="00FA574F">
              <w:rPr>
                <w:rFonts w:ascii="Trebuchet MS" w:hAnsi="Trebuchet MS"/>
              </w:rPr>
              <w:t>it</w:t>
            </w:r>
            <w:r w:rsidRPr="008622F0">
              <w:rPr>
                <w:rFonts w:ascii="Trebuchet MS" w:hAnsi="Trebuchet MS"/>
              </w:rPr>
              <w:t xml:space="preserve"> has been lost)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9AA0ECA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a young boy</w:t>
            </w:r>
          </w:p>
        </w:tc>
      </w:tr>
      <w:tr w:rsidR="00DE5E24" w:rsidRPr="008622F0" w14:paraId="39F553FC" w14:textId="77777777" w:rsidTr="00DE5E24">
        <w:trPr>
          <w:trHeight w:val="136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4B34333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excitement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C25CE8D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a businessman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171B497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disappointed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229D5A1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delivering a parcel or letter</w:t>
            </w:r>
          </w:p>
        </w:tc>
      </w:tr>
      <w:tr w:rsidR="00DE5E24" w:rsidRPr="008622F0" w14:paraId="648594F0" w14:textId="77777777" w:rsidTr="00DE5E24">
        <w:trPr>
          <w:trHeight w:val="136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3A3C3DD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walking their dog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C9DBC8C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taking photographs for a competition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A56F05F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a teenager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450381E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an elderly man</w:t>
            </w:r>
          </w:p>
        </w:tc>
      </w:tr>
      <w:tr w:rsidR="00DE5E24" w:rsidRPr="008622F0" w14:paraId="28BB3D9F" w14:textId="77777777" w:rsidTr="00DE5E24">
        <w:trPr>
          <w:trHeight w:val="136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3AFA44F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anxious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43F64D5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exploring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F0C1C36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hopeful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EA345D9" w14:textId="77777777" w:rsidR="008622F0" w:rsidRPr="008622F0" w:rsidRDefault="008622F0" w:rsidP="008622F0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trying to find somewhere quiet to think after arguing with a family member</w:t>
            </w:r>
          </w:p>
        </w:tc>
      </w:tr>
    </w:tbl>
    <w:p w14:paraId="3237C18C" w14:textId="77777777" w:rsidR="008622F0" w:rsidRPr="008622F0" w:rsidRDefault="008622F0" w:rsidP="008622F0">
      <w:pPr>
        <w:spacing w:after="0" w:line="276" w:lineRule="auto"/>
        <w:rPr>
          <w:rFonts w:ascii="Trebuchet MS" w:hAnsi="Trebuchet MS"/>
        </w:rPr>
      </w:pPr>
    </w:p>
    <w:p w14:paraId="2008E7F6" w14:textId="77777777" w:rsidR="008622F0" w:rsidRPr="008622F0" w:rsidRDefault="008622F0" w:rsidP="008622F0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rebuchet MS" w:hAnsi="Trebuchet MS"/>
        </w:rPr>
      </w:pPr>
      <w:r w:rsidRPr="008622F0">
        <w:rPr>
          <w:rFonts w:ascii="Trebuchet MS" w:hAnsi="Trebuchet MS"/>
        </w:rPr>
        <w:t xml:space="preserve">Decision time! Think about all your preparation so far and decide how you are going to structure your story. You may not use all the places or images you </w:t>
      </w:r>
      <w:proofErr w:type="gramStart"/>
      <w:r w:rsidRPr="008622F0">
        <w:rPr>
          <w:rFonts w:ascii="Trebuchet MS" w:hAnsi="Trebuchet MS"/>
        </w:rPr>
        <w:t>selected, but</w:t>
      </w:r>
      <w:proofErr w:type="gramEnd"/>
      <w:r w:rsidRPr="008622F0">
        <w:rPr>
          <w:rFonts w:ascii="Trebuchet MS" w:hAnsi="Trebuchet MS"/>
        </w:rPr>
        <w:t xml:space="preserve"> should still use some of these to help create a convincing setting.</w:t>
      </w:r>
    </w:p>
    <w:p w14:paraId="10B78284" w14:textId="77777777" w:rsidR="008622F0" w:rsidRPr="008622F0" w:rsidRDefault="008622F0" w:rsidP="008622F0">
      <w:pPr>
        <w:pStyle w:val="ListParagraph"/>
        <w:spacing w:after="0" w:line="276" w:lineRule="auto"/>
        <w:rPr>
          <w:rFonts w:ascii="Trebuchet MS" w:hAnsi="Trebuchet MS"/>
        </w:rPr>
      </w:pPr>
    </w:p>
    <w:p w14:paraId="6B16B3A1" w14:textId="77777777" w:rsidR="008622F0" w:rsidRPr="008622F0" w:rsidRDefault="008622F0" w:rsidP="008622F0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ascii="Trebuchet MS" w:hAnsi="Trebuchet MS"/>
        </w:rPr>
      </w:pPr>
      <w:r w:rsidRPr="008622F0">
        <w:rPr>
          <w:rFonts w:ascii="Trebuchet MS" w:hAnsi="Trebuchet MS"/>
        </w:rPr>
        <w:t xml:space="preserve">In the boxes below, summarise what your character will do/feel/experience as they travel between the places you have chosen. </w:t>
      </w:r>
    </w:p>
    <w:p w14:paraId="60F611BC" w14:textId="77777777" w:rsidR="008622F0" w:rsidRDefault="008622F0" w:rsidP="008622F0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ascii="Trebuchet MS" w:hAnsi="Trebuchet MS"/>
        </w:rPr>
      </w:pPr>
      <w:r w:rsidRPr="008622F0">
        <w:rPr>
          <w:rFonts w:ascii="Trebuchet MS" w:hAnsi="Trebuchet MS"/>
        </w:rPr>
        <w:t>The setting doe</w:t>
      </w:r>
      <w:r w:rsidR="00FA574F">
        <w:rPr>
          <w:rFonts w:ascii="Trebuchet MS" w:hAnsi="Trebuchet MS"/>
        </w:rPr>
        <w:t>s not have to change every time. Y</w:t>
      </w:r>
      <w:r w:rsidRPr="008622F0">
        <w:rPr>
          <w:rFonts w:ascii="Trebuchet MS" w:hAnsi="Trebuchet MS"/>
        </w:rPr>
        <w:t>ou might add or remove boxes depending on how long you want your piece to be.</w:t>
      </w:r>
    </w:p>
    <w:p w14:paraId="5B134903" w14:textId="77777777" w:rsidR="008622F0" w:rsidRPr="008622F0" w:rsidRDefault="008622F0" w:rsidP="008622F0">
      <w:pPr>
        <w:pStyle w:val="ListParagraph"/>
        <w:spacing w:after="0" w:line="276" w:lineRule="auto"/>
        <w:ind w:left="360"/>
        <w:rPr>
          <w:rFonts w:ascii="Trebuchet MS" w:hAnsi="Trebuchet MS"/>
        </w:rPr>
      </w:pPr>
    </w:p>
    <w:p w14:paraId="0DE4F1A0" w14:textId="77777777" w:rsidR="008622F0" w:rsidRDefault="00FA574F" w:rsidP="008622F0">
      <w:pPr>
        <w:spacing w:after="0" w:line="276" w:lineRule="auto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Here’s</w:t>
      </w:r>
      <w:proofErr w:type="gramEnd"/>
      <w:r>
        <w:rPr>
          <w:rFonts w:ascii="Trebuchet MS" w:hAnsi="Trebuchet MS"/>
        </w:rPr>
        <w:t xml:space="preserve"> a</w:t>
      </w:r>
      <w:r w:rsidR="008622F0" w:rsidRPr="008622F0">
        <w:rPr>
          <w:rFonts w:ascii="Trebuchet MS" w:hAnsi="Trebuchet MS"/>
        </w:rPr>
        <w:t>n example for the first paragraph</w:t>
      </w:r>
      <w:r>
        <w:rPr>
          <w:rFonts w:ascii="Trebuchet MS" w:hAnsi="Trebuchet MS"/>
        </w:rPr>
        <w:t>.</w:t>
      </w:r>
      <w:r w:rsidR="008622F0" w:rsidRPr="008622F0">
        <w:rPr>
          <w:rFonts w:ascii="Trebuchet MS" w:hAnsi="Trebuchet MS"/>
        </w:rPr>
        <w:t xml:space="preserve"> </w:t>
      </w:r>
    </w:p>
    <w:p w14:paraId="2316526E" w14:textId="77777777" w:rsidR="00DE5E24" w:rsidRPr="008622F0" w:rsidRDefault="00DE5E24" w:rsidP="008622F0">
      <w:pPr>
        <w:spacing w:after="0" w:line="276" w:lineRule="auto"/>
        <w:rPr>
          <w:rFonts w:ascii="Trebuchet MS" w:hAnsi="Trebuchet MS"/>
        </w:rPr>
      </w:pPr>
    </w:p>
    <w:tbl>
      <w:tblPr>
        <w:tblStyle w:val="TableGrid"/>
        <w:tblW w:w="9639" w:type="dxa"/>
        <w:tblInd w:w="108" w:type="dxa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12" w:space="0" w:color="4BACC6" w:themeColor="accent5"/>
          <w:insideV w:val="single" w:sz="12" w:space="0" w:color="4BACC6" w:themeColor="accent5"/>
        </w:tblBorders>
        <w:tblLook w:val="04A0" w:firstRow="1" w:lastRow="0" w:firstColumn="1" w:lastColumn="0" w:noHBand="0" w:noVBand="1"/>
      </w:tblPr>
      <w:tblGrid>
        <w:gridCol w:w="1418"/>
        <w:gridCol w:w="2438"/>
        <w:gridCol w:w="5783"/>
      </w:tblGrid>
      <w:tr w:rsidR="008622F0" w:rsidRPr="008622F0" w14:paraId="0319A3C5" w14:textId="77777777" w:rsidTr="00DE5E24">
        <w:tc>
          <w:tcPr>
            <w:tcW w:w="1418" w:type="dxa"/>
            <w:shd w:val="clear" w:color="auto" w:fill="B6DDE8" w:themeFill="accent5" w:themeFillTint="66"/>
            <w:vAlign w:val="center"/>
          </w:tcPr>
          <w:p w14:paraId="2A650E7E" w14:textId="77777777" w:rsidR="008622F0" w:rsidRPr="008622F0" w:rsidRDefault="008622F0" w:rsidP="00DE5E24">
            <w:pPr>
              <w:spacing w:after="0" w:line="276" w:lineRule="auto"/>
              <w:rPr>
                <w:rFonts w:ascii="Trebuchet MS" w:hAnsi="Trebuchet MS"/>
              </w:rPr>
            </w:pPr>
          </w:p>
        </w:tc>
        <w:tc>
          <w:tcPr>
            <w:tcW w:w="2438" w:type="dxa"/>
            <w:shd w:val="clear" w:color="auto" w:fill="DAEEF3" w:themeFill="accent5" w:themeFillTint="33"/>
          </w:tcPr>
          <w:p w14:paraId="01E9CB06" w14:textId="77777777" w:rsidR="008622F0" w:rsidRPr="00FA574F" w:rsidRDefault="00FA574F" w:rsidP="00FA574F">
            <w:pPr>
              <w:spacing w:before="120" w:after="120" w:line="276" w:lineRule="auto"/>
              <w:rPr>
                <w:rFonts w:ascii="Trebuchet MS" w:hAnsi="Trebuchet MS"/>
                <w:b/>
              </w:rPr>
            </w:pPr>
            <w:r w:rsidRPr="00FA574F">
              <w:rPr>
                <w:rFonts w:ascii="Trebuchet MS" w:hAnsi="Trebuchet MS"/>
                <w:b/>
              </w:rPr>
              <w:t>Setting</w:t>
            </w:r>
          </w:p>
        </w:tc>
        <w:tc>
          <w:tcPr>
            <w:tcW w:w="5783" w:type="dxa"/>
          </w:tcPr>
          <w:p w14:paraId="011E5118" w14:textId="77777777" w:rsidR="008622F0" w:rsidRPr="00FA574F" w:rsidRDefault="00FA574F" w:rsidP="00DE5E24">
            <w:pPr>
              <w:spacing w:before="120" w:after="120" w:line="276" w:lineRule="auto"/>
              <w:rPr>
                <w:rFonts w:ascii="Trebuchet MS" w:hAnsi="Trebuchet MS"/>
                <w:b/>
              </w:rPr>
            </w:pPr>
            <w:r w:rsidRPr="00FA574F">
              <w:rPr>
                <w:rFonts w:ascii="Trebuchet MS" w:hAnsi="Trebuchet MS"/>
                <w:b/>
              </w:rPr>
              <w:t>Event/feeling/experience</w:t>
            </w:r>
          </w:p>
        </w:tc>
      </w:tr>
      <w:tr w:rsidR="00FA574F" w:rsidRPr="008622F0" w14:paraId="3900B6DB" w14:textId="77777777" w:rsidTr="00DE5E24">
        <w:tc>
          <w:tcPr>
            <w:tcW w:w="1418" w:type="dxa"/>
            <w:shd w:val="clear" w:color="auto" w:fill="B6DDE8" w:themeFill="accent5" w:themeFillTint="66"/>
            <w:vAlign w:val="center"/>
          </w:tcPr>
          <w:p w14:paraId="09AC80D3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Paragraph 1</w:t>
            </w:r>
          </w:p>
        </w:tc>
        <w:tc>
          <w:tcPr>
            <w:tcW w:w="2438" w:type="dxa"/>
            <w:shd w:val="clear" w:color="auto" w:fill="DAEEF3" w:themeFill="accent5" w:themeFillTint="33"/>
          </w:tcPr>
          <w:p w14:paraId="39D6D137" w14:textId="77777777" w:rsidR="00FA574F" w:rsidRPr="008622F0" w:rsidRDefault="00FA574F" w:rsidP="00FA574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="Trebuchet MS" w:hAnsi="Trebuchet MS"/>
              </w:rPr>
            </w:pPr>
            <w:proofErr w:type="spellStart"/>
            <w:r w:rsidRPr="008622F0">
              <w:rPr>
                <w:rFonts w:ascii="Trebuchet MS" w:hAnsi="Trebuchet MS"/>
              </w:rPr>
              <w:t>Oxwich</w:t>
            </w:r>
            <w:proofErr w:type="spellEnd"/>
            <w:r w:rsidRPr="008622F0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Head</w:t>
            </w:r>
          </w:p>
          <w:p w14:paraId="0124EE3E" w14:textId="77777777" w:rsidR="00FA574F" w:rsidRPr="008622F0" w:rsidRDefault="00FA574F" w:rsidP="00FA574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early morning</w:t>
            </w:r>
          </w:p>
          <w:p w14:paraId="00D470EE" w14:textId="77777777" w:rsidR="00FA574F" w:rsidRPr="008622F0" w:rsidRDefault="00FA574F" w:rsidP="00FA574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 xml:space="preserve">winter </w:t>
            </w:r>
          </w:p>
        </w:tc>
        <w:tc>
          <w:tcPr>
            <w:tcW w:w="5783" w:type="dxa"/>
          </w:tcPr>
          <w:p w14:paraId="70FD1AF9" w14:textId="77777777" w:rsidR="00FA574F" w:rsidRPr="008622F0" w:rsidRDefault="00FA574F" w:rsidP="00FA574F">
            <w:pPr>
              <w:spacing w:before="120" w:after="120" w:line="276" w:lineRule="auto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Clutching letter in hand, feeling nervous about delivering it whilst looking down at the sea.</w:t>
            </w:r>
          </w:p>
        </w:tc>
      </w:tr>
    </w:tbl>
    <w:p w14:paraId="6B73CC8B" w14:textId="77777777" w:rsidR="00DE5E24" w:rsidRDefault="00DE5E24" w:rsidP="008622F0">
      <w:pPr>
        <w:spacing w:after="0" w:line="276" w:lineRule="auto"/>
        <w:rPr>
          <w:rFonts w:ascii="Trebuchet MS" w:hAnsi="Trebuchet MS"/>
        </w:rPr>
      </w:pPr>
    </w:p>
    <w:p w14:paraId="547ADA4B" w14:textId="77777777" w:rsidR="00DE5E24" w:rsidRDefault="00DE5E24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tbl>
      <w:tblPr>
        <w:tblStyle w:val="TableGrid"/>
        <w:tblW w:w="9639" w:type="dxa"/>
        <w:tblInd w:w="108" w:type="dxa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12" w:space="0" w:color="4BACC6" w:themeColor="accent5"/>
          <w:insideV w:val="single" w:sz="12" w:space="0" w:color="4BACC6" w:themeColor="accent5"/>
        </w:tblBorders>
        <w:tblLook w:val="04A0" w:firstRow="1" w:lastRow="0" w:firstColumn="1" w:lastColumn="0" w:noHBand="0" w:noVBand="1"/>
      </w:tblPr>
      <w:tblGrid>
        <w:gridCol w:w="1418"/>
        <w:gridCol w:w="2438"/>
        <w:gridCol w:w="5783"/>
      </w:tblGrid>
      <w:tr w:rsidR="00FA574F" w:rsidRPr="008622F0" w14:paraId="098F4A82" w14:textId="77777777" w:rsidTr="00FA2D61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14:paraId="08155B5F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  <w:tc>
          <w:tcPr>
            <w:tcW w:w="2438" w:type="dxa"/>
            <w:shd w:val="clear" w:color="auto" w:fill="DAEEF3" w:themeFill="accent5" w:themeFillTint="33"/>
          </w:tcPr>
          <w:p w14:paraId="365F031C" w14:textId="77777777" w:rsidR="00FA574F" w:rsidRPr="00FA574F" w:rsidRDefault="00FA574F" w:rsidP="00FA574F">
            <w:pPr>
              <w:spacing w:before="120" w:after="120" w:line="276" w:lineRule="auto"/>
              <w:rPr>
                <w:rFonts w:ascii="Trebuchet MS" w:hAnsi="Trebuchet MS"/>
                <w:b/>
              </w:rPr>
            </w:pPr>
            <w:r w:rsidRPr="00FA574F">
              <w:rPr>
                <w:rFonts w:ascii="Trebuchet MS" w:hAnsi="Trebuchet MS"/>
                <w:b/>
              </w:rPr>
              <w:t>Setting</w:t>
            </w:r>
          </w:p>
        </w:tc>
        <w:tc>
          <w:tcPr>
            <w:tcW w:w="5783" w:type="dxa"/>
          </w:tcPr>
          <w:p w14:paraId="76071A77" w14:textId="77777777" w:rsidR="00FA574F" w:rsidRPr="00FA574F" w:rsidRDefault="00FA574F" w:rsidP="00FA574F">
            <w:pPr>
              <w:spacing w:before="120" w:after="120" w:line="276" w:lineRule="auto"/>
              <w:rPr>
                <w:rFonts w:ascii="Trebuchet MS" w:hAnsi="Trebuchet MS"/>
                <w:b/>
              </w:rPr>
            </w:pPr>
            <w:r w:rsidRPr="00FA574F">
              <w:rPr>
                <w:rFonts w:ascii="Trebuchet MS" w:hAnsi="Trebuchet MS"/>
                <w:b/>
              </w:rPr>
              <w:t>Event/feeling/experience</w:t>
            </w:r>
          </w:p>
        </w:tc>
      </w:tr>
      <w:tr w:rsidR="00FA574F" w:rsidRPr="008622F0" w14:paraId="312DC773" w14:textId="77777777" w:rsidTr="00DE5E24">
        <w:trPr>
          <w:trHeight w:val="1587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14:paraId="592A19B1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Paragraph 1</w:t>
            </w:r>
          </w:p>
        </w:tc>
        <w:tc>
          <w:tcPr>
            <w:tcW w:w="2438" w:type="dxa"/>
            <w:shd w:val="clear" w:color="auto" w:fill="DAEEF3" w:themeFill="accent5" w:themeFillTint="33"/>
            <w:vAlign w:val="center"/>
          </w:tcPr>
          <w:p w14:paraId="3F288B8B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  <w:tc>
          <w:tcPr>
            <w:tcW w:w="5783" w:type="dxa"/>
            <w:vAlign w:val="center"/>
          </w:tcPr>
          <w:p w14:paraId="117E3116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FA574F" w:rsidRPr="008622F0" w14:paraId="02E426F3" w14:textId="77777777" w:rsidTr="00DE5E24">
        <w:trPr>
          <w:trHeight w:val="1587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14:paraId="444951EE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Paragraph 2</w:t>
            </w:r>
          </w:p>
        </w:tc>
        <w:tc>
          <w:tcPr>
            <w:tcW w:w="2438" w:type="dxa"/>
            <w:shd w:val="clear" w:color="auto" w:fill="DAEEF3" w:themeFill="accent5" w:themeFillTint="33"/>
            <w:vAlign w:val="center"/>
          </w:tcPr>
          <w:p w14:paraId="4BD8F86B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  <w:tc>
          <w:tcPr>
            <w:tcW w:w="5783" w:type="dxa"/>
            <w:vAlign w:val="center"/>
          </w:tcPr>
          <w:p w14:paraId="5DBEFC5B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FA574F" w:rsidRPr="008622F0" w14:paraId="413793B9" w14:textId="77777777" w:rsidTr="00DE5E24">
        <w:trPr>
          <w:trHeight w:val="1587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14:paraId="05B6DD5F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Paragraph 3</w:t>
            </w:r>
          </w:p>
        </w:tc>
        <w:tc>
          <w:tcPr>
            <w:tcW w:w="2438" w:type="dxa"/>
            <w:shd w:val="clear" w:color="auto" w:fill="DAEEF3" w:themeFill="accent5" w:themeFillTint="33"/>
            <w:vAlign w:val="center"/>
          </w:tcPr>
          <w:p w14:paraId="5357359E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  <w:tc>
          <w:tcPr>
            <w:tcW w:w="5783" w:type="dxa"/>
            <w:vAlign w:val="center"/>
          </w:tcPr>
          <w:p w14:paraId="53B0D065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FA574F" w:rsidRPr="008622F0" w14:paraId="49898527" w14:textId="77777777" w:rsidTr="00DE5E24">
        <w:trPr>
          <w:trHeight w:val="1587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14:paraId="0C2B02AB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Paragraph 4</w:t>
            </w:r>
          </w:p>
        </w:tc>
        <w:tc>
          <w:tcPr>
            <w:tcW w:w="2438" w:type="dxa"/>
            <w:shd w:val="clear" w:color="auto" w:fill="DAEEF3" w:themeFill="accent5" w:themeFillTint="33"/>
            <w:vAlign w:val="center"/>
          </w:tcPr>
          <w:p w14:paraId="69120128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  <w:tc>
          <w:tcPr>
            <w:tcW w:w="5783" w:type="dxa"/>
            <w:vAlign w:val="center"/>
          </w:tcPr>
          <w:p w14:paraId="72C34DB8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FA574F" w:rsidRPr="008622F0" w14:paraId="49F762C0" w14:textId="77777777" w:rsidTr="00DE5E24">
        <w:trPr>
          <w:trHeight w:val="1587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14:paraId="3BC60601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Paragraph 5</w:t>
            </w:r>
          </w:p>
        </w:tc>
        <w:tc>
          <w:tcPr>
            <w:tcW w:w="2438" w:type="dxa"/>
            <w:shd w:val="clear" w:color="auto" w:fill="DAEEF3" w:themeFill="accent5" w:themeFillTint="33"/>
            <w:vAlign w:val="center"/>
          </w:tcPr>
          <w:p w14:paraId="36E1303A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  <w:tc>
          <w:tcPr>
            <w:tcW w:w="5783" w:type="dxa"/>
            <w:vAlign w:val="center"/>
          </w:tcPr>
          <w:p w14:paraId="7803EF11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FA574F" w:rsidRPr="008622F0" w14:paraId="698F0F91" w14:textId="77777777" w:rsidTr="00DE5E24">
        <w:trPr>
          <w:trHeight w:val="1587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14:paraId="32943817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  <w:r w:rsidRPr="008622F0">
              <w:rPr>
                <w:rFonts w:ascii="Trebuchet MS" w:hAnsi="Trebuchet MS"/>
              </w:rPr>
              <w:t>Paragraph 6</w:t>
            </w:r>
          </w:p>
        </w:tc>
        <w:tc>
          <w:tcPr>
            <w:tcW w:w="2438" w:type="dxa"/>
            <w:shd w:val="clear" w:color="auto" w:fill="DAEEF3" w:themeFill="accent5" w:themeFillTint="33"/>
            <w:vAlign w:val="center"/>
          </w:tcPr>
          <w:p w14:paraId="7B38AA1C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  <w:tc>
          <w:tcPr>
            <w:tcW w:w="5783" w:type="dxa"/>
            <w:vAlign w:val="center"/>
          </w:tcPr>
          <w:p w14:paraId="47E2F99E" w14:textId="77777777" w:rsidR="00FA574F" w:rsidRPr="008622F0" w:rsidRDefault="00FA574F" w:rsidP="00FA574F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</w:tbl>
    <w:p w14:paraId="30552078" w14:textId="77777777" w:rsidR="008622F0" w:rsidRPr="008622F0" w:rsidRDefault="008622F0" w:rsidP="008622F0">
      <w:pPr>
        <w:spacing w:after="0" w:line="276" w:lineRule="auto"/>
        <w:rPr>
          <w:rFonts w:ascii="Trebuchet MS" w:hAnsi="Trebuchet MS"/>
        </w:rPr>
      </w:pPr>
    </w:p>
    <w:p w14:paraId="4CCB598F" w14:textId="77777777" w:rsidR="008622F0" w:rsidRPr="008622F0" w:rsidRDefault="00FA574F" w:rsidP="008622F0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rebuchet MS" w:hAnsi="Trebuchet MS"/>
        </w:rPr>
      </w:pPr>
      <w:r>
        <w:rPr>
          <w:rFonts w:ascii="Trebuchet MS" w:hAnsi="Trebuchet MS"/>
        </w:rPr>
        <w:t>Use your plan</w:t>
      </w:r>
      <w:r w:rsidR="008622F0" w:rsidRPr="008622F0">
        <w:rPr>
          <w:rFonts w:ascii="Trebuchet MS" w:hAnsi="Trebuchet MS"/>
        </w:rPr>
        <w:t xml:space="preserve"> to write your piece. Aim to write roughly 400-500 words. You </w:t>
      </w:r>
      <w:proofErr w:type="gramStart"/>
      <w:r w:rsidR="008622F0" w:rsidRPr="008622F0">
        <w:rPr>
          <w:rFonts w:ascii="Trebuchet MS" w:hAnsi="Trebuchet MS"/>
        </w:rPr>
        <w:t>don’t</w:t>
      </w:r>
      <w:proofErr w:type="gramEnd"/>
      <w:r w:rsidR="008622F0" w:rsidRPr="008622F0">
        <w:rPr>
          <w:rFonts w:ascii="Trebuchet MS" w:hAnsi="Trebuchet MS"/>
        </w:rPr>
        <w:t xml:space="preserve"> have to cover the entire journey made by your character – focus on developing atmosphere and setting. </w:t>
      </w:r>
    </w:p>
    <w:p w14:paraId="3037A51B" w14:textId="77777777" w:rsidR="008622F0" w:rsidRPr="008622F0" w:rsidRDefault="008622F0" w:rsidP="00C56EA9">
      <w:pPr>
        <w:spacing w:after="0" w:line="276" w:lineRule="auto"/>
        <w:rPr>
          <w:rFonts w:ascii="Trebuchet MS" w:hAnsi="Trebuchet MS"/>
        </w:rPr>
      </w:pPr>
    </w:p>
    <w:sectPr w:rsidR="008622F0" w:rsidRPr="008622F0" w:rsidSect="00B55A21">
      <w:headerReference w:type="default" r:id="rId8"/>
      <w:footerReference w:type="default" r:id="rId9"/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8A917" w14:textId="77777777" w:rsidR="005B3EAC" w:rsidRDefault="005B3EAC" w:rsidP="00B55A21">
      <w:r>
        <w:separator/>
      </w:r>
    </w:p>
  </w:endnote>
  <w:endnote w:type="continuationSeparator" w:id="0">
    <w:p w14:paraId="74F61513" w14:textId="77777777" w:rsidR="005B3EAC" w:rsidRDefault="005B3EAC" w:rsidP="00B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CD174" w14:textId="77777777" w:rsidR="00B55A21" w:rsidRPr="00B55A21" w:rsidRDefault="0078237D" w:rsidP="0078237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© www.teachit</w:t>
    </w:r>
    <w:r w:rsidR="00B820D7">
      <w:rPr>
        <w:rFonts w:ascii="Arial" w:hAnsi="Arial" w:cs="Arial"/>
        <w:sz w:val="20"/>
      </w:rPr>
      <w:t>.co.uk 2019</w:t>
    </w:r>
    <w:r w:rsidR="008622F0">
      <w:rPr>
        <w:rFonts w:ascii="Arial" w:hAnsi="Arial" w:cs="Arial"/>
        <w:sz w:val="20"/>
      </w:rPr>
      <w:tab/>
      <w:t>34677</w:t>
    </w:r>
    <w:r w:rsidR="00B55A21" w:rsidRPr="00B55A21">
      <w:rPr>
        <w:rFonts w:ascii="Arial" w:hAnsi="Arial" w:cs="Arial"/>
        <w:sz w:val="20"/>
      </w:rPr>
      <w:tab/>
      <w:t xml:space="preserve">Page </w:t>
    </w:r>
    <w:r w:rsidR="00B55A21" w:rsidRPr="00B55A21">
      <w:rPr>
        <w:rFonts w:ascii="Arial" w:hAnsi="Arial" w:cs="Arial"/>
        <w:bCs/>
        <w:sz w:val="20"/>
      </w:rPr>
      <w:fldChar w:fldCharType="begin"/>
    </w:r>
    <w:r w:rsidR="00B55A21" w:rsidRPr="00B55A21">
      <w:rPr>
        <w:rFonts w:ascii="Arial" w:hAnsi="Arial" w:cs="Arial"/>
        <w:bCs/>
        <w:sz w:val="20"/>
      </w:rPr>
      <w:instrText xml:space="preserve"> PAGE  \* Arabic  \* MERGEFORMAT </w:instrText>
    </w:r>
    <w:r w:rsidR="00B55A21" w:rsidRPr="00B55A21">
      <w:rPr>
        <w:rFonts w:ascii="Arial" w:hAnsi="Arial" w:cs="Arial"/>
        <w:bCs/>
        <w:sz w:val="20"/>
      </w:rPr>
      <w:fldChar w:fldCharType="separate"/>
    </w:r>
    <w:r w:rsidR="0057183C">
      <w:rPr>
        <w:rFonts w:ascii="Arial" w:hAnsi="Arial" w:cs="Arial"/>
        <w:bCs/>
        <w:noProof/>
        <w:sz w:val="20"/>
      </w:rPr>
      <w:t>1</w:t>
    </w:r>
    <w:r w:rsidR="00B55A21" w:rsidRPr="00B55A21">
      <w:rPr>
        <w:rFonts w:ascii="Arial" w:hAnsi="Arial" w:cs="Arial"/>
        <w:bCs/>
        <w:sz w:val="20"/>
      </w:rPr>
      <w:fldChar w:fldCharType="end"/>
    </w:r>
    <w:r w:rsidR="00B55A21" w:rsidRPr="00B55A21">
      <w:rPr>
        <w:rFonts w:ascii="Arial" w:hAnsi="Arial" w:cs="Arial"/>
        <w:sz w:val="20"/>
      </w:rPr>
      <w:t xml:space="preserve"> of </w:t>
    </w:r>
    <w:r w:rsidR="00B55A21" w:rsidRPr="00B55A21">
      <w:rPr>
        <w:rFonts w:ascii="Arial" w:hAnsi="Arial" w:cs="Arial"/>
        <w:bCs/>
        <w:sz w:val="20"/>
      </w:rPr>
      <w:fldChar w:fldCharType="begin"/>
    </w:r>
    <w:r w:rsidR="00B55A21" w:rsidRPr="00B55A21">
      <w:rPr>
        <w:rFonts w:ascii="Arial" w:hAnsi="Arial" w:cs="Arial"/>
        <w:bCs/>
        <w:sz w:val="20"/>
      </w:rPr>
      <w:instrText xml:space="preserve"> NUMPAGES  \* Arabic  \* MERGEFORMAT </w:instrText>
    </w:r>
    <w:r w:rsidR="00B55A21" w:rsidRPr="00B55A21">
      <w:rPr>
        <w:rFonts w:ascii="Arial" w:hAnsi="Arial" w:cs="Arial"/>
        <w:bCs/>
        <w:sz w:val="20"/>
      </w:rPr>
      <w:fldChar w:fldCharType="separate"/>
    </w:r>
    <w:r w:rsidR="0057183C">
      <w:rPr>
        <w:rFonts w:ascii="Arial" w:hAnsi="Arial" w:cs="Arial"/>
        <w:bCs/>
        <w:noProof/>
        <w:sz w:val="20"/>
      </w:rPr>
      <w:t>3</w:t>
    </w:r>
    <w:r w:rsidR="00B55A21" w:rsidRPr="00B55A2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7077F" w14:textId="77777777" w:rsidR="005B3EAC" w:rsidRDefault="005B3EAC" w:rsidP="00B55A21">
      <w:r>
        <w:separator/>
      </w:r>
    </w:p>
  </w:footnote>
  <w:footnote w:type="continuationSeparator" w:id="0">
    <w:p w14:paraId="5245D84B" w14:textId="77777777" w:rsidR="005B3EAC" w:rsidRDefault="005B3EAC" w:rsidP="00B5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EEEE3" w14:textId="77777777" w:rsidR="00B55A21" w:rsidRPr="00B76C1C" w:rsidRDefault="008622F0" w:rsidP="0078237D">
    <w:pPr>
      <w:pStyle w:val="Header"/>
      <w:pBdr>
        <w:bottom w:val="single" w:sz="4" w:space="1" w:color="auto"/>
      </w:pBdr>
      <w:spacing w:after="240" w:line="240" w:lineRule="auto"/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Map inspired creative writing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B29A3"/>
    <w:multiLevelType w:val="hybridMultilevel"/>
    <w:tmpl w:val="1BCE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4BCE"/>
    <w:multiLevelType w:val="hybridMultilevel"/>
    <w:tmpl w:val="E3105716"/>
    <w:lvl w:ilvl="0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62745189"/>
    <w:multiLevelType w:val="hybridMultilevel"/>
    <w:tmpl w:val="98C4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604BA"/>
    <w:multiLevelType w:val="hybridMultilevel"/>
    <w:tmpl w:val="66FC4282"/>
    <w:lvl w:ilvl="0" w:tplc="D432259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3MDexNLA0NjcyszRU0lEKTi0uzszPAykwrAUAWx7JtiwAAAA="/>
  </w:docVars>
  <w:rsids>
    <w:rsidRoot w:val="008622F0"/>
    <w:rsid w:val="00020A1C"/>
    <w:rsid w:val="0009769E"/>
    <w:rsid w:val="00270BFA"/>
    <w:rsid w:val="002C33B6"/>
    <w:rsid w:val="003369BA"/>
    <w:rsid w:val="00467801"/>
    <w:rsid w:val="0057183C"/>
    <w:rsid w:val="0059452D"/>
    <w:rsid w:val="005B3EAC"/>
    <w:rsid w:val="00683310"/>
    <w:rsid w:val="00762FE4"/>
    <w:rsid w:val="00776C0B"/>
    <w:rsid w:val="0078237D"/>
    <w:rsid w:val="00787162"/>
    <w:rsid w:val="00843822"/>
    <w:rsid w:val="008622F0"/>
    <w:rsid w:val="00915190"/>
    <w:rsid w:val="00A12EA1"/>
    <w:rsid w:val="00A73601"/>
    <w:rsid w:val="00A83486"/>
    <w:rsid w:val="00AB5045"/>
    <w:rsid w:val="00B058A0"/>
    <w:rsid w:val="00B520DD"/>
    <w:rsid w:val="00B55A21"/>
    <w:rsid w:val="00B76C1C"/>
    <w:rsid w:val="00B820D7"/>
    <w:rsid w:val="00BF7E37"/>
    <w:rsid w:val="00C56EA9"/>
    <w:rsid w:val="00D834A4"/>
    <w:rsid w:val="00DE5E24"/>
    <w:rsid w:val="00E13A52"/>
    <w:rsid w:val="00E61F4F"/>
    <w:rsid w:val="00ED0FF1"/>
    <w:rsid w:val="00F71682"/>
    <w:rsid w:val="00F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127AC"/>
  <w15:docId w15:val="{093FF5A2-FE8F-3649-AF81-E65B63D5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F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62"/>
    <w:pPr>
      <w:keepNext/>
      <w:spacing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rPr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qFormat/>
    <w:rsid w:val="00D834A4"/>
    <w:rPr>
      <w:rFonts w:ascii="Trebuchet MS" w:hAnsi="Trebuchet MS"/>
      <w:color w:val="4BACC6" w:themeColor="accent5"/>
      <w:sz w:val="22"/>
      <w:u w:val="single"/>
    </w:rPr>
  </w:style>
  <w:style w:type="character" w:customStyle="1" w:styleId="Heading1Char">
    <w:name w:val="Heading 1 Char"/>
    <w:link w:val="Heading1"/>
    <w:uiPriority w:val="9"/>
    <w:rsid w:val="00787162"/>
    <w:rPr>
      <w:rFonts w:eastAsia="Times New Roman" w:cs="Times New Roman"/>
      <w:bCs/>
      <w:color w:val="000000"/>
      <w:kern w:val="32"/>
      <w:sz w:val="28"/>
      <w:szCs w:val="32"/>
      <w:lang w:eastAsia="en-US"/>
    </w:rPr>
  </w:style>
  <w:style w:type="table" w:styleId="TableGrid">
    <w:name w:val="Table Grid"/>
    <w:basedOn w:val="TableNormal"/>
    <w:uiPriority w:val="39"/>
    <w:rsid w:val="008622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2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2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2F0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F0"/>
    <w:rPr>
      <w:rFonts w:ascii="Tahoma" w:eastAsiaTheme="minorHAnsi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74F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ublishing\Cross-site%20content\Templates\Shared%20templates\Teachit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Teachit portrait</Template>
  <TotalTime>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Toni-Louise</cp:lastModifiedBy>
  <cp:revision>4</cp:revision>
  <dcterms:created xsi:type="dcterms:W3CDTF">2020-05-06T08:40:00Z</dcterms:created>
  <dcterms:modified xsi:type="dcterms:W3CDTF">2020-05-06T08:45:00Z</dcterms:modified>
</cp:coreProperties>
</file>