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C0A00" w14:textId="1561C6D7" w:rsidR="00380393" w:rsidRDefault="00DD6BF4">
      <w:pPr>
        <w:tabs>
          <w:tab w:val="left" w:pos="2530"/>
        </w:tabs>
        <w:rPr>
          <w:rFonts w:ascii="Arial Narrow" w:hAnsi="Arial Narrow"/>
          <w:sz w:val="40"/>
        </w:rPr>
      </w:pPr>
      <w:r>
        <w:rPr>
          <w:rFonts w:ascii="Arial Narrow" w:hAnsi="Arial Narrow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965EE" wp14:editId="60C8E0B7">
                <wp:simplePos x="0" y="0"/>
                <wp:positionH relativeFrom="column">
                  <wp:posOffset>723900</wp:posOffset>
                </wp:positionH>
                <wp:positionV relativeFrom="paragraph">
                  <wp:posOffset>114300</wp:posOffset>
                </wp:positionV>
                <wp:extent cx="4959350" cy="685800"/>
                <wp:effectExtent l="0" t="1270" r="0" b="0"/>
                <wp:wrapNone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E73F7" w14:textId="77777777" w:rsidR="007D4499" w:rsidRDefault="007D4499" w:rsidP="00634B86">
                            <w:pPr>
                              <w:jc w:val="right"/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</w:pPr>
                            <w:r w:rsidRPr="009C6EE7"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 xml:space="preserve">School Term and Holiday Dates </w:t>
                            </w:r>
                          </w:p>
                          <w:p w14:paraId="37A3B714" w14:textId="77777777" w:rsidR="007D4499" w:rsidRPr="009C6EE7" w:rsidRDefault="007D4499" w:rsidP="00634B86">
                            <w:pPr>
                              <w:jc w:val="right"/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ab/>
                              <w:t xml:space="preserve">      </w:t>
                            </w:r>
                            <w:r w:rsidR="004E4114"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>202</w:t>
                            </w:r>
                            <w:r w:rsidR="00811CD1"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>5</w:t>
                            </w:r>
                            <w:r w:rsidRPr="009C6EE7"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>-20</w:t>
                            </w:r>
                            <w:r w:rsidR="004E4114"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>2</w:t>
                            </w:r>
                            <w:r w:rsidR="00811CD1">
                              <w:rPr>
                                <w:b/>
                                <w:color w:val="0080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965EE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57pt;margin-top:9pt;width:390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" stroked="f">
                <v:textbox>
                  <w:txbxContent>
                    <w:p w14:paraId="58AE73F7" w14:textId="77777777" w:rsidR="007D4499" w:rsidRDefault="007D4499" w:rsidP="00634B86">
                      <w:pPr>
                        <w:jc w:val="right"/>
                        <w:rPr>
                          <w:b/>
                          <w:color w:val="008080"/>
                          <w:sz w:val="36"/>
                          <w:szCs w:val="36"/>
                        </w:rPr>
                      </w:pPr>
                      <w:r w:rsidRPr="009C6EE7">
                        <w:rPr>
                          <w:b/>
                          <w:color w:val="008080"/>
                          <w:sz w:val="36"/>
                          <w:szCs w:val="36"/>
                        </w:rPr>
                        <w:t xml:space="preserve">School Term and Holiday Dates </w:t>
                      </w:r>
                    </w:p>
                    <w:p w14:paraId="37A3B714" w14:textId="77777777" w:rsidR="007D4499" w:rsidRPr="009C6EE7" w:rsidRDefault="007D4499" w:rsidP="00634B86">
                      <w:pPr>
                        <w:jc w:val="right"/>
                        <w:rPr>
                          <w:b/>
                          <w:color w:val="0080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80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color w:val="0080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color w:val="00808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color w:val="008080"/>
                          <w:sz w:val="36"/>
                          <w:szCs w:val="36"/>
                        </w:rPr>
                        <w:tab/>
                        <w:t xml:space="preserve">      </w:t>
                      </w:r>
                      <w:r w:rsidR="004E4114">
                        <w:rPr>
                          <w:b/>
                          <w:color w:val="008080"/>
                          <w:sz w:val="36"/>
                          <w:szCs w:val="36"/>
                        </w:rPr>
                        <w:t>202</w:t>
                      </w:r>
                      <w:r w:rsidR="00811CD1">
                        <w:rPr>
                          <w:b/>
                          <w:color w:val="008080"/>
                          <w:sz w:val="36"/>
                          <w:szCs w:val="36"/>
                        </w:rPr>
                        <w:t>5</w:t>
                      </w:r>
                      <w:r w:rsidRPr="009C6EE7">
                        <w:rPr>
                          <w:b/>
                          <w:color w:val="008080"/>
                          <w:sz w:val="36"/>
                          <w:szCs w:val="36"/>
                        </w:rPr>
                        <w:t>-20</w:t>
                      </w:r>
                      <w:r w:rsidR="004E4114">
                        <w:rPr>
                          <w:b/>
                          <w:color w:val="008080"/>
                          <w:sz w:val="36"/>
                          <w:szCs w:val="36"/>
                        </w:rPr>
                        <w:t>2</w:t>
                      </w:r>
                      <w:r w:rsidR="00811CD1">
                        <w:rPr>
                          <w:b/>
                          <w:color w:val="00808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9685BAA" wp14:editId="235D4C66">
            <wp:simplePos x="0" y="0"/>
            <wp:positionH relativeFrom="column">
              <wp:posOffset>-209550</wp:posOffset>
            </wp:positionH>
            <wp:positionV relativeFrom="paragraph">
              <wp:posOffset>-114300</wp:posOffset>
            </wp:positionV>
            <wp:extent cx="1257300" cy="779780"/>
            <wp:effectExtent l="0" t="0" r="0" b="0"/>
            <wp:wrapTight wrapText="bothSides">
              <wp:wrapPolygon edited="0">
                <wp:start x="0" y="0"/>
                <wp:lineTo x="0" y="21107"/>
                <wp:lineTo x="21273" y="21107"/>
                <wp:lineTo x="21273" y="0"/>
                <wp:lineTo x="0" y="0"/>
              </wp:wrapPolygon>
            </wp:wrapTight>
            <wp:docPr id="50" name="Picture 50" descr="DC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CC logo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8527A" w14:textId="77777777" w:rsidR="00091528" w:rsidRDefault="00091528" w:rsidP="00557A54">
      <w:pPr>
        <w:tabs>
          <w:tab w:val="left" w:pos="2530"/>
        </w:tabs>
        <w:rPr>
          <w:sz w:val="20"/>
        </w:rPr>
      </w:pPr>
      <w:r>
        <w:rPr>
          <w:sz w:val="20"/>
        </w:rPr>
        <w:tab/>
      </w:r>
      <w:r w:rsidR="00380393">
        <w:rPr>
          <w:sz w:val="20"/>
        </w:rPr>
        <w:t xml:space="preserve">      </w:t>
      </w:r>
      <w:r w:rsidR="00AC4383">
        <w:rPr>
          <w:sz w:val="20"/>
        </w:rPr>
        <w:t xml:space="preserve">       </w:t>
      </w:r>
      <w:r w:rsidR="00F9172B">
        <w:rPr>
          <w:sz w:val="20"/>
        </w:rPr>
        <w:t xml:space="preserve">      </w:t>
      </w:r>
      <w:r w:rsidR="00D76D78">
        <w:rPr>
          <w:sz w:val="20"/>
        </w:rPr>
        <w:t xml:space="preserve">       </w:t>
      </w:r>
    </w:p>
    <w:p w14:paraId="7351002A" w14:textId="77777777" w:rsidR="00557A54" w:rsidRDefault="00557A54" w:rsidP="00557A54">
      <w:pPr>
        <w:tabs>
          <w:tab w:val="left" w:pos="2530"/>
        </w:tabs>
        <w:rPr>
          <w:sz w:val="20"/>
        </w:rPr>
      </w:pPr>
    </w:p>
    <w:p w14:paraId="05803031" w14:textId="77777777" w:rsidR="00006834" w:rsidRDefault="00006834"/>
    <w:p w14:paraId="21C56EB1" w14:textId="114FEC06" w:rsidR="00006834" w:rsidRDefault="00DD6BF4" w:rsidP="00006834">
      <w:pPr>
        <w:pStyle w:val="Heading1"/>
        <w:rPr>
          <w:sz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915A81" wp14:editId="059A738F">
                <wp:simplePos x="0" y="0"/>
                <wp:positionH relativeFrom="column">
                  <wp:posOffset>4632325</wp:posOffset>
                </wp:positionH>
                <wp:positionV relativeFrom="paragraph">
                  <wp:posOffset>65405</wp:posOffset>
                </wp:positionV>
                <wp:extent cx="1334135" cy="342900"/>
                <wp:effectExtent l="0" t="1270" r="0" b="0"/>
                <wp:wrapNone/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E521E" w14:textId="77777777" w:rsidR="00DD6BF4" w:rsidRPr="00DD6BF4" w:rsidRDefault="00DD6B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INSET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5A81" id="Text Box 66" o:spid="_x0000_s1027" type="#_x0000_t202" style="position:absolute;margin-left:364.75pt;margin-top:5.15pt;width:105.0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" stroked="f">
                <v:textbox>
                  <w:txbxContent>
                    <w:p w14:paraId="371E521E" w14:textId="77777777" w:rsidR="00DD6BF4" w:rsidRPr="00DD6BF4" w:rsidRDefault="00DD6BF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INSET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A49E73A" wp14:editId="7CBAA01C">
                <wp:simplePos x="0" y="0"/>
                <wp:positionH relativeFrom="page">
                  <wp:posOffset>4813300</wp:posOffset>
                </wp:positionH>
                <wp:positionV relativeFrom="paragraph">
                  <wp:posOffset>78740</wp:posOffset>
                </wp:positionV>
                <wp:extent cx="288925" cy="238125"/>
                <wp:effectExtent l="3175" t="5080" r="3175" b="4445"/>
                <wp:wrapNone/>
                <wp:docPr id="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38125"/>
                          <a:chOff x="7588" y="571"/>
                          <a:chExt cx="455" cy="375"/>
                        </a:xfrm>
                      </wpg:grpSpPr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596" y="578"/>
                            <a:ext cx="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596" y="578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ED09A" id="Group 29" o:spid="_x0000_s1026" style="position:absolute;margin-left:379pt;margin-top:6.2pt;width:22.75pt;height:18.75pt;z-index:251660800;mso-position-horizontal-relative:page" coordorigin="7588,571" coordsize="4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">
                <v:rect id="Rectangle 25" o:spid="_x0000_s1027" style="position:absolute;left:7596;top:578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<v:rect id="Rectangle 24" o:spid="_x0000_s1028" style="position:absolute;left:7596;top:578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" fillcolor="#2e74b5 [2404]"/>
                <w10:wrap anchorx="page"/>
              </v:group>
            </w:pict>
          </mc:Fallback>
        </mc:AlternateContent>
      </w:r>
    </w:p>
    <w:p w14:paraId="2E343A31" w14:textId="32B09928" w:rsidR="00006834" w:rsidRDefault="00DD6BF4" w:rsidP="00006834">
      <w:pPr>
        <w:tabs>
          <w:tab w:val="left" w:pos="2530"/>
        </w:tabs>
        <w:rPr>
          <w:rFonts w:ascii="Arial Narrow" w:hAnsi="Arial Narrow"/>
          <w:sz w:val="4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0383FCF" wp14:editId="0E036118">
                <wp:simplePos x="0" y="0"/>
                <wp:positionH relativeFrom="column">
                  <wp:posOffset>22225</wp:posOffset>
                </wp:positionH>
                <wp:positionV relativeFrom="paragraph">
                  <wp:posOffset>4445</wp:posOffset>
                </wp:positionV>
                <wp:extent cx="6146800" cy="681990"/>
                <wp:effectExtent l="9525" t="0" r="0" b="381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681990"/>
                          <a:chOff x="885" y="2040"/>
                          <a:chExt cx="9680" cy="1074"/>
                        </a:xfrm>
                      </wpg:grpSpPr>
                      <wps:wsp>
                        <wps:cNvPr id="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85" y="2574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185" y="2574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595" y="2574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2574"/>
                            <a:ext cx="24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EB880" w14:textId="77777777" w:rsidR="007D4499" w:rsidRDefault="007D4499" w:rsidP="00557A54">
                              <w:r>
                                <w:t xml:space="preserve">Autumn Term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2574"/>
                            <a:ext cx="2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43409" w14:textId="77777777" w:rsidR="007D4499" w:rsidRPr="00DD6BF4" w:rsidRDefault="007D4499" w:rsidP="00557A5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Spring Term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2574"/>
                            <a:ext cx="24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9E066" w14:textId="77777777" w:rsidR="007D4499" w:rsidRDefault="007D4499" w:rsidP="00557A54">
                              <w:r>
                                <w:t xml:space="preserve">Summer Term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85" y="2115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185" y="2115"/>
                            <a:ext cx="440" cy="3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2040"/>
                            <a:ext cx="242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CCCB6" w14:textId="77777777" w:rsidR="007D4499" w:rsidRDefault="007D4499" w:rsidP="00557A54">
                              <w:r>
                                <w:t>School Holiday</w:t>
                              </w:r>
                            </w:p>
                            <w:p w14:paraId="2AD65822" w14:textId="77777777" w:rsidR="003F14FC" w:rsidRDefault="003F14FC" w:rsidP="00557A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2040"/>
                            <a:ext cx="242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6E800" w14:textId="77777777" w:rsidR="007D4499" w:rsidRDefault="007D4499" w:rsidP="00557A54">
                              <w:r>
                                <w:t>Bank Holiday</w:t>
                              </w:r>
                              <w:r w:rsidR="00DD6BF4"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83FCF" id="Group 51" o:spid="_x0000_s1028" style="position:absolute;margin-left:1.75pt;margin-top:.35pt;width:484pt;height:53.7pt;z-index:251658752" coordorigin="885,2040" coordsize="9680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">
                <v:rect id="Rectangle 39" o:spid="_x0000_s1029" style="position:absolute;left:885;top:2574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" fillcolor="#cff"/>
                <v:rect id="Rectangle 40" o:spid="_x0000_s1030" style="position:absolute;left:4185;top:2574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" fillcolor="#fcf"/>
                <v:rect id="Rectangle 41" o:spid="_x0000_s1031" style="position:absolute;left:7595;top:2574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" fillcolor="#c2d69b"/>
                <v:shape id="Text Box 42" o:spid="_x0000_s1032" type="#_x0000_t202" style="position:absolute;left:1435;top:2574;width:2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EAEB880" w14:textId="77777777" w:rsidR="007D4499" w:rsidRDefault="007D4499" w:rsidP="00557A54">
                        <w:r>
                          <w:t xml:space="preserve">Autumn Term </w:t>
                        </w:r>
                      </w:p>
                    </w:txbxContent>
                  </v:textbox>
                </v:shape>
                <v:shape id="Text Box 43" o:spid="_x0000_s1033" type="#_x0000_t202" style="position:absolute;left:4735;top:2574;width:2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4943409" w14:textId="77777777" w:rsidR="007D4499" w:rsidRPr="00DD6BF4" w:rsidRDefault="007D4499" w:rsidP="00557A54">
                        <w:pPr>
                          <w:rPr>
                            <w:lang w:val="en-US"/>
                          </w:rPr>
                        </w:pPr>
                        <w:r>
                          <w:t xml:space="preserve">Spring Term </w:t>
                        </w:r>
                      </w:p>
                    </w:txbxContent>
                  </v:textbox>
                </v:shape>
                <v:shape id="Text Box 44" o:spid="_x0000_s1034" type="#_x0000_t202" style="position:absolute;left:8145;top:2574;width:2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969E066" w14:textId="77777777" w:rsidR="007D4499" w:rsidRDefault="007D4499" w:rsidP="00557A54">
                        <w:r>
                          <w:t xml:space="preserve">Summer Term </w:t>
                        </w:r>
                      </w:p>
                    </w:txbxContent>
                  </v:textbox>
                </v:shape>
                <v:rect id="Rectangle 45" o:spid="_x0000_s1035" style="position:absolute;left:885;top:2115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    <v:rect id="Rectangle 46" o:spid="_x0000_s1036" style="position:absolute;left:4185;top:2115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" fillcolor="red"/>
                <v:shape id="Text Box 47" o:spid="_x0000_s1037" type="#_x0000_t202" style="position:absolute;left:1435;top:2040;width:24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BCCCCB6" w14:textId="77777777" w:rsidR="007D4499" w:rsidRDefault="007D4499" w:rsidP="00557A54">
                        <w:r>
                          <w:t>School Holiday</w:t>
                        </w:r>
                      </w:p>
                      <w:p w14:paraId="2AD65822" w14:textId="77777777" w:rsidR="003F14FC" w:rsidRDefault="003F14FC" w:rsidP="00557A54"/>
                    </w:txbxContent>
                  </v:textbox>
                </v:shape>
                <v:shape id="Text Box 48" o:spid="_x0000_s1038" type="#_x0000_t202" style="position:absolute;left:4735;top:2040;width:24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E86E800" w14:textId="77777777" w:rsidR="007D4499" w:rsidRDefault="007D4499" w:rsidP="00557A54">
                        <w:r>
                          <w:t>Bank Holiday</w:t>
                        </w:r>
                        <w:r w:rsidR="00DD6BF4">
                          <w:t xml:space="preserve">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A944FE" w14:textId="77777777" w:rsidR="00006834" w:rsidRDefault="00006834" w:rsidP="00006834">
      <w:pPr>
        <w:tabs>
          <w:tab w:val="left" w:pos="2530"/>
        </w:tabs>
        <w:rPr>
          <w:b/>
          <w:bCs w:val="0"/>
          <w:color w:val="000080"/>
          <w:sz w:val="28"/>
          <w:szCs w:val="28"/>
        </w:rPr>
      </w:pPr>
      <w:r>
        <w:rPr>
          <w:sz w:val="20"/>
        </w:rPr>
        <w:tab/>
        <w:t xml:space="preserve">                          </w:t>
      </w:r>
    </w:p>
    <w:p w14:paraId="0CC879ED" w14:textId="77777777" w:rsidR="00006834" w:rsidRDefault="00006834" w:rsidP="00006834">
      <w:pPr>
        <w:rPr>
          <w:b/>
          <w:bCs w:val="0"/>
          <w:color w:val="FF9900"/>
          <w:sz w:val="16"/>
        </w:rPr>
      </w:pPr>
    </w:p>
    <w:p w14:paraId="01FA2EAD" w14:textId="77777777" w:rsidR="00006834" w:rsidRDefault="00006834" w:rsidP="00006834">
      <w:pPr>
        <w:rPr>
          <w:sz w:val="16"/>
          <w:szCs w:val="16"/>
        </w:rPr>
      </w:pPr>
    </w:p>
    <w:p w14:paraId="75DD5173" w14:textId="77777777" w:rsidR="00557A54" w:rsidRDefault="00557A54" w:rsidP="00006834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"/>
        <w:gridCol w:w="451"/>
        <w:gridCol w:w="451"/>
        <w:gridCol w:w="451"/>
        <w:gridCol w:w="451"/>
        <w:gridCol w:w="450"/>
        <w:gridCol w:w="450"/>
        <w:gridCol w:w="225"/>
        <w:gridCol w:w="450"/>
        <w:gridCol w:w="450"/>
        <w:gridCol w:w="450"/>
        <w:gridCol w:w="450"/>
        <w:gridCol w:w="450"/>
        <w:gridCol w:w="450"/>
        <w:gridCol w:w="450"/>
        <w:gridCol w:w="225"/>
        <w:gridCol w:w="290"/>
        <w:gridCol w:w="450"/>
        <w:gridCol w:w="450"/>
        <w:gridCol w:w="450"/>
        <w:gridCol w:w="450"/>
        <w:gridCol w:w="450"/>
        <w:gridCol w:w="450"/>
        <w:gridCol w:w="450"/>
      </w:tblGrid>
      <w:tr w:rsidR="00DD6BF4" w14:paraId="0AE3337E" w14:textId="77777777" w:rsidTr="00DD6B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468AA83C" w14:textId="77777777" w:rsidR="00DD6BF4" w:rsidRDefault="00DD6BF4" w:rsidP="00E73CA1">
            <w:pPr>
              <w:pStyle w:val="Heading2"/>
            </w:pPr>
            <w:r>
              <w:t>September 2025 (19 days)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5064CF27" w14:textId="77777777" w:rsidR="00DD6BF4" w:rsidRDefault="00DD6BF4" w:rsidP="00006834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3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466BDE57" w14:textId="77777777" w:rsidR="00DD6BF4" w:rsidRDefault="00DD6BF4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October 2025 (18 days)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333D7AE9" w14:textId="77777777" w:rsidR="00DD6BF4" w:rsidRDefault="00DD6BF4" w:rsidP="00006834">
            <w:pPr>
              <w:spacing w:before="60" w:after="60"/>
              <w:rPr>
                <w:b/>
                <w:bCs w:val="0"/>
                <w:color w:val="FFFFFF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8080"/>
          </w:tcPr>
          <w:p w14:paraId="58A1052D" w14:textId="77777777" w:rsidR="00DD6BF4" w:rsidRDefault="00DD6BF4" w:rsidP="00E73CA1">
            <w:pPr>
              <w:spacing w:before="60" w:after="60"/>
              <w:rPr>
                <w:b/>
                <w:bCs w:val="0"/>
                <w:color w:val="FFFFFF"/>
              </w:rPr>
            </w:pPr>
          </w:p>
        </w:tc>
        <w:tc>
          <w:tcPr>
            <w:tcW w:w="3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34506298" w14:textId="77777777" w:rsidR="00DD6BF4" w:rsidRDefault="00DD6BF4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November 2025 (20 days)</w:t>
            </w:r>
          </w:p>
        </w:tc>
      </w:tr>
      <w:tr w:rsidR="00DD6BF4" w14:paraId="511310F6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D2F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7B1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66A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6C1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036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700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D9B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43F8BEA5" w14:textId="77777777" w:rsidR="00DD6BF4" w:rsidRDefault="00DD6BF4" w:rsidP="00006834">
            <w:pPr>
              <w:spacing w:before="60" w:after="60"/>
              <w:jc w:val="center"/>
              <w:rPr>
                <w:b/>
                <w:bCs w:val="0"/>
                <w:color w:val="FF9900"/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9E4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386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165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819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363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3FF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7C0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421C775F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14:paraId="591C614F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FD2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M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93F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D8C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W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0C6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867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FAEF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068" w14:textId="77777777" w:rsidR="00DD6BF4" w:rsidRPr="00C61FD2" w:rsidRDefault="00DD6BF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C61FD2">
              <w:rPr>
                <w:b/>
                <w:bCs w:val="0"/>
                <w:sz w:val="21"/>
              </w:rPr>
              <w:t>S</w:t>
            </w:r>
          </w:p>
        </w:tc>
      </w:tr>
      <w:tr w:rsidR="00DD6BF4" w14:paraId="5FD3D6BC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7E9EE2" w14:textId="77777777" w:rsidR="00DD6BF4" w:rsidRDefault="00DD6BF4" w:rsidP="009A0566">
            <w:pPr>
              <w:spacing w:before="60" w:after="60"/>
              <w:jc w:val="center"/>
              <w:rPr>
                <w:bCs w:val="0"/>
                <w:color w:val="000080"/>
                <w:sz w:val="21"/>
              </w:rPr>
            </w:pPr>
            <w:r>
              <w:rPr>
                <w:bCs w:val="0"/>
                <w:color w:val="000080"/>
                <w:sz w:val="2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A22510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748BE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02947B6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AB0DC91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A382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7D3C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1374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2CD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37C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B9EC84" w14:textId="77777777" w:rsidR="00DD6BF4" w:rsidRPr="002B75E5" w:rsidRDefault="00DD6BF4" w:rsidP="009A0566">
            <w:pPr>
              <w:spacing w:before="60" w:after="60"/>
              <w:jc w:val="center"/>
              <w:rPr>
                <w:sz w:val="21"/>
              </w:rPr>
            </w:pPr>
            <w:r w:rsidRPr="002B75E5">
              <w:rPr>
                <w:sz w:val="2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EB35D45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  <w:szCs w:val="21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0DE752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2B07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7725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AAD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14:paraId="5279099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FFE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C99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C083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117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050D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C97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E347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DD6BF4" w14:paraId="6651522E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E1D01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FA2FB1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0491DC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45C88B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CF61F50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0E71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B860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824F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CBF4616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0F0ADD5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499753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E3F27E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EB10E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401D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7C57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ED5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14:paraId="7A803DB4" w14:textId="77777777" w:rsidR="00DD6BF4" w:rsidRDefault="00DD6BF4" w:rsidP="009A0566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4CC2272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652333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A83FA4E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426720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1F25642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ED47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ABB1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DD6BF4" w14:paraId="271A148C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8CAA75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182C5BD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0E8DDA5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08BD1B1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EF8497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5617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6D7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B835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1CB8C02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8C700EC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7B1794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E446B4B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1D516FA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630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57E3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396FA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14:paraId="6063C3DE" w14:textId="77777777" w:rsidR="00DD6BF4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E5E0DB0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400450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7F22FC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11FC06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252AD2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C0B5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DADC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DD6BF4" w14:paraId="0C7A6C3A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E93048B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9221F7D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D1ED3D5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2B1488D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392F94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90A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B7EB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4908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59A7DCB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2D87EE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8A546B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D54C2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8D89392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227A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8560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692AA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14:paraId="19A52E9F" w14:textId="77777777" w:rsidR="00DD6BF4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0FA3957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A76A58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4BA289B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4B48AFD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D44ED18" w14:textId="77777777" w:rsidR="00DD6BF4" w:rsidRPr="003F14FC" w:rsidRDefault="00DD6BF4" w:rsidP="009A0566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BC0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39E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</w:tr>
      <w:tr w:rsidR="00DD6BF4" w14:paraId="7D0334D8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F9692C2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890453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DAEA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1907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E919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4FD4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97F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2430B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22B1AB" w14:textId="77777777" w:rsidR="00DD6BF4" w:rsidRPr="003F14FC" w:rsidRDefault="00DD6BF4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06E190" w14:textId="77777777" w:rsidR="00DD6BF4" w:rsidRPr="003F14FC" w:rsidRDefault="00DD6BF4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080F21" w14:textId="77777777" w:rsidR="00DD6BF4" w:rsidRPr="003F14FC" w:rsidRDefault="00DD6BF4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393935" w14:textId="77777777" w:rsidR="00DD6BF4" w:rsidRPr="003F14FC" w:rsidRDefault="00DD6BF4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548664" w14:textId="77777777" w:rsidR="00DD6BF4" w:rsidRPr="003F14FC" w:rsidRDefault="00DD6BF4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5F9A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7667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F36FE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14:paraId="47ED8591" w14:textId="77777777" w:rsidR="00DD6BF4" w:rsidRDefault="00DD6BF4" w:rsidP="009A0566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29D69A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61AC45D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EBE558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CA5EB3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59FCB14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6DC6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FE8D" w14:textId="77777777" w:rsidR="00DD6BF4" w:rsidRPr="003F14FC" w:rsidRDefault="00DD6BF4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</w:tbl>
    <w:p w14:paraId="7F0F4990" w14:textId="77777777" w:rsidR="00006834" w:rsidRDefault="00006834" w:rsidP="00006834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"/>
        <w:gridCol w:w="457"/>
        <w:gridCol w:w="458"/>
        <w:gridCol w:w="457"/>
        <w:gridCol w:w="457"/>
        <w:gridCol w:w="457"/>
        <w:gridCol w:w="456"/>
        <w:gridCol w:w="304"/>
        <w:gridCol w:w="456"/>
        <w:gridCol w:w="456"/>
        <w:gridCol w:w="458"/>
        <w:gridCol w:w="456"/>
        <w:gridCol w:w="456"/>
        <w:gridCol w:w="456"/>
        <w:gridCol w:w="456"/>
        <w:gridCol w:w="305"/>
        <w:gridCol w:w="456"/>
        <w:gridCol w:w="456"/>
        <w:gridCol w:w="458"/>
        <w:gridCol w:w="456"/>
        <w:gridCol w:w="456"/>
        <w:gridCol w:w="456"/>
        <w:gridCol w:w="456"/>
      </w:tblGrid>
      <w:tr w:rsidR="00006834" w14:paraId="38547387" w14:textId="77777777" w:rsidTr="00145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08860656" w14:textId="77777777" w:rsidR="00006834" w:rsidRDefault="00006834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December</w:t>
            </w:r>
            <w:r w:rsidR="008A55E2">
              <w:rPr>
                <w:b/>
                <w:bCs w:val="0"/>
                <w:color w:val="FFFFFF"/>
              </w:rPr>
              <w:t xml:space="preserve"> 202</w:t>
            </w:r>
            <w:r w:rsidR="00C76360">
              <w:rPr>
                <w:b/>
                <w:bCs w:val="0"/>
                <w:color w:val="FFFFFF"/>
              </w:rPr>
              <w:t>6</w:t>
            </w:r>
            <w:r w:rsidR="002B75E5">
              <w:rPr>
                <w:b/>
                <w:bCs w:val="0"/>
                <w:color w:val="FFFFFF"/>
              </w:rPr>
              <w:t xml:space="preserve"> (15 days)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18ADCFCF" w14:textId="77777777" w:rsidR="00006834" w:rsidRDefault="00006834" w:rsidP="00006834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5F0A0560" w14:textId="77777777" w:rsidR="00006834" w:rsidRDefault="00006834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January</w:t>
            </w:r>
            <w:r w:rsidR="00652ADD">
              <w:rPr>
                <w:b/>
                <w:bCs w:val="0"/>
                <w:color w:val="FFFFFF"/>
              </w:rPr>
              <w:t xml:space="preserve"> 202</w:t>
            </w:r>
            <w:r w:rsidR="00C76360">
              <w:rPr>
                <w:b/>
                <w:bCs w:val="0"/>
                <w:color w:val="FFFFFF"/>
              </w:rPr>
              <w:t>6</w:t>
            </w:r>
            <w:r w:rsidR="002B75E5">
              <w:rPr>
                <w:b/>
                <w:bCs w:val="0"/>
                <w:color w:val="FFFFFF"/>
              </w:rPr>
              <w:t xml:space="preserve"> (20 days)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1E7D112A" w14:textId="77777777" w:rsidR="00006834" w:rsidRDefault="00006834" w:rsidP="00006834">
            <w:pPr>
              <w:spacing w:before="60" w:after="60"/>
              <w:rPr>
                <w:b/>
                <w:bCs w:val="0"/>
                <w:color w:val="FFFFFF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3F083134" w14:textId="77777777" w:rsidR="00006834" w:rsidRDefault="00006834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 xml:space="preserve">February </w:t>
            </w:r>
            <w:r w:rsidR="008A55E2">
              <w:rPr>
                <w:b/>
                <w:bCs w:val="0"/>
                <w:color w:val="FFFFFF"/>
              </w:rPr>
              <w:t>202</w:t>
            </w:r>
            <w:r w:rsidR="00C76360">
              <w:rPr>
                <w:b/>
                <w:bCs w:val="0"/>
                <w:color w:val="FFFFFF"/>
              </w:rPr>
              <w:t>6</w:t>
            </w:r>
            <w:r w:rsidR="002B75E5">
              <w:rPr>
                <w:b/>
                <w:bCs w:val="0"/>
                <w:color w:val="FFFFFF"/>
              </w:rPr>
              <w:t xml:space="preserve"> (15 days)</w:t>
            </w:r>
          </w:p>
        </w:tc>
      </w:tr>
      <w:tr w:rsidR="00006834" w14:paraId="40561523" w14:textId="77777777" w:rsidTr="003F14FC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181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513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11F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639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8E2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73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CE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12D49E2E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06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9B0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3FE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ACF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38E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A59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B69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424E17CD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B97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65B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D7A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B28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E7E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41F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5C3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</w:tr>
      <w:tr w:rsidR="001A7AF2" w14:paraId="1F20DF60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175BDC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color w:val="000080"/>
                <w:sz w:val="21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FD470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B9A3D3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72C56B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B080A4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A83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8FC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90BD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6B4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387" w14:textId="77777777" w:rsidR="009A0566" w:rsidRPr="003F14FC" w:rsidRDefault="009A0566" w:rsidP="009A0566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F8B3" w14:textId="77777777" w:rsidR="009A0566" w:rsidRPr="003F14FC" w:rsidRDefault="009A0566" w:rsidP="009A0566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82CFE1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  <w:szCs w:val="21"/>
              </w:rPr>
            </w:pPr>
            <w:r w:rsidRPr="003F14FC">
              <w:rPr>
                <w:sz w:val="21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6DD750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 w:rsidRPr="003F14FC">
              <w:rPr>
                <w:sz w:val="21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D31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91B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4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8052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A9EC" w14:textId="77777777" w:rsidR="009A0566" w:rsidRPr="003F14FC" w:rsidRDefault="009A0566" w:rsidP="009A0566">
            <w:pPr>
              <w:spacing w:before="60" w:after="60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B87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D50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C27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17F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4CE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C17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1A7AF2" w14:paraId="2CA093CB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B2618C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F90646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168976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48588B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1DB7C3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6E1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A0C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5A06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C777A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445D8D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69B72F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4971C1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41C8EF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9A6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308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11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25D5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D24A1D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1615B8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01C44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1D4B1E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B92B3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412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B94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 w:rsidR="001A7AF2" w14:paraId="1B13ECEB" w14:textId="77777777" w:rsidTr="00A71B7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7529DE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780618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329BA1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2D462C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8DEAAD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C13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1CE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B373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321CA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816305" w14:textId="77777777" w:rsidR="009A0566" w:rsidRPr="003F14FC" w:rsidRDefault="009A0566" w:rsidP="009A0566">
            <w:pPr>
              <w:spacing w:before="60" w:after="60"/>
              <w:rPr>
                <w:sz w:val="21"/>
              </w:rPr>
            </w:pPr>
            <w:r w:rsidRPr="003F14FC">
              <w:rPr>
                <w:sz w:val="21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9C08D6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FEB44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8565F8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B61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1CB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18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2BDA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9E289A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2C7D1A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C251B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7C61B8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1B8E9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402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964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 w:rsidR="001A7AF2" w14:paraId="73D0D59B" w14:textId="77777777" w:rsidTr="00A71B7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74BAC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2E421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AAC92C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F45BC7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719D03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4D0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4C8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881C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26914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99FDAE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9DE42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45846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5490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A5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508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25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2DB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14F483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F52B6B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17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8F7C04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957E9E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275314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24B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7E3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</w:tr>
      <w:tr w:rsidR="00FC1722" w14:paraId="26A39C6D" w14:textId="77777777" w:rsidTr="00A71B7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9F8748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15A541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718F1F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704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243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67E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413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BB1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142696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bCs w:val="0"/>
                <w:sz w:val="21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D228F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bCs w:val="0"/>
                <w:sz w:val="21"/>
              </w:rPr>
              <w:t>27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879C34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bCs w:val="0"/>
                <w:sz w:val="21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453BE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bCs w:val="0"/>
                <w:sz w:val="21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18073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bCs w:val="0"/>
                <w:sz w:val="21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1A2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3F14FC">
              <w:rPr>
                <w:sz w:val="21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26D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86D8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46FE42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390D13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5B7CAA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6E5688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85F1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7B0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BA4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</w:tr>
    </w:tbl>
    <w:p w14:paraId="6DB4B885" w14:textId="77777777" w:rsidR="00006834" w:rsidRDefault="00006834" w:rsidP="00006834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"/>
        <w:gridCol w:w="457"/>
        <w:gridCol w:w="458"/>
        <w:gridCol w:w="457"/>
        <w:gridCol w:w="457"/>
        <w:gridCol w:w="457"/>
        <w:gridCol w:w="456"/>
        <w:gridCol w:w="304"/>
        <w:gridCol w:w="456"/>
        <w:gridCol w:w="456"/>
        <w:gridCol w:w="458"/>
        <w:gridCol w:w="456"/>
        <w:gridCol w:w="456"/>
        <w:gridCol w:w="456"/>
        <w:gridCol w:w="456"/>
        <w:gridCol w:w="305"/>
        <w:gridCol w:w="456"/>
        <w:gridCol w:w="456"/>
        <w:gridCol w:w="458"/>
        <w:gridCol w:w="456"/>
        <w:gridCol w:w="456"/>
        <w:gridCol w:w="456"/>
        <w:gridCol w:w="456"/>
      </w:tblGrid>
      <w:tr w:rsidR="00006834" w14:paraId="0A31AE36" w14:textId="77777777" w:rsidTr="00145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4917A5A0" w14:textId="77777777" w:rsidR="00006834" w:rsidRDefault="00426DB0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March</w:t>
            </w:r>
            <w:r w:rsidR="008A55E2">
              <w:rPr>
                <w:b/>
                <w:bCs w:val="0"/>
                <w:color w:val="FFFFFF"/>
              </w:rPr>
              <w:t xml:space="preserve"> 202</w:t>
            </w:r>
            <w:r w:rsidR="00C76360">
              <w:rPr>
                <w:b/>
                <w:bCs w:val="0"/>
                <w:color w:val="FFFFFF"/>
              </w:rPr>
              <w:t>6</w:t>
            </w:r>
            <w:r w:rsidR="002B75E5">
              <w:rPr>
                <w:b/>
                <w:bCs w:val="0"/>
                <w:color w:val="FFFFFF"/>
              </w:rPr>
              <w:t xml:space="preserve"> (20 days)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2B39C6C4" w14:textId="77777777" w:rsidR="00006834" w:rsidRDefault="00006834" w:rsidP="00006834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628B064C" w14:textId="77777777" w:rsidR="00006834" w:rsidRDefault="006311B6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April</w:t>
            </w:r>
            <w:r w:rsidR="008A55E2">
              <w:rPr>
                <w:b/>
                <w:bCs w:val="0"/>
                <w:color w:val="FFFFFF"/>
              </w:rPr>
              <w:t xml:space="preserve"> 202</w:t>
            </w:r>
            <w:r w:rsidR="00C76360">
              <w:rPr>
                <w:b/>
                <w:bCs w:val="0"/>
                <w:color w:val="FFFFFF"/>
              </w:rPr>
              <w:t>6</w:t>
            </w:r>
            <w:r w:rsidR="00EF472E">
              <w:rPr>
                <w:b/>
                <w:bCs w:val="0"/>
                <w:color w:val="FFFFFF"/>
              </w:rPr>
              <w:t xml:space="preserve"> (14 days)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0A7D7B30" w14:textId="77777777" w:rsidR="00006834" w:rsidRDefault="00006834" w:rsidP="00006834">
            <w:pPr>
              <w:spacing w:before="60" w:after="60"/>
              <w:rPr>
                <w:b/>
                <w:bCs w:val="0"/>
                <w:color w:val="FFFFFF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0AEB914B" w14:textId="77777777" w:rsidR="00006834" w:rsidRDefault="00006834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May</w:t>
            </w:r>
            <w:r w:rsidR="008A55E2">
              <w:rPr>
                <w:b/>
                <w:bCs w:val="0"/>
                <w:color w:val="FFFFFF"/>
              </w:rPr>
              <w:t xml:space="preserve"> 202</w:t>
            </w:r>
            <w:r w:rsidR="00C76360">
              <w:rPr>
                <w:b/>
                <w:bCs w:val="0"/>
                <w:color w:val="FFFFFF"/>
              </w:rPr>
              <w:t>6</w:t>
            </w:r>
            <w:r w:rsidR="00EF472E">
              <w:rPr>
                <w:b/>
                <w:bCs w:val="0"/>
                <w:color w:val="FFFFFF"/>
              </w:rPr>
              <w:t xml:space="preserve"> (1</w:t>
            </w:r>
            <w:r w:rsidR="0009468A">
              <w:rPr>
                <w:b/>
                <w:bCs w:val="0"/>
                <w:color w:val="FFFFFF"/>
              </w:rPr>
              <w:t>5</w:t>
            </w:r>
            <w:r w:rsidR="00EF472E">
              <w:rPr>
                <w:b/>
                <w:bCs w:val="0"/>
                <w:color w:val="FFFFFF"/>
              </w:rPr>
              <w:t xml:space="preserve"> days)</w:t>
            </w:r>
          </w:p>
        </w:tc>
      </w:tr>
      <w:tr w:rsidR="00426DB0" w:rsidRPr="00652ADD" w14:paraId="24DAB03D" w14:textId="77777777" w:rsidTr="007E662B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76E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814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C4D2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6EA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4B1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14C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FA9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6079894B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8AD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3F0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5C8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5A19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CA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5A7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07F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2E604009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014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BB1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9A2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7A5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CD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3B1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EC0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</w:tr>
      <w:tr w:rsidR="001A7AF2" w14:paraId="1DFA5AA6" w14:textId="77777777" w:rsidTr="001A7AF2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A7C86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BF489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C5C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9BD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497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17F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8FB6" w14:textId="77777777" w:rsidR="009A0566" w:rsidRPr="003F14FC" w:rsidRDefault="009A0566" w:rsidP="009A0566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E147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901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960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38467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/>
                <w:bCs w:val="0"/>
                <w:sz w:val="21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32F1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  <w:szCs w:val="21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62A7F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F54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D8F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5C7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07D1" w14:textId="77777777" w:rsidR="009A0566" w:rsidRPr="00473A61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947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CA1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ED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AF8709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11B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654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1A7AF2" w14:paraId="37CF3324" w14:textId="77777777" w:rsidTr="00A71B7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7448B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15F64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620A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B6F106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ED58E5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A08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9EC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5F6D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BA6966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6A2DBE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69BB00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37B4D6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21344E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7E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79A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27B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F90007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82EC0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A4A59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870CF9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AD9CAB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EB6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CFD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1A7AF2" w14:paraId="08246FDE" w14:textId="77777777" w:rsidTr="00A71B7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2E9CE7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A24B4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32F98E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40A686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E53387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F8C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2E0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CC74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861D28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F192EA5" w14:textId="77777777" w:rsidR="009A0566" w:rsidRPr="003F14FC" w:rsidRDefault="009A0566" w:rsidP="009A0566">
            <w:pPr>
              <w:spacing w:before="60" w:after="60"/>
              <w:rPr>
                <w:bCs w:val="0"/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1F42BD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E501B7B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3B412E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798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CE2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FBD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697E7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254B6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CACD1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F2BC6F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7C23F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330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DF1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</w:tr>
      <w:tr w:rsidR="001A7AF2" w14:paraId="549E3720" w14:textId="77777777" w:rsidTr="00A71B7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E44A7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908FD7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F0700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B07C14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38E5B6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7A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745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65A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F1AF8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CE77FF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8243FB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ACBFA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B41F6C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4E6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734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34AA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7F3E84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32285B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19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70B7F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54F3E1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0D3E9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89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A38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</w:tr>
      <w:tr w:rsidR="001A7AF2" w14:paraId="442B5E4D" w14:textId="77777777" w:rsidTr="00A71B7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4B5B2B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997275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6CD52A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DE7C76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D976E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C5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898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E17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E95FDC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B36A4A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58365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529C25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141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8EB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226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4685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42D898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7C3216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A3AED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D37422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1B149F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CA3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76A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</w:tr>
      <w:tr w:rsidR="00A0291F" w14:paraId="00C113A1" w14:textId="77777777" w:rsidTr="00473A61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4ECD7907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3BA8DF34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</w:tcPr>
          <w:p w14:paraId="5887A9AD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67853F3E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7DD80EDA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64BEBF86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04C65B1D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14:paraId="48A21C6F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E29B14F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7083D526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14:paraId="0C950E84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4D5A8D3B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25E901E0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76F9C85C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67887764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366" w:type="dxa"/>
          </w:tcPr>
          <w:p w14:paraId="79592ED6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6D66BD14" w14:textId="77777777" w:rsidR="00A0291F" w:rsidRPr="003F14FC" w:rsidRDefault="00A0291F" w:rsidP="00A0291F">
            <w:pPr>
              <w:spacing w:before="60" w:after="60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970937E" w14:textId="77777777" w:rsidR="00A0291F" w:rsidRPr="003F14FC" w:rsidRDefault="00A0291F" w:rsidP="00A0291F">
            <w:pPr>
              <w:spacing w:before="60" w:after="60"/>
              <w:rPr>
                <w:bCs w:val="0"/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14:paraId="0ED6F98E" w14:textId="77777777" w:rsidR="00A0291F" w:rsidRPr="003F14FC" w:rsidRDefault="00A0291F" w:rsidP="00A0291F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68307993" w14:textId="77777777" w:rsidR="00A0291F" w:rsidRPr="003F14FC" w:rsidRDefault="00A0291F" w:rsidP="00A0291F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26B4F710" w14:textId="77777777" w:rsidR="00A0291F" w:rsidRPr="003F14FC" w:rsidRDefault="00A0291F" w:rsidP="00A0291F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776E18E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76B7B5A9" w14:textId="77777777" w:rsidR="00A0291F" w:rsidRPr="003F14FC" w:rsidRDefault="00A0291F" w:rsidP="00A0291F">
            <w:pPr>
              <w:spacing w:before="60" w:after="60"/>
              <w:jc w:val="center"/>
              <w:rPr>
                <w:sz w:val="21"/>
              </w:rPr>
            </w:pPr>
          </w:p>
        </w:tc>
      </w:tr>
    </w:tbl>
    <w:p w14:paraId="0A1AA517" w14:textId="77777777" w:rsidR="00006834" w:rsidRDefault="00006834" w:rsidP="00006834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"/>
        <w:gridCol w:w="457"/>
        <w:gridCol w:w="458"/>
        <w:gridCol w:w="457"/>
        <w:gridCol w:w="457"/>
        <w:gridCol w:w="457"/>
        <w:gridCol w:w="456"/>
        <w:gridCol w:w="304"/>
        <w:gridCol w:w="456"/>
        <w:gridCol w:w="456"/>
        <w:gridCol w:w="458"/>
        <w:gridCol w:w="456"/>
        <w:gridCol w:w="456"/>
        <w:gridCol w:w="456"/>
        <w:gridCol w:w="456"/>
        <w:gridCol w:w="305"/>
        <w:gridCol w:w="456"/>
        <w:gridCol w:w="456"/>
        <w:gridCol w:w="458"/>
        <w:gridCol w:w="456"/>
        <w:gridCol w:w="456"/>
        <w:gridCol w:w="456"/>
        <w:gridCol w:w="456"/>
      </w:tblGrid>
      <w:tr w:rsidR="00006834" w14:paraId="2E171882" w14:textId="77777777" w:rsidTr="00145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3B3C0D2B" w14:textId="77777777" w:rsidR="00006834" w:rsidRDefault="00006834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June</w:t>
            </w:r>
            <w:r w:rsidR="008A55E2">
              <w:rPr>
                <w:b/>
                <w:bCs w:val="0"/>
                <w:color w:val="FFFFFF"/>
              </w:rPr>
              <w:t xml:space="preserve"> 202</w:t>
            </w:r>
            <w:r w:rsidR="00C76360">
              <w:rPr>
                <w:b/>
                <w:bCs w:val="0"/>
                <w:color w:val="FFFFFF"/>
              </w:rPr>
              <w:t>6</w:t>
            </w:r>
            <w:r w:rsidR="00EF472E">
              <w:rPr>
                <w:b/>
                <w:bCs w:val="0"/>
                <w:color w:val="FFFFFF"/>
              </w:rPr>
              <w:t xml:space="preserve"> (22 days)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09D1F73D" w14:textId="77777777" w:rsidR="00006834" w:rsidRDefault="00006834" w:rsidP="00006834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57069B67" w14:textId="77777777" w:rsidR="00006834" w:rsidRDefault="00640043" w:rsidP="00E73CA1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July</w:t>
            </w:r>
            <w:r w:rsidR="008A55E2">
              <w:rPr>
                <w:b/>
                <w:bCs w:val="0"/>
                <w:color w:val="FFFFFF"/>
              </w:rPr>
              <w:t xml:space="preserve"> 202</w:t>
            </w:r>
            <w:r w:rsidR="00C76360">
              <w:rPr>
                <w:b/>
                <w:bCs w:val="0"/>
                <w:color w:val="FFFFFF"/>
              </w:rPr>
              <w:t>6</w:t>
            </w:r>
            <w:r w:rsidR="00EF472E">
              <w:rPr>
                <w:b/>
                <w:bCs w:val="0"/>
                <w:color w:val="FFFFFF"/>
              </w:rPr>
              <w:t xml:space="preserve"> (1</w:t>
            </w:r>
            <w:r w:rsidR="00A71B70">
              <w:rPr>
                <w:b/>
                <w:bCs w:val="0"/>
                <w:color w:val="FFFFFF"/>
              </w:rPr>
              <w:t>7</w:t>
            </w:r>
            <w:r w:rsidR="00EF472E">
              <w:rPr>
                <w:b/>
                <w:bCs w:val="0"/>
                <w:color w:val="FFFFFF"/>
              </w:rPr>
              <w:t xml:space="preserve"> days)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338499C2" w14:textId="77777777" w:rsidR="00006834" w:rsidRDefault="00006834" w:rsidP="00006834">
            <w:pPr>
              <w:spacing w:before="60" w:after="60"/>
              <w:rPr>
                <w:b/>
                <w:bCs w:val="0"/>
                <w:color w:val="FFFFFF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010B6B11" w14:textId="77777777" w:rsidR="00006834" w:rsidRDefault="00006834" w:rsidP="00006834">
            <w:pPr>
              <w:spacing w:before="60" w:after="60"/>
              <w:rPr>
                <w:b/>
                <w:bCs w:val="0"/>
                <w:color w:val="FFFFFF"/>
              </w:rPr>
            </w:pPr>
            <w:r>
              <w:rPr>
                <w:b/>
                <w:bCs w:val="0"/>
                <w:color w:val="FFFFFF"/>
              </w:rPr>
              <w:t>August</w:t>
            </w:r>
            <w:r w:rsidR="008A55E2">
              <w:rPr>
                <w:b/>
                <w:bCs w:val="0"/>
                <w:color w:val="FFFFFF"/>
              </w:rPr>
              <w:t xml:space="preserve"> 202</w:t>
            </w:r>
            <w:r w:rsidR="00C76360">
              <w:rPr>
                <w:b/>
                <w:bCs w:val="0"/>
                <w:color w:val="FFFFFF"/>
              </w:rPr>
              <w:t>6</w:t>
            </w:r>
          </w:p>
        </w:tc>
      </w:tr>
      <w:tr w:rsidR="00006834" w14:paraId="714DD038" w14:textId="77777777" w:rsidTr="00145C58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8F2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97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86B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7EE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75B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522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03C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70E3BCA7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138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99B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750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742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7BC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91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6E7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48A8F174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833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3D4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171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315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DF6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E55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628" w14:textId="77777777" w:rsidR="00006834" w:rsidRPr="00652ADD" w:rsidRDefault="00006834" w:rsidP="00006834">
            <w:pPr>
              <w:spacing w:before="60" w:after="60"/>
              <w:jc w:val="center"/>
              <w:rPr>
                <w:b/>
                <w:bCs w:val="0"/>
                <w:sz w:val="21"/>
              </w:rPr>
            </w:pPr>
            <w:r w:rsidRPr="00652ADD">
              <w:rPr>
                <w:b/>
                <w:bCs w:val="0"/>
                <w:sz w:val="21"/>
              </w:rPr>
              <w:t>S</w:t>
            </w:r>
          </w:p>
        </w:tc>
      </w:tr>
      <w:tr w:rsidR="001A7AF2" w14:paraId="30EA0414" w14:textId="77777777" w:rsidTr="001A7AF2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139DF9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color w:val="000080"/>
                <w:sz w:val="21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44294D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53F94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58F137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CEA09F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B40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2B7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45EC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DD6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60B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738F0A" w14:textId="77777777" w:rsidR="009A0566" w:rsidRPr="00176790" w:rsidRDefault="009A0566" w:rsidP="009A0566">
            <w:pPr>
              <w:spacing w:before="60" w:after="60"/>
              <w:jc w:val="center"/>
              <w:rPr>
                <w:sz w:val="21"/>
              </w:rPr>
            </w:pPr>
            <w:r w:rsidRPr="00176790">
              <w:rPr>
                <w:sz w:val="21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A434E9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  <w:szCs w:val="21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32A0C0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bCs w:val="0"/>
                <w:sz w:val="21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81D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07A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1FAD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3FEE67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D489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73EB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EACA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413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C24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16A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1A7AF2" w14:paraId="011A5B17" w14:textId="77777777" w:rsidTr="001A7AF2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CAB383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F97DA8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FA89E9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D86CB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CF268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40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750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4C28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AA808C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B66135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01926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5B4FE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B15A88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6D0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D79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A5D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F4C99F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7D285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841886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ADAF37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77EFD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779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BBB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1A7AF2" w14:paraId="42C563B5" w14:textId="77777777" w:rsidTr="001A7AF2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B2526E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B51F91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CE64F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305122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4955C2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ECD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332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BD9C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0E57C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24A0E6A" w14:textId="77777777" w:rsidR="009A0566" w:rsidRPr="003F14FC" w:rsidRDefault="009A0566" w:rsidP="009A0566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E17B6E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ED1615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901CD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8D4A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55A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DE42B" w14:textId="77777777" w:rsidR="009A0566" w:rsidRPr="003F14FC" w:rsidRDefault="009A0566" w:rsidP="009A0566">
            <w:pPr>
              <w:spacing w:before="60" w:after="60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2727EC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3394EC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E51C3D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794FB0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F2F2C6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559E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775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1A7AF2" w14:paraId="454F0619" w14:textId="77777777" w:rsidTr="00DD6BF4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8EFBA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D5A35B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8CCE40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7550CA8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4D3454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69C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6E2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9A1DC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1B3"/>
          </w:tcPr>
          <w:p w14:paraId="16E3710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1B3"/>
          </w:tcPr>
          <w:p w14:paraId="2E73056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1B3"/>
          </w:tcPr>
          <w:p w14:paraId="0DA36304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1B3"/>
          </w:tcPr>
          <w:p w14:paraId="501A4A13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988888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3C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2FE1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F824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150EAC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E09727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1395A0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5FE887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684EDF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93F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AC4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</w:tr>
      <w:tr w:rsidR="001A7AF2" w14:paraId="792CB42C" w14:textId="77777777" w:rsidTr="001A7AF2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A9BF3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190ABB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5D6F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3953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025D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822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E562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1BFD7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594969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6224B9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27B669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8D8E86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A15CE2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1867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FA25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9FEF0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45F814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4B1A20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3633C9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6D9119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640EDA" w14:textId="77777777" w:rsidR="009A0566" w:rsidRPr="003F14FC" w:rsidRDefault="009A0566" w:rsidP="009A0566">
            <w:pPr>
              <w:spacing w:before="60" w:after="60"/>
              <w:jc w:val="center"/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7F76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A989" w14:textId="77777777" w:rsidR="009A0566" w:rsidRPr="003F14FC" w:rsidRDefault="009A0566" w:rsidP="009A0566">
            <w:pPr>
              <w:spacing w:before="60" w:after="6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C76360" w14:paraId="1C36B2EE" w14:textId="77777777" w:rsidTr="00B7690B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</w:tcBorders>
          </w:tcPr>
          <w:p w14:paraId="43090028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4B57E841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14:paraId="0675EAC5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74BC4348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756E1870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1BAC877C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44D67132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365" w:type="dxa"/>
          </w:tcPr>
          <w:p w14:paraId="71C15A23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  <w:bookmarkStart w:id="0" w:name="_GoBack"/>
            <w:bookmarkEnd w:id="0"/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21ABDBCA" w14:textId="77777777" w:rsidR="00C76360" w:rsidRDefault="00C76360" w:rsidP="00C76360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591B9D96" w14:textId="77777777" w:rsidR="00C76360" w:rsidRDefault="00C76360" w:rsidP="00C76360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14:paraId="13796F18" w14:textId="77777777" w:rsidR="00C76360" w:rsidRDefault="00C76360" w:rsidP="00C76360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34A798E7" w14:textId="77777777" w:rsidR="00C76360" w:rsidRDefault="00C76360" w:rsidP="00C76360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CA19DB4" w14:textId="77777777" w:rsidR="00C76360" w:rsidRDefault="00C76360" w:rsidP="00C76360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7F2BB650" w14:textId="77777777" w:rsidR="00C76360" w:rsidRDefault="00C76360" w:rsidP="00C76360">
            <w:pPr>
              <w:spacing w:before="60" w:after="60"/>
              <w:jc w:val="center"/>
              <w:rPr>
                <w:bCs w:val="0"/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4AFE168B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366" w:type="dxa"/>
          </w:tcPr>
          <w:p w14:paraId="10B3B987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59E11A27" w14:textId="77777777" w:rsidR="00C76360" w:rsidRDefault="00C76360" w:rsidP="00C76360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2BB52728" w14:textId="77777777" w:rsidR="00C76360" w:rsidRDefault="00C76360" w:rsidP="00C76360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14:paraId="5FABECF7" w14:textId="77777777" w:rsidR="00C76360" w:rsidRDefault="00C76360" w:rsidP="00C76360">
            <w:pPr>
              <w:spacing w:before="60" w:after="60"/>
              <w:jc w:val="center"/>
              <w:rPr>
                <w:bCs w:val="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61AEABDA" w14:textId="77777777" w:rsidR="00C76360" w:rsidRDefault="00C76360" w:rsidP="00C76360">
            <w:pPr>
              <w:spacing w:before="60" w:after="60"/>
              <w:jc w:val="center"/>
              <w:rPr>
                <w:bCs w:val="0"/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503A829" w14:textId="77777777" w:rsidR="00C76360" w:rsidRDefault="00C76360" w:rsidP="00C76360">
            <w:pPr>
              <w:spacing w:before="60" w:after="60"/>
              <w:jc w:val="center"/>
              <w:rPr>
                <w:bCs w:val="0"/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7856D7D3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36A2BCED" w14:textId="77777777" w:rsidR="00C76360" w:rsidRDefault="00C76360" w:rsidP="00C76360">
            <w:pPr>
              <w:spacing w:before="60" w:after="60"/>
              <w:jc w:val="center"/>
              <w:rPr>
                <w:color w:val="000080"/>
                <w:sz w:val="21"/>
              </w:rPr>
            </w:pPr>
          </w:p>
        </w:tc>
      </w:tr>
    </w:tbl>
    <w:p w14:paraId="797B1E56" w14:textId="77777777" w:rsidR="00091528" w:rsidRDefault="00006834">
      <w:r>
        <w:t>195 Days – including up to 5 days to be taken as professional development days for teaching staff</w:t>
      </w:r>
      <w:r w:rsidR="00634B86">
        <w:t>.</w:t>
      </w:r>
    </w:p>
    <w:p w14:paraId="0347CD32" w14:textId="77777777" w:rsidR="00E77E1F" w:rsidRDefault="00E77E1F"/>
    <w:p w14:paraId="7497A5B1" w14:textId="77777777" w:rsidR="00E77E1F" w:rsidRDefault="00E77E1F"/>
    <w:p w14:paraId="78BC6FC9" w14:textId="77777777" w:rsidR="00E77E1F" w:rsidRDefault="00E77E1F"/>
    <w:sectPr w:rsidR="00E77E1F">
      <w:pgSz w:w="11906" w:h="16838"/>
      <w:pgMar w:top="677" w:right="850" w:bottom="288" w:left="85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96B5C" w14:textId="77777777" w:rsidR="00696250" w:rsidRDefault="00696250">
      <w:r>
        <w:separator/>
      </w:r>
    </w:p>
  </w:endnote>
  <w:endnote w:type="continuationSeparator" w:id="0">
    <w:p w14:paraId="27E0372D" w14:textId="77777777" w:rsidR="00696250" w:rsidRDefault="0069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1F860" w14:textId="77777777" w:rsidR="00696250" w:rsidRDefault="00696250">
      <w:r>
        <w:separator/>
      </w:r>
    </w:p>
  </w:footnote>
  <w:footnote w:type="continuationSeparator" w:id="0">
    <w:p w14:paraId="6FEC351B" w14:textId="77777777" w:rsidR="00696250" w:rsidRDefault="0069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01"/>
    <w:rsid w:val="0000443C"/>
    <w:rsid w:val="00006834"/>
    <w:rsid w:val="00077041"/>
    <w:rsid w:val="000772EB"/>
    <w:rsid w:val="00091528"/>
    <w:rsid w:val="0009468A"/>
    <w:rsid w:val="000C2DAA"/>
    <w:rsid w:val="000C609A"/>
    <w:rsid w:val="000E5D1C"/>
    <w:rsid w:val="0014586F"/>
    <w:rsid w:val="00145C58"/>
    <w:rsid w:val="001534E0"/>
    <w:rsid w:val="00176790"/>
    <w:rsid w:val="001A7AF2"/>
    <w:rsid w:val="001E31D7"/>
    <w:rsid w:val="00264904"/>
    <w:rsid w:val="002B75E5"/>
    <w:rsid w:val="00343224"/>
    <w:rsid w:val="00380393"/>
    <w:rsid w:val="003C1FE8"/>
    <w:rsid w:val="003F14FC"/>
    <w:rsid w:val="0040585C"/>
    <w:rsid w:val="00426DB0"/>
    <w:rsid w:val="00462C12"/>
    <w:rsid w:val="00465117"/>
    <w:rsid w:val="00473A61"/>
    <w:rsid w:val="00485908"/>
    <w:rsid w:val="004C52FA"/>
    <w:rsid w:val="004E4114"/>
    <w:rsid w:val="004E496F"/>
    <w:rsid w:val="005132B2"/>
    <w:rsid w:val="00530306"/>
    <w:rsid w:val="00557A54"/>
    <w:rsid w:val="00625A7C"/>
    <w:rsid w:val="006311B6"/>
    <w:rsid w:val="00634B86"/>
    <w:rsid w:val="00636241"/>
    <w:rsid w:val="00640043"/>
    <w:rsid w:val="00647142"/>
    <w:rsid w:val="00652ADD"/>
    <w:rsid w:val="00696250"/>
    <w:rsid w:val="006E758A"/>
    <w:rsid w:val="006F3C8A"/>
    <w:rsid w:val="007D4499"/>
    <w:rsid w:val="007E662B"/>
    <w:rsid w:val="007F415C"/>
    <w:rsid w:val="008012CF"/>
    <w:rsid w:val="00811CD1"/>
    <w:rsid w:val="008A55E2"/>
    <w:rsid w:val="008D2C8C"/>
    <w:rsid w:val="0094009C"/>
    <w:rsid w:val="00947C74"/>
    <w:rsid w:val="00951C35"/>
    <w:rsid w:val="0096070A"/>
    <w:rsid w:val="0096249F"/>
    <w:rsid w:val="009A0566"/>
    <w:rsid w:val="009B0C14"/>
    <w:rsid w:val="009B3517"/>
    <w:rsid w:val="00A0291F"/>
    <w:rsid w:val="00A22B2E"/>
    <w:rsid w:val="00A24140"/>
    <w:rsid w:val="00A436B5"/>
    <w:rsid w:val="00A44B14"/>
    <w:rsid w:val="00A71B70"/>
    <w:rsid w:val="00AC4383"/>
    <w:rsid w:val="00B63A84"/>
    <w:rsid w:val="00B7690B"/>
    <w:rsid w:val="00BC3BF8"/>
    <w:rsid w:val="00BE2200"/>
    <w:rsid w:val="00C06EFD"/>
    <w:rsid w:val="00C508F3"/>
    <w:rsid w:val="00C61FD2"/>
    <w:rsid w:val="00C7486A"/>
    <w:rsid w:val="00C76360"/>
    <w:rsid w:val="00D20F67"/>
    <w:rsid w:val="00D44359"/>
    <w:rsid w:val="00D76D78"/>
    <w:rsid w:val="00DD6BF4"/>
    <w:rsid w:val="00DF19A0"/>
    <w:rsid w:val="00E22D82"/>
    <w:rsid w:val="00E57F01"/>
    <w:rsid w:val="00E73CA1"/>
    <w:rsid w:val="00E77E1F"/>
    <w:rsid w:val="00EB0CB6"/>
    <w:rsid w:val="00EF2750"/>
    <w:rsid w:val="00EF472E"/>
    <w:rsid w:val="00F20598"/>
    <w:rsid w:val="00F9172B"/>
    <w:rsid w:val="00FC1722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404]" strokecolor="none"/>
    </o:shapedefaults>
    <o:shapelayout v:ext="edit">
      <o:idmap v:ext="edit" data="1"/>
    </o:shapelayout>
  </w:shapeDefaults>
  <w:decimalSymbol w:val="."/>
  <w:listSeparator w:val=","/>
  <w14:docId w14:val="305B9C5F"/>
  <w15:chartTrackingRefBased/>
  <w15:docId w15:val="{71779B7E-DE82-4B75-B9A3-96101C6C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color w:val="666699"/>
      <w:sz w:val="28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bCs w:val="0"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120"/>
    </w:pPr>
    <w:rPr>
      <w:b/>
      <w:bCs w:val="0"/>
      <w:color w:val="FF99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9172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508F3"/>
    <w:rPr>
      <w:sz w:val="16"/>
      <w:szCs w:val="16"/>
    </w:rPr>
  </w:style>
  <w:style w:type="paragraph" w:styleId="CommentText">
    <w:name w:val="annotation text"/>
    <w:basedOn w:val="Normal"/>
    <w:semiHidden/>
    <w:rsid w:val="00C508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508F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CA7084C19704389C3090F0FD7C532" ma:contentTypeVersion="19" ma:contentTypeDescription="Create a new document." ma:contentTypeScope="" ma:versionID="62314d6941300817c89b3db4e57a3cee">
  <xsd:schema xmlns:xsd="http://www.w3.org/2001/XMLSchema" xmlns:xs="http://www.w3.org/2001/XMLSchema" xmlns:p="http://schemas.microsoft.com/office/2006/metadata/properties" xmlns:ns2="4a158834-c85c-4827-bdff-1a017cfedd7d" xmlns:ns3="0fdaca27-b964-41d1-9039-a2a357f164f4" targetNamespace="http://schemas.microsoft.com/office/2006/metadata/properties" ma:root="true" ma:fieldsID="914e332b0100bec9078350e8f4eab248" ns2:_="" ns3:_="">
    <xsd:import namespace="4a158834-c85c-4827-bdff-1a017cfedd7d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58834-c85c-4827-bdff-1a017cfed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C" ma:index="25" nillable="true" ma:displayName="AC" ma:format="Dropdown" ma:internalName="AC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 xmlns="4a158834-c85c-4827-bdff-1a017cfedd7d" xsi:nil="true"/>
    <lcf76f155ced4ddcb4097134ff3c332f xmlns="4a158834-c85c-4827-bdff-1a017cfedd7d">
      <Terms xmlns="http://schemas.microsoft.com/office/infopath/2007/PartnerControls"/>
    </lcf76f155ced4ddcb4097134ff3c332f>
    <TaxCatchAll xmlns="0fdaca27-b964-41d1-9039-a2a357f164f4"/>
  </documentManagement>
</p:properties>
</file>

<file path=customXml/itemProps1.xml><?xml version="1.0" encoding="utf-8"?>
<ds:datastoreItem xmlns:ds="http://schemas.openxmlformats.org/officeDocument/2006/customXml" ds:itemID="{A16BC820-ADAA-4D76-8AF3-572F78C5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58834-c85c-4827-bdff-1a017cfedd7d"/>
    <ds:schemaRef ds:uri="0fdaca27-b964-41d1-9039-a2a357f16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5CC5F-C924-4219-A19A-63843B9E6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283FD-8104-4844-A847-5FE1390F7C4C}">
  <ds:schemaRefs>
    <ds:schemaRef ds:uri="http://purl.org/dc/elements/1.1/"/>
    <ds:schemaRef ds:uri="http://schemas.microsoft.com/office/2006/metadata/properties"/>
    <ds:schemaRef ds:uri="4a158834-c85c-4827-bdff-1a017cfedd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daca27-b964-41d1-9039-a2a357f164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18CDD046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Derbyshire County Council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EVALUATION SYSTEM</dc:creator>
  <cp:keywords/>
  <cp:lastModifiedBy>Jenny Brown</cp:lastModifiedBy>
  <cp:revision>2</cp:revision>
  <cp:lastPrinted>2012-01-18T12:42:00Z</cp:lastPrinted>
  <dcterms:created xsi:type="dcterms:W3CDTF">2025-01-09T12:58:00Z</dcterms:created>
  <dcterms:modified xsi:type="dcterms:W3CDTF">2025-01-09T12:58:00Z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0x01010030ECA7084C19704389C3090F0FD7C532</vt:lpwstr>
  </property>
</Properties>
</file>