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BF53" w14:textId="77777777" w:rsidR="00483C10" w:rsidRDefault="00483C10" w:rsidP="00483C10">
      <w:pPr>
        <w:spacing w:after="0"/>
        <w:jc w:val="center"/>
        <w:rPr>
          <w:b/>
          <w:sz w:val="30"/>
          <w:u w:val="single"/>
        </w:rPr>
      </w:pPr>
    </w:p>
    <w:p w14:paraId="63F65642" w14:textId="4BE85046" w:rsidR="00483C10" w:rsidRDefault="00483C10" w:rsidP="00F46BBF">
      <w:pPr>
        <w:tabs>
          <w:tab w:val="left" w:pos="12191"/>
        </w:tabs>
        <w:rPr>
          <w:b/>
          <w:sz w:val="30"/>
        </w:rPr>
      </w:pPr>
      <w:r w:rsidRPr="00FB51A9">
        <w:t>Dow</w:t>
      </w:r>
      <w:r>
        <w:t>n</w:t>
      </w:r>
      <w:r w:rsidRPr="00FB51A9">
        <w:t xml:space="preserve">holland Haskayne CE Primary School has mixed age classes.  </w:t>
      </w:r>
      <w:r>
        <w:t>There is an EYFS (including 3+ Nursery)/KS1 class- Acorn and a KS2 Class – Oak.  The curriculum has been designed with a 2 year rolling program for Acorn class and a 4 year rolling program for Oak class.</w:t>
      </w:r>
      <w:r w:rsidR="00AC57AF">
        <w:t xml:space="preserve"> </w:t>
      </w:r>
      <w:bookmarkStart w:id="0" w:name="_GoBack"/>
      <w:bookmarkEnd w:id="0"/>
    </w:p>
    <w:p w14:paraId="503BF446" w14:textId="36D1C88D" w:rsidR="00B84037" w:rsidRPr="009867C7" w:rsidRDefault="007A4837" w:rsidP="007A4837">
      <w:pPr>
        <w:spacing w:after="0"/>
        <w:rPr>
          <w:b/>
          <w:sz w:val="30"/>
        </w:rPr>
      </w:pPr>
      <w:r w:rsidRPr="009867C7">
        <w:rPr>
          <w:b/>
          <w:sz w:val="30"/>
        </w:rPr>
        <w:t xml:space="preserve">Acorn Class – </w:t>
      </w:r>
      <w:r w:rsidR="00AC57AF">
        <w:rPr>
          <w:b/>
          <w:sz w:val="30"/>
        </w:rPr>
        <w:t xml:space="preserve">EYFS &amp; </w:t>
      </w:r>
      <w:r w:rsidRPr="009867C7">
        <w:rPr>
          <w:b/>
          <w:sz w:val="30"/>
        </w:rPr>
        <w:t>KS1</w:t>
      </w:r>
    </w:p>
    <w:tbl>
      <w:tblPr>
        <w:tblStyle w:val="TableGrid2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3525"/>
        <w:gridCol w:w="3877"/>
        <w:gridCol w:w="11"/>
        <w:gridCol w:w="4196"/>
      </w:tblGrid>
      <w:tr w:rsidR="007A4837" w:rsidRPr="00930CA8" w14:paraId="769302FF" w14:textId="77777777" w:rsidTr="00AC57AF">
        <w:trPr>
          <w:trHeight w:val="244"/>
        </w:trPr>
        <w:tc>
          <w:tcPr>
            <w:tcW w:w="1726" w:type="dxa"/>
          </w:tcPr>
          <w:p w14:paraId="592D7932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Cycles</w:t>
            </w:r>
          </w:p>
        </w:tc>
        <w:tc>
          <w:tcPr>
            <w:tcW w:w="3525" w:type="dxa"/>
          </w:tcPr>
          <w:p w14:paraId="408F4C67" w14:textId="06B60CB6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Autumn</w:t>
            </w:r>
          </w:p>
        </w:tc>
        <w:tc>
          <w:tcPr>
            <w:tcW w:w="3877" w:type="dxa"/>
          </w:tcPr>
          <w:p w14:paraId="5472F212" w14:textId="11125898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Spring</w:t>
            </w:r>
          </w:p>
        </w:tc>
        <w:tc>
          <w:tcPr>
            <w:tcW w:w="4207" w:type="dxa"/>
            <w:gridSpan w:val="2"/>
          </w:tcPr>
          <w:p w14:paraId="58BD7088" w14:textId="07DD74B9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Summer</w:t>
            </w:r>
          </w:p>
        </w:tc>
      </w:tr>
      <w:tr w:rsidR="007A4837" w:rsidRPr="00930CA8" w14:paraId="152F4474" w14:textId="77777777" w:rsidTr="00AC57AF">
        <w:trPr>
          <w:trHeight w:val="371"/>
        </w:trPr>
        <w:tc>
          <w:tcPr>
            <w:tcW w:w="1726" w:type="dxa"/>
          </w:tcPr>
          <w:p w14:paraId="00E6D891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A</w:t>
            </w:r>
          </w:p>
        </w:tc>
        <w:tc>
          <w:tcPr>
            <w:tcW w:w="3525" w:type="dxa"/>
          </w:tcPr>
          <w:p w14:paraId="54C90330" w14:textId="1F88C2BB" w:rsidR="00F91249" w:rsidRPr="00930CA8" w:rsidRDefault="00F91249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Weather and Climate</w:t>
            </w:r>
          </w:p>
          <w:p w14:paraId="1DBDDB7F" w14:textId="7EE12BE8" w:rsidR="007A4837" w:rsidRPr="00930CA8" w:rsidRDefault="00F91249" w:rsidP="00FF6AB6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Focus on Fieldwork – My Favourite Place.</w:t>
            </w:r>
            <w:r w:rsidR="00FF6AB6" w:rsidRPr="00930CA8">
              <w:rPr>
                <w:rFonts w:ascii="Arial" w:hAnsi="Arial" w:cs="Arial"/>
                <w:szCs w:val="22"/>
              </w:rPr>
              <w:t xml:space="preserve"> Inc. Hot and Cold Places of the World</w:t>
            </w:r>
          </w:p>
        </w:tc>
        <w:tc>
          <w:tcPr>
            <w:tcW w:w="3877" w:type="dxa"/>
          </w:tcPr>
          <w:p w14:paraId="4FAD5717" w14:textId="4F7EBCBE" w:rsidR="00F91249" w:rsidRPr="00930CA8" w:rsidRDefault="00F91249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UK Study</w:t>
            </w:r>
            <w:r w:rsidR="00E243B2" w:rsidRPr="00930CA8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4D4A9A2C" w14:textId="5FB399E7" w:rsidR="007A4837" w:rsidRPr="00930CA8" w:rsidRDefault="007F7474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 xml:space="preserve">What is the UK? </w:t>
            </w:r>
            <w:r w:rsidR="00E243B2" w:rsidRPr="00930CA8">
              <w:rPr>
                <w:rFonts w:ascii="Arial" w:hAnsi="Arial" w:cs="Arial"/>
                <w:szCs w:val="22"/>
              </w:rPr>
              <w:t>Including</w:t>
            </w:r>
            <w:r w:rsidR="00F91249" w:rsidRPr="00930CA8">
              <w:rPr>
                <w:rFonts w:ascii="Arial" w:hAnsi="Arial" w:cs="Arial"/>
                <w:szCs w:val="22"/>
              </w:rPr>
              <w:t xml:space="preserve"> Physical and Human Activity</w:t>
            </w:r>
          </w:p>
        </w:tc>
        <w:tc>
          <w:tcPr>
            <w:tcW w:w="4207" w:type="dxa"/>
            <w:gridSpan w:val="2"/>
          </w:tcPr>
          <w:p w14:paraId="5439C7DF" w14:textId="77777777" w:rsidR="00F91249" w:rsidRPr="00930CA8" w:rsidRDefault="00F91249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Coasts</w:t>
            </w:r>
          </w:p>
          <w:p w14:paraId="28EFDE48" w14:textId="6D4EBA83" w:rsidR="007A4837" w:rsidRPr="00930CA8" w:rsidRDefault="00E243B2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</w:t>
            </w:r>
            <w:r w:rsidR="00F91249" w:rsidRPr="00930CA8">
              <w:rPr>
                <w:rFonts w:ascii="Arial" w:hAnsi="Arial" w:cs="Arial"/>
                <w:szCs w:val="22"/>
              </w:rPr>
              <w:t xml:space="preserve"> Fieldwork and Mapping Skills – Formby Trails.</w:t>
            </w:r>
          </w:p>
        </w:tc>
      </w:tr>
      <w:tr w:rsidR="00AC57AF" w:rsidRPr="00930CA8" w14:paraId="527080BA" w14:textId="77777777" w:rsidTr="00AC57AF">
        <w:trPr>
          <w:trHeight w:val="370"/>
        </w:trPr>
        <w:tc>
          <w:tcPr>
            <w:tcW w:w="1726" w:type="dxa"/>
          </w:tcPr>
          <w:p w14:paraId="5161D6E1" w14:textId="77777777" w:rsidR="00AC57AF" w:rsidRPr="00930CA8" w:rsidRDefault="00AC57AF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B</w:t>
            </w:r>
          </w:p>
        </w:tc>
        <w:tc>
          <w:tcPr>
            <w:tcW w:w="3525" w:type="dxa"/>
          </w:tcPr>
          <w:p w14:paraId="4AFCAEAD" w14:textId="77777777" w:rsidR="00AC57AF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Local Study - Haskayne</w:t>
            </w:r>
          </w:p>
          <w:p w14:paraId="529EF403" w14:textId="5AC5EF0C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 Fieldwork and Physical and Human Geography.  How Could we make our school grounds more sustainable?  Create Maps.</w:t>
            </w:r>
          </w:p>
        </w:tc>
        <w:tc>
          <w:tcPr>
            <w:tcW w:w="3888" w:type="dxa"/>
            <w:gridSpan w:val="2"/>
          </w:tcPr>
          <w:p w14:paraId="564D4C0A" w14:textId="77777777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Non-European Study</w:t>
            </w:r>
          </w:p>
          <w:p w14:paraId="6E6AF505" w14:textId="16F5E52A" w:rsidR="00AC57AF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 xml:space="preserve">Compare and Contrast </w:t>
            </w:r>
            <w:r>
              <w:rPr>
                <w:rFonts w:ascii="Arial" w:hAnsi="Arial" w:cs="Arial"/>
                <w:szCs w:val="22"/>
              </w:rPr>
              <w:t>Bahamas</w:t>
            </w:r>
          </w:p>
          <w:p w14:paraId="72652744" w14:textId="77777777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</w:p>
          <w:p w14:paraId="13739A19" w14:textId="1846B568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Inc. Continents and Oceans of the World</w:t>
            </w:r>
          </w:p>
        </w:tc>
        <w:tc>
          <w:tcPr>
            <w:tcW w:w="4196" w:type="dxa"/>
          </w:tcPr>
          <w:p w14:paraId="387B45AC" w14:textId="77777777" w:rsidR="00AC57AF" w:rsidRDefault="00AC57AF" w:rsidP="007F7474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Travel &amp; Transport</w:t>
            </w:r>
          </w:p>
          <w:p w14:paraId="6752FFF4" w14:textId="77777777" w:rsidR="00AC57AF" w:rsidRDefault="00AC57AF" w:rsidP="007F7474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Explore ways that we travel</w:t>
            </w:r>
          </w:p>
          <w:p w14:paraId="53D5F6F9" w14:textId="405B0228" w:rsidR="00AC57AF" w:rsidRPr="00930CA8" w:rsidRDefault="00AC57AF" w:rsidP="007F7474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Understand how places are linked with other places</w:t>
            </w:r>
          </w:p>
        </w:tc>
      </w:tr>
    </w:tbl>
    <w:p w14:paraId="7DE5BF50" w14:textId="4B63DD6D" w:rsidR="007A4837" w:rsidRDefault="007A4837" w:rsidP="007A4837">
      <w:pPr>
        <w:spacing w:after="0"/>
      </w:pPr>
    </w:p>
    <w:p w14:paraId="513286F9" w14:textId="77777777" w:rsidR="00B84037" w:rsidRPr="00F91249" w:rsidRDefault="00B84037" w:rsidP="007A4837">
      <w:pPr>
        <w:spacing w:after="0"/>
      </w:pPr>
    </w:p>
    <w:p w14:paraId="04E0E7E0" w14:textId="61080392" w:rsidR="00B84037" w:rsidRPr="00F91249" w:rsidRDefault="007A4837" w:rsidP="007A4837">
      <w:pPr>
        <w:spacing w:after="0"/>
        <w:rPr>
          <w:b/>
          <w:sz w:val="30"/>
        </w:rPr>
      </w:pPr>
      <w:r w:rsidRPr="00F91249">
        <w:rPr>
          <w:b/>
          <w:sz w:val="30"/>
        </w:rPr>
        <w:t>Oak Class – KS2</w:t>
      </w:r>
    </w:p>
    <w:tbl>
      <w:tblPr>
        <w:tblStyle w:val="TableGrid3"/>
        <w:tblW w:w="1349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3559"/>
        <w:gridCol w:w="3914"/>
        <w:gridCol w:w="4282"/>
      </w:tblGrid>
      <w:tr w:rsidR="007A4837" w:rsidRPr="00930CA8" w14:paraId="6FF29C63" w14:textId="77777777" w:rsidTr="00AC57AF">
        <w:trPr>
          <w:trHeight w:val="2"/>
        </w:trPr>
        <w:tc>
          <w:tcPr>
            <w:tcW w:w="1742" w:type="dxa"/>
          </w:tcPr>
          <w:p w14:paraId="2A44C251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Cycles</w:t>
            </w:r>
          </w:p>
        </w:tc>
        <w:tc>
          <w:tcPr>
            <w:tcW w:w="3559" w:type="dxa"/>
          </w:tcPr>
          <w:p w14:paraId="2ADF5865" w14:textId="31F6D0A5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Autumn</w:t>
            </w:r>
          </w:p>
        </w:tc>
        <w:tc>
          <w:tcPr>
            <w:tcW w:w="3914" w:type="dxa"/>
          </w:tcPr>
          <w:p w14:paraId="554EF2A8" w14:textId="64AF1983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Spring</w:t>
            </w:r>
          </w:p>
        </w:tc>
        <w:tc>
          <w:tcPr>
            <w:tcW w:w="4282" w:type="dxa"/>
          </w:tcPr>
          <w:p w14:paraId="50BFFA4F" w14:textId="2C72B30C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Summer</w:t>
            </w:r>
          </w:p>
        </w:tc>
      </w:tr>
      <w:tr w:rsidR="007A4837" w:rsidRPr="00930CA8" w14:paraId="0F20E32C" w14:textId="77777777" w:rsidTr="00AC57AF">
        <w:trPr>
          <w:trHeight w:val="10"/>
        </w:trPr>
        <w:tc>
          <w:tcPr>
            <w:tcW w:w="1742" w:type="dxa"/>
          </w:tcPr>
          <w:p w14:paraId="49666D30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A</w:t>
            </w:r>
          </w:p>
        </w:tc>
        <w:tc>
          <w:tcPr>
            <w:tcW w:w="3559" w:type="dxa"/>
          </w:tcPr>
          <w:p w14:paraId="69161987" w14:textId="77777777" w:rsidR="009F64DB" w:rsidRPr="00930CA8" w:rsidRDefault="009F64DB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UK Locational Study</w:t>
            </w:r>
          </w:p>
          <w:p w14:paraId="71AA6180" w14:textId="4CBEB14E" w:rsidR="007A4837" w:rsidRPr="00930CA8" w:rsidRDefault="009F64DB" w:rsidP="009F64DB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Identify Countries, Cities and topographical features.</w:t>
            </w:r>
          </w:p>
        </w:tc>
        <w:tc>
          <w:tcPr>
            <w:tcW w:w="3914" w:type="dxa"/>
          </w:tcPr>
          <w:p w14:paraId="431179CE" w14:textId="72220F75" w:rsidR="009F64DB" w:rsidRPr="00930CA8" w:rsidRDefault="009F64DB" w:rsidP="009F64DB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 xml:space="preserve">Regional Study - </w:t>
            </w:r>
            <w:r w:rsidR="00AC57AF">
              <w:rPr>
                <w:rFonts w:ascii="Arial" w:hAnsi="Arial" w:cs="Arial"/>
                <w:b/>
                <w:szCs w:val="22"/>
              </w:rPr>
              <w:t>Liverpool</w:t>
            </w:r>
          </w:p>
          <w:p w14:paraId="5ACB0652" w14:textId="3B223F61" w:rsidR="007A4837" w:rsidRPr="00AC57AF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Why is Liverpool a significant city in the UK?</w:t>
            </w:r>
          </w:p>
        </w:tc>
        <w:tc>
          <w:tcPr>
            <w:tcW w:w="4282" w:type="dxa"/>
          </w:tcPr>
          <w:p w14:paraId="338613C1" w14:textId="01F31674" w:rsidR="009F64DB" w:rsidRPr="00930CA8" w:rsidRDefault="00E243B2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European</w:t>
            </w:r>
            <w:r w:rsidR="009F64DB" w:rsidRPr="00930CA8">
              <w:rPr>
                <w:rFonts w:ascii="Arial" w:hAnsi="Arial" w:cs="Arial"/>
                <w:b/>
                <w:szCs w:val="22"/>
              </w:rPr>
              <w:t xml:space="preserve"> Regional Study</w:t>
            </w:r>
          </w:p>
          <w:p w14:paraId="46D90851" w14:textId="302F04D8" w:rsidR="007A4837" w:rsidRPr="00930CA8" w:rsidRDefault="00E243B2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 xml:space="preserve">Study on Europe then zooming in on </w:t>
            </w:r>
            <w:r w:rsidR="00AC57AF">
              <w:rPr>
                <w:rFonts w:ascii="Arial" w:hAnsi="Arial" w:cs="Arial"/>
                <w:szCs w:val="22"/>
              </w:rPr>
              <w:t>Greece, in particular Crete</w:t>
            </w:r>
          </w:p>
        </w:tc>
      </w:tr>
      <w:tr w:rsidR="007A4837" w:rsidRPr="00930CA8" w14:paraId="0354C319" w14:textId="77777777" w:rsidTr="00AC57AF">
        <w:trPr>
          <w:trHeight w:val="8"/>
        </w:trPr>
        <w:tc>
          <w:tcPr>
            <w:tcW w:w="1742" w:type="dxa"/>
          </w:tcPr>
          <w:p w14:paraId="7BB7B6FE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B</w:t>
            </w:r>
          </w:p>
        </w:tc>
        <w:tc>
          <w:tcPr>
            <w:tcW w:w="3559" w:type="dxa"/>
          </w:tcPr>
          <w:p w14:paraId="2FFDED79" w14:textId="77777777" w:rsidR="009F64DB" w:rsidRPr="00930CA8" w:rsidRDefault="009F64DB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Earthquakes and Volcanoes</w:t>
            </w:r>
          </w:p>
          <w:p w14:paraId="275928C1" w14:textId="1C95EE70" w:rsidR="007A4837" w:rsidRPr="00930CA8" w:rsidRDefault="00E243B2" w:rsidP="00A45CA0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 xml:space="preserve">Including </w:t>
            </w:r>
            <w:r w:rsidR="00A45CA0" w:rsidRPr="00930CA8">
              <w:rPr>
                <w:rFonts w:ascii="Arial" w:hAnsi="Arial" w:cs="Arial"/>
                <w:szCs w:val="22"/>
              </w:rPr>
              <w:t>formation of mountains and causes of Earthquakes</w:t>
            </w:r>
          </w:p>
        </w:tc>
        <w:tc>
          <w:tcPr>
            <w:tcW w:w="3914" w:type="dxa"/>
          </w:tcPr>
          <w:p w14:paraId="1E0C18D5" w14:textId="77777777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Food From around the World</w:t>
            </w:r>
          </w:p>
          <w:p w14:paraId="51215B0D" w14:textId="77777777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i/>
                <w:szCs w:val="22"/>
              </w:rPr>
            </w:pPr>
            <w:r w:rsidRPr="00930CA8">
              <w:rPr>
                <w:rFonts w:ascii="Arial" w:hAnsi="Arial" w:cs="Arial"/>
                <w:i/>
                <w:szCs w:val="22"/>
              </w:rPr>
              <w:t xml:space="preserve">Where in the world does our food come from? </w:t>
            </w:r>
          </w:p>
          <w:p w14:paraId="154CE582" w14:textId="07AED9FE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Supply/Demand Import/Export</w:t>
            </w:r>
          </w:p>
        </w:tc>
        <w:tc>
          <w:tcPr>
            <w:tcW w:w="4282" w:type="dxa"/>
          </w:tcPr>
          <w:p w14:paraId="31B63629" w14:textId="77777777" w:rsidR="00AC57AF" w:rsidRPr="00930CA8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River and The Water Cycle</w:t>
            </w:r>
          </w:p>
          <w:p w14:paraId="3648885B" w14:textId="77777777" w:rsidR="00AC57AF" w:rsidRDefault="00AC57AF" w:rsidP="00AC57A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Fieldwork on Rivers</w:t>
            </w:r>
          </w:p>
          <w:p w14:paraId="0892D07B" w14:textId="4B755830" w:rsidR="008D0D2F" w:rsidRPr="00930CA8" w:rsidRDefault="008D0D2F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7A4837" w:rsidRPr="00930CA8" w14:paraId="5C9712CD" w14:textId="77777777" w:rsidTr="00AC57AF">
        <w:trPr>
          <w:trHeight w:val="2"/>
        </w:trPr>
        <w:tc>
          <w:tcPr>
            <w:tcW w:w="1742" w:type="dxa"/>
          </w:tcPr>
          <w:p w14:paraId="65CD4356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C</w:t>
            </w:r>
          </w:p>
        </w:tc>
        <w:tc>
          <w:tcPr>
            <w:tcW w:w="3559" w:type="dxa"/>
          </w:tcPr>
          <w:p w14:paraId="16C7EBE3" w14:textId="0F613C2A" w:rsidR="006751C8" w:rsidRPr="00930CA8" w:rsidRDefault="00AC57AF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Lancashire</w:t>
            </w:r>
          </w:p>
          <w:p w14:paraId="7B38DADB" w14:textId="02EF00F7" w:rsidR="007A4837" w:rsidRPr="00930CA8" w:rsidRDefault="00AC57AF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Including human &amp; physical Geography of Lancashire</w:t>
            </w:r>
          </w:p>
        </w:tc>
        <w:tc>
          <w:tcPr>
            <w:tcW w:w="3914" w:type="dxa"/>
          </w:tcPr>
          <w:p w14:paraId="70D5E51E" w14:textId="3813CF5C" w:rsidR="00E243B2" w:rsidRPr="00930CA8" w:rsidRDefault="008D0D2F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The Americas</w:t>
            </w:r>
          </w:p>
          <w:p w14:paraId="6B06BD62" w14:textId="1124E7CF" w:rsidR="00E243B2" w:rsidRPr="00930CA8" w:rsidRDefault="00E243B2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i/>
                <w:szCs w:val="22"/>
              </w:rPr>
            </w:pPr>
            <w:r w:rsidRPr="00930CA8">
              <w:rPr>
                <w:rFonts w:ascii="Arial" w:hAnsi="Arial" w:cs="Arial"/>
                <w:i/>
                <w:szCs w:val="22"/>
              </w:rPr>
              <w:t xml:space="preserve">North and South America. How diverse are their climates and landscapes? </w:t>
            </w:r>
          </w:p>
          <w:p w14:paraId="1F19408C" w14:textId="01406938" w:rsidR="007A4837" w:rsidRPr="00930CA8" w:rsidRDefault="00E243B2" w:rsidP="00E243B2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</w:t>
            </w:r>
            <w:r w:rsidR="008D0D2F" w:rsidRPr="00930CA8">
              <w:rPr>
                <w:rFonts w:ascii="Arial" w:hAnsi="Arial" w:cs="Arial"/>
                <w:szCs w:val="22"/>
              </w:rPr>
              <w:t xml:space="preserve"> Time Zones</w:t>
            </w:r>
          </w:p>
        </w:tc>
        <w:tc>
          <w:tcPr>
            <w:tcW w:w="4282" w:type="dxa"/>
          </w:tcPr>
          <w:p w14:paraId="757AB26C" w14:textId="77777777" w:rsidR="008D0D2F" w:rsidRPr="00930CA8" w:rsidRDefault="008D0D2F" w:rsidP="008D0D2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Save Our Oceans</w:t>
            </w:r>
          </w:p>
          <w:p w14:paraId="44FDEDC2" w14:textId="0B96104D" w:rsidR="007A4837" w:rsidRPr="00930CA8" w:rsidRDefault="00E243B2" w:rsidP="008D0D2F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</w:t>
            </w:r>
            <w:r w:rsidR="008D0D2F" w:rsidRPr="00930CA8">
              <w:rPr>
                <w:rFonts w:ascii="Arial" w:hAnsi="Arial" w:cs="Arial"/>
                <w:szCs w:val="22"/>
              </w:rPr>
              <w:t xml:space="preserve"> Sustainability </w:t>
            </w:r>
          </w:p>
        </w:tc>
      </w:tr>
      <w:tr w:rsidR="007A4837" w:rsidRPr="00930CA8" w14:paraId="0444607C" w14:textId="77777777" w:rsidTr="00AC57AF">
        <w:trPr>
          <w:trHeight w:val="147"/>
        </w:trPr>
        <w:tc>
          <w:tcPr>
            <w:tcW w:w="1742" w:type="dxa"/>
          </w:tcPr>
          <w:p w14:paraId="2AB92ED2" w14:textId="77777777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Cycle D</w:t>
            </w:r>
          </w:p>
        </w:tc>
        <w:tc>
          <w:tcPr>
            <w:tcW w:w="3559" w:type="dxa"/>
          </w:tcPr>
          <w:p w14:paraId="705989FC" w14:textId="77777777" w:rsidR="002A2AD5" w:rsidRPr="00930CA8" w:rsidRDefault="002A2AD5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Global Aspects and Climate Change</w:t>
            </w:r>
          </w:p>
          <w:p w14:paraId="0E7AAB40" w14:textId="0E619E6A" w:rsidR="007A4837" w:rsidRPr="00930CA8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3914" w:type="dxa"/>
          </w:tcPr>
          <w:p w14:paraId="2AF60E2A" w14:textId="77777777" w:rsidR="002A2AD5" w:rsidRPr="00930CA8" w:rsidRDefault="002A2AD5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Global Land Use</w:t>
            </w:r>
          </w:p>
          <w:p w14:paraId="17BA0B89" w14:textId="39F0219E" w:rsidR="00CA2AC9" w:rsidRPr="00930CA8" w:rsidRDefault="00CA2AC9" w:rsidP="00CA2AC9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i/>
                <w:szCs w:val="22"/>
              </w:rPr>
            </w:pPr>
            <w:r w:rsidRPr="00930CA8">
              <w:rPr>
                <w:rFonts w:ascii="Arial" w:hAnsi="Arial" w:cs="Arial"/>
                <w:i/>
                <w:szCs w:val="22"/>
              </w:rPr>
              <w:t>How have humans shaped the world?</w:t>
            </w:r>
          </w:p>
          <w:p w14:paraId="757D3235" w14:textId="4D42D389" w:rsidR="007A4837" w:rsidRPr="00930CA8" w:rsidRDefault="00E243B2" w:rsidP="00CA2AC9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</w:t>
            </w:r>
            <w:r w:rsidR="002A2AD5" w:rsidRPr="00930CA8">
              <w:rPr>
                <w:rFonts w:ascii="Arial" w:hAnsi="Arial" w:cs="Arial"/>
                <w:szCs w:val="22"/>
              </w:rPr>
              <w:t xml:space="preserve"> distribution of minerals, </w:t>
            </w:r>
            <w:r w:rsidR="00CA2AC9" w:rsidRPr="00930CA8">
              <w:rPr>
                <w:rFonts w:ascii="Arial" w:hAnsi="Arial" w:cs="Arial"/>
                <w:szCs w:val="22"/>
              </w:rPr>
              <w:t>Energy</w:t>
            </w:r>
            <w:r w:rsidR="002A2AD5" w:rsidRPr="00930CA8">
              <w:rPr>
                <w:rFonts w:ascii="Arial" w:hAnsi="Arial" w:cs="Arial"/>
                <w:szCs w:val="22"/>
              </w:rPr>
              <w:t xml:space="preserve"> and Sustainability. </w:t>
            </w:r>
          </w:p>
        </w:tc>
        <w:tc>
          <w:tcPr>
            <w:tcW w:w="4282" w:type="dxa"/>
          </w:tcPr>
          <w:p w14:paraId="57EEF88A" w14:textId="77777777" w:rsidR="002A2AD5" w:rsidRPr="00930CA8" w:rsidRDefault="002A2AD5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b/>
                <w:szCs w:val="22"/>
              </w:rPr>
            </w:pPr>
            <w:r w:rsidRPr="00930CA8">
              <w:rPr>
                <w:rFonts w:ascii="Arial" w:hAnsi="Arial" w:cs="Arial"/>
                <w:b/>
                <w:szCs w:val="22"/>
              </w:rPr>
              <w:t>Rainforests</w:t>
            </w:r>
          </w:p>
          <w:p w14:paraId="58C1220E" w14:textId="308A514A" w:rsidR="007A4837" w:rsidRPr="00930CA8" w:rsidRDefault="002A2AD5" w:rsidP="007A4837">
            <w:pPr>
              <w:widowControl/>
              <w:autoSpaceDE/>
              <w:autoSpaceDN/>
              <w:adjustRightInd/>
              <w:spacing w:after="0"/>
              <w:rPr>
                <w:rFonts w:ascii="Arial" w:hAnsi="Arial" w:cs="Arial"/>
                <w:szCs w:val="22"/>
              </w:rPr>
            </w:pPr>
            <w:r w:rsidRPr="00930CA8">
              <w:rPr>
                <w:rFonts w:ascii="Arial" w:hAnsi="Arial" w:cs="Arial"/>
                <w:szCs w:val="22"/>
              </w:rPr>
              <w:t>Including Biomes, Vegetation Belts and Climate Zones</w:t>
            </w:r>
          </w:p>
        </w:tc>
      </w:tr>
    </w:tbl>
    <w:p w14:paraId="2FBC03E5" w14:textId="7AEF4C5A" w:rsidR="007A4837" w:rsidRPr="00F91249" w:rsidRDefault="007A4837" w:rsidP="00904ED4"/>
    <w:sectPr w:rsidR="007A4837" w:rsidRPr="00F91249" w:rsidSect="00AC57AF">
      <w:headerReference w:type="default" r:id="rId10"/>
      <w:type w:val="continuous"/>
      <w:pgSz w:w="15840" w:h="12240" w:orient="landscape"/>
      <w:pgMar w:top="26" w:right="284" w:bottom="720" w:left="1276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A8DE" w14:textId="77777777" w:rsidR="006C6297" w:rsidRDefault="006C6297" w:rsidP="0088121E">
      <w:r>
        <w:separator/>
      </w:r>
    </w:p>
  </w:endnote>
  <w:endnote w:type="continuationSeparator" w:id="0">
    <w:p w14:paraId="5691A8DF" w14:textId="77777777" w:rsidR="006C6297" w:rsidRDefault="006C6297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A8DC" w14:textId="77777777" w:rsidR="006C6297" w:rsidRDefault="006C6297" w:rsidP="0088121E">
      <w:r>
        <w:separator/>
      </w:r>
    </w:p>
  </w:footnote>
  <w:footnote w:type="continuationSeparator" w:id="0">
    <w:p w14:paraId="5691A8DD" w14:textId="77777777" w:rsidR="006C6297" w:rsidRDefault="006C6297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0DA3" w14:textId="0BACBFEB" w:rsidR="00AC57AF" w:rsidRPr="00AC57AF" w:rsidRDefault="00AC57AF" w:rsidP="00AC57AF">
    <w:pPr>
      <w:spacing w:after="0"/>
      <w:rPr>
        <w:b/>
        <w:bCs/>
        <w:sz w:val="36"/>
        <w:u w:val="single"/>
      </w:rPr>
    </w:pPr>
    <w:r w:rsidRPr="00AC57AF">
      <w:rPr>
        <w:b/>
        <w:bCs/>
        <w:noProof/>
        <w:sz w:val="36"/>
        <w:lang w:val="en-GB" w:eastAsia="en-GB"/>
      </w:rPr>
      <w:drawing>
        <wp:inline distT="0" distB="0" distL="0" distR="0" wp14:anchorId="48F64D2B" wp14:editId="77EEA8E7">
          <wp:extent cx="571500" cy="66932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45" cy="6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57AF">
      <w:rPr>
        <w:b/>
        <w:bCs/>
        <w:sz w:val="36"/>
      </w:rPr>
      <w:tab/>
    </w:r>
    <w:r w:rsidRPr="00AC57AF">
      <w:rPr>
        <w:b/>
        <w:bCs/>
        <w:sz w:val="36"/>
      </w:rPr>
      <w:tab/>
    </w:r>
    <w:r w:rsidRPr="00AC57AF">
      <w:rPr>
        <w:b/>
        <w:bCs/>
        <w:sz w:val="36"/>
      </w:rPr>
      <w:tab/>
    </w:r>
    <w:r w:rsidRPr="00AC57AF">
      <w:rPr>
        <w:b/>
        <w:bCs/>
        <w:sz w:val="36"/>
      </w:rPr>
      <w:tab/>
    </w:r>
    <w:r w:rsidRPr="00AC57AF">
      <w:rPr>
        <w:b/>
        <w:bCs/>
        <w:sz w:val="36"/>
      </w:rPr>
      <w:tab/>
    </w:r>
    <w:r w:rsidRPr="00AC57AF">
      <w:rPr>
        <w:b/>
        <w:bCs/>
        <w:sz w:val="36"/>
      </w:rPr>
      <w:tab/>
    </w:r>
    <w:r w:rsidRPr="00AC57AF">
      <w:rPr>
        <w:b/>
        <w:bCs/>
        <w:sz w:val="36"/>
        <w:u w:val="single"/>
      </w:rPr>
      <w:t>Downholland Haskayne</w:t>
    </w:r>
  </w:p>
  <w:p w14:paraId="3E84E391" w14:textId="7FC5F2CD" w:rsidR="00904ED4" w:rsidRDefault="00AD3177" w:rsidP="00AC57AF">
    <w:pPr>
      <w:spacing w:after="0"/>
      <w:jc w:val="center"/>
    </w:pPr>
    <w:r w:rsidRPr="00AC57AF">
      <w:rPr>
        <w:b/>
        <w:bCs/>
        <w:sz w:val="36"/>
        <w:u w:val="single"/>
      </w:rPr>
      <w:t>Geography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B98"/>
    <w:multiLevelType w:val="hybridMultilevel"/>
    <w:tmpl w:val="39FA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7CE"/>
    <w:multiLevelType w:val="multilevel"/>
    <w:tmpl w:val="11F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22"/>
    <w:rsid w:val="000A2064"/>
    <w:rsid w:val="0014681C"/>
    <w:rsid w:val="00152DD9"/>
    <w:rsid w:val="0017798F"/>
    <w:rsid w:val="001B51D2"/>
    <w:rsid w:val="001E1025"/>
    <w:rsid w:val="002146DF"/>
    <w:rsid w:val="00280167"/>
    <w:rsid w:val="00295BFE"/>
    <w:rsid w:val="002A2AD5"/>
    <w:rsid w:val="002B4E85"/>
    <w:rsid w:val="002D1942"/>
    <w:rsid w:val="003349F8"/>
    <w:rsid w:val="00345022"/>
    <w:rsid w:val="00354DA1"/>
    <w:rsid w:val="003754EE"/>
    <w:rsid w:val="004165EF"/>
    <w:rsid w:val="004368D2"/>
    <w:rsid w:val="004410C3"/>
    <w:rsid w:val="00483C10"/>
    <w:rsid w:val="004A488B"/>
    <w:rsid w:val="004F6A44"/>
    <w:rsid w:val="004F6C3F"/>
    <w:rsid w:val="005128DA"/>
    <w:rsid w:val="00632D0C"/>
    <w:rsid w:val="00635F14"/>
    <w:rsid w:val="006751C8"/>
    <w:rsid w:val="006828E8"/>
    <w:rsid w:val="00691B3D"/>
    <w:rsid w:val="006931E4"/>
    <w:rsid w:val="006A7210"/>
    <w:rsid w:val="006C6297"/>
    <w:rsid w:val="006D5D6D"/>
    <w:rsid w:val="00716CDC"/>
    <w:rsid w:val="0078699D"/>
    <w:rsid w:val="007A4837"/>
    <w:rsid w:val="007F7474"/>
    <w:rsid w:val="0082613F"/>
    <w:rsid w:val="00870DF5"/>
    <w:rsid w:val="0088121E"/>
    <w:rsid w:val="0089048D"/>
    <w:rsid w:val="008A7F03"/>
    <w:rsid w:val="008D0D2F"/>
    <w:rsid w:val="00904ED4"/>
    <w:rsid w:val="00930CA8"/>
    <w:rsid w:val="009867C7"/>
    <w:rsid w:val="009A2D35"/>
    <w:rsid w:val="009B6492"/>
    <w:rsid w:val="009C3292"/>
    <w:rsid w:val="009E509D"/>
    <w:rsid w:val="009F64DB"/>
    <w:rsid w:val="00A1322D"/>
    <w:rsid w:val="00A25F58"/>
    <w:rsid w:val="00A45CA0"/>
    <w:rsid w:val="00A6564C"/>
    <w:rsid w:val="00A93BA5"/>
    <w:rsid w:val="00A943FF"/>
    <w:rsid w:val="00AB6EA6"/>
    <w:rsid w:val="00AC57AF"/>
    <w:rsid w:val="00AD3177"/>
    <w:rsid w:val="00B32F30"/>
    <w:rsid w:val="00B84037"/>
    <w:rsid w:val="00B912F8"/>
    <w:rsid w:val="00BB1F01"/>
    <w:rsid w:val="00BE7F6D"/>
    <w:rsid w:val="00C22042"/>
    <w:rsid w:val="00C422F7"/>
    <w:rsid w:val="00C541C9"/>
    <w:rsid w:val="00C6608B"/>
    <w:rsid w:val="00CA2AC9"/>
    <w:rsid w:val="00CD341D"/>
    <w:rsid w:val="00D03CD7"/>
    <w:rsid w:val="00D12013"/>
    <w:rsid w:val="00D26378"/>
    <w:rsid w:val="00D468EE"/>
    <w:rsid w:val="00D50EBB"/>
    <w:rsid w:val="00E243B2"/>
    <w:rsid w:val="00E5323A"/>
    <w:rsid w:val="00E54099"/>
    <w:rsid w:val="00E76FCB"/>
    <w:rsid w:val="00EC516B"/>
    <w:rsid w:val="00EE671B"/>
    <w:rsid w:val="00F250C3"/>
    <w:rsid w:val="00F46BBF"/>
    <w:rsid w:val="00F91249"/>
    <w:rsid w:val="00F92A23"/>
    <w:rsid w:val="00FA006D"/>
    <w:rsid w:val="00FB30C0"/>
    <w:rsid w:val="00FB51A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91A8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681C"/>
    <w:pPr>
      <w:widowControl w:val="0"/>
      <w:autoSpaceDE w:val="0"/>
      <w:autoSpaceDN w:val="0"/>
      <w:adjustRightInd w:val="0"/>
      <w:spacing w:after="36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4A488B"/>
    <w:pPr>
      <w:kinsoku w:val="0"/>
      <w:overflowPunct w:val="0"/>
      <w:spacing w:after="720"/>
      <w:outlineLvl w:val="0"/>
    </w:pPr>
    <w:rPr>
      <w:rFonts w:asciiTheme="majorHAnsi" w:hAnsiTheme="majorHAnsi"/>
      <w:b/>
      <w:bCs/>
      <w:color w:val="734170" w:themeColor="text2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D50EBB"/>
  </w:style>
  <w:style w:type="character" w:customStyle="1" w:styleId="BodyTextChar">
    <w:name w:val="Body Text Char"/>
    <w:basedOn w:val="DefaultParagraphFont"/>
    <w:link w:val="BodyText"/>
    <w:uiPriority w:val="1"/>
    <w:semiHidden/>
    <w:rsid w:val="0014681C"/>
  </w:style>
  <w:style w:type="paragraph" w:styleId="ListParagraph">
    <w:name w:val="List Paragraph"/>
    <w:basedOn w:val="Normal"/>
    <w:uiPriority w:val="34"/>
    <w:qFormat/>
    <w:rPr>
      <w:rFonts w:ascii="Times New Roman" w:hAnsi="Times New Roman"/>
    </w:rPr>
  </w:style>
  <w:style w:type="paragraph" w:customStyle="1" w:styleId="Address">
    <w:name w:val="Address"/>
    <w:basedOn w:val="Normal"/>
    <w:uiPriority w:val="1"/>
    <w:qFormat/>
    <w:rsid w:val="0014681C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Title">
    <w:name w:val="Title"/>
    <w:basedOn w:val="BodyText"/>
    <w:next w:val="Normal"/>
    <w:link w:val="TitleChar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488B"/>
    <w:rPr>
      <w:rFonts w:asciiTheme="majorHAnsi" w:hAnsiTheme="majorHAnsi" w:cs="Arial"/>
      <w:b/>
      <w:bCs/>
      <w:color w:val="734170" w:themeColor="text2"/>
      <w:sz w:val="36"/>
      <w:szCs w:val="36"/>
      <w:u w:val="single"/>
    </w:rPr>
  </w:style>
  <w:style w:type="paragraph" w:styleId="Header">
    <w:name w:val="header"/>
    <w:basedOn w:val="Normal"/>
    <w:link w:val="HeaderChar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81C"/>
  </w:style>
  <w:style w:type="paragraph" w:styleId="Footer">
    <w:name w:val="footer"/>
    <w:basedOn w:val="Normal"/>
    <w:link w:val="FooterChar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A488B"/>
    <w:rPr>
      <w:color w:val="808080"/>
    </w:rPr>
  </w:style>
  <w:style w:type="table" w:styleId="TableGrid">
    <w:name w:val="Table Grid"/>
    <w:basedOn w:val="TableNormal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Address">
    <w:name w:val="Recipient Address"/>
    <w:basedOn w:val="Normal"/>
    <w:uiPriority w:val="1"/>
    <w:qFormat/>
    <w:rsid w:val="0014681C"/>
    <w:pPr>
      <w:spacing w:before="240" w:after="240"/>
      <w:contextualSpacing/>
    </w:pPr>
  </w:style>
  <w:style w:type="paragraph" w:styleId="Date">
    <w:name w:val="Date"/>
    <w:basedOn w:val="Normal"/>
    <w:next w:val="Normal"/>
    <w:link w:val="DateChar"/>
    <w:uiPriority w:val="99"/>
    <w:rsid w:val="0014681C"/>
    <w:pPr>
      <w:spacing w:before="840"/>
    </w:pPr>
  </w:style>
  <w:style w:type="character" w:customStyle="1" w:styleId="DateChar">
    <w:name w:val="Date Char"/>
    <w:basedOn w:val="DefaultParagraphFont"/>
    <w:link w:val="Date"/>
    <w:uiPriority w:val="99"/>
    <w:rsid w:val="0014681C"/>
  </w:style>
  <w:style w:type="paragraph" w:styleId="Salutation">
    <w:name w:val="Salutation"/>
    <w:basedOn w:val="Title"/>
    <w:next w:val="Normal"/>
    <w:link w:val="SalutationChar"/>
    <w:uiPriority w:val="99"/>
    <w:rsid w:val="0014681C"/>
  </w:style>
  <w:style w:type="character" w:customStyle="1" w:styleId="SalutationChar">
    <w:name w:val="Salutation Char"/>
    <w:basedOn w:val="DefaultParagraphFont"/>
    <w:link w:val="Salutation"/>
    <w:uiPriority w:val="99"/>
    <w:rsid w:val="0014681C"/>
    <w:rPr>
      <w:b/>
      <w:bCs/>
      <w:color w:val="734170" w:themeColor="text2"/>
      <w:sz w:val="32"/>
      <w:szCs w:val="32"/>
    </w:rPr>
  </w:style>
  <w:style w:type="paragraph" w:styleId="NoSpacing">
    <w:name w:val="No Spacing"/>
    <w:uiPriority w:val="1"/>
    <w:rsid w:val="0014681C"/>
    <w:pPr>
      <w:widowControl w:val="0"/>
      <w:autoSpaceDE w:val="0"/>
      <w:autoSpaceDN w:val="0"/>
      <w:adjustRightInd w:val="0"/>
    </w:pPr>
  </w:style>
  <w:style w:type="paragraph" w:styleId="Closing">
    <w:name w:val="Closing"/>
    <w:basedOn w:val="BodyText"/>
    <w:link w:val="ClosingChar"/>
    <w:uiPriority w:val="99"/>
    <w:rsid w:val="0014681C"/>
    <w:pPr>
      <w:spacing w:after="600"/>
    </w:pPr>
  </w:style>
  <w:style w:type="character" w:customStyle="1" w:styleId="ClosingChar">
    <w:name w:val="Closing Char"/>
    <w:basedOn w:val="DefaultParagraphFont"/>
    <w:link w:val="Closing"/>
    <w:uiPriority w:val="99"/>
    <w:rsid w:val="0014681C"/>
  </w:style>
  <w:style w:type="paragraph" w:styleId="Signature">
    <w:name w:val="Signature"/>
    <w:basedOn w:val="BodyText"/>
    <w:link w:val="SignatureChar"/>
    <w:uiPriority w:val="99"/>
    <w:rsid w:val="0014681C"/>
  </w:style>
  <w:style w:type="character" w:customStyle="1" w:styleId="SignatureChar">
    <w:name w:val="Signature Char"/>
    <w:basedOn w:val="DefaultParagraphFont"/>
    <w:link w:val="Signature"/>
    <w:uiPriority w:val="99"/>
    <w:rsid w:val="0014681C"/>
  </w:style>
  <w:style w:type="paragraph" w:styleId="NormalWeb">
    <w:name w:val="Normal (Web)"/>
    <w:basedOn w:val="Normal"/>
    <w:uiPriority w:val="99"/>
    <w:semiHidden/>
    <w:unhideWhenUsed/>
    <w:rsid w:val="004F6A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A93BA5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A4837"/>
    <w:rPr>
      <w:rFonts w:ascii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A4837"/>
    <w:rPr>
      <w:rFonts w:ascii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Playful%20letterhead.dotx" TargetMode="External"/></Relationship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8" ma:contentTypeDescription="Create a new document." ma:contentTypeScope="" ma:versionID="a1cec2a224aa5bdda82989f8b33005b0">
  <xsd:schema xmlns:xsd="http://www.w3.org/2001/XMLSchema" xmlns:xs="http://www.w3.org/2001/XMLSchema" xmlns:p="http://schemas.microsoft.com/office/2006/metadata/properties" xmlns:ns3="1fc668a1-e7dd-49d7-9b08-1d6456d922d9" xmlns:ns4="373c5b94-3e8c-46ef-949a-2b151952512e" targetNamespace="http://schemas.microsoft.com/office/2006/metadata/properties" ma:root="true" ma:fieldsID="7915216b2af3ba7b1ffd33e0ebb85a47" ns3:_="" ns4:_="">
    <xsd:import namespace="1fc668a1-e7dd-49d7-9b08-1d6456d922d9"/>
    <xsd:import namespace="373c5b94-3e8c-46ef-949a-2b1519525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fc668a1-e7dd-49d7-9b08-1d6456d922d9" xsi:nil="true"/>
    <_activity xmlns="1fc668a1-e7dd-49d7-9b08-1d6456d922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8768B-F4AC-4FCB-A49D-ACA43353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68a1-e7dd-49d7-9b08-1d6456d922d9"/>
    <ds:schemaRef ds:uri="373c5b94-3e8c-46ef-949a-2b151952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D6CE2-FAE3-47C3-98B0-6F9E3C2E6589}">
  <ds:schemaRefs>
    <ds:schemaRef ds:uri="http://www.w3.org/XML/1998/namespace"/>
    <ds:schemaRef ds:uri="http://schemas.microsoft.com/office/2006/documentManagement/types"/>
    <ds:schemaRef ds:uri="http://purl.org/dc/terms/"/>
    <ds:schemaRef ds:uri="373c5b94-3e8c-46ef-949a-2b151952512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c668a1-e7dd-49d7-9b08-1d6456d922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5D93E4-4811-4EA0-A387-C61A64E42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Playful letterhead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2025-03-25T10:20:00Z</dcterms:created>
  <dcterms:modified xsi:type="dcterms:W3CDTF">2025-03-27T11:54:00Z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  <property fmtid="{D5CDD505-2E9C-101B-9397-08002B2CF9AE}" pid="3" name="GrammarlyDocumentId">
    <vt:lpwstr>b3d7e01b-ea95-4d96-98f5-bb142d05a471</vt:lpwstr>
  </property>
</Properties>
</file>