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800"/>
      </w:tblGrid>
      <w:tr w:rsidR="004A488B" w14:paraId="2B294182" w14:textId="77777777" w:rsidTr="001E1025">
        <w:tc>
          <w:tcPr>
            <w:tcW w:w="9394" w:type="dxa"/>
          </w:tcPr>
          <w:p w14:paraId="73C36C93" w14:textId="77777777" w:rsidR="004A488B" w:rsidRPr="00BB1F01" w:rsidRDefault="00345022" w:rsidP="00BB1F01">
            <w:pPr>
              <w:pStyle w:val="Heading1"/>
              <w:rPr>
                <w:rFonts w:ascii="Berlin Sans FB" w:hAnsi="Berlin Sans FB"/>
                <w:sz w:val="40"/>
                <w:szCs w:val="40"/>
              </w:rPr>
            </w:pPr>
            <w:r w:rsidRPr="00BB1F01">
              <w:rPr>
                <w:rFonts w:ascii="Berlin Sans FB" w:hAnsi="Berlin Sans FB"/>
                <w:color w:val="002060"/>
                <w:sz w:val="32"/>
                <w:szCs w:val="40"/>
              </w:rPr>
              <w:t>Downholland Haskayne C.E. Primary School</w:t>
            </w:r>
          </w:p>
        </w:tc>
      </w:tr>
    </w:tbl>
    <w:p w14:paraId="68C2E6AD" w14:textId="77777777" w:rsidR="00A1322D" w:rsidRPr="00A1322D" w:rsidRDefault="00A1322D" w:rsidP="00A1322D">
      <w:pPr>
        <w:spacing w:after="0"/>
        <w:rPr>
          <w:sz w:val="2"/>
        </w:rPr>
      </w:pPr>
    </w:p>
    <w:tbl>
      <w:tblPr>
        <w:tblStyle w:val="TableGrid"/>
        <w:tblW w:w="49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3572"/>
        <w:gridCol w:w="6611"/>
        <w:gridCol w:w="539"/>
      </w:tblGrid>
      <w:tr w:rsidR="009B6492" w:rsidRPr="00BB1F01" w14:paraId="0A00E57E" w14:textId="77777777" w:rsidTr="00BB1F01">
        <w:trPr>
          <w:trHeight w:val="395"/>
        </w:trPr>
        <w:tc>
          <w:tcPr>
            <w:tcW w:w="3572" w:type="dxa"/>
          </w:tcPr>
          <w:p w14:paraId="18185B82" w14:textId="77777777" w:rsidR="009B6492" w:rsidRPr="00BB1F01" w:rsidRDefault="009B6492" w:rsidP="009B6492">
            <w:pPr>
              <w:pStyle w:val="Address"/>
              <w:rPr>
                <w:sz w:val="18"/>
              </w:rPr>
            </w:pPr>
          </w:p>
        </w:tc>
        <w:tc>
          <w:tcPr>
            <w:tcW w:w="6612" w:type="dxa"/>
          </w:tcPr>
          <w:p w14:paraId="797B49D6" w14:textId="77777777" w:rsidR="009B6492" w:rsidRPr="00BB1F01" w:rsidRDefault="00345022" w:rsidP="00345022">
            <w:pPr>
              <w:pStyle w:val="Address"/>
              <w:rPr>
                <w:sz w:val="18"/>
              </w:rPr>
            </w:pPr>
            <w:r w:rsidRPr="00BB1F01">
              <w:rPr>
                <w:color w:val="002060"/>
                <w:sz w:val="18"/>
              </w:rPr>
              <w:t>Black-A-Moor Lane, Haskayne, Lancashire, L39 7HX</w:t>
            </w:r>
          </w:p>
        </w:tc>
        <w:tc>
          <w:tcPr>
            <w:tcW w:w="539" w:type="dxa"/>
          </w:tcPr>
          <w:p w14:paraId="09CC9F1E" w14:textId="77777777" w:rsidR="009B6492" w:rsidRPr="00BB1F01" w:rsidRDefault="009B6492" w:rsidP="009B6492">
            <w:pPr>
              <w:pStyle w:val="Address"/>
              <w:jc w:val="center"/>
              <w:rPr>
                <w:sz w:val="18"/>
              </w:rPr>
            </w:pPr>
            <w:r w:rsidRPr="00BB1F01">
              <w:rPr>
                <w:noProof/>
                <w:sz w:val="18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32AAC8BC" wp14:editId="5CE39D0D">
                      <wp:extent cx="111761" cy="148591"/>
                      <wp:effectExtent l="0" t="0" r="2540" b="3810"/>
                      <wp:docPr id="1" name="Shape" descr="GPS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1" cy="148591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0800" y="0"/>
                                    </a:moveTo>
                                    <a:cubicBezTo>
                                      <a:pt x="4909" y="0"/>
                                      <a:pt x="0" y="3692"/>
                                      <a:pt x="0" y="8123"/>
                                    </a:cubicBezTo>
                                    <a:cubicBezTo>
                                      <a:pt x="0" y="16246"/>
                                      <a:pt x="10800" y="21600"/>
                                      <a:pt x="10800" y="21600"/>
                                    </a:cubicBezTo>
                                    <a:cubicBezTo>
                                      <a:pt x="10800" y="21600"/>
                                      <a:pt x="21600" y="16800"/>
                                      <a:pt x="21600" y="8123"/>
                                    </a:cubicBezTo>
                                    <a:cubicBezTo>
                                      <a:pt x="21600" y="3692"/>
                                      <a:pt x="16691" y="0"/>
                                      <a:pt x="10800" y="0"/>
                                    </a:cubicBezTo>
                                    <a:close/>
                                    <a:moveTo>
                                      <a:pt x="10800" y="10892"/>
                                    </a:moveTo>
                                    <a:cubicBezTo>
                                      <a:pt x="8836" y="10892"/>
                                      <a:pt x="7118" y="9785"/>
                                      <a:pt x="7118" y="8123"/>
                                    </a:cubicBezTo>
                                    <a:cubicBezTo>
                                      <a:pt x="7118" y="6646"/>
                                      <a:pt x="8591" y="5354"/>
                                      <a:pt x="10800" y="5354"/>
                                    </a:cubicBezTo>
                                    <a:cubicBezTo>
                                      <a:pt x="13009" y="5354"/>
                                      <a:pt x="14482" y="6462"/>
                                      <a:pt x="14482" y="8123"/>
                                    </a:cubicBezTo>
                                    <a:cubicBezTo>
                                      <a:pt x="14482" y="9600"/>
                                      <a:pt x="12764" y="10892"/>
                                      <a:pt x="10800" y="1089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2060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DFCF5A" id="Shape" o:spid="_x0000_s1026" alt="GPS icon" style="width:8.8pt;height:1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" path="m10800,c4909,,,3692,,8123v,8123,10800,13477,10800,13477c10800,21600,21600,16800,21600,8123,21600,3692,16691,,10800,xm10800,10892c8836,10892,7118,9785,7118,8123v,-1477,1473,-2769,3682,-2769c13009,5354,14482,6462,14482,8123v,1477,-1718,2769,-3682,2769xe" fillcolor="#002060" stroked="f" strokeweight="1pt">
                      <v:stroke miterlimit="4" joinstyle="miter"/>
                      <v:path arrowok="t" o:extrusionok="f" o:connecttype="custom" o:connectlocs="55881,74296;55881,74296;55881,74296;55881,74296" o:connectangles="0,90,180,270"/>
                      <w10:anchorlock/>
                    </v:shape>
                  </w:pict>
                </mc:Fallback>
              </mc:AlternateContent>
            </w:r>
          </w:p>
        </w:tc>
      </w:tr>
      <w:tr w:rsidR="009B6492" w:rsidRPr="00BB1F01" w14:paraId="0CA3E7D9" w14:textId="77777777" w:rsidTr="00BB1F01">
        <w:trPr>
          <w:trHeight w:val="379"/>
        </w:trPr>
        <w:tc>
          <w:tcPr>
            <w:tcW w:w="3572" w:type="dxa"/>
          </w:tcPr>
          <w:p w14:paraId="5F70D0F6" w14:textId="77777777" w:rsidR="009B6492" w:rsidRPr="00BB1F01" w:rsidRDefault="00BB1F01" w:rsidP="009B6492">
            <w:pPr>
              <w:pStyle w:val="Address"/>
              <w:rPr>
                <w:sz w:val="18"/>
              </w:rPr>
            </w:pPr>
            <w:r w:rsidRPr="00BB1F01">
              <w:rPr>
                <w:noProof/>
                <w:sz w:val="18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230CE3E0" wp14:editId="408ECE49">
                  <wp:simplePos x="0" y="0"/>
                  <wp:positionH relativeFrom="margin">
                    <wp:posOffset>4445</wp:posOffset>
                  </wp:positionH>
                  <wp:positionV relativeFrom="paragraph">
                    <wp:posOffset>-550545</wp:posOffset>
                  </wp:positionV>
                  <wp:extent cx="1152525" cy="1152525"/>
                  <wp:effectExtent l="0" t="0" r="9525" b="9525"/>
                  <wp:wrapNone/>
                  <wp:docPr id="2" name="Picture 2" descr="C:\Users\teacher\Pictures\thumbnail_Challenge Excite Engage-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Pictures\thumbnail_Challenge Excite Engage-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12" w:type="dxa"/>
          </w:tcPr>
          <w:p w14:paraId="060D646F" w14:textId="77777777" w:rsidR="009B6492" w:rsidRPr="00BB1F01" w:rsidRDefault="00345022" w:rsidP="00345022">
            <w:pPr>
              <w:pStyle w:val="Address"/>
              <w:rPr>
                <w:sz w:val="18"/>
              </w:rPr>
            </w:pPr>
            <w:r w:rsidRPr="00BB1F01">
              <w:rPr>
                <w:color w:val="002060"/>
                <w:sz w:val="18"/>
              </w:rPr>
              <w:t>0151-526-0614</w:t>
            </w:r>
          </w:p>
        </w:tc>
        <w:tc>
          <w:tcPr>
            <w:tcW w:w="539" w:type="dxa"/>
          </w:tcPr>
          <w:p w14:paraId="4AD29B7D" w14:textId="77777777" w:rsidR="009B6492" w:rsidRPr="00BB1F01" w:rsidRDefault="009B6492" w:rsidP="009B6492">
            <w:pPr>
              <w:pStyle w:val="Address"/>
              <w:jc w:val="center"/>
              <w:rPr>
                <w:sz w:val="18"/>
              </w:rPr>
            </w:pPr>
            <w:r w:rsidRPr="00BB1F01">
              <w:rPr>
                <w:noProof/>
                <w:sz w:val="18"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418C8C0E" wp14:editId="47E5BE24">
                      <wp:extent cx="98719" cy="135814"/>
                      <wp:effectExtent l="0" t="0" r="0" b="0"/>
                      <wp:docPr id="3" name="Shape" descr="telephone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719" cy="135814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0229" h="20810" extrusionOk="0">
                                    <a:moveTo>
                                      <a:pt x="15284" y="20744"/>
                                    </a:moveTo>
                                    <a:cubicBezTo>
                                      <a:pt x="17627" y="21328"/>
                                      <a:pt x="20229" y="17825"/>
                                      <a:pt x="20229" y="17436"/>
                                    </a:cubicBezTo>
                                    <a:cubicBezTo>
                                      <a:pt x="20229" y="16463"/>
                                      <a:pt x="16325" y="13544"/>
                                      <a:pt x="15545" y="13739"/>
                                    </a:cubicBezTo>
                                    <a:cubicBezTo>
                                      <a:pt x="14504" y="14128"/>
                                      <a:pt x="11901" y="14712"/>
                                      <a:pt x="11381" y="14712"/>
                                    </a:cubicBezTo>
                                    <a:cubicBezTo>
                                      <a:pt x="9559" y="14323"/>
                                      <a:pt x="5135" y="8485"/>
                                      <a:pt x="5655" y="7123"/>
                                    </a:cubicBezTo>
                                    <a:cubicBezTo>
                                      <a:pt x="5655" y="6733"/>
                                      <a:pt x="7998" y="5371"/>
                                      <a:pt x="8778" y="4982"/>
                                    </a:cubicBezTo>
                                    <a:cubicBezTo>
                                      <a:pt x="9299" y="4787"/>
                                      <a:pt x="7737" y="701"/>
                                      <a:pt x="6696" y="117"/>
                                    </a:cubicBezTo>
                                    <a:cubicBezTo>
                                      <a:pt x="5916" y="-77"/>
                                      <a:pt x="711" y="-272"/>
                                      <a:pt x="190" y="1674"/>
                                    </a:cubicBezTo>
                                    <a:cubicBezTo>
                                      <a:pt x="-1371" y="7706"/>
                                      <a:pt x="6957" y="18798"/>
                                      <a:pt x="15284" y="20744"/>
                                    </a:cubicBezTo>
                                    <a:lnTo>
                                      <a:pt x="15284" y="207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2060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871F96" id="Shape" o:spid="_x0000_s1026" alt="telephone icon" style="width:7.75pt;height:1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20229,2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" path="m15284,20744v2343,584,4945,-2919,4945,-3308c20229,16463,16325,13544,15545,13739v-1041,389,-3644,973,-4164,973c9559,14323,5135,8485,5655,7123v,-390,2343,-1752,3123,-2141c9299,4787,7737,701,6696,117,5916,-77,711,-272,190,1674,-1371,7706,6957,18798,15284,20744r,xe" fillcolor="#002060" stroked="f" strokeweight="1pt">
                      <v:stroke miterlimit="4" joinstyle="miter"/>
                      <v:path arrowok="t" o:extrusionok="f" o:connecttype="custom" o:connectlocs="49360,67907;49360,67907;49360,67907;49360,67907" o:connectangles="0,90,180,270"/>
                      <w10:anchorlock/>
                    </v:shape>
                  </w:pict>
                </mc:Fallback>
              </mc:AlternateContent>
            </w:r>
          </w:p>
        </w:tc>
      </w:tr>
      <w:tr w:rsidR="009B6492" w:rsidRPr="00BB1F01" w14:paraId="491FC8A9" w14:textId="77777777" w:rsidTr="00BB1F01">
        <w:trPr>
          <w:trHeight w:val="395"/>
        </w:trPr>
        <w:tc>
          <w:tcPr>
            <w:tcW w:w="3572" w:type="dxa"/>
          </w:tcPr>
          <w:p w14:paraId="070236B8" w14:textId="77777777" w:rsidR="009B6492" w:rsidRPr="00BB1F01" w:rsidRDefault="009B6492" w:rsidP="009B6492">
            <w:pPr>
              <w:pStyle w:val="Address"/>
              <w:rPr>
                <w:sz w:val="18"/>
              </w:rPr>
            </w:pPr>
          </w:p>
        </w:tc>
        <w:tc>
          <w:tcPr>
            <w:tcW w:w="6612" w:type="dxa"/>
          </w:tcPr>
          <w:p w14:paraId="7AF9DDDF" w14:textId="77777777" w:rsidR="009B6492" w:rsidRPr="00BB1F01" w:rsidRDefault="00345022" w:rsidP="00345022">
            <w:pPr>
              <w:pStyle w:val="Address"/>
              <w:rPr>
                <w:sz w:val="18"/>
              </w:rPr>
            </w:pPr>
            <w:r w:rsidRPr="00BB1F01">
              <w:rPr>
                <w:color w:val="002060"/>
                <w:sz w:val="18"/>
              </w:rPr>
              <w:t>head@haskayne.lancs.sch.uk</w:t>
            </w:r>
          </w:p>
        </w:tc>
        <w:tc>
          <w:tcPr>
            <w:tcW w:w="539" w:type="dxa"/>
          </w:tcPr>
          <w:p w14:paraId="5EC1BA95" w14:textId="77777777" w:rsidR="009B6492" w:rsidRPr="00BB1F01" w:rsidRDefault="009B6492" w:rsidP="009B6492">
            <w:pPr>
              <w:pStyle w:val="Address"/>
              <w:jc w:val="center"/>
              <w:rPr>
                <w:sz w:val="18"/>
              </w:rPr>
            </w:pPr>
            <w:r w:rsidRPr="00BB1F01">
              <w:rPr>
                <w:noProof/>
                <w:sz w:val="18"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53BC48BD" wp14:editId="793F5672">
                      <wp:extent cx="155102" cy="104140"/>
                      <wp:effectExtent l="0" t="0" r="0" b="0"/>
                      <wp:docPr id="4" name="Group 2" descr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102" cy="104140"/>
                                <a:chOff x="0" y="520701"/>
                                <a:chExt cx="155102" cy="104140"/>
                              </a:xfrm>
                              <a:solidFill>
                                <a:srgbClr val="002060"/>
                              </a:solidFill>
                            </wpg:grpSpPr>
                            <wps:wsp>
                              <wps:cNvPr id="5" name="Shape"/>
                              <wps:cNvSpPr/>
                              <wps:spPr>
                                <a:xfrm>
                                  <a:off x="25400" y="546100"/>
                                  <a:ext cx="117158" cy="56516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26" h="21360" extrusionOk="0">
                                      <a:moveTo>
                                        <a:pt x="19916" y="720"/>
                                      </a:moveTo>
                                      <a:lnTo>
                                        <a:pt x="10626" y="17520"/>
                                      </a:lnTo>
                                      <a:lnTo>
                                        <a:pt x="1336" y="720"/>
                                      </a:lnTo>
                                      <a:cubicBezTo>
                                        <a:pt x="871" y="240"/>
                                        <a:pt x="407" y="240"/>
                                        <a:pt x="174" y="720"/>
                                      </a:cubicBezTo>
                                      <a:cubicBezTo>
                                        <a:pt x="-58" y="1680"/>
                                        <a:pt x="-58" y="2640"/>
                                        <a:pt x="174" y="3120"/>
                                      </a:cubicBezTo>
                                      <a:lnTo>
                                        <a:pt x="9929" y="20880"/>
                                      </a:lnTo>
                                      <a:cubicBezTo>
                                        <a:pt x="10161" y="21360"/>
                                        <a:pt x="10394" y="21360"/>
                                        <a:pt x="10626" y="21360"/>
                                      </a:cubicBezTo>
                                      <a:cubicBezTo>
                                        <a:pt x="10858" y="21360"/>
                                        <a:pt x="11090" y="21360"/>
                                        <a:pt x="11323" y="20880"/>
                                      </a:cubicBezTo>
                                      <a:lnTo>
                                        <a:pt x="21077" y="3120"/>
                                      </a:lnTo>
                                      <a:cubicBezTo>
                                        <a:pt x="21542" y="2640"/>
                                        <a:pt x="21542" y="1200"/>
                                        <a:pt x="21077" y="720"/>
                                      </a:cubicBezTo>
                                      <a:cubicBezTo>
                                        <a:pt x="20845" y="-240"/>
                                        <a:pt x="20381" y="-240"/>
                                        <a:pt x="19916" y="720"/>
                                      </a:cubicBezTo>
                                      <a:lnTo>
                                        <a:pt x="19916" y="72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  <wps:wsp>
                              <wps:cNvPr id="6" name="Shape"/>
                              <wps:cNvSpPr/>
                              <wps:spPr>
                                <a:xfrm>
                                  <a:off x="0" y="520701"/>
                                  <a:ext cx="155102" cy="104140"/>
                                </a:xfrm>
                                <a:custGeom>
                                  <a:avLst/>
                                  <a:gdLst/>
                                  <a:ahLst/>
                                  <a:cxnLst>
                                    <a:cxn ang="0">
                                      <a:pos x="wd2" y="hd2"/>
                                    </a:cxn>
                                    <a:cxn ang="5400000">
                                      <a:pos x="wd2" y="hd2"/>
                                    </a:cxn>
                                    <a:cxn ang="10800000">
                                      <a:pos x="wd2" y="hd2"/>
                                    </a:cxn>
                                    <a:cxn ang="16200000">
                                      <a:pos x="wd2" y="hd2"/>
                                    </a:cxn>
                                  </a:cxnLst>
                                  <a:rect l="0" t="0" r="r" b="b"/>
                                  <a:pathLst>
                                    <a:path w="21447" h="21600" extrusionOk="0">
                                      <a:moveTo>
                                        <a:pt x="19493" y="0"/>
                                      </a:moveTo>
                                      <a:lnTo>
                                        <a:pt x="1932" y="0"/>
                                      </a:lnTo>
                                      <a:cubicBezTo>
                                        <a:pt x="878" y="0"/>
                                        <a:pt x="0" y="1317"/>
                                        <a:pt x="0" y="2898"/>
                                      </a:cubicBezTo>
                                      <a:lnTo>
                                        <a:pt x="0" y="18702"/>
                                      </a:lnTo>
                                      <a:cubicBezTo>
                                        <a:pt x="0" y="20283"/>
                                        <a:pt x="878" y="21600"/>
                                        <a:pt x="1932" y="21600"/>
                                      </a:cubicBezTo>
                                      <a:lnTo>
                                        <a:pt x="19493" y="21600"/>
                                      </a:lnTo>
                                      <a:cubicBezTo>
                                        <a:pt x="20546" y="21600"/>
                                        <a:pt x="21424" y="20283"/>
                                        <a:pt x="21424" y="18702"/>
                                      </a:cubicBezTo>
                                      <a:lnTo>
                                        <a:pt x="21424" y="2898"/>
                                      </a:lnTo>
                                      <a:cubicBezTo>
                                        <a:pt x="21600" y="1581"/>
                                        <a:pt x="20722" y="0"/>
                                        <a:pt x="19493" y="0"/>
                                      </a:cubicBezTo>
                                      <a:lnTo>
                                        <a:pt x="19493" y="0"/>
                                      </a:lnTo>
                                      <a:close/>
                                      <a:moveTo>
                                        <a:pt x="20195" y="18966"/>
                                      </a:moveTo>
                                      <a:cubicBezTo>
                                        <a:pt x="20195" y="19493"/>
                                        <a:pt x="19844" y="20019"/>
                                        <a:pt x="19493" y="20019"/>
                                      </a:cubicBezTo>
                                      <a:lnTo>
                                        <a:pt x="1932" y="20019"/>
                                      </a:lnTo>
                                      <a:cubicBezTo>
                                        <a:pt x="1581" y="20019"/>
                                        <a:pt x="1229" y="19493"/>
                                        <a:pt x="1229" y="18966"/>
                                      </a:cubicBezTo>
                                      <a:lnTo>
                                        <a:pt x="1229" y="3161"/>
                                      </a:lnTo>
                                      <a:cubicBezTo>
                                        <a:pt x="1229" y="2634"/>
                                        <a:pt x="1581" y="2107"/>
                                        <a:pt x="1932" y="2107"/>
                                      </a:cubicBezTo>
                                      <a:lnTo>
                                        <a:pt x="19493" y="2107"/>
                                      </a:lnTo>
                                      <a:cubicBezTo>
                                        <a:pt x="19844" y="2107"/>
                                        <a:pt x="20195" y="2634"/>
                                        <a:pt x="20195" y="3161"/>
                                      </a:cubicBezTo>
                                      <a:lnTo>
                                        <a:pt x="20195" y="18966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miter lim="400000"/>
                                </a:ln>
                              </wps:spPr>
                              <wps:bodyPr lIns="38100" tIns="38100" rIns="38100" bIns="38100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9EAE0" id="Group 2" o:spid="_x0000_s1026" alt="email icon" style="width:12.2pt;height:8.2pt;mso-position-horizontal-relative:char;mso-position-vertical-relative:line" coordorigin=",5207" coordsize="1551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">
                      <v:shape id="Shape" o:spid="_x0000_s1027" style="position:absolute;left:254;top:5461;width:1171;height:565;visibility:visible;mso-wrap-style:square;v-text-anchor:middle" coordsize="21426,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" path="m19916,720l10626,17520,1336,720c871,240,407,240,174,720v-232,960,-232,1920,,2400l9929,20880v232,480,465,480,697,480c10858,21360,11090,21360,11323,20880l21077,3120v465,-480,465,-1920,,-2400c20845,-240,20381,-240,19916,720r,xe" filled="f" stroked="f" strokeweight="1pt">
                        <v:stroke miterlimit="4" joinstyle="miter"/>
                        <v:path arrowok="t" o:extrusionok="f" o:connecttype="custom" o:connectlocs="58579,28258;58579,28258;58579,28258;58579,28258" o:connectangles="0,90,180,270"/>
                      </v:shape>
                      <v:shape id="Shape" o:spid="_x0000_s1028" style="position:absolute;top:5207;width:1551;height:1041;visibility:visible;mso-wrap-style:square;v-text-anchor:middle" coordsize="21447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" path="m19493,l1932,c878,,,1317,,2898l,18702v,1581,878,2898,1932,2898l19493,21600v1053,,1931,-1317,1931,-2898l21424,2898c21600,1581,20722,,19493,r,xm20195,18966v,527,-351,1053,-702,1053l1932,20019v-351,,-703,-526,-703,-1053l1229,3161v,-527,352,-1054,703,-1054l19493,2107v351,,702,527,702,1054l20195,18966xe" filled="f" stroked="f" strokeweight="1pt">
                        <v:stroke miterlimit="4" joinstyle="miter"/>
                        <v:path arrowok="t" o:extrusionok="f" o:connecttype="custom" o:connectlocs="77551,52070;77551,52070;77551,52070;77551,52070" o:connectangles="0,90,180,27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361CFC3" w14:textId="77777777" w:rsidR="00B912F8" w:rsidRDefault="00B912F8" w:rsidP="00B912F8">
      <w:pPr>
        <w:jc w:val="center"/>
        <w:rPr>
          <w:b/>
          <w:bCs/>
        </w:rPr>
      </w:pPr>
    </w:p>
    <w:p w14:paraId="54659713" w14:textId="5E12573A" w:rsidR="0095261D" w:rsidRPr="007E08B5" w:rsidRDefault="008B5E35" w:rsidP="0095261D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Robin Hood Panto @ Halsall St Cuthbert’s  Wednesday 26</w:t>
      </w:r>
      <w:r w:rsidR="0095261D" w:rsidRPr="007E08B5">
        <w:rPr>
          <w:rFonts w:ascii="Arial" w:hAnsi="Arial" w:cs="Arial"/>
          <w:b/>
          <w:u w:val="single"/>
          <w:vertAlign w:val="superscript"/>
        </w:rPr>
        <w:t>th</w:t>
      </w:r>
      <w:r w:rsidR="0095261D" w:rsidRPr="007E08B5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November</w:t>
      </w:r>
    </w:p>
    <w:p w14:paraId="3A6C59E9" w14:textId="41616C01" w:rsidR="00E506C6" w:rsidRPr="009E509D" w:rsidRDefault="008B5E35" w:rsidP="004F6A44">
      <w:pPr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18</w:t>
      </w:r>
      <w:r w:rsidR="00E506C6" w:rsidRPr="00E506C6">
        <w:rPr>
          <w:rFonts w:ascii="Arial" w:hAnsi="Arial" w:cs="Arial"/>
          <w:vertAlign w:val="superscript"/>
        </w:rPr>
        <w:t>th</w:t>
      </w:r>
      <w:r w:rsidR="00E506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November</w:t>
      </w:r>
      <w:r w:rsidR="00E506C6">
        <w:rPr>
          <w:rFonts w:ascii="Arial" w:hAnsi="Arial" w:cs="Arial"/>
        </w:rPr>
        <w:t xml:space="preserve"> 2025</w:t>
      </w:r>
    </w:p>
    <w:p w14:paraId="69C212F6" w14:textId="40433968" w:rsidR="009E509D" w:rsidRDefault="009E509D" w:rsidP="009E509D">
      <w:pPr>
        <w:rPr>
          <w:rFonts w:cstheme="minorHAnsi"/>
          <w:noProof/>
        </w:rPr>
      </w:pPr>
      <w:r w:rsidRPr="0082613F">
        <w:rPr>
          <w:rFonts w:cstheme="minorHAnsi"/>
          <w:noProof/>
        </w:rPr>
        <w:t>Dear Parents/Carers</w:t>
      </w:r>
    </w:p>
    <w:p w14:paraId="65040EC0" w14:textId="37E5E723" w:rsidR="007E08B5" w:rsidRDefault="00AE6998" w:rsidP="009E509D">
      <w:pPr>
        <w:rPr>
          <w:rFonts w:cstheme="minorHAnsi"/>
          <w:noProof/>
        </w:rPr>
      </w:pPr>
      <w:r>
        <w:rPr>
          <w:rFonts w:cstheme="minorHAnsi"/>
          <w:noProof/>
        </w:rPr>
        <w:t>We have been invited to attend a perfomance</w:t>
      </w:r>
      <w:r w:rsidR="008B5E35">
        <w:rPr>
          <w:rFonts w:cstheme="minorHAnsi"/>
          <w:noProof/>
        </w:rPr>
        <w:t xml:space="preserve"> of the pantomime Robin Hood</w:t>
      </w:r>
      <w:r w:rsidR="00091E5F">
        <w:rPr>
          <w:rFonts w:cstheme="minorHAnsi"/>
          <w:noProof/>
        </w:rPr>
        <w:t>.</w:t>
      </w:r>
      <w:r w:rsidR="007E08B5">
        <w:rPr>
          <w:rFonts w:cstheme="minorHAnsi"/>
          <w:noProof/>
        </w:rPr>
        <w:t xml:space="preserve"> This will be at Halsall St Cuthbert’s on Wednesday </w:t>
      </w:r>
      <w:r w:rsidR="00091E5F">
        <w:rPr>
          <w:rFonts w:cstheme="minorHAnsi"/>
          <w:noProof/>
        </w:rPr>
        <w:t>26</w:t>
      </w:r>
      <w:r w:rsidR="007E08B5" w:rsidRPr="007E08B5">
        <w:rPr>
          <w:rFonts w:cstheme="minorHAnsi"/>
          <w:noProof/>
          <w:vertAlign w:val="superscript"/>
        </w:rPr>
        <w:t>h</w:t>
      </w:r>
      <w:r w:rsidR="007E08B5">
        <w:rPr>
          <w:rFonts w:cstheme="minorHAnsi"/>
          <w:noProof/>
        </w:rPr>
        <w:t xml:space="preserve"> November at </w:t>
      </w:r>
      <w:r w:rsidR="00091E5F">
        <w:rPr>
          <w:rFonts w:cstheme="minorHAnsi"/>
          <w:noProof/>
        </w:rPr>
        <w:t>1:30</w:t>
      </w:r>
      <w:r w:rsidR="00AF5B8E">
        <w:rPr>
          <w:rFonts w:cstheme="minorHAnsi"/>
          <w:noProof/>
        </w:rPr>
        <w:t xml:space="preserve"> with us returning to school </w:t>
      </w:r>
      <w:r w:rsidR="00091E5F">
        <w:rPr>
          <w:rFonts w:cstheme="minorHAnsi"/>
          <w:noProof/>
        </w:rPr>
        <w:t>for the end of the day</w:t>
      </w:r>
      <w:r w:rsidR="007E08B5">
        <w:rPr>
          <w:rFonts w:cstheme="minorHAnsi"/>
          <w:noProof/>
        </w:rPr>
        <w:t>.We will also be watching the performance with St Cuthbert’s school children</w:t>
      </w:r>
      <w:r w:rsidR="00091E5F">
        <w:rPr>
          <w:rFonts w:cstheme="minorHAnsi"/>
          <w:noProof/>
        </w:rPr>
        <w:t>. If you feel your child would need support in watching this please do let us know in school.</w:t>
      </w:r>
    </w:p>
    <w:p w14:paraId="62CF40E9" w14:textId="10E40B33" w:rsidR="007E08B5" w:rsidRPr="0082613F" w:rsidRDefault="007E08B5" w:rsidP="009E509D">
      <w:pPr>
        <w:rPr>
          <w:rFonts w:cstheme="minorHAnsi"/>
          <w:noProof/>
        </w:rPr>
      </w:pPr>
      <w:r>
        <w:rPr>
          <w:rFonts w:cstheme="minorHAnsi"/>
          <w:noProof/>
        </w:rPr>
        <w:t>If you are able to help with transport please do speak with Mr Swindells or Mrs Winrow</w:t>
      </w:r>
    </w:p>
    <w:p w14:paraId="044BDFF2" w14:textId="77777777" w:rsidR="009E509D" w:rsidRDefault="009E509D" w:rsidP="000A43E2">
      <w:pPr>
        <w:spacing w:after="0"/>
        <w:rPr>
          <w:rFonts w:ascii="Arial" w:hAnsi="Arial" w:cs="Arial"/>
        </w:rPr>
      </w:pPr>
      <w:r w:rsidRPr="0082613F">
        <w:rPr>
          <w:rFonts w:ascii="Arial" w:hAnsi="Arial" w:cs="Arial"/>
        </w:rPr>
        <w:t>Your</w:t>
      </w:r>
      <w:r w:rsidR="002D73B3">
        <w:rPr>
          <w:rFonts w:ascii="Arial" w:hAnsi="Arial" w:cs="Arial"/>
        </w:rPr>
        <w:t>s</w:t>
      </w:r>
      <w:r w:rsidRPr="0082613F">
        <w:rPr>
          <w:rFonts w:ascii="Arial" w:hAnsi="Arial" w:cs="Arial"/>
        </w:rPr>
        <w:t xml:space="preserve"> faithfully,</w:t>
      </w:r>
    </w:p>
    <w:p w14:paraId="6DDAF7EA" w14:textId="77777777" w:rsidR="0082613F" w:rsidRDefault="00E506C6" w:rsidP="000A43E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David Swindells</w:t>
      </w:r>
    </w:p>
    <w:p w14:paraId="0465C446" w14:textId="6C0DAB63" w:rsidR="000A43E2" w:rsidRDefault="000A43E2" w:rsidP="000A43E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He</w:t>
      </w:r>
      <w:r w:rsidR="0040286F">
        <w:rPr>
          <w:rFonts w:ascii="Arial" w:hAnsi="Arial" w:cs="Arial"/>
        </w:rPr>
        <w:t>a</w:t>
      </w:r>
      <w:r>
        <w:rPr>
          <w:rFonts w:ascii="Arial" w:hAnsi="Arial" w:cs="Arial"/>
        </w:rPr>
        <w:t>dteacher</w:t>
      </w:r>
    </w:p>
    <w:p w14:paraId="4F275312" w14:textId="09099273" w:rsidR="002D73B3" w:rsidRDefault="002D73B3" w:rsidP="009E50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4F43F31C" w14:textId="178E5BCD" w:rsidR="0040286F" w:rsidRDefault="0040286F" w:rsidP="009E509D">
      <w:pPr>
        <w:spacing w:after="0"/>
        <w:rPr>
          <w:rFonts w:ascii="Arial" w:hAnsi="Arial" w:cs="Arial"/>
        </w:rPr>
      </w:pPr>
    </w:p>
    <w:p w14:paraId="4B648AC2" w14:textId="387C842A" w:rsidR="007E08B5" w:rsidRPr="007E08B5" w:rsidRDefault="00091E5F" w:rsidP="009E509D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Robin Hood</w:t>
      </w:r>
      <w:r w:rsidR="007E08B5" w:rsidRPr="007E08B5">
        <w:rPr>
          <w:rFonts w:ascii="Arial" w:hAnsi="Arial" w:cs="Arial"/>
          <w:b/>
          <w:u w:val="single"/>
        </w:rPr>
        <w:t xml:space="preserve"> Wednesday </w:t>
      </w:r>
      <w:r>
        <w:rPr>
          <w:rFonts w:ascii="Arial" w:hAnsi="Arial" w:cs="Arial"/>
          <w:b/>
          <w:u w:val="single"/>
        </w:rPr>
        <w:t>26</w:t>
      </w:r>
      <w:r w:rsidR="007E08B5" w:rsidRPr="007E08B5">
        <w:rPr>
          <w:rFonts w:ascii="Arial" w:hAnsi="Arial" w:cs="Arial"/>
          <w:b/>
          <w:u w:val="single"/>
          <w:vertAlign w:val="superscript"/>
        </w:rPr>
        <w:t>th</w:t>
      </w:r>
      <w:r w:rsidR="007E08B5" w:rsidRPr="007E08B5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November</w:t>
      </w:r>
      <w:r w:rsidR="007E08B5" w:rsidRPr="007E08B5">
        <w:rPr>
          <w:rFonts w:ascii="Arial" w:hAnsi="Arial" w:cs="Arial"/>
          <w:b/>
          <w:u w:val="single"/>
        </w:rPr>
        <w:t xml:space="preserve"> </w:t>
      </w:r>
    </w:p>
    <w:p w14:paraId="7139D760" w14:textId="411FCEB2" w:rsidR="0040286F" w:rsidRDefault="0040286F" w:rsidP="009E509D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496843" wp14:editId="03FB39D7">
                <wp:simplePos x="0" y="0"/>
                <wp:positionH relativeFrom="column">
                  <wp:posOffset>5106838</wp:posOffset>
                </wp:positionH>
                <wp:positionV relativeFrom="paragraph">
                  <wp:posOffset>128582</wp:posOffset>
                </wp:positionV>
                <wp:extent cx="379562" cy="267418"/>
                <wp:effectExtent l="0" t="0" r="20955" b="1841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62" cy="267418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16885" id="Rectangle 10" o:spid="_x0000_s1026" style="position:absolute;margin-left:402.1pt;margin-top:10.1pt;width:29.9pt;height:21.0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" filled="f" strokeweight="2pt">
                <v:stroke miterlimit="4"/>
                <v:textbox style="mso-fit-shape-to-text:t" inset="3pt,3pt,3pt,3pt"/>
              </v:rect>
            </w:pict>
          </mc:Fallback>
        </mc:AlternateContent>
      </w:r>
    </w:p>
    <w:p w14:paraId="6D13E186" w14:textId="57E6ACF1" w:rsidR="0040286F" w:rsidRDefault="0040286F" w:rsidP="009E50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My child </w:t>
      </w:r>
      <w:r>
        <w:rPr>
          <w:rFonts w:ascii="Arial" w:hAnsi="Arial" w:cs="Arial"/>
          <w:u w:val="single"/>
        </w:rPr>
        <w:t xml:space="preserve">                                </w:t>
      </w:r>
      <w:r>
        <w:rPr>
          <w:rFonts w:ascii="Arial" w:hAnsi="Arial" w:cs="Arial"/>
        </w:rPr>
        <w:t xml:space="preserve"> will be able to attend the performance</w:t>
      </w:r>
    </w:p>
    <w:p w14:paraId="47859076" w14:textId="6A03E2D2" w:rsidR="0040286F" w:rsidRDefault="0040286F" w:rsidP="009E509D">
      <w:pPr>
        <w:spacing w:after="0"/>
        <w:rPr>
          <w:rFonts w:ascii="Arial" w:hAnsi="Arial" w:cs="Arial"/>
        </w:rPr>
      </w:pPr>
    </w:p>
    <w:p w14:paraId="322177F8" w14:textId="49042B3A" w:rsidR="0040286F" w:rsidRDefault="0040286F" w:rsidP="009E509D">
      <w:pPr>
        <w:spacing w:after="0"/>
        <w:rPr>
          <w:rFonts w:ascii="Arial" w:hAnsi="Arial" w:cs="Arial"/>
        </w:rPr>
      </w:pPr>
    </w:p>
    <w:p w14:paraId="3FFB2A82" w14:textId="77777777" w:rsidR="0040286F" w:rsidRDefault="0040286F" w:rsidP="009E509D">
      <w:pPr>
        <w:spacing w:after="0"/>
        <w:rPr>
          <w:rFonts w:ascii="Arial" w:hAnsi="Arial" w:cs="Arial"/>
        </w:rPr>
      </w:pPr>
    </w:p>
    <w:p w14:paraId="78CBE65B" w14:textId="77777777" w:rsidR="0040286F" w:rsidRDefault="0040286F" w:rsidP="009E509D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BF6E3D" wp14:editId="6D632528">
                <wp:simplePos x="0" y="0"/>
                <wp:positionH relativeFrom="column">
                  <wp:posOffset>5072332</wp:posOffset>
                </wp:positionH>
                <wp:positionV relativeFrom="paragraph">
                  <wp:posOffset>7992</wp:posOffset>
                </wp:positionV>
                <wp:extent cx="379562" cy="267418"/>
                <wp:effectExtent l="0" t="0" r="20955" b="184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562" cy="267418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1634EB" id="Rectangle 11" o:spid="_x0000_s1026" style="position:absolute;margin-left:399.4pt;margin-top:.65pt;width:29.9pt;height:21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" filled="f" strokeweight="2pt">
                <v:stroke miterlimit="4"/>
                <v:textbox style="mso-fit-shape-to-text:t" inset="3pt,3pt,3pt,3pt"/>
              </v:rect>
            </w:pict>
          </mc:Fallback>
        </mc:AlternateContent>
      </w:r>
      <w:r>
        <w:rPr>
          <w:rFonts w:ascii="Arial" w:hAnsi="Arial" w:cs="Arial"/>
        </w:rPr>
        <w:t xml:space="preserve">My child </w:t>
      </w:r>
      <w:r>
        <w:rPr>
          <w:rFonts w:ascii="Arial" w:hAnsi="Arial" w:cs="Arial"/>
          <w:u w:val="single"/>
        </w:rPr>
        <w:t xml:space="preserve">                                </w:t>
      </w:r>
      <w:r>
        <w:rPr>
          <w:rFonts w:ascii="Arial" w:hAnsi="Arial" w:cs="Arial"/>
        </w:rPr>
        <w:t xml:space="preserve"> will not be able to attend the performance </w:t>
      </w:r>
    </w:p>
    <w:p w14:paraId="6399608D" w14:textId="77777777" w:rsidR="0040286F" w:rsidRDefault="0040286F" w:rsidP="009E509D">
      <w:pPr>
        <w:spacing w:after="0"/>
        <w:rPr>
          <w:rFonts w:ascii="Arial" w:hAnsi="Arial" w:cs="Arial"/>
        </w:rPr>
      </w:pPr>
    </w:p>
    <w:p w14:paraId="116BA12F" w14:textId="77777777" w:rsidR="0040286F" w:rsidRDefault="0040286F" w:rsidP="009E509D">
      <w:pPr>
        <w:spacing w:after="0"/>
        <w:rPr>
          <w:rFonts w:ascii="Arial" w:hAnsi="Arial" w:cs="Arial"/>
        </w:rPr>
      </w:pPr>
    </w:p>
    <w:p w14:paraId="253BDB3A" w14:textId="77777777" w:rsidR="0040286F" w:rsidRDefault="0040286F" w:rsidP="009E509D">
      <w:pPr>
        <w:spacing w:after="0"/>
        <w:rPr>
          <w:rFonts w:ascii="Arial" w:hAnsi="Arial" w:cs="Arial"/>
        </w:rPr>
      </w:pPr>
    </w:p>
    <w:p w14:paraId="756C39FA" w14:textId="77777777" w:rsidR="0040286F" w:rsidRDefault="0040286F" w:rsidP="009E509D">
      <w:pPr>
        <w:spacing w:after="0"/>
        <w:rPr>
          <w:rFonts w:ascii="Arial" w:hAnsi="Arial" w:cs="Arial"/>
        </w:rPr>
      </w:pPr>
    </w:p>
    <w:p w14:paraId="09E5635C" w14:textId="1FCABE2D" w:rsidR="0040286F" w:rsidRDefault="0040286F" w:rsidP="009E509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Signed </w:t>
      </w:r>
      <w:r>
        <w:rPr>
          <w:rFonts w:ascii="Arial" w:hAnsi="Arial" w:cs="Arial"/>
          <w:u w:val="single"/>
        </w:rPr>
        <w:t xml:space="preserve">                                </w:t>
      </w:r>
      <w:r>
        <w:rPr>
          <w:rFonts w:ascii="Arial" w:hAnsi="Arial" w:cs="Arial"/>
        </w:rPr>
        <w:t xml:space="preserve">   Name </w:t>
      </w:r>
      <w:r>
        <w:rPr>
          <w:rFonts w:ascii="Arial" w:hAnsi="Arial" w:cs="Arial"/>
          <w:u w:val="single"/>
        </w:rPr>
        <w:t xml:space="preserve">                                        </w:t>
      </w:r>
      <w:r>
        <w:rPr>
          <w:rFonts w:ascii="Arial" w:hAnsi="Arial" w:cs="Arial"/>
        </w:rPr>
        <w:t xml:space="preserve"> Date</w:t>
      </w:r>
      <w:r>
        <w:rPr>
          <w:rFonts w:ascii="Arial" w:hAnsi="Arial" w:cs="Arial"/>
          <w:u w:val="single"/>
        </w:rPr>
        <w:t xml:space="preserve">                    </w:t>
      </w:r>
      <w:r>
        <w:rPr>
          <w:rFonts w:ascii="Arial" w:hAnsi="Arial" w:cs="Arial"/>
        </w:rPr>
        <w:t xml:space="preserve">      </w:t>
      </w:r>
    </w:p>
    <w:sectPr w:rsidR="0040286F" w:rsidSect="00BB1F01">
      <w:headerReference w:type="default" r:id="rId11"/>
      <w:type w:val="continuous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5CCC3" w14:textId="77777777" w:rsidR="00F665F6" w:rsidRDefault="00F665F6" w:rsidP="0088121E">
      <w:r>
        <w:separator/>
      </w:r>
    </w:p>
  </w:endnote>
  <w:endnote w:type="continuationSeparator" w:id="0">
    <w:p w14:paraId="781A3FAA" w14:textId="77777777" w:rsidR="00F665F6" w:rsidRDefault="00F665F6" w:rsidP="0088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72689" w14:textId="77777777" w:rsidR="00F665F6" w:rsidRDefault="00F665F6" w:rsidP="0088121E">
      <w:r>
        <w:separator/>
      </w:r>
    </w:p>
  </w:footnote>
  <w:footnote w:type="continuationSeparator" w:id="0">
    <w:p w14:paraId="145DAACB" w14:textId="77777777" w:rsidR="00F665F6" w:rsidRDefault="00F665F6" w:rsidP="0088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97D7F" w14:textId="77777777" w:rsidR="00B912F8" w:rsidRDefault="004A488B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A303199" wp14:editId="05EB9566">
              <wp:simplePos x="0" y="0"/>
              <wp:positionH relativeFrom="page">
                <wp:posOffset>0</wp:posOffset>
              </wp:positionH>
              <wp:positionV relativeFrom="page">
                <wp:posOffset>19050</wp:posOffset>
              </wp:positionV>
              <wp:extent cx="7787473" cy="10042524"/>
              <wp:effectExtent l="0" t="0" r="6985" b="0"/>
              <wp:wrapNone/>
              <wp:docPr id="13" name="Group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7473" cy="10042524"/>
                        <a:chOff x="0" y="9526"/>
                        <a:chExt cx="7787473" cy="10042524"/>
                      </a:xfrm>
                    </wpg:grpSpPr>
                    <wps:wsp>
                      <wps:cNvPr id="48" name="Shape"/>
                      <wps:cNvSpPr/>
                      <wps:spPr>
                        <a:xfrm>
                          <a:off x="19050" y="9526"/>
                          <a:ext cx="7761408" cy="12857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0" y="7865"/>
                              </a:lnTo>
                              <a:lnTo>
                                <a:pt x="14150" y="7865"/>
                              </a:lnTo>
                              <a:cubicBezTo>
                                <a:pt x="14567" y="7865"/>
                                <a:pt x="14906" y="9400"/>
                                <a:pt x="14906" y="11299"/>
                              </a:cubicBezTo>
                              <a:lnTo>
                                <a:pt x="14906" y="18166"/>
                              </a:lnTo>
                              <a:cubicBezTo>
                                <a:pt x="14906" y="20065"/>
                                <a:pt x="15245" y="21600"/>
                                <a:pt x="15662" y="21600"/>
                              </a:cubicBez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12700">
                          <a:noFill/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7" name="Freeform 41"/>
                      <wps:cNvSpPr>
                        <a:spLocks/>
                      </wps:cNvSpPr>
                      <wps:spPr bwMode="auto">
                        <a:xfrm>
                          <a:off x="904875" y="2428875"/>
                          <a:ext cx="1988820" cy="12700"/>
                        </a:xfrm>
                        <a:custGeom>
                          <a:avLst/>
                          <a:gdLst>
                            <a:gd name="T0" fmla="*/ 0 w 3132"/>
                            <a:gd name="T1" fmla="*/ 0 h 20"/>
                            <a:gd name="T2" fmla="*/ 3131 w 31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32" h="20">
                              <a:moveTo>
                                <a:pt x="0" y="0"/>
                              </a:moveTo>
                              <a:lnTo>
                                <a:pt x="3131" y="0"/>
                              </a:lnTo>
                            </a:path>
                          </a:pathLst>
                        </a:custGeom>
                        <a:noFill/>
                        <a:ln w="53111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2"/>
                      <wps:cNvSpPr>
                        <a:spLocks/>
                      </wps:cNvSpPr>
                      <wps:spPr bwMode="auto">
                        <a:xfrm>
                          <a:off x="2886075" y="2428875"/>
                          <a:ext cx="1988820" cy="12700"/>
                        </a:xfrm>
                        <a:custGeom>
                          <a:avLst/>
                          <a:gdLst>
                            <a:gd name="T0" fmla="*/ 0 w 3132"/>
                            <a:gd name="T1" fmla="*/ 0 h 20"/>
                            <a:gd name="T2" fmla="*/ 3131 w 31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32" h="20">
                              <a:moveTo>
                                <a:pt x="0" y="0"/>
                              </a:moveTo>
                              <a:lnTo>
                                <a:pt x="3131" y="0"/>
                              </a:lnTo>
                            </a:path>
                          </a:pathLst>
                        </a:custGeom>
                        <a:noFill/>
                        <a:ln w="53111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3"/>
                      <wps:cNvSpPr>
                        <a:spLocks/>
                      </wps:cNvSpPr>
                      <wps:spPr bwMode="auto">
                        <a:xfrm>
                          <a:off x="4876800" y="2428875"/>
                          <a:ext cx="1988820" cy="12700"/>
                        </a:xfrm>
                        <a:custGeom>
                          <a:avLst/>
                          <a:gdLst>
                            <a:gd name="T0" fmla="*/ 0 w 3132"/>
                            <a:gd name="T1" fmla="*/ 0 h 20"/>
                            <a:gd name="T2" fmla="*/ 3131 w 313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32" h="20">
                              <a:moveTo>
                                <a:pt x="0" y="0"/>
                              </a:moveTo>
                              <a:lnTo>
                                <a:pt x="3131" y="0"/>
                              </a:lnTo>
                            </a:path>
                          </a:pathLst>
                        </a:custGeom>
                        <a:noFill/>
                        <a:ln w="53111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0" y="9772650"/>
                          <a:ext cx="7787473" cy="2794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CF233A" w14:textId="77777777" w:rsidR="006A7210" w:rsidRPr="006A7210" w:rsidRDefault="006A7210" w:rsidP="006A7210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40" w:lineRule="atLeast"/>
                              <w:rPr>
                                <w:rFonts w:ascii="Times New Roman" w:hAnsi="Times New Roman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5A87323F" w14:textId="77777777" w:rsidR="006A7210" w:rsidRPr="006A7210" w:rsidRDefault="006A7210" w:rsidP="006A7210">
                            <w:pPr>
                              <w:rPr>
                                <w:rFonts w:ascii="Times New Roman" w:hAnsi="Times New Roman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6" name="Freeform 3"/>
                      <wps:cNvSpPr>
                        <a:spLocks/>
                      </wps:cNvSpPr>
                      <wps:spPr bwMode="auto">
                        <a:xfrm>
                          <a:off x="0" y="9696450"/>
                          <a:ext cx="2588895" cy="12700"/>
                        </a:xfrm>
                        <a:custGeom>
                          <a:avLst/>
                          <a:gdLst>
                            <a:gd name="T0" fmla="*/ 0 w 4077"/>
                            <a:gd name="T1" fmla="*/ 0 h 20"/>
                            <a:gd name="T2" fmla="*/ 4076 w 407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77" h="20">
                              <a:moveTo>
                                <a:pt x="0" y="0"/>
                              </a:moveTo>
                              <a:lnTo>
                                <a:pt x="4076" y="0"/>
                              </a:lnTo>
                            </a:path>
                          </a:pathLst>
                        </a:custGeom>
                        <a:noFill/>
                        <a:ln w="53098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4"/>
                      <wps:cNvSpPr>
                        <a:spLocks/>
                      </wps:cNvSpPr>
                      <wps:spPr bwMode="auto">
                        <a:xfrm>
                          <a:off x="2590800" y="9696450"/>
                          <a:ext cx="2588895" cy="12700"/>
                        </a:xfrm>
                        <a:custGeom>
                          <a:avLst/>
                          <a:gdLst>
                            <a:gd name="T0" fmla="*/ 0 w 4077"/>
                            <a:gd name="T1" fmla="*/ 0 h 20"/>
                            <a:gd name="T2" fmla="*/ 4076 w 407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77" h="20">
                              <a:moveTo>
                                <a:pt x="0" y="0"/>
                              </a:moveTo>
                              <a:lnTo>
                                <a:pt x="4076" y="0"/>
                              </a:lnTo>
                            </a:path>
                          </a:pathLst>
                        </a:custGeom>
                        <a:noFill/>
                        <a:ln w="53111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"/>
                      <wps:cNvSpPr>
                        <a:spLocks/>
                      </wps:cNvSpPr>
                      <wps:spPr bwMode="auto">
                        <a:xfrm>
                          <a:off x="5172075" y="9696450"/>
                          <a:ext cx="2588895" cy="12700"/>
                        </a:xfrm>
                        <a:custGeom>
                          <a:avLst/>
                          <a:gdLst>
                            <a:gd name="T0" fmla="*/ 0 w 4077"/>
                            <a:gd name="T1" fmla="*/ 0 h 20"/>
                            <a:gd name="T2" fmla="*/ 4076 w 407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077" h="20">
                              <a:moveTo>
                                <a:pt x="0" y="0"/>
                              </a:moveTo>
                              <a:lnTo>
                                <a:pt x="4076" y="0"/>
                              </a:lnTo>
                            </a:path>
                          </a:pathLst>
                        </a:custGeom>
                        <a:noFill/>
                        <a:ln w="53098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100400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303199" id="Group 13" o:spid="_x0000_s1026" style="position:absolute;margin-left:0;margin-top:1.5pt;width:613.2pt;height:790.75pt;z-index:251664384;mso-width-percent:1004;mso-position-horizontal-relative:page;mso-position-vertical-relative:page;mso-width-percent:1004" coordorigin=",95" coordsize="77874,10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">
              <v:shape id="Shape" o:spid="_x0000_s1027" style="position:absolute;left:190;top:95;width:77614;height:12858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" path="m,l,7865r14150,c14567,7865,14906,9400,14906,11299r,6867c14906,20065,15245,21600,15662,21600r5938,l21600,,,xe" fillcolor="#002060" stroked="f" strokeweight="1pt">
                <v:stroke miterlimit="4" joinstyle="miter"/>
                <v:path arrowok="t" o:extrusionok="f" o:connecttype="custom" o:connectlocs="3880704,642898;3880704,642898;3880704,642898;3880704,642898" o:connectangles="0,90,180,270"/>
              </v:shape>
              <v:shape id="Freeform 41" o:spid="_x0000_s1028" style="position:absolute;left:9048;top:24288;width:19888;height:127;visibility:visible;mso-wrap-style:square;v-text-anchor:top" coordsize="31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" path="m,l3131,e" filled="f" strokecolor="#002060" strokeweight="1.47531mm">
                <v:path arrowok="t" o:connecttype="custom" o:connectlocs="0,0;1988185,0" o:connectangles="0,0"/>
              </v:shape>
              <v:shape id="Freeform 42" o:spid="_x0000_s1029" style="position:absolute;left:28860;top:24288;width:19888;height:127;visibility:visible;mso-wrap-style:square;v-text-anchor:top" coordsize="31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" path="m,l3131,e" filled="f" strokecolor="#c00000" strokeweight="1.47531mm">
                <v:path arrowok="t" o:connecttype="custom" o:connectlocs="0,0;1988185,0" o:connectangles="0,0"/>
              </v:shape>
              <v:shape id="Freeform 43" o:spid="_x0000_s1030" style="position:absolute;left:48768;top:24288;width:19888;height:127;visibility:visible;mso-wrap-style:square;v-text-anchor:top" coordsize="31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" path="m,l3131,e" filled="f" strokecolor="#002060" strokeweight="1.47531mm">
                <v:path arrowok="t" o:connecttype="custom" o:connectlocs="0,0;1988185,0" o:connectangles="0,0"/>
              </v:shape>
              <v:rect id="Rectangle 54" o:spid="_x0000_s1031" style="position:absolute;top:97726;width:77874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" fillcolor="#002060" stroked="f">
                <v:textbox inset="0,0,0,0">
                  <w:txbxContent>
                    <w:p w14:paraId="39CF233A" w14:textId="77777777" w:rsidR="006A7210" w:rsidRPr="006A7210" w:rsidRDefault="006A7210" w:rsidP="006A7210">
                      <w:pPr>
                        <w:widowControl/>
                        <w:autoSpaceDE/>
                        <w:autoSpaceDN/>
                        <w:adjustRightInd/>
                        <w:spacing w:line="440" w:lineRule="atLeast"/>
                        <w:rPr>
                          <w:rFonts w:ascii="Times New Roman" w:hAnsi="Times New Roman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  <w:p w14:paraId="5A87323F" w14:textId="77777777" w:rsidR="006A7210" w:rsidRPr="006A7210" w:rsidRDefault="006A7210" w:rsidP="006A7210">
                      <w:pPr>
                        <w:rPr>
                          <w:rFonts w:ascii="Times New Roman" w:hAnsi="Times New Roman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rect>
              <v:shape id="Freeform 3" o:spid="_x0000_s1032" style="position:absolute;top:96964;width:25888;height:127;visibility:visible;mso-wrap-style:square;v-text-anchor:top" coordsize="40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" path="m,l4076,e" filled="f" strokecolor="#002060" strokeweight="1.47494mm">
                <v:path arrowok="t" o:connecttype="custom" o:connectlocs="0,0;2588260,0" o:connectangles="0,0"/>
              </v:shape>
              <v:shape id="Freeform 4" o:spid="_x0000_s1033" style="position:absolute;left:25908;top:96964;width:25888;height:127;visibility:visible;mso-wrap-style:square;v-text-anchor:top" coordsize="40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" path="m,l4076,e" filled="f" strokecolor="#c00000" strokeweight="1.47531mm">
                <v:path arrowok="t" o:connecttype="custom" o:connectlocs="0,0;2588260,0" o:connectangles="0,0"/>
              </v:shape>
              <v:shape id="Freeform 5" o:spid="_x0000_s1034" style="position:absolute;left:51720;top:96964;width:25889;height:127;visibility:visible;mso-wrap-style:square;v-text-anchor:top" coordsize="407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" path="m,l4076,e" filled="f" strokecolor="#002060" strokeweight="1.47494mm">
                <v:path arrowok="t" o:connecttype="custom" o:connectlocs="0,0;258826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E2B98"/>
    <w:multiLevelType w:val="hybridMultilevel"/>
    <w:tmpl w:val="39FAB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322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evenAndOddHeaders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22"/>
    <w:rsid w:val="00086448"/>
    <w:rsid w:val="00091E5F"/>
    <w:rsid w:val="0009454B"/>
    <w:rsid w:val="000A43E2"/>
    <w:rsid w:val="0014681C"/>
    <w:rsid w:val="001629F0"/>
    <w:rsid w:val="001B1DB8"/>
    <w:rsid w:val="001D463E"/>
    <w:rsid w:val="001E1025"/>
    <w:rsid w:val="002047DC"/>
    <w:rsid w:val="002146DF"/>
    <w:rsid w:val="00280167"/>
    <w:rsid w:val="002D1942"/>
    <w:rsid w:val="002D73B3"/>
    <w:rsid w:val="00311327"/>
    <w:rsid w:val="00345022"/>
    <w:rsid w:val="00354DA1"/>
    <w:rsid w:val="003754EE"/>
    <w:rsid w:val="0040286F"/>
    <w:rsid w:val="004165EF"/>
    <w:rsid w:val="004368D2"/>
    <w:rsid w:val="004410C3"/>
    <w:rsid w:val="004A488B"/>
    <w:rsid w:val="004F2CAB"/>
    <w:rsid w:val="004F6A44"/>
    <w:rsid w:val="005128DA"/>
    <w:rsid w:val="00535124"/>
    <w:rsid w:val="00635F14"/>
    <w:rsid w:val="00665363"/>
    <w:rsid w:val="00680EAF"/>
    <w:rsid w:val="006828E8"/>
    <w:rsid w:val="00691B3D"/>
    <w:rsid w:val="006931E4"/>
    <w:rsid w:val="006A7210"/>
    <w:rsid w:val="006D5D6D"/>
    <w:rsid w:val="00716CDC"/>
    <w:rsid w:val="0078699D"/>
    <w:rsid w:val="007E08B5"/>
    <w:rsid w:val="0082613F"/>
    <w:rsid w:val="00870DF5"/>
    <w:rsid w:val="008721BA"/>
    <w:rsid w:val="0088121E"/>
    <w:rsid w:val="0089048D"/>
    <w:rsid w:val="008A7F03"/>
    <w:rsid w:val="008B5E35"/>
    <w:rsid w:val="00914BB9"/>
    <w:rsid w:val="0095261D"/>
    <w:rsid w:val="00984124"/>
    <w:rsid w:val="009B6492"/>
    <w:rsid w:val="009E509D"/>
    <w:rsid w:val="009F6CC3"/>
    <w:rsid w:val="00A1322D"/>
    <w:rsid w:val="00A25F58"/>
    <w:rsid w:val="00A6564C"/>
    <w:rsid w:val="00A943FF"/>
    <w:rsid w:val="00AE6998"/>
    <w:rsid w:val="00AF5B8E"/>
    <w:rsid w:val="00B32F30"/>
    <w:rsid w:val="00B912F8"/>
    <w:rsid w:val="00BB1F01"/>
    <w:rsid w:val="00BE7F6D"/>
    <w:rsid w:val="00C3211F"/>
    <w:rsid w:val="00C422F7"/>
    <w:rsid w:val="00CC62C9"/>
    <w:rsid w:val="00CD341D"/>
    <w:rsid w:val="00CE372C"/>
    <w:rsid w:val="00D03CD7"/>
    <w:rsid w:val="00D26378"/>
    <w:rsid w:val="00D50EBB"/>
    <w:rsid w:val="00D94E67"/>
    <w:rsid w:val="00DE06CC"/>
    <w:rsid w:val="00E506C6"/>
    <w:rsid w:val="00E52E51"/>
    <w:rsid w:val="00E5323A"/>
    <w:rsid w:val="00E54099"/>
    <w:rsid w:val="00E76FCB"/>
    <w:rsid w:val="00EC516B"/>
    <w:rsid w:val="00F665F6"/>
    <w:rsid w:val="00F77BB2"/>
    <w:rsid w:val="00FA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49608E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681C"/>
    <w:pPr>
      <w:widowControl w:val="0"/>
      <w:autoSpaceDE w:val="0"/>
      <w:autoSpaceDN w:val="0"/>
      <w:adjustRightInd w:val="0"/>
      <w:spacing w:after="360"/>
    </w:pPr>
  </w:style>
  <w:style w:type="paragraph" w:styleId="Heading1">
    <w:name w:val="heading 1"/>
    <w:basedOn w:val="BodyText"/>
    <w:next w:val="Normal"/>
    <w:link w:val="Heading1Char"/>
    <w:uiPriority w:val="9"/>
    <w:qFormat/>
    <w:rsid w:val="004A488B"/>
    <w:pPr>
      <w:kinsoku w:val="0"/>
      <w:overflowPunct w:val="0"/>
      <w:spacing w:after="720"/>
      <w:outlineLvl w:val="0"/>
    </w:pPr>
    <w:rPr>
      <w:rFonts w:asciiTheme="majorHAnsi" w:hAnsiTheme="majorHAnsi"/>
      <w:b/>
      <w:bCs/>
      <w:color w:val="734170" w:themeColor="text2"/>
      <w:sz w:val="36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D50EBB"/>
  </w:style>
  <w:style w:type="character" w:customStyle="1" w:styleId="BodyTextChar">
    <w:name w:val="Body Text Char"/>
    <w:basedOn w:val="DefaultParagraphFont"/>
    <w:link w:val="BodyText"/>
    <w:uiPriority w:val="1"/>
    <w:semiHidden/>
    <w:rsid w:val="0014681C"/>
  </w:style>
  <w:style w:type="paragraph" w:styleId="ListParagraph">
    <w:name w:val="List Paragraph"/>
    <w:basedOn w:val="Normal"/>
    <w:uiPriority w:val="34"/>
    <w:qFormat/>
    <w:rPr>
      <w:rFonts w:ascii="Times New Roman" w:hAnsi="Times New Roman"/>
    </w:rPr>
  </w:style>
  <w:style w:type="paragraph" w:customStyle="1" w:styleId="Address">
    <w:name w:val="Address"/>
    <w:basedOn w:val="Normal"/>
    <w:uiPriority w:val="1"/>
    <w:qFormat/>
    <w:rsid w:val="0014681C"/>
    <w:pPr>
      <w:kinsoku w:val="0"/>
      <w:overflowPunct w:val="0"/>
      <w:spacing w:before="60" w:after="60"/>
      <w:jc w:val="right"/>
    </w:pPr>
    <w:rPr>
      <w:color w:val="734170" w:themeColor="text2"/>
      <w:sz w:val="20"/>
      <w:szCs w:val="20"/>
    </w:rPr>
  </w:style>
  <w:style w:type="paragraph" w:styleId="Title">
    <w:name w:val="Title"/>
    <w:basedOn w:val="BodyText"/>
    <w:next w:val="Normal"/>
    <w:link w:val="TitleChar"/>
    <w:uiPriority w:val="10"/>
    <w:semiHidden/>
    <w:qFormat/>
    <w:rsid w:val="0088121E"/>
    <w:pPr>
      <w:kinsoku w:val="0"/>
      <w:overflowPunct w:val="0"/>
      <w:spacing w:before="720" w:after="240"/>
    </w:pPr>
    <w:rPr>
      <w:b/>
      <w:bCs/>
      <w:color w:val="734170" w:themeColor="text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A488B"/>
    <w:rPr>
      <w:rFonts w:ascii="Arial" w:hAnsi="Arial" w:cs="Arial"/>
      <w:b/>
      <w:bCs/>
      <w:color w:val="734170" w:themeColor="text2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A488B"/>
    <w:rPr>
      <w:rFonts w:asciiTheme="majorHAnsi" w:hAnsiTheme="majorHAnsi" w:cs="Arial"/>
      <w:b/>
      <w:bCs/>
      <w:color w:val="734170" w:themeColor="text2"/>
      <w:sz w:val="36"/>
      <w:szCs w:val="36"/>
      <w:u w:val="single"/>
    </w:rPr>
  </w:style>
  <w:style w:type="paragraph" w:styleId="Header">
    <w:name w:val="header"/>
    <w:basedOn w:val="Normal"/>
    <w:link w:val="HeaderChar"/>
    <w:uiPriority w:val="99"/>
    <w:semiHidden/>
    <w:rsid w:val="0014681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81C"/>
  </w:style>
  <w:style w:type="paragraph" w:styleId="Footer">
    <w:name w:val="footer"/>
    <w:basedOn w:val="Normal"/>
    <w:link w:val="FooterChar"/>
    <w:uiPriority w:val="99"/>
    <w:semiHidden/>
    <w:rsid w:val="00881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488B"/>
    <w:rPr>
      <w:rFonts w:ascii="Arial" w:hAnsi="Arial" w:cs="Arial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A488B"/>
    <w:rPr>
      <w:color w:val="808080"/>
    </w:rPr>
  </w:style>
  <w:style w:type="table" w:styleId="TableGrid">
    <w:name w:val="Table Grid"/>
    <w:basedOn w:val="TableNormal"/>
    <w:uiPriority w:val="39"/>
    <w:rsid w:val="004A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ipientAddress">
    <w:name w:val="Recipient Address"/>
    <w:basedOn w:val="Normal"/>
    <w:uiPriority w:val="1"/>
    <w:qFormat/>
    <w:rsid w:val="0014681C"/>
    <w:pPr>
      <w:spacing w:before="240" w:after="240"/>
      <w:contextualSpacing/>
    </w:pPr>
  </w:style>
  <w:style w:type="paragraph" w:styleId="Date">
    <w:name w:val="Date"/>
    <w:basedOn w:val="Normal"/>
    <w:next w:val="Normal"/>
    <w:link w:val="DateChar"/>
    <w:uiPriority w:val="99"/>
    <w:rsid w:val="0014681C"/>
    <w:pPr>
      <w:spacing w:before="840"/>
    </w:pPr>
  </w:style>
  <w:style w:type="character" w:customStyle="1" w:styleId="DateChar">
    <w:name w:val="Date Char"/>
    <w:basedOn w:val="DefaultParagraphFont"/>
    <w:link w:val="Date"/>
    <w:uiPriority w:val="99"/>
    <w:rsid w:val="0014681C"/>
  </w:style>
  <w:style w:type="paragraph" w:styleId="Salutation">
    <w:name w:val="Salutation"/>
    <w:basedOn w:val="Title"/>
    <w:next w:val="Normal"/>
    <w:link w:val="SalutationChar"/>
    <w:uiPriority w:val="99"/>
    <w:rsid w:val="0014681C"/>
  </w:style>
  <w:style w:type="character" w:customStyle="1" w:styleId="SalutationChar">
    <w:name w:val="Salutation Char"/>
    <w:basedOn w:val="DefaultParagraphFont"/>
    <w:link w:val="Salutation"/>
    <w:uiPriority w:val="99"/>
    <w:rsid w:val="0014681C"/>
    <w:rPr>
      <w:b/>
      <w:bCs/>
      <w:color w:val="734170" w:themeColor="text2"/>
      <w:sz w:val="32"/>
      <w:szCs w:val="32"/>
    </w:rPr>
  </w:style>
  <w:style w:type="paragraph" w:styleId="NoSpacing">
    <w:name w:val="No Spacing"/>
    <w:uiPriority w:val="1"/>
    <w:rsid w:val="0014681C"/>
    <w:pPr>
      <w:widowControl w:val="0"/>
      <w:autoSpaceDE w:val="0"/>
      <w:autoSpaceDN w:val="0"/>
      <w:adjustRightInd w:val="0"/>
    </w:pPr>
  </w:style>
  <w:style w:type="paragraph" w:styleId="Closing">
    <w:name w:val="Closing"/>
    <w:basedOn w:val="BodyText"/>
    <w:link w:val="ClosingChar"/>
    <w:uiPriority w:val="99"/>
    <w:rsid w:val="0014681C"/>
    <w:pPr>
      <w:spacing w:after="600"/>
    </w:pPr>
  </w:style>
  <w:style w:type="character" w:customStyle="1" w:styleId="ClosingChar">
    <w:name w:val="Closing Char"/>
    <w:basedOn w:val="DefaultParagraphFont"/>
    <w:link w:val="Closing"/>
    <w:uiPriority w:val="99"/>
    <w:rsid w:val="0014681C"/>
  </w:style>
  <w:style w:type="paragraph" w:styleId="Signature">
    <w:name w:val="Signature"/>
    <w:basedOn w:val="BodyText"/>
    <w:link w:val="SignatureChar"/>
    <w:uiPriority w:val="99"/>
    <w:rsid w:val="0014681C"/>
  </w:style>
  <w:style w:type="character" w:customStyle="1" w:styleId="SignatureChar">
    <w:name w:val="Signature Char"/>
    <w:basedOn w:val="DefaultParagraphFont"/>
    <w:link w:val="Signature"/>
    <w:uiPriority w:val="99"/>
    <w:rsid w:val="0014681C"/>
  </w:style>
  <w:style w:type="paragraph" w:styleId="NormalWeb">
    <w:name w:val="Normal (Web)"/>
    <w:basedOn w:val="Normal"/>
    <w:uiPriority w:val="99"/>
    <w:semiHidden/>
    <w:unhideWhenUsed/>
    <w:rsid w:val="004F6A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C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7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acher\AppData\Roaming\Microsoft\Templates\Playful%20letterhead.dotx" TargetMode="External"/></Relationships>
</file>

<file path=word/theme/theme1.xml><?xml version="1.0" encoding="utf-8"?>
<a:theme xmlns:a="http://schemas.openxmlformats.org/drawingml/2006/main" name="Set2">
  <a:themeElements>
    <a:clrScheme name="Set2">
      <a:dk1>
        <a:srgbClr val="000000"/>
      </a:dk1>
      <a:lt1>
        <a:srgbClr val="FFFFFF"/>
      </a:lt1>
      <a:dk2>
        <a:srgbClr val="734170"/>
      </a:dk2>
      <a:lt2>
        <a:srgbClr val="D6D5D5"/>
      </a:lt2>
      <a:accent1>
        <a:srgbClr val="5E5EAD"/>
      </a:accent1>
      <a:accent2>
        <a:srgbClr val="B28EE6"/>
      </a:accent2>
      <a:accent3>
        <a:srgbClr val="11CAC4"/>
      </a:accent3>
      <a:accent4>
        <a:srgbClr val="FADB6F"/>
      </a:accent4>
      <a:accent5>
        <a:srgbClr val="BD9DC0"/>
      </a:accent5>
      <a:accent6>
        <a:srgbClr val="F4B6B2"/>
      </a:accent6>
      <a:hlink>
        <a:srgbClr val="0000FF"/>
      </a:hlink>
      <a:folHlink>
        <a:srgbClr val="FF00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Set2" id="{C11E53B9-48F7-D04F-A2C8-2337733C060E}" vid="{C902B82B-BAAA-9A4B-98F9-029F1B9D71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1fc668a1-e7dd-49d7-9b08-1d6456d922d9" xsi:nil="true"/>
    <_activity xmlns="1fc668a1-e7dd-49d7-9b08-1d6456d922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65EEB12C75443A60B5899F283C5E0" ma:contentTypeVersion="18" ma:contentTypeDescription="Create a new document." ma:contentTypeScope="" ma:versionID="a1cec2a224aa5bdda82989f8b33005b0">
  <xsd:schema xmlns:xsd="http://www.w3.org/2001/XMLSchema" xmlns:xs="http://www.w3.org/2001/XMLSchema" xmlns:p="http://schemas.microsoft.com/office/2006/metadata/properties" xmlns:ns3="1fc668a1-e7dd-49d7-9b08-1d6456d922d9" xmlns:ns4="373c5b94-3e8c-46ef-949a-2b151952512e" targetNamespace="http://schemas.microsoft.com/office/2006/metadata/properties" ma:root="true" ma:fieldsID="7915216b2af3ba7b1ffd33e0ebb85a47" ns3:_="" ns4:_="">
    <xsd:import namespace="1fc668a1-e7dd-49d7-9b08-1d6456d922d9"/>
    <xsd:import namespace="373c5b94-3e8c-46ef-949a-2b15195251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668a1-e7dd-49d7-9b08-1d6456d92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c5b94-3e8c-46ef-949a-2b1519525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D93E4-4811-4EA0-A387-C61A64E42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D6CE2-FAE3-47C3-98B0-6F9E3C2E6589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1fc668a1-e7dd-49d7-9b08-1d6456d922d9"/>
    <ds:schemaRef ds:uri="http://schemas.openxmlformats.org/package/2006/metadata/core-properties"/>
    <ds:schemaRef ds:uri="373c5b94-3e8c-46ef-949a-2b151952512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F84858F-3167-43BF-98E6-57B0F19D8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668a1-e7dd-49d7-9b08-1d6456d922d9"/>
    <ds:schemaRef ds:uri="373c5b94-3e8c-46ef-949a-2b15195251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Playful letterhead.dotx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2025-11-21T09:02:00Z</dcterms:created>
  <dcterms:modified xsi:type="dcterms:W3CDTF">2025-11-21T09:02:00Z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0x01010018665EEB12C75443A60B5899F283C5E0</vt:lpwstr>
  </property>
  <property fmtid="{D5CDD505-2E9C-101B-9397-08002B2CF9AE}" pid="3" name="GrammarlyDocumentId">
    <vt:lpwstr>b3d7e01b-ea95-4d96-98f5-bb142d05a471</vt:lpwstr>
  </property>
</Properties>
</file>