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6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466"/>
      </w:tblGrid>
      <w:tr w:rsidR="004A488B" w14:paraId="53CF91DE" w14:textId="77777777" w:rsidTr="00A93BA5">
        <w:tc>
          <w:tcPr>
            <w:tcW w:w="10800" w:type="dxa"/>
          </w:tcPr>
          <w:p w14:paraId="53CF91DD" w14:textId="65208CA8" w:rsidR="004A488B" w:rsidRPr="00BB1F01" w:rsidRDefault="008E69F7" w:rsidP="00A93BA5">
            <w:pPr>
              <w:pStyle w:val="Heading1"/>
              <w:rPr>
                <w:rFonts w:ascii="Berlin Sans FB" w:hAnsi="Berlin Sans FB"/>
                <w:sz w:val="40"/>
                <w:szCs w:val="40"/>
              </w:rPr>
            </w:pPr>
            <w:r w:rsidRPr="009D2CA6">
              <w:rPr>
                <w:rFonts w:ascii="Comic Sans MS" w:hAnsi="Comic Sans MS"/>
                <w:b w:val="0"/>
                <w:bCs w:val="0"/>
                <w:noProof/>
              </w:rPr>
              <w:drawing>
                <wp:anchor distT="0" distB="0" distL="114300" distR="114300" simplePos="0" relativeHeight="251658240" behindDoc="0" locked="0" layoutInCell="1" allowOverlap="1" wp14:anchorId="2EE3C6BB" wp14:editId="4A469057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375184</wp:posOffset>
                  </wp:positionV>
                  <wp:extent cx="971550" cy="986255"/>
                  <wp:effectExtent l="0" t="0" r="0" b="4445"/>
                  <wp:wrapNone/>
                  <wp:docPr id="10" name="Picture 10" descr="haskaynelogo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skaynelogo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778" cy="988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45022" w:rsidRPr="00BB1F01">
              <w:rPr>
                <w:rFonts w:ascii="Berlin Sans FB" w:hAnsi="Berlin Sans FB"/>
                <w:color w:val="002060"/>
                <w:sz w:val="32"/>
                <w:szCs w:val="40"/>
              </w:rPr>
              <w:t>Downholland</w:t>
            </w:r>
            <w:proofErr w:type="spellEnd"/>
            <w:r w:rsidR="00345022" w:rsidRPr="00BB1F01">
              <w:rPr>
                <w:rFonts w:ascii="Berlin Sans FB" w:hAnsi="Berlin Sans FB"/>
                <w:color w:val="002060"/>
                <w:sz w:val="32"/>
                <w:szCs w:val="40"/>
              </w:rPr>
              <w:t xml:space="preserve"> Haskayne C.E. Primary School</w:t>
            </w:r>
          </w:p>
        </w:tc>
      </w:tr>
    </w:tbl>
    <w:p w14:paraId="53CF91DF" w14:textId="77777777" w:rsidR="00A1322D" w:rsidRPr="00A1322D" w:rsidRDefault="00A1322D" w:rsidP="00A1322D">
      <w:pPr>
        <w:spacing w:after="0"/>
        <w:rPr>
          <w:sz w:val="2"/>
        </w:rPr>
      </w:pPr>
    </w:p>
    <w:tbl>
      <w:tblPr>
        <w:tblStyle w:val="TableGrid"/>
        <w:tblW w:w="49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3461"/>
        <w:gridCol w:w="6017"/>
        <w:gridCol w:w="913"/>
        <w:gridCol w:w="50"/>
      </w:tblGrid>
      <w:tr w:rsidR="009B6492" w:rsidRPr="00BB1F01" w14:paraId="53CF91E3" w14:textId="77777777" w:rsidTr="008E69F7">
        <w:trPr>
          <w:trHeight w:val="395"/>
        </w:trPr>
        <w:tc>
          <w:tcPr>
            <w:tcW w:w="3572" w:type="dxa"/>
          </w:tcPr>
          <w:p w14:paraId="53CF91E0" w14:textId="1BDC150E" w:rsidR="009B6492" w:rsidRPr="00BB1F01" w:rsidRDefault="009B6492" w:rsidP="009B6492">
            <w:pPr>
              <w:pStyle w:val="Address"/>
              <w:rPr>
                <w:sz w:val="18"/>
              </w:rPr>
            </w:pPr>
          </w:p>
        </w:tc>
        <w:tc>
          <w:tcPr>
            <w:tcW w:w="6209" w:type="dxa"/>
          </w:tcPr>
          <w:p w14:paraId="53CF91E1" w14:textId="77777777" w:rsidR="009B6492" w:rsidRPr="00BB1F01" w:rsidRDefault="00345022" w:rsidP="00345022">
            <w:pPr>
              <w:pStyle w:val="Address"/>
              <w:rPr>
                <w:sz w:val="18"/>
              </w:rPr>
            </w:pPr>
            <w:r w:rsidRPr="00BB1F01">
              <w:rPr>
                <w:color w:val="002060"/>
                <w:sz w:val="18"/>
              </w:rPr>
              <w:t>Black-A-Moor Lane, Haskayne, Lancashire, L39 7HX</w:t>
            </w:r>
          </w:p>
        </w:tc>
        <w:tc>
          <w:tcPr>
            <w:tcW w:w="993" w:type="dxa"/>
            <w:gridSpan w:val="2"/>
          </w:tcPr>
          <w:p w14:paraId="53CF91E2" w14:textId="77777777" w:rsidR="009B6492" w:rsidRPr="00BB1F01" w:rsidRDefault="009B6492" w:rsidP="009B6492">
            <w:pPr>
              <w:pStyle w:val="Address"/>
              <w:jc w:val="center"/>
              <w:rPr>
                <w:sz w:val="18"/>
              </w:rPr>
            </w:pPr>
            <w:r w:rsidRPr="00BB1F01">
              <w:rPr>
                <w:noProof/>
                <w:sz w:val="18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53CF91EE" wp14:editId="53CF91EF">
                      <wp:extent cx="111761" cy="148591"/>
                      <wp:effectExtent l="0" t="0" r="2540" b="3810"/>
                      <wp:docPr id="2" name="Shape" descr="GPS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1" cy="14859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0800" y="0"/>
                                    </a:moveTo>
                                    <a:cubicBezTo>
                                      <a:pt x="4909" y="0"/>
                                      <a:pt x="0" y="3692"/>
                                      <a:pt x="0" y="8123"/>
                                    </a:cubicBezTo>
                                    <a:cubicBezTo>
                                      <a:pt x="0" y="16246"/>
                                      <a:pt x="10800" y="21600"/>
                                      <a:pt x="10800" y="21600"/>
                                    </a:cubicBezTo>
                                    <a:cubicBezTo>
                                      <a:pt x="10800" y="21600"/>
                                      <a:pt x="21600" y="16800"/>
                                      <a:pt x="21600" y="8123"/>
                                    </a:cubicBezTo>
                                    <a:cubicBezTo>
                                      <a:pt x="21600" y="3692"/>
                                      <a:pt x="16691" y="0"/>
                                      <a:pt x="10800" y="0"/>
                                    </a:cubicBezTo>
                                    <a:close/>
                                    <a:moveTo>
                                      <a:pt x="10800" y="10892"/>
                                    </a:moveTo>
                                    <a:cubicBezTo>
                                      <a:pt x="8836" y="10892"/>
                                      <a:pt x="7118" y="9785"/>
                                      <a:pt x="7118" y="8123"/>
                                    </a:cubicBezTo>
                                    <a:cubicBezTo>
                                      <a:pt x="7118" y="6646"/>
                                      <a:pt x="8591" y="5354"/>
                                      <a:pt x="10800" y="5354"/>
                                    </a:cubicBezTo>
                                    <a:cubicBezTo>
                                      <a:pt x="13009" y="5354"/>
                                      <a:pt x="14482" y="6462"/>
                                      <a:pt x="14482" y="8123"/>
                                    </a:cubicBezTo>
                                    <a:cubicBezTo>
                                      <a:pt x="14482" y="9600"/>
                                      <a:pt x="12764" y="10892"/>
                                      <a:pt x="10800" y="1089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2060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E36AF7" id="Shape" o:spid="_x0000_s1026" alt="GPS icon" style="width:8.8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" path="m10800,c4909,,,3692,,8123v,8123,10800,13477,10800,13477c10800,21600,21600,16800,21600,8123,21600,3692,16691,,10800,xm10800,10892c8836,10892,7118,9785,7118,8123v,-1477,1473,-2769,3682,-2769c13009,5354,14482,6462,14482,8123v,1477,-1718,2769,-3682,2769xe" fillcolor="#002060" stroked="f" strokeweight="1pt">
                      <v:stroke miterlimit="4" joinstyle="miter"/>
                      <v:path arrowok="t" o:extrusionok="f" o:connecttype="custom" o:connectlocs="55881,74296;55881,74296;55881,74296;55881,74296" o:connectangles="0,90,180,270"/>
                      <w10:anchorlock/>
                    </v:shape>
                  </w:pict>
                </mc:Fallback>
              </mc:AlternateContent>
            </w:r>
          </w:p>
        </w:tc>
      </w:tr>
      <w:tr w:rsidR="009B6492" w:rsidRPr="00BB1F01" w14:paraId="53CF91E7" w14:textId="77777777" w:rsidTr="008E69F7">
        <w:trPr>
          <w:gridAfter w:val="1"/>
          <w:wAfter w:w="51" w:type="dxa"/>
          <w:trHeight w:val="379"/>
        </w:trPr>
        <w:tc>
          <w:tcPr>
            <w:tcW w:w="3572" w:type="dxa"/>
          </w:tcPr>
          <w:p w14:paraId="53CF91E4" w14:textId="1EF6F051" w:rsidR="009B6492" w:rsidRPr="00BB1F01" w:rsidRDefault="009B6492" w:rsidP="009B6492">
            <w:pPr>
              <w:pStyle w:val="Address"/>
              <w:rPr>
                <w:sz w:val="18"/>
              </w:rPr>
            </w:pPr>
          </w:p>
        </w:tc>
        <w:tc>
          <w:tcPr>
            <w:tcW w:w="6209" w:type="dxa"/>
          </w:tcPr>
          <w:p w14:paraId="53CF91E5" w14:textId="77777777" w:rsidR="009B6492" w:rsidRPr="00BB1F01" w:rsidRDefault="00345022" w:rsidP="00345022">
            <w:pPr>
              <w:pStyle w:val="Address"/>
              <w:rPr>
                <w:sz w:val="18"/>
              </w:rPr>
            </w:pPr>
            <w:r w:rsidRPr="00BB1F01">
              <w:rPr>
                <w:color w:val="002060"/>
                <w:sz w:val="18"/>
              </w:rPr>
              <w:t>0151-526-0614</w:t>
            </w:r>
          </w:p>
        </w:tc>
        <w:tc>
          <w:tcPr>
            <w:tcW w:w="942" w:type="dxa"/>
          </w:tcPr>
          <w:p w14:paraId="53CF91E6" w14:textId="77777777" w:rsidR="009B6492" w:rsidRPr="00BB1F01" w:rsidRDefault="009B6492" w:rsidP="009B6492">
            <w:pPr>
              <w:pStyle w:val="Address"/>
              <w:jc w:val="center"/>
              <w:rPr>
                <w:sz w:val="18"/>
              </w:rPr>
            </w:pPr>
            <w:r w:rsidRPr="00BB1F01">
              <w:rPr>
                <w:noProof/>
                <w:sz w:val="18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53CF91F2" wp14:editId="53CF91F3">
                      <wp:extent cx="98719" cy="135814"/>
                      <wp:effectExtent l="0" t="0" r="0" b="0"/>
                      <wp:docPr id="59" name="Shape" descr="telephone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719" cy="135814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0229" h="20810" extrusionOk="0">
                                    <a:moveTo>
                                      <a:pt x="15284" y="20744"/>
                                    </a:moveTo>
                                    <a:cubicBezTo>
                                      <a:pt x="17627" y="21328"/>
                                      <a:pt x="20229" y="17825"/>
                                      <a:pt x="20229" y="17436"/>
                                    </a:cubicBezTo>
                                    <a:cubicBezTo>
                                      <a:pt x="20229" y="16463"/>
                                      <a:pt x="16325" y="13544"/>
                                      <a:pt x="15545" y="13739"/>
                                    </a:cubicBezTo>
                                    <a:cubicBezTo>
                                      <a:pt x="14504" y="14128"/>
                                      <a:pt x="11901" y="14712"/>
                                      <a:pt x="11381" y="14712"/>
                                    </a:cubicBezTo>
                                    <a:cubicBezTo>
                                      <a:pt x="9559" y="14323"/>
                                      <a:pt x="5135" y="8485"/>
                                      <a:pt x="5655" y="7123"/>
                                    </a:cubicBezTo>
                                    <a:cubicBezTo>
                                      <a:pt x="5655" y="6733"/>
                                      <a:pt x="7998" y="5371"/>
                                      <a:pt x="8778" y="4982"/>
                                    </a:cubicBezTo>
                                    <a:cubicBezTo>
                                      <a:pt x="9299" y="4787"/>
                                      <a:pt x="7737" y="701"/>
                                      <a:pt x="6696" y="117"/>
                                    </a:cubicBezTo>
                                    <a:cubicBezTo>
                                      <a:pt x="5916" y="-77"/>
                                      <a:pt x="711" y="-272"/>
                                      <a:pt x="190" y="1674"/>
                                    </a:cubicBezTo>
                                    <a:cubicBezTo>
                                      <a:pt x="-1371" y="7706"/>
                                      <a:pt x="6957" y="18798"/>
                                      <a:pt x="15284" y="20744"/>
                                    </a:cubicBezTo>
                                    <a:lnTo>
                                      <a:pt x="15284" y="207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2060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5B08D3" id="Shape" o:spid="_x0000_s1026" alt="telephone icon" style="width:7.75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0229,2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" path="m15284,20744v2343,584,4945,-2919,4945,-3308c20229,16463,16325,13544,15545,13739v-1041,389,-3644,973,-4164,973c9559,14323,5135,8485,5655,7123v,-390,2343,-1752,3123,-2141c9299,4787,7737,701,6696,117,5916,-77,711,-272,190,1674,-1371,7706,6957,18798,15284,20744r,xe" fillcolor="#002060" stroked="f" strokeweight="1pt">
                      <v:stroke miterlimit="4" joinstyle="miter"/>
                      <v:path arrowok="t" o:extrusionok="f" o:connecttype="custom" o:connectlocs="49360,67907;49360,67907;49360,67907;49360,67907" o:connectangles="0,90,180,270"/>
                      <w10:anchorlock/>
                    </v:shape>
                  </w:pict>
                </mc:Fallback>
              </mc:AlternateContent>
            </w:r>
          </w:p>
        </w:tc>
      </w:tr>
      <w:tr w:rsidR="009B6492" w:rsidRPr="00BB1F01" w14:paraId="53CF91EB" w14:textId="77777777" w:rsidTr="008E69F7">
        <w:trPr>
          <w:gridAfter w:val="1"/>
          <w:wAfter w:w="51" w:type="dxa"/>
          <w:trHeight w:val="395"/>
        </w:trPr>
        <w:tc>
          <w:tcPr>
            <w:tcW w:w="3572" w:type="dxa"/>
          </w:tcPr>
          <w:p w14:paraId="53CF91E8" w14:textId="77777777" w:rsidR="009B6492" w:rsidRPr="00BB1F01" w:rsidRDefault="009B6492" w:rsidP="009B6492">
            <w:pPr>
              <w:pStyle w:val="Address"/>
              <w:rPr>
                <w:sz w:val="18"/>
              </w:rPr>
            </w:pPr>
          </w:p>
        </w:tc>
        <w:tc>
          <w:tcPr>
            <w:tcW w:w="6209" w:type="dxa"/>
          </w:tcPr>
          <w:p w14:paraId="53CF91E9" w14:textId="77777777" w:rsidR="009B6492" w:rsidRPr="00BB1F01" w:rsidRDefault="00345022" w:rsidP="00345022">
            <w:pPr>
              <w:pStyle w:val="Address"/>
              <w:rPr>
                <w:sz w:val="18"/>
              </w:rPr>
            </w:pPr>
            <w:r w:rsidRPr="00BB1F01">
              <w:rPr>
                <w:color w:val="002060"/>
                <w:sz w:val="18"/>
              </w:rPr>
              <w:t>head@haskayne.lancs.sch.uk</w:t>
            </w:r>
          </w:p>
        </w:tc>
        <w:tc>
          <w:tcPr>
            <w:tcW w:w="942" w:type="dxa"/>
          </w:tcPr>
          <w:p w14:paraId="53CF91EA" w14:textId="77777777" w:rsidR="009B6492" w:rsidRPr="00BB1F01" w:rsidRDefault="009B6492" w:rsidP="009B6492">
            <w:pPr>
              <w:pStyle w:val="Address"/>
              <w:jc w:val="center"/>
              <w:rPr>
                <w:sz w:val="18"/>
              </w:rPr>
            </w:pPr>
            <w:r w:rsidRPr="00BB1F01">
              <w:rPr>
                <w:noProof/>
                <w:sz w:val="18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53CF91F4" wp14:editId="53CF91F5">
                      <wp:extent cx="155102" cy="104140"/>
                      <wp:effectExtent l="0" t="0" r="0" b="0"/>
                      <wp:docPr id="3" name="Group 2" descr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02" cy="104140"/>
                                <a:chOff x="0" y="520701"/>
                                <a:chExt cx="155102" cy="104140"/>
                              </a:xfrm>
                              <a:solidFill>
                                <a:srgbClr val="002060"/>
                              </a:solidFill>
                            </wpg:grpSpPr>
                            <wps:wsp>
                              <wps:cNvPr id="5" name="Shape"/>
                              <wps:cNvSpPr/>
                              <wps:spPr>
                                <a:xfrm>
                                  <a:off x="25400" y="546100"/>
                                  <a:ext cx="117158" cy="5651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26" h="21360" extrusionOk="0">
                                      <a:moveTo>
                                        <a:pt x="19916" y="720"/>
                                      </a:moveTo>
                                      <a:lnTo>
                                        <a:pt x="10626" y="17520"/>
                                      </a:lnTo>
                                      <a:lnTo>
                                        <a:pt x="1336" y="720"/>
                                      </a:lnTo>
                                      <a:cubicBezTo>
                                        <a:pt x="871" y="240"/>
                                        <a:pt x="407" y="240"/>
                                        <a:pt x="174" y="720"/>
                                      </a:cubicBezTo>
                                      <a:cubicBezTo>
                                        <a:pt x="-58" y="1680"/>
                                        <a:pt x="-58" y="2640"/>
                                        <a:pt x="174" y="3120"/>
                                      </a:cubicBezTo>
                                      <a:lnTo>
                                        <a:pt x="9929" y="20880"/>
                                      </a:lnTo>
                                      <a:cubicBezTo>
                                        <a:pt x="10161" y="21360"/>
                                        <a:pt x="10394" y="21360"/>
                                        <a:pt x="10626" y="21360"/>
                                      </a:cubicBezTo>
                                      <a:cubicBezTo>
                                        <a:pt x="10858" y="21360"/>
                                        <a:pt x="11090" y="21360"/>
                                        <a:pt x="11323" y="20880"/>
                                      </a:cubicBezTo>
                                      <a:lnTo>
                                        <a:pt x="21077" y="3120"/>
                                      </a:lnTo>
                                      <a:cubicBezTo>
                                        <a:pt x="21542" y="2640"/>
                                        <a:pt x="21542" y="1200"/>
                                        <a:pt x="21077" y="720"/>
                                      </a:cubicBezTo>
                                      <a:cubicBezTo>
                                        <a:pt x="20845" y="-240"/>
                                        <a:pt x="20381" y="-240"/>
                                        <a:pt x="19916" y="720"/>
                                      </a:cubicBezTo>
                                      <a:lnTo>
                                        <a:pt x="19916" y="72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6" name="Shape"/>
                              <wps:cNvSpPr/>
                              <wps:spPr>
                                <a:xfrm>
                                  <a:off x="0" y="520701"/>
                                  <a:ext cx="155102" cy="10414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47" h="21600" extrusionOk="0">
                                      <a:moveTo>
                                        <a:pt x="19493" y="0"/>
                                      </a:moveTo>
                                      <a:lnTo>
                                        <a:pt x="1932" y="0"/>
                                      </a:lnTo>
                                      <a:cubicBezTo>
                                        <a:pt x="878" y="0"/>
                                        <a:pt x="0" y="1317"/>
                                        <a:pt x="0" y="2898"/>
                                      </a:cubicBezTo>
                                      <a:lnTo>
                                        <a:pt x="0" y="18702"/>
                                      </a:lnTo>
                                      <a:cubicBezTo>
                                        <a:pt x="0" y="20283"/>
                                        <a:pt x="878" y="21600"/>
                                        <a:pt x="1932" y="21600"/>
                                      </a:cubicBezTo>
                                      <a:lnTo>
                                        <a:pt x="19493" y="21600"/>
                                      </a:lnTo>
                                      <a:cubicBezTo>
                                        <a:pt x="20546" y="21600"/>
                                        <a:pt x="21424" y="20283"/>
                                        <a:pt x="21424" y="18702"/>
                                      </a:cubicBezTo>
                                      <a:lnTo>
                                        <a:pt x="21424" y="2898"/>
                                      </a:lnTo>
                                      <a:cubicBezTo>
                                        <a:pt x="21600" y="1581"/>
                                        <a:pt x="20722" y="0"/>
                                        <a:pt x="19493" y="0"/>
                                      </a:cubicBezTo>
                                      <a:lnTo>
                                        <a:pt x="19493" y="0"/>
                                      </a:lnTo>
                                      <a:close/>
                                      <a:moveTo>
                                        <a:pt x="20195" y="18966"/>
                                      </a:moveTo>
                                      <a:cubicBezTo>
                                        <a:pt x="20195" y="19493"/>
                                        <a:pt x="19844" y="20019"/>
                                        <a:pt x="19493" y="20019"/>
                                      </a:cubicBezTo>
                                      <a:lnTo>
                                        <a:pt x="1932" y="20019"/>
                                      </a:lnTo>
                                      <a:cubicBezTo>
                                        <a:pt x="1581" y="20019"/>
                                        <a:pt x="1229" y="19493"/>
                                        <a:pt x="1229" y="18966"/>
                                      </a:cubicBezTo>
                                      <a:lnTo>
                                        <a:pt x="1229" y="3161"/>
                                      </a:lnTo>
                                      <a:cubicBezTo>
                                        <a:pt x="1229" y="2634"/>
                                        <a:pt x="1581" y="2107"/>
                                        <a:pt x="1932" y="2107"/>
                                      </a:cubicBezTo>
                                      <a:lnTo>
                                        <a:pt x="19493" y="2107"/>
                                      </a:lnTo>
                                      <a:cubicBezTo>
                                        <a:pt x="19844" y="2107"/>
                                        <a:pt x="20195" y="2634"/>
                                        <a:pt x="20195" y="3161"/>
                                      </a:cubicBezTo>
                                      <a:lnTo>
                                        <a:pt x="20195" y="18966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8DBC6B" id="Group 2" o:spid="_x0000_s1026" alt="email icon" style="width:12.2pt;height:8.2pt;mso-position-horizontal-relative:char;mso-position-vertical-relative:line" coordorigin=",5207" coordsize="1551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">
                      <v:shape id="Shape" o:spid="_x0000_s1027" style="position:absolute;left:254;top:5461;width:1171;height:565;visibility:visible;mso-wrap-style:square;v-text-anchor:middle" coordsize="21426,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" path="m19916,720l10626,17520,1336,720c871,240,407,240,174,720v-232,960,-232,1920,,2400l9929,20880v232,480,465,480,697,480c10858,21360,11090,21360,11323,20880l21077,3120v465,-480,465,-1920,,-2400c20845,-240,20381,-240,19916,720r,xe" filled="f" stroked="f" strokeweight="1pt">
                        <v:stroke miterlimit="4" joinstyle="miter"/>
                        <v:path arrowok="t" o:extrusionok="f" o:connecttype="custom" o:connectlocs="58579,28258;58579,28258;58579,28258;58579,28258" o:connectangles="0,90,180,270"/>
                      </v:shape>
                      <v:shape id="Shape" o:spid="_x0000_s1028" style="position:absolute;top:5207;width:1551;height:1041;visibility:visible;mso-wrap-style:square;v-text-anchor:middle" coordsize="21447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" path="m19493,l1932,c878,,,1317,,2898l,18702v,1581,878,2898,1932,2898l19493,21600v1053,,1931,-1317,1931,-2898l21424,2898c21600,1581,20722,,19493,r,xm20195,18966v,527,-351,1053,-702,1053l1932,20019v-351,,-703,-526,-703,-1053l1229,3161v,-527,352,-1054,703,-1054l19493,2107v351,,702,527,702,1054l20195,18966xe" filled="f" stroked="f" strokeweight="1pt">
                        <v:stroke miterlimit="4" joinstyle="miter"/>
                        <v:path arrowok="t" o:extrusionok="f" o:connecttype="custom" o:connectlocs="77551,52070;77551,52070;77551,52070;77551,52070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B271521" w14:textId="77777777" w:rsidR="006434B2" w:rsidRDefault="006434B2" w:rsidP="00850E38"/>
    <w:p w14:paraId="1C16E982" w14:textId="0B77BCE4" w:rsidR="004E62F7" w:rsidRDefault="00371F35" w:rsidP="00850E38">
      <w:r>
        <w:t>1</w:t>
      </w:r>
      <w:r w:rsidR="002564E2">
        <w:t>9</w:t>
      </w:r>
      <w:r w:rsidRPr="00371F35">
        <w:rPr>
          <w:vertAlign w:val="superscript"/>
        </w:rPr>
        <w:t>th</w:t>
      </w:r>
      <w:r>
        <w:t xml:space="preserve"> June 2026</w:t>
      </w:r>
    </w:p>
    <w:p w14:paraId="6B991828" w14:textId="77777777" w:rsidR="00C07A19" w:rsidRDefault="00C07A19" w:rsidP="00850E38"/>
    <w:p w14:paraId="4AA8D011" w14:textId="67E0706F" w:rsidR="003A3F3D" w:rsidRDefault="003A3F3D" w:rsidP="00850E38">
      <w:r>
        <w:t>Dear Parents/Carers</w:t>
      </w:r>
    </w:p>
    <w:p w14:paraId="37532F54" w14:textId="63D3D6DB" w:rsidR="00711E00" w:rsidRDefault="003A3F3D" w:rsidP="00850E38">
      <w:r>
        <w:t xml:space="preserve">We are delighted that we have managed to book a </w:t>
      </w:r>
      <w:r w:rsidR="004D0DDB">
        <w:t>fun-packed</w:t>
      </w:r>
      <w:r>
        <w:t xml:space="preserve"> activity day</w:t>
      </w:r>
      <w:r w:rsidR="00711E00">
        <w:t>, including</w:t>
      </w:r>
      <w:r w:rsidR="004D0DDB">
        <w:t xml:space="preserve"> low ropes, climbing tower, rafting canoes, paddle boards and air bag </w:t>
      </w:r>
      <w:proofErr w:type="gramStart"/>
      <w:r w:rsidR="004D0DDB">
        <w:t>jump</w:t>
      </w:r>
      <w:r w:rsidR="002C56A3">
        <w:t>,</w:t>
      </w:r>
      <w:r w:rsidR="00711E00">
        <w:t xml:space="preserve"> </w:t>
      </w:r>
      <w:r>
        <w:t xml:space="preserve"> at</w:t>
      </w:r>
      <w:proofErr w:type="gramEnd"/>
      <w:r>
        <w:t xml:space="preserve"> Rock &amp; River on Tuesday 7</w:t>
      </w:r>
      <w:r w:rsidRPr="003A3F3D">
        <w:rPr>
          <w:vertAlign w:val="superscript"/>
        </w:rPr>
        <w:t>th</w:t>
      </w:r>
      <w:r>
        <w:t xml:space="preserve"> July. </w:t>
      </w:r>
    </w:p>
    <w:p w14:paraId="2A71B264" w14:textId="0A66C0F6" w:rsidR="003A3F3D" w:rsidRDefault="003A3F3D" w:rsidP="00850E38">
      <w:r>
        <w:t xml:space="preserve">We will be leaving the school at </w:t>
      </w:r>
      <w:r w:rsidR="0058319B" w:rsidRPr="00BB138F">
        <w:rPr>
          <w:b/>
          <w:bCs/>
          <w:u w:val="single"/>
        </w:rPr>
        <w:t>8.45 am</w:t>
      </w:r>
      <w:r>
        <w:t xml:space="preserve"> and </w:t>
      </w:r>
      <w:r w:rsidR="0058319B">
        <w:t>will</w:t>
      </w:r>
      <w:r>
        <w:t xml:space="preserve"> return at </w:t>
      </w:r>
      <w:r w:rsidR="00BB138F">
        <w:t xml:space="preserve">approx. </w:t>
      </w:r>
      <w:r w:rsidR="00BB138F" w:rsidRPr="00BB138F">
        <w:rPr>
          <w:b/>
          <w:bCs/>
          <w:u w:val="single"/>
        </w:rPr>
        <w:t>4.15 pm</w:t>
      </w:r>
      <w:r w:rsidR="00BB138F">
        <w:t xml:space="preserve"> (depending on traffic). The c</w:t>
      </w:r>
      <w:r>
        <w:t xml:space="preserve">hildren will be transported to Rock &amp; River in staff cars. Enclosed </w:t>
      </w:r>
      <w:proofErr w:type="gramStart"/>
      <w:r>
        <w:t>is</w:t>
      </w:r>
      <w:proofErr w:type="gramEnd"/>
      <w:r>
        <w:t xml:space="preserve"> the</w:t>
      </w:r>
      <w:r w:rsidR="00B420F4">
        <w:t xml:space="preserve"> medical form and</w:t>
      </w:r>
      <w:r>
        <w:t xml:space="preserve"> </w:t>
      </w:r>
      <w:r w:rsidR="00057CBC">
        <w:t xml:space="preserve">a </w:t>
      </w:r>
      <w:r>
        <w:t xml:space="preserve">kit list </w:t>
      </w:r>
      <w:r w:rsidR="00057CBC">
        <w:t xml:space="preserve">for the </w:t>
      </w:r>
      <w:proofErr w:type="spellStart"/>
      <w:proofErr w:type="gramStart"/>
      <w:r w:rsidR="00057CBC">
        <w:t>days</w:t>
      </w:r>
      <w:proofErr w:type="spellEnd"/>
      <w:proofErr w:type="gramEnd"/>
      <w:r>
        <w:t xml:space="preserve"> activity.</w:t>
      </w:r>
      <w:r w:rsidR="00B420F4">
        <w:t xml:space="preserve"> Please note no hoodies</w:t>
      </w:r>
      <w:r w:rsidR="0069107E">
        <w:t xml:space="preserve">, no </w:t>
      </w:r>
      <w:proofErr w:type="spellStart"/>
      <w:r w:rsidR="0069107E">
        <w:t>jewellery</w:t>
      </w:r>
      <w:proofErr w:type="spellEnd"/>
      <w:r w:rsidR="0069107E">
        <w:t xml:space="preserve"> (</w:t>
      </w:r>
      <w:r w:rsidR="00B420F4">
        <w:t>all earrings must be removed before arriving at school</w:t>
      </w:r>
      <w:r w:rsidR="00E71E41">
        <w:t>,</w:t>
      </w:r>
      <w:r w:rsidR="00DB4EFC">
        <w:t xml:space="preserve"> </w:t>
      </w:r>
      <w:r w:rsidR="001660BA">
        <w:t>yo</w:t>
      </w:r>
      <w:r w:rsidR="00B420F4">
        <w:t xml:space="preserve">ur child will not be able to take part in the </w:t>
      </w:r>
      <w:proofErr w:type="gramStart"/>
      <w:r w:rsidR="00B420F4">
        <w:t>days</w:t>
      </w:r>
      <w:proofErr w:type="gramEnd"/>
      <w:r w:rsidR="00B420F4">
        <w:t xml:space="preserve"> activities if they do not take them out</w:t>
      </w:r>
      <w:r w:rsidR="0069107E">
        <w:t>) and a</w:t>
      </w:r>
      <w:r>
        <w:t xml:space="preserve"> packed lunch in name</w:t>
      </w:r>
      <w:r w:rsidR="00A86251">
        <w:t>d</w:t>
      </w:r>
      <w:r>
        <w:t xml:space="preserve"> throw away bag</w:t>
      </w:r>
      <w:r w:rsidR="0098698B">
        <w:t>.</w:t>
      </w:r>
      <w:r>
        <w:t xml:space="preserve"> </w:t>
      </w:r>
      <w:r w:rsidR="00135188">
        <w:t>For the kitchen i</w:t>
      </w:r>
      <w:r>
        <w:t xml:space="preserve">f you wish to order a school packed </w:t>
      </w:r>
      <w:r w:rsidR="00057CBC">
        <w:t>lunch,</w:t>
      </w:r>
      <w:r>
        <w:t xml:space="preserve"> please </w:t>
      </w:r>
      <w:r w:rsidR="001660BA">
        <w:t xml:space="preserve">order this on </w:t>
      </w:r>
      <w:r w:rsidR="00135188">
        <w:t>S</w:t>
      </w:r>
      <w:r w:rsidR="001660BA">
        <w:t xml:space="preserve">copay by </w:t>
      </w:r>
      <w:r w:rsidR="00135188">
        <w:t>Tuesday 23</w:t>
      </w:r>
      <w:r w:rsidR="00135188" w:rsidRPr="00135188">
        <w:rPr>
          <w:vertAlign w:val="superscript"/>
        </w:rPr>
        <w:t>rd</w:t>
      </w:r>
      <w:r w:rsidR="00135188">
        <w:t xml:space="preserve"> June</w:t>
      </w:r>
      <w:r w:rsidR="003205CB">
        <w:t>.</w:t>
      </w:r>
    </w:p>
    <w:p w14:paraId="5DC54A58" w14:textId="5C9D4266" w:rsidR="003A3F3D" w:rsidRDefault="003A3F3D" w:rsidP="00850E38">
      <w:r>
        <w:t>There will be no charge for this trip as it has been funded by The Friends of Haskayne School.</w:t>
      </w:r>
    </w:p>
    <w:p w14:paraId="581D3091" w14:textId="3FF12742" w:rsidR="003A3F3D" w:rsidRDefault="00560A58" w:rsidP="00850E38">
      <w:proofErr w:type="gramStart"/>
      <w:r>
        <w:t>In order to</w:t>
      </w:r>
      <w:proofErr w:type="gramEnd"/>
      <w:r>
        <w:t xml:space="preserve"> secure this </w:t>
      </w:r>
      <w:r w:rsidR="008237F2">
        <w:t>day,</w:t>
      </w:r>
      <w:r>
        <w:t xml:space="preserve"> we must have all medical forms returned</w:t>
      </w:r>
      <w:r w:rsidR="00A86251">
        <w:t xml:space="preserve"> to school</w:t>
      </w:r>
      <w:r>
        <w:t xml:space="preserve"> by Tuesday </w:t>
      </w:r>
      <w:r w:rsidR="00711E00">
        <w:t>23</w:t>
      </w:r>
      <w:r w:rsidR="00711E00" w:rsidRPr="00711E00">
        <w:rPr>
          <w:vertAlign w:val="superscript"/>
        </w:rPr>
        <w:t>rd</w:t>
      </w:r>
      <w:r w:rsidR="00711E00">
        <w:t xml:space="preserve"> June.</w:t>
      </w:r>
    </w:p>
    <w:p w14:paraId="4C99E18C" w14:textId="19A33722" w:rsidR="003A3F3D" w:rsidRDefault="003A3F3D" w:rsidP="00850E38">
      <w:r>
        <w:t>Yours sincerely,</w:t>
      </w:r>
    </w:p>
    <w:p w14:paraId="3E55A6E3" w14:textId="77777777" w:rsidR="003A3F3D" w:rsidRDefault="003A3F3D" w:rsidP="00850E38"/>
    <w:p w14:paraId="75CF6A4A" w14:textId="77777777" w:rsidR="003A3F3D" w:rsidRDefault="003A3F3D" w:rsidP="00850E38"/>
    <w:p w14:paraId="3E7625CF" w14:textId="7740A222" w:rsidR="003A3F3D" w:rsidRDefault="003A3F3D" w:rsidP="003A3F3D">
      <w:pPr>
        <w:spacing w:after="0"/>
      </w:pPr>
      <w:r>
        <w:t>David Swindells</w:t>
      </w:r>
    </w:p>
    <w:p w14:paraId="59169277" w14:textId="7ABF0118" w:rsidR="003A3F3D" w:rsidRDefault="003A3F3D" w:rsidP="003A3F3D">
      <w:pPr>
        <w:pBdr>
          <w:bottom w:val="single" w:sz="6" w:space="1" w:color="auto"/>
        </w:pBdr>
        <w:spacing w:after="0"/>
      </w:pPr>
      <w:r>
        <w:t>Headteacher</w:t>
      </w:r>
    </w:p>
    <w:p w14:paraId="2C3547FF" w14:textId="77777777" w:rsidR="008932B9" w:rsidRDefault="008932B9" w:rsidP="003A3F3D">
      <w:pPr>
        <w:pBdr>
          <w:bottom w:val="single" w:sz="6" w:space="1" w:color="auto"/>
        </w:pBdr>
        <w:spacing w:after="0"/>
      </w:pPr>
    </w:p>
    <w:p w14:paraId="3779757E" w14:textId="77777777" w:rsidR="008932B9" w:rsidRDefault="008932B9" w:rsidP="003A3F3D">
      <w:pPr>
        <w:spacing w:after="0"/>
      </w:pPr>
    </w:p>
    <w:p w14:paraId="28F8E839" w14:textId="77777777" w:rsidR="003A3F3D" w:rsidRDefault="003A3F3D" w:rsidP="00850E38"/>
    <w:sectPr w:rsidR="003A3F3D" w:rsidSect="004E018C">
      <w:headerReference w:type="default" r:id="rId11"/>
      <w:type w:val="continuous"/>
      <w:pgSz w:w="11906" w:h="16838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D417" w14:textId="77777777" w:rsidR="000C1D25" w:rsidRDefault="000C1D25" w:rsidP="0088121E">
      <w:r>
        <w:separator/>
      </w:r>
    </w:p>
  </w:endnote>
  <w:endnote w:type="continuationSeparator" w:id="0">
    <w:p w14:paraId="4E76AB7A" w14:textId="77777777" w:rsidR="000C1D25" w:rsidRDefault="000C1D25" w:rsidP="0088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49B4" w14:textId="77777777" w:rsidR="000C1D25" w:rsidRDefault="000C1D25" w:rsidP="0088121E">
      <w:r>
        <w:separator/>
      </w:r>
    </w:p>
  </w:footnote>
  <w:footnote w:type="continuationSeparator" w:id="0">
    <w:p w14:paraId="61C84804" w14:textId="77777777" w:rsidR="000C1D25" w:rsidRDefault="000C1D25" w:rsidP="0088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91FA" w14:textId="77777777" w:rsidR="00B912F8" w:rsidRDefault="004A488B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3CF91FB" wp14:editId="53CF91FC">
              <wp:simplePos x="0" y="0"/>
              <wp:positionH relativeFrom="page">
                <wp:posOffset>0</wp:posOffset>
              </wp:positionH>
              <wp:positionV relativeFrom="page">
                <wp:posOffset>19050</wp:posOffset>
              </wp:positionV>
              <wp:extent cx="7787473" cy="10042524"/>
              <wp:effectExtent l="0" t="0" r="6985" b="0"/>
              <wp:wrapNone/>
              <wp:docPr id="13" name="Group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7473" cy="10042524"/>
                        <a:chOff x="0" y="9526"/>
                        <a:chExt cx="7787473" cy="10042524"/>
                      </a:xfrm>
                    </wpg:grpSpPr>
                    <wps:wsp>
                      <wps:cNvPr id="48" name="Shape"/>
                      <wps:cNvSpPr/>
                      <wps:spPr>
                        <a:xfrm>
                          <a:off x="19050" y="9526"/>
                          <a:ext cx="7761408" cy="12857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0" y="7865"/>
                              </a:lnTo>
                              <a:lnTo>
                                <a:pt x="14150" y="7865"/>
                              </a:lnTo>
                              <a:cubicBezTo>
                                <a:pt x="14567" y="7865"/>
                                <a:pt x="14906" y="9400"/>
                                <a:pt x="14906" y="11299"/>
                              </a:cubicBezTo>
                              <a:lnTo>
                                <a:pt x="14906" y="18166"/>
                              </a:lnTo>
                              <a:cubicBezTo>
                                <a:pt x="14906" y="20065"/>
                                <a:pt x="15245" y="21600"/>
                                <a:pt x="15662" y="21600"/>
                              </a:cubicBez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12700">
                          <a:noFill/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7" name="Freeform 41"/>
                      <wps:cNvSpPr>
                        <a:spLocks/>
                      </wps:cNvSpPr>
                      <wps:spPr bwMode="auto">
                        <a:xfrm>
                          <a:off x="904875" y="2428875"/>
                          <a:ext cx="1988820" cy="12700"/>
                        </a:xfrm>
                        <a:custGeom>
                          <a:avLst/>
                          <a:gdLst>
                            <a:gd name="T0" fmla="*/ 0 w 3132"/>
                            <a:gd name="T1" fmla="*/ 0 h 20"/>
                            <a:gd name="T2" fmla="*/ 3131 w 31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32" h="20">
                              <a:moveTo>
                                <a:pt x="0" y="0"/>
                              </a:moveTo>
                              <a:lnTo>
                                <a:pt x="3131" y="0"/>
                              </a:lnTo>
                            </a:path>
                          </a:pathLst>
                        </a:custGeom>
                        <a:noFill/>
                        <a:ln w="53111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2"/>
                      <wps:cNvSpPr>
                        <a:spLocks/>
                      </wps:cNvSpPr>
                      <wps:spPr bwMode="auto">
                        <a:xfrm>
                          <a:off x="2886075" y="2428875"/>
                          <a:ext cx="1988820" cy="12700"/>
                        </a:xfrm>
                        <a:custGeom>
                          <a:avLst/>
                          <a:gdLst>
                            <a:gd name="T0" fmla="*/ 0 w 3132"/>
                            <a:gd name="T1" fmla="*/ 0 h 20"/>
                            <a:gd name="T2" fmla="*/ 3131 w 31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32" h="20">
                              <a:moveTo>
                                <a:pt x="0" y="0"/>
                              </a:moveTo>
                              <a:lnTo>
                                <a:pt x="3131" y="0"/>
                              </a:lnTo>
                            </a:path>
                          </a:pathLst>
                        </a:custGeom>
                        <a:noFill/>
                        <a:ln w="53111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3"/>
                      <wps:cNvSpPr>
                        <a:spLocks/>
                      </wps:cNvSpPr>
                      <wps:spPr bwMode="auto">
                        <a:xfrm>
                          <a:off x="4876800" y="2428875"/>
                          <a:ext cx="1988820" cy="12700"/>
                        </a:xfrm>
                        <a:custGeom>
                          <a:avLst/>
                          <a:gdLst>
                            <a:gd name="T0" fmla="*/ 0 w 3132"/>
                            <a:gd name="T1" fmla="*/ 0 h 20"/>
                            <a:gd name="T2" fmla="*/ 3131 w 31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32" h="20">
                              <a:moveTo>
                                <a:pt x="0" y="0"/>
                              </a:moveTo>
                              <a:lnTo>
                                <a:pt x="3131" y="0"/>
                              </a:lnTo>
                            </a:path>
                          </a:pathLst>
                        </a:custGeom>
                        <a:noFill/>
                        <a:ln w="53111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0" y="9772650"/>
                          <a:ext cx="7787473" cy="2794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CF91FD" w14:textId="77777777" w:rsidR="006A7210" w:rsidRPr="006A7210" w:rsidRDefault="006A7210" w:rsidP="006A721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40" w:lineRule="atLeast"/>
                              <w:rPr>
                                <w:rFonts w:ascii="Times New Roman" w:hAnsi="Times New Roman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3CF91FE" w14:textId="77777777" w:rsidR="006A7210" w:rsidRPr="006A7210" w:rsidRDefault="006A7210" w:rsidP="006A7210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6" name="Freeform 3"/>
                      <wps:cNvSpPr>
                        <a:spLocks/>
                      </wps:cNvSpPr>
                      <wps:spPr bwMode="auto">
                        <a:xfrm>
                          <a:off x="0" y="9696450"/>
                          <a:ext cx="2588895" cy="12700"/>
                        </a:xfrm>
                        <a:custGeom>
                          <a:avLst/>
                          <a:gdLst>
                            <a:gd name="T0" fmla="*/ 0 w 4077"/>
                            <a:gd name="T1" fmla="*/ 0 h 20"/>
                            <a:gd name="T2" fmla="*/ 4076 w 407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77" h="20">
                              <a:moveTo>
                                <a:pt x="0" y="0"/>
                              </a:moveTo>
                              <a:lnTo>
                                <a:pt x="4076" y="0"/>
                              </a:lnTo>
                            </a:path>
                          </a:pathLst>
                        </a:custGeom>
                        <a:noFill/>
                        <a:ln w="53098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4"/>
                      <wps:cNvSpPr>
                        <a:spLocks/>
                      </wps:cNvSpPr>
                      <wps:spPr bwMode="auto">
                        <a:xfrm>
                          <a:off x="2590800" y="9696450"/>
                          <a:ext cx="2588895" cy="12700"/>
                        </a:xfrm>
                        <a:custGeom>
                          <a:avLst/>
                          <a:gdLst>
                            <a:gd name="T0" fmla="*/ 0 w 4077"/>
                            <a:gd name="T1" fmla="*/ 0 h 20"/>
                            <a:gd name="T2" fmla="*/ 4076 w 407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77" h="20">
                              <a:moveTo>
                                <a:pt x="0" y="0"/>
                              </a:moveTo>
                              <a:lnTo>
                                <a:pt x="4076" y="0"/>
                              </a:lnTo>
                            </a:path>
                          </a:pathLst>
                        </a:custGeom>
                        <a:noFill/>
                        <a:ln w="53111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"/>
                      <wps:cNvSpPr>
                        <a:spLocks/>
                      </wps:cNvSpPr>
                      <wps:spPr bwMode="auto">
                        <a:xfrm>
                          <a:off x="5172075" y="9696450"/>
                          <a:ext cx="2588895" cy="12700"/>
                        </a:xfrm>
                        <a:custGeom>
                          <a:avLst/>
                          <a:gdLst>
                            <a:gd name="T0" fmla="*/ 0 w 4077"/>
                            <a:gd name="T1" fmla="*/ 0 h 20"/>
                            <a:gd name="T2" fmla="*/ 4076 w 407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77" h="20">
                              <a:moveTo>
                                <a:pt x="0" y="0"/>
                              </a:moveTo>
                              <a:lnTo>
                                <a:pt x="4076" y="0"/>
                              </a:lnTo>
                            </a:path>
                          </a:pathLst>
                        </a:custGeom>
                        <a:noFill/>
                        <a:ln w="53098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100400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CF91FB" id="Group 13" o:spid="_x0000_s1026" alt="&quot;&quot;" style="position:absolute;margin-left:0;margin-top:1.5pt;width:613.2pt;height:790.75pt;z-index:251664384;mso-width-percent:1004;mso-position-horizontal-relative:page;mso-position-vertical-relative:page;mso-width-percent:1004" coordorigin=",95" coordsize="77874,10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">
              <v:shape id="Shape" o:spid="_x0000_s1027" style="position:absolute;left:190;top:95;width:77614;height:1285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" path="m,l,7865r14150,c14567,7865,14906,9400,14906,11299r,6867c14906,20065,15245,21600,15662,21600r5938,l21600,,,xe" fillcolor="#002060" stroked="f" strokeweight="1pt">
                <v:stroke miterlimit="4" joinstyle="miter"/>
                <v:path arrowok="t" o:extrusionok="f" o:connecttype="custom" o:connectlocs="3880704,642898;3880704,642898;3880704,642898;3880704,642898" o:connectangles="0,90,180,270"/>
              </v:shape>
              <v:shape id="Freeform 41" o:spid="_x0000_s1028" style="position:absolute;left:9048;top:24288;width:19888;height:127;visibility:visible;mso-wrap-style:square;v-text-anchor:top" coordsize="31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" path="m,l3131,e" filled="f" strokecolor="#002060" strokeweight="1.47531mm">
                <v:path arrowok="t" o:connecttype="custom" o:connectlocs="0,0;1988185,0" o:connectangles="0,0"/>
              </v:shape>
              <v:shape id="Freeform 42" o:spid="_x0000_s1029" style="position:absolute;left:28860;top:24288;width:19888;height:127;visibility:visible;mso-wrap-style:square;v-text-anchor:top" coordsize="31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" path="m,l3131,e" filled="f" strokecolor="#c00000" strokeweight="1.47531mm">
                <v:path arrowok="t" o:connecttype="custom" o:connectlocs="0,0;1988185,0" o:connectangles="0,0"/>
              </v:shape>
              <v:shape id="Freeform 43" o:spid="_x0000_s1030" style="position:absolute;left:48768;top:24288;width:19888;height:127;visibility:visible;mso-wrap-style:square;v-text-anchor:top" coordsize="31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" path="m,l3131,e" filled="f" strokecolor="#002060" strokeweight="1.47531mm">
                <v:path arrowok="t" o:connecttype="custom" o:connectlocs="0,0;1988185,0" o:connectangles="0,0"/>
              </v:shape>
              <v:rect id="Rectangle 54" o:spid="_x0000_s1031" style="position:absolute;top:97726;width:77874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" fillcolor="#002060" stroked="f">
                <v:textbox inset="0,0,0,0">
                  <w:txbxContent>
                    <w:p w14:paraId="53CF91FD" w14:textId="77777777" w:rsidR="006A7210" w:rsidRPr="006A7210" w:rsidRDefault="006A7210" w:rsidP="006A7210">
                      <w:pPr>
                        <w:widowControl/>
                        <w:autoSpaceDE/>
                        <w:autoSpaceDN/>
                        <w:adjustRightInd/>
                        <w:spacing w:line="440" w:lineRule="atLeast"/>
                        <w:rPr>
                          <w:rFonts w:ascii="Times New Roman" w:hAnsi="Times New Roman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14:paraId="53CF91FE" w14:textId="77777777" w:rsidR="006A7210" w:rsidRPr="006A7210" w:rsidRDefault="006A7210" w:rsidP="006A7210">
                      <w:pPr>
                        <w:rPr>
                          <w:rFonts w:ascii="Times New Roman" w:hAnsi="Times New Roman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  <v:shape id="Freeform 3" o:spid="_x0000_s1032" style="position:absolute;top:96964;width:25888;height:127;visibility:visible;mso-wrap-style:square;v-text-anchor:top" coordsize="40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" path="m,l4076,e" filled="f" strokecolor="#002060" strokeweight="1.47494mm">
                <v:path arrowok="t" o:connecttype="custom" o:connectlocs="0,0;2588260,0" o:connectangles="0,0"/>
              </v:shape>
              <v:shape id="Freeform 4" o:spid="_x0000_s1033" style="position:absolute;left:25908;top:96964;width:25888;height:127;visibility:visible;mso-wrap-style:square;v-text-anchor:top" coordsize="40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" path="m,l4076,e" filled="f" strokecolor="#c00000" strokeweight="1.47531mm">
                <v:path arrowok="t" o:connecttype="custom" o:connectlocs="0,0;2588260,0" o:connectangles="0,0"/>
              </v:shape>
              <v:shape id="Freeform 5" o:spid="_x0000_s1034" style="position:absolute;left:51720;top:96964;width:25889;height:127;visibility:visible;mso-wrap-style:square;v-text-anchor:top" coordsize="40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" path="m,l4076,e" filled="f" strokecolor="#002060" strokeweight="1.47494mm">
                <v:path arrowok="t" o:connecttype="custom" o:connectlocs="0,0;258826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E2B98"/>
    <w:multiLevelType w:val="hybridMultilevel"/>
    <w:tmpl w:val="39FAB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E388B"/>
    <w:multiLevelType w:val="hybridMultilevel"/>
    <w:tmpl w:val="C8842744"/>
    <w:lvl w:ilvl="0" w:tplc="E94CB452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EC7F1E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2" w:tplc="46C45442">
      <w:numFmt w:val="bullet"/>
      <w:lvlText w:val="•"/>
      <w:lvlJc w:val="left"/>
      <w:pPr>
        <w:ind w:left="2600" w:hanging="361"/>
      </w:pPr>
      <w:rPr>
        <w:rFonts w:hint="default"/>
        <w:lang w:val="en-US" w:eastAsia="en-US" w:bidi="ar-SA"/>
      </w:rPr>
    </w:lvl>
    <w:lvl w:ilvl="3" w:tplc="BB3C9B38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4" w:tplc="358489AC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  <w:lvl w:ilvl="5" w:tplc="1B2E0F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6" w:tplc="8EC8F880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D8BEA58E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8" w:tplc="B2365C5C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num w:numId="1" w16cid:durableId="144011362">
    <w:abstractNumId w:val="0"/>
  </w:num>
  <w:num w:numId="2" w16cid:durableId="1091584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evenAndOddHeaders/>
  <w:drawingGridHorizontalSpacing w:val="110"/>
  <w:drawingGridVerticalSpacing w:val="299"/>
  <w:displayHorizontalDrawingGridEvery w:val="0"/>
  <w:doNotShadeFormData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22"/>
    <w:rsid w:val="00004C1E"/>
    <w:rsid w:val="00007F51"/>
    <w:rsid w:val="00012A3A"/>
    <w:rsid w:val="0001436E"/>
    <w:rsid w:val="0002705B"/>
    <w:rsid w:val="0003309F"/>
    <w:rsid w:val="00056C5E"/>
    <w:rsid w:val="00056F11"/>
    <w:rsid w:val="00057CBC"/>
    <w:rsid w:val="00071AA1"/>
    <w:rsid w:val="00086F92"/>
    <w:rsid w:val="000A5E5B"/>
    <w:rsid w:val="000B3E95"/>
    <w:rsid w:val="000C1D25"/>
    <w:rsid w:val="000C4967"/>
    <w:rsid w:val="000D538D"/>
    <w:rsid w:val="000D6234"/>
    <w:rsid w:val="000F1908"/>
    <w:rsid w:val="000F61CD"/>
    <w:rsid w:val="00135188"/>
    <w:rsid w:val="0014238C"/>
    <w:rsid w:val="00144F73"/>
    <w:rsid w:val="0014681C"/>
    <w:rsid w:val="00165160"/>
    <w:rsid w:val="001660BA"/>
    <w:rsid w:val="00190F43"/>
    <w:rsid w:val="001B51D2"/>
    <w:rsid w:val="001C200F"/>
    <w:rsid w:val="001E1025"/>
    <w:rsid w:val="002146DF"/>
    <w:rsid w:val="00221889"/>
    <w:rsid w:val="00227626"/>
    <w:rsid w:val="002342D1"/>
    <w:rsid w:val="002355C6"/>
    <w:rsid w:val="00250258"/>
    <w:rsid w:val="00254CEE"/>
    <w:rsid w:val="002564E2"/>
    <w:rsid w:val="00264BC8"/>
    <w:rsid w:val="00280167"/>
    <w:rsid w:val="00295BFE"/>
    <w:rsid w:val="002B2507"/>
    <w:rsid w:val="002C0072"/>
    <w:rsid w:val="002C56A3"/>
    <w:rsid w:val="002D0B0C"/>
    <w:rsid w:val="002D1942"/>
    <w:rsid w:val="002D7529"/>
    <w:rsid w:val="003009CA"/>
    <w:rsid w:val="00310979"/>
    <w:rsid w:val="00310B37"/>
    <w:rsid w:val="003205CB"/>
    <w:rsid w:val="00321E7A"/>
    <w:rsid w:val="00323634"/>
    <w:rsid w:val="003349F8"/>
    <w:rsid w:val="00345022"/>
    <w:rsid w:val="00354DA1"/>
    <w:rsid w:val="00367F73"/>
    <w:rsid w:val="00371F35"/>
    <w:rsid w:val="00374054"/>
    <w:rsid w:val="003754EE"/>
    <w:rsid w:val="003A35FD"/>
    <w:rsid w:val="003A3F3D"/>
    <w:rsid w:val="003B417A"/>
    <w:rsid w:val="003E0A7C"/>
    <w:rsid w:val="00403BBE"/>
    <w:rsid w:val="004124CA"/>
    <w:rsid w:val="004165EF"/>
    <w:rsid w:val="004368D2"/>
    <w:rsid w:val="004410C3"/>
    <w:rsid w:val="00441739"/>
    <w:rsid w:val="004604DC"/>
    <w:rsid w:val="00475B47"/>
    <w:rsid w:val="004A206B"/>
    <w:rsid w:val="004A488B"/>
    <w:rsid w:val="004A6C32"/>
    <w:rsid w:val="004B02F4"/>
    <w:rsid w:val="004B62CF"/>
    <w:rsid w:val="004D0DDB"/>
    <w:rsid w:val="004E018C"/>
    <w:rsid w:val="004E62F7"/>
    <w:rsid w:val="004F6A44"/>
    <w:rsid w:val="004F6C3F"/>
    <w:rsid w:val="00511DFA"/>
    <w:rsid w:val="005128DA"/>
    <w:rsid w:val="005174DC"/>
    <w:rsid w:val="00527C51"/>
    <w:rsid w:val="00560A58"/>
    <w:rsid w:val="0056130D"/>
    <w:rsid w:val="00561BCA"/>
    <w:rsid w:val="0058319B"/>
    <w:rsid w:val="005A46AD"/>
    <w:rsid w:val="005B4EAD"/>
    <w:rsid w:val="005C0BF5"/>
    <w:rsid w:val="005E5073"/>
    <w:rsid w:val="00616C0D"/>
    <w:rsid w:val="00632D0C"/>
    <w:rsid w:val="00635F14"/>
    <w:rsid w:val="006372C6"/>
    <w:rsid w:val="006434B2"/>
    <w:rsid w:val="00667A8D"/>
    <w:rsid w:val="006828E8"/>
    <w:rsid w:val="0069107E"/>
    <w:rsid w:val="00691B3D"/>
    <w:rsid w:val="006931E4"/>
    <w:rsid w:val="00694BBC"/>
    <w:rsid w:val="006956F0"/>
    <w:rsid w:val="00695E43"/>
    <w:rsid w:val="006A7210"/>
    <w:rsid w:val="006B4F34"/>
    <w:rsid w:val="006B4F84"/>
    <w:rsid w:val="006C6297"/>
    <w:rsid w:val="006D5D6D"/>
    <w:rsid w:val="006D6CA0"/>
    <w:rsid w:val="00703403"/>
    <w:rsid w:val="00711E00"/>
    <w:rsid w:val="00716CDC"/>
    <w:rsid w:val="00721E60"/>
    <w:rsid w:val="00724B93"/>
    <w:rsid w:val="0075360F"/>
    <w:rsid w:val="007718F6"/>
    <w:rsid w:val="00773620"/>
    <w:rsid w:val="0078699D"/>
    <w:rsid w:val="00791F97"/>
    <w:rsid w:val="007A5632"/>
    <w:rsid w:val="007B296C"/>
    <w:rsid w:val="007D1D82"/>
    <w:rsid w:val="007E7D29"/>
    <w:rsid w:val="0082361C"/>
    <w:rsid w:val="008237F2"/>
    <w:rsid w:val="0082613F"/>
    <w:rsid w:val="00836F5A"/>
    <w:rsid w:val="00840D0D"/>
    <w:rsid w:val="00845891"/>
    <w:rsid w:val="00850E38"/>
    <w:rsid w:val="008523E5"/>
    <w:rsid w:val="008629CB"/>
    <w:rsid w:val="00870DF5"/>
    <w:rsid w:val="0088121E"/>
    <w:rsid w:val="0089048D"/>
    <w:rsid w:val="008932B9"/>
    <w:rsid w:val="008948BA"/>
    <w:rsid w:val="008A2388"/>
    <w:rsid w:val="008A6850"/>
    <w:rsid w:val="008A7F03"/>
    <w:rsid w:val="008E69F7"/>
    <w:rsid w:val="008F0CCE"/>
    <w:rsid w:val="008F1FFE"/>
    <w:rsid w:val="009064A5"/>
    <w:rsid w:val="00915521"/>
    <w:rsid w:val="009169DC"/>
    <w:rsid w:val="00947CB2"/>
    <w:rsid w:val="00975289"/>
    <w:rsid w:val="0098698B"/>
    <w:rsid w:val="009A2D35"/>
    <w:rsid w:val="009A2D94"/>
    <w:rsid w:val="009B6492"/>
    <w:rsid w:val="009C3292"/>
    <w:rsid w:val="009D4CB1"/>
    <w:rsid w:val="009E509D"/>
    <w:rsid w:val="009E612A"/>
    <w:rsid w:val="009F36D9"/>
    <w:rsid w:val="009F5C6D"/>
    <w:rsid w:val="009F5E51"/>
    <w:rsid w:val="00A1322D"/>
    <w:rsid w:val="00A25F58"/>
    <w:rsid w:val="00A555EC"/>
    <w:rsid w:val="00A57E7E"/>
    <w:rsid w:val="00A6564C"/>
    <w:rsid w:val="00A73B55"/>
    <w:rsid w:val="00A86251"/>
    <w:rsid w:val="00A93BA5"/>
    <w:rsid w:val="00A943FF"/>
    <w:rsid w:val="00AD778C"/>
    <w:rsid w:val="00AF2989"/>
    <w:rsid w:val="00AF6B51"/>
    <w:rsid w:val="00B20370"/>
    <w:rsid w:val="00B203CB"/>
    <w:rsid w:val="00B20E5F"/>
    <w:rsid w:val="00B32F30"/>
    <w:rsid w:val="00B34514"/>
    <w:rsid w:val="00B420F4"/>
    <w:rsid w:val="00B516CD"/>
    <w:rsid w:val="00B55189"/>
    <w:rsid w:val="00B60EA1"/>
    <w:rsid w:val="00B66B6A"/>
    <w:rsid w:val="00B772F8"/>
    <w:rsid w:val="00B83504"/>
    <w:rsid w:val="00B912F8"/>
    <w:rsid w:val="00B925CC"/>
    <w:rsid w:val="00BB138F"/>
    <w:rsid w:val="00BB18CB"/>
    <w:rsid w:val="00BB1F01"/>
    <w:rsid w:val="00BB2DDB"/>
    <w:rsid w:val="00BC286B"/>
    <w:rsid w:val="00BC6DA8"/>
    <w:rsid w:val="00BE6FE5"/>
    <w:rsid w:val="00BE7F6D"/>
    <w:rsid w:val="00BF0298"/>
    <w:rsid w:val="00BF4BDB"/>
    <w:rsid w:val="00C07A19"/>
    <w:rsid w:val="00C3665C"/>
    <w:rsid w:val="00C422F7"/>
    <w:rsid w:val="00C75DC4"/>
    <w:rsid w:val="00CB1F7B"/>
    <w:rsid w:val="00CC27C6"/>
    <w:rsid w:val="00CD341D"/>
    <w:rsid w:val="00CE2EA4"/>
    <w:rsid w:val="00CE7108"/>
    <w:rsid w:val="00CE777B"/>
    <w:rsid w:val="00D03CD7"/>
    <w:rsid w:val="00D26378"/>
    <w:rsid w:val="00D50EBB"/>
    <w:rsid w:val="00D7423A"/>
    <w:rsid w:val="00DA40BD"/>
    <w:rsid w:val="00DB20B4"/>
    <w:rsid w:val="00DB2880"/>
    <w:rsid w:val="00DB4EFC"/>
    <w:rsid w:val="00DC0BE9"/>
    <w:rsid w:val="00DE3035"/>
    <w:rsid w:val="00DF09A9"/>
    <w:rsid w:val="00E062DE"/>
    <w:rsid w:val="00E126B8"/>
    <w:rsid w:val="00E23AA9"/>
    <w:rsid w:val="00E4320D"/>
    <w:rsid w:val="00E5323A"/>
    <w:rsid w:val="00E54099"/>
    <w:rsid w:val="00E71E41"/>
    <w:rsid w:val="00E76FCB"/>
    <w:rsid w:val="00E97B6F"/>
    <w:rsid w:val="00EA0899"/>
    <w:rsid w:val="00EB575B"/>
    <w:rsid w:val="00EC516B"/>
    <w:rsid w:val="00ED4DE4"/>
    <w:rsid w:val="00EE092C"/>
    <w:rsid w:val="00EE671B"/>
    <w:rsid w:val="00F1769F"/>
    <w:rsid w:val="00F243FC"/>
    <w:rsid w:val="00F46DC5"/>
    <w:rsid w:val="00F63A95"/>
    <w:rsid w:val="00F92BFF"/>
    <w:rsid w:val="00FA006D"/>
    <w:rsid w:val="00FA3169"/>
    <w:rsid w:val="00FB669D"/>
    <w:rsid w:val="00FF4274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CF91DD"/>
  <w14:defaultImageDpi w14:val="96"/>
  <w15:docId w15:val="{6145144F-DA9B-435E-AE85-884C8E0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681C"/>
    <w:pPr>
      <w:widowControl w:val="0"/>
      <w:autoSpaceDE w:val="0"/>
      <w:autoSpaceDN w:val="0"/>
      <w:adjustRightInd w:val="0"/>
      <w:spacing w:after="360"/>
    </w:pPr>
  </w:style>
  <w:style w:type="paragraph" w:styleId="Heading1">
    <w:name w:val="heading 1"/>
    <w:basedOn w:val="BodyText"/>
    <w:next w:val="Normal"/>
    <w:link w:val="Heading1Char"/>
    <w:uiPriority w:val="9"/>
    <w:qFormat/>
    <w:rsid w:val="004A488B"/>
    <w:pPr>
      <w:kinsoku w:val="0"/>
      <w:overflowPunct w:val="0"/>
      <w:spacing w:after="720"/>
      <w:outlineLvl w:val="0"/>
    </w:pPr>
    <w:rPr>
      <w:rFonts w:asciiTheme="majorHAnsi" w:hAnsiTheme="majorHAnsi"/>
      <w:b/>
      <w:bCs/>
      <w:color w:val="734170" w:themeColor="text2"/>
      <w:sz w:val="36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D50EBB"/>
  </w:style>
  <w:style w:type="character" w:customStyle="1" w:styleId="BodyTextChar">
    <w:name w:val="Body Text Char"/>
    <w:basedOn w:val="DefaultParagraphFont"/>
    <w:link w:val="BodyText"/>
    <w:uiPriority w:val="1"/>
    <w:semiHidden/>
    <w:rsid w:val="0014681C"/>
  </w:style>
  <w:style w:type="paragraph" w:styleId="ListParagraph">
    <w:name w:val="List Paragraph"/>
    <w:basedOn w:val="Normal"/>
    <w:uiPriority w:val="1"/>
    <w:qFormat/>
    <w:rPr>
      <w:rFonts w:ascii="Times New Roman" w:hAnsi="Times New Roman"/>
    </w:rPr>
  </w:style>
  <w:style w:type="paragraph" w:customStyle="1" w:styleId="Address">
    <w:name w:val="Address"/>
    <w:basedOn w:val="Normal"/>
    <w:uiPriority w:val="1"/>
    <w:qFormat/>
    <w:rsid w:val="0014681C"/>
    <w:pPr>
      <w:kinsoku w:val="0"/>
      <w:overflowPunct w:val="0"/>
      <w:spacing w:before="60" w:after="60"/>
      <w:jc w:val="right"/>
    </w:pPr>
    <w:rPr>
      <w:color w:val="734170" w:themeColor="text2"/>
      <w:sz w:val="20"/>
      <w:szCs w:val="20"/>
    </w:rPr>
  </w:style>
  <w:style w:type="paragraph" w:styleId="Title">
    <w:name w:val="Title"/>
    <w:basedOn w:val="BodyText"/>
    <w:next w:val="Normal"/>
    <w:link w:val="TitleChar"/>
    <w:uiPriority w:val="10"/>
    <w:semiHidden/>
    <w:qFormat/>
    <w:rsid w:val="0088121E"/>
    <w:pPr>
      <w:kinsoku w:val="0"/>
      <w:overflowPunct w:val="0"/>
      <w:spacing w:before="720" w:after="240"/>
    </w:pPr>
    <w:rPr>
      <w:b/>
      <w:bCs/>
      <w:color w:val="734170" w:themeColor="text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A488B"/>
    <w:rPr>
      <w:rFonts w:ascii="Arial" w:hAnsi="Arial" w:cs="Arial"/>
      <w:b/>
      <w:bCs/>
      <w:color w:val="734170" w:themeColor="text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A488B"/>
    <w:rPr>
      <w:rFonts w:asciiTheme="majorHAnsi" w:hAnsiTheme="majorHAnsi" w:cs="Arial"/>
      <w:b/>
      <w:bCs/>
      <w:color w:val="734170" w:themeColor="text2"/>
      <w:sz w:val="36"/>
      <w:szCs w:val="36"/>
      <w:u w:val="single"/>
    </w:rPr>
  </w:style>
  <w:style w:type="paragraph" w:styleId="Header">
    <w:name w:val="header"/>
    <w:basedOn w:val="Normal"/>
    <w:link w:val="HeaderChar"/>
    <w:uiPriority w:val="99"/>
    <w:semiHidden/>
    <w:rsid w:val="0014681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81C"/>
  </w:style>
  <w:style w:type="paragraph" w:styleId="Footer">
    <w:name w:val="footer"/>
    <w:basedOn w:val="Normal"/>
    <w:link w:val="FooterChar"/>
    <w:uiPriority w:val="99"/>
    <w:semiHidden/>
    <w:rsid w:val="00881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488B"/>
    <w:rPr>
      <w:rFonts w:ascii="Arial" w:hAnsi="Arial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A488B"/>
    <w:rPr>
      <w:color w:val="808080"/>
    </w:rPr>
  </w:style>
  <w:style w:type="table" w:styleId="TableGrid">
    <w:name w:val="Table Grid"/>
    <w:basedOn w:val="TableNormal"/>
    <w:uiPriority w:val="39"/>
    <w:rsid w:val="004A4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ipientAddress">
    <w:name w:val="Recipient Address"/>
    <w:basedOn w:val="Normal"/>
    <w:uiPriority w:val="1"/>
    <w:qFormat/>
    <w:rsid w:val="0014681C"/>
    <w:pPr>
      <w:spacing w:before="240" w:after="240"/>
      <w:contextualSpacing/>
    </w:pPr>
  </w:style>
  <w:style w:type="paragraph" w:styleId="Date">
    <w:name w:val="Date"/>
    <w:basedOn w:val="Normal"/>
    <w:next w:val="Normal"/>
    <w:link w:val="DateChar"/>
    <w:uiPriority w:val="99"/>
    <w:rsid w:val="0014681C"/>
    <w:pPr>
      <w:spacing w:before="840"/>
    </w:pPr>
  </w:style>
  <w:style w:type="character" w:customStyle="1" w:styleId="DateChar">
    <w:name w:val="Date Char"/>
    <w:basedOn w:val="DefaultParagraphFont"/>
    <w:link w:val="Date"/>
    <w:uiPriority w:val="99"/>
    <w:rsid w:val="0014681C"/>
  </w:style>
  <w:style w:type="paragraph" w:styleId="Salutation">
    <w:name w:val="Salutation"/>
    <w:basedOn w:val="Title"/>
    <w:next w:val="Normal"/>
    <w:link w:val="SalutationChar"/>
    <w:uiPriority w:val="99"/>
    <w:rsid w:val="0014681C"/>
  </w:style>
  <w:style w:type="character" w:customStyle="1" w:styleId="SalutationChar">
    <w:name w:val="Salutation Char"/>
    <w:basedOn w:val="DefaultParagraphFont"/>
    <w:link w:val="Salutation"/>
    <w:uiPriority w:val="99"/>
    <w:rsid w:val="0014681C"/>
    <w:rPr>
      <w:b/>
      <w:bCs/>
      <w:color w:val="734170" w:themeColor="text2"/>
      <w:sz w:val="32"/>
      <w:szCs w:val="32"/>
    </w:rPr>
  </w:style>
  <w:style w:type="paragraph" w:styleId="NoSpacing">
    <w:name w:val="No Spacing"/>
    <w:uiPriority w:val="1"/>
    <w:rsid w:val="0014681C"/>
    <w:pPr>
      <w:widowControl w:val="0"/>
      <w:autoSpaceDE w:val="0"/>
      <w:autoSpaceDN w:val="0"/>
      <w:adjustRightInd w:val="0"/>
    </w:pPr>
  </w:style>
  <w:style w:type="paragraph" w:styleId="Closing">
    <w:name w:val="Closing"/>
    <w:basedOn w:val="BodyText"/>
    <w:link w:val="ClosingChar"/>
    <w:uiPriority w:val="99"/>
    <w:rsid w:val="0014681C"/>
    <w:pPr>
      <w:spacing w:after="600"/>
    </w:pPr>
  </w:style>
  <w:style w:type="character" w:customStyle="1" w:styleId="ClosingChar">
    <w:name w:val="Closing Char"/>
    <w:basedOn w:val="DefaultParagraphFont"/>
    <w:link w:val="Closing"/>
    <w:uiPriority w:val="99"/>
    <w:rsid w:val="0014681C"/>
  </w:style>
  <w:style w:type="paragraph" w:styleId="Signature">
    <w:name w:val="Signature"/>
    <w:basedOn w:val="BodyText"/>
    <w:link w:val="SignatureChar"/>
    <w:uiPriority w:val="99"/>
    <w:rsid w:val="0014681C"/>
  </w:style>
  <w:style w:type="character" w:customStyle="1" w:styleId="SignatureChar">
    <w:name w:val="Signature Char"/>
    <w:basedOn w:val="DefaultParagraphFont"/>
    <w:link w:val="Signature"/>
    <w:uiPriority w:val="99"/>
    <w:rsid w:val="0014681C"/>
  </w:style>
  <w:style w:type="paragraph" w:styleId="NormalWeb">
    <w:name w:val="Normal (Web)"/>
    <w:basedOn w:val="Normal"/>
    <w:uiPriority w:val="99"/>
    <w:unhideWhenUsed/>
    <w:rsid w:val="004F6A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rsid w:val="00A93BA5"/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F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7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Roaming\Microsoft\Templates\Playful%20letterhead.dotx" TargetMode="External"/></Relationships>
</file>

<file path=word/theme/theme1.xml><?xml version="1.0" encoding="utf-8"?>
<a:theme xmlns:a="http://schemas.openxmlformats.org/drawingml/2006/main" name="Set2">
  <a:themeElements>
    <a:clrScheme name="Set2">
      <a:dk1>
        <a:srgbClr val="000000"/>
      </a:dk1>
      <a:lt1>
        <a:srgbClr val="FFFFFF"/>
      </a:lt1>
      <a:dk2>
        <a:srgbClr val="734170"/>
      </a:dk2>
      <a:lt2>
        <a:srgbClr val="D6D5D5"/>
      </a:lt2>
      <a:accent1>
        <a:srgbClr val="5E5EAD"/>
      </a:accent1>
      <a:accent2>
        <a:srgbClr val="B28EE6"/>
      </a:accent2>
      <a:accent3>
        <a:srgbClr val="11CAC4"/>
      </a:accent3>
      <a:accent4>
        <a:srgbClr val="FADB6F"/>
      </a:accent4>
      <a:accent5>
        <a:srgbClr val="BD9DC0"/>
      </a:accent5>
      <a:accent6>
        <a:srgbClr val="F4B6B2"/>
      </a:accent6>
      <a:hlink>
        <a:srgbClr val="0000FF"/>
      </a:hlink>
      <a:folHlink>
        <a:srgbClr val="FF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Set2" id="{C11E53B9-48F7-D04F-A2C8-2337733C060E}" vid="{C902B82B-BAAA-9A4B-98F9-029F1B9D71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D6CE2-FAE3-47C3-98B0-6F9E3C2E658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C5D93E4-4811-4EA0-A387-C61A64E42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0906E-96C4-4B57-B563-C73AAD13E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Playful letterhead.dotx</Template>
  <TotalTime>20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8025, Bursar</dc:creator>
  <cp:keywords/>
  <dc:description/>
  <cp:lastModifiedBy>8025, Bursar</cp:lastModifiedBy>
  <cp:revision>21</cp:revision>
  <cp:lastPrinted>2026-06-19T09:12:00Z</cp:lastPrinted>
  <dcterms:created xsi:type="dcterms:W3CDTF">2026-06-19T09:13:00Z</dcterms:created>
  <dcterms:modified xsi:type="dcterms:W3CDTF">2026-06-19T13:42:00Z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b3d7e01b-ea95-4d96-98f5-bb142d05a471</vt:lpwstr>
  </property>
</Properties>
</file>