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72FF"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1E17485" wp14:editId="41E17486">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485"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" fillcolor="white [3201]" strokecolor="black [3200]" strokeweight="2pt">
                <v:textbo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1E17300" w14:textId="77777777" w:rsidR="00C95640" w:rsidRPr="000979F0" w:rsidRDefault="00C95640" w:rsidP="00B458F2">
      <w:pPr>
        <w:tabs>
          <w:tab w:val="left" w:pos="3402"/>
        </w:tabs>
        <w:spacing w:after="0" w:line="240" w:lineRule="auto"/>
        <w:rPr>
          <w:rFonts w:asciiTheme="minorHAnsi" w:hAnsiTheme="minorHAnsi" w:cstheme="minorHAnsi"/>
          <w:sz w:val="22"/>
          <w:szCs w:val="22"/>
        </w:rPr>
      </w:pPr>
    </w:p>
    <w:p w14:paraId="41E17301" w14:textId="77777777" w:rsidR="00C95640" w:rsidRPr="000979F0" w:rsidRDefault="00C95640" w:rsidP="00C95640">
      <w:pPr>
        <w:rPr>
          <w:rFonts w:asciiTheme="minorHAnsi" w:hAnsiTheme="minorHAnsi" w:cstheme="minorHAnsi"/>
          <w:sz w:val="22"/>
          <w:szCs w:val="22"/>
        </w:rPr>
      </w:pPr>
    </w:p>
    <w:p w14:paraId="41E17302" w14:textId="5EFCBD19" w:rsidR="00C95640" w:rsidRPr="0077755F" w:rsidRDefault="00C3389F" w:rsidP="00C95640">
      <w:pPr>
        <w:rPr>
          <w:rFonts w:asciiTheme="minorHAnsi" w:hAnsiTheme="minorHAnsi" w:cstheme="minorHAnsi"/>
          <w:sz w:val="22"/>
          <w:szCs w:val="22"/>
        </w:rPr>
      </w:pPr>
      <w:r w:rsidRPr="0077755F">
        <w:rPr>
          <w:rFonts w:asciiTheme="minorHAnsi" w:hAnsiTheme="minorHAnsi" w:cstheme="minorHAnsi"/>
          <w:sz w:val="22"/>
          <w:szCs w:val="22"/>
        </w:rPr>
        <w:t>Applicant Name (CAPITAL LETTERS):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819719158"/>
          <w:placeholder>
            <w:docPart w:val="DefaultPlaceholder_-1854013440"/>
          </w:placeholder>
        </w:sdtPr>
        <w:sdtEndPr/>
        <w:sdtContent>
          <w:sdt>
            <w:sdtPr>
              <w:rPr>
                <w:rFonts w:asciiTheme="minorHAnsi" w:hAnsiTheme="minorHAnsi" w:cstheme="minorHAnsi"/>
              </w:rPr>
              <w:id w:val="551123600"/>
              <w:placeholder>
                <w:docPart w:val="AECCF643B3EA4A77AD94D33E56314181"/>
              </w:placeholder>
              <w:showingPlcHdr/>
            </w:sdtPr>
            <w:sdtEndPr/>
            <w:sdtContent>
              <w:r w:rsidR="0077755F" w:rsidRPr="0077755F">
                <w:rPr>
                  <w:rStyle w:val="PlaceholderText"/>
                  <w:rFonts w:asciiTheme="minorHAnsi" w:hAnsiTheme="minorHAnsi" w:cstheme="minorHAnsi"/>
                </w:rPr>
                <w:t>Enter text here.</w:t>
              </w:r>
            </w:sdtContent>
          </w:sdt>
        </w:sdtContent>
      </w:sdt>
    </w:p>
    <w:p w14:paraId="41E17303" w14:textId="00DA6D9F" w:rsidR="002111F4" w:rsidRPr="0077755F" w:rsidRDefault="00C3389F" w:rsidP="00C3389F">
      <w:pPr>
        <w:rPr>
          <w:rFonts w:asciiTheme="minorHAnsi" w:hAnsiTheme="minorHAnsi" w:cstheme="minorHAnsi"/>
          <w:sz w:val="22"/>
          <w:szCs w:val="22"/>
        </w:rPr>
      </w:pPr>
      <w:r w:rsidRPr="0077755F">
        <w:rPr>
          <w:rFonts w:asciiTheme="minorHAnsi" w:hAnsiTheme="minorHAnsi" w:cstheme="minorHAnsi"/>
          <w:sz w:val="22"/>
          <w:szCs w:val="22"/>
        </w:rPr>
        <w:t xml:space="preserve">Please return your completed application form to: </w:t>
      </w:r>
      <w:sdt>
        <w:sdtPr>
          <w:rPr>
            <w:rFonts w:asciiTheme="minorHAnsi" w:hAnsiTheme="minorHAnsi" w:cstheme="minorHAnsi"/>
          </w:rPr>
          <w:id w:val="-1407217143"/>
          <w:placeholder>
            <w:docPart w:val="721171834B804D44924CA572441E8850"/>
          </w:placeholder>
        </w:sdtPr>
        <w:sdtEndPr/>
        <w:sdtContent>
          <w:r w:rsidR="00A64696">
            <w:rPr>
              <w:rFonts w:asciiTheme="minorHAnsi" w:hAnsiTheme="minorHAnsi" w:cstheme="minorHAnsi"/>
            </w:rPr>
            <w:t>georgina.coates@eps.barking-dagenham.sch.uk</w:t>
          </w:r>
        </w:sdtContent>
      </w:sdt>
    </w:p>
    <w:p w14:paraId="41E17304" w14:textId="77777777" w:rsidR="00C95640" w:rsidRPr="0077755F" w:rsidRDefault="00C95640" w:rsidP="00ED1A88">
      <w:pPr>
        <w:tabs>
          <w:tab w:val="left" w:pos="0"/>
        </w:tabs>
        <w:rPr>
          <w:rFonts w:asciiTheme="minorHAnsi" w:hAnsiTheme="minorHAnsi" w:cstheme="minorHAnsi"/>
          <w:sz w:val="22"/>
          <w:szCs w:val="22"/>
        </w:rPr>
      </w:pPr>
      <w:r w:rsidRPr="0077755F">
        <w:rPr>
          <w:rFonts w:asciiTheme="minorHAnsi" w:hAnsiTheme="minorHAnsi" w:cstheme="minorHAnsi"/>
          <w:sz w:val="22"/>
          <w:szCs w:val="22"/>
        </w:rPr>
        <w:t xml:space="preserve">Thank you for your interest in this post. </w:t>
      </w:r>
    </w:p>
    <w:p w14:paraId="41E17305"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41E17306"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sidRPr="0077755F">
        <w:rPr>
          <w:rFonts w:asciiTheme="minorHAnsi" w:hAnsiTheme="minorHAnsi" w:cstheme="minorHAnsi"/>
          <w:sz w:val="22"/>
          <w:szCs w:val="22"/>
        </w:rPr>
        <w:t>13</w:t>
      </w:r>
      <w:r w:rsidR="00E95C16" w:rsidRPr="0077755F">
        <w:rPr>
          <w:rFonts w:asciiTheme="minorHAnsi" w:hAnsiTheme="minorHAnsi" w:cstheme="minorHAnsi"/>
          <w:sz w:val="22"/>
          <w:szCs w:val="22"/>
        </w:rPr>
        <w:t>.</w:t>
      </w:r>
      <w:r w:rsidRPr="0077755F">
        <w:rPr>
          <w:rFonts w:asciiTheme="minorHAnsi" w:hAnsiTheme="minorHAnsi" w:cstheme="minorHAnsi"/>
          <w:sz w:val="22"/>
          <w:szCs w:val="22"/>
        </w:rPr>
        <w:t xml:space="preserve"> </w:t>
      </w:r>
    </w:p>
    <w:p w14:paraId="41E17307"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77755F">
        <w:rPr>
          <w:rFonts w:asciiTheme="minorHAnsi" w:hAnsiTheme="minorHAnsi" w:cstheme="minorHAnsi"/>
          <w:sz w:val="22"/>
          <w:szCs w:val="22"/>
        </w:rPr>
        <w:t>process,</w:t>
      </w:r>
      <w:r w:rsidRPr="0077755F">
        <w:rPr>
          <w:rFonts w:asciiTheme="minorHAnsi" w:hAnsiTheme="minorHAnsi" w:cstheme="minorHAnsi"/>
          <w:sz w:val="22"/>
          <w:szCs w:val="22"/>
        </w:rPr>
        <w:t xml:space="preserve"> please contact the school office.</w:t>
      </w:r>
    </w:p>
    <w:p w14:paraId="41E17309" w14:textId="77777777"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77755F" w14:paraId="41E1730C" w14:textId="77777777" w:rsidTr="00CA1003">
        <w:tc>
          <w:tcPr>
            <w:tcW w:w="2972" w:type="dxa"/>
          </w:tcPr>
          <w:p w14:paraId="41E1730A"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Vacancy:</w:t>
            </w:r>
          </w:p>
        </w:tc>
        <w:sdt>
          <w:sdtPr>
            <w:rPr>
              <w:rFonts w:asciiTheme="minorHAnsi" w:hAnsiTheme="minorHAnsi" w:cstheme="minorHAnsi"/>
              <w:sz w:val="22"/>
              <w:szCs w:val="22"/>
            </w:rPr>
            <w:id w:val="-454569870"/>
            <w:placeholder>
              <w:docPart w:val="DefaultPlaceholder_-1854013440"/>
            </w:placeholder>
          </w:sdtPr>
          <w:sdtEndPr/>
          <w:sdtContent>
            <w:tc>
              <w:tcPr>
                <w:tcW w:w="7366" w:type="dxa"/>
              </w:tcPr>
              <w:p w14:paraId="41E1730B" w14:textId="49C1E4E5" w:rsidR="00CA1003" w:rsidRPr="0077755F" w:rsidRDefault="00B646CC" w:rsidP="001D2F18">
                <w:pPr>
                  <w:jc w:val="both"/>
                  <w:rPr>
                    <w:rFonts w:asciiTheme="minorHAnsi" w:hAnsiTheme="minorHAnsi" w:cstheme="minorHAnsi"/>
                    <w:sz w:val="22"/>
                    <w:szCs w:val="22"/>
                  </w:rPr>
                </w:pPr>
                <w:sdt>
                  <w:sdtPr>
                    <w:rPr>
                      <w:rFonts w:asciiTheme="minorHAnsi" w:hAnsiTheme="minorHAnsi" w:cstheme="minorHAnsi"/>
                    </w:rPr>
                    <w:id w:val="-2103096168"/>
                    <w:placeholder>
                      <w:docPart w:val="AD5FF012AA1C409DAE1D9F6469F30BC0"/>
                    </w:placeholder>
                    <w:showingPlcHdr/>
                  </w:sdtPr>
                  <w:sdtEndPr/>
                  <w:sdtContent>
                    <w:r w:rsidR="00A64696" w:rsidRPr="0077755F">
                      <w:rPr>
                        <w:rStyle w:val="PlaceholderText"/>
                        <w:rFonts w:asciiTheme="minorHAnsi" w:hAnsiTheme="minorHAnsi" w:cstheme="minorHAnsi"/>
                        <w:sz w:val="22"/>
                        <w:szCs w:val="22"/>
                      </w:rPr>
                      <w:t>Enter text here.</w:t>
                    </w:r>
                  </w:sdtContent>
                </w:sdt>
              </w:p>
            </w:tc>
          </w:sdtContent>
        </w:sdt>
      </w:tr>
      <w:tr w:rsidR="00040285" w:rsidRPr="0077755F" w14:paraId="2E8EF734" w14:textId="77777777" w:rsidTr="00CA1003">
        <w:tc>
          <w:tcPr>
            <w:tcW w:w="2972" w:type="dxa"/>
          </w:tcPr>
          <w:p w14:paraId="1E630B1E" w14:textId="1296A059" w:rsidR="00040285" w:rsidRPr="0077755F" w:rsidRDefault="00040285" w:rsidP="001D2F18">
            <w:pPr>
              <w:jc w:val="both"/>
              <w:rPr>
                <w:rFonts w:asciiTheme="minorHAnsi" w:hAnsiTheme="minorHAnsi" w:cstheme="minorHAnsi"/>
                <w:sz w:val="22"/>
                <w:szCs w:val="22"/>
              </w:rPr>
            </w:pPr>
            <w:r>
              <w:rPr>
                <w:rFonts w:asciiTheme="minorHAnsi" w:hAnsiTheme="minorHAnsi" w:cstheme="minorHAnsi"/>
                <w:sz w:val="22"/>
                <w:szCs w:val="22"/>
              </w:rPr>
              <w:t xml:space="preserve">School: </w:t>
            </w:r>
          </w:p>
        </w:tc>
        <w:tc>
          <w:tcPr>
            <w:tcW w:w="7366" w:type="dxa"/>
          </w:tcPr>
          <w:p w14:paraId="58AE375E" w14:textId="3F3B42EB" w:rsidR="00040285" w:rsidRPr="0077755F" w:rsidRDefault="00B646CC" w:rsidP="001D2F18">
            <w:pPr>
              <w:jc w:val="both"/>
              <w:rPr>
                <w:rFonts w:asciiTheme="minorHAnsi" w:hAnsiTheme="minorHAnsi" w:cstheme="minorHAnsi"/>
                <w:sz w:val="22"/>
                <w:szCs w:val="22"/>
              </w:rPr>
            </w:pPr>
            <w:sdt>
              <w:sdtPr>
                <w:rPr>
                  <w:rFonts w:asciiTheme="minorHAnsi" w:hAnsiTheme="minorHAnsi" w:cstheme="minorHAnsi"/>
                </w:rPr>
                <w:id w:val="92831201"/>
                <w:placeholder>
                  <w:docPart w:val="24BC34F059C5448194569A54DC96194A"/>
                </w:placeholder>
                <w:showingPlcHdr/>
              </w:sdtPr>
              <w:sdtEndPr/>
              <w:sdtContent>
                <w:r w:rsidR="00040285" w:rsidRPr="0077755F">
                  <w:rPr>
                    <w:rStyle w:val="PlaceholderText"/>
                    <w:rFonts w:asciiTheme="minorHAnsi" w:hAnsiTheme="minorHAnsi" w:cstheme="minorHAnsi"/>
                    <w:sz w:val="22"/>
                    <w:szCs w:val="22"/>
                  </w:rPr>
                  <w:t>Enter text here.</w:t>
                </w:r>
              </w:sdtContent>
            </w:sdt>
          </w:p>
        </w:tc>
      </w:tr>
      <w:tr w:rsidR="00CA1003" w:rsidRPr="0077755F" w14:paraId="41E1730F" w14:textId="77777777" w:rsidTr="00CA1003">
        <w:tc>
          <w:tcPr>
            <w:tcW w:w="2972" w:type="dxa"/>
          </w:tcPr>
          <w:p w14:paraId="41E1730D"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Reference no. (if applicable)</w:t>
            </w:r>
          </w:p>
        </w:tc>
        <w:sdt>
          <w:sdtPr>
            <w:rPr>
              <w:rFonts w:asciiTheme="minorHAnsi" w:hAnsiTheme="minorHAnsi" w:cstheme="minorHAnsi"/>
              <w:sz w:val="22"/>
              <w:szCs w:val="22"/>
            </w:rPr>
            <w:id w:val="-545224405"/>
            <w:placeholder>
              <w:docPart w:val="DefaultPlaceholder_-1854013440"/>
            </w:placeholder>
          </w:sdtPr>
          <w:sdtEndPr/>
          <w:sdtContent>
            <w:tc>
              <w:tcPr>
                <w:tcW w:w="7366" w:type="dxa"/>
              </w:tcPr>
              <w:p w14:paraId="41E1730E" w14:textId="2902DAE8" w:rsidR="00CA1003" w:rsidRPr="0077755F" w:rsidRDefault="00B646CC" w:rsidP="001D2F18">
                <w:pPr>
                  <w:jc w:val="both"/>
                  <w:rPr>
                    <w:rFonts w:asciiTheme="minorHAnsi" w:hAnsiTheme="minorHAnsi" w:cstheme="minorHAnsi"/>
                    <w:sz w:val="22"/>
                    <w:szCs w:val="22"/>
                  </w:rPr>
                </w:pPr>
                <w:sdt>
                  <w:sdtPr>
                    <w:rPr>
                      <w:rFonts w:asciiTheme="minorHAnsi" w:hAnsiTheme="minorHAnsi" w:cstheme="minorHAnsi"/>
                    </w:rPr>
                    <w:id w:val="-1734841788"/>
                    <w:placeholder>
                      <w:docPart w:val="10AA8BCB4E1747D0A083A8FEB4DEE598"/>
                    </w:placeholder>
                  </w:sdtPr>
                  <w:sdtEndPr/>
                  <w:sdtContent>
                    <w:sdt>
                      <w:sdtPr>
                        <w:rPr>
                          <w:rFonts w:asciiTheme="minorHAnsi" w:hAnsiTheme="minorHAnsi" w:cstheme="minorHAnsi"/>
                        </w:rPr>
                        <w:id w:val="1805344775"/>
                        <w:placeholder>
                          <w:docPart w:val="ABD5B21B2C8046789587246950952A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r w:rsidR="00CA1003" w:rsidRPr="0077755F" w14:paraId="41E17312" w14:textId="77777777" w:rsidTr="00CA1003">
        <w:tc>
          <w:tcPr>
            <w:tcW w:w="2972" w:type="dxa"/>
          </w:tcPr>
          <w:p w14:paraId="41E17310"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Closing Date:</w:t>
            </w:r>
          </w:p>
        </w:tc>
        <w:sdt>
          <w:sdtPr>
            <w:rPr>
              <w:rFonts w:asciiTheme="minorHAnsi" w:hAnsiTheme="minorHAnsi" w:cstheme="minorHAnsi"/>
              <w:sz w:val="22"/>
              <w:szCs w:val="22"/>
            </w:rPr>
            <w:id w:val="1327707272"/>
            <w:placeholder>
              <w:docPart w:val="DefaultPlaceholder_-1854013440"/>
            </w:placeholder>
          </w:sdtPr>
          <w:sdtEndPr/>
          <w:sdtContent>
            <w:tc>
              <w:tcPr>
                <w:tcW w:w="7366" w:type="dxa"/>
              </w:tcPr>
              <w:p w14:paraId="41E17311" w14:textId="6B670F7B" w:rsidR="00CA1003" w:rsidRPr="0077755F" w:rsidRDefault="00B646CC" w:rsidP="001D2F18">
                <w:pPr>
                  <w:jc w:val="both"/>
                  <w:rPr>
                    <w:rFonts w:asciiTheme="minorHAnsi" w:hAnsiTheme="minorHAnsi" w:cstheme="minorHAnsi"/>
                    <w:sz w:val="22"/>
                    <w:szCs w:val="22"/>
                  </w:rPr>
                </w:pPr>
                <w:sdt>
                  <w:sdtPr>
                    <w:rPr>
                      <w:rFonts w:asciiTheme="minorHAnsi" w:hAnsiTheme="minorHAnsi" w:cstheme="minorHAnsi"/>
                    </w:rPr>
                    <w:id w:val="1419209853"/>
                    <w:placeholder>
                      <w:docPart w:val="B86C6AB8A0624FC281C077AD14D9A143"/>
                    </w:placeholder>
                  </w:sdtPr>
                  <w:sdtEndPr/>
                  <w:sdtContent>
                    <w:sdt>
                      <w:sdtPr>
                        <w:rPr>
                          <w:rFonts w:asciiTheme="minorHAnsi" w:hAnsiTheme="minorHAnsi" w:cstheme="minorHAnsi"/>
                        </w:rPr>
                        <w:id w:val="1817531319"/>
                        <w:placeholder>
                          <w:docPart w:val="CE155C09A29D40CC9F88CA6B7736C17F"/>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bl>
    <w:p w14:paraId="41E17313" w14:textId="77777777" w:rsidR="00CA1003" w:rsidRPr="0077755F" w:rsidRDefault="00CA1003" w:rsidP="00C3389F">
      <w:pPr>
        <w:jc w:val="both"/>
        <w:rPr>
          <w:rFonts w:asciiTheme="minorHAnsi" w:hAnsiTheme="minorHAnsi" w:cstheme="minorHAnsi"/>
          <w:b/>
          <w:sz w:val="22"/>
          <w:szCs w:val="22"/>
        </w:rPr>
      </w:pPr>
    </w:p>
    <w:p w14:paraId="41E17314" w14:textId="77777777" w:rsidR="00C3389F" w:rsidRPr="0077755F" w:rsidRDefault="008C30C5" w:rsidP="00C3389F">
      <w:pPr>
        <w:jc w:val="both"/>
        <w:rPr>
          <w:rFonts w:asciiTheme="minorHAnsi" w:hAnsiTheme="minorHAnsi" w:cstheme="minorHAnsi"/>
          <w:b/>
          <w:sz w:val="28"/>
          <w:szCs w:val="28"/>
        </w:rPr>
      </w:pPr>
      <w:r w:rsidRPr="0077755F">
        <w:rPr>
          <w:rFonts w:asciiTheme="minorHAnsi" w:hAnsiTheme="minorHAnsi" w:cstheme="minorHAnsi"/>
          <w:b/>
          <w:sz w:val="28"/>
          <w:szCs w:val="28"/>
        </w:rPr>
        <w:t>Section 2</w:t>
      </w:r>
      <w:r w:rsidR="00C3389F" w:rsidRPr="0077755F">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77755F" w14:paraId="41E17317" w14:textId="77777777" w:rsidTr="00411CD6">
        <w:tc>
          <w:tcPr>
            <w:tcW w:w="5169" w:type="dxa"/>
            <w:vAlign w:val="center"/>
          </w:tcPr>
          <w:p w14:paraId="41E17315" w14:textId="4B14024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110007414"/>
                <w:placeholder>
                  <w:docPart w:val="DefaultPlaceholder_-1854013440"/>
                </w:placeholder>
              </w:sdtPr>
              <w:sdtEndPr/>
              <w:sdtContent>
                <w:sdt>
                  <w:sdtPr>
                    <w:rPr>
                      <w:rFonts w:asciiTheme="minorHAnsi" w:hAnsiTheme="minorHAnsi" w:cstheme="minorHAnsi"/>
                      <w:sz w:val="22"/>
                      <w:szCs w:val="22"/>
                    </w:rPr>
                    <w:id w:val="1527363067"/>
                    <w:placeholder>
                      <w:docPart w:val="A30A6DF7698840C7AED8A822C91F6AF5"/>
                    </w:placeholder>
                  </w:sdtPr>
                  <w:sdtEndPr/>
                  <w:sdtContent>
                    <w:sdt>
                      <w:sdtPr>
                        <w:rPr>
                          <w:rFonts w:asciiTheme="minorHAnsi" w:hAnsiTheme="minorHAnsi" w:cstheme="minorHAnsi"/>
                        </w:rPr>
                        <w:id w:val="-818350373"/>
                        <w:placeholder>
                          <w:docPart w:val="F49E2515646C4237AF8CC8A9683D1014"/>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c>
          <w:tcPr>
            <w:tcW w:w="5169" w:type="dxa"/>
            <w:vAlign w:val="center"/>
          </w:tcPr>
          <w:p w14:paraId="41E17316" w14:textId="1D0269EA"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First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80845660"/>
                <w:placeholder>
                  <w:docPart w:val="DefaultPlaceholder_-1854013440"/>
                </w:placeholder>
              </w:sdtPr>
              <w:sdtEndPr/>
              <w:sdtContent>
                <w:sdt>
                  <w:sdtPr>
                    <w:rPr>
                      <w:rFonts w:asciiTheme="minorHAnsi" w:hAnsiTheme="minorHAnsi" w:cstheme="minorHAnsi"/>
                    </w:rPr>
                    <w:id w:val="1168362769"/>
                    <w:placeholder>
                      <w:docPart w:val="499DE2A8FB2C4F80945A2DC0CDE35735"/>
                    </w:placeholder>
                  </w:sdtPr>
                  <w:sdtEndPr/>
                  <w:sdtContent>
                    <w:sdt>
                      <w:sdtPr>
                        <w:rPr>
                          <w:rFonts w:asciiTheme="minorHAnsi" w:hAnsiTheme="minorHAnsi" w:cstheme="minorHAnsi"/>
                        </w:rPr>
                        <w:id w:val="140620142"/>
                        <w:placeholder>
                          <w:docPart w:val="8E1263886F8F4BD8A6F0E245E90D262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A" w14:textId="77777777" w:rsidTr="00411CD6">
        <w:tc>
          <w:tcPr>
            <w:tcW w:w="5169" w:type="dxa"/>
            <w:vAlign w:val="center"/>
          </w:tcPr>
          <w:p w14:paraId="41E17318" w14:textId="001AA77C"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Last name: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931801616"/>
                <w:placeholder>
                  <w:docPart w:val="DefaultPlaceholder_-1854013440"/>
                </w:placeholder>
              </w:sdtPr>
              <w:sdtEndPr/>
              <w:sdtContent>
                <w:sdt>
                  <w:sdtPr>
                    <w:rPr>
                      <w:rFonts w:asciiTheme="minorHAnsi" w:hAnsiTheme="minorHAnsi" w:cstheme="minorHAnsi"/>
                    </w:rPr>
                    <w:id w:val="119809909"/>
                    <w:placeholder>
                      <w:docPart w:val="A41E06E7786143C9997F87E651266BB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9" w14:textId="5526DC94"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Previous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925646553"/>
                <w:placeholder>
                  <w:docPart w:val="DefaultPlaceholder_-1854013440"/>
                </w:placeholder>
              </w:sdtPr>
              <w:sdtEndPr/>
              <w:sdtContent>
                <w:sdt>
                  <w:sdtPr>
                    <w:rPr>
                      <w:rFonts w:asciiTheme="minorHAnsi" w:hAnsiTheme="minorHAnsi" w:cstheme="minorHAnsi"/>
                    </w:rPr>
                    <w:id w:val="-176509554"/>
                    <w:placeholder>
                      <w:docPart w:val="25229DA1BBCF40C2A4C7412180860E08"/>
                    </w:placeholder>
                  </w:sdtPr>
                  <w:sdtEndPr/>
                  <w:sdtContent>
                    <w:sdt>
                      <w:sdtPr>
                        <w:rPr>
                          <w:rFonts w:asciiTheme="minorHAnsi" w:hAnsiTheme="minorHAnsi" w:cstheme="minorHAnsi"/>
                        </w:rPr>
                        <w:id w:val="1940263303"/>
                        <w:placeholder>
                          <w:docPart w:val="1B9AD6E6FCD64C6093F778726AA63C02"/>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D" w14:textId="77777777" w:rsidTr="00411CD6">
        <w:tc>
          <w:tcPr>
            <w:tcW w:w="5169" w:type="dxa"/>
            <w:vAlign w:val="center"/>
          </w:tcPr>
          <w:p w14:paraId="41E1731B" w14:textId="78216A0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521019957"/>
                <w:placeholder>
                  <w:docPart w:val="DefaultPlaceholder_-1854013440"/>
                </w:placeholder>
              </w:sdtPr>
              <w:sdtEndPr/>
              <w:sdtContent>
                <w:sdt>
                  <w:sdtPr>
                    <w:rPr>
                      <w:rFonts w:asciiTheme="minorHAnsi" w:hAnsiTheme="minorHAnsi" w:cstheme="minorHAnsi"/>
                    </w:rPr>
                    <w:id w:val="13197670"/>
                    <w:placeholder>
                      <w:docPart w:val="CAFF21886E204C38B3E1625FCD261B7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C" w14:textId="312B55D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631437549"/>
                <w:placeholder>
                  <w:docPart w:val="DefaultPlaceholder_-1854013440"/>
                </w:placeholder>
              </w:sdtPr>
              <w:sdtEndPr/>
              <w:sdtContent>
                <w:sdt>
                  <w:sdtPr>
                    <w:rPr>
                      <w:rFonts w:asciiTheme="minorHAnsi" w:hAnsiTheme="minorHAnsi" w:cstheme="minorHAnsi"/>
                    </w:rPr>
                    <w:id w:val="-601038808"/>
                    <w:placeholder>
                      <w:docPart w:val="AD8DF464BDB74D14A63DB57FAB3D81BE"/>
                    </w:placeholder>
                  </w:sdtPr>
                  <w:sdtEndPr/>
                  <w:sdtContent>
                    <w:sdt>
                      <w:sdtPr>
                        <w:rPr>
                          <w:rFonts w:asciiTheme="minorHAnsi" w:hAnsiTheme="minorHAnsi" w:cstheme="minorHAnsi"/>
                        </w:rPr>
                        <w:id w:val="-465351777"/>
                        <w:placeholder>
                          <w:docPart w:val="CCCE8CBB958F4AAB96073ADE6DBAC766"/>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0" w14:textId="77777777" w:rsidTr="00411CD6">
        <w:tc>
          <w:tcPr>
            <w:tcW w:w="5169" w:type="dxa"/>
            <w:vAlign w:val="center"/>
          </w:tcPr>
          <w:p w14:paraId="41E1731E" w14:textId="4B6F9A16"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84992636"/>
                <w:placeholder>
                  <w:docPart w:val="DefaultPlaceholder_-1854013440"/>
                </w:placeholder>
              </w:sdtPr>
              <w:sdtEndPr/>
              <w:sdtContent>
                <w:sdt>
                  <w:sdtPr>
                    <w:rPr>
                      <w:rFonts w:asciiTheme="minorHAnsi" w:hAnsiTheme="minorHAnsi" w:cstheme="minorHAnsi"/>
                    </w:rPr>
                    <w:id w:val="-655996921"/>
                    <w:placeholder>
                      <w:docPart w:val="229A71661A3B4B2FA9120B2D7BBD6F1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F" w14:textId="69E4F13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113206447"/>
                <w:placeholder>
                  <w:docPart w:val="DefaultPlaceholder_-1854013440"/>
                </w:placeholder>
              </w:sdtPr>
              <w:sdtEndPr/>
              <w:sdtContent>
                <w:sdt>
                  <w:sdtPr>
                    <w:rPr>
                      <w:rFonts w:asciiTheme="minorHAnsi" w:hAnsiTheme="minorHAnsi" w:cstheme="minorHAnsi"/>
                    </w:rPr>
                    <w:id w:val="1641381471"/>
                    <w:placeholder>
                      <w:docPart w:val="4BCFFC0B84504AECB1C6259587B9A06C"/>
                    </w:placeholder>
                  </w:sdtPr>
                  <w:sdtEndPr/>
                  <w:sdtContent>
                    <w:sdt>
                      <w:sdtPr>
                        <w:rPr>
                          <w:rFonts w:asciiTheme="minorHAnsi" w:hAnsiTheme="minorHAnsi" w:cstheme="minorHAnsi"/>
                        </w:rPr>
                        <w:id w:val="1212772364"/>
                        <w:placeholder>
                          <w:docPart w:val="0A2801D209474CE991E87D72FF559D4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3" w14:textId="77777777" w:rsidTr="00411CD6">
        <w:tc>
          <w:tcPr>
            <w:tcW w:w="10338" w:type="dxa"/>
            <w:gridSpan w:val="2"/>
            <w:vAlign w:val="center"/>
          </w:tcPr>
          <w:p w14:paraId="775390FA" w14:textId="33C81CB5" w:rsidR="00C3389F" w:rsidRPr="0077755F" w:rsidRDefault="00C3389F" w:rsidP="002A7941">
            <w:pPr>
              <w:pStyle w:val="NoSpacing"/>
              <w:rPr>
                <w:rFonts w:cstheme="minorHAnsi"/>
              </w:rPr>
            </w:pPr>
            <w:r w:rsidRPr="0077755F">
              <w:rPr>
                <w:rFonts w:cstheme="minorHAnsi"/>
              </w:rPr>
              <w:t>Address:</w:t>
            </w:r>
            <w:r w:rsidR="002A7941" w:rsidRPr="0077755F">
              <w:rPr>
                <w:rFonts w:cstheme="minorHAnsi"/>
              </w:rPr>
              <w:t xml:space="preserve"> </w:t>
            </w:r>
            <w:sdt>
              <w:sdtPr>
                <w:rPr>
                  <w:rFonts w:cstheme="minorHAnsi"/>
                </w:rPr>
                <w:id w:val="-408158905"/>
                <w:placeholder>
                  <w:docPart w:val="DefaultPlaceholder_-1854013440"/>
                </w:placeholder>
              </w:sdtPr>
              <w:sdtEndPr/>
              <w:sdtContent>
                <w:sdt>
                  <w:sdtPr>
                    <w:rPr>
                      <w:rFonts w:cstheme="minorHAnsi"/>
                    </w:rPr>
                    <w:id w:val="1831102259"/>
                    <w:placeholder>
                      <w:docPart w:val="470FBAB0F4E543788996F5C209D581DA"/>
                    </w:placeholder>
                    <w:showingPlcHdr/>
                  </w:sdtPr>
                  <w:sdtEndPr/>
                  <w:sdtContent>
                    <w:r w:rsidR="0077755F" w:rsidRPr="0077755F">
                      <w:rPr>
                        <w:rStyle w:val="PlaceholderText"/>
                        <w:rFonts w:cstheme="minorHAnsi"/>
                      </w:rPr>
                      <w:t>Enter text here.</w:t>
                    </w:r>
                  </w:sdtContent>
                </w:sdt>
              </w:sdtContent>
            </w:sdt>
          </w:p>
          <w:p w14:paraId="41E17322" w14:textId="3C572C84" w:rsidR="002A7941" w:rsidRPr="0077755F" w:rsidRDefault="002A7941" w:rsidP="002A7941">
            <w:pPr>
              <w:pStyle w:val="NoSpacing"/>
              <w:rPr>
                <w:rFonts w:cstheme="minorHAnsi"/>
              </w:rPr>
            </w:pPr>
          </w:p>
        </w:tc>
      </w:tr>
      <w:tr w:rsidR="00C3389F" w:rsidRPr="0077755F" w14:paraId="41E17325" w14:textId="77777777" w:rsidTr="00411CD6">
        <w:tc>
          <w:tcPr>
            <w:tcW w:w="10338" w:type="dxa"/>
            <w:gridSpan w:val="2"/>
            <w:vAlign w:val="center"/>
          </w:tcPr>
          <w:p w14:paraId="41E17324" w14:textId="0BEE58A7"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National Insurance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49099717"/>
                <w:placeholder>
                  <w:docPart w:val="DefaultPlaceholder_-1854013440"/>
                </w:placeholder>
              </w:sdtPr>
              <w:sdtEndPr/>
              <w:sdtContent>
                <w:sdt>
                  <w:sdtPr>
                    <w:rPr>
                      <w:rFonts w:asciiTheme="minorHAnsi" w:hAnsiTheme="minorHAnsi" w:cstheme="minorHAnsi"/>
                    </w:rPr>
                    <w:id w:val="37011943"/>
                    <w:placeholder>
                      <w:docPart w:val="E86D3BBE28C6402E9C1D93627A38FB8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C3389F" w:rsidRPr="0077755F" w14:paraId="41E17328" w14:textId="77777777" w:rsidTr="00411CD6">
        <w:tc>
          <w:tcPr>
            <w:tcW w:w="5169" w:type="dxa"/>
          </w:tcPr>
          <w:p w14:paraId="41E17326" w14:textId="77777777" w:rsidR="00C3389F" w:rsidRPr="0077755F" w:rsidRDefault="00C3389F" w:rsidP="00411CD6">
            <w:pPr>
              <w:pStyle w:val="NoSpacing"/>
              <w:rPr>
                <w:rFonts w:cstheme="minorHAnsi"/>
              </w:rPr>
            </w:pPr>
            <w:r w:rsidRPr="0077755F">
              <w:rPr>
                <w:rFonts w:cstheme="minorHAnsi"/>
              </w:rPr>
              <w:t>Do you have the right to work in the UK?</w:t>
            </w:r>
          </w:p>
        </w:tc>
        <w:tc>
          <w:tcPr>
            <w:tcW w:w="5169" w:type="dxa"/>
            <w:vAlign w:val="center"/>
          </w:tcPr>
          <w:p w14:paraId="41E17327" w14:textId="593C9D00" w:rsidR="00C3389F" w:rsidRPr="0077755F" w:rsidRDefault="00B646CC" w:rsidP="00411CD6">
            <w:pPr>
              <w:rPr>
                <w:rFonts w:asciiTheme="minorHAnsi" w:hAnsiTheme="minorHAnsi" w:cstheme="minorHAnsi"/>
                <w:sz w:val="22"/>
                <w:szCs w:val="22"/>
              </w:rPr>
            </w:pPr>
            <w:sdt>
              <w:sdtPr>
                <w:rPr>
                  <w:rFonts w:asciiTheme="minorHAnsi" w:hAnsiTheme="minorHAnsi" w:cstheme="minorHAnsi"/>
                  <w:sz w:val="22"/>
                  <w:szCs w:val="22"/>
                </w:rPr>
                <w:id w:val="1352914930"/>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2A7941" w:rsidRPr="0077755F">
              <w:rPr>
                <w:rFonts w:asciiTheme="minorHAnsi" w:hAnsiTheme="minorHAnsi" w:cstheme="minorHAnsi"/>
                <w:sz w:val="22"/>
                <w:szCs w:val="22"/>
              </w:rPr>
              <w:t xml:space="preserve">  </w:t>
            </w:r>
            <w:r w:rsidR="00C3389F" w:rsidRPr="0077755F">
              <w:rPr>
                <w:rFonts w:asciiTheme="minorHAnsi" w:hAnsiTheme="minorHAnsi" w:cstheme="minorHAnsi"/>
                <w:sz w:val="22"/>
                <w:szCs w:val="22"/>
              </w:rPr>
              <w:t xml:space="preserve">Yes                             </w:t>
            </w:r>
            <w:sdt>
              <w:sdtPr>
                <w:rPr>
                  <w:rFonts w:asciiTheme="minorHAnsi" w:hAnsiTheme="minorHAnsi" w:cstheme="minorHAnsi"/>
                  <w:sz w:val="22"/>
                  <w:szCs w:val="22"/>
                </w:rPr>
                <w:id w:val="-738778194"/>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C3389F" w:rsidRPr="0077755F">
              <w:rPr>
                <w:rFonts w:asciiTheme="minorHAnsi" w:hAnsiTheme="minorHAnsi" w:cstheme="minorHAnsi"/>
                <w:sz w:val="22"/>
                <w:szCs w:val="22"/>
              </w:rPr>
              <w:t xml:space="preserve">  No</w:t>
            </w:r>
          </w:p>
        </w:tc>
      </w:tr>
    </w:tbl>
    <w:p w14:paraId="41E17329" w14:textId="77777777" w:rsidR="008C30C5" w:rsidRPr="0077755F" w:rsidRDefault="008C30C5" w:rsidP="008C30C5">
      <w:pPr>
        <w:jc w:val="both"/>
        <w:rPr>
          <w:rFonts w:asciiTheme="minorHAnsi" w:hAnsiTheme="minorHAnsi" w:cstheme="minorHAnsi"/>
          <w:sz w:val="22"/>
          <w:szCs w:val="22"/>
        </w:rPr>
      </w:pPr>
    </w:p>
    <w:p w14:paraId="41E1732A" w14:textId="77777777" w:rsidR="008C30C5" w:rsidRPr="0077755F" w:rsidRDefault="008C30C5" w:rsidP="008C30C5">
      <w:pPr>
        <w:jc w:val="both"/>
        <w:rPr>
          <w:rFonts w:asciiTheme="minorHAnsi" w:hAnsiTheme="minorHAnsi" w:cstheme="minorHAnsi"/>
          <w:sz w:val="22"/>
          <w:szCs w:val="22"/>
        </w:rPr>
      </w:pPr>
    </w:p>
    <w:p w14:paraId="41E1732B" w14:textId="77777777" w:rsidR="008C30C5" w:rsidRPr="0077755F" w:rsidRDefault="0087497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3</w:t>
      </w:r>
      <w:r w:rsidR="008C30C5" w:rsidRPr="0077755F">
        <w:rPr>
          <w:rFonts w:asciiTheme="minorHAnsi" w:hAnsiTheme="minorHAnsi" w:cstheme="minorHAnsi"/>
          <w:b/>
          <w:sz w:val="28"/>
          <w:szCs w:val="28"/>
        </w:rPr>
        <w:t xml:space="preserve"> – </w:t>
      </w:r>
      <w:r w:rsidRPr="0077755F">
        <w:rPr>
          <w:rFonts w:asciiTheme="minorHAnsi" w:hAnsiTheme="minorHAnsi" w:cstheme="minorHAnsi"/>
          <w:b/>
          <w:sz w:val="28"/>
          <w:szCs w:val="28"/>
        </w:rPr>
        <w:t>Current Employment</w:t>
      </w:r>
    </w:p>
    <w:p w14:paraId="41E1732C" w14:textId="77777777" w:rsidR="00BF4C86"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77755F" w14:paraId="41E17330" w14:textId="77777777" w:rsidTr="008C30C5">
        <w:tc>
          <w:tcPr>
            <w:tcW w:w="10338" w:type="dxa"/>
            <w:gridSpan w:val="2"/>
          </w:tcPr>
          <w:p w14:paraId="41E1732D" w14:textId="53D60FB0" w:rsidR="008C30C5" w:rsidRPr="0077755F" w:rsidRDefault="008C30C5" w:rsidP="008C30C5">
            <w:pPr>
              <w:pStyle w:val="NoSpacing"/>
              <w:rPr>
                <w:rFonts w:cstheme="minorHAnsi"/>
              </w:rPr>
            </w:pPr>
            <w:r w:rsidRPr="0077755F">
              <w:rPr>
                <w:rFonts w:cstheme="minorHAnsi"/>
              </w:rPr>
              <w:t xml:space="preserve">Employer’s name and address: </w:t>
            </w:r>
            <w:sdt>
              <w:sdtPr>
                <w:rPr>
                  <w:rFonts w:cstheme="minorHAnsi"/>
                </w:rPr>
                <w:id w:val="-706405554"/>
                <w:placeholder>
                  <w:docPart w:val="DefaultPlaceholder_-1854013440"/>
                </w:placeholder>
              </w:sdtPr>
              <w:sdtEndPr/>
              <w:sdtContent>
                <w:sdt>
                  <w:sdtPr>
                    <w:rPr>
                      <w:rFonts w:cstheme="minorHAnsi"/>
                    </w:rPr>
                    <w:id w:val="-82385504"/>
                    <w:placeholder>
                      <w:docPart w:val="ED4FAB2AEDDA4EA2B1249898FE9F41BC"/>
                    </w:placeholder>
                    <w:showingPlcHdr/>
                  </w:sdtPr>
                  <w:sdtEndPr/>
                  <w:sdtContent>
                    <w:r w:rsidR="0077755F" w:rsidRPr="0077755F">
                      <w:rPr>
                        <w:rStyle w:val="PlaceholderText"/>
                        <w:rFonts w:cstheme="minorHAnsi"/>
                      </w:rPr>
                      <w:t>Enter text here.</w:t>
                    </w:r>
                  </w:sdtContent>
                </w:sdt>
              </w:sdtContent>
            </w:sdt>
          </w:p>
          <w:p w14:paraId="41E1732F" w14:textId="77777777" w:rsidR="008C30C5" w:rsidRPr="0077755F" w:rsidRDefault="008C30C5" w:rsidP="00C3389F">
            <w:pPr>
              <w:jc w:val="both"/>
              <w:rPr>
                <w:rFonts w:asciiTheme="minorHAnsi" w:hAnsiTheme="minorHAnsi" w:cstheme="minorHAnsi"/>
                <w:sz w:val="22"/>
                <w:szCs w:val="22"/>
              </w:rPr>
            </w:pPr>
          </w:p>
        </w:tc>
      </w:tr>
      <w:tr w:rsidR="008C30C5" w:rsidRPr="0077755F" w14:paraId="41E17332" w14:textId="77777777" w:rsidTr="008C30C5">
        <w:tc>
          <w:tcPr>
            <w:tcW w:w="10338" w:type="dxa"/>
            <w:gridSpan w:val="2"/>
          </w:tcPr>
          <w:p w14:paraId="41E17331" w14:textId="4325DD3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Nature of business: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761517944"/>
                <w:placeholder>
                  <w:docPart w:val="DefaultPlaceholder_-1854013440"/>
                </w:placeholder>
              </w:sdtPr>
              <w:sdtEndPr/>
              <w:sdtContent>
                <w:sdt>
                  <w:sdtPr>
                    <w:rPr>
                      <w:rFonts w:asciiTheme="minorHAnsi" w:hAnsiTheme="minorHAnsi" w:cstheme="minorHAnsi"/>
                    </w:rPr>
                    <w:id w:val="1876657207"/>
                    <w:placeholder>
                      <w:docPart w:val="24E94B8D616A40C498FAFDF4AECDD67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4" w14:textId="77777777" w:rsidTr="008C30C5">
        <w:tc>
          <w:tcPr>
            <w:tcW w:w="10338" w:type="dxa"/>
            <w:gridSpan w:val="2"/>
          </w:tcPr>
          <w:p w14:paraId="41E17333" w14:textId="094D5AA8"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post 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90691103"/>
                <w:placeholder>
                  <w:docPart w:val="DefaultPlaceholder_-1854013440"/>
                </w:placeholder>
              </w:sdtPr>
              <w:sdtEndPr/>
              <w:sdtContent>
                <w:sdt>
                  <w:sdtPr>
                    <w:rPr>
                      <w:rFonts w:asciiTheme="minorHAnsi" w:hAnsiTheme="minorHAnsi" w:cstheme="minorHAnsi"/>
                    </w:rPr>
                    <w:id w:val="-1179737521"/>
                    <w:placeholder>
                      <w:docPart w:val="AE06B5513D9244A5AD8988E6667F453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6" w14:textId="77777777" w:rsidTr="008C30C5">
        <w:tc>
          <w:tcPr>
            <w:tcW w:w="10338" w:type="dxa"/>
            <w:gridSpan w:val="2"/>
          </w:tcPr>
          <w:p w14:paraId="41E17335" w14:textId="05272FF0"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Date appointed: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752583265"/>
                <w:placeholder>
                  <w:docPart w:val="DefaultPlaceholder_-1854013440"/>
                </w:placeholder>
              </w:sdtPr>
              <w:sdtEndPr/>
              <w:sdtContent>
                <w:sdt>
                  <w:sdtPr>
                    <w:rPr>
                      <w:rFonts w:asciiTheme="minorHAnsi" w:hAnsiTheme="minorHAnsi" w:cstheme="minorHAnsi"/>
                    </w:rPr>
                    <w:id w:val="1092751360"/>
                    <w:placeholder>
                      <w:docPart w:val="A4D3EB6778C54A35809934AB8B35EF8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9" w14:textId="77777777" w:rsidTr="008C30C5">
        <w:tc>
          <w:tcPr>
            <w:tcW w:w="5169" w:type="dxa"/>
          </w:tcPr>
          <w:p w14:paraId="41E17337" w14:textId="115214C3"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Grade/salary range: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98416118"/>
                <w:placeholder>
                  <w:docPart w:val="DefaultPlaceholder_-1854013440"/>
                </w:placeholder>
              </w:sdtPr>
              <w:sdtEndPr/>
              <w:sdtContent>
                <w:sdt>
                  <w:sdtPr>
                    <w:rPr>
                      <w:rFonts w:asciiTheme="minorHAnsi" w:hAnsiTheme="minorHAnsi" w:cstheme="minorHAnsi"/>
                    </w:rPr>
                    <w:id w:val="1606690531"/>
                    <w:placeholder>
                      <w:docPart w:val="9E60F48C40B14491BF2AD5EE09C647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tcPr>
          <w:p w14:paraId="41E17338" w14:textId="2ACFCF52"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salary: £</w:t>
            </w:r>
            <w:sdt>
              <w:sdtPr>
                <w:rPr>
                  <w:rFonts w:asciiTheme="minorHAnsi" w:hAnsiTheme="minorHAnsi" w:cstheme="minorHAnsi"/>
                  <w:sz w:val="22"/>
                  <w:szCs w:val="22"/>
                </w:rPr>
                <w:id w:val="-524028361"/>
                <w:placeholder>
                  <w:docPart w:val="DefaultPlaceholder_-1854013440"/>
                </w:placeholder>
              </w:sdtPr>
              <w:sdtEndPr/>
              <w:sdtContent>
                <w:sdt>
                  <w:sdtPr>
                    <w:rPr>
                      <w:rFonts w:asciiTheme="minorHAnsi" w:hAnsiTheme="minorHAnsi" w:cstheme="minorHAnsi"/>
                    </w:rPr>
                    <w:id w:val="-427587133"/>
                    <w:placeholder>
                      <w:docPart w:val="F8762DE8917F4D7682C006D4B1D74EF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B" w14:textId="77777777" w:rsidTr="008C30C5">
        <w:tc>
          <w:tcPr>
            <w:tcW w:w="10338" w:type="dxa"/>
            <w:gridSpan w:val="2"/>
          </w:tcPr>
          <w:p w14:paraId="41E1733A" w14:textId="2C7B1A8F"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Notice required: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095697877"/>
                <w:placeholder>
                  <w:docPart w:val="DefaultPlaceholder_-1854013440"/>
                </w:placeholder>
              </w:sdtPr>
              <w:sdtEndPr/>
              <w:sdtContent>
                <w:sdt>
                  <w:sdtPr>
                    <w:rPr>
                      <w:rFonts w:asciiTheme="minorHAnsi" w:hAnsiTheme="minorHAnsi" w:cstheme="minorHAnsi"/>
                    </w:rPr>
                    <w:id w:val="-892963521"/>
                    <w:placeholder>
                      <w:docPart w:val="D65965F65E1F4751BC4F40EC84DCCD6A"/>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D" w14:textId="77777777" w:rsidTr="008C30C5">
        <w:tc>
          <w:tcPr>
            <w:tcW w:w="10338" w:type="dxa"/>
            <w:gridSpan w:val="2"/>
          </w:tcPr>
          <w:p w14:paraId="41E1733C" w14:textId="0176274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Reason for leaving:</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13498758"/>
                <w:placeholder>
                  <w:docPart w:val="DefaultPlaceholder_-1854013440"/>
                </w:placeholder>
              </w:sdtPr>
              <w:sdtEndPr/>
              <w:sdtContent>
                <w:sdt>
                  <w:sdtPr>
                    <w:rPr>
                      <w:rFonts w:asciiTheme="minorHAnsi" w:hAnsiTheme="minorHAnsi" w:cstheme="minorHAnsi"/>
                    </w:rPr>
                    <w:id w:val="1754460056"/>
                    <w:placeholder>
                      <w:docPart w:val="4B1ABF31587343C082DA1C205BF933D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4D" w14:textId="77777777" w:rsidTr="008C30C5">
        <w:tc>
          <w:tcPr>
            <w:tcW w:w="10338" w:type="dxa"/>
            <w:gridSpan w:val="2"/>
          </w:tcPr>
          <w:p w14:paraId="41E1733E" w14:textId="77777777"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Brief outline of duties in your current or most recent job:</w:t>
            </w:r>
          </w:p>
          <w:sdt>
            <w:sdtPr>
              <w:rPr>
                <w:rFonts w:asciiTheme="minorHAnsi" w:hAnsiTheme="minorHAnsi" w:cstheme="minorHAnsi"/>
                <w:sz w:val="22"/>
                <w:szCs w:val="22"/>
              </w:rPr>
              <w:id w:val="573089282"/>
              <w:placeholder>
                <w:docPart w:val="DefaultPlaceholder_-1854013440"/>
              </w:placeholder>
            </w:sdtPr>
            <w:sdtEndPr/>
            <w:sdtContent>
              <w:p w14:paraId="41E1733F" w14:textId="35375AEF" w:rsidR="008C30C5" w:rsidRPr="0077755F" w:rsidRDefault="00B646CC" w:rsidP="00C3389F">
                <w:pPr>
                  <w:jc w:val="both"/>
                  <w:rPr>
                    <w:rFonts w:asciiTheme="minorHAnsi" w:hAnsiTheme="minorHAnsi" w:cstheme="minorHAnsi"/>
                    <w:sz w:val="22"/>
                    <w:szCs w:val="22"/>
                  </w:rPr>
                </w:pPr>
                <w:sdt>
                  <w:sdtPr>
                    <w:rPr>
                      <w:rFonts w:asciiTheme="minorHAnsi" w:hAnsiTheme="minorHAnsi" w:cstheme="minorHAnsi"/>
                    </w:rPr>
                    <w:id w:val="528225252"/>
                    <w:placeholder>
                      <w:docPart w:val="BD1F8B1E37DC428DA6423E2726D02B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p w14:paraId="41E1734C" w14:textId="77777777" w:rsidR="008C30C5" w:rsidRPr="0077755F" w:rsidRDefault="008C30C5" w:rsidP="00C3389F">
            <w:pPr>
              <w:jc w:val="both"/>
              <w:rPr>
                <w:rFonts w:asciiTheme="minorHAnsi" w:hAnsiTheme="minorHAnsi" w:cstheme="minorHAnsi"/>
                <w:sz w:val="22"/>
                <w:szCs w:val="22"/>
              </w:rPr>
            </w:pPr>
          </w:p>
        </w:tc>
      </w:tr>
    </w:tbl>
    <w:p w14:paraId="72FCA90B" w14:textId="77777777" w:rsidR="002A7941" w:rsidRPr="0077755F" w:rsidRDefault="002A7941" w:rsidP="00874976">
      <w:pPr>
        <w:jc w:val="both"/>
        <w:rPr>
          <w:rFonts w:asciiTheme="minorHAnsi" w:hAnsiTheme="minorHAnsi" w:cstheme="minorHAnsi"/>
          <w:b/>
          <w:sz w:val="28"/>
          <w:szCs w:val="28"/>
        </w:rPr>
      </w:pPr>
    </w:p>
    <w:p w14:paraId="41E1734E" w14:textId="7F080D8C" w:rsidR="00874976" w:rsidRPr="0077755F" w:rsidRDefault="00874976" w:rsidP="00874976">
      <w:pPr>
        <w:jc w:val="both"/>
        <w:rPr>
          <w:rFonts w:asciiTheme="minorHAnsi" w:hAnsiTheme="minorHAnsi" w:cstheme="minorHAnsi"/>
          <w:b/>
          <w:sz w:val="28"/>
          <w:szCs w:val="28"/>
        </w:rPr>
      </w:pPr>
      <w:r w:rsidRPr="0077755F">
        <w:rPr>
          <w:rFonts w:asciiTheme="minorHAnsi" w:hAnsiTheme="minorHAnsi" w:cstheme="minorHAnsi"/>
          <w:b/>
          <w:sz w:val="28"/>
          <w:szCs w:val="28"/>
        </w:rPr>
        <w:t>Section 4 – Previous Employment</w:t>
      </w:r>
    </w:p>
    <w:p w14:paraId="41E1734F" w14:textId="77777777" w:rsidR="00874976" w:rsidRPr="0077755F" w:rsidRDefault="00874976" w:rsidP="00874976">
      <w:pPr>
        <w:pStyle w:val="NoSpacing"/>
        <w:rPr>
          <w:rFonts w:cstheme="minorHAnsi"/>
        </w:rPr>
      </w:pPr>
      <w:r w:rsidRPr="0077755F">
        <w:rPr>
          <w:rFonts w:cstheme="minorHAnsi"/>
        </w:rPr>
        <w:t xml:space="preserve">Please include all full time and part time positions.  Please list the most recent first and continue on a separate sheet if necessary. </w:t>
      </w:r>
    </w:p>
    <w:p w14:paraId="41E17350" w14:textId="462A11FA" w:rsidR="00BF4C86" w:rsidRPr="0077755F" w:rsidRDefault="00BF4C86" w:rsidP="008C30C5">
      <w:pPr>
        <w:rPr>
          <w:rFonts w:asciiTheme="minorHAnsi" w:hAnsiTheme="minorHAnsi" w:cstheme="minorHAnsi"/>
          <w:sz w:val="22"/>
          <w:szCs w:val="22"/>
        </w:rPr>
      </w:pP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77755F" w14:paraId="41E17356" w14:textId="77777777" w:rsidTr="00411CD6">
        <w:tc>
          <w:tcPr>
            <w:tcW w:w="2214" w:type="dxa"/>
          </w:tcPr>
          <w:p w14:paraId="41E17351"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Employer</w:t>
            </w:r>
          </w:p>
        </w:tc>
        <w:tc>
          <w:tcPr>
            <w:tcW w:w="1472" w:type="dxa"/>
          </w:tcPr>
          <w:p w14:paraId="41E17352"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Start date</w:t>
            </w:r>
          </w:p>
        </w:tc>
        <w:tc>
          <w:tcPr>
            <w:tcW w:w="1559" w:type="dxa"/>
          </w:tcPr>
          <w:p w14:paraId="41E17353"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End date</w:t>
            </w:r>
          </w:p>
        </w:tc>
        <w:tc>
          <w:tcPr>
            <w:tcW w:w="2127" w:type="dxa"/>
          </w:tcPr>
          <w:p w14:paraId="41E17354"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Job title</w:t>
            </w:r>
          </w:p>
        </w:tc>
        <w:tc>
          <w:tcPr>
            <w:tcW w:w="3118" w:type="dxa"/>
          </w:tcPr>
          <w:p w14:paraId="41E17355"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Reason for leaving</w:t>
            </w:r>
          </w:p>
        </w:tc>
      </w:tr>
      <w:tr w:rsidR="00411CD6" w:rsidRPr="0077755F" w14:paraId="41E1735C" w14:textId="77777777" w:rsidTr="00411CD6">
        <w:tc>
          <w:tcPr>
            <w:tcW w:w="2214" w:type="dxa"/>
          </w:tcPr>
          <w:sdt>
            <w:sdtPr>
              <w:rPr>
                <w:rFonts w:asciiTheme="minorHAnsi" w:hAnsiTheme="minorHAnsi" w:cstheme="minorHAnsi"/>
                <w:sz w:val="22"/>
                <w:szCs w:val="22"/>
              </w:rPr>
              <w:id w:val="1401560494"/>
              <w:placeholder>
                <w:docPart w:val="0EC6D33256C840408FD0BC6448F2E8C0"/>
              </w:placeholder>
            </w:sdtPr>
            <w:sdtEndPr/>
            <w:sdtContent>
              <w:p w14:paraId="41E17357" w14:textId="6DC24B3D"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186481725"/>
                    <w:placeholder>
                      <w:docPart w:val="565A5272B74D4196B006E1B8B1F9822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826198213"/>
              <w:placeholder>
                <w:docPart w:val="2CF3C020F9F843DCB21066C56FE76D10"/>
              </w:placeholder>
            </w:sdtPr>
            <w:sdtEndPr/>
            <w:sdtContent>
              <w:p w14:paraId="41E17358" w14:textId="63EA61F8"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262961055"/>
                    <w:placeholder>
                      <w:docPart w:val="F93CE747DBCF4C91BB23741BFB15A29B"/>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481199913"/>
              <w:placeholder>
                <w:docPart w:val="9F892EAE8F52429B9570F9141C33C257"/>
              </w:placeholder>
            </w:sdtPr>
            <w:sdtEndPr/>
            <w:sdtContent>
              <w:p w14:paraId="41E17359" w14:textId="5ACC2E43"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503860113"/>
                    <w:placeholder>
                      <w:docPart w:val="75ED6C63485E40678277F379CC1B5C6B"/>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867674758"/>
              <w:placeholder>
                <w:docPart w:val="F6F8CBC1AE5845F5AA1B07A7F72487D4"/>
              </w:placeholder>
            </w:sdtPr>
            <w:sdtEndPr/>
            <w:sdtContent>
              <w:p w14:paraId="41E1735A" w14:textId="084EB9DB"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265004751"/>
                    <w:placeholder>
                      <w:docPart w:val="A64A12A63B934CB8BBB469928566D21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97077065"/>
              <w:placeholder>
                <w:docPart w:val="58FE35774992439A996D068D526E9B96"/>
              </w:placeholder>
            </w:sdtPr>
            <w:sdtEndPr/>
            <w:sdtContent>
              <w:p w14:paraId="41E1735B" w14:textId="7000D116"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222031086"/>
                    <w:placeholder>
                      <w:docPart w:val="E8E9CFF72F85497DA3F83ECFDF0A172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77755F" w14:paraId="41E17362" w14:textId="77777777" w:rsidTr="00411CD6">
        <w:tc>
          <w:tcPr>
            <w:tcW w:w="2214" w:type="dxa"/>
          </w:tcPr>
          <w:sdt>
            <w:sdtPr>
              <w:rPr>
                <w:rFonts w:asciiTheme="minorHAnsi" w:hAnsiTheme="minorHAnsi" w:cstheme="minorHAnsi"/>
                <w:sz w:val="22"/>
                <w:szCs w:val="22"/>
              </w:rPr>
              <w:id w:val="-578057331"/>
              <w:placeholder>
                <w:docPart w:val="9B6F36BE66AC45C8B96B188FC03ADBDC"/>
              </w:placeholder>
            </w:sdtPr>
            <w:sdtEndPr/>
            <w:sdtContent>
              <w:p w14:paraId="41E1735D" w14:textId="44BBBA0C"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102100767"/>
                    <w:placeholder>
                      <w:docPart w:val="CF565B31A1A247F3BBE4AF8FAED6AE61"/>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350958638"/>
              <w:placeholder>
                <w:docPart w:val="773D9A857D6043519B7745CEE0ACA614"/>
              </w:placeholder>
            </w:sdtPr>
            <w:sdtEndPr/>
            <w:sdtContent>
              <w:p w14:paraId="41E1735E" w14:textId="0B45CE0E"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338958660"/>
                    <w:placeholder>
                      <w:docPart w:val="9DCF1B717BE7454DB8D2226366131D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2011720346"/>
              <w:placeholder>
                <w:docPart w:val="38D70EE47CC24435ADE69C74C52098FE"/>
              </w:placeholder>
            </w:sdtPr>
            <w:sdtEndPr/>
            <w:sdtContent>
              <w:p w14:paraId="41E1735F" w14:textId="7A8300E9"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2091577707"/>
                    <w:placeholder>
                      <w:docPart w:val="11574E1532744A8D89C43B1AA5161A6A"/>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04391999"/>
              <w:placeholder>
                <w:docPart w:val="383B3E04B5F44ABB9D5DCCBD8040C851"/>
              </w:placeholder>
            </w:sdtPr>
            <w:sdtEndPr/>
            <w:sdtContent>
              <w:p w14:paraId="41E17360" w14:textId="60597195"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901214568"/>
                    <w:placeholder>
                      <w:docPart w:val="5296E9ABCEC940659D8BA1C16C4599B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023350955"/>
              <w:placeholder>
                <w:docPart w:val="97EF8D9A822C4C4F985A5EB15524D0A6"/>
              </w:placeholder>
            </w:sdtPr>
            <w:sdtEndPr/>
            <w:sdtContent>
              <w:p w14:paraId="41E17361" w14:textId="4D7A221C"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380009481"/>
                    <w:placeholder>
                      <w:docPart w:val="9349E69732B0436EA920EDBCE75DCC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77755F" w14:paraId="41E17368" w14:textId="77777777" w:rsidTr="00411CD6">
        <w:tc>
          <w:tcPr>
            <w:tcW w:w="2214" w:type="dxa"/>
          </w:tcPr>
          <w:sdt>
            <w:sdtPr>
              <w:rPr>
                <w:rFonts w:asciiTheme="minorHAnsi" w:hAnsiTheme="minorHAnsi" w:cstheme="minorHAnsi"/>
                <w:sz w:val="22"/>
                <w:szCs w:val="22"/>
              </w:rPr>
              <w:id w:val="1523519018"/>
              <w:placeholder>
                <w:docPart w:val="A2D1AD7658A341E98AAA428BD45131CD"/>
              </w:placeholder>
            </w:sdtPr>
            <w:sdtEndPr/>
            <w:sdtContent>
              <w:p w14:paraId="41E17363" w14:textId="5CD00C2C"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688565792"/>
                    <w:placeholder>
                      <w:docPart w:val="5A1BB701FE61455C99F29073D8EF1A9A"/>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702825112"/>
              <w:placeholder>
                <w:docPart w:val="240EF865FE664451BD76E925B8DDCB68"/>
              </w:placeholder>
            </w:sdtPr>
            <w:sdtEndPr/>
            <w:sdtContent>
              <w:p w14:paraId="41E17364" w14:textId="5E5BBD05"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295214220"/>
                    <w:placeholder>
                      <w:docPart w:val="D0F685017986488FB41CE0D9DE5FF07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1417082108"/>
              <w:placeholder>
                <w:docPart w:val="6084B12EF8C54E709FF30C4397ABBD3D"/>
              </w:placeholder>
            </w:sdtPr>
            <w:sdtEndPr/>
            <w:sdtContent>
              <w:p w14:paraId="41E17365" w14:textId="09CCEF72"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479884189"/>
                    <w:placeholder>
                      <w:docPart w:val="A0DC1F5E58C6454DBA08CA3FCBBFAFC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482999702"/>
              <w:placeholder>
                <w:docPart w:val="18E46F29FD5F47BA8C44B069B6778D3C"/>
              </w:placeholder>
            </w:sdtPr>
            <w:sdtEndPr/>
            <w:sdtContent>
              <w:p w14:paraId="41E17366" w14:textId="7AE606CD"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67391018"/>
                    <w:placeholder>
                      <w:docPart w:val="93EF788937D64B979C4989984A1C4CC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63157201"/>
              <w:placeholder>
                <w:docPart w:val="9EC1BD9E2196408EA1831B88FA9EB67F"/>
              </w:placeholder>
            </w:sdtPr>
            <w:sdtEndPr/>
            <w:sdtContent>
              <w:p w14:paraId="41E17367" w14:textId="4FE2578B" w:rsidR="00411CD6" w:rsidRPr="0077755F" w:rsidRDefault="00B646CC" w:rsidP="002A7941">
                <w:pPr>
                  <w:jc w:val="both"/>
                  <w:rPr>
                    <w:rFonts w:asciiTheme="minorHAnsi" w:hAnsiTheme="minorHAnsi" w:cstheme="minorHAnsi"/>
                    <w:sz w:val="22"/>
                    <w:szCs w:val="22"/>
                  </w:rPr>
                </w:pPr>
                <w:sdt>
                  <w:sdtPr>
                    <w:rPr>
                      <w:rFonts w:asciiTheme="minorHAnsi" w:hAnsiTheme="minorHAnsi" w:cstheme="minorHAnsi"/>
                    </w:rPr>
                    <w:id w:val="-1741244233"/>
                    <w:placeholder>
                      <w:docPart w:val="662E9CF66E05466FAE014EFC32045EC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2A7941" w:rsidRPr="0077755F" w14:paraId="41E1736E" w14:textId="77777777" w:rsidTr="00411CD6">
        <w:tc>
          <w:tcPr>
            <w:tcW w:w="2214" w:type="dxa"/>
          </w:tcPr>
          <w:sdt>
            <w:sdtPr>
              <w:rPr>
                <w:rFonts w:asciiTheme="minorHAnsi" w:hAnsiTheme="minorHAnsi" w:cstheme="minorHAnsi"/>
                <w:sz w:val="22"/>
                <w:szCs w:val="22"/>
              </w:rPr>
              <w:id w:val="1573466925"/>
              <w:placeholder>
                <w:docPart w:val="4F506E0EC1F24F349D8791F2166DB986"/>
              </w:placeholder>
            </w:sdtPr>
            <w:sdtEndPr/>
            <w:sdtContent>
              <w:p w14:paraId="41E17369" w14:textId="212676CD" w:rsidR="002A7941" w:rsidRPr="0077755F" w:rsidRDefault="00B646CC" w:rsidP="002A7941">
                <w:pPr>
                  <w:rPr>
                    <w:rFonts w:asciiTheme="minorHAnsi" w:hAnsiTheme="minorHAnsi" w:cstheme="minorHAnsi"/>
                    <w:sz w:val="22"/>
                    <w:szCs w:val="22"/>
                  </w:rPr>
                </w:pPr>
                <w:sdt>
                  <w:sdtPr>
                    <w:rPr>
                      <w:rFonts w:asciiTheme="minorHAnsi" w:hAnsiTheme="minorHAnsi" w:cstheme="minorHAnsi"/>
                    </w:rPr>
                    <w:id w:val="-710351645"/>
                    <w:placeholder>
                      <w:docPart w:val="BBF37B57992A4B7A98B5925C27A4C3F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937595369"/>
              <w:placeholder>
                <w:docPart w:val="4F16ED2600C84D03A46BFEAA60E12394"/>
              </w:placeholder>
            </w:sdtPr>
            <w:sdtEndPr/>
            <w:sdtContent>
              <w:p w14:paraId="41E1736A" w14:textId="09F9D507" w:rsidR="002A7941" w:rsidRPr="0077755F" w:rsidRDefault="00B646CC" w:rsidP="002A7941">
                <w:pPr>
                  <w:rPr>
                    <w:rFonts w:asciiTheme="minorHAnsi" w:hAnsiTheme="minorHAnsi" w:cstheme="minorHAnsi"/>
                    <w:sz w:val="22"/>
                    <w:szCs w:val="22"/>
                  </w:rPr>
                </w:pPr>
                <w:sdt>
                  <w:sdtPr>
                    <w:rPr>
                      <w:rFonts w:asciiTheme="minorHAnsi" w:hAnsiTheme="minorHAnsi" w:cstheme="minorHAnsi"/>
                    </w:rPr>
                    <w:id w:val="2107996882"/>
                    <w:placeholder>
                      <w:docPart w:val="CC0234F5350D49A881AFA41EF484E9B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1838042133"/>
              <w:placeholder>
                <w:docPart w:val="EE4F499E328642CCA44AE122200669C2"/>
              </w:placeholder>
            </w:sdtPr>
            <w:sdtEndPr/>
            <w:sdtContent>
              <w:p w14:paraId="41E1736B" w14:textId="26F4E50D" w:rsidR="002A7941" w:rsidRPr="0077755F" w:rsidRDefault="00B646CC" w:rsidP="002A7941">
                <w:pPr>
                  <w:rPr>
                    <w:rFonts w:asciiTheme="minorHAnsi" w:hAnsiTheme="minorHAnsi" w:cstheme="minorHAnsi"/>
                    <w:sz w:val="22"/>
                    <w:szCs w:val="22"/>
                  </w:rPr>
                </w:pPr>
                <w:sdt>
                  <w:sdtPr>
                    <w:rPr>
                      <w:rFonts w:asciiTheme="minorHAnsi" w:hAnsiTheme="minorHAnsi" w:cstheme="minorHAnsi"/>
                    </w:rPr>
                    <w:id w:val="-1424948714"/>
                    <w:placeholder>
                      <w:docPart w:val="0C142C6481184C90BDFD2CD0F0B4811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368579535"/>
              <w:placeholder>
                <w:docPart w:val="B8CA5C2A0C244EED9AF7422C123BF3E2"/>
              </w:placeholder>
            </w:sdtPr>
            <w:sdtEndPr/>
            <w:sdtContent>
              <w:p w14:paraId="41E1736C" w14:textId="20527D54" w:rsidR="002A7941" w:rsidRPr="0077755F" w:rsidRDefault="00B646CC" w:rsidP="002A7941">
                <w:pPr>
                  <w:rPr>
                    <w:rFonts w:asciiTheme="minorHAnsi" w:hAnsiTheme="minorHAnsi" w:cstheme="minorHAnsi"/>
                    <w:sz w:val="22"/>
                    <w:szCs w:val="22"/>
                  </w:rPr>
                </w:pPr>
                <w:sdt>
                  <w:sdtPr>
                    <w:rPr>
                      <w:rFonts w:asciiTheme="minorHAnsi" w:hAnsiTheme="minorHAnsi" w:cstheme="minorHAnsi"/>
                    </w:rPr>
                    <w:id w:val="-168478976"/>
                    <w:placeholder>
                      <w:docPart w:val="65CFDB5B12A34C7FB750E754D3BA61B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1192341981"/>
              <w:placeholder>
                <w:docPart w:val="3E92046A81714D9BA249C2D1FAB86373"/>
              </w:placeholder>
            </w:sdtPr>
            <w:sdtEndPr/>
            <w:sdtContent>
              <w:p w14:paraId="41E1736D" w14:textId="3DA73E75" w:rsidR="002A7941" w:rsidRPr="0077755F" w:rsidRDefault="00B646CC" w:rsidP="002A7941">
                <w:pPr>
                  <w:rPr>
                    <w:rFonts w:asciiTheme="minorHAnsi" w:hAnsiTheme="minorHAnsi" w:cstheme="minorHAnsi"/>
                    <w:sz w:val="22"/>
                    <w:szCs w:val="22"/>
                  </w:rPr>
                </w:pPr>
                <w:sdt>
                  <w:sdtPr>
                    <w:rPr>
                      <w:rFonts w:asciiTheme="minorHAnsi" w:hAnsiTheme="minorHAnsi" w:cstheme="minorHAnsi"/>
                    </w:rPr>
                    <w:id w:val="616415061"/>
                    <w:placeholder>
                      <w:docPart w:val="62BECD646BE848839453BFA7CE93E72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6F" w14:textId="77777777" w:rsidR="00411CD6" w:rsidRPr="0077755F" w:rsidRDefault="00411CD6" w:rsidP="00BF4C86">
      <w:pPr>
        <w:rPr>
          <w:rFonts w:asciiTheme="minorHAnsi" w:hAnsiTheme="minorHAnsi" w:cstheme="minorHAnsi"/>
          <w:sz w:val="22"/>
          <w:szCs w:val="22"/>
        </w:rPr>
      </w:pPr>
    </w:p>
    <w:p w14:paraId="41E17371" w14:textId="77777777" w:rsidR="00411CD6" w:rsidRPr="0077755F" w:rsidRDefault="00411CD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5 – Break in Employment History</w:t>
      </w:r>
    </w:p>
    <w:p w14:paraId="41E17372" w14:textId="77777777" w:rsidR="00411CD6" w:rsidRPr="000979F0" w:rsidRDefault="00411CD6" w:rsidP="00411CD6">
      <w:pPr>
        <w:pStyle w:val="NoSpacing"/>
        <w:rPr>
          <w:rFonts w:cstheme="minorHAnsi"/>
        </w:rPr>
      </w:pPr>
      <w:r w:rsidRPr="0077755F">
        <w:rPr>
          <w:rFonts w:cstheme="minorHAnsi"/>
        </w:rPr>
        <w:t>If you have had any breaks in employment since leaving school, give details of these periods and your</w:t>
      </w:r>
      <w:r w:rsidRPr="000979F0">
        <w:rPr>
          <w:rFonts w:cstheme="minorHAnsi"/>
        </w:rPr>
        <w:t xml:space="preserve"> activities during these times e.g. unemployment, career break, voluntary work, training. </w:t>
      </w:r>
    </w:p>
    <w:p w14:paraId="41E17373" w14:textId="77777777"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14:paraId="41E17377" w14:textId="77777777" w:rsidTr="00411CD6">
        <w:tc>
          <w:tcPr>
            <w:tcW w:w="2122" w:type="dxa"/>
          </w:tcPr>
          <w:p w14:paraId="41E17374"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14:paraId="41E17375"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14:paraId="41E17376"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14:paraId="41E1737B" w14:textId="77777777" w:rsidTr="00411CD6">
        <w:tc>
          <w:tcPr>
            <w:tcW w:w="2122" w:type="dxa"/>
          </w:tcPr>
          <w:sdt>
            <w:sdtPr>
              <w:rPr>
                <w:rFonts w:asciiTheme="minorHAnsi" w:hAnsiTheme="minorHAnsi" w:cstheme="minorHAnsi"/>
                <w:sz w:val="22"/>
                <w:szCs w:val="22"/>
              </w:rPr>
              <w:id w:val="-1232846074"/>
              <w:placeholder>
                <w:docPart w:val="6F5AAC73357940E7A53936675CAC0F2E"/>
              </w:placeholder>
            </w:sdtPr>
            <w:sdtEndPr/>
            <w:sdtContent>
              <w:p w14:paraId="41E17378" w14:textId="784F139D"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1564638337"/>
                    <w:placeholder>
                      <w:docPart w:val="03B2B9E68DE645169584D3B61DEEB44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1497768946"/>
              <w:placeholder>
                <w:docPart w:val="CD51758689F04FC4A18EE121E82B2427"/>
              </w:placeholder>
            </w:sdtPr>
            <w:sdtEndPr/>
            <w:sdtContent>
              <w:p w14:paraId="41E17379" w14:textId="1D64E7B2"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2075008279"/>
                    <w:placeholder>
                      <w:docPart w:val="C893C2343DB4471BA28ABCC54914747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564417506"/>
              <w:placeholder>
                <w:docPart w:val="5F867982DE20486CB5B4D65FB06107F9"/>
              </w:placeholder>
            </w:sdtPr>
            <w:sdtEndPr/>
            <w:sdtContent>
              <w:p w14:paraId="41E1737A" w14:textId="5BFEA627"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14236378"/>
                    <w:placeholder>
                      <w:docPart w:val="FB221456776C40EC9C715BC2F7F4827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7F" w14:textId="77777777" w:rsidTr="00411CD6">
        <w:tc>
          <w:tcPr>
            <w:tcW w:w="2122" w:type="dxa"/>
          </w:tcPr>
          <w:sdt>
            <w:sdtPr>
              <w:rPr>
                <w:rFonts w:asciiTheme="minorHAnsi" w:hAnsiTheme="minorHAnsi" w:cstheme="minorHAnsi"/>
                <w:sz w:val="22"/>
                <w:szCs w:val="22"/>
              </w:rPr>
              <w:id w:val="-671033255"/>
              <w:placeholder>
                <w:docPart w:val="86D2B31E2F134341A38867141907D73D"/>
              </w:placeholder>
            </w:sdtPr>
            <w:sdtEndPr/>
            <w:sdtContent>
              <w:p w14:paraId="41E1737C" w14:textId="20C1F2EF"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2093849096"/>
                    <w:placeholder>
                      <w:docPart w:val="67139B08FB43401D8127F8C55F16976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39528770"/>
              <w:placeholder>
                <w:docPart w:val="A546D802BFB34C84A0997FCAF0C53A2D"/>
              </w:placeholder>
            </w:sdtPr>
            <w:sdtEndPr/>
            <w:sdtContent>
              <w:p w14:paraId="41E1737D" w14:textId="536B3E07"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809178689"/>
                    <w:placeholder>
                      <w:docPart w:val="0FAC0C5107314FBCB5C30993770818B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897409021"/>
              <w:placeholder>
                <w:docPart w:val="F3EBF0877AB54994B4425C64C4E37B06"/>
              </w:placeholder>
            </w:sdtPr>
            <w:sdtEndPr/>
            <w:sdtContent>
              <w:p w14:paraId="41E1737E" w14:textId="3E3519AA"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585455716"/>
                    <w:placeholder>
                      <w:docPart w:val="696CF15509A64D3C9B34771BC89FD51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83" w14:textId="77777777" w:rsidTr="00411CD6">
        <w:tc>
          <w:tcPr>
            <w:tcW w:w="2122" w:type="dxa"/>
          </w:tcPr>
          <w:sdt>
            <w:sdtPr>
              <w:rPr>
                <w:rFonts w:asciiTheme="minorHAnsi" w:hAnsiTheme="minorHAnsi" w:cstheme="minorHAnsi"/>
                <w:sz w:val="22"/>
                <w:szCs w:val="22"/>
              </w:rPr>
              <w:id w:val="1270973876"/>
              <w:placeholder>
                <w:docPart w:val="A0F4EF19761B4D8AA3E83A45ED22C99C"/>
              </w:placeholder>
            </w:sdtPr>
            <w:sdtEndPr/>
            <w:sdtContent>
              <w:p w14:paraId="41E17380" w14:textId="62185FA5"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1406594320"/>
                    <w:placeholder>
                      <w:docPart w:val="4998C09DBD244F3AB30860B0D347A7A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82474755"/>
              <w:placeholder>
                <w:docPart w:val="0A769E31E07A421FA172C699C5D7C0B1"/>
              </w:placeholder>
            </w:sdtPr>
            <w:sdtEndPr/>
            <w:sdtContent>
              <w:p w14:paraId="41E17381" w14:textId="481EFFD0"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1559621449"/>
                    <w:placeholder>
                      <w:docPart w:val="62A5E648CA094E1DB15EF429D76A3F8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1322232123"/>
              <w:placeholder>
                <w:docPart w:val="44298B65675D429D957CCA29B0341442"/>
              </w:placeholder>
            </w:sdtPr>
            <w:sdtEndPr/>
            <w:sdtContent>
              <w:p w14:paraId="41E17382" w14:textId="5D9324A9" w:rsidR="00411CD6" w:rsidRPr="002A7941" w:rsidRDefault="00B646CC" w:rsidP="002A7941">
                <w:pPr>
                  <w:rPr>
                    <w:rFonts w:asciiTheme="minorHAnsi" w:hAnsiTheme="minorHAnsi" w:cstheme="minorHAnsi"/>
                    <w:sz w:val="22"/>
                    <w:szCs w:val="22"/>
                  </w:rPr>
                </w:pPr>
                <w:sdt>
                  <w:sdtPr>
                    <w:rPr>
                      <w:rFonts w:asciiTheme="minorHAnsi" w:hAnsiTheme="minorHAnsi" w:cstheme="minorHAnsi"/>
                    </w:rPr>
                    <w:id w:val="-237484064"/>
                    <w:placeholder>
                      <w:docPart w:val="A4D22E1D737442518CC7D811CD75A2A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84" w14:textId="77777777" w:rsidR="00411CD6" w:rsidRPr="000979F0" w:rsidRDefault="00411CD6" w:rsidP="00411CD6">
      <w:pPr>
        <w:jc w:val="both"/>
        <w:rPr>
          <w:rFonts w:asciiTheme="minorHAnsi" w:hAnsiTheme="minorHAnsi" w:cstheme="minorHAnsi"/>
          <w:b/>
          <w:sz w:val="22"/>
          <w:szCs w:val="22"/>
        </w:rPr>
      </w:pPr>
    </w:p>
    <w:p w14:paraId="41E17385" w14:textId="77777777"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14:paraId="41E17388" w14:textId="77777777" w:rsidTr="00411CD6">
        <w:trPr>
          <w:trHeight w:val="624"/>
        </w:trPr>
        <w:tc>
          <w:tcPr>
            <w:tcW w:w="6799" w:type="dxa"/>
          </w:tcPr>
          <w:p w14:paraId="41E17386" w14:textId="77777777" w:rsidR="00411CD6" w:rsidRPr="000979F0" w:rsidRDefault="00411CD6" w:rsidP="00DA5480">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14:paraId="41E17387" w14:textId="1ECC2C52" w:rsidR="00411CD6" w:rsidRPr="000979F0" w:rsidRDefault="00B646CC" w:rsidP="00DA5480">
            <w:pPr>
              <w:rPr>
                <w:rFonts w:asciiTheme="minorHAnsi" w:hAnsiTheme="minorHAnsi" w:cstheme="minorHAnsi"/>
                <w:sz w:val="22"/>
                <w:szCs w:val="22"/>
              </w:rPr>
            </w:pPr>
            <w:sdt>
              <w:sdtPr>
                <w:rPr>
                  <w:rFonts w:asciiTheme="minorHAnsi" w:hAnsiTheme="minorHAnsi" w:cstheme="minorHAnsi"/>
                  <w:sz w:val="22"/>
                  <w:szCs w:val="22"/>
                </w:rPr>
                <w:id w:val="1801806062"/>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2A7941">
              <w:rPr>
                <w:rFonts w:asciiTheme="minorHAnsi" w:hAnsiTheme="minorHAnsi" w:cstheme="minorHAnsi"/>
                <w:sz w:val="22"/>
                <w:szCs w:val="22"/>
              </w:rPr>
              <w:t xml:space="preserve"> </w:t>
            </w:r>
            <w:r w:rsidR="00411CD6" w:rsidRPr="000979F0">
              <w:rPr>
                <w:rFonts w:asciiTheme="minorHAnsi" w:hAnsiTheme="minorHAnsi" w:cstheme="minorHAnsi"/>
                <w:sz w:val="22"/>
                <w:szCs w:val="22"/>
              </w:rPr>
              <w:t xml:space="preserve">Yes                    </w:t>
            </w:r>
            <w:sdt>
              <w:sdtPr>
                <w:rPr>
                  <w:rFonts w:asciiTheme="minorHAnsi" w:hAnsiTheme="minorHAnsi" w:cstheme="minorHAnsi"/>
                  <w:sz w:val="22"/>
                  <w:szCs w:val="22"/>
                </w:rPr>
                <w:id w:val="-156312321"/>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411CD6" w:rsidRPr="000979F0">
              <w:rPr>
                <w:rFonts w:asciiTheme="minorHAnsi" w:hAnsiTheme="minorHAnsi" w:cstheme="minorHAnsi"/>
                <w:sz w:val="22"/>
                <w:szCs w:val="22"/>
              </w:rPr>
              <w:t xml:space="preserve"> No</w:t>
            </w:r>
          </w:p>
        </w:tc>
      </w:tr>
      <w:tr w:rsidR="00411CD6" w:rsidRPr="000979F0" w14:paraId="41E1738B" w14:textId="77777777" w:rsidTr="00411CD6">
        <w:trPr>
          <w:trHeight w:val="624"/>
        </w:trPr>
        <w:tc>
          <w:tcPr>
            <w:tcW w:w="6799" w:type="dxa"/>
          </w:tcPr>
          <w:p w14:paraId="41E17389" w14:textId="77777777"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14:paraId="41E1738A" w14:textId="6AEA7030" w:rsidR="00411CD6" w:rsidRPr="000979F0" w:rsidRDefault="00B646CC" w:rsidP="00DA5480">
            <w:pPr>
              <w:rPr>
                <w:rFonts w:asciiTheme="minorHAnsi" w:hAnsiTheme="minorHAnsi" w:cstheme="minorHAnsi"/>
                <w:sz w:val="22"/>
                <w:szCs w:val="22"/>
              </w:rPr>
            </w:pPr>
            <w:sdt>
              <w:sdtPr>
                <w:rPr>
                  <w:rFonts w:asciiTheme="minorHAnsi" w:hAnsiTheme="minorHAnsi" w:cstheme="minorHAnsi"/>
                  <w:sz w:val="22"/>
                  <w:szCs w:val="22"/>
                </w:rPr>
                <w:id w:val="505642926"/>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749953768"/>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r w:rsidR="00411CD6" w:rsidRPr="000979F0" w14:paraId="41E1738E" w14:textId="77777777" w:rsidTr="00411CD6">
        <w:trPr>
          <w:trHeight w:val="624"/>
        </w:trPr>
        <w:tc>
          <w:tcPr>
            <w:tcW w:w="6799" w:type="dxa"/>
          </w:tcPr>
          <w:p w14:paraId="41E1738C" w14:textId="77777777" w:rsidR="00411CD6" w:rsidRPr="000979F0" w:rsidRDefault="00411CD6" w:rsidP="00DA5480">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14:paraId="41E1738D" w14:textId="044A275F" w:rsidR="00411CD6" w:rsidRPr="000979F0" w:rsidRDefault="00B646CC" w:rsidP="00DA5480">
            <w:pPr>
              <w:rPr>
                <w:rFonts w:asciiTheme="minorHAnsi" w:hAnsiTheme="minorHAnsi" w:cstheme="minorHAnsi"/>
                <w:sz w:val="22"/>
                <w:szCs w:val="22"/>
              </w:rPr>
            </w:pPr>
            <w:sdt>
              <w:sdtPr>
                <w:rPr>
                  <w:rFonts w:asciiTheme="minorHAnsi" w:hAnsiTheme="minorHAnsi" w:cstheme="minorHAnsi"/>
                  <w:sz w:val="22"/>
                  <w:szCs w:val="22"/>
                </w:rPr>
                <w:id w:val="-1092006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53947430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bl>
    <w:p w14:paraId="41E1738F" w14:textId="77777777" w:rsidR="00411CD6" w:rsidRPr="000979F0" w:rsidRDefault="00411CD6" w:rsidP="00BF4C86">
      <w:pPr>
        <w:rPr>
          <w:rFonts w:asciiTheme="minorHAnsi" w:hAnsiTheme="minorHAnsi" w:cstheme="minorHAnsi"/>
          <w:sz w:val="22"/>
          <w:szCs w:val="22"/>
        </w:rPr>
      </w:pPr>
    </w:p>
    <w:p w14:paraId="41E17393" w14:textId="77777777"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14:paraId="41E17394" w14:textId="77777777"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14:paraId="41E1739B" w14:textId="77777777" w:rsidTr="000979F0">
        <w:tc>
          <w:tcPr>
            <w:tcW w:w="2384" w:type="dxa"/>
          </w:tcPr>
          <w:p w14:paraId="41E17395"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14:paraId="41E17396"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14:paraId="41E17397"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14:paraId="41E17398"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14:paraId="41E17399"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14:paraId="41E1739A"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14:paraId="41E173A2" w14:textId="77777777" w:rsidTr="000979F0">
        <w:tc>
          <w:tcPr>
            <w:tcW w:w="2384" w:type="dxa"/>
          </w:tcPr>
          <w:sdt>
            <w:sdtPr>
              <w:rPr>
                <w:rFonts w:asciiTheme="minorHAnsi" w:hAnsiTheme="minorHAnsi" w:cstheme="minorHAnsi"/>
                <w:sz w:val="22"/>
                <w:szCs w:val="22"/>
              </w:rPr>
              <w:id w:val="575869732"/>
              <w:placeholder>
                <w:docPart w:val="2451E0777A724099BA9F1BBC5D745428"/>
              </w:placeholder>
            </w:sdtPr>
            <w:sdtEndPr/>
            <w:sdtContent>
              <w:p w14:paraId="41E1739C" w14:textId="49F457E6" w:rsidR="000A2483" w:rsidRPr="000979F0" w:rsidRDefault="00B646CC" w:rsidP="00DA5480">
                <w:pPr>
                  <w:rPr>
                    <w:rFonts w:asciiTheme="minorHAnsi" w:hAnsiTheme="minorHAnsi" w:cstheme="minorHAnsi"/>
                    <w:sz w:val="22"/>
                    <w:szCs w:val="22"/>
                  </w:rPr>
                </w:pPr>
                <w:sdt>
                  <w:sdtPr>
                    <w:rPr>
                      <w:rFonts w:asciiTheme="minorHAnsi" w:hAnsiTheme="minorHAnsi" w:cstheme="minorHAnsi"/>
                    </w:rPr>
                    <w:id w:val="1952283295"/>
                    <w:placeholder>
                      <w:docPart w:val="034F8B577B91419A95EFB85050BFD1B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955591923"/>
              <w:placeholder>
                <w:docPart w:val="F37FBEC8874A469F92BDF601F9132E0C"/>
              </w:placeholder>
            </w:sdtPr>
            <w:sdtEndPr/>
            <w:sdtContent>
              <w:p w14:paraId="41E1739D" w14:textId="7A61808E" w:rsidR="000A2483" w:rsidRPr="000979F0" w:rsidRDefault="00B646CC" w:rsidP="00DA5480">
                <w:pPr>
                  <w:rPr>
                    <w:rFonts w:asciiTheme="minorHAnsi" w:hAnsiTheme="minorHAnsi" w:cstheme="minorHAnsi"/>
                    <w:sz w:val="22"/>
                    <w:szCs w:val="22"/>
                  </w:rPr>
                </w:pPr>
                <w:sdt>
                  <w:sdtPr>
                    <w:rPr>
                      <w:rFonts w:asciiTheme="minorHAnsi" w:hAnsiTheme="minorHAnsi" w:cstheme="minorHAnsi"/>
                    </w:rPr>
                    <w:id w:val="-1680037751"/>
                    <w:placeholder>
                      <w:docPart w:val="9EFD810950764273A25F29574BD15F1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581251564"/>
              <w:placeholder>
                <w:docPart w:val="BDEED95691664417BFC0B7C62CF22E6D"/>
              </w:placeholder>
            </w:sdtPr>
            <w:sdtEndPr/>
            <w:sdtContent>
              <w:p w14:paraId="41E1739E" w14:textId="327EC186" w:rsidR="000A2483" w:rsidRPr="000979F0" w:rsidRDefault="00B646CC" w:rsidP="00DA5480">
                <w:pPr>
                  <w:rPr>
                    <w:rFonts w:asciiTheme="minorHAnsi" w:hAnsiTheme="minorHAnsi" w:cstheme="minorHAnsi"/>
                    <w:sz w:val="22"/>
                    <w:szCs w:val="22"/>
                  </w:rPr>
                </w:pPr>
                <w:sdt>
                  <w:sdtPr>
                    <w:rPr>
                      <w:rFonts w:asciiTheme="minorHAnsi" w:hAnsiTheme="minorHAnsi" w:cstheme="minorHAnsi"/>
                    </w:rPr>
                    <w:id w:val="-875777087"/>
                    <w:placeholder>
                      <w:docPart w:val="D9EF82C002E844C4AFD0B4EB8A4AC3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29302987"/>
              <w:placeholder>
                <w:docPart w:val="7C3F814B5DD74B17837C2EF6EFC41E2F"/>
              </w:placeholder>
            </w:sdtPr>
            <w:sdtEndPr/>
            <w:sdtContent>
              <w:p w14:paraId="41E1739F" w14:textId="55695887" w:rsidR="000A2483" w:rsidRPr="000979F0" w:rsidRDefault="00B646CC" w:rsidP="00DA5480">
                <w:pPr>
                  <w:rPr>
                    <w:rFonts w:asciiTheme="minorHAnsi" w:hAnsiTheme="minorHAnsi" w:cstheme="minorHAnsi"/>
                    <w:sz w:val="22"/>
                    <w:szCs w:val="22"/>
                  </w:rPr>
                </w:pPr>
                <w:sdt>
                  <w:sdtPr>
                    <w:rPr>
                      <w:rFonts w:asciiTheme="minorHAnsi" w:hAnsiTheme="minorHAnsi" w:cstheme="minorHAnsi"/>
                    </w:rPr>
                    <w:id w:val="679472992"/>
                    <w:placeholder>
                      <w:docPart w:val="932865B7ECA549EDA63079C16AF9CFF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895031258"/>
              <w:placeholder>
                <w:docPart w:val="5079C22CCDCF4269B6058D7CC64B5AF7"/>
              </w:placeholder>
            </w:sdtPr>
            <w:sdtEndPr/>
            <w:sdtContent>
              <w:p w14:paraId="41E173A0" w14:textId="7AC0AD50" w:rsidR="000A2483" w:rsidRPr="000979F0" w:rsidRDefault="00B646CC" w:rsidP="00DA5480">
                <w:pPr>
                  <w:rPr>
                    <w:rFonts w:asciiTheme="minorHAnsi" w:hAnsiTheme="minorHAnsi" w:cstheme="minorHAnsi"/>
                    <w:sz w:val="22"/>
                    <w:szCs w:val="22"/>
                  </w:rPr>
                </w:pPr>
                <w:sdt>
                  <w:sdtPr>
                    <w:rPr>
                      <w:rFonts w:asciiTheme="minorHAnsi" w:hAnsiTheme="minorHAnsi" w:cstheme="minorHAnsi"/>
                    </w:rPr>
                    <w:id w:val="2039077932"/>
                    <w:placeholder>
                      <w:docPart w:val="4B222ED7EC234E059D9E2C349A03DE6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64152803"/>
              <w:placeholder>
                <w:docPart w:val="AABA27EA59DB44FD8F3A9F10B249B73E"/>
              </w:placeholder>
            </w:sdtPr>
            <w:sdtEndPr/>
            <w:sdtContent>
              <w:p w14:paraId="41E173A1" w14:textId="259B49A6" w:rsidR="000A2483" w:rsidRPr="000979F0" w:rsidRDefault="00B646CC" w:rsidP="00DA5480">
                <w:pPr>
                  <w:rPr>
                    <w:rFonts w:asciiTheme="minorHAnsi" w:hAnsiTheme="minorHAnsi" w:cstheme="minorHAnsi"/>
                    <w:sz w:val="22"/>
                    <w:szCs w:val="22"/>
                  </w:rPr>
                </w:pPr>
                <w:sdt>
                  <w:sdtPr>
                    <w:rPr>
                      <w:rFonts w:asciiTheme="minorHAnsi" w:hAnsiTheme="minorHAnsi" w:cstheme="minorHAnsi"/>
                    </w:rPr>
                    <w:id w:val="-1623219638"/>
                    <w:placeholder>
                      <w:docPart w:val="4890D650DD9B486EADBC1AD329C924C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0D9FF0D" w14:textId="77777777" w:rsidTr="00DA5480">
        <w:tc>
          <w:tcPr>
            <w:tcW w:w="2384" w:type="dxa"/>
          </w:tcPr>
          <w:sdt>
            <w:sdtPr>
              <w:rPr>
                <w:rFonts w:asciiTheme="minorHAnsi" w:hAnsiTheme="minorHAnsi" w:cstheme="minorHAnsi"/>
                <w:sz w:val="22"/>
                <w:szCs w:val="22"/>
              </w:rPr>
              <w:id w:val="1042250550"/>
              <w:placeholder>
                <w:docPart w:val="DEF470D87EE545998D71686DD9BF6C94"/>
              </w:placeholder>
            </w:sdtPr>
            <w:sdtEndPr/>
            <w:sdtContent>
              <w:p w14:paraId="5F2A4C8D" w14:textId="035E03F8"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571965997"/>
                    <w:placeholder>
                      <w:docPart w:val="AEC2F9962DCB4012871C313FBA4FDB3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428475268"/>
              <w:placeholder>
                <w:docPart w:val="531528A4194B4268B48B4DF4210FB6EF"/>
              </w:placeholder>
            </w:sdtPr>
            <w:sdtEndPr/>
            <w:sdtContent>
              <w:p w14:paraId="74C7963C" w14:textId="01ABD3E0"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264300515"/>
                    <w:placeholder>
                      <w:docPart w:val="F2D31DB081934B86B18C856FC8B9CF2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12969661"/>
              <w:placeholder>
                <w:docPart w:val="8BB86B8632214C6793994E041884820E"/>
              </w:placeholder>
            </w:sdtPr>
            <w:sdtEndPr/>
            <w:sdtContent>
              <w:p w14:paraId="27DB73E9" w14:textId="6B941D50"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237325863"/>
                    <w:placeholder>
                      <w:docPart w:val="1AB093F77BAB4839A2E23EFB9306712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440074893"/>
              <w:placeholder>
                <w:docPart w:val="E312681C42754096B6A9B95C019C805C"/>
              </w:placeholder>
            </w:sdtPr>
            <w:sdtEndPr/>
            <w:sdtContent>
              <w:p w14:paraId="28FA6BB7" w14:textId="088A32FC"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958107981"/>
                    <w:placeholder>
                      <w:docPart w:val="FEA1D9A307434A92819261C1F28CCD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68793303"/>
              <w:placeholder>
                <w:docPart w:val="83DBDE698D3941F6A637EDA36068CCA1"/>
              </w:placeholder>
            </w:sdtPr>
            <w:sdtEndPr/>
            <w:sdtContent>
              <w:p w14:paraId="2A031C8E" w14:textId="6A42C4E4"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895553781"/>
                    <w:placeholder>
                      <w:docPart w:val="A04B0D35601E4B12847CE2ECC825CCE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79377293"/>
              <w:placeholder>
                <w:docPart w:val="D03F8D8D3DA84F998329650A5D1286B9"/>
              </w:placeholder>
            </w:sdtPr>
            <w:sdtEndPr/>
            <w:sdtContent>
              <w:p w14:paraId="546B3B97" w14:textId="35AB07AF"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879041546"/>
                    <w:placeholder>
                      <w:docPart w:val="D7D19CFE3CAC4A9282C6CE99E582B32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16C7209" w14:textId="77777777" w:rsidTr="00DA5480">
        <w:tc>
          <w:tcPr>
            <w:tcW w:w="2384" w:type="dxa"/>
          </w:tcPr>
          <w:sdt>
            <w:sdtPr>
              <w:rPr>
                <w:rFonts w:asciiTheme="minorHAnsi" w:hAnsiTheme="minorHAnsi" w:cstheme="minorHAnsi"/>
                <w:sz w:val="22"/>
                <w:szCs w:val="22"/>
              </w:rPr>
              <w:id w:val="1132144463"/>
              <w:placeholder>
                <w:docPart w:val="4EF5D9D66F834F88BA8C7292184F95A8"/>
              </w:placeholder>
            </w:sdtPr>
            <w:sdtEndPr/>
            <w:sdtContent>
              <w:p w14:paraId="0997BDB2" w14:textId="4FD3E2FD"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130135397"/>
                    <w:placeholder>
                      <w:docPart w:val="46EE506F852C4E9F8035A58C6396F27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655098748"/>
              <w:placeholder>
                <w:docPart w:val="184F95D2EBBB43D880BB912FA17F0F09"/>
              </w:placeholder>
            </w:sdtPr>
            <w:sdtEndPr/>
            <w:sdtContent>
              <w:p w14:paraId="1D5511FC" w14:textId="23DF0D8F"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213775108"/>
                    <w:placeholder>
                      <w:docPart w:val="73AB1D7664D84C9FA9DE26C83DEAA8D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931546083"/>
              <w:placeholder>
                <w:docPart w:val="F6BE630E017F4C13BDC9C29B0B1306B4"/>
              </w:placeholder>
            </w:sdtPr>
            <w:sdtEndPr/>
            <w:sdtContent>
              <w:p w14:paraId="639FAC7D" w14:textId="1736AC2E"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2030942964"/>
                    <w:placeholder>
                      <w:docPart w:val="D77D1B2C27DD44B894D6C42CF4D0A36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1853116"/>
              <w:placeholder>
                <w:docPart w:val="4CC8D04BEF3C4F61896877519401F4C5"/>
              </w:placeholder>
            </w:sdtPr>
            <w:sdtEndPr/>
            <w:sdtContent>
              <w:p w14:paraId="7FA91D3C" w14:textId="3787AD5D"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061551967"/>
                    <w:placeholder>
                      <w:docPart w:val="05F57C78298845768A3D49B713DD2B8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714623676"/>
              <w:placeholder>
                <w:docPart w:val="39AB2701FCA54FB481A66842A8B28BBA"/>
              </w:placeholder>
            </w:sdtPr>
            <w:sdtEndPr/>
            <w:sdtContent>
              <w:p w14:paraId="15D3813C" w14:textId="742B105A"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330332538"/>
                    <w:placeholder>
                      <w:docPart w:val="B35C83FF2B6348A3B5ADDB940643489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387487021"/>
              <w:placeholder>
                <w:docPart w:val="FBEAB05697BD43998EC79A622E2A60F3"/>
              </w:placeholder>
            </w:sdtPr>
            <w:sdtEndPr/>
            <w:sdtContent>
              <w:p w14:paraId="6E1186C7" w14:textId="10C62705"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10104529"/>
                    <w:placeholder>
                      <w:docPart w:val="025CC70E377142FD99C6C811956C0A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4F6A12A8" w14:textId="77777777" w:rsidTr="00DA5480">
        <w:tc>
          <w:tcPr>
            <w:tcW w:w="2384" w:type="dxa"/>
          </w:tcPr>
          <w:sdt>
            <w:sdtPr>
              <w:rPr>
                <w:rFonts w:asciiTheme="minorHAnsi" w:hAnsiTheme="minorHAnsi" w:cstheme="minorHAnsi"/>
                <w:sz w:val="22"/>
                <w:szCs w:val="22"/>
              </w:rPr>
              <w:id w:val="-1427338067"/>
              <w:placeholder>
                <w:docPart w:val="DA188B979B94446F93C43F26C2DABA82"/>
              </w:placeholder>
            </w:sdtPr>
            <w:sdtEndPr/>
            <w:sdtContent>
              <w:p w14:paraId="0A23D5E0" w14:textId="76D5661B"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232617788"/>
                    <w:placeholder>
                      <w:docPart w:val="CF5530E860EF4E21ADA756F19ACE653C"/>
                    </w:placeholder>
                  </w:sdtPr>
                  <w:sdtEndPr/>
                  <w:sdtContent>
                    <w:sdt>
                      <w:sdtPr>
                        <w:rPr>
                          <w:rFonts w:asciiTheme="minorHAnsi" w:hAnsiTheme="minorHAnsi" w:cstheme="minorHAnsi"/>
                        </w:rPr>
                        <w:id w:val="1609848903"/>
                        <w:placeholder>
                          <w:docPart w:val="A0138ED348DF40B58FFFB750A1AAC93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811062852"/>
              <w:placeholder>
                <w:docPart w:val="5B98E3DA777F45EAB4AB7CD9D64FA001"/>
              </w:placeholder>
            </w:sdtPr>
            <w:sdtEndPr/>
            <w:sdtContent>
              <w:p w14:paraId="1BD0978B" w14:textId="2DCFC74A"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246693516"/>
                    <w:placeholder>
                      <w:docPart w:val="C0E043494FD34AE0A967F2400921FD50"/>
                    </w:placeholder>
                  </w:sdtPr>
                  <w:sdtEndPr/>
                  <w:sdtContent>
                    <w:sdt>
                      <w:sdtPr>
                        <w:rPr>
                          <w:rFonts w:asciiTheme="minorHAnsi" w:hAnsiTheme="minorHAnsi" w:cstheme="minorHAnsi"/>
                        </w:rPr>
                        <w:id w:val="897701351"/>
                        <w:placeholder>
                          <w:docPart w:val="DD1BFDB3F1494A5BB26F4905FD8DC6C6"/>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1586728143"/>
              <w:placeholder>
                <w:docPart w:val="1DB504690C5047DEBA9DDD9C1E7556C2"/>
              </w:placeholder>
            </w:sdtPr>
            <w:sdtEndPr/>
            <w:sdtContent>
              <w:p w14:paraId="2C5274F2" w14:textId="7C629CF8"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433795804"/>
                    <w:placeholder>
                      <w:docPart w:val="8CD21D7E36584837AF4C6B01B3AF6D49"/>
                    </w:placeholder>
                  </w:sdtPr>
                  <w:sdtEndPr/>
                  <w:sdtContent>
                    <w:sdt>
                      <w:sdtPr>
                        <w:rPr>
                          <w:rFonts w:asciiTheme="minorHAnsi" w:hAnsiTheme="minorHAnsi" w:cstheme="minorHAnsi"/>
                        </w:rPr>
                        <w:id w:val="1814601357"/>
                        <w:placeholder>
                          <w:docPart w:val="79822D5207FE40F1947CD643FD2F1B8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792022170"/>
              <w:placeholder>
                <w:docPart w:val="B2E7B54C3FC640A28268E61E179ABE72"/>
              </w:placeholder>
            </w:sdtPr>
            <w:sdtEndPr/>
            <w:sdtContent>
              <w:p w14:paraId="725D411D" w14:textId="36699D62"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979301619"/>
                    <w:placeholder>
                      <w:docPart w:val="6223D1C7B6194B61B0FE5F90A23120A2"/>
                    </w:placeholder>
                  </w:sdtPr>
                  <w:sdtEndPr/>
                  <w:sdtContent>
                    <w:sdt>
                      <w:sdtPr>
                        <w:rPr>
                          <w:rFonts w:asciiTheme="minorHAnsi" w:hAnsiTheme="minorHAnsi" w:cstheme="minorHAnsi"/>
                        </w:rPr>
                        <w:id w:val="152422362"/>
                        <w:placeholder>
                          <w:docPart w:val="BA6E31A232EB411F91D8C33B2DC0722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5" w:type="dxa"/>
          </w:tcPr>
          <w:sdt>
            <w:sdtPr>
              <w:rPr>
                <w:rFonts w:asciiTheme="minorHAnsi" w:hAnsiTheme="minorHAnsi" w:cstheme="minorHAnsi"/>
                <w:sz w:val="22"/>
                <w:szCs w:val="22"/>
              </w:rPr>
              <w:id w:val="-72822623"/>
              <w:placeholder>
                <w:docPart w:val="D011F6C9001B4314A1735723C2461486"/>
              </w:placeholder>
            </w:sdtPr>
            <w:sdtEndPr/>
            <w:sdtContent>
              <w:p w14:paraId="7E97EBE2" w14:textId="26F630DC"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617018120"/>
                    <w:placeholder>
                      <w:docPart w:val="30EBDA56F122469380A25D17735BC592"/>
                    </w:placeholder>
                  </w:sdtPr>
                  <w:sdtEndPr/>
                  <w:sdtContent>
                    <w:sdt>
                      <w:sdtPr>
                        <w:rPr>
                          <w:rFonts w:asciiTheme="minorHAnsi" w:hAnsiTheme="minorHAnsi" w:cstheme="minorHAnsi"/>
                        </w:rPr>
                        <w:id w:val="-799765190"/>
                        <w:placeholder>
                          <w:docPart w:val="2B02D1115728416BA83030F3D3499AD5"/>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2" w:type="dxa"/>
          </w:tcPr>
          <w:sdt>
            <w:sdtPr>
              <w:rPr>
                <w:rFonts w:asciiTheme="minorHAnsi" w:hAnsiTheme="minorHAnsi" w:cstheme="minorHAnsi"/>
                <w:sz w:val="22"/>
                <w:szCs w:val="22"/>
              </w:rPr>
              <w:id w:val="190120021"/>
              <w:placeholder>
                <w:docPart w:val="D0FAE2C79C4C4D18925AF07E2B527ED0"/>
              </w:placeholder>
            </w:sdtPr>
            <w:sdtEndPr/>
            <w:sdtContent>
              <w:p w14:paraId="25412661" w14:textId="10ABAD96"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906291967"/>
                    <w:placeholder>
                      <w:docPart w:val="38E36CDCBB144D28A3093B1A0688C571"/>
                    </w:placeholder>
                  </w:sdtPr>
                  <w:sdtEndPr/>
                  <w:sdtContent>
                    <w:sdt>
                      <w:sdtPr>
                        <w:rPr>
                          <w:rFonts w:asciiTheme="minorHAnsi" w:hAnsiTheme="minorHAnsi" w:cstheme="minorHAnsi"/>
                        </w:rPr>
                        <w:id w:val="79957936"/>
                        <w:placeholder>
                          <w:docPart w:val="4487158583004C86B9B6A55DF34CF55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r>
      <w:tr w:rsidR="00DA5480" w:rsidRPr="000979F0" w14:paraId="282DE323" w14:textId="77777777" w:rsidTr="00DA5480">
        <w:tc>
          <w:tcPr>
            <w:tcW w:w="2384" w:type="dxa"/>
          </w:tcPr>
          <w:sdt>
            <w:sdtPr>
              <w:rPr>
                <w:rFonts w:asciiTheme="minorHAnsi" w:hAnsiTheme="minorHAnsi" w:cstheme="minorHAnsi"/>
                <w:sz w:val="22"/>
                <w:szCs w:val="22"/>
              </w:rPr>
              <w:id w:val="-232008361"/>
              <w:placeholder>
                <w:docPart w:val="1047EC05C46D4BDF8B382A797039EA42"/>
              </w:placeholder>
            </w:sdtPr>
            <w:sdtEndPr/>
            <w:sdtContent>
              <w:p w14:paraId="4941D2E2" w14:textId="3A2E9FB4"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653021723"/>
                    <w:placeholder>
                      <w:docPart w:val="10070949ECBB431C8A4B9620518FDE93"/>
                    </w:placeholder>
                  </w:sdtPr>
                  <w:sdtEndPr/>
                  <w:sdtContent>
                    <w:sdt>
                      <w:sdtPr>
                        <w:rPr>
                          <w:rFonts w:asciiTheme="minorHAnsi" w:hAnsiTheme="minorHAnsi" w:cstheme="minorHAnsi"/>
                        </w:rPr>
                        <w:id w:val="1169296096"/>
                        <w:placeholder>
                          <w:docPart w:val="7A18A4B11B364150A3A180FFE17A624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789277896"/>
              <w:placeholder>
                <w:docPart w:val="1721A2A6085D4B7F8109D2779476DF4F"/>
              </w:placeholder>
            </w:sdtPr>
            <w:sdtEndPr/>
            <w:sdtContent>
              <w:p w14:paraId="7D440070" w14:textId="24EF364F"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700133345"/>
                    <w:placeholder>
                      <w:docPart w:val="3854A429007E43488602DC90E40491A5"/>
                    </w:placeholder>
                  </w:sdtPr>
                  <w:sdtEndPr/>
                  <w:sdtContent>
                    <w:sdt>
                      <w:sdtPr>
                        <w:rPr>
                          <w:rFonts w:asciiTheme="minorHAnsi" w:hAnsiTheme="minorHAnsi" w:cstheme="minorHAnsi"/>
                        </w:rPr>
                        <w:id w:val="434950446"/>
                        <w:placeholder>
                          <w:docPart w:val="63F0928CD2014AFCB3A0880D2409BAC9"/>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820085635"/>
              <w:placeholder>
                <w:docPart w:val="C7F5325066394D9E902641F2F32AFFF5"/>
              </w:placeholder>
            </w:sdtPr>
            <w:sdtEndPr/>
            <w:sdtContent>
              <w:p w14:paraId="34D1CECF" w14:textId="21CE982E"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869562253"/>
                    <w:placeholder>
                      <w:docPart w:val="4524085BCC3B4B0A8879FB101971EE72"/>
                    </w:placeholder>
                  </w:sdtPr>
                  <w:sdtEndPr/>
                  <w:sdtContent>
                    <w:sdt>
                      <w:sdtPr>
                        <w:rPr>
                          <w:rFonts w:asciiTheme="minorHAnsi" w:hAnsiTheme="minorHAnsi" w:cstheme="minorHAnsi"/>
                        </w:rPr>
                        <w:id w:val="1701115115"/>
                        <w:placeholder>
                          <w:docPart w:val="6412545D70D44D238ED0222C474177D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1942525706"/>
              <w:placeholder>
                <w:docPart w:val="49708D66161342238302FC7A9FE14315"/>
              </w:placeholder>
            </w:sdtPr>
            <w:sdtEndPr/>
            <w:sdtContent>
              <w:p w14:paraId="6FF7BA6E" w14:textId="227715F7"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858848405"/>
                    <w:placeholder>
                      <w:docPart w:val="3EF778FFFF144999A4696064F3CEF65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69396912"/>
              <w:placeholder>
                <w:docPart w:val="35F3ACAA9A0D4B7E8D39FFECF61E1157"/>
              </w:placeholder>
            </w:sdtPr>
            <w:sdtEndPr/>
            <w:sdtContent>
              <w:p w14:paraId="0DB808FF" w14:textId="41F05C1E"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594776842"/>
                    <w:placeholder>
                      <w:docPart w:val="37EC99EBFB784051AC2DDE9E7236C7AD"/>
                    </w:placeholder>
                    <w:showingPlcHdr/>
                  </w:sdtPr>
                  <w:sdtEndPr/>
                  <w:sdtContent>
                    <w:r w:rsidR="0077755F" w:rsidRPr="0077755F">
                      <w:rPr>
                        <w:rStyle w:val="PlaceholderText"/>
                        <w:rFonts w:asciiTheme="minorHAnsi" w:hAnsiTheme="minorHAnsi" w:cstheme="minorHAnsi"/>
                        <w:sz w:val="22"/>
                        <w:szCs w:val="22"/>
                      </w:rPr>
                      <w:t>Enter text here.</w:t>
                    </w:r>
                  </w:sdtContent>
                </w:sdt>
                <w:r w:rsidR="0077755F" w:rsidRPr="0077755F">
                  <w:rPr>
                    <w:rFonts w:asciiTheme="minorHAnsi" w:hAnsiTheme="minorHAnsi" w:cstheme="minorHAnsi"/>
                  </w:rPr>
                  <w:t xml:space="preserve"> </w:t>
                </w:r>
              </w:p>
            </w:sdtContent>
          </w:sdt>
        </w:tc>
        <w:tc>
          <w:tcPr>
            <w:tcW w:w="1692" w:type="dxa"/>
          </w:tcPr>
          <w:sdt>
            <w:sdtPr>
              <w:rPr>
                <w:rFonts w:asciiTheme="minorHAnsi" w:hAnsiTheme="minorHAnsi" w:cstheme="minorHAnsi"/>
                <w:sz w:val="22"/>
                <w:szCs w:val="22"/>
              </w:rPr>
              <w:id w:val="-430441588"/>
              <w:placeholder>
                <w:docPart w:val="FACAEF9704394994B086A865FFB26AE3"/>
              </w:placeholder>
            </w:sdtPr>
            <w:sdtEndPr/>
            <w:sdtContent>
              <w:p w14:paraId="683DDC00" w14:textId="7D579221"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77739067"/>
                    <w:placeholder>
                      <w:docPart w:val="AA50BE0574C54CB09B8FE30DE1BC8F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DA5480" w:rsidRPr="000979F0" w14:paraId="52FEB37C" w14:textId="77777777" w:rsidTr="00DA5480">
        <w:tc>
          <w:tcPr>
            <w:tcW w:w="2384" w:type="dxa"/>
          </w:tcPr>
          <w:sdt>
            <w:sdtPr>
              <w:rPr>
                <w:rFonts w:asciiTheme="minorHAnsi" w:hAnsiTheme="minorHAnsi" w:cstheme="minorHAnsi"/>
                <w:sz w:val="22"/>
                <w:szCs w:val="22"/>
              </w:rPr>
              <w:id w:val="-1120520043"/>
              <w:placeholder>
                <w:docPart w:val="76D6BDE4A16F4B95AE6AE470EA149544"/>
              </w:placeholder>
            </w:sdtPr>
            <w:sdtEndPr/>
            <w:sdtContent>
              <w:sdt>
                <w:sdtPr>
                  <w:rPr>
                    <w:rFonts w:asciiTheme="minorHAnsi" w:hAnsiTheme="minorHAnsi" w:cstheme="minorHAnsi"/>
                    <w:sz w:val="22"/>
                    <w:szCs w:val="22"/>
                  </w:rPr>
                  <w:id w:val="-1006371240"/>
                  <w:placeholder>
                    <w:docPart w:val="A3C34C335C444363A2D1089E93C1545B"/>
                  </w:placeholder>
                </w:sdtPr>
                <w:sdtEndPr/>
                <w:sdtContent>
                  <w:p w14:paraId="6C393A7F" w14:textId="6CD65AED" w:rsidR="00624C19" w:rsidRDefault="00B646CC" w:rsidP="00624C19">
                    <w:pPr>
                      <w:rPr>
                        <w:rFonts w:asciiTheme="minorHAnsi" w:hAnsiTheme="minorHAnsi" w:cstheme="minorHAnsi"/>
                        <w:sz w:val="22"/>
                        <w:szCs w:val="22"/>
                      </w:rPr>
                    </w:pPr>
                    <w:sdt>
                      <w:sdtPr>
                        <w:rPr>
                          <w:rFonts w:asciiTheme="minorHAnsi" w:hAnsiTheme="minorHAnsi" w:cstheme="minorHAnsi"/>
                        </w:rPr>
                        <w:id w:val="-758363023"/>
                        <w:placeholder>
                          <w:docPart w:val="84D812EEC59F4EE692BCC41C070F46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5398E4B3" w14:textId="3D0ACA5C" w:rsidR="00DA5480" w:rsidRPr="000979F0" w:rsidRDefault="00B646CC" w:rsidP="00DA5480">
                <w:pPr>
                  <w:rPr>
                    <w:rFonts w:asciiTheme="minorHAnsi" w:hAnsiTheme="minorHAnsi" w:cstheme="minorHAnsi"/>
                    <w:sz w:val="22"/>
                    <w:szCs w:val="22"/>
                  </w:rPr>
                </w:pPr>
              </w:p>
            </w:sdtContent>
          </w:sdt>
        </w:tc>
        <w:tc>
          <w:tcPr>
            <w:tcW w:w="1169" w:type="dxa"/>
          </w:tcPr>
          <w:sdt>
            <w:sdtPr>
              <w:rPr>
                <w:rFonts w:asciiTheme="minorHAnsi" w:hAnsiTheme="minorHAnsi" w:cstheme="minorHAnsi"/>
                <w:sz w:val="22"/>
                <w:szCs w:val="22"/>
              </w:rPr>
              <w:id w:val="122807923"/>
              <w:placeholder>
                <w:docPart w:val="8A32A9D36BE94815B0B45E54BC3F4D19"/>
              </w:placeholder>
            </w:sdtPr>
            <w:sdtEndPr/>
            <w:sdtContent>
              <w:p w14:paraId="2B8A9B3E" w14:textId="11E39B03"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2516735"/>
                    <w:placeholder>
                      <w:docPart w:val="4093C4CD0C204E5C894053D06CA18FB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827947140"/>
              <w:placeholder>
                <w:docPart w:val="6582A01BE14C4CC19B0294E18789AE60"/>
              </w:placeholder>
            </w:sdtPr>
            <w:sdtEndPr/>
            <w:sdtContent>
              <w:p w14:paraId="7F7268CB" w14:textId="4FC03FEF"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699240324"/>
                    <w:placeholder>
                      <w:docPart w:val="53AC7CDCA7D94FC38CD7C63BDAE123A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86456907"/>
              <w:placeholder>
                <w:docPart w:val="7FA7AD6147AA441D901A2EF7232EABE2"/>
              </w:placeholder>
            </w:sdtPr>
            <w:sdtEndPr/>
            <w:sdtContent>
              <w:p w14:paraId="632B3AB1" w14:textId="3A809BA8"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846827897"/>
                    <w:placeholder>
                      <w:docPart w:val="35E2A81C58A746F79D7D7C7200796B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102261081"/>
              <w:placeholder>
                <w:docPart w:val="6E628DD370F14B91814F57E6475F2C8A"/>
              </w:placeholder>
            </w:sdtPr>
            <w:sdtEndPr/>
            <w:sdtContent>
              <w:p w14:paraId="0C777763" w14:textId="2772ECA5"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375191341"/>
                    <w:placeholder>
                      <w:docPart w:val="725DD96AFEC4403A8D65C31756352C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622502033"/>
              <w:placeholder>
                <w:docPart w:val="39CD817BB3124241B160180B8D2603CB"/>
              </w:placeholder>
            </w:sdtPr>
            <w:sdtEndPr/>
            <w:sdtContent>
              <w:p w14:paraId="5E2BD7B2" w14:textId="50C182A3"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642312212"/>
                    <w:placeholder>
                      <w:docPart w:val="5179D63351414E29A7874E68D6D0240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52C2025" w14:textId="77777777" w:rsidTr="00DA5480">
        <w:tc>
          <w:tcPr>
            <w:tcW w:w="2384" w:type="dxa"/>
          </w:tcPr>
          <w:sdt>
            <w:sdtPr>
              <w:rPr>
                <w:rFonts w:asciiTheme="minorHAnsi" w:hAnsiTheme="minorHAnsi" w:cstheme="minorHAnsi"/>
                <w:sz w:val="22"/>
                <w:szCs w:val="22"/>
              </w:rPr>
              <w:id w:val="-896279195"/>
              <w:placeholder>
                <w:docPart w:val="21099C970E514F9CB260E9B7DEBE7075"/>
              </w:placeholder>
            </w:sdtPr>
            <w:sdtEndPr/>
            <w:sdtContent>
              <w:p w14:paraId="1092E484" w14:textId="3D4A5356"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854001648"/>
                    <w:placeholder>
                      <w:docPart w:val="9D63CCEB53CB4F509F0672323CA0B585"/>
                    </w:placeholder>
                  </w:sdtPr>
                  <w:sdtEndPr/>
                  <w:sdtContent>
                    <w:sdt>
                      <w:sdtPr>
                        <w:rPr>
                          <w:rFonts w:asciiTheme="minorHAnsi" w:hAnsiTheme="minorHAnsi" w:cstheme="minorHAnsi"/>
                        </w:rPr>
                        <w:id w:val="1058603169"/>
                        <w:placeholder>
                          <w:docPart w:val="60A13467773047BF966E0F94B0894332"/>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930742579"/>
              <w:placeholder>
                <w:docPart w:val="B010085790E9476185D3A15892D31CE5"/>
              </w:placeholder>
            </w:sdtPr>
            <w:sdtEndPr/>
            <w:sdtContent>
              <w:p w14:paraId="6E555785" w14:textId="2427EB5C"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983836332"/>
                    <w:placeholder>
                      <w:docPart w:val="BB1C7A1AD2B84F54947B3ABBEE6267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48711770"/>
              <w:placeholder>
                <w:docPart w:val="996FC44C7AD24899905CE3B62168046B"/>
              </w:placeholder>
            </w:sdtPr>
            <w:sdtEndPr/>
            <w:sdtContent>
              <w:p w14:paraId="5B0B72AA" w14:textId="2DDF89DB"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427319871"/>
                    <w:placeholder>
                      <w:docPart w:val="42DC938B4DED428D88717938CA16481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62097992"/>
              <w:placeholder>
                <w:docPart w:val="2ACE1DE48F414F8D8773D2D82F0F1D1F"/>
              </w:placeholder>
            </w:sdtPr>
            <w:sdtEndPr/>
            <w:sdtContent>
              <w:p w14:paraId="613ACC95" w14:textId="77A3E868"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532118644"/>
                    <w:placeholder>
                      <w:docPart w:val="7A24490BC5A6467C8C6388A2C8EC817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332113522"/>
              <w:placeholder>
                <w:docPart w:val="ABB5E6BD51C7431997FB30299A8FBEF0"/>
              </w:placeholder>
            </w:sdtPr>
            <w:sdtEndPr/>
            <w:sdtContent>
              <w:p w14:paraId="27C74E64" w14:textId="706EB02C"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545180352"/>
                    <w:placeholder>
                      <w:docPart w:val="7B6B98DEA23148D09E9B604C92C33E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852801425"/>
              <w:placeholder>
                <w:docPart w:val="94C3248FECA94380B44279FB9D7966E8"/>
              </w:placeholder>
            </w:sdtPr>
            <w:sdtEndPr/>
            <w:sdtContent>
              <w:p w14:paraId="24171923" w14:textId="2886D3D0"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278926875"/>
                    <w:placeholder>
                      <w:docPart w:val="B7E5E96697AC4F0B8AC767023A1E10E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E893382" w14:textId="77777777" w:rsidTr="00DA5480">
        <w:tc>
          <w:tcPr>
            <w:tcW w:w="2384" w:type="dxa"/>
          </w:tcPr>
          <w:sdt>
            <w:sdtPr>
              <w:rPr>
                <w:rFonts w:asciiTheme="minorHAnsi" w:hAnsiTheme="minorHAnsi" w:cstheme="minorHAnsi"/>
                <w:sz w:val="22"/>
                <w:szCs w:val="22"/>
              </w:rPr>
              <w:id w:val="-962495996"/>
              <w:placeholder>
                <w:docPart w:val="48FB50C6F38840FF8A61C19340243289"/>
              </w:placeholder>
            </w:sdtPr>
            <w:sdtEndPr/>
            <w:sdtContent>
              <w:p w14:paraId="1A296DA1" w14:textId="42B2936D"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508360241"/>
                    <w:placeholder>
                      <w:docPart w:val="F16D828738984BC283C49EFE3DE10DE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310900852"/>
              <w:placeholder>
                <w:docPart w:val="1F0CBAF7117247759028C53F61368260"/>
              </w:placeholder>
            </w:sdtPr>
            <w:sdtEndPr/>
            <w:sdtContent>
              <w:p w14:paraId="425F76B4" w14:textId="7642AED3"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360523716"/>
                    <w:placeholder>
                      <w:docPart w:val="400DDA285FD94129A280B4569E03CBA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93058745"/>
              <w:placeholder>
                <w:docPart w:val="EE5D4C100D984F9085D6637085809BFD"/>
              </w:placeholder>
            </w:sdtPr>
            <w:sdtEndPr/>
            <w:sdtContent>
              <w:p w14:paraId="6359C097" w14:textId="67808A1C"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559138394"/>
                    <w:placeholder>
                      <w:docPart w:val="D3414F8059A3455FBEDB2536A623722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851222539"/>
              <w:placeholder>
                <w:docPart w:val="DD4DCAF1C32A4844A4424409C82F06C8"/>
              </w:placeholder>
            </w:sdtPr>
            <w:sdtEndPr/>
            <w:sdtContent>
              <w:p w14:paraId="053E3B99" w14:textId="2A2281CA"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31426150"/>
                    <w:placeholder>
                      <w:docPart w:val="5E8827F7754A4BB3B713911FFA73FE6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418685222"/>
              <w:placeholder>
                <w:docPart w:val="9869969E407B4DA78D3B964B6D193DAD"/>
              </w:placeholder>
            </w:sdtPr>
            <w:sdtEndPr/>
            <w:sdtContent>
              <w:p w14:paraId="3F810EC9" w14:textId="129D089F"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177501769"/>
                    <w:placeholder>
                      <w:docPart w:val="4933BE6671694B10A757840964B0D93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58319747"/>
              <w:placeholder>
                <w:docPart w:val="7B97AEC378904811994E4D3A38B2FA5F"/>
              </w:placeholder>
            </w:sdtPr>
            <w:sdtEndPr/>
            <w:sdtContent>
              <w:p w14:paraId="55210352" w14:textId="35FD5389"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341392890"/>
                    <w:placeholder>
                      <w:docPart w:val="A7BB7715AF164323BF281B3F7C7AD5D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892E4BF" w14:textId="77777777" w:rsidTr="00DA5480">
        <w:tc>
          <w:tcPr>
            <w:tcW w:w="2384" w:type="dxa"/>
          </w:tcPr>
          <w:sdt>
            <w:sdtPr>
              <w:rPr>
                <w:rFonts w:asciiTheme="minorHAnsi" w:hAnsiTheme="minorHAnsi" w:cstheme="minorHAnsi"/>
                <w:sz w:val="22"/>
                <w:szCs w:val="22"/>
              </w:rPr>
              <w:id w:val="-1262212964"/>
              <w:placeholder>
                <w:docPart w:val="917574C0F9934674ACAF71691C05A743"/>
              </w:placeholder>
            </w:sdtPr>
            <w:sdtEndPr/>
            <w:sdtContent>
              <w:p w14:paraId="26BB2FE7" w14:textId="34BCCE74"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772241090"/>
                    <w:placeholder>
                      <w:docPart w:val="E6BE7EFAB2174887A5A22B5D40C3BCD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958836618"/>
              <w:placeholder>
                <w:docPart w:val="B11DEF4525DC4742837A9C87A6149E16"/>
              </w:placeholder>
            </w:sdtPr>
            <w:sdtEndPr/>
            <w:sdtContent>
              <w:p w14:paraId="76297D31" w14:textId="40EE9045"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045650010"/>
                    <w:placeholder>
                      <w:docPart w:val="F6802EA22D82488DB4327E6FABD65B0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72248198"/>
              <w:placeholder>
                <w:docPart w:val="A66DFCD5259249FD8C8EBCF6DD8BE09E"/>
              </w:placeholder>
            </w:sdtPr>
            <w:sdtEndPr/>
            <w:sdtContent>
              <w:p w14:paraId="30B4BD8F" w14:textId="41E29DD2"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816140640"/>
                    <w:placeholder>
                      <w:docPart w:val="3B43A23EC81E4EB48C0CC624A4A822A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963026365"/>
              <w:placeholder>
                <w:docPart w:val="51535D6B8F4B4FB2B3B7D489A5A8CB4D"/>
              </w:placeholder>
            </w:sdtPr>
            <w:sdtEndPr/>
            <w:sdtContent>
              <w:p w14:paraId="20D8DB10" w14:textId="43C480EE"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2145233144"/>
                    <w:placeholder>
                      <w:docPart w:val="1CCC7898CAEF44B093C778E2721647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91694450"/>
              <w:placeholder>
                <w:docPart w:val="5D8EA88A95514D388590FE296FD15CE0"/>
              </w:placeholder>
            </w:sdtPr>
            <w:sdtEndPr/>
            <w:sdtContent>
              <w:p w14:paraId="3A58AC8F" w14:textId="40AC9611"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605725644"/>
                    <w:placeholder>
                      <w:docPart w:val="13476C000CD343B88C352525BA0D7B7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043514160"/>
              <w:placeholder>
                <w:docPart w:val="4A05E7EB8BF14B279E461648C3701F19"/>
              </w:placeholder>
            </w:sdtPr>
            <w:sdtEndPr/>
            <w:sdtContent>
              <w:p w14:paraId="76E0C92E" w14:textId="70BD63C1"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493693576"/>
                    <w:placeholder>
                      <w:docPart w:val="48292F62F57C43CA9FF309CA819690B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57B9F1B" w14:textId="77777777" w:rsidTr="00DA5480">
        <w:tc>
          <w:tcPr>
            <w:tcW w:w="2384" w:type="dxa"/>
          </w:tcPr>
          <w:sdt>
            <w:sdtPr>
              <w:rPr>
                <w:rFonts w:asciiTheme="minorHAnsi" w:hAnsiTheme="minorHAnsi" w:cstheme="minorHAnsi"/>
                <w:sz w:val="22"/>
                <w:szCs w:val="22"/>
              </w:rPr>
              <w:id w:val="620576533"/>
              <w:placeholder>
                <w:docPart w:val="EF74720A7138450D868AE123D046BEF9"/>
              </w:placeholder>
            </w:sdtPr>
            <w:sdtEndPr/>
            <w:sdtContent>
              <w:p w14:paraId="679BF65D" w14:textId="06B2BDC8"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463892397"/>
                    <w:placeholder>
                      <w:docPart w:val="7CF8B8E32278424A8ECDAF4934DB4CF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421223729"/>
              <w:placeholder>
                <w:docPart w:val="E68EBF0E88194CB597EC63EAC138FC48"/>
              </w:placeholder>
            </w:sdtPr>
            <w:sdtEndPr/>
            <w:sdtContent>
              <w:p w14:paraId="654731F6" w14:textId="1CF8F88A"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234398070"/>
                    <w:placeholder>
                      <w:docPart w:val="6E5166BF07F246D7BED6EBCBD34C8C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680194758"/>
              <w:placeholder>
                <w:docPart w:val="A1318B4DEE1344ECB2072F0C32CAEBA5"/>
              </w:placeholder>
            </w:sdtPr>
            <w:sdtEndPr/>
            <w:sdtContent>
              <w:p w14:paraId="7754A4F2" w14:textId="6282F7C1"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123355355"/>
                    <w:placeholder>
                      <w:docPart w:val="B9389A7AA8ED46009FC97C7E869449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99721412"/>
              <w:placeholder>
                <w:docPart w:val="694737189E83411695449A8D13A39DB1"/>
              </w:placeholder>
            </w:sdtPr>
            <w:sdtEndPr/>
            <w:sdtContent>
              <w:p w14:paraId="0548DE6A" w14:textId="14B761E6"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345285144"/>
                    <w:placeholder>
                      <w:docPart w:val="3AC3147541CD41DE832E83748AF6439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130963582"/>
              <w:placeholder>
                <w:docPart w:val="4CD9B9713E374D67AA65B32071B00DF8"/>
              </w:placeholder>
            </w:sdtPr>
            <w:sdtEndPr/>
            <w:sdtContent>
              <w:p w14:paraId="57893DC8" w14:textId="31AEC7C7"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2067985317"/>
                    <w:placeholder>
                      <w:docPart w:val="08B45E0AD2524A9F864D04C2BD50D9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272991142"/>
              <w:placeholder>
                <w:docPart w:val="B361433A7D9A4322BC4DD1C40C35B29D"/>
              </w:placeholder>
            </w:sdtPr>
            <w:sdtEndPr/>
            <w:sdtContent>
              <w:p w14:paraId="4714011D" w14:textId="195D118C" w:rsidR="00DA5480" w:rsidRPr="000979F0" w:rsidRDefault="00B646CC" w:rsidP="00DA5480">
                <w:pPr>
                  <w:rPr>
                    <w:rFonts w:asciiTheme="minorHAnsi" w:hAnsiTheme="minorHAnsi" w:cstheme="minorHAnsi"/>
                    <w:sz w:val="22"/>
                    <w:szCs w:val="22"/>
                  </w:rPr>
                </w:pPr>
                <w:sdt>
                  <w:sdtPr>
                    <w:rPr>
                      <w:rFonts w:asciiTheme="minorHAnsi" w:hAnsiTheme="minorHAnsi" w:cstheme="minorHAnsi"/>
                    </w:rPr>
                    <w:id w:val="1549959070"/>
                    <w:placeholder>
                      <w:docPart w:val="4C7B006D39044EFF9701A9373971C63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CD" w14:textId="77777777" w:rsidR="0010645E" w:rsidRPr="000979F0" w:rsidRDefault="0010645E" w:rsidP="00462A30">
      <w:pPr>
        <w:tabs>
          <w:tab w:val="left" w:pos="1965"/>
        </w:tabs>
        <w:rPr>
          <w:rFonts w:asciiTheme="minorHAnsi" w:hAnsiTheme="minorHAnsi" w:cstheme="minorHAnsi"/>
          <w:sz w:val="22"/>
          <w:szCs w:val="22"/>
        </w:rPr>
      </w:pPr>
    </w:p>
    <w:p w14:paraId="41E173CE" w14:textId="77777777" w:rsidR="00CA1003" w:rsidRPr="000979F0" w:rsidRDefault="00CA1003" w:rsidP="00DA5480">
      <w:pPr>
        <w:pStyle w:val="NoSpacing"/>
        <w:keepNext/>
        <w:keepLines/>
        <w:rPr>
          <w:rFonts w:cstheme="minorHAnsi"/>
          <w:b/>
        </w:rPr>
      </w:pPr>
      <w:r w:rsidRPr="000979F0">
        <w:rPr>
          <w:rFonts w:cstheme="minorHAnsi"/>
          <w:b/>
        </w:rPr>
        <w:t>Professional Qualifications</w:t>
      </w:r>
    </w:p>
    <w:p w14:paraId="41E173CF" w14:textId="77777777" w:rsidR="00CA1003" w:rsidRPr="000979F0" w:rsidRDefault="00CA1003" w:rsidP="00CA1003">
      <w:pPr>
        <w:pStyle w:val="NoSpacing"/>
        <w:rPr>
          <w:rFonts w:cstheme="minorHAnsi"/>
        </w:rPr>
      </w:pPr>
      <w:r w:rsidRPr="000979F0">
        <w:rPr>
          <w:rFonts w:cstheme="minorHAnsi"/>
        </w:rPr>
        <w:t>Including details of professional association membership</w:t>
      </w:r>
    </w:p>
    <w:p w14:paraId="41E173D0" w14:textId="77777777" w:rsidR="00CA1003" w:rsidRPr="000979F0" w:rsidRDefault="00CA1003" w:rsidP="00CA1003">
      <w:pPr>
        <w:pStyle w:val="NoSpacing"/>
        <w:rPr>
          <w:rFonts w:cstheme="minorHAnsi"/>
        </w:rPr>
      </w:pPr>
    </w:p>
    <w:p w14:paraId="41E173D1" w14:textId="3980BCB5"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w:t>
      </w:r>
      <w:sdt>
        <w:sdtPr>
          <w:rPr>
            <w:rFonts w:cstheme="minorHAnsi"/>
          </w:rPr>
          <w:id w:val="-40222419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Yes              </w:t>
      </w:r>
      <w:sdt>
        <w:sdtPr>
          <w:rPr>
            <w:rFonts w:cstheme="minorHAnsi"/>
          </w:rPr>
          <w:id w:val="-881777090"/>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No</w:t>
      </w:r>
    </w:p>
    <w:p w14:paraId="41E173D3" w14:textId="77777777" w:rsidR="00CA1003" w:rsidRPr="000979F0" w:rsidRDefault="00CA1003" w:rsidP="00CA1003">
      <w:pPr>
        <w:pStyle w:val="NoSpacing"/>
        <w:rPr>
          <w:rFonts w:cstheme="minorHAnsi"/>
        </w:rPr>
      </w:pPr>
    </w:p>
    <w:p w14:paraId="41E173D5" w14:textId="1BED2EDF" w:rsidR="00CA1003" w:rsidRPr="000979F0" w:rsidRDefault="00CA1003" w:rsidP="00CA1003">
      <w:pPr>
        <w:pStyle w:val="NoSpacing"/>
        <w:rPr>
          <w:rFonts w:cstheme="minorHAnsi"/>
          <w:b/>
        </w:rPr>
      </w:pPr>
      <w:r w:rsidRPr="000979F0">
        <w:rPr>
          <w:rFonts w:cstheme="minorHAnsi"/>
          <w:b/>
        </w:rPr>
        <w:t>If yes, please complete the following:</w:t>
      </w:r>
    </w:p>
    <w:p w14:paraId="41E173D6" w14:textId="569DB87E" w:rsidR="00CA1003" w:rsidRPr="000979F0" w:rsidRDefault="00CA1003" w:rsidP="00CA1003">
      <w:pPr>
        <w:pStyle w:val="NoSpacing"/>
        <w:rPr>
          <w:rFonts w:cstheme="minorHAnsi"/>
        </w:rPr>
      </w:pPr>
      <w:r w:rsidRPr="000979F0">
        <w:rPr>
          <w:rFonts w:cstheme="minorHAnsi"/>
        </w:rPr>
        <w:t>Teacher Reference Number:</w:t>
      </w:r>
      <w:r w:rsidR="00DA5480">
        <w:rPr>
          <w:rFonts w:cstheme="minorHAnsi"/>
        </w:rPr>
        <w:t xml:space="preserve"> </w:t>
      </w:r>
      <w:sdt>
        <w:sdtPr>
          <w:rPr>
            <w:rFonts w:cstheme="minorHAnsi"/>
          </w:rPr>
          <w:id w:val="-1072503600"/>
          <w:placeholder>
            <w:docPart w:val="7823A47EFFEA44E7AAC458D952BD1036"/>
          </w:placeholder>
        </w:sdtPr>
        <w:sdtEndPr/>
        <w:sdtContent>
          <w:sdt>
            <w:sdtPr>
              <w:rPr>
                <w:rFonts w:cstheme="minorHAnsi"/>
              </w:rPr>
              <w:id w:val="1347836767"/>
              <w:placeholder>
                <w:docPart w:val="58A4D3CF1DBA455798435F208399F9C8"/>
              </w:placeholder>
              <w:showingPlcHdr/>
            </w:sdtPr>
            <w:sdtEndPr/>
            <w:sdtContent>
              <w:r w:rsidR="00040285" w:rsidRPr="0077755F">
                <w:rPr>
                  <w:rStyle w:val="PlaceholderText"/>
                  <w:rFonts w:cstheme="minorHAnsi"/>
                </w:rPr>
                <w:t>Enter text here.</w:t>
              </w:r>
            </w:sdtContent>
          </w:sdt>
        </w:sdtContent>
      </w:sdt>
    </w:p>
    <w:p w14:paraId="41E173D7" w14:textId="77777777" w:rsidR="00CA1003" w:rsidRPr="000979F0" w:rsidRDefault="00CA1003" w:rsidP="00CA1003">
      <w:pPr>
        <w:pStyle w:val="NoSpacing"/>
        <w:rPr>
          <w:rFonts w:cstheme="minorHAnsi"/>
        </w:rPr>
      </w:pPr>
    </w:p>
    <w:p w14:paraId="41E173D8" w14:textId="77777777"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14:paraId="41E173D9" w14:textId="77777777" w:rsidR="00CA1003" w:rsidRPr="000979F0" w:rsidRDefault="00CA1003" w:rsidP="00CA1003">
      <w:pPr>
        <w:pStyle w:val="NoSpacing"/>
        <w:rPr>
          <w:rFonts w:cstheme="minorHAnsi"/>
        </w:rPr>
      </w:pPr>
    </w:p>
    <w:p w14:paraId="41E173DA" w14:textId="342B7B27" w:rsidR="00CA1003" w:rsidRPr="000979F0" w:rsidRDefault="00CA1003" w:rsidP="00CA1003">
      <w:pPr>
        <w:pStyle w:val="NoSpacing"/>
        <w:rPr>
          <w:rFonts w:cstheme="minorHAnsi"/>
        </w:rPr>
      </w:pPr>
      <w:r w:rsidRPr="000979F0">
        <w:rPr>
          <w:rFonts w:cstheme="minorHAnsi"/>
        </w:rPr>
        <w:t>Started:</w:t>
      </w:r>
      <w:r w:rsidR="009627D1">
        <w:rPr>
          <w:rFonts w:cstheme="minorHAnsi"/>
        </w:rPr>
        <w:t xml:space="preserve">     </w:t>
      </w:r>
      <w:sdt>
        <w:sdtPr>
          <w:rPr>
            <w:rFonts w:cstheme="minorHAnsi"/>
          </w:rPr>
          <w:id w:val="230123990"/>
          <w:placeholder>
            <w:docPart w:val="4CA2F0A2497E4404BBBB54B36A461347"/>
          </w:placeholder>
        </w:sdtPr>
        <w:sdtEndPr/>
        <w:sdtContent>
          <w:sdt>
            <w:sdtPr>
              <w:rPr>
                <w:rFonts w:cstheme="minorHAnsi"/>
              </w:rPr>
              <w:id w:val="75095883"/>
              <w:placeholder>
                <w:docPart w:val="A0D5CCFB0D354FDCB352EAFEDA19D68C"/>
              </w:placeholder>
            </w:sdtPr>
            <w:sdtEndPr/>
            <w:sdtContent>
              <w:sdt>
                <w:sdtPr>
                  <w:rPr>
                    <w:rFonts w:cstheme="minorHAnsi"/>
                  </w:rPr>
                  <w:id w:val="-456250052"/>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r w:rsidR="00DA5480">
        <w:rPr>
          <w:rFonts w:cstheme="minorHAnsi"/>
        </w:rPr>
        <w:t xml:space="preserve">       </w:t>
      </w:r>
      <w:r w:rsidRPr="000979F0">
        <w:rPr>
          <w:rFonts w:cstheme="minorHAnsi"/>
        </w:rPr>
        <w:t>Completed:</w:t>
      </w:r>
      <w:r w:rsidR="009627D1">
        <w:rPr>
          <w:rFonts w:cstheme="minorHAnsi"/>
        </w:rPr>
        <w:t xml:space="preserve">    </w:t>
      </w:r>
      <w:r w:rsidRPr="000979F0">
        <w:rPr>
          <w:rFonts w:cstheme="minorHAnsi"/>
        </w:rPr>
        <w:t xml:space="preserve"> </w:t>
      </w:r>
      <w:sdt>
        <w:sdtPr>
          <w:rPr>
            <w:rFonts w:cstheme="minorHAnsi"/>
          </w:rPr>
          <w:id w:val="75871668"/>
          <w:placeholder>
            <w:docPart w:val="93701D1319E44DE19A949A9E41B83042"/>
          </w:placeholder>
        </w:sdtPr>
        <w:sdtEndPr/>
        <w:sdtContent>
          <w:sdt>
            <w:sdtPr>
              <w:rPr>
                <w:rFonts w:cstheme="minorHAnsi"/>
              </w:rPr>
              <w:id w:val="-2080277696"/>
              <w:placeholder>
                <w:docPart w:val="5E1C197DFA194A11BDC3A706C4D223C5"/>
              </w:placeholder>
            </w:sdtPr>
            <w:sdtEndPr/>
            <w:sdtContent>
              <w:sdt>
                <w:sdtPr>
                  <w:rPr>
                    <w:rFonts w:cstheme="minorHAnsi"/>
                  </w:rPr>
                  <w:id w:val="-1561092640"/>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p>
    <w:p w14:paraId="41E173DB" w14:textId="77777777" w:rsidR="0010645E" w:rsidRPr="000979F0" w:rsidRDefault="0010645E" w:rsidP="00462A30">
      <w:pPr>
        <w:tabs>
          <w:tab w:val="left" w:pos="1965"/>
        </w:tabs>
        <w:rPr>
          <w:rFonts w:asciiTheme="minorHAnsi" w:hAnsiTheme="minorHAnsi" w:cstheme="minorHAnsi"/>
          <w:sz w:val="22"/>
          <w:szCs w:val="22"/>
        </w:rPr>
      </w:pPr>
    </w:p>
    <w:p w14:paraId="41E173DC" w14:textId="77777777"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14:paraId="41E173DD" w14:textId="77777777" w:rsidR="000979F0" w:rsidRDefault="000979F0" w:rsidP="000979F0">
      <w:pPr>
        <w:pStyle w:val="NoSpacing"/>
        <w:rPr>
          <w:rFonts w:cstheme="minorHAnsi"/>
          <w:b/>
          <w:sz w:val="28"/>
          <w:szCs w:val="28"/>
        </w:rPr>
      </w:pPr>
      <w:r w:rsidRPr="000979F0">
        <w:rPr>
          <w:rFonts w:cstheme="minorHAnsi"/>
          <w:b/>
          <w:sz w:val="28"/>
          <w:szCs w:val="28"/>
        </w:rPr>
        <w:t>in the last five years</w:t>
      </w:r>
    </w:p>
    <w:p w14:paraId="41E173DE" w14:textId="77777777"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5098"/>
        <w:gridCol w:w="1794"/>
        <w:gridCol w:w="3446"/>
      </w:tblGrid>
      <w:tr w:rsidR="000979F0" w:rsidRPr="000979F0" w14:paraId="41E173E2" w14:textId="77777777" w:rsidTr="00624C19">
        <w:tc>
          <w:tcPr>
            <w:tcW w:w="5098" w:type="dxa"/>
          </w:tcPr>
          <w:p w14:paraId="41E173DF"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1794" w:type="dxa"/>
          </w:tcPr>
          <w:p w14:paraId="41E173E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14:paraId="41E173E1"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14:paraId="41E173E6" w14:textId="77777777" w:rsidTr="00624C19">
        <w:tc>
          <w:tcPr>
            <w:tcW w:w="5098" w:type="dxa"/>
          </w:tcPr>
          <w:sdt>
            <w:sdtPr>
              <w:rPr>
                <w:rFonts w:asciiTheme="minorHAnsi" w:hAnsiTheme="minorHAnsi" w:cstheme="minorHAnsi"/>
                <w:sz w:val="22"/>
                <w:szCs w:val="22"/>
              </w:rPr>
              <w:id w:val="-2137404547"/>
              <w:placeholder>
                <w:docPart w:val="8D6C259D5FC64A9CAC4408953C48F0BB"/>
              </w:placeholder>
            </w:sdtPr>
            <w:sdtEndPr/>
            <w:sdtContent>
              <w:p w14:paraId="41E173E3" w14:textId="660867AA"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2033609276"/>
                    <w:placeholder>
                      <w:docPart w:val="1A12189FF4DC47259A5800C679E2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295678625"/>
              <w:placeholder>
                <w:docPart w:val="84BD6FB686DC481BAC03DD3DC96CC1B4"/>
              </w:placeholder>
            </w:sdtPr>
            <w:sdtEndPr/>
            <w:sdtContent>
              <w:p w14:paraId="41E173E4" w14:textId="4A1368C4"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1591228633"/>
                    <w:placeholder>
                      <w:docPart w:val="1567DF757B2B4DBEBD63F2AEDD68C90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809519431"/>
              <w:placeholder>
                <w:docPart w:val="9C3A4A8D177740999C9ABB83BB3FB3A8"/>
              </w:placeholder>
            </w:sdtPr>
            <w:sdtEndPr/>
            <w:sdtContent>
              <w:p w14:paraId="41E173E5" w14:textId="1987D002"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965553772"/>
                    <w:placeholder>
                      <w:docPart w:val="45ABBCC06E8748C1B877C1D3034C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A" w14:textId="77777777" w:rsidTr="00624C19">
        <w:tc>
          <w:tcPr>
            <w:tcW w:w="5098" w:type="dxa"/>
          </w:tcPr>
          <w:sdt>
            <w:sdtPr>
              <w:rPr>
                <w:rFonts w:asciiTheme="minorHAnsi" w:hAnsiTheme="minorHAnsi" w:cstheme="minorHAnsi"/>
                <w:sz w:val="22"/>
                <w:szCs w:val="22"/>
              </w:rPr>
              <w:id w:val="-1356039279"/>
              <w:placeholder>
                <w:docPart w:val="AE0A0D3C92EE469A8E450A4EFE0E52E3"/>
              </w:placeholder>
            </w:sdtPr>
            <w:sdtEndPr/>
            <w:sdtContent>
              <w:p w14:paraId="41E173E7" w14:textId="0820D76F"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2125531486"/>
                    <w:placeholder>
                      <w:docPart w:val="44B32ADF08AB415B8F95983727B67B1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634407356"/>
              <w:placeholder>
                <w:docPart w:val="5D3706E527014CAE851B01DCDD4A9478"/>
              </w:placeholder>
            </w:sdtPr>
            <w:sdtEndPr/>
            <w:sdtContent>
              <w:p w14:paraId="41E173E8" w14:textId="4A54F147"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53365864"/>
                    <w:placeholder>
                      <w:docPart w:val="7BD1321E54FE4D7D8B57F40C0867092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686031721"/>
              <w:placeholder>
                <w:docPart w:val="C4BAB80D0A0A456592983285CA523E29"/>
              </w:placeholder>
            </w:sdtPr>
            <w:sdtEndPr/>
            <w:sdtContent>
              <w:p w14:paraId="41E173E9" w14:textId="653A599F"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1682036623"/>
                    <w:placeholder>
                      <w:docPart w:val="47E17B43FAE94BFCB5B3173DD6B3231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E" w14:textId="77777777" w:rsidTr="00624C19">
        <w:tc>
          <w:tcPr>
            <w:tcW w:w="5098" w:type="dxa"/>
          </w:tcPr>
          <w:sdt>
            <w:sdtPr>
              <w:rPr>
                <w:rFonts w:asciiTheme="minorHAnsi" w:hAnsiTheme="minorHAnsi" w:cstheme="minorHAnsi"/>
                <w:sz w:val="22"/>
                <w:szCs w:val="22"/>
              </w:rPr>
              <w:id w:val="-1813329130"/>
              <w:placeholder>
                <w:docPart w:val="3FD9EA3D28C9467E827BCC76758D99CC"/>
              </w:placeholder>
            </w:sdtPr>
            <w:sdtEndPr/>
            <w:sdtContent>
              <w:p w14:paraId="41E173EB" w14:textId="58A1739C"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2137520276"/>
                    <w:placeholder>
                      <w:docPart w:val="5FE4250DC9824E3E821E237B1C695C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765986650"/>
              <w:placeholder>
                <w:docPart w:val="E97E4A7B0D4B49D8832904779C650FE2"/>
              </w:placeholder>
            </w:sdtPr>
            <w:sdtEndPr/>
            <w:sdtContent>
              <w:p w14:paraId="41E173EC" w14:textId="08A97EE2"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1870180364"/>
                    <w:placeholder>
                      <w:docPart w:val="FF1BE996C54042D7AD60041539055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332868936"/>
              <w:placeholder>
                <w:docPart w:val="8051BB4071C44855B4DA2DA4FC92C70A"/>
              </w:placeholder>
            </w:sdtPr>
            <w:sdtEndPr/>
            <w:sdtContent>
              <w:p w14:paraId="41E173ED" w14:textId="3B4B83DE" w:rsidR="000979F0" w:rsidRPr="00DA5480" w:rsidRDefault="00B646CC" w:rsidP="00DA5480">
                <w:pPr>
                  <w:rPr>
                    <w:rFonts w:asciiTheme="minorHAnsi" w:hAnsiTheme="minorHAnsi" w:cstheme="minorHAnsi"/>
                    <w:sz w:val="22"/>
                    <w:szCs w:val="22"/>
                  </w:rPr>
                </w:pPr>
                <w:sdt>
                  <w:sdtPr>
                    <w:rPr>
                      <w:rFonts w:asciiTheme="minorHAnsi" w:hAnsiTheme="minorHAnsi" w:cstheme="minorHAnsi"/>
                    </w:rPr>
                    <w:id w:val="-16928674"/>
                    <w:placeholder>
                      <w:docPart w:val="4A2EB992E4A741AFBF67116BA7EDD85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EF" w14:textId="77777777" w:rsidR="00DB7C08" w:rsidRPr="000979F0" w:rsidRDefault="00DB7C08" w:rsidP="000979F0">
      <w:pPr>
        <w:jc w:val="both"/>
        <w:rPr>
          <w:rFonts w:asciiTheme="minorHAnsi" w:hAnsiTheme="minorHAnsi" w:cstheme="minorHAnsi"/>
          <w:b/>
          <w:sz w:val="22"/>
          <w:szCs w:val="22"/>
        </w:rPr>
      </w:pPr>
    </w:p>
    <w:p w14:paraId="41E173F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9 – Information in support of this application</w:t>
      </w:r>
    </w:p>
    <w:tbl>
      <w:tblPr>
        <w:tblStyle w:val="TableGrid"/>
        <w:tblW w:w="0" w:type="auto"/>
        <w:tblLook w:val="04A0" w:firstRow="1" w:lastRow="0" w:firstColumn="1" w:lastColumn="0" w:noHBand="0" w:noVBand="1"/>
      </w:tblPr>
      <w:tblGrid>
        <w:gridCol w:w="10338"/>
      </w:tblGrid>
      <w:tr w:rsidR="000979F0" w14:paraId="41E17407" w14:textId="77777777" w:rsidTr="000979F0">
        <w:tc>
          <w:tcPr>
            <w:tcW w:w="10338" w:type="dxa"/>
          </w:tcPr>
          <w:p w14:paraId="41E173F1" w14:textId="77777777"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14:paraId="41E173F2" w14:textId="77777777" w:rsidR="000979F0" w:rsidRDefault="000979F0" w:rsidP="00B01C20">
            <w:pPr>
              <w:rPr>
                <w:rFonts w:asciiTheme="minorHAnsi" w:hAnsiTheme="minorHAnsi" w:cstheme="minorHAnsi"/>
                <w:sz w:val="22"/>
                <w:szCs w:val="22"/>
              </w:rPr>
            </w:pPr>
          </w:p>
          <w:sdt>
            <w:sdtPr>
              <w:rPr>
                <w:rFonts w:asciiTheme="minorHAnsi" w:hAnsiTheme="minorHAnsi" w:cstheme="minorHAnsi"/>
                <w:sz w:val="22"/>
                <w:szCs w:val="22"/>
              </w:rPr>
              <w:id w:val="586820901"/>
              <w:placeholder>
                <w:docPart w:val="C08F36079C8845D0A661E7B1740914DB"/>
              </w:placeholder>
            </w:sdtPr>
            <w:sdtEndPr/>
            <w:sdtContent>
              <w:p w14:paraId="41E173F9" w14:textId="3FD8949E" w:rsidR="000979F0" w:rsidRDefault="00B646CC" w:rsidP="00B01C20">
                <w:pPr>
                  <w:rPr>
                    <w:rFonts w:asciiTheme="minorHAnsi" w:hAnsiTheme="minorHAnsi" w:cstheme="minorHAnsi"/>
                    <w:sz w:val="22"/>
                    <w:szCs w:val="22"/>
                  </w:rPr>
                </w:pPr>
                <w:sdt>
                  <w:sdtPr>
                    <w:rPr>
                      <w:rFonts w:asciiTheme="minorHAnsi" w:hAnsiTheme="minorHAnsi" w:cstheme="minorHAnsi"/>
                    </w:rPr>
                    <w:id w:val="674850785"/>
                    <w:placeholder>
                      <w:docPart w:val="3F8E165414C546D78D0C33AB6C2859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41E17406" w14:textId="77777777" w:rsidR="000979F0" w:rsidRDefault="000979F0" w:rsidP="00DA5480">
            <w:pPr>
              <w:rPr>
                <w:rFonts w:asciiTheme="minorHAnsi" w:hAnsiTheme="minorHAnsi" w:cstheme="minorHAnsi"/>
                <w:sz w:val="22"/>
                <w:szCs w:val="22"/>
              </w:rPr>
            </w:pPr>
          </w:p>
        </w:tc>
      </w:tr>
    </w:tbl>
    <w:p w14:paraId="41E17409" w14:textId="77777777" w:rsidR="00B01C20" w:rsidRPr="000979F0" w:rsidRDefault="00B01C20" w:rsidP="00B01C20">
      <w:pPr>
        <w:rPr>
          <w:rFonts w:asciiTheme="minorHAnsi" w:hAnsiTheme="minorHAnsi" w:cstheme="minorHAnsi"/>
          <w:sz w:val="22"/>
          <w:szCs w:val="22"/>
        </w:rPr>
      </w:pPr>
    </w:p>
    <w:p w14:paraId="41E1740A"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14:paraId="41E1740B" w14:textId="77777777"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41E1740C" w14:textId="77777777"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14:paraId="41E1740D" w14:textId="77777777" w:rsidR="000979F0" w:rsidRPr="000979F0" w:rsidRDefault="000979F0" w:rsidP="000979F0">
      <w:pPr>
        <w:pStyle w:val="NoSpacing"/>
        <w:ind w:firstLine="720"/>
        <w:rPr>
          <w:rFonts w:cstheme="minorHAnsi"/>
        </w:rPr>
      </w:pPr>
      <w:r w:rsidRPr="000979F0">
        <w:rPr>
          <w:rFonts w:cstheme="minorHAnsi"/>
        </w:rPr>
        <w:t>(i)   Referees will be contacted before interviews.</w:t>
      </w:r>
    </w:p>
    <w:p w14:paraId="41E1740E" w14:textId="77777777"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14:paraId="41E1740F" w14:textId="77777777"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14:paraId="41E17410" w14:textId="77777777"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14:paraId="41E17411" w14:textId="77777777" w:rsidR="00DB7C08" w:rsidRDefault="00DB7C08" w:rsidP="000979F0">
      <w:pPr>
        <w:rPr>
          <w:rFonts w:asciiTheme="minorHAnsi" w:hAnsiTheme="minorHAnsi" w:cstheme="minorHAnsi"/>
          <w:sz w:val="22"/>
          <w:szCs w:val="22"/>
        </w:rPr>
      </w:pPr>
    </w:p>
    <w:p w14:paraId="41E17412"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14:paraId="41E17415" w14:textId="77777777" w:rsidTr="000979F0">
        <w:tc>
          <w:tcPr>
            <w:tcW w:w="2405" w:type="dxa"/>
          </w:tcPr>
          <w:p w14:paraId="41E17413"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113090791"/>
              <w:placeholder>
                <w:docPart w:val="47B41080AE4B4488A2A61B00A839D623"/>
              </w:placeholder>
            </w:sdtPr>
            <w:sdtEndPr/>
            <w:sdtContent>
              <w:p w14:paraId="41E17414" w14:textId="0002EB6B" w:rsidR="000979F0" w:rsidRDefault="00B646CC" w:rsidP="00A5328A">
                <w:pPr>
                  <w:rPr>
                    <w:rFonts w:asciiTheme="minorHAnsi" w:hAnsiTheme="minorHAnsi" w:cstheme="minorHAnsi"/>
                    <w:sz w:val="22"/>
                    <w:szCs w:val="22"/>
                  </w:rPr>
                </w:pPr>
                <w:sdt>
                  <w:sdtPr>
                    <w:rPr>
                      <w:rFonts w:asciiTheme="minorHAnsi" w:hAnsiTheme="minorHAnsi" w:cstheme="minorHAnsi"/>
                    </w:rPr>
                    <w:id w:val="534086927"/>
                    <w:placeholder>
                      <w:docPart w:val="D11379BB4216435992C0B2D579B8EB2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8" w14:textId="77777777" w:rsidTr="000979F0">
        <w:tc>
          <w:tcPr>
            <w:tcW w:w="2405" w:type="dxa"/>
          </w:tcPr>
          <w:p w14:paraId="41E17416"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39514809"/>
              <w:placeholder>
                <w:docPart w:val="5CC235D5B251476C9703FC8A19404ED7"/>
              </w:placeholder>
            </w:sdtPr>
            <w:sdtEndPr/>
            <w:sdtContent>
              <w:p w14:paraId="41E17417" w14:textId="3D65F3E0" w:rsidR="000979F0" w:rsidRDefault="00B646CC" w:rsidP="00A5328A">
                <w:pPr>
                  <w:rPr>
                    <w:rFonts w:asciiTheme="minorHAnsi" w:hAnsiTheme="minorHAnsi" w:cstheme="minorHAnsi"/>
                    <w:sz w:val="22"/>
                    <w:szCs w:val="22"/>
                  </w:rPr>
                </w:pPr>
                <w:sdt>
                  <w:sdtPr>
                    <w:rPr>
                      <w:rFonts w:asciiTheme="minorHAnsi" w:hAnsiTheme="minorHAnsi" w:cstheme="minorHAnsi"/>
                    </w:rPr>
                    <w:id w:val="-2044582097"/>
                    <w:placeholder>
                      <w:docPart w:val="079DBF0307474C7E807078045AE75E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B" w14:textId="77777777" w:rsidTr="000979F0">
        <w:tc>
          <w:tcPr>
            <w:tcW w:w="2405" w:type="dxa"/>
          </w:tcPr>
          <w:p w14:paraId="41E17419"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870948319"/>
              <w:placeholder>
                <w:docPart w:val="6099439BE41B4C96A58F5895A86A876B"/>
              </w:placeholder>
            </w:sdtPr>
            <w:sdtEndPr/>
            <w:sdtContent>
              <w:p w14:paraId="41E1741A" w14:textId="64D0F1DA" w:rsidR="000979F0" w:rsidRDefault="00B646CC" w:rsidP="00A5328A">
                <w:pPr>
                  <w:rPr>
                    <w:rFonts w:asciiTheme="minorHAnsi" w:hAnsiTheme="minorHAnsi" w:cstheme="minorHAnsi"/>
                    <w:sz w:val="22"/>
                    <w:szCs w:val="22"/>
                  </w:rPr>
                </w:pPr>
                <w:sdt>
                  <w:sdtPr>
                    <w:rPr>
                      <w:rFonts w:asciiTheme="minorHAnsi" w:hAnsiTheme="minorHAnsi" w:cstheme="minorHAnsi"/>
                    </w:rPr>
                    <w:id w:val="877673183"/>
                    <w:placeholder>
                      <w:docPart w:val="6D8FAB7EC81A4BACA9B8528DCEAD987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E" w14:textId="77777777" w:rsidTr="000979F0">
        <w:tc>
          <w:tcPr>
            <w:tcW w:w="2405" w:type="dxa"/>
          </w:tcPr>
          <w:p w14:paraId="41E1741C"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685488723"/>
              <w:placeholder>
                <w:docPart w:val="CAC49AD968854939AAD19810C5CD499F"/>
              </w:placeholder>
            </w:sdtPr>
            <w:sdtEndPr/>
            <w:sdtContent>
              <w:p w14:paraId="41E1741D" w14:textId="667182C9" w:rsidR="000979F0" w:rsidRDefault="00B646CC" w:rsidP="00A5328A">
                <w:pPr>
                  <w:rPr>
                    <w:rFonts w:asciiTheme="minorHAnsi" w:hAnsiTheme="minorHAnsi" w:cstheme="minorHAnsi"/>
                    <w:sz w:val="22"/>
                    <w:szCs w:val="22"/>
                  </w:rPr>
                </w:pPr>
                <w:sdt>
                  <w:sdtPr>
                    <w:rPr>
                      <w:rFonts w:asciiTheme="minorHAnsi" w:hAnsiTheme="minorHAnsi" w:cstheme="minorHAnsi"/>
                    </w:rPr>
                    <w:id w:val="146945855"/>
                    <w:placeholder>
                      <w:docPart w:val="4C73E5F9DEDF4D248A1463A950E79C0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1" w14:textId="77777777" w:rsidTr="000979F0">
        <w:tc>
          <w:tcPr>
            <w:tcW w:w="2405" w:type="dxa"/>
          </w:tcPr>
          <w:p w14:paraId="41E1741F"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1317643789"/>
              <w:placeholder>
                <w:docPart w:val="95A724416B98427E9D7863A41909FCF8"/>
              </w:placeholder>
            </w:sdtPr>
            <w:sdtEndPr/>
            <w:sdtContent>
              <w:p w14:paraId="41E17420" w14:textId="05DDA599" w:rsidR="000979F0" w:rsidRDefault="00B646CC" w:rsidP="00A5328A">
                <w:pPr>
                  <w:rPr>
                    <w:rFonts w:asciiTheme="minorHAnsi" w:hAnsiTheme="minorHAnsi" w:cstheme="minorHAnsi"/>
                    <w:sz w:val="22"/>
                    <w:szCs w:val="22"/>
                  </w:rPr>
                </w:pPr>
                <w:sdt>
                  <w:sdtPr>
                    <w:rPr>
                      <w:rFonts w:asciiTheme="minorHAnsi" w:hAnsiTheme="minorHAnsi" w:cstheme="minorHAnsi"/>
                    </w:rPr>
                    <w:id w:val="72636101"/>
                    <w:placeholder>
                      <w:docPart w:val="8968565024FF4D87A72230C47C87D1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4" w14:textId="77777777" w:rsidTr="000979F0">
        <w:tc>
          <w:tcPr>
            <w:tcW w:w="2405" w:type="dxa"/>
          </w:tcPr>
          <w:p w14:paraId="41E17422"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756953122"/>
              <w:placeholder>
                <w:docPart w:val="CFCB036D9AFE487583CB6FABA7DAD0C2"/>
              </w:placeholder>
            </w:sdtPr>
            <w:sdtEndPr/>
            <w:sdtContent>
              <w:p w14:paraId="41E17423" w14:textId="08045C0B" w:rsidR="000979F0" w:rsidRDefault="00B646CC" w:rsidP="00A5328A">
                <w:pPr>
                  <w:rPr>
                    <w:rFonts w:asciiTheme="minorHAnsi" w:hAnsiTheme="minorHAnsi" w:cstheme="minorHAnsi"/>
                    <w:sz w:val="22"/>
                    <w:szCs w:val="22"/>
                  </w:rPr>
                </w:pPr>
                <w:sdt>
                  <w:sdtPr>
                    <w:rPr>
                      <w:rFonts w:asciiTheme="minorHAnsi" w:hAnsiTheme="minorHAnsi" w:cstheme="minorHAnsi"/>
                    </w:rPr>
                    <w:id w:val="898787955"/>
                    <w:placeholder>
                      <w:docPart w:val="7B962ADE67224DDD9AA6A28B46CDDC1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7" w14:textId="77777777" w:rsidTr="000979F0">
        <w:tc>
          <w:tcPr>
            <w:tcW w:w="2405" w:type="dxa"/>
          </w:tcPr>
          <w:p w14:paraId="41E17425"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683827389"/>
              <w:placeholder>
                <w:docPart w:val="DA88C74B32B2464BAFE301AA29725FB5"/>
              </w:placeholder>
            </w:sdtPr>
            <w:sdtEndPr/>
            <w:sdtContent>
              <w:p w14:paraId="41E17426" w14:textId="7E1A9494" w:rsidR="000979F0" w:rsidRDefault="00B646CC" w:rsidP="00A5328A">
                <w:pPr>
                  <w:rPr>
                    <w:rFonts w:asciiTheme="minorHAnsi" w:hAnsiTheme="minorHAnsi" w:cstheme="minorHAnsi"/>
                    <w:sz w:val="22"/>
                    <w:szCs w:val="22"/>
                  </w:rPr>
                </w:pPr>
                <w:sdt>
                  <w:sdtPr>
                    <w:rPr>
                      <w:rFonts w:asciiTheme="minorHAnsi" w:hAnsiTheme="minorHAnsi" w:cstheme="minorHAnsi"/>
                    </w:rPr>
                    <w:id w:val="1937790840"/>
                    <w:placeholder>
                      <w:docPart w:val="C46E265C63DF4654852AF00F4A61557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28" w14:textId="77777777" w:rsidR="00DB7C08" w:rsidRDefault="00DB7C08" w:rsidP="00A5328A">
      <w:pPr>
        <w:ind w:firstLine="720"/>
        <w:rPr>
          <w:rFonts w:asciiTheme="minorHAnsi" w:hAnsiTheme="minorHAnsi" w:cstheme="minorHAnsi"/>
          <w:sz w:val="22"/>
          <w:szCs w:val="22"/>
        </w:rPr>
      </w:pPr>
    </w:p>
    <w:p w14:paraId="41E17429"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14:paraId="41E1742C" w14:textId="77777777" w:rsidTr="00DA5480">
        <w:tc>
          <w:tcPr>
            <w:tcW w:w="2405" w:type="dxa"/>
          </w:tcPr>
          <w:p w14:paraId="41E1742A"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79502316"/>
              <w:placeholder>
                <w:docPart w:val="E24A311D71EC4F4D901EA697FEF63704"/>
              </w:placeholder>
            </w:sdtPr>
            <w:sdtEndPr/>
            <w:sdtContent>
              <w:p w14:paraId="41E1742B" w14:textId="020D92E9" w:rsidR="000979F0" w:rsidRDefault="00B646CC" w:rsidP="00DA5480">
                <w:pPr>
                  <w:rPr>
                    <w:rFonts w:asciiTheme="minorHAnsi" w:hAnsiTheme="minorHAnsi" w:cstheme="minorHAnsi"/>
                    <w:sz w:val="22"/>
                    <w:szCs w:val="22"/>
                  </w:rPr>
                </w:pPr>
                <w:sdt>
                  <w:sdtPr>
                    <w:rPr>
                      <w:rFonts w:asciiTheme="minorHAnsi" w:hAnsiTheme="minorHAnsi" w:cstheme="minorHAnsi"/>
                    </w:rPr>
                    <w:id w:val="-1226992381"/>
                    <w:placeholder>
                      <w:docPart w:val="1C83C0913EAB4C00956CC06841E216E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F" w14:textId="77777777" w:rsidTr="00DA5480">
        <w:tc>
          <w:tcPr>
            <w:tcW w:w="2405" w:type="dxa"/>
          </w:tcPr>
          <w:p w14:paraId="41E1742D"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1166549981"/>
              <w:placeholder>
                <w:docPart w:val="29D9EB17CC8443BC879B12B95F6B4197"/>
              </w:placeholder>
            </w:sdtPr>
            <w:sdtEndPr/>
            <w:sdtContent>
              <w:p w14:paraId="41E1742E" w14:textId="24F60FA0" w:rsidR="000979F0" w:rsidRDefault="00B646CC" w:rsidP="00DA5480">
                <w:pPr>
                  <w:rPr>
                    <w:rFonts w:asciiTheme="minorHAnsi" w:hAnsiTheme="minorHAnsi" w:cstheme="minorHAnsi"/>
                    <w:sz w:val="22"/>
                    <w:szCs w:val="22"/>
                  </w:rPr>
                </w:pPr>
                <w:sdt>
                  <w:sdtPr>
                    <w:rPr>
                      <w:rFonts w:asciiTheme="minorHAnsi" w:hAnsiTheme="minorHAnsi" w:cstheme="minorHAnsi"/>
                    </w:rPr>
                    <w:id w:val="5260196"/>
                    <w:placeholder>
                      <w:docPart w:val="A9D6DD6B0AE54739AFA29D7B514B083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2" w14:textId="77777777" w:rsidTr="00DA5480">
        <w:tc>
          <w:tcPr>
            <w:tcW w:w="2405" w:type="dxa"/>
          </w:tcPr>
          <w:p w14:paraId="41E17430"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400832379"/>
              <w:placeholder>
                <w:docPart w:val="0EFE6E34F42D4FF289463B38920A5934"/>
              </w:placeholder>
            </w:sdtPr>
            <w:sdtEndPr/>
            <w:sdtContent>
              <w:p w14:paraId="41E17431" w14:textId="5EE9556D" w:rsidR="000979F0" w:rsidRDefault="00B646CC" w:rsidP="00DA5480">
                <w:pPr>
                  <w:rPr>
                    <w:rFonts w:asciiTheme="minorHAnsi" w:hAnsiTheme="minorHAnsi" w:cstheme="minorHAnsi"/>
                    <w:sz w:val="22"/>
                    <w:szCs w:val="22"/>
                  </w:rPr>
                </w:pPr>
                <w:sdt>
                  <w:sdtPr>
                    <w:rPr>
                      <w:rFonts w:asciiTheme="minorHAnsi" w:hAnsiTheme="minorHAnsi" w:cstheme="minorHAnsi"/>
                    </w:rPr>
                    <w:id w:val="2105306253"/>
                    <w:placeholder>
                      <w:docPart w:val="21BC5F6EEE6143F8911ADF94A04DBC2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5" w14:textId="77777777" w:rsidTr="00DA5480">
        <w:tc>
          <w:tcPr>
            <w:tcW w:w="2405" w:type="dxa"/>
          </w:tcPr>
          <w:p w14:paraId="41E17433"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1265764636"/>
              <w:placeholder>
                <w:docPart w:val="9A03493805F94DF38C0427CDD5C26005"/>
              </w:placeholder>
            </w:sdtPr>
            <w:sdtEndPr/>
            <w:sdtContent>
              <w:p w14:paraId="41E17434" w14:textId="447EB1D3" w:rsidR="000979F0" w:rsidRDefault="00B646CC" w:rsidP="00DA5480">
                <w:pPr>
                  <w:rPr>
                    <w:rFonts w:asciiTheme="minorHAnsi" w:hAnsiTheme="minorHAnsi" w:cstheme="minorHAnsi"/>
                    <w:sz w:val="22"/>
                    <w:szCs w:val="22"/>
                  </w:rPr>
                </w:pPr>
                <w:sdt>
                  <w:sdtPr>
                    <w:rPr>
                      <w:rFonts w:asciiTheme="minorHAnsi" w:hAnsiTheme="minorHAnsi" w:cstheme="minorHAnsi"/>
                    </w:rPr>
                    <w:id w:val="1673685368"/>
                    <w:placeholder>
                      <w:docPart w:val="472F5DEC497F42A2991F028DD9DDA44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8" w14:textId="77777777" w:rsidTr="00DA5480">
        <w:tc>
          <w:tcPr>
            <w:tcW w:w="2405" w:type="dxa"/>
          </w:tcPr>
          <w:p w14:paraId="41E17436"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442509738"/>
              <w:placeholder>
                <w:docPart w:val="1F4DF1D12C394DC693C42D45B0927A81"/>
              </w:placeholder>
            </w:sdtPr>
            <w:sdtEndPr/>
            <w:sdtContent>
              <w:p w14:paraId="41E17437" w14:textId="59902FC0" w:rsidR="000979F0" w:rsidRDefault="00B646CC" w:rsidP="00DA5480">
                <w:pPr>
                  <w:rPr>
                    <w:rFonts w:asciiTheme="minorHAnsi" w:hAnsiTheme="minorHAnsi" w:cstheme="minorHAnsi"/>
                    <w:sz w:val="22"/>
                    <w:szCs w:val="22"/>
                  </w:rPr>
                </w:pPr>
                <w:sdt>
                  <w:sdtPr>
                    <w:rPr>
                      <w:rFonts w:asciiTheme="minorHAnsi" w:hAnsiTheme="minorHAnsi" w:cstheme="minorHAnsi"/>
                    </w:rPr>
                    <w:id w:val="765195008"/>
                    <w:placeholder>
                      <w:docPart w:val="6185CB2ABD6549DBAD60635856223F2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B" w14:textId="77777777" w:rsidTr="00DA5480">
        <w:tc>
          <w:tcPr>
            <w:tcW w:w="2405" w:type="dxa"/>
          </w:tcPr>
          <w:p w14:paraId="41E17439"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845902900"/>
              <w:placeholder>
                <w:docPart w:val="418571D85A8E479B97D7A5D17B04B108"/>
              </w:placeholder>
            </w:sdtPr>
            <w:sdtEndPr/>
            <w:sdtContent>
              <w:p w14:paraId="41E1743A" w14:textId="16D71C39" w:rsidR="000979F0" w:rsidRDefault="00B646CC" w:rsidP="00DA5480">
                <w:pPr>
                  <w:rPr>
                    <w:rFonts w:asciiTheme="minorHAnsi" w:hAnsiTheme="minorHAnsi" w:cstheme="minorHAnsi"/>
                    <w:sz w:val="22"/>
                    <w:szCs w:val="22"/>
                  </w:rPr>
                </w:pPr>
                <w:sdt>
                  <w:sdtPr>
                    <w:rPr>
                      <w:rFonts w:asciiTheme="minorHAnsi" w:hAnsiTheme="minorHAnsi" w:cstheme="minorHAnsi"/>
                    </w:rPr>
                    <w:id w:val="-965197720"/>
                    <w:placeholder>
                      <w:docPart w:val="B38E4A391068410AA85E38414B7EF84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E" w14:textId="77777777" w:rsidTr="00DA5480">
        <w:tc>
          <w:tcPr>
            <w:tcW w:w="2405" w:type="dxa"/>
          </w:tcPr>
          <w:p w14:paraId="41E1743C"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443657290"/>
              <w:placeholder>
                <w:docPart w:val="E5B3159201EB44A7B6A0A192DC9C81A4"/>
              </w:placeholder>
            </w:sdtPr>
            <w:sdtEndPr/>
            <w:sdtContent>
              <w:p w14:paraId="41E1743D" w14:textId="2D442AFE" w:rsidR="000979F0" w:rsidRDefault="00B646CC" w:rsidP="00DA5480">
                <w:pPr>
                  <w:rPr>
                    <w:rFonts w:asciiTheme="minorHAnsi" w:hAnsiTheme="minorHAnsi" w:cstheme="minorHAnsi"/>
                    <w:sz w:val="22"/>
                    <w:szCs w:val="22"/>
                  </w:rPr>
                </w:pPr>
                <w:sdt>
                  <w:sdtPr>
                    <w:rPr>
                      <w:rFonts w:asciiTheme="minorHAnsi" w:hAnsiTheme="minorHAnsi" w:cstheme="minorHAnsi"/>
                    </w:rPr>
                    <w:id w:val="1241988451"/>
                    <w:placeholder>
                      <w:docPart w:val="B895B5F5FA6944E0A3C443C5F2B4208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3F" w14:textId="77777777" w:rsidR="000979F0" w:rsidRPr="000979F0" w:rsidRDefault="000979F0" w:rsidP="00A5328A">
      <w:pPr>
        <w:ind w:firstLine="720"/>
        <w:rPr>
          <w:rFonts w:asciiTheme="minorHAnsi" w:hAnsiTheme="minorHAnsi" w:cstheme="minorHAnsi"/>
          <w:sz w:val="22"/>
          <w:szCs w:val="22"/>
        </w:rPr>
      </w:pPr>
    </w:p>
    <w:p w14:paraId="41E17440" w14:textId="77777777"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14:paraId="41E17441" w14:textId="77777777"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14:paraId="41E17442" w14:textId="77777777" w:rsidR="008B240A" w:rsidRPr="008B240A" w:rsidRDefault="008B240A" w:rsidP="008B240A">
      <w:pPr>
        <w:spacing w:after="0"/>
        <w:jc w:val="both"/>
        <w:rPr>
          <w:rFonts w:asciiTheme="minorHAnsi" w:hAnsiTheme="minorHAnsi" w:cstheme="minorHAnsi"/>
          <w:sz w:val="22"/>
          <w:szCs w:val="22"/>
        </w:rPr>
      </w:pPr>
    </w:p>
    <w:p w14:paraId="41E17443" w14:textId="77777777"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14:paraId="41E17444"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14:paraId="41E17445"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46"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14:paraId="41E17447"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14:paraId="41E1744A" w14:textId="77777777" w:rsidTr="008B240A">
        <w:tc>
          <w:tcPr>
            <w:tcW w:w="5169" w:type="dxa"/>
          </w:tcPr>
          <w:p w14:paraId="41E17448"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14:paraId="41E17449"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14:paraId="41E1744D" w14:textId="77777777" w:rsidTr="008B240A">
        <w:tc>
          <w:tcPr>
            <w:tcW w:w="5169" w:type="dxa"/>
          </w:tcPr>
          <w:sdt>
            <w:sdtPr>
              <w:rPr>
                <w:rFonts w:asciiTheme="minorHAnsi" w:hAnsiTheme="minorHAnsi" w:cstheme="minorHAnsi"/>
                <w:sz w:val="22"/>
                <w:szCs w:val="22"/>
              </w:rPr>
              <w:id w:val="725870923"/>
              <w:placeholder>
                <w:docPart w:val="C6D87BE1FB274C2C8D4807FEF53753BD"/>
              </w:placeholder>
            </w:sdtPr>
            <w:sdtEndPr/>
            <w:sdtContent>
              <w:p w14:paraId="41E1744B" w14:textId="33B6831C" w:rsidR="008B240A" w:rsidRPr="00DA5480" w:rsidRDefault="00B646CC" w:rsidP="00DA5480">
                <w:pPr>
                  <w:rPr>
                    <w:rFonts w:asciiTheme="minorHAnsi" w:hAnsiTheme="minorHAnsi" w:cstheme="minorHAnsi"/>
                    <w:sz w:val="22"/>
                    <w:szCs w:val="22"/>
                  </w:rPr>
                </w:pPr>
                <w:sdt>
                  <w:sdtPr>
                    <w:rPr>
                      <w:rFonts w:asciiTheme="minorHAnsi" w:hAnsiTheme="minorHAnsi" w:cstheme="minorHAnsi"/>
                    </w:rPr>
                    <w:id w:val="-227308703"/>
                    <w:placeholder>
                      <w:docPart w:val="0DE363C95338499A930D3A46DDD791F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20977348"/>
              <w:placeholder>
                <w:docPart w:val="8592EF19A3D04DEF9429668C6916724D"/>
              </w:placeholder>
            </w:sdtPr>
            <w:sdtEndPr/>
            <w:sdtContent>
              <w:p w14:paraId="41E1744C" w14:textId="4BC3BFC7" w:rsidR="008B240A" w:rsidRPr="00DA5480" w:rsidRDefault="00B646CC" w:rsidP="00DA5480">
                <w:pPr>
                  <w:rPr>
                    <w:rFonts w:asciiTheme="minorHAnsi" w:hAnsiTheme="minorHAnsi" w:cstheme="minorHAnsi"/>
                    <w:sz w:val="22"/>
                    <w:szCs w:val="22"/>
                  </w:rPr>
                </w:pPr>
                <w:sdt>
                  <w:sdtPr>
                    <w:rPr>
                      <w:rFonts w:asciiTheme="minorHAnsi" w:hAnsiTheme="minorHAnsi" w:cstheme="minorHAnsi"/>
                    </w:rPr>
                    <w:id w:val="579716550"/>
                    <w:placeholder>
                      <w:docPart w:val="9FC25928D7AC46D4A857764BB084AC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5B72A153" w14:textId="77777777" w:rsidTr="00DA5480">
        <w:tc>
          <w:tcPr>
            <w:tcW w:w="5169" w:type="dxa"/>
          </w:tcPr>
          <w:sdt>
            <w:sdtPr>
              <w:rPr>
                <w:rFonts w:asciiTheme="minorHAnsi" w:hAnsiTheme="minorHAnsi" w:cstheme="minorHAnsi"/>
                <w:sz w:val="22"/>
                <w:szCs w:val="22"/>
              </w:rPr>
              <w:id w:val="911671980"/>
              <w:placeholder>
                <w:docPart w:val="639232FC9C8945959C22916C8966AC68"/>
              </w:placeholder>
            </w:sdtPr>
            <w:sdtEndPr/>
            <w:sdtContent>
              <w:p w14:paraId="4B9408C5" w14:textId="1B593499"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508832282"/>
                    <w:placeholder>
                      <w:docPart w:val="510A20FE4DE8448CBBBD3EAEB695B6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93856982"/>
              <w:placeholder>
                <w:docPart w:val="6E15ED0A3ABD455ABAB47621CA72987D"/>
              </w:placeholder>
            </w:sdtPr>
            <w:sdtEndPr/>
            <w:sdtContent>
              <w:p w14:paraId="09213ECB" w14:textId="52FF945F"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1115593068"/>
                    <w:placeholder>
                      <w:docPart w:val="27E90AB9C9024F419AB3FCBC68FAAD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CC3E801" w14:textId="77777777" w:rsidTr="00DA5480">
        <w:tc>
          <w:tcPr>
            <w:tcW w:w="5169" w:type="dxa"/>
          </w:tcPr>
          <w:sdt>
            <w:sdtPr>
              <w:rPr>
                <w:rFonts w:asciiTheme="minorHAnsi" w:hAnsiTheme="minorHAnsi" w:cstheme="minorHAnsi"/>
                <w:sz w:val="22"/>
                <w:szCs w:val="22"/>
              </w:rPr>
              <w:id w:val="270216227"/>
              <w:placeholder>
                <w:docPart w:val="38C6554BD2F44D388DBE3A8447E547C5"/>
              </w:placeholder>
            </w:sdtPr>
            <w:sdtEndPr/>
            <w:sdtContent>
              <w:p w14:paraId="6299A1D0" w14:textId="0D87540F"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1513373176"/>
                    <w:placeholder>
                      <w:docPart w:val="8DD19488A7E84751B156DA216959C4F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53902448"/>
              <w:placeholder>
                <w:docPart w:val="E5D8EB31C56B4D2EA811A52CF1506D05"/>
              </w:placeholder>
            </w:sdtPr>
            <w:sdtEndPr/>
            <w:sdtContent>
              <w:p w14:paraId="3AE1A000" w14:textId="76983B4E"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1585994012"/>
                    <w:placeholder>
                      <w:docPart w:val="874A770582CD4DCE926C7D387491966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53E35C4" w14:textId="77777777" w:rsidTr="00DA5480">
        <w:tc>
          <w:tcPr>
            <w:tcW w:w="5169" w:type="dxa"/>
          </w:tcPr>
          <w:sdt>
            <w:sdtPr>
              <w:rPr>
                <w:rFonts w:asciiTheme="minorHAnsi" w:hAnsiTheme="minorHAnsi" w:cstheme="minorHAnsi"/>
                <w:sz w:val="22"/>
                <w:szCs w:val="22"/>
              </w:rPr>
              <w:id w:val="1457371118"/>
              <w:placeholder>
                <w:docPart w:val="FD7193CA55594903AD894079B7A2E156"/>
              </w:placeholder>
            </w:sdtPr>
            <w:sdtEndPr/>
            <w:sdtContent>
              <w:p w14:paraId="7AAE35A1" w14:textId="3990D036"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1023980822"/>
                    <w:placeholder>
                      <w:docPart w:val="DDDA71D65B1C41838081B354BD2E0A3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61455809"/>
              <w:placeholder>
                <w:docPart w:val="6AAD3BDD1E824F548283229BED5C385C"/>
              </w:placeholder>
            </w:sdtPr>
            <w:sdtEndPr/>
            <w:sdtContent>
              <w:p w14:paraId="084C6152" w14:textId="6D1B9937"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125278083"/>
                    <w:placeholder>
                      <w:docPart w:val="9BF8E1E8BF6C40E48C4E61831EA9A34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676083BF" w14:textId="77777777" w:rsidTr="00DA5480">
        <w:tc>
          <w:tcPr>
            <w:tcW w:w="5169" w:type="dxa"/>
          </w:tcPr>
          <w:sdt>
            <w:sdtPr>
              <w:rPr>
                <w:rFonts w:asciiTheme="minorHAnsi" w:hAnsiTheme="minorHAnsi" w:cstheme="minorHAnsi"/>
                <w:sz w:val="22"/>
                <w:szCs w:val="22"/>
              </w:rPr>
              <w:id w:val="1698350303"/>
              <w:placeholder>
                <w:docPart w:val="E9796CEB6AE148F79666B05E00F7DDBC"/>
              </w:placeholder>
            </w:sdtPr>
            <w:sdtEndPr/>
            <w:sdtContent>
              <w:p w14:paraId="0528FA7B" w14:textId="48A1F1E2"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1047299311"/>
                    <w:placeholder>
                      <w:docPart w:val="18983930E4484BA6AA2073C2BE2277A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11052841"/>
              <w:placeholder>
                <w:docPart w:val="22A4C7E52C3C4353AA4920101F7F32EE"/>
              </w:placeholder>
            </w:sdtPr>
            <w:sdtEndPr/>
            <w:sdtContent>
              <w:p w14:paraId="101DEED8" w14:textId="16207469"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36095394"/>
                    <w:placeholder>
                      <w:docPart w:val="0647DDE59ED34F0EB9AA0B82C2F61AD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101E0468" w14:textId="77777777" w:rsidTr="00DA5480">
        <w:tc>
          <w:tcPr>
            <w:tcW w:w="5169" w:type="dxa"/>
          </w:tcPr>
          <w:sdt>
            <w:sdtPr>
              <w:rPr>
                <w:rFonts w:asciiTheme="minorHAnsi" w:hAnsiTheme="minorHAnsi" w:cstheme="minorHAnsi"/>
                <w:sz w:val="22"/>
                <w:szCs w:val="22"/>
              </w:rPr>
              <w:id w:val="-1738627988"/>
              <w:placeholder>
                <w:docPart w:val="681EBECBF69D4E8EA2F36B5458019259"/>
              </w:placeholder>
            </w:sdtPr>
            <w:sdtEndPr/>
            <w:sdtContent>
              <w:p w14:paraId="47104B6D" w14:textId="7ED1DC91"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837074841"/>
                    <w:placeholder>
                      <w:docPart w:val="82B70558DA6B4116BEB5E414C3DEB39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77199181"/>
              <w:placeholder>
                <w:docPart w:val="C7C5D9472A5B4988AABA3938F6AF30B1"/>
              </w:placeholder>
            </w:sdtPr>
            <w:sdtEndPr/>
            <w:sdtContent>
              <w:p w14:paraId="572A62D2" w14:textId="24E63958" w:rsidR="00DA5480" w:rsidRPr="00DA5480" w:rsidRDefault="00B646CC" w:rsidP="00DA5480">
                <w:pPr>
                  <w:rPr>
                    <w:rFonts w:asciiTheme="minorHAnsi" w:hAnsiTheme="minorHAnsi" w:cstheme="minorHAnsi"/>
                    <w:sz w:val="22"/>
                    <w:szCs w:val="22"/>
                  </w:rPr>
                </w:pPr>
                <w:sdt>
                  <w:sdtPr>
                    <w:rPr>
                      <w:rFonts w:asciiTheme="minorHAnsi" w:hAnsiTheme="minorHAnsi" w:cstheme="minorHAnsi"/>
                    </w:rPr>
                    <w:id w:val="1917579422"/>
                    <w:placeholder>
                      <w:docPart w:val="CA3BA90B32734D6FAD4F0A59B9398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5A"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5B"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14:paraId="41E1745C" w14:textId="77777777"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14:paraId="41E1745D"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14:paraId="41E1745E" w14:textId="77777777"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14:paraId="41E1745F" w14:textId="101F01DC" w:rsidR="00404BB8" w:rsidRDefault="00404BB8" w:rsidP="00404BB8">
      <w:pPr>
        <w:pStyle w:val="NoSpacing"/>
        <w:rPr>
          <w:rFonts w:cstheme="minorHAnsi"/>
        </w:rPr>
      </w:pPr>
    </w:p>
    <w:p w14:paraId="41E17460" w14:textId="275E3BF3" w:rsidR="00404BB8" w:rsidRDefault="00B646CC" w:rsidP="00404BB8">
      <w:pPr>
        <w:pStyle w:val="NoSpacing"/>
        <w:rPr>
          <w:rFonts w:cstheme="minorHAnsi"/>
        </w:rPr>
      </w:pPr>
      <w:sdt>
        <w:sdtPr>
          <w:rPr>
            <w:rFonts w:cstheme="minorHAnsi"/>
          </w:rPr>
          <w:id w:val="648470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 xml:space="preserve">Yes         </w:t>
      </w:r>
      <w:r w:rsidR="00404BB8">
        <w:rPr>
          <w:rFonts w:cstheme="minorHAnsi"/>
        </w:rPr>
        <w:tab/>
      </w:r>
      <w:r w:rsidR="00404BB8">
        <w:rPr>
          <w:rFonts w:cstheme="minorHAnsi"/>
        </w:rPr>
        <w:tab/>
      </w:r>
      <w:r w:rsidR="00404BB8" w:rsidRPr="00404BB8">
        <w:rPr>
          <w:rFonts w:cstheme="minorHAnsi"/>
        </w:rPr>
        <w:t xml:space="preserve">  </w:t>
      </w:r>
      <w:sdt>
        <w:sdtPr>
          <w:rPr>
            <w:rFonts w:cstheme="minorHAnsi"/>
          </w:rPr>
          <w:id w:val="-128580684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404BB8" w:rsidRPr="00404BB8">
        <w:rPr>
          <w:rFonts w:cstheme="minorHAnsi"/>
        </w:rPr>
        <w:t xml:space="preserve"> No  </w:t>
      </w:r>
    </w:p>
    <w:p w14:paraId="41E17461" w14:textId="77777777" w:rsidR="00404BB8" w:rsidRDefault="00404BB8" w:rsidP="00404BB8">
      <w:pPr>
        <w:pStyle w:val="NoSpacing"/>
        <w:rPr>
          <w:rFonts w:cstheme="minorHAnsi"/>
        </w:rPr>
      </w:pPr>
    </w:p>
    <w:p w14:paraId="41E17462" w14:textId="77777777"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14:paraId="41E17463" w14:textId="77777777" w:rsidR="00404BB8" w:rsidRPr="00404BB8" w:rsidRDefault="00404BB8" w:rsidP="00404BB8">
      <w:pPr>
        <w:pStyle w:val="NoSpacing"/>
        <w:rPr>
          <w:rFonts w:cstheme="minorHAnsi"/>
        </w:rPr>
      </w:pPr>
    </w:p>
    <w:sdt>
      <w:sdtPr>
        <w:rPr>
          <w:rFonts w:cstheme="minorHAnsi"/>
        </w:rPr>
        <w:id w:val="1696497386"/>
        <w:placeholder>
          <w:docPart w:val="3EC48BA294A1460E80BFF184EB7B5A3C"/>
        </w:placeholder>
        <w:showingPlcHdr/>
      </w:sdtPr>
      <w:sdtEndPr/>
      <w:sdtContent>
        <w:p w14:paraId="41E17464" w14:textId="167D526A" w:rsidR="00404BB8" w:rsidRPr="00404BB8" w:rsidRDefault="00DA5480" w:rsidP="00404BB8">
          <w:pPr>
            <w:pStyle w:val="NoSpacing"/>
            <w:pBdr>
              <w:bottom w:val="single" w:sz="4" w:space="1" w:color="auto"/>
            </w:pBdr>
            <w:rPr>
              <w:rFonts w:cstheme="minorHAnsi"/>
            </w:rPr>
          </w:pPr>
          <w:r w:rsidRPr="00F32C60">
            <w:rPr>
              <w:rStyle w:val="PlaceholderText"/>
            </w:rPr>
            <w:t>Click or tap here to enter text.</w:t>
          </w:r>
        </w:p>
      </w:sdtContent>
    </w:sdt>
    <w:p w14:paraId="41E17465" w14:textId="77777777" w:rsidR="00404BB8" w:rsidRDefault="00404BB8" w:rsidP="00404BB8">
      <w:pPr>
        <w:pStyle w:val="NoSpacing"/>
        <w:rPr>
          <w:rFonts w:cstheme="minorHAnsi"/>
        </w:rPr>
      </w:pPr>
    </w:p>
    <w:p w14:paraId="41E17466" w14:textId="77777777"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14:paraId="41E17467" w14:textId="77777777"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14:paraId="41E17468" w14:textId="77777777" w:rsidR="000979F0" w:rsidRPr="000979F0" w:rsidRDefault="000979F0" w:rsidP="000979F0">
      <w:pPr>
        <w:jc w:val="both"/>
        <w:rPr>
          <w:rFonts w:asciiTheme="minorHAnsi" w:hAnsiTheme="minorHAnsi" w:cstheme="minorHAnsi"/>
          <w:b/>
          <w:sz w:val="22"/>
          <w:szCs w:val="22"/>
        </w:rPr>
      </w:pPr>
    </w:p>
    <w:p w14:paraId="41E17469" w14:textId="77777777"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14:paraId="41E1746A" w14:textId="77777777"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41E1746B" w14:textId="77777777" w:rsidR="00404BB8" w:rsidRPr="00404BB8" w:rsidRDefault="00404BB8" w:rsidP="00404BB8">
      <w:pPr>
        <w:pStyle w:val="NoSpacing"/>
        <w:rPr>
          <w:rFonts w:cstheme="minorHAnsi"/>
          <w:b/>
        </w:rPr>
      </w:pPr>
    </w:p>
    <w:p w14:paraId="41E1746C" w14:textId="77777777" w:rsidR="00404BB8" w:rsidRPr="00404BB8" w:rsidRDefault="00404BB8" w:rsidP="00404BB8">
      <w:pPr>
        <w:pStyle w:val="NoSpacing"/>
        <w:rPr>
          <w:rFonts w:cstheme="minorHAnsi"/>
          <w:b/>
        </w:rPr>
      </w:pPr>
      <w:r w:rsidRPr="00404BB8">
        <w:rPr>
          <w:rFonts w:cstheme="minorHAnsi"/>
          <w:b/>
        </w:rPr>
        <w:t>Declaration</w:t>
      </w:r>
    </w:p>
    <w:p w14:paraId="41E1746D" w14:textId="2E24C918" w:rsidR="00404BB8" w:rsidRPr="00404BB8" w:rsidRDefault="00B646CC" w:rsidP="00DA5480">
      <w:pPr>
        <w:pStyle w:val="NoSpacing"/>
        <w:ind w:left="360"/>
        <w:rPr>
          <w:rFonts w:cstheme="minorHAnsi"/>
        </w:rPr>
      </w:pPr>
      <w:sdt>
        <w:sdtPr>
          <w:rPr>
            <w:rFonts w:cstheme="minorHAnsi"/>
          </w:rPr>
          <w:id w:val="-633411491"/>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the information I have supplied on this form is accurate and true to the best of my knowledge.</w:t>
      </w:r>
    </w:p>
    <w:p w14:paraId="41E1746E" w14:textId="77777777" w:rsidR="00404BB8" w:rsidRPr="00404BB8" w:rsidRDefault="00404BB8" w:rsidP="00404BB8">
      <w:pPr>
        <w:pStyle w:val="NoSpacing"/>
        <w:rPr>
          <w:rFonts w:cstheme="minorHAnsi"/>
        </w:rPr>
      </w:pPr>
    </w:p>
    <w:p w14:paraId="41E1746F" w14:textId="77777777" w:rsidR="00404BB8" w:rsidRPr="00404BB8" w:rsidRDefault="00404BB8" w:rsidP="00F5129C">
      <w:pPr>
        <w:pStyle w:val="NoSpacing"/>
        <w:keepNext/>
        <w:keepLines/>
        <w:rPr>
          <w:rFonts w:cstheme="minorHAnsi"/>
          <w:b/>
        </w:rPr>
      </w:pPr>
      <w:r w:rsidRPr="00404BB8">
        <w:rPr>
          <w:rFonts w:cstheme="minorHAnsi"/>
          <w:b/>
        </w:rPr>
        <w:t>Disclosure of Criminal Convictions</w:t>
      </w:r>
    </w:p>
    <w:p w14:paraId="41E17470" w14:textId="53640EFD" w:rsidR="00404BB8" w:rsidRPr="00404BB8" w:rsidRDefault="00404BB8" w:rsidP="00404BB8">
      <w:pPr>
        <w:pStyle w:val="NoSpacing"/>
        <w:rPr>
          <w:rFonts w:cstheme="minorHAnsi"/>
        </w:rPr>
      </w:pPr>
      <w:r w:rsidRPr="00404BB8">
        <w:rPr>
          <w:rFonts w:cstheme="minorHAnsi"/>
        </w:rPr>
        <w:t>Short-listed candidates will be asked to complete a Self-Disclosure Form and, where appropriate for the role, a disclosure/status check will be sought from the Disclosure and Barring Service (DBS) in the event of a successful application.</w:t>
      </w:r>
    </w:p>
    <w:p w14:paraId="41E17471" w14:textId="77777777" w:rsidR="00404BB8" w:rsidRPr="00404BB8" w:rsidRDefault="00404BB8" w:rsidP="00404BB8">
      <w:pPr>
        <w:pStyle w:val="NoSpacing"/>
        <w:rPr>
          <w:rFonts w:cstheme="minorHAnsi"/>
        </w:rPr>
      </w:pPr>
    </w:p>
    <w:p w14:paraId="41E17472" w14:textId="77777777"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14:paraId="41E17473" w14:textId="77777777" w:rsidR="00404BB8" w:rsidRPr="00404BB8" w:rsidRDefault="00404BB8" w:rsidP="00404BB8">
      <w:pPr>
        <w:pStyle w:val="NoSpacing"/>
        <w:rPr>
          <w:rFonts w:cstheme="minorHAnsi"/>
          <w:b/>
          <w:color w:val="95D153"/>
          <w:highlight w:val="yellow"/>
        </w:rPr>
      </w:pPr>
    </w:p>
    <w:p w14:paraId="41E17474" w14:textId="77777777" w:rsidR="00404BB8" w:rsidRPr="00404BB8" w:rsidRDefault="00404BB8" w:rsidP="00404BB8">
      <w:pPr>
        <w:pStyle w:val="NoSpacing"/>
        <w:rPr>
          <w:rFonts w:cstheme="minorHAnsi"/>
          <w:b/>
        </w:rPr>
      </w:pPr>
      <w:r w:rsidRPr="00404BB8">
        <w:rPr>
          <w:rFonts w:cstheme="minorHAnsi"/>
          <w:b/>
        </w:rPr>
        <w:t>Safer Recruitment and Childcare Disqualification Checks</w:t>
      </w:r>
    </w:p>
    <w:p w14:paraId="41E17475" w14:textId="23261A81" w:rsidR="00404BB8" w:rsidRPr="00404BB8" w:rsidRDefault="00B646CC" w:rsidP="00DA5480">
      <w:pPr>
        <w:pStyle w:val="NoSpacing"/>
        <w:ind w:left="360"/>
        <w:rPr>
          <w:rFonts w:cstheme="minorHAnsi"/>
        </w:rPr>
      </w:pPr>
      <w:sdt>
        <w:sdtPr>
          <w:rPr>
            <w:rFonts w:cstheme="minorHAnsi"/>
          </w:rPr>
          <w:id w:val="-84485676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I am not disqualified from working with children or subject to any sanctions imposed by a regulatory body which would prohibit or restrict me from applying for this post.</w:t>
      </w:r>
    </w:p>
    <w:p w14:paraId="41E17476" w14:textId="77777777" w:rsidR="00404BB8" w:rsidRPr="00404BB8" w:rsidRDefault="00404BB8" w:rsidP="00404BB8">
      <w:pPr>
        <w:pStyle w:val="NoSpacing"/>
        <w:rPr>
          <w:rFonts w:cstheme="minorHAnsi"/>
        </w:rPr>
      </w:pPr>
    </w:p>
    <w:p w14:paraId="41E17477" w14:textId="458EBD6D" w:rsidR="00404BB8" w:rsidRPr="00404BB8" w:rsidRDefault="00404BB8" w:rsidP="00404BB8">
      <w:pPr>
        <w:pStyle w:val="NoSpacing"/>
        <w:rPr>
          <w:rFonts w:cstheme="minorHAnsi"/>
        </w:rPr>
      </w:pPr>
      <w:r w:rsidRPr="00404BB8">
        <w:rPr>
          <w:rFonts w:cstheme="minorHAnsi"/>
        </w:rPr>
        <w:t xml:space="preserve">Short listed candidates applying for a relevant post in a school setting covered by the </w:t>
      </w:r>
      <w:r w:rsidR="009627D1" w:rsidRPr="009627D1">
        <w:rPr>
          <w:rFonts w:cstheme="minorHAnsi"/>
        </w:rPr>
        <w:t>Childcare (Disqualification) and Childcare (Early Years Provision Free of Charge) (Extended Entitlement) (Amendment) Regulations 2018</w:t>
      </w:r>
      <w:r w:rsidR="009627D1" w:rsidRPr="00404BB8">
        <w:rPr>
          <w:rFonts w:cstheme="minorHAnsi"/>
        </w:rPr>
        <w:t xml:space="preserve"> </w:t>
      </w:r>
      <w:r w:rsidRPr="00404BB8">
        <w:rPr>
          <w:rFonts w:cstheme="minorHAnsi"/>
        </w:rPr>
        <w:t xml:space="preserve">(“the Regulations”) will be asked to complete a Disqualification Declaration Form.  </w:t>
      </w:r>
    </w:p>
    <w:p w14:paraId="41E17478" w14:textId="77777777" w:rsidR="00404BB8" w:rsidRPr="00404BB8" w:rsidRDefault="00404BB8" w:rsidP="00404BB8">
      <w:pPr>
        <w:pStyle w:val="NoSpacing"/>
        <w:rPr>
          <w:rFonts w:cstheme="minorHAnsi"/>
        </w:rPr>
      </w:pPr>
    </w:p>
    <w:p w14:paraId="41E17479" w14:textId="77777777" w:rsidR="00404BB8" w:rsidRPr="00404BB8" w:rsidRDefault="00404BB8" w:rsidP="00404BB8">
      <w:pPr>
        <w:pStyle w:val="NoSpacing"/>
        <w:rPr>
          <w:rFonts w:cstheme="minorHAnsi"/>
          <w:b/>
        </w:rPr>
      </w:pPr>
      <w:r w:rsidRPr="00404BB8">
        <w:rPr>
          <w:rFonts w:cstheme="minorHAnsi"/>
          <w:b/>
        </w:rPr>
        <w:t xml:space="preserve">Data Protection </w:t>
      </w:r>
    </w:p>
    <w:p w14:paraId="41E1747A"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41E1747B"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14:paraId="41E1747C"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14:paraId="41E1747D"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14:paraId="41E1747E" w14:textId="77777777" w:rsidR="00404BB8" w:rsidRPr="00404BB8" w:rsidRDefault="00404BB8" w:rsidP="00404BB8">
      <w:pPr>
        <w:pStyle w:val="NoSpacing"/>
        <w:rPr>
          <w:rFonts w:cstheme="minorHAnsi"/>
        </w:rPr>
      </w:pPr>
    </w:p>
    <w:p w14:paraId="41E1747F" w14:textId="46176B38" w:rsidR="00404BB8" w:rsidRPr="00404BB8" w:rsidRDefault="00404BB8" w:rsidP="00404BB8">
      <w:pPr>
        <w:pStyle w:val="NoSpacing"/>
        <w:rPr>
          <w:rFonts w:cstheme="minorHAnsi"/>
        </w:rPr>
      </w:pPr>
      <w:r w:rsidRPr="00404BB8">
        <w:rPr>
          <w:rFonts w:cstheme="minorHAnsi"/>
        </w:rPr>
        <w:t>Name:</w:t>
      </w:r>
      <w:r w:rsidR="00F5129C">
        <w:rPr>
          <w:rFonts w:cstheme="minorHAnsi"/>
        </w:rPr>
        <w:t xml:space="preserve"> </w:t>
      </w:r>
      <w:sdt>
        <w:sdtPr>
          <w:rPr>
            <w:rFonts w:cstheme="minorHAnsi"/>
          </w:rPr>
          <w:id w:val="787782970"/>
          <w:placeholder>
            <w:docPart w:val="A6DA6482842A47A988298E2F0E85B6DB"/>
          </w:placeholder>
        </w:sdtPr>
        <w:sdtEndPr/>
        <w:sdtContent>
          <w:sdt>
            <w:sdtPr>
              <w:rPr>
                <w:rFonts w:cstheme="minorHAnsi"/>
              </w:rPr>
              <w:id w:val="998153096"/>
              <w:placeholder>
                <w:docPart w:val="4D046BE48C944241BDB501A0A8B71E01"/>
              </w:placeholder>
              <w:showingPlcHdr/>
            </w:sdtPr>
            <w:sdtEndPr/>
            <w:sdtContent>
              <w:r w:rsidR="00624C19" w:rsidRPr="0077755F">
                <w:rPr>
                  <w:rStyle w:val="PlaceholderText"/>
                  <w:rFonts w:cstheme="minorHAnsi"/>
                </w:rPr>
                <w:t>Enter text here.</w:t>
              </w:r>
            </w:sdtContent>
          </w:sdt>
        </w:sdtContent>
      </w:sdt>
      <w:r w:rsidRPr="00404BB8">
        <w:rPr>
          <w:rFonts w:cstheme="minorHAnsi"/>
          <w:u w:val="single"/>
        </w:rPr>
        <w:tab/>
      </w:r>
      <w:r w:rsidR="00624C19">
        <w:rPr>
          <w:rFonts w:cstheme="minorHAnsi"/>
          <w:u w:val="single"/>
        </w:rPr>
        <w:t>_____________</w:t>
      </w:r>
      <w:r w:rsidRPr="00404BB8">
        <w:rPr>
          <w:rFonts w:cstheme="minorHAnsi"/>
          <w:u w:val="single"/>
        </w:rPr>
        <w:tab/>
      </w:r>
      <w:r w:rsidRPr="00404BB8">
        <w:rPr>
          <w:rFonts w:cstheme="minorHAnsi"/>
          <w:u w:val="single"/>
        </w:rPr>
        <w:tab/>
      </w:r>
      <w:r w:rsidRPr="00404BB8">
        <w:rPr>
          <w:rFonts w:cstheme="minorHAnsi"/>
        </w:rPr>
        <w:t>Date: __</w:t>
      </w:r>
      <w:sdt>
        <w:sdtPr>
          <w:rPr>
            <w:rFonts w:cstheme="minorHAnsi"/>
          </w:rPr>
          <w:id w:val="-899128346"/>
          <w:placeholder>
            <w:docPart w:val="CE2C8C6B0C2A461D9846E3992EFB91A8"/>
          </w:placeholder>
        </w:sdtPr>
        <w:sdtEndPr/>
        <w:sdtContent>
          <w:sdt>
            <w:sdtPr>
              <w:rPr>
                <w:rFonts w:cstheme="minorHAnsi"/>
              </w:rPr>
              <w:id w:val="-1323895129"/>
              <w:placeholder>
                <w:docPart w:val="3A2BD105634749CB8BE820DBE5B368A9"/>
              </w:placeholder>
              <w:showingPlcHdr/>
            </w:sdtPr>
            <w:sdtEndPr/>
            <w:sdtContent>
              <w:r w:rsidR="00624C19" w:rsidRPr="0077755F">
                <w:rPr>
                  <w:rStyle w:val="PlaceholderText"/>
                  <w:rFonts w:cstheme="minorHAnsi"/>
                </w:rPr>
                <w:t>Enter text here.</w:t>
              </w:r>
            </w:sdtContent>
          </w:sdt>
        </w:sdtContent>
      </w:sdt>
      <w:r w:rsidRPr="00404BB8">
        <w:rPr>
          <w:rFonts w:cstheme="minorHAnsi"/>
        </w:rPr>
        <w:t>_</w:t>
      </w:r>
    </w:p>
    <w:p w14:paraId="41E17480" w14:textId="77777777" w:rsidR="00404BB8" w:rsidRPr="00404BB8" w:rsidRDefault="00404BB8" w:rsidP="00404BB8">
      <w:pPr>
        <w:pStyle w:val="NoSpacing"/>
        <w:rPr>
          <w:rFonts w:cstheme="minorHAnsi"/>
        </w:rPr>
      </w:pPr>
    </w:p>
    <w:p w14:paraId="41E17481" w14:textId="283F55FD"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Signed</w:t>
      </w:r>
      <w:r w:rsidRPr="00F5129C">
        <w:rPr>
          <w:rFonts w:asciiTheme="minorHAnsi" w:hAnsiTheme="minorHAnsi" w:cstheme="minorHAnsi"/>
          <w:sz w:val="22"/>
          <w:szCs w:val="22"/>
        </w:rPr>
        <w:t xml:space="preserve">: </w:t>
      </w:r>
      <w:sdt>
        <w:sdtPr>
          <w:rPr>
            <w:rFonts w:asciiTheme="minorHAnsi" w:hAnsiTheme="minorHAnsi" w:cstheme="minorHAnsi"/>
            <w:sz w:val="22"/>
            <w:szCs w:val="22"/>
          </w:rPr>
          <w:id w:val="316069934"/>
          <w:placeholder>
            <w:docPart w:val="60410FA60A8F4FBE8E47482A645AD36E"/>
          </w:placeholder>
        </w:sdtPr>
        <w:sdtEndPr/>
        <w:sdtContent>
          <w:sdt>
            <w:sdtPr>
              <w:rPr>
                <w:rFonts w:asciiTheme="minorHAnsi" w:hAnsiTheme="minorHAnsi" w:cstheme="minorHAnsi"/>
              </w:rPr>
              <w:id w:val="1088195758"/>
              <w:placeholder>
                <w:docPart w:val="4763119608A64FE8B3831201FABF998C"/>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r w:rsidR="00F5129C" w:rsidRPr="00F5129C">
        <w:rPr>
          <w:rFonts w:asciiTheme="minorHAnsi" w:hAnsiTheme="minorHAnsi" w:cstheme="minorHAnsi"/>
          <w:sz w:val="22"/>
          <w:szCs w:val="22"/>
          <w:u w:val="single"/>
        </w:rPr>
        <w:t xml:space="preserve"> </w:t>
      </w:r>
      <w:r w:rsidRPr="00F5129C">
        <w:rPr>
          <w:rFonts w:asciiTheme="minorHAnsi" w:hAnsiTheme="minorHAnsi" w:cstheme="minorHAnsi"/>
          <w:sz w:val="22"/>
          <w:szCs w:val="22"/>
          <w:u w:val="single"/>
        </w:rPr>
        <w:t>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p>
    <w:p w14:paraId="41E17484" w14:textId="77777777" w:rsidR="000979F0" w:rsidRPr="00404BB8" w:rsidRDefault="000979F0" w:rsidP="00F5129C">
      <w:pPr>
        <w:rPr>
          <w:rFonts w:asciiTheme="minorHAnsi" w:hAnsiTheme="minorHAnsi" w:cstheme="minorHAnsi"/>
          <w:sz w:val="22"/>
          <w:szCs w:val="22"/>
        </w:rPr>
      </w:pPr>
    </w:p>
    <w:sectPr w:rsidR="000979F0" w:rsidRPr="00404BB8"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749D" w14:textId="77777777" w:rsidR="0077755F" w:rsidRDefault="0077755F" w:rsidP="00704D6F">
      <w:pPr>
        <w:spacing w:after="0" w:line="240" w:lineRule="auto"/>
      </w:pPr>
      <w:r>
        <w:separator/>
      </w:r>
    </w:p>
  </w:endnote>
  <w:endnote w:type="continuationSeparator" w:id="0">
    <w:p w14:paraId="41E1749E" w14:textId="77777777" w:rsidR="0077755F" w:rsidRDefault="0077755F"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115826"/>
      <w:docPartObj>
        <w:docPartGallery w:val="Page Numbers (Bottom of Page)"/>
        <w:docPartUnique/>
      </w:docPartObj>
    </w:sdtPr>
    <w:sdtEndPr>
      <w:rPr>
        <w:noProof/>
      </w:rPr>
    </w:sdtEndPr>
    <w:sdtContent>
      <w:p w14:paraId="475561F4" w14:textId="240D6119" w:rsidR="00040285" w:rsidRDefault="00683F04">
        <w:pPr>
          <w:pStyle w:val="Footer"/>
          <w:jc w:val="right"/>
        </w:pPr>
        <w:fldSimple w:instr=" FILENAME \* MERGEFORMAT ">
          <w:r w:rsidRPr="00683F04">
            <w:rPr>
              <w:noProof/>
              <w:sz w:val="16"/>
              <w:szCs w:val="16"/>
            </w:rPr>
            <w:t>MAT Application Template Form Dec 24 V1</w:t>
          </w:r>
        </w:fldSimple>
        <w:r>
          <w:tab/>
        </w:r>
        <w:r>
          <w:tab/>
        </w:r>
        <w:r>
          <w:tab/>
        </w:r>
        <w: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2" w14:textId="3F735A20" w:rsidR="0077755F" w:rsidRPr="00D82983" w:rsidRDefault="0077755F"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9202"/>
      <w:docPartObj>
        <w:docPartGallery w:val="Page Numbers (Bottom of Page)"/>
        <w:docPartUnique/>
      </w:docPartObj>
    </w:sdtPr>
    <w:sdtEndPr>
      <w:rPr>
        <w:rFonts w:asciiTheme="minorHAnsi" w:hAnsiTheme="minorHAnsi" w:cstheme="minorHAnsi"/>
        <w:noProof/>
        <w:sz w:val="22"/>
      </w:rPr>
    </w:sdtEndPr>
    <w:sdtContent>
      <w:p w14:paraId="0262D56D" w14:textId="64FAD887" w:rsidR="00040285" w:rsidRPr="00040285" w:rsidRDefault="00683F04">
        <w:pPr>
          <w:pStyle w:val="Footer"/>
          <w:jc w:val="right"/>
          <w:rPr>
            <w:rFonts w:asciiTheme="minorHAnsi" w:hAnsiTheme="minorHAnsi" w:cstheme="minorHAnsi"/>
            <w:sz w:val="22"/>
          </w:rPr>
        </w:pPr>
        <w:r w:rsidRPr="00683F04">
          <w:rPr>
            <w:sz w:val="16"/>
            <w:szCs w:val="16"/>
          </w:rPr>
          <w:fldChar w:fldCharType="begin"/>
        </w:r>
        <w:r w:rsidRPr="00683F04">
          <w:rPr>
            <w:sz w:val="16"/>
            <w:szCs w:val="16"/>
          </w:rPr>
          <w:instrText xml:space="preserve"> FILENAME \* MERGEFORMAT </w:instrText>
        </w:r>
        <w:r w:rsidRPr="00683F04">
          <w:rPr>
            <w:sz w:val="16"/>
            <w:szCs w:val="16"/>
          </w:rPr>
          <w:fldChar w:fldCharType="separate"/>
        </w:r>
        <w:r>
          <w:rPr>
            <w:noProof/>
            <w:sz w:val="16"/>
            <w:szCs w:val="16"/>
          </w:rPr>
          <w:t>MAT Application Template Form Dec 24 V1</w:t>
        </w:r>
        <w:r w:rsidRPr="00683F04">
          <w:rPr>
            <w:sz w:val="16"/>
            <w:szCs w:val="16"/>
          </w:rPr>
          <w:fldChar w:fldCharType="end"/>
        </w:r>
        <w:r>
          <w:rPr>
            <w:sz w:val="16"/>
            <w:szCs w:val="16"/>
          </w:rPr>
          <w:tab/>
        </w:r>
        <w:r>
          <w:rPr>
            <w:sz w:val="16"/>
            <w:szCs w:val="16"/>
          </w:rPr>
          <w:tab/>
        </w:r>
        <w:r>
          <w:rPr>
            <w:sz w:val="16"/>
            <w:szCs w:val="16"/>
          </w:rPr>
          <w:tab/>
        </w:r>
        <w:r>
          <w:rPr>
            <w:sz w:val="16"/>
            <w:szCs w:val="16"/>
          </w:rP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5" w14:textId="77777777" w:rsidR="0077755F" w:rsidRDefault="0077755F"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749B" w14:textId="77777777" w:rsidR="0077755F" w:rsidRDefault="0077755F" w:rsidP="00704D6F">
      <w:pPr>
        <w:spacing w:after="0" w:line="240" w:lineRule="auto"/>
      </w:pPr>
      <w:r>
        <w:separator/>
      </w:r>
    </w:p>
  </w:footnote>
  <w:footnote w:type="continuationSeparator" w:id="0">
    <w:p w14:paraId="41E1749C" w14:textId="77777777" w:rsidR="0077755F" w:rsidRDefault="0077755F"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749F" w14:textId="77777777" w:rsidR="0077755F" w:rsidRDefault="0077755F">
    <w:pPr>
      <w:pStyle w:val="Header"/>
    </w:pPr>
  </w:p>
  <w:p w14:paraId="41E174A0" w14:textId="5DBBFFA4" w:rsidR="0077755F" w:rsidRDefault="00683F04" w:rsidP="00683F04">
    <w:pPr>
      <w:jc w:val="right"/>
    </w:pPr>
    <w:r>
      <w:rPr>
        <w:noProof/>
      </w:rPr>
      <w:drawing>
        <wp:inline distT="0" distB="0" distL="0" distR="0" wp14:anchorId="104B1477" wp14:editId="1FC7961B">
          <wp:extent cx="1729740" cy="426720"/>
          <wp:effectExtent l="0" t="0" r="0" b="0"/>
          <wp:docPr id="1"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29740" cy="426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74A3" w14:textId="42EE4075" w:rsidR="0077755F" w:rsidRPr="00D84C7C" w:rsidRDefault="0077755F" w:rsidP="002111F4">
    <w:pPr>
      <w:pStyle w:val="Title"/>
      <w:tabs>
        <w:tab w:val="right" w:pos="9498"/>
      </w:tabs>
      <w:ind w:right="-474"/>
      <w:jc w:val="right"/>
      <w:rPr>
        <w:color w:val="008000"/>
        <w:sz w:val="20"/>
      </w:rPr>
    </w:pPr>
    <w:r>
      <w:rPr>
        <w:noProof/>
      </w:rPr>
      <w:drawing>
        <wp:inline distT="0" distB="0" distL="0" distR="0" wp14:anchorId="492B9109" wp14:editId="2767D984">
          <wp:extent cx="2257425" cy="624840"/>
          <wp:effectExtent l="0" t="0" r="9525" b="0"/>
          <wp:docPr id="4"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2257425" cy="6248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3492583">
    <w:abstractNumId w:val="0"/>
  </w:num>
  <w:num w:numId="2" w16cid:durableId="1590649685">
    <w:abstractNumId w:val="2"/>
  </w:num>
  <w:num w:numId="3" w16cid:durableId="400713011">
    <w:abstractNumId w:val="6"/>
  </w:num>
  <w:num w:numId="4" w16cid:durableId="1477182431">
    <w:abstractNumId w:val="3"/>
  </w:num>
  <w:num w:numId="5" w16cid:durableId="720053577">
    <w:abstractNumId w:val="4"/>
  </w:num>
  <w:num w:numId="6" w16cid:durableId="1462453571">
    <w:abstractNumId w:val="5"/>
  </w:num>
  <w:num w:numId="7" w16cid:durableId="29113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40285"/>
    <w:rsid w:val="000979F0"/>
    <w:rsid w:val="000A2483"/>
    <w:rsid w:val="000B47D3"/>
    <w:rsid w:val="000B6215"/>
    <w:rsid w:val="000C55A1"/>
    <w:rsid w:val="000E23C7"/>
    <w:rsid w:val="000E5F87"/>
    <w:rsid w:val="000F25FD"/>
    <w:rsid w:val="0010645E"/>
    <w:rsid w:val="00106BE6"/>
    <w:rsid w:val="00113985"/>
    <w:rsid w:val="001140B1"/>
    <w:rsid w:val="001147FD"/>
    <w:rsid w:val="00114E45"/>
    <w:rsid w:val="00134B4C"/>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A7941"/>
    <w:rsid w:val="002B2A17"/>
    <w:rsid w:val="002D7088"/>
    <w:rsid w:val="002F7479"/>
    <w:rsid w:val="00322E0C"/>
    <w:rsid w:val="0032334F"/>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2A30"/>
    <w:rsid w:val="00464C08"/>
    <w:rsid w:val="004772BD"/>
    <w:rsid w:val="004B2D7A"/>
    <w:rsid w:val="004B4EE6"/>
    <w:rsid w:val="004C6DCE"/>
    <w:rsid w:val="005040ED"/>
    <w:rsid w:val="005231EE"/>
    <w:rsid w:val="0052398A"/>
    <w:rsid w:val="005262A8"/>
    <w:rsid w:val="00535714"/>
    <w:rsid w:val="0055433C"/>
    <w:rsid w:val="005765EA"/>
    <w:rsid w:val="005A503E"/>
    <w:rsid w:val="005B20FC"/>
    <w:rsid w:val="005C35BC"/>
    <w:rsid w:val="00614CC5"/>
    <w:rsid w:val="00624C19"/>
    <w:rsid w:val="00683F04"/>
    <w:rsid w:val="00686EA5"/>
    <w:rsid w:val="006C12D6"/>
    <w:rsid w:val="006C3D36"/>
    <w:rsid w:val="00703479"/>
    <w:rsid w:val="00704D6F"/>
    <w:rsid w:val="00712D0C"/>
    <w:rsid w:val="007167DB"/>
    <w:rsid w:val="00725E8E"/>
    <w:rsid w:val="00753A4D"/>
    <w:rsid w:val="00757A75"/>
    <w:rsid w:val="0077755F"/>
    <w:rsid w:val="00791005"/>
    <w:rsid w:val="007A6DAD"/>
    <w:rsid w:val="00826F1E"/>
    <w:rsid w:val="00837E21"/>
    <w:rsid w:val="00844C09"/>
    <w:rsid w:val="00864973"/>
    <w:rsid w:val="00873771"/>
    <w:rsid w:val="00874976"/>
    <w:rsid w:val="008B0E72"/>
    <w:rsid w:val="008B1DDB"/>
    <w:rsid w:val="008B240A"/>
    <w:rsid w:val="008C30C5"/>
    <w:rsid w:val="0090141C"/>
    <w:rsid w:val="009079EE"/>
    <w:rsid w:val="0093536D"/>
    <w:rsid w:val="00945C2F"/>
    <w:rsid w:val="009627D1"/>
    <w:rsid w:val="009647A1"/>
    <w:rsid w:val="009655D9"/>
    <w:rsid w:val="009A65F1"/>
    <w:rsid w:val="009F5D48"/>
    <w:rsid w:val="00A13514"/>
    <w:rsid w:val="00A224E1"/>
    <w:rsid w:val="00A44749"/>
    <w:rsid w:val="00A5328A"/>
    <w:rsid w:val="00A53F44"/>
    <w:rsid w:val="00A64696"/>
    <w:rsid w:val="00AA7CDB"/>
    <w:rsid w:val="00AC2B08"/>
    <w:rsid w:val="00AD3B5A"/>
    <w:rsid w:val="00AE0D0F"/>
    <w:rsid w:val="00B01C20"/>
    <w:rsid w:val="00B307F1"/>
    <w:rsid w:val="00B32FC2"/>
    <w:rsid w:val="00B400BB"/>
    <w:rsid w:val="00B401FD"/>
    <w:rsid w:val="00B4129B"/>
    <w:rsid w:val="00B458F2"/>
    <w:rsid w:val="00B646CC"/>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0104"/>
    <w:rsid w:val="00CE144E"/>
    <w:rsid w:val="00CE725B"/>
    <w:rsid w:val="00CF32BE"/>
    <w:rsid w:val="00CF3DDC"/>
    <w:rsid w:val="00D26BD7"/>
    <w:rsid w:val="00D51944"/>
    <w:rsid w:val="00D636AB"/>
    <w:rsid w:val="00D67D07"/>
    <w:rsid w:val="00D82983"/>
    <w:rsid w:val="00D84C7C"/>
    <w:rsid w:val="00DA5480"/>
    <w:rsid w:val="00DA7214"/>
    <w:rsid w:val="00DB33BD"/>
    <w:rsid w:val="00DB674F"/>
    <w:rsid w:val="00DB7C08"/>
    <w:rsid w:val="00DC53E4"/>
    <w:rsid w:val="00DD14D9"/>
    <w:rsid w:val="00DF0C5C"/>
    <w:rsid w:val="00DF2CEF"/>
    <w:rsid w:val="00E226FB"/>
    <w:rsid w:val="00E250AE"/>
    <w:rsid w:val="00E539E2"/>
    <w:rsid w:val="00E53DE3"/>
    <w:rsid w:val="00E60767"/>
    <w:rsid w:val="00E70873"/>
    <w:rsid w:val="00E95C16"/>
    <w:rsid w:val="00EA1E76"/>
    <w:rsid w:val="00EB3123"/>
    <w:rsid w:val="00EB573D"/>
    <w:rsid w:val="00EC0512"/>
    <w:rsid w:val="00EC2588"/>
    <w:rsid w:val="00EC6C90"/>
    <w:rsid w:val="00ED1A88"/>
    <w:rsid w:val="00EE1E97"/>
    <w:rsid w:val="00F01805"/>
    <w:rsid w:val="00F42193"/>
    <w:rsid w:val="00F42EBC"/>
    <w:rsid w:val="00F5129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E172FF"/>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 w:type="character" w:styleId="PlaceholderText">
    <w:name w:val="Placeholder Text"/>
    <w:basedOn w:val="DefaultParagraphFont"/>
    <w:uiPriority w:val="99"/>
    <w:semiHidden/>
    <w:rsid w:val="002A79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FECCA3-8025-4521-8A2F-B62E3CEABB4E}"/>
      </w:docPartPr>
      <w:docPartBody>
        <w:p w:rsidR="003B2BCE" w:rsidRDefault="003B2BCE">
          <w:r w:rsidRPr="00F32C60">
            <w:rPr>
              <w:rStyle w:val="PlaceholderText"/>
            </w:rPr>
            <w:t>Click or tap here to enter text.</w:t>
          </w:r>
        </w:p>
      </w:docPartBody>
    </w:docPart>
    <w:docPart>
      <w:docPartPr>
        <w:name w:val="A30A6DF7698840C7AED8A822C91F6AF5"/>
        <w:category>
          <w:name w:val="General"/>
          <w:gallery w:val="placeholder"/>
        </w:category>
        <w:types>
          <w:type w:val="bbPlcHdr"/>
        </w:types>
        <w:behaviors>
          <w:behavior w:val="content"/>
        </w:behaviors>
        <w:guid w:val="{059BFE7A-3E87-40B4-9F7F-3D02A4F456B3}"/>
      </w:docPartPr>
      <w:docPartBody>
        <w:p w:rsidR="003B2BCE" w:rsidRDefault="003B2BCE" w:rsidP="003B2BCE">
          <w:pPr>
            <w:pStyle w:val="A30A6DF7698840C7AED8A822C91F6AF5"/>
          </w:pPr>
          <w:r w:rsidRPr="00F32C60">
            <w:rPr>
              <w:rStyle w:val="PlaceholderText"/>
            </w:rPr>
            <w:t>Click or tap here to enter text.</w:t>
          </w:r>
        </w:p>
      </w:docPartBody>
    </w:docPart>
    <w:docPart>
      <w:docPartPr>
        <w:name w:val="0EC6D33256C840408FD0BC6448F2E8C0"/>
        <w:category>
          <w:name w:val="General"/>
          <w:gallery w:val="placeholder"/>
        </w:category>
        <w:types>
          <w:type w:val="bbPlcHdr"/>
        </w:types>
        <w:behaviors>
          <w:behavior w:val="content"/>
        </w:behaviors>
        <w:guid w:val="{2A828F22-1DC4-4777-AC23-38F795A1088A}"/>
      </w:docPartPr>
      <w:docPartBody>
        <w:p w:rsidR="003B2BCE" w:rsidRDefault="003B2BCE" w:rsidP="003B2BCE">
          <w:pPr>
            <w:pStyle w:val="0EC6D33256C840408FD0BC6448F2E8C0"/>
          </w:pPr>
          <w:r w:rsidRPr="00F32C60">
            <w:rPr>
              <w:rStyle w:val="PlaceholderText"/>
            </w:rPr>
            <w:t>Click or tap here to enter text.</w:t>
          </w:r>
        </w:p>
      </w:docPartBody>
    </w:docPart>
    <w:docPart>
      <w:docPartPr>
        <w:name w:val="2CF3C020F9F843DCB21066C56FE76D10"/>
        <w:category>
          <w:name w:val="General"/>
          <w:gallery w:val="placeholder"/>
        </w:category>
        <w:types>
          <w:type w:val="bbPlcHdr"/>
        </w:types>
        <w:behaviors>
          <w:behavior w:val="content"/>
        </w:behaviors>
        <w:guid w:val="{BF3C8FF4-AA6D-48F8-A8D7-E5390D1916A9}"/>
      </w:docPartPr>
      <w:docPartBody>
        <w:p w:rsidR="003B2BCE" w:rsidRDefault="003B2BCE" w:rsidP="003B2BCE">
          <w:pPr>
            <w:pStyle w:val="2CF3C020F9F843DCB21066C56FE76D10"/>
          </w:pPr>
          <w:r w:rsidRPr="00F32C60">
            <w:rPr>
              <w:rStyle w:val="PlaceholderText"/>
            </w:rPr>
            <w:t>Click or tap here to enter text.</w:t>
          </w:r>
        </w:p>
      </w:docPartBody>
    </w:docPart>
    <w:docPart>
      <w:docPartPr>
        <w:name w:val="9F892EAE8F52429B9570F9141C33C257"/>
        <w:category>
          <w:name w:val="General"/>
          <w:gallery w:val="placeholder"/>
        </w:category>
        <w:types>
          <w:type w:val="bbPlcHdr"/>
        </w:types>
        <w:behaviors>
          <w:behavior w:val="content"/>
        </w:behaviors>
        <w:guid w:val="{C9516CB6-B4BA-4D3D-8577-93FEEB55AD61}"/>
      </w:docPartPr>
      <w:docPartBody>
        <w:p w:rsidR="003B2BCE" w:rsidRDefault="003B2BCE" w:rsidP="003B2BCE">
          <w:pPr>
            <w:pStyle w:val="9F892EAE8F52429B9570F9141C33C257"/>
          </w:pPr>
          <w:r w:rsidRPr="00F32C60">
            <w:rPr>
              <w:rStyle w:val="PlaceholderText"/>
            </w:rPr>
            <w:t>Click or tap here to enter text.</w:t>
          </w:r>
        </w:p>
      </w:docPartBody>
    </w:docPart>
    <w:docPart>
      <w:docPartPr>
        <w:name w:val="F6F8CBC1AE5845F5AA1B07A7F72487D4"/>
        <w:category>
          <w:name w:val="General"/>
          <w:gallery w:val="placeholder"/>
        </w:category>
        <w:types>
          <w:type w:val="bbPlcHdr"/>
        </w:types>
        <w:behaviors>
          <w:behavior w:val="content"/>
        </w:behaviors>
        <w:guid w:val="{5867A0D2-69C2-4E3D-842A-CBC5890FB4FC}"/>
      </w:docPartPr>
      <w:docPartBody>
        <w:p w:rsidR="003B2BCE" w:rsidRDefault="003B2BCE" w:rsidP="003B2BCE">
          <w:pPr>
            <w:pStyle w:val="F6F8CBC1AE5845F5AA1B07A7F72487D4"/>
          </w:pPr>
          <w:r w:rsidRPr="00F32C60">
            <w:rPr>
              <w:rStyle w:val="PlaceholderText"/>
            </w:rPr>
            <w:t>Click or tap here to enter text.</w:t>
          </w:r>
        </w:p>
      </w:docPartBody>
    </w:docPart>
    <w:docPart>
      <w:docPartPr>
        <w:name w:val="58FE35774992439A996D068D526E9B96"/>
        <w:category>
          <w:name w:val="General"/>
          <w:gallery w:val="placeholder"/>
        </w:category>
        <w:types>
          <w:type w:val="bbPlcHdr"/>
        </w:types>
        <w:behaviors>
          <w:behavior w:val="content"/>
        </w:behaviors>
        <w:guid w:val="{2207ADD9-BDC8-4A72-B226-D62D46C27386}"/>
      </w:docPartPr>
      <w:docPartBody>
        <w:p w:rsidR="003B2BCE" w:rsidRDefault="003B2BCE" w:rsidP="003B2BCE">
          <w:pPr>
            <w:pStyle w:val="58FE35774992439A996D068D526E9B96"/>
          </w:pPr>
          <w:r w:rsidRPr="00F32C60">
            <w:rPr>
              <w:rStyle w:val="PlaceholderText"/>
            </w:rPr>
            <w:t>Click or tap here to enter text.</w:t>
          </w:r>
        </w:p>
      </w:docPartBody>
    </w:docPart>
    <w:docPart>
      <w:docPartPr>
        <w:name w:val="9B6F36BE66AC45C8B96B188FC03ADBDC"/>
        <w:category>
          <w:name w:val="General"/>
          <w:gallery w:val="placeholder"/>
        </w:category>
        <w:types>
          <w:type w:val="bbPlcHdr"/>
        </w:types>
        <w:behaviors>
          <w:behavior w:val="content"/>
        </w:behaviors>
        <w:guid w:val="{2CD5DFF0-74A5-4063-8345-CC91B0DA6181}"/>
      </w:docPartPr>
      <w:docPartBody>
        <w:p w:rsidR="003B2BCE" w:rsidRDefault="003B2BCE" w:rsidP="003B2BCE">
          <w:pPr>
            <w:pStyle w:val="9B6F36BE66AC45C8B96B188FC03ADBDC"/>
          </w:pPr>
          <w:r w:rsidRPr="00F32C60">
            <w:rPr>
              <w:rStyle w:val="PlaceholderText"/>
            </w:rPr>
            <w:t>Click or tap here to enter text.</w:t>
          </w:r>
        </w:p>
      </w:docPartBody>
    </w:docPart>
    <w:docPart>
      <w:docPartPr>
        <w:name w:val="773D9A857D6043519B7745CEE0ACA614"/>
        <w:category>
          <w:name w:val="General"/>
          <w:gallery w:val="placeholder"/>
        </w:category>
        <w:types>
          <w:type w:val="bbPlcHdr"/>
        </w:types>
        <w:behaviors>
          <w:behavior w:val="content"/>
        </w:behaviors>
        <w:guid w:val="{AE4F60C1-0B99-4FEE-A106-5D450D058DA8}"/>
      </w:docPartPr>
      <w:docPartBody>
        <w:p w:rsidR="003B2BCE" w:rsidRDefault="003B2BCE" w:rsidP="003B2BCE">
          <w:pPr>
            <w:pStyle w:val="773D9A857D6043519B7745CEE0ACA614"/>
          </w:pPr>
          <w:r w:rsidRPr="00F32C60">
            <w:rPr>
              <w:rStyle w:val="PlaceholderText"/>
            </w:rPr>
            <w:t>Click or tap here to enter text.</w:t>
          </w:r>
        </w:p>
      </w:docPartBody>
    </w:docPart>
    <w:docPart>
      <w:docPartPr>
        <w:name w:val="38D70EE47CC24435ADE69C74C52098FE"/>
        <w:category>
          <w:name w:val="General"/>
          <w:gallery w:val="placeholder"/>
        </w:category>
        <w:types>
          <w:type w:val="bbPlcHdr"/>
        </w:types>
        <w:behaviors>
          <w:behavior w:val="content"/>
        </w:behaviors>
        <w:guid w:val="{33E22366-81E7-4BDB-B08C-65FB67424194}"/>
      </w:docPartPr>
      <w:docPartBody>
        <w:p w:rsidR="003B2BCE" w:rsidRDefault="003B2BCE" w:rsidP="003B2BCE">
          <w:pPr>
            <w:pStyle w:val="38D70EE47CC24435ADE69C74C52098FE"/>
          </w:pPr>
          <w:r w:rsidRPr="00F32C60">
            <w:rPr>
              <w:rStyle w:val="PlaceholderText"/>
            </w:rPr>
            <w:t>Click or tap here to enter text.</w:t>
          </w:r>
        </w:p>
      </w:docPartBody>
    </w:docPart>
    <w:docPart>
      <w:docPartPr>
        <w:name w:val="383B3E04B5F44ABB9D5DCCBD8040C851"/>
        <w:category>
          <w:name w:val="General"/>
          <w:gallery w:val="placeholder"/>
        </w:category>
        <w:types>
          <w:type w:val="bbPlcHdr"/>
        </w:types>
        <w:behaviors>
          <w:behavior w:val="content"/>
        </w:behaviors>
        <w:guid w:val="{B708EF7C-C0AD-40EC-A930-30F1C4E10516}"/>
      </w:docPartPr>
      <w:docPartBody>
        <w:p w:rsidR="003B2BCE" w:rsidRDefault="003B2BCE" w:rsidP="003B2BCE">
          <w:pPr>
            <w:pStyle w:val="383B3E04B5F44ABB9D5DCCBD8040C851"/>
          </w:pPr>
          <w:r w:rsidRPr="00F32C60">
            <w:rPr>
              <w:rStyle w:val="PlaceholderText"/>
            </w:rPr>
            <w:t>Click or tap here to enter text.</w:t>
          </w:r>
        </w:p>
      </w:docPartBody>
    </w:docPart>
    <w:docPart>
      <w:docPartPr>
        <w:name w:val="97EF8D9A822C4C4F985A5EB15524D0A6"/>
        <w:category>
          <w:name w:val="General"/>
          <w:gallery w:val="placeholder"/>
        </w:category>
        <w:types>
          <w:type w:val="bbPlcHdr"/>
        </w:types>
        <w:behaviors>
          <w:behavior w:val="content"/>
        </w:behaviors>
        <w:guid w:val="{0C73CE24-894A-4C58-84FB-40CB227BB474}"/>
      </w:docPartPr>
      <w:docPartBody>
        <w:p w:rsidR="003B2BCE" w:rsidRDefault="003B2BCE" w:rsidP="003B2BCE">
          <w:pPr>
            <w:pStyle w:val="97EF8D9A822C4C4F985A5EB15524D0A6"/>
          </w:pPr>
          <w:r w:rsidRPr="00F32C60">
            <w:rPr>
              <w:rStyle w:val="PlaceholderText"/>
            </w:rPr>
            <w:t>Click or tap here to enter text.</w:t>
          </w:r>
        </w:p>
      </w:docPartBody>
    </w:docPart>
    <w:docPart>
      <w:docPartPr>
        <w:name w:val="A2D1AD7658A341E98AAA428BD45131CD"/>
        <w:category>
          <w:name w:val="General"/>
          <w:gallery w:val="placeholder"/>
        </w:category>
        <w:types>
          <w:type w:val="bbPlcHdr"/>
        </w:types>
        <w:behaviors>
          <w:behavior w:val="content"/>
        </w:behaviors>
        <w:guid w:val="{B76C094C-DFD4-47B7-BA36-714F68B86E77}"/>
      </w:docPartPr>
      <w:docPartBody>
        <w:p w:rsidR="003B2BCE" w:rsidRDefault="003B2BCE" w:rsidP="003B2BCE">
          <w:pPr>
            <w:pStyle w:val="A2D1AD7658A341E98AAA428BD45131CD"/>
          </w:pPr>
          <w:r w:rsidRPr="00F32C60">
            <w:rPr>
              <w:rStyle w:val="PlaceholderText"/>
            </w:rPr>
            <w:t>Click or tap here to enter text.</w:t>
          </w:r>
        </w:p>
      </w:docPartBody>
    </w:docPart>
    <w:docPart>
      <w:docPartPr>
        <w:name w:val="240EF865FE664451BD76E925B8DDCB68"/>
        <w:category>
          <w:name w:val="General"/>
          <w:gallery w:val="placeholder"/>
        </w:category>
        <w:types>
          <w:type w:val="bbPlcHdr"/>
        </w:types>
        <w:behaviors>
          <w:behavior w:val="content"/>
        </w:behaviors>
        <w:guid w:val="{1AF36D56-AA9B-4108-951F-ED48104EEC40}"/>
      </w:docPartPr>
      <w:docPartBody>
        <w:p w:rsidR="003B2BCE" w:rsidRDefault="003B2BCE" w:rsidP="003B2BCE">
          <w:pPr>
            <w:pStyle w:val="240EF865FE664451BD76E925B8DDCB68"/>
          </w:pPr>
          <w:r w:rsidRPr="00F32C60">
            <w:rPr>
              <w:rStyle w:val="PlaceholderText"/>
            </w:rPr>
            <w:t>Click or tap here to enter text.</w:t>
          </w:r>
        </w:p>
      </w:docPartBody>
    </w:docPart>
    <w:docPart>
      <w:docPartPr>
        <w:name w:val="6084B12EF8C54E709FF30C4397ABBD3D"/>
        <w:category>
          <w:name w:val="General"/>
          <w:gallery w:val="placeholder"/>
        </w:category>
        <w:types>
          <w:type w:val="bbPlcHdr"/>
        </w:types>
        <w:behaviors>
          <w:behavior w:val="content"/>
        </w:behaviors>
        <w:guid w:val="{9A94E88C-809D-4727-8FC3-3CBCFE376B90}"/>
      </w:docPartPr>
      <w:docPartBody>
        <w:p w:rsidR="003B2BCE" w:rsidRDefault="003B2BCE" w:rsidP="003B2BCE">
          <w:pPr>
            <w:pStyle w:val="6084B12EF8C54E709FF30C4397ABBD3D"/>
          </w:pPr>
          <w:r w:rsidRPr="00F32C60">
            <w:rPr>
              <w:rStyle w:val="PlaceholderText"/>
            </w:rPr>
            <w:t>Click or tap here to enter text.</w:t>
          </w:r>
        </w:p>
      </w:docPartBody>
    </w:docPart>
    <w:docPart>
      <w:docPartPr>
        <w:name w:val="18E46F29FD5F47BA8C44B069B6778D3C"/>
        <w:category>
          <w:name w:val="General"/>
          <w:gallery w:val="placeholder"/>
        </w:category>
        <w:types>
          <w:type w:val="bbPlcHdr"/>
        </w:types>
        <w:behaviors>
          <w:behavior w:val="content"/>
        </w:behaviors>
        <w:guid w:val="{A2A42302-BD08-46C1-BFD5-256B519B1AC2}"/>
      </w:docPartPr>
      <w:docPartBody>
        <w:p w:rsidR="003B2BCE" w:rsidRDefault="003B2BCE" w:rsidP="003B2BCE">
          <w:pPr>
            <w:pStyle w:val="18E46F29FD5F47BA8C44B069B6778D3C"/>
          </w:pPr>
          <w:r w:rsidRPr="00F32C60">
            <w:rPr>
              <w:rStyle w:val="PlaceholderText"/>
            </w:rPr>
            <w:t>Click or tap here to enter text.</w:t>
          </w:r>
        </w:p>
      </w:docPartBody>
    </w:docPart>
    <w:docPart>
      <w:docPartPr>
        <w:name w:val="9EC1BD9E2196408EA1831B88FA9EB67F"/>
        <w:category>
          <w:name w:val="General"/>
          <w:gallery w:val="placeholder"/>
        </w:category>
        <w:types>
          <w:type w:val="bbPlcHdr"/>
        </w:types>
        <w:behaviors>
          <w:behavior w:val="content"/>
        </w:behaviors>
        <w:guid w:val="{687B9004-08EF-40E4-AE4F-4C1FB1AB23DD}"/>
      </w:docPartPr>
      <w:docPartBody>
        <w:p w:rsidR="003B2BCE" w:rsidRDefault="003B2BCE" w:rsidP="003B2BCE">
          <w:pPr>
            <w:pStyle w:val="9EC1BD9E2196408EA1831B88FA9EB67F"/>
          </w:pPr>
          <w:r w:rsidRPr="00F32C60">
            <w:rPr>
              <w:rStyle w:val="PlaceholderText"/>
            </w:rPr>
            <w:t>Click or tap here to enter text.</w:t>
          </w:r>
        </w:p>
      </w:docPartBody>
    </w:docPart>
    <w:docPart>
      <w:docPartPr>
        <w:name w:val="4F506E0EC1F24F349D8791F2166DB986"/>
        <w:category>
          <w:name w:val="General"/>
          <w:gallery w:val="placeholder"/>
        </w:category>
        <w:types>
          <w:type w:val="bbPlcHdr"/>
        </w:types>
        <w:behaviors>
          <w:behavior w:val="content"/>
        </w:behaviors>
        <w:guid w:val="{49A0F2F8-EB0C-4C39-BF0A-A9EC5D74A42C}"/>
      </w:docPartPr>
      <w:docPartBody>
        <w:p w:rsidR="003B2BCE" w:rsidRDefault="003B2BCE" w:rsidP="003B2BCE">
          <w:pPr>
            <w:pStyle w:val="4F506E0EC1F24F349D8791F2166DB986"/>
          </w:pPr>
          <w:r w:rsidRPr="00F32C60">
            <w:rPr>
              <w:rStyle w:val="PlaceholderText"/>
            </w:rPr>
            <w:t>Click or tap here to enter text.</w:t>
          </w:r>
        </w:p>
      </w:docPartBody>
    </w:docPart>
    <w:docPart>
      <w:docPartPr>
        <w:name w:val="4F16ED2600C84D03A46BFEAA60E12394"/>
        <w:category>
          <w:name w:val="General"/>
          <w:gallery w:val="placeholder"/>
        </w:category>
        <w:types>
          <w:type w:val="bbPlcHdr"/>
        </w:types>
        <w:behaviors>
          <w:behavior w:val="content"/>
        </w:behaviors>
        <w:guid w:val="{46B3C651-B9E7-47F4-AFA9-1910C33EDB77}"/>
      </w:docPartPr>
      <w:docPartBody>
        <w:p w:rsidR="003B2BCE" w:rsidRDefault="003B2BCE" w:rsidP="003B2BCE">
          <w:pPr>
            <w:pStyle w:val="4F16ED2600C84D03A46BFEAA60E12394"/>
          </w:pPr>
          <w:r w:rsidRPr="00F32C60">
            <w:rPr>
              <w:rStyle w:val="PlaceholderText"/>
            </w:rPr>
            <w:t>Click or tap here to enter text.</w:t>
          </w:r>
        </w:p>
      </w:docPartBody>
    </w:docPart>
    <w:docPart>
      <w:docPartPr>
        <w:name w:val="EE4F499E328642CCA44AE122200669C2"/>
        <w:category>
          <w:name w:val="General"/>
          <w:gallery w:val="placeholder"/>
        </w:category>
        <w:types>
          <w:type w:val="bbPlcHdr"/>
        </w:types>
        <w:behaviors>
          <w:behavior w:val="content"/>
        </w:behaviors>
        <w:guid w:val="{5AB861D1-32DE-48EE-8693-5AF85ED0859F}"/>
      </w:docPartPr>
      <w:docPartBody>
        <w:p w:rsidR="003B2BCE" w:rsidRDefault="003B2BCE" w:rsidP="003B2BCE">
          <w:pPr>
            <w:pStyle w:val="EE4F499E328642CCA44AE122200669C2"/>
          </w:pPr>
          <w:r w:rsidRPr="00F32C60">
            <w:rPr>
              <w:rStyle w:val="PlaceholderText"/>
            </w:rPr>
            <w:t>Click or tap here to enter text.</w:t>
          </w:r>
        </w:p>
      </w:docPartBody>
    </w:docPart>
    <w:docPart>
      <w:docPartPr>
        <w:name w:val="B8CA5C2A0C244EED9AF7422C123BF3E2"/>
        <w:category>
          <w:name w:val="General"/>
          <w:gallery w:val="placeholder"/>
        </w:category>
        <w:types>
          <w:type w:val="bbPlcHdr"/>
        </w:types>
        <w:behaviors>
          <w:behavior w:val="content"/>
        </w:behaviors>
        <w:guid w:val="{C691C0F7-E55C-46AB-92BC-C4F42690EE37}"/>
      </w:docPartPr>
      <w:docPartBody>
        <w:p w:rsidR="003B2BCE" w:rsidRDefault="003B2BCE" w:rsidP="003B2BCE">
          <w:pPr>
            <w:pStyle w:val="B8CA5C2A0C244EED9AF7422C123BF3E2"/>
          </w:pPr>
          <w:r w:rsidRPr="00F32C60">
            <w:rPr>
              <w:rStyle w:val="PlaceholderText"/>
            </w:rPr>
            <w:t>Click or tap here to enter text.</w:t>
          </w:r>
        </w:p>
      </w:docPartBody>
    </w:docPart>
    <w:docPart>
      <w:docPartPr>
        <w:name w:val="3E92046A81714D9BA249C2D1FAB86373"/>
        <w:category>
          <w:name w:val="General"/>
          <w:gallery w:val="placeholder"/>
        </w:category>
        <w:types>
          <w:type w:val="bbPlcHdr"/>
        </w:types>
        <w:behaviors>
          <w:behavior w:val="content"/>
        </w:behaviors>
        <w:guid w:val="{57583AC5-E9E9-4C10-9215-AF2B54ADD0F1}"/>
      </w:docPartPr>
      <w:docPartBody>
        <w:p w:rsidR="003B2BCE" w:rsidRDefault="003B2BCE" w:rsidP="003B2BCE">
          <w:pPr>
            <w:pStyle w:val="3E92046A81714D9BA249C2D1FAB86373"/>
          </w:pPr>
          <w:r w:rsidRPr="00F32C60">
            <w:rPr>
              <w:rStyle w:val="PlaceholderText"/>
            </w:rPr>
            <w:t>Click or tap here to enter text.</w:t>
          </w:r>
        </w:p>
      </w:docPartBody>
    </w:docPart>
    <w:docPart>
      <w:docPartPr>
        <w:name w:val="6F5AAC73357940E7A53936675CAC0F2E"/>
        <w:category>
          <w:name w:val="General"/>
          <w:gallery w:val="placeholder"/>
        </w:category>
        <w:types>
          <w:type w:val="bbPlcHdr"/>
        </w:types>
        <w:behaviors>
          <w:behavior w:val="content"/>
        </w:behaviors>
        <w:guid w:val="{E6ACF079-27A5-4390-882C-96A760619B1F}"/>
      </w:docPartPr>
      <w:docPartBody>
        <w:p w:rsidR="003B2BCE" w:rsidRDefault="001031D1" w:rsidP="001031D1">
          <w:pPr>
            <w:pStyle w:val="6F5AAC73357940E7A53936675CAC0F2E2"/>
          </w:pPr>
          <w:r w:rsidRPr="002A7941">
            <w:rPr>
              <w:rStyle w:val="PlaceholderText"/>
              <w:rFonts w:asciiTheme="minorHAnsi" w:hAnsiTheme="minorHAnsi" w:cstheme="minorHAnsi"/>
              <w:sz w:val="22"/>
              <w:szCs w:val="22"/>
            </w:rPr>
            <w:t>Click or tap here to enter text.</w:t>
          </w:r>
        </w:p>
      </w:docPartBody>
    </w:docPart>
    <w:docPart>
      <w:docPartPr>
        <w:name w:val="CD51758689F04FC4A18EE121E82B2427"/>
        <w:category>
          <w:name w:val="General"/>
          <w:gallery w:val="placeholder"/>
        </w:category>
        <w:types>
          <w:type w:val="bbPlcHdr"/>
        </w:types>
        <w:behaviors>
          <w:behavior w:val="content"/>
        </w:behaviors>
        <w:guid w:val="{F4525DA7-94E1-4E73-960F-B66660C035F8}"/>
      </w:docPartPr>
      <w:docPartBody>
        <w:p w:rsidR="003B2BCE" w:rsidRDefault="001031D1" w:rsidP="001031D1">
          <w:pPr>
            <w:pStyle w:val="CD51758689F04FC4A18EE121E82B24272"/>
          </w:pPr>
          <w:r w:rsidRPr="002A7941">
            <w:rPr>
              <w:rStyle w:val="PlaceholderText"/>
              <w:rFonts w:asciiTheme="minorHAnsi" w:hAnsiTheme="minorHAnsi" w:cstheme="minorHAnsi"/>
              <w:sz w:val="22"/>
              <w:szCs w:val="22"/>
            </w:rPr>
            <w:t>Click or tap here to enter text.</w:t>
          </w:r>
        </w:p>
      </w:docPartBody>
    </w:docPart>
    <w:docPart>
      <w:docPartPr>
        <w:name w:val="5F867982DE20486CB5B4D65FB06107F9"/>
        <w:category>
          <w:name w:val="General"/>
          <w:gallery w:val="placeholder"/>
        </w:category>
        <w:types>
          <w:type w:val="bbPlcHdr"/>
        </w:types>
        <w:behaviors>
          <w:behavior w:val="content"/>
        </w:behaviors>
        <w:guid w:val="{FBE34382-44BE-4986-957B-244C2CDCB005}"/>
      </w:docPartPr>
      <w:docPartBody>
        <w:p w:rsidR="003B2BCE" w:rsidRDefault="001031D1" w:rsidP="001031D1">
          <w:pPr>
            <w:pStyle w:val="5F867982DE20486CB5B4D65FB06107F92"/>
          </w:pPr>
          <w:r w:rsidRPr="002A7941">
            <w:rPr>
              <w:rStyle w:val="PlaceholderText"/>
              <w:rFonts w:asciiTheme="minorHAnsi" w:hAnsiTheme="minorHAnsi" w:cstheme="minorHAnsi"/>
              <w:sz w:val="22"/>
              <w:szCs w:val="22"/>
            </w:rPr>
            <w:t>Click or tap here to enter text.</w:t>
          </w:r>
        </w:p>
      </w:docPartBody>
    </w:docPart>
    <w:docPart>
      <w:docPartPr>
        <w:name w:val="86D2B31E2F134341A38867141907D73D"/>
        <w:category>
          <w:name w:val="General"/>
          <w:gallery w:val="placeholder"/>
        </w:category>
        <w:types>
          <w:type w:val="bbPlcHdr"/>
        </w:types>
        <w:behaviors>
          <w:behavior w:val="content"/>
        </w:behaviors>
        <w:guid w:val="{4A9CAACA-06F7-42C1-84B9-672280658732}"/>
      </w:docPartPr>
      <w:docPartBody>
        <w:p w:rsidR="003B2BCE" w:rsidRDefault="001031D1" w:rsidP="001031D1">
          <w:pPr>
            <w:pStyle w:val="86D2B31E2F134341A38867141907D73D2"/>
          </w:pPr>
          <w:r w:rsidRPr="002A7941">
            <w:rPr>
              <w:rStyle w:val="PlaceholderText"/>
              <w:rFonts w:asciiTheme="minorHAnsi" w:hAnsiTheme="minorHAnsi" w:cstheme="minorHAnsi"/>
              <w:sz w:val="22"/>
              <w:szCs w:val="22"/>
            </w:rPr>
            <w:t>Click or tap here to enter text.</w:t>
          </w:r>
        </w:p>
      </w:docPartBody>
    </w:docPart>
    <w:docPart>
      <w:docPartPr>
        <w:name w:val="A546D802BFB34C84A0997FCAF0C53A2D"/>
        <w:category>
          <w:name w:val="General"/>
          <w:gallery w:val="placeholder"/>
        </w:category>
        <w:types>
          <w:type w:val="bbPlcHdr"/>
        </w:types>
        <w:behaviors>
          <w:behavior w:val="content"/>
        </w:behaviors>
        <w:guid w:val="{3997C2AF-F5A8-412D-860C-ABC69A20444D}"/>
      </w:docPartPr>
      <w:docPartBody>
        <w:p w:rsidR="003B2BCE" w:rsidRDefault="001031D1" w:rsidP="001031D1">
          <w:pPr>
            <w:pStyle w:val="A546D802BFB34C84A0997FCAF0C53A2D2"/>
          </w:pPr>
          <w:r w:rsidRPr="002A7941">
            <w:rPr>
              <w:rStyle w:val="PlaceholderText"/>
              <w:rFonts w:asciiTheme="minorHAnsi" w:hAnsiTheme="minorHAnsi" w:cstheme="minorHAnsi"/>
              <w:sz w:val="22"/>
              <w:szCs w:val="22"/>
            </w:rPr>
            <w:t>Click or tap here to enter text.</w:t>
          </w:r>
        </w:p>
      </w:docPartBody>
    </w:docPart>
    <w:docPart>
      <w:docPartPr>
        <w:name w:val="F3EBF0877AB54994B4425C64C4E37B06"/>
        <w:category>
          <w:name w:val="General"/>
          <w:gallery w:val="placeholder"/>
        </w:category>
        <w:types>
          <w:type w:val="bbPlcHdr"/>
        </w:types>
        <w:behaviors>
          <w:behavior w:val="content"/>
        </w:behaviors>
        <w:guid w:val="{5EB341D4-C447-4341-B155-A1616B2094E0}"/>
      </w:docPartPr>
      <w:docPartBody>
        <w:p w:rsidR="003B2BCE" w:rsidRDefault="001031D1" w:rsidP="001031D1">
          <w:pPr>
            <w:pStyle w:val="F3EBF0877AB54994B4425C64C4E37B062"/>
          </w:pPr>
          <w:r w:rsidRPr="002A7941">
            <w:rPr>
              <w:rStyle w:val="PlaceholderText"/>
              <w:rFonts w:asciiTheme="minorHAnsi" w:hAnsiTheme="minorHAnsi" w:cstheme="minorHAnsi"/>
              <w:sz w:val="22"/>
              <w:szCs w:val="22"/>
            </w:rPr>
            <w:t>Click or tap here to enter text.</w:t>
          </w:r>
        </w:p>
      </w:docPartBody>
    </w:docPart>
    <w:docPart>
      <w:docPartPr>
        <w:name w:val="A0F4EF19761B4D8AA3E83A45ED22C99C"/>
        <w:category>
          <w:name w:val="General"/>
          <w:gallery w:val="placeholder"/>
        </w:category>
        <w:types>
          <w:type w:val="bbPlcHdr"/>
        </w:types>
        <w:behaviors>
          <w:behavior w:val="content"/>
        </w:behaviors>
        <w:guid w:val="{B71C4223-6039-4EC4-9336-2C0D9BA8A602}"/>
      </w:docPartPr>
      <w:docPartBody>
        <w:p w:rsidR="003B2BCE" w:rsidRDefault="001031D1" w:rsidP="001031D1">
          <w:pPr>
            <w:pStyle w:val="A0F4EF19761B4D8AA3E83A45ED22C99C2"/>
          </w:pPr>
          <w:r w:rsidRPr="002A7941">
            <w:rPr>
              <w:rStyle w:val="PlaceholderText"/>
              <w:rFonts w:asciiTheme="minorHAnsi" w:hAnsiTheme="minorHAnsi" w:cstheme="minorHAnsi"/>
              <w:sz w:val="22"/>
              <w:szCs w:val="22"/>
            </w:rPr>
            <w:t>Click or tap here to enter text.</w:t>
          </w:r>
        </w:p>
      </w:docPartBody>
    </w:docPart>
    <w:docPart>
      <w:docPartPr>
        <w:name w:val="0A769E31E07A421FA172C699C5D7C0B1"/>
        <w:category>
          <w:name w:val="General"/>
          <w:gallery w:val="placeholder"/>
        </w:category>
        <w:types>
          <w:type w:val="bbPlcHdr"/>
        </w:types>
        <w:behaviors>
          <w:behavior w:val="content"/>
        </w:behaviors>
        <w:guid w:val="{40EB4CB8-6C72-4BC5-A36E-AD12EACE2EB3}"/>
      </w:docPartPr>
      <w:docPartBody>
        <w:p w:rsidR="003B2BCE" w:rsidRDefault="001031D1" w:rsidP="001031D1">
          <w:pPr>
            <w:pStyle w:val="0A769E31E07A421FA172C699C5D7C0B12"/>
          </w:pPr>
          <w:r w:rsidRPr="002A7941">
            <w:rPr>
              <w:rStyle w:val="PlaceholderText"/>
              <w:rFonts w:asciiTheme="minorHAnsi" w:hAnsiTheme="minorHAnsi" w:cstheme="minorHAnsi"/>
              <w:sz w:val="22"/>
              <w:szCs w:val="22"/>
            </w:rPr>
            <w:t>Click or tap here to enter text.</w:t>
          </w:r>
        </w:p>
      </w:docPartBody>
    </w:docPart>
    <w:docPart>
      <w:docPartPr>
        <w:name w:val="44298B65675D429D957CCA29B0341442"/>
        <w:category>
          <w:name w:val="General"/>
          <w:gallery w:val="placeholder"/>
        </w:category>
        <w:types>
          <w:type w:val="bbPlcHdr"/>
        </w:types>
        <w:behaviors>
          <w:behavior w:val="content"/>
        </w:behaviors>
        <w:guid w:val="{5110974F-FD2C-4A12-A3F0-852011AEE399}"/>
      </w:docPartPr>
      <w:docPartBody>
        <w:p w:rsidR="003B2BCE" w:rsidRDefault="001031D1" w:rsidP="001031D1">
          <w:pPr>
            <w:pStyle w:val="44298B65675D429D957CCA29B03414422"/>
          </w:pPr>
          <w:r w:rsidRPr="002A7941">
            <w:rPr>
              <w:rStyle w:val="PlaceholderText"/>
              <w:rFonts w:asciiTheme="minorHAnsi" w:hAnsiTheme="minorHAnsi" w:cstheme="minorHAnsi"/>
              <w:sz w:val="22"/>
              <w:szCs w:val="22"/>
            </w:rPr>
            <w:t>Click or tap here to enter text.</w:t>
          </w:r>
        </w:p>
      </w:docPartBody>
    </w:docPart>
    <w:docPart>
      <w:docPartPr>
        <w:name w:val="2451E0777A724099BA9F1BBC5D745428"/>
        <w:category>
          <w:name w:val="General"/>
          <w:gallery w:val="placeholder"/>
        </w:category>
        <w:types>
          <w:type w:val="bbPlcHdr"/>
        </w:types>
        <w:behaviors>
          <w:behavior w:val="content"/>
        </w:behaviors>
        <w:guid w:val="{C083213D-529E-4D34-915B-F16BB30C27EC}"/>
      </w:docPartPr>
      <w:docPartBody>
        <w:p w:rsidR="003B2BCE" w:rsidRDefault="001031D1" w:rsidP="001031D1">
          <w:pPr>
            <w:pStyle w:val="2451E0777A724099BA9F1BBC5D7454282"/>
          </w:pPr>
          <w:r w:rsidRPr="002A7941">
            <w:rPr>
              <w:rStyle w:val="PlaceholderText"/>
              <w:rFonts w:asciiTheme="minorHAnsi" w:hAnsiTheme="minorHAnsi" w:cstheme="minorHAnsi"/>
              <w:sz w:val="22"/>
              <w:szCs w:val="22"/>
            </w:rPr>
            <w:t>Click or tap here to enter text.</w:t>
          </w:r>
        </w:p>
      </w:docPartBody>
    </w:docPart>
    <w:docPart>
      <w:docPartPr>
        <w:name w:val="F37FBEC8874A469F92BDF601F9132E0C"/>
        <w:category>
          <w:name w:val="General"/>
          <w:gallery w:val="placeholder"/>
        </w:category>
        <w:types>
          <w:type w:val="bbPlcHdr"/>
        </w:types>
        <w:behaviors>
          <w:behavior w:val="content"/>
        </w:behaviors>
        <w:guid w:val="{3A7DF781-B5A3-4E88-8E89-D2DA3797BE90}"/>
      </w:docPartPr>
      <w:docPartBody>
        <w:p w:rsidR="003B2BCE" w:rsidRDefault="001031D1" w:rsidP="001031D1">
          <w:pPr>
            <w:pStyle w:val="F37FBEC8874A469F92BDF601F9132E0C2"/>
          </w:pPr>
          <w:r w:rsidRPr="002A7941">
            <w:rPr>
              <w:rStyle w:val="PlaceholderText"/>
              <w:rFonts w:asciiTheme="minorHAnsi" w:hAnsiTheme="minorHAnsi" w:cstheme="minorHAnsi"/>
              <w:sz w:val="22"/>
              <w:szCs w:val="22"/>
            </w:rPr>
            <w:t>Click or tap here to enter text.</w:t>
          </w:r>
        </w:p>
      </w:docPartBody>
    </w:docPart>
    <w:docPart>
      <w:docPartPr>
        <w:name w:val="BDEED95691664417BFC0B7C62CF22E6D"/>
        <w:category>
          <w:name w:val="General"/>
          <w:gallery w:val="placeholder"/>
        </w:category>
        <w:types>
          <w:type w:val="bbPlcHdr"/>
        </w:types>
        <w:behaviors>
          <w:behavior w:val="content"/>
        </w:behaviors>
        <w:guid w:val="{308267FD-066F-4FBB-8522-B51DA71C92D2}"/>
      </w:docPartPr>
      <w:docPartBody>
        <w:p w:rsidR="003B2BCE" w:rsidRDefault="001031D1" w:rsidP="001031D1">
          <w:pPr>
            <w:pStyle w:val="BDEED95691664417BFC0B7C62CF22E6D2"/>
          </w:pPr>
          <w:r w:rsidRPr="002A7941">
            <w:rPr>
              <w:rStyle w:val="PlaceholderText"/>
              <w:rFonts w:asciiTheme="minorHAnsi" w:hAnsiTheme="minorHAnsi" w:cstheme="minorHAnsi"/>
              <w:sz w:val="22"/>
              <w:szCs w:val="22"/>
            </w:rPr>
            <w:t>Click or tap here to enter text.</w:t>
          </w:r>
        </w:p>
      </w:docPartBody>
    </w:docPart>
    <w:docPart>
      <w:docPartPr>
        <w:name w:val="7C3F814B5DD74B17837C2EF6EFC41E2F"/>
        <w:category>
          <w:name w:val="General"/>
          <w:gallery w:val="placeholder"/>
        </w:category>
        <w:types>
          <w:type w:val="bbPlcHdr"/>
        </w:types>
        <w:behaviors>
          <w:behavior w:val="content"/>
        </w:behaviors>
        <w:guid w:val="{E155713C-5E1B-46C3-8B4C-406194CEEB87}"/>
      </w:docPartPr>
      <w:docPartBody>
        <w:p w:rsidR="003B2BCE" w:rsidRDefault="001031D1" w:rsidP="001031D1">
          <w:pPr>
            <w:pStyle w:val="7C3F814B5DD74B17837C2EF6EFC41E2F2"/>
          </w:pPr>
          <w:r w:rsidRPr="002A7941">
            <w:rPr>
              <w:rStyle w:val="PlaceholderText"/>
              <w:rFonts w:asciiTheme="minorHAnsi" w:hAnsiTheme="minorHAnsi" w:cstheme="minorHAnsi"/>
              <w:sz w:val="22"/>
              <w:szCs w:val="22"/>
            </w:rPr>
            <w:t>Click or tap here to enter text.</w:t>
          </w:r>
        </w:p>
      </w:docPartBody>
    </w:docPart>
    <w:docPart>
      <w:docPartPr>
        <w:name w:val="5079C22CCDCF4269B6058D7CC64B5AF7"/>
        <w:category>
          <w:name w:val="General"/>
          <w:gallery w:val="placeholder"/>
        </w:category>
        <w:types>
          <w:type w:val="bbPlcHdr"/>
        </w:types>
        <w:behaviors>
          <w:behavior w:val="content"/>
        </w:behaviors>
        <w:guid w:val="{CA046778-D2B9-44F4-89D6-FACB05E93B5D}"/>
      </w:docPartPr>
      <w:docPartBody>
        <w:p w:rsidR="003B2BCE" w:rsidRDefault="001031D1" w:rsidP="001031D1">
          <w:pPr>
            <w:pStyle w:val="5079C22CCDCF4269B6058D7CC64B5AF72"/>
          </w:pPr>
          <w:r w:rsidRPr="002A7941">
            <w:rPr>
              <w:rStyle w:val="PlaceholderText"/>
              <w:rFonts w:asciiTheme="minorHAnsi" w:hAnsiTheme="minorHAnsi" w:cstheme="minorHAnsi"/>
              <w:sz w:val="22"/>
              <w:szCs w:val="22"/>
            </w:rPr>
            <w:t>Click or tap here to enter text.</w:t>
          </w:r>
        </w:p>
      </w:docPartBody>
    </w:docPart>
    <w:docPart>
      <w:docPartPr>
        <w:name w:val="AABA27EA59DB44FD8F3A9F10B249B73E"/>
        <w:category>
          <w:name w:val="General"/>
          <w:gallery w:val="placeholder"/>
        </w:category>
        <w:types>
          <w:type w:val="bbPlcHdr"/>
        </w:types>
        <w:behaviors>
          <w:behavior w:val="content"/>
        </w:behaviors>
        <w:guid w:val="{5BA3D88C-B499-41A3-B646-1ACFABD261A7}"/>
      </w:docPartPr>
      <w:docPartBody>
        <w:p w:rsidR="003B2BCE" w:rsidRDefault="001031D1" w:rsidP="001031D1">
          <w:pPr>
            <w:pStyle w:val="AABA27EA59DB44FD8F3A9F10B249B73E2"/>
          </w:pPr>
          <w:r w:rsidRPr="002A7941">
            <w:rPr>
              <w:rStyle w:val="PlaceholderText"/>
              <w:rFonts w:asciiTheme="minorHAnsi" w:hAnsiTheme="minorHAnsi" w:cstheme="minorHAnsi"/>
              <w:sz w:val="22"/>
              <w:szCs w:val="22"/>
            </w:rPr>
            <w:t>Click or tap here to enter text.</w:t>
          </w:r>
        </w:p>
      </w:docPartBody>
    </w:docPart>
    <w:docPart>
      <w:docPartPr>
        <w:name w:val="DEF470D87EE545998D71686DD9BF6C94"/>
        <w:category>
          <w:name w:val="General"/>
          <w:gallery w:val="placeholder"/>
        </w:category>
        <w:types>
          <w:type w:val="bbPlcHdr"/>
        </w:types>
        <w:behaviors>
          <w:behavior w:val="content"/>
        </w:behaviors>
        <w:guid w:val="{EDB8398D-7879-41FA-85A5-CFE50A55548D}"/>
      </w:docPartPr>
      <w:docPartBody>
        <w:p w:rsidR="003B2BCE" w:rsidRDefault="001031D1" w:rsidP="001031D1">
          <w:pPr>
            <w:pStyle w:val="DEF470D87EE545998D71686DD9BF6C942"/>
          </w:pPr>
          <w:r w:rsidRPr="002A7941">
            <w:rPr>
              <w:rStyle w:val="PlaceholderText"/>
              <w:rFonts w:asciiTheme="minorHAnsi" w:hAnsiTheme="minorHAnsi" w:cstheme="minorHAnsi"/>
              <w:sz w:val="22"/>
              <w:szCs w:val="22"/>
            </w:rPr>
            <w:t>Click or tap here to enter text.</w:t>
          </w:r>
        </w:p>
      </w:docPartBody>
    </w:docPart>
    <w:docPart>
      <w:docPartPr>
        <w:name w:val="531528A4194B4268B48B4DF4210FB6EF"/>
        <w:category>
          <w:name w:val="General"/>
          <w:gallery w:val="placeholder"/>
        </w:category>
        <w:types>
          <w:type w:val="bbPlcHdr"/>
        </w:types>
        <w:behaviors>
          <w:behavior w:val="content"/>
        </w:behaviors>
        <w:guid w:val="{5CCCDA2C-EE0C-4A6D-9733-6350FE174BC5}"/>
      </w:docPartPr>
      <w:docPartBody>
        <w:p w:rsidR="003B2BCE" w:rsidRDefault="001031D1" w:rsidP="001031D1">
          <w:pPr>
            <w:pStyle w:val="531528A4194B4268B48B4DF4210FB6EF2"/>
          </w:pPr>
          <w:r w:rsidRPr="002A7941">
            <w:rPr>
              <w:rStyle w:val="PlaceholderText"/>
              <w:rFonts w:asciiTheme="minorHAnsi" w:hAnsiTheme="minorHAnsi" w:cstheme="minorHAnsi"/>
              <w:sz w:val="22"/>
              <w:szCs w:val="22"/>
            </w:rPr>
            <w:t>Click or tap here to enter text.</w:t>
          </w:r>
        </w:p>
      </w:docPartBody>
    </w:docPart>
    <w:docPart>
      <w:docPartPr>
        <w:name w:val="8BB86B8632214C6793994E041884820E"/>
        <w:category>
          <w:name w:val="General"/>
          <w:gallery w:val="placeholder"/>
        </w:category>
        <w:types>
          <w:type w:val="bbPlcHdr"/>
        </w:types>
        <w:behaviors>
          <w:behavior w:val="content"/>
        </w:behaviors>
        <w:guid w:val="{88950582-5C01-4135-B818-71A4115A55D5}"/>
      </w:docPartPr>
      <w:docPartBody>
        <w:p w:rsidR="003B2BCE" w:rsidRDefault="001031D1" w:rsidP="001031D1">
          <w:pPr>
            <w:pStyle w:val="8BB86B8632214C6793994E041884820E2"/>
          </w:pPr>
          <w:r w:rsidRPr="002A7941">
            <w:rPr>
              <w:rStyle w:val="PlaceholderText"/>
              <w:rFonts w:asciiTheme="minorHAnsi" w:hAnsiTheme="minorHAnsi" w:cstheme="minorHAnsi"/>
              <w:sz w:val="22"/>
              <w:szCs w:val="22"/>
            </w:rPr>
            <w:t>Click or tap here to enter text.</w:t>
          </w:r>
        </w:p>
      </w:docPartBody>
    </w:docPart>
    <w:docPart>
      <w:docPartPr>
        <w:name w:val="E312681C42754096B6A9B95C019C805C"/>
        <w:category>
          <w:name w:val="General"/>
          <w:gallery w:val="placeholder"/>
        </w:category>
        <w:types>
          <w:type w:val="bbPlcHdr"/>
        </w:types>
        <w:behaviors>
          <w:behavior w:val="content"/>
        </w:behaviors>
        <w:guid w:val="{582DCA71-30C9-4849-8D61-7A72AA786E85}"/>
      </w:docPartPr>
      <w:docPartBody>
        <w:p w:rsidR="003B2BCE" w:rsidRDefault="001031D1" w:rsidP="001031D1">
          <w:pPr>
            <w:pStyle w:val="E312681C42754096B6A9B95C019C805C2"/>
          </w:pPr>
          <w:r w:rsidRPr="002A7941">
            <w:rPr>
              <w:rStyle w:val="PlaceholderText"/>
              <w:rFonts w:asciiTheme="minorHAnsi" w:hAnsiTheme="minorHAnsi" w:cstheme="minorHAnsi"/>
              <w:sz w:val="22"/>
              <w:szCs w:val="22"/>
            </w:rPr>
            <w:t>Click or tap here to enter text.</w:t>
          </w:r>
        </w:p>
      </w:docPartBody>
    </w:docPart>
    <w:docPart>
      <w:docPartPr>
        <w:name w:val="83DBDE698D3941F6A637EDA36068CCA1"/>
        <w:category>
          <w:name w:val="General"/>
          <w:gallery w:val="placeholder"/>
        </w:category>
        <w:types>
          <w:type w:val="bbPlcHdr"/>
        </w:types>
        <w:behaviors>
          <w:behavior w:val="content"/>
        </w:behaviors>
        <w:guid w:val="{220285B2-DB37-4ADF-AB8B-B18B0E90FED5}"/>
      </w:docPartPr>
      <w:docPartBody>
        <w:p w:rsidR="003B2BCE" w:rsidRDefault="001031D1" w:rsidP="001031D1">
          <w:pPr>
            <w:pStyle w:val="83DBDE698D3941F6A637EDA36068CCA12"/>
          </w:pPr>
          <w:r w:rsidRPr="002A7941">
            <w:rPr>
              <w:rStyle w:val="PlaceholderText"/>
              <w:rFonts w:asciiTheme="minorHAnsi" w:hAnsiTheme="minorHAnsi" w:cstheme="minorHAnsi"/>
              <w:sz w:val="22"/>
              <w:szCs w:val="22"/>
            </w:rPr>
            <w:t>Click or tap here to enter text.</w:t>
          </w:r>
        </w:p>
      </w:docPartBody>
    </w:docPart>
    <w:docPart>
      <w:docPartPr>
        <w:name w:val="D03F8D8D3DA84F998329650A5D1286B9"/>
        <w:category>
          <w:name w:val="General"/>
          <w:gallery w:val="placeholder"/>
        </w:category>
        <w:types>
          <w:type w:val="bbPlcHdr"/>
        </w:types>
        <w:behaviors>
          <w:behavior w:val="content"/>
        </w:behaviors>
        <w:guid w:val="{899C907C-C65D-41FD-88F5-6106D3E98185}"/>
      </w:docPartPr>
      <w:docPartBody>
        <w:p w:rsidR="003B2BCE" w:rsidRDefault="001031D1" w:rsidP="001031D1">
          <w:pPr>
            <w:pStyle w:val="D03F8D8D3DA84F998329650A5D1286B92"/>
          </w:pPr>
          <w:r w:rsidRPr="002A7941">
            <w:rPr>
              <w:rStyle w:val="PlaceholderText"/>
              <w:rFonts w:asciiTheme="minorHAnsi" w:hAnsiTheme="minorHAnsi" w:cstheme="minorHAnsi"/>
              <w:sz w:val="22"/>
              <w:szCs w:val="22"/>
            </w:rPr>
            <w:t>Click or tap here to enter text.</w:t>
          </w:r>
        </w:p>
      </w:docPartBody>
    </w:docPart>
    <w:docPart>
      <w:docPartPr>
        <w:name w:val="4EF5D9D66F834F88BA8C7292184F95A8"/>
        <w:category>
          <w:name w:val="General"/>
          <w:gallery w:val="placeholder"/>
        </w:category>
        <w:types>
          <w:type w:val="bbPlcHdr"/>
        </w:types>
        <w:behaviors>
          <w:behavior w:val="content"/>
        </w:behaviors>
        <w:guid w:val="{66965DA3-9C04-493E-9EF9-E6EF929FF3D8}"/>
      </w:docPartPr>
      <w:docPartBody>
        <w:p w:rsidR="003B2BCE" w:rsidRDefault="001031D1" w:rsidP="001031D1">
          <w:pPr>
            <w:pStyle w:val="4EF5D9D66F834F88BA8C7292184F95A82"/>
          </w:pPr>
          <w:r w:rsidRPr="002A7941">
            <w:rPr>
              <w:rStyle w:val="PlaceholderText"/>
              <w:rFonts w:asciiTheme="minorHAnsi" w:hAnsiTheme="minorHAnsi" w:cstheme="minorHAnsi"/>
              <w:sz w:val="22"/>
              <w:szCs w:val="22"/>
            </w:rPr>
            <w:t>Click or tap here to enter text.</w:t>
          </w:r>
        </w:p>
      </w:docPartBody>
    </w:docPart>
    <w:docPart>
      <w:docPartPr>
        <w:name w:val="184F95D2EBBB43D880BB912FA17F0F09"/>
        <w:category>
          <w:name w:val="General"/>
          <w:gallery w:val="placeholder"/>
        </w:category>
        <w:types>
          <w:type w:val="bbPlcHdr"/>
        </w:types>
        <w:behaviors>
          <w:behavior w:val="content"/>
        </w:behaviors>
        <w:guid w:val="{8DEA779D-32D9-48BB-9E5C-FA4D05ABAADC}"/>
      </w:docPartPr>
      <w:docPartBody>
        <w:p w:rsidR="003B2BCE" w:rsidRDefault="001031D1" w:rsidP="001031D1">
          <w:pPr>
            <w:pStyle w:val="184F95D2EBBB43D880BB912FA17F0F092"/>
          </w:pPr>
          <w:r w:rsidRPr="002A7941">
            <w:rPr>
              <w:rStyle w:val="PlaceholderText"/>
              <w:rFonts w:asciiTheme="minorHAnsi" w:hAnsiTheme="minorHAnsi" w:cstheme="minorHAnsi"/>
              <w:sz w:val="22"/>
              <w:szCs w:val="22"/>
            </w:rPr>
            <w:t>Click or tap here to enter text.</w:t>
          </w:r>
        </w:p>
      </w:docPartBody>
    </w:docPart>
    <w:docPart>
      <w:docPartPr>
        <w:name w:val="F6BE630E017F4C13BDC9C29B0B1306B4"/>
        <w:category>
          <w:name w:val="General"/>
          <w:gallery w:val="placeholder"/>
        </w:category>
        <w:types>
          <w:type w:val="bbPlcHdr"/>
        </w:types>
        <w:behaviors>
          <w:behavior w:val="content"/>
        </w:behaviors>
        <w:guid w:val="{779AB6A5-BE95-48BB-AB35-644E437F3D55}"/>
      </w:docPartPr>
      <w:docPartBody>
        <w:p w:rsidR="003B2BCE" w:rsidRDefault="001031D1" w:rsidP="001031D1">
          <w:pPr>
            <w:pStyle w:val="F6BE630E017F4C13BDC9C29B0B1306B42"/>
          </w:pPr>
          <w:r w:rsidRPr="002A7941">
            <w:rPr>
              <w:rStyle w:val="PlaceholderText"/>
              <w:rFonts w:asciiTheme="minorHAnsi" w:hAnsiTheme="minorHAnsi" w:cstheme="minorHAnsi"/>
              <w:sz w:val="22"/>
              <w:szCs w:val="22"/>
            </w:rPr>
            <w:t>Click or tap here to enter text.</w:t>
          </w:r>
        </w:p>
      </w:docPartBody>
    </w:docPart>
    <w:docPart>
      <w:docPartPr>
        <w:name w:val="4CC8D04BEF3C4F61896877519401F4C5"/>
        <w:category>
          <w:name w:val="General"/>
          <w:gallery w:val="placeholder"/>
        </w:category>
        <w:types>
          <w:type w:val="bbPlcHdr"/>
        </w:types>
        <w:behaviors>
          <w:behavior w:val="content"/>
        </w:behaviors>
        <w:guid w:val="{5B4F1C80-15F6-4FA2-A2FE-1D9DC9F4320D}"/>
      </w:docPartPr>
      <w:docPartBody>
        <w:p w:rsidR="003B2BCE" w:rsidRDefault="001031D1" w:rsidP="001031D1">
          <w:pPr>
            <w:pStyle w:val="4CC8D04BEF3C4F61896877519401F4C52"/>
          </w:pPr>
          <w:r w:rsidRPr="002A7941">
            <w:rPr>
              <w:rStyle w:val="PlaceholderText"/>
              <w:rFonts w:asciiTheme="minorHAnsi" w:hAnsiTheme="minorHAnsi" w:cstheme="minorHAnsi"/>
              <w:sz w:val="22"/>
              <w:szCs w:val="22"/>
            </w:rPr>
            <w:t>Click or tap here to enter text.</w:t>
          </w:r>
        </w:p>
      </w:docPartBody>
    </w:docPart>
    <w:docPart>
      <w:docPartPr>
        <w:name w:val="39AB2701FCA54FB481A66842A8B28BBA"/>
        <w:category>
          <w:name w:val="General"/>
          <w:gallery w:val="placeholder"/>
        </w:category>
        <w:types>
          <w:type w:val="bbPlcHdr"/>
        </w:types>
        <w:behaviors>
          <w:behavior w:val="content"/>
        </w:behaviors>
        <w:guid w:val="{A1B80362-9626-463E-BAF3-86598EA851EC}"/>
      </w:docPartPr>
      <w:docPartBody>
        <w:p w:rsidR="003B2BCE" w:rsidRDefault="001031D1" w:rsidP="001031D1">
          <w:pPr>
            <w:pStyle w:val="39AB2701FCA54FB481A66842A8B28BBA2"/>
          </w:pPr>
          <w:r w:rsidRPr="002A7941">
            <w:rPr>
              <w:rStyle w:val="PlaceholderText"/>
              <w:rFonts w:asciiTheme="minorHAnsi" w:hAnsiTheme="minorHAnsi" w:cstheme="minorHAnsi"/>
              <w:sz w:val="22"/>
              <w:szCs w:val="22"/>
            </w:rPr>
            <w:t>Click or tap here to enter text.</w:t>
          </w:r>
        </w:p>
      </w:docPartBody>
    </w:docPart>
    <w:docPart>
      <w:docPartPr>
        <w:name w:val="FBEAB05697BD43998EC79A622E2A60F3"/>
        <w:category>
          <w:name w:val="General"/>
          <w:gallery w:val="placeholder"/>
        </w:category>
        <w:types>
          <w:type w:val="bbPlcHdr"/>
        </w:types>
        <w:behaviors>
          <w:behavior w:val="content"/>
        </w:behaviors>
        <w:guid w:val="{F48D7A38-610C-487E-A5D6-1F4AFBF407E4}"/>
      </w:docPartPr>
      <w:docPartBody>
        <w:p w:rsidR="003B2BCE" w:rsidRDefault="001031D1" w:rsidP="001031D1">
          <w:pPr>
            <w:pStyle w:val="FBEAB05697BD43998EC79A622E2A60F32"/>
          </w:pPr>
          <w:r w:rsidRPr="002A7941">
            <w:rPr>
              <w:rStyle w:val="PlaceholderText"/>
              <w:rFonts w:asciiTheme="minorHAnsi" w:hAnsiTheme="minorHAnsi" w:cstheme="minorHAnsi"/>
              <w:sz w:val="22"/>
              <w:szCs w:val="22"/>
            </w:rPr>
            <w:t>Click or tap here to enter text.</w:t>
          </w:r>
        </w:p>
      </w:docPartBody>
    </w:docPart>
    <w:docPart>
      <w:docPartPr>
        <w:name w:val="DA188B979B94446F93C43F26C2DABA82"/>
        <w:category>
          <w:name w:val="General"/>
          <w:gallery w:val="placeholder"/>
        </w:category>
        <w:types>
          <w:type w:val="bbPlcHdr"/>
        </w:types>
        <w:behaviors>
          <w:behavior w:val="content"/>
        </w:behaviors>
        <w:guid w:val="{C9D6C665-894F-4F4B-A79E-D823693F8848}"/>
      </w:docPartPr>
      <w:docPartBody>
        <w:p w:rsidR="003B2BCE" w:rsidRDefault="001031D1" w:rsidP="001031D1">
          <w:pPr>
            <w:pStyle w:val="DA188B979B94446F93C43F26C2DABA822"/>
          </w:pPr>
          <w:r w:rsidRPr="002A7941">
            <w:rPr>
              <w:rStyle w:val="PlaceholderText"/>
              <w:rFonts w:asciiTheme="minorHAnsi" w:hAnsiTheme="minorHAnsi" w:cstheme="minorHAnsi"/>
              <w:sz w:val="22"/>
              <w:szCs w:val="22"/>
            </w:rPr>
            <w:t>Click or tap here to enter text.</w:t>
          </w:r>
        </w:p>
      </w:docPartBody>
    </w:docPart>
    <w:docPart>
      <w:docPartPr>
        <w:name w:val="5B98E3DA777F45EAB4AB7CD9D64FA001"/>
        <w:category>
          <w:name w:val="General"/>
          <w:gallery w:val="placeholder"/>
        </w:category>
        <w:types>
          <w:type w:val="bbPlcHdr"/>
        </w:types>
        <w:behaviors>
          <w:behavior w:val="content"/>
        </w:behaviors>
        <w:guid w:val="{6268DF89-5146-420F-AF2F-E59C48266CFC}"/>
      </w:docPartPr>
      <w:docPartBody>
        <w:p w:rsidR="003B2BCE" w:rsidRDefault="001031D1" w:rsidP="001031D1">
          <w:pPr>
            <w:pStyle w:val="5B98E3DA777F45EAB4AB7CD9D64FA0012"/>
          </w:pPr>
          <w:r w:rsidRPr="002A7941">
            <w:rPr>
              <w:rStyle w:val="PlaceholderText"/>
              <w:rFonts w:asciiTheme="minorHAnsi" w:hAnsiTheme="minorHAnsi" w:cstheme="minorHAnsi"/>
              <w:sz w:val="22"/>
              <w:szCs w:val="22"/>
            </w:rPr>
            <w:t>Click or tap here to enter text.</w:t>
          </w:r>
        </w:p>
      </w:docPartBody>
    </w:docPart>
    <w:docPart>
      <w:docPartPr>
        <w:name w:val="1DB504690C5047DEBA9DDD9C1E7556C2"/>
        <w:category>
          <w:name w:val="General"/>
          <w:gallery w:val="placeholder"/>
        </w:category>
        <w:types>
          <w:type w:val="bbPlcHdr"/>
        </w:types>
        <w:behaviors>
          <w:behavior w:val="content"/>
        </w:behaviors>
        <w:guid w:val="{EF5F196B-8F68-4E0D-A367-75F020AAA530}"/>
      </w:docPartPr>
      <w:docPartBody>
        <w:p w:rsidR="003B2BCE" w:rsidRDefault="001031D1" w:rsidP="001031D1">
          <w:pPr>
            <w:pStyle w:val="1DB504690C5047DEBA9DDD9C1E7556C22"/>
          </w:pPr>
          <w:r w:rsidRPr="002A7941">
            <w:rPr>
              <w:rStyle w:val="PlaceholderText"/>
              <w:rFonts w:asciiTheme="minorHAnsi" w:hAnsiTheme="minorHAnsi" w:cstheme="minorHAnsi"/>
              <w:sz w:val="22"/>
              <w:szCs w:val="22"/>
            </w:rPr>
            <w:t>Click or tap here to enter text.</w:t>
          </w:r>
        </w:p>
      </w:docPartBody>
    </w:docPart>
    <w:docPart>
      <w:docPartPr>
        <w:name w:val="B2E7B54C3FC640A28268E61E179ABE72"/>
        <w:category>
          <w:name w:val="General"/>
          <w:gallery w:val="placeholder"/>
        </w:category>
        <w:types>
          <w:type w:val="bbPlcHdr"/>
        </w:types>
        <w:behaviors>
          <w:behavior w:val="content"/>
        </w:behaviors>
        <w:guid w:val="{A493F48D-3158-483E-9DED-2110854246A0}"/>
      </w:docPartPr>
      <w:docPartBody>
        <w:p w:rsidR="003B2BCE" w:rsidRDefault="001031D1" w:rsidP="001031D1">
          <w:pPr>
            <w:pStyle w:val="B2E7B54C3FC640A28268E61E179ABE722"/>
          </w:pPr>
          <w:r w:rsidRPr="002A7941">
            <w:rPr>
              <w:rStyle w:val="PlaceholderText"/>
              <w:rFonts w:asciiTheme="minorHAnsi" w:hAnsiTheme="minorHAnsi" w:cstheme="minorHAnsi"/>
              <w:sz w:val="22"/>
              <w:szCs w:val="22"/>
            </w:rPr>
            <w:t>Click or tap here to enter text.</w:t>
          </w:r>
        </w:p>
      </w:docPartBody>
    </w:docPart>
    <w:docPart>
      <w:docPartPr>
        <w:name w:val="D011F6C9001B4314A1735723C2461486"/>
        <w:category>
          <w:name w:val="General"/>
          <w:gallery w:val="placeholder"/>
        </w:category>
        <w:types>
          <w:type w:val="bbPlcHdr"/>
        </w:types>
        <w:behaviors>
          <w:behavior w:val="content"/>
        </w:behaviors>
        <w:guid w:val="{D7E8E4EA-3E8A-4121-A837-082DBAB21A9C}"/>
      </w:docPartPr>
      <w:docPartBody>
        <w:p w:rsidR="003B2BCE" w:rsidRDefault="001031D1" w:rsidP="001031D1">
          <w:pPr>
            <w:pStyle w:val="D011F6C9001B4314A1735723C24614862"/>
          </w:pPr>
          <w:r w:rsidRPr="002A7941">
            <w:rPr>
              <w:rStyle w:val="PlaceholderText"/>
              <w:rFonts w:asciiTheme="minorHAnsi" w:hAnsiTheme="minorHAnsi" w:cstheme="minorHAnsi"/>
              <w:sz w:val="22"/>
              <w:szCs w:val="22"/>
            </w:rPr>
            <w:t>Click or tap here to enter text.</w:t>
          </w:r>
        </w:p>
      </w:docPartBody>
    </w:docPart>
    <w:docPart>
      <w:docPartPr>
        <w:name w:val="D0FAE2C79C4C4D18925AF07E2B527ED0"/>
        <w:category>
          <w:name w:val="General"/>
          <w:gallery w:val="placeholder"/>
        </w:category>
        <w:types>
          <w:type w:val="bbPlcHdr"/>
        </w:types>
        <w:behaviors>
          <w:behavior w:val="content"/>
        </w:behaviors>
        <w:guid w:val="{DD289474-D903-4D43-A1CB-C1C28FBF70D4}"/>
      </w:docPartPr>
      <w:docPartBody>
        <w:p w:rsidR="003B2BCE" w:rsidRDefault="001031D1" w:rsidP="001031D1">
          <w:pPr>
            <w:pStyle w:val="D0FAE2C79C4C4D18925AF07E2B527ED02"/>
          </w:pPr>
          <w:r w:rsidRPr="002A7941">
            <w:rPr>
              <w:rStyle w:val="PlaceholderText"/>
              <w:rFonts w:asciiTheme="minorHAnsi" w:hAnsiTheme="minorHAnsi" w:cstheme="minorHAnsi"/>
              <w:sz w:val="22"/>
              <w:szCs w:val="22"/>
            </w:rPr>
            <w:t>Click or tap here to enter text.</w:t>
          </w:r>
        </w:p>
      </w:docPartBody>
    </w:docPart>
    <w:docPart>
      <w:docPartPr>
        <w:name w:val="1047EC05C46D4BDF8B382A797039EA42"/>
        <w:category>
          <w:name w:val="General"/>
          <w:gallery w:val="placeholder"/>
        </w:category>
        <w:types>
          <w:type w:val="bbPlcHdr"/>
        </w:types>
        <w:behaviors>
          <w:behavior w:val="content"/>
        </w:behaviors>
        <w:guid w:val="{6E8B4209-7605-4BF4-A60C-06D907DCDFFF}"/>
      </w:docPartPr>
      <w:docPartBody>
        <w:p w:rsidR="003B2BCE" w:rsidRDefault="001031D1" w:rsidP="001031D1">
          <w:pPr>
            <w:pStyle w:val="1047EC05C46D4BDF8B382A797039EA422"/>
          </w:pPr>
          <w:r w:rsidRPr="002A7941">
            <w:rPr>
              <w:rStyle w:val="PlaceholderText"/>
              <w:rFonts w:asciiTheme="minorHAnsi" w:hAnsiTheme="minorHAnsi" w:cstheme="minorHAnsi"/>
              <w:sz w:val="22"/>
              <w:szCs w:val="22"/>
            </w:rPr>
            <w:t>Click or tap here to enter text.</w:t>
          </w:r>
        </w:p>
      </w:docPartBody>
    </w:docPart>
    <w:docPart>
      <w:docPartPr>
        <w:name w:val="1721A2A6085D4B7F8109D2779476DF4F"/>
        <w:category>
          <w:name w:val="General"/>
          <w:gallery w:val="placeholder"/>
        </w:category>
        <w:types>
          <w:type w:val="bbPlcHdr"/>
        </w:types>
        <w:behaviors>
          <w:behavior w:val="content"/>
        </w:behaviors>
        <w:guid w:val="{8ACCB79E-148B-412A-AE88-CDF6CBF1A693}"/>
      </w:docPartPr>
      <w:docPartBody>
        <w:p w:rsidR="003B2BCE" w:rsidRDefault="001031D1" w:rsidP="001031D1">
          <w:pPr>
            <w:pStyle w:val="1721A2A6085D4B7F8109D2779476DF4F2"/>
          </w:pPr>
          <w:r w:rsidRPr="002A7941">
            <w:rPr>
              <w:rStyle w:val="PlaceholderText"/>
              <w:rFonts w:asciiTheme="minorHAnsi" w:hAnsiTheme="minorHAnsi" w:cstheme="minorHAnsi"/>
              <w:sz w:val="22"/>
              <w:szCs w:val="22"/>
            </w:rPr>
            <w:t>Click or tap here to enter text.</w:t>
          </w:r>
        </w:p>
      </w:docPartBody>
    </w:docPart>
    <w:docPart>
      <w:docPartPr>
        <w:name w:val="C7F5325066394D9E902641F2F32AFFF5"/>
        <w:category>
          <w:name w:val="General"/>
          <w:gallery w:val="placeholder"/>
        </w:category>
        <w:types>
          <w:type w:val="bbPlcHdr"/>
        </w:types>
        <w:behaviors>
          <w:behavior w:val="content"/>
        </w:behaviors>
        <w:guid w:val="{1883D4A4-442B-4A6C-B3A9-5566649C581E}"/>
      </w:docPartPr>
      <w:docPartBody>
        <w:p w:rsidR="003B2BCE" w:rsidRDefault="001031D1" w:rsidP="001031D1">
          <w:pPr>
            <w:pStyle w:val="C7F5325066394D9E902641F2F32AFFF52"/>
          </w:pPr>
          <w:r w:rsidRPr="002A7941">
            <w:rPr>
              <w:rStyle w:val="PlaceholderText"/>
              <w:rFonts w:asciiTheme="minorHAnsi" w:hAnsiTheme="minorHAnsi" w:cstheme="minorHAnsi"/>
              <w:sz w:val="22"/>
              <w:szCs w:val="22"/>
            </w:rPr>
            <w:t>Click or tap here to enter text.</w:t>
          </w:r>
        </w:p>
      </w:docPartBody>
    </w:docPart>
    <w:docPart>
      <w:docPartPr>
        <w:name w:val="49708D66161342238302FC7A9FE14315"/>
        <w:category>
          <w:name w:val="General"/>
          <w:gallery w:val="placeholder"/>
        </w:category>
        <w:types>
          <w:type w:val="bbPlcHdr"/>
        </w:types>
        <w:behaviors>
          <w:behavior w:val="content"/>
        </w:behaviors>
        <w:guid w:val="{12F6DDAD-9400-4141-9F1F-F7830F6EBAB2}"/>
      </w:docPartPr>
      <w:docPartBody>
        <w:p w:rsidR="003B2BCE" w:rsidRDefault="001031D1" w:rsidP="001031D1">
          <w:pPr>
            <w:pStyle w:val="49708D66161342238302FC7A9FE143152"/>
          </w:pPr>
          <w:r w:rsidRPr="002A7941">
            <w:rPr>
              <w:rStyle w:val="PlaceholderText"/>
              <w:rFonts w:asciiTheme="minorHAnsi" w:hAnsiTheme="minorHAnsi" w:cstheme="minorHAnsi"/>
              <w:sz w:val="22"/>
              <w:szCs w:val="22"/>
            </w:rPr>
            <w:t>Click or tap here to enter text.</w:t>
          </w:r>
        </w:p>
      </w:docPartBody>
    </w:docPart>
    <w:docPart>
      <w:docPartPr>
        <w:name w:val="35F3ACAA9A0D4B7E8D39FFECF61E1157"/>
        <w:category>
          <w:name w:val="General"/>
          <w:gallery w:val="placeholder"/>
        </w:category>
        <w:types>
          <w:type w:val="bbPlcHdr"/>
        </w:types>
        <w:behaviors>
          <w:behavior w:val="content"/>
        </w:behaviors>
        <w:guid w:val="{81EB7651-D640-4762-B56B-C7B738047541}"/>
      </w:docPartPr>
      <w:docPartBody>
        <w:p w:rsidR="003B2BCE" w:rsidRDefault="001031D1" w:rsidP="001031D1">
          <w:pPr>
            <w:pStyle w:val="35F3ACAA9A0D4B7E8D39FFECF61E11572"/>
          </w:pPr>
          <w:r w:rsidRPr="002A7941">
            <w:rPr>
              <w:rStyle w:val="PlaceholderText"/>
              <w:rFonts w:asciiTheme="minorHAnsi" w:hAnsiTheme="minorHAnsi" w:cstheme="minorHAnsi"/>
              <w:sz w:val="22"/>
              <w:szCs w:val="22"/>
            </w:rPr>
            <w:t>Click or tap here to enter text.</w:t>
          </w:r>
        </w:p>
      </w:docPartBody>
    </w:docPart>
    <w:docPart>
      <w:docPartPr>
        <w:name w:val="FACAEF9704394994B086A865FFB26AE3"/>
        <w:category>
          <w:name w:val="General"/>
          <w:gallery w:val="placeholder"/>
        </w:category>
        <w:types>
          <w:type w:val="bbPlcHdr"/>
        </w:types>
        <w:behaviors>
          <w:behavior w:val="content"/>
        </w:behaviors>
        <w:guid w:val="{3EAE4794-74E1-4674-A2A4-F36295475F9B}"/>
      </w:docPartPr>
      <w:docPartBody>
        <w:p w:rsidR="003B2BCE" w:rsidRDefault="001031D1" w:rsidP="001031D1">
          <w:pPr>
            <w:pStyle w:val="FACAEF9704394994B086A865FFB26AE32"/>
          </w:pPr>
          <w:r w:rsidRPr="002A7941">
            <w:rPr>
              <w:rStyle w:val="PlaceholderText"/>
              <w:rFonts w:asciiTheme="minorHAnsi" w:hAnsiTheme="minorHAnsi" w:cstheme="minorHAnsi"/>
              <w:sz w:val="22"/>
              <w:szCs w:val="22"/>
            </w:rPr>
            <w:t>Click or tap here to enter text.</w:t>
          </w:r>
        </w:p>
      </w:docPartBody>
    </w:docPart>
    <w:docPart>
      <w:docPartPr>
        <w:name w:val="76D6BDE4A16F4B95AE6AE470EA149544"/>
        <w:category>
          <w:name w:val="General"/>
          <w:gallery w:val="placeholder"/>
        </w:category>
        <w:types>
          <w:type w:val="bbPlcHdr"/>
        </w:types>
        <w:behaviors>
          <w:behavior w:val="content"/>
        </w:behaviors>
        <w:guid w:val="{16875438-D27E-4E54-AB08-391301CF6C9C}"/>
      </w:docPartPr>
      <w:docPartBody>
        <w:p w:rsidR="003B2BCE" w:rsidRDefault="001031D1" w:rsidP="001031D1">
          <w:pPr>
            <w:pStyle w:val="76D6BDE4A16F4B95AE6AE470EA1495442"/>
          </w:pPr>
          <w:r w:rsidRPr="002A7941">
            <w:rPr>
              <w:rStyle w:val="PlaceholderText"/>
              <w:rFonts w:asciiTheme="minorHAnsi" w:hAnsiTheme="minorHAnsi" w:cstheme="minorHAnsi"/>
              <w:sz w:val="22"/>
              <w:szCs w:val="22"/>
            </w:rPr>
            <w:t>Click or tap here to enter text.</w:t>
          </w:r>
        </w:p>
      </w:docPartBody>
    </w:docPart>
    <w:docPart>
      <w:docPartPr>
        <w:name w:val="8A32A9D36BE94815B0B45E54BC3F4D19"/>
        <w:category>
          <w:name w:val="General"/>
          <w:gallery w:val="placeholder"/>
        </w:category>
        <w:types>
          <w:type w:val="bbPlcHdr"/>
        </w:types>
        <w:behaviors>
          <w:behavior w:val="content"/>
        </w:behaviors>
        <w:guid w:val="{361A133B-7DEF-488B-8916-6DCA263182EB}"/>
      </w:docPartPr>
      <w:docPartBody>
        <w:p w:rsidR="003B2BCE" w:rsidRDefault="001031D1" w:rsidP="001031D1">
          <w:pPr>
            <w:pStyle w:val="8A32A9D36BE94815B0B45E54BC3F4D192"/>
          </w:pPr>
          <w:r w:rsidRPr="002A7941">
            <w:rPr>
              <w:rStyle w:val="PlaceholderText"/>
              <w:rFonts w:asciiTheme="minorHAnsi" w:hAnsiTheme="minorHAnsi" w:cstheme="minorHAnsi"/>
              <w:sz w:val="22"/>
              <w:szCs w:val="22"/>
            </w:rPr>
            <w:t>Click or tap here to enter text.</w:t>
          </w:r>
        </w:p>
      </w:docPartBody>
    </w:docPart>
    <w:docPart>
      <w:docPartPr>
        <w:name w:val="6582A01BE14C4CC19B0294E18789AE60"/>
        <w:category>
          <w:name w:val="General"/>
          <w:gallery w:val="placeholder"/>
        </w:category>
        <w:types>
          <w:type w:val="bbPlcHdr"/>
        </w:types>
        <w:behaviors>
          <w:behavior w:val="content"/>
        </w:behaviors>
        <w:guid w:val="{82FD3FF5-6621-474E-919C-7C653046F88F}"/>
      </w:docPartPr>
      <w:docPartBody>
        <w:p w:rsidR="003B2BCE" w:rsidRDefault="001031D1" w:rsidP="001031D1">
          <w:pPr>
            <w:pStyle w:val="6582A01BE14C4CC19B0294E18789AE602"/>
          </w:pPr>
          <w:r w:rsidRPr="002A7941">
            <w:rPr>
              <w:rStyle w:val="PlaceholderText"/>
              <w:rFonts w:asciiTheme="minorHAnsi" w:hAnsiTheme="minorHAnsi" w:cstheme="minorHAnsi"/>
              <w:sz w:val="22"/>
              <w:szCs w:val="22"/>
            </w:rPr>
            <w:t>Click or tap here to enter text.</w:t>
          </w:r>
        </w:p>
      </w:docPartBody>
    </w:docPart>
    <w:docPart>
      <w:docPartPr>
        <w:name w:val="7FA7AD6147AA441D901A2EF7232EABE2"/>
        <w:category>
          <w:name w:val="General"/>
          <w:gallery w:val="placeholder"/>
        </w:category>
        <w:types>
          <w:type w:val="bbPlcHdr"/>
        </w:types>
        <w:behaviors>
          <w:behavior w:val="content"/>
        </w:behaviors>
        <w:guid w:val="{26D1D76D-B608-4211-BDAF-E0D62B56C6FA}"/>
      </w:docPartPr>
      <w:docPartBody>
        <w:p w:rsidR="003B2BCE" w:rsidRDefault="001031D1" w:rsidP="001031D1">
          <w:pPr>
            <w:pStyle w:val="7FA7AD6147AA441D901A2EF7232EABE22"/>
          </w:pPr>
          <w:r w:rsidRPr="002A7941">
            <w:rPr>
              <w:rStyle w:val="PlaceholderText"/>
              <w:rFonts w:asciiTheme="minorHAnsi" w:hAnsiTheme="minorHAnsi" w:cstheme="minorHAnsi"/>
              <w:sz w:val="22"/>
              <w:szCs w:val="22"/>
            </w:rPr>
            <w:t>Click or tap here to enter text.</w:t>
          </w:r>
        </w:p>
      </w:docPartBody>
    </w:docPart>
    <w:docPart>
      <w:docPartPr>
        <w:name w:val="6E628DD370F14B91814F57E6475F2C8A"/>
        <w:category>
          <w:name w:val="General"/>
          <w:gallery w:val="placeholder"/>
        </w:category>
        <w:types>
          <w:type w:val="bbPlcHdr"/>
        </w:types>
        <w:behaviors>
          <w:behavior w:val="content"/>
        </w:behaviors>
        <w:guid w:val="{64D7F51F-A527-4B1A-87F5-8B110692D8EA}"/>
      </w:docPartPr>
      <w:docPartBody>
        <w:p w:rsidR="003B2BCE" w:rsidRDefault="001031D1" w:rsidP="001031D1">
          <w:pPr>
            <w:pStyle w:val="6E628DD370F14B91814F57E6475F2C8A2"/>
          </w:pPr>
          <w:r w:rsidRPr="002A7941">
            <w:rPr>
              <w:rStyle w:val="PlaceholderText"/>
              <w:rFonts w:asciiTheme="minorHAnsi" w:hAnsiTheme="minorHAnsi" w:cstheme="minorHAnsi"/>
              <w:sz w:val="22"/>
              <w:szCs w:val="22"/>
            </w:rPr>
            <w:t>Click or tap here to enter text.</w:t>
          </w:r>
        </w:p>
      </w:docPartBody>
    </w:docPart>
    <w:docPart>
      <w:docPartPr>
        <w:name w:val="39CD817BB3124241B160180B8D2603CB"/>
        <w:category>
          <w:name w:val="General"/>
          <w:gallery w:val="placeholder"/>
        </w:category>
        <w:types>
          <w:type w:val="bbPlcHdr"/>
        </w:types>
        <w:behaviors>
          <w:behavior w:val="content"/>
        </w:behaviors>
        <w:guid w:val="{13025A8B-B97A-48FA-B1D6-284524B0DE9C}"/>
      </w:docPartPr>
      <w:docPartBody>
        <w:p w:rsidR="003B2BCE" w:rsidRDefault="001031D1" w:rsidP="001031D1">
          <w:pPr>
            <w:pStyle w:val="39CD817BB3124241B160180B8D2603CB2"/>
          </w:pPr>
          <w:r w:rsidRPr="002A7941">
            <w:rPr>
              <w:rStyle w:val="PlaceholderText"/>
              <w:rFonts w:asciiTheme="minorHAnsi" w:hAnsiTheme="minorHAnsi" w:cstheme="minorHAnsi"/>
              <w:sz w:val="22"/>
              <w:szCs w:val="22"/>
            </w:rPr>
            <w:t>Click or tap here to enter text.</w:t>
          </w:r>
        </w:p>
      </w:docPartBody>
    </w:docPart>
    <w:docPart>
      <w:docPartPr>
        <w:name w:val="21099C970E514F9CB260E9B7DEBE7075"/>
        <w:category>
          <w:name w:val="General"/>
          <w:gallery w:val="placeholder"/>
        </w:category>
        <w:types>
          <w:type w:val="bbPlcHdr"/>
        </w:types>
        <w:behaviors>
          <w:behavior w:val="content"/>
        </w:behaviors>
        <w:guid w:val="{160EBEE9-5550-4D23-A83B-631112DFF1A9}"/>
      </w:docPartPr>
      <w:docPartBody>
        <w:p w:rsidR="003B2BCE" w:rsidRDefault="001031D1" w:rsidP="001031D1">
          <w:pPr>
            <w:pStyle w:val="21099C970E514F9CB260E9B7DEBE70752"/>
          </w:pPr>
          <w:r w:rsidRPr="002A7941">
            <w:rPr>
              <w:rStyle w:val="PlaceholderText"/>
              <w:rFonts w:asciiTheme="minorHAnsi" w:hAnsiTheme="minorHAnsi" w:cstheme="minorHAnsi"/>
              <w:sz w:val="22"/>
              <w:szCs w:val="22"/>
            </w:rPr>
            <w:t>Click or tap here to enter text.</w:t>
          </w:r>
        </w:p>
      </w:docPartBody>
    </w:docPart>
    <w:docPart>
      <w:docPartPr>
        <w:name w:val="B010085790E9476185D3A15892D31CE5"/>
        <w:category>
          <w:name w:val="General"/>
          <w:gallery w:val="placeholder"/>
        </w:category>
        <w:types>
          <w:type w:val="bbPlcHdr"/>
        </w:types>
        <w:behaviors>
          <w:behavior w:val="content"/>
        </w:behaviors>
        <w:guid w:val="{5485BA03-BE44-4781-B416-119ECFDCA829}"/>
      </w:docPartPr>
      <w:docPartBody>
        <w:p w:rsidR="003B2BCE" w:rsidRDefault="001031D1" w:rsidP="001031D1">
          <w:pPr>
            <w:pStyle w:val="B010085790E9476185D3A15892D31CE52"/>
          </w:pPr>
          <w:r w:rsidRPr="002A7941">
            <w:rPr>
              <w:rStyle w:val="PlaceholderText"/>
              <w:rFonts w:asciiTheme="minorHAnsi" w:hAnsiTheme="minorHAnsi" w:cstheme="minorHAnsi"/>
              <w:sz w:val="22"/>
              <w:szCs w:val="22"/>
            </w:rPr>
            <w:t>Click or tap here to enter text.</w:t>
          </w:r>
        </w:p>
      </w:docPartBody>
    </w:docPart>
    <w:docPart>
      <w:docPartPr>
        <w:name w:val="996FC44C7AD24899905CE3B62168046B"/>
        <w:category>
          <w:name w:val="General"/>
          <w:gallery w:val="placeholder"/>
        </w:category>
        <w:types>
          <w:type w:val="bbPlcHdr"/>
        </w:types>
        <w:behaviors>
          <w:behavior w:val="content"/>
        </w:behaviors>
        <w:guid w:val="{20603CF2-C2AB-4176-8DD6-14930B968E6D}"/>
      </w:docPartPr>
      <w:docPartBody>
        <w:p w:rsidR="003B2BCE" w:rsidRDefault="001031D1" w:rsidP="001031D1">
          <w:pPr>
            <w:pStyle w:val="996FC44C7AD24899905CE3B62168046B2"/>
          </w:pPr>
          <w:r w:rsidRPr="002A7941">
            <w:rPr>
              <w:rStyle w:val="PlaceholderText"/>
              <w:rFonts w:asciiTheme="minorHAnsi" w:hAnsiTheme="minorHAnsi" w:cstheme="minorHAnsi"/>
              <w:sz w:val="22"/>
              <w:szCs w:val="22"/>
            </w:rPr>
            <w:t>Click or tap here to enter text.</w:t>
          </w:r>
        </w:p>
      </w:docPartBody>
    </w:docPart>
    <w:docPart>
      <w:docPartPr>
        <w:name w:val="2ACE1DE48F414F8D8773D2D82F0F1D1F"/>
        <w:category>
          <w:name w:val="General"/>
          <w:gallery w:val="placeholder"/>
        </w:category>
        <w:types>
          <w:type w:val="bbPlcHdr"/>
        </w:types>
        <w:behaviors>
          <w:behavior w:val="content"/>
        </w:behaviors>
        <w:guid w:val="{31C58D83-3F09-47AE-BF37-29B0D005549E}"/>
      </w:docPartPr>
      <w:docPartBody>
        <w:p w:rsidR="003B2BCE" w:rsidRDefault="001031D1" w:rsidP="001031D1">
          <w:pPr>
            <w:pStyle w:val="2ACE1DE48F414F8D8773D2D82F0F1D1F2"/>
          </w:pPr>
          <w:r w:rsidRPr="002A7941">
            <w:rPr>
              <w:rStyle w:val="PlaceholderText"/>
              <w:rFonts w:asciiTheme="minorHAnsi" w:hAnsiTheme="minorHAnsi" w:cstheme="minorHAnsi"/>
              <w:sz w:val="22"/>
              <w:szCs w:val="22"/>
            </w:rPr>
            <w:t>Click or tap here to enter text.</w:t>
          </w:r>
        </w:p>
      </w:docPartBody>
    </w:docPart>
    <w:docPart>
      <w:docPartPr>
        <w:name w:val="ABB5E6BD51C7431997FB30299A8FBEF0"/>
        <w:category>
          <w:name w:val="General"/>
          <w:gallery w:val="placeholder"/>
        </w:category>
        <w:types>
          <w:type w:val="bbPlcHdr"/>
        </w:types>
        <w:behaviors>
          <w:behavior w:val="content"/>
        </w:behaviors>
        <w:guid w:val="{73EE50B6-DCDF-4EC4-9B76-EC9E4BABFB27}"/>
      </w:docPartPr>
      <w:docPartBody>
        <w:p w:rsidR="003B2BCE" w:rsidRDefault="001031D1" w:rsidP="001031D1">
          <w:pPr>
            <w:pStyle w:val="ABB5E6BD51C7431997FB30299A8FBEF02"/>
          </w:pPr>
          <w:r w:rsidRPr="002A7941">
            <w:rPr>
              <w:rStyle w:val="PlaceholderText"/>
              <w:rFonts w:asciiTheme="minorHAnsi" w:hAnsiTheme="minorHAnsi" w:cstheme="minorHAnsi"/>
              <w:sz w:val="22"/>
              <w:szCs w:val="22"/>
            </w:rPr>
            <w:t>Click or tap here to enter text.</w:t>
          </w:r>
        </w:p>
      </w:docPartBody>
    </w:docPart>
    <w:docPart>
      <w:docPartPr>
        <w:name w:val="94C3248FECA94380B44279FB9D7966E8"/>
        <w:category>
          <w:name w:val="General"/>
          <w:gallery w:val="placeholder"/>
        </w:category>
        <w:types>
          <w:type w:val="bbPlcHdr"/>
        </w:types>
        <w:behaviors>
          <w:behavior w:val="content"/>
        </w:behaviors>
        <w:guid w:val="{029EFFBF-E4DE-461D-A78B-68B19B286BA7}"/>
      </w:docPartPr>
      <w:docPartBody>
        <w:p w:rsidR="003B2BCE" w:rsidRDefault="001031D1" w:rsidP="001031D1">
          <w:pPr>
            <w:pStyle w:val="94C3248FECA94380B44279FB9D7966E82"/>
          </w:pPr>
          <w:r w:rsidRPr="002A7941">
            <w:rPr>
              <w:rStyle w:val="PlaceholderText"/>
              <w:rFonts w:asciiTheme="minorHAnsi" w:hAnsiTheme="minorHAnsi" w:cstheme="minorHAnsi"/>
              <w:sz w:val="22"/>
              <w:szCs w:val="22"/>
            </w:rPr>
            <w:t>Click or tap here to enter text.</w:t>
          </w:r>
        </w:p>
      </w:docPartBody>
    </w:docPart>
    <w:docPart>
      <w:docPartPr>
        <w:name w:val="48FB50C6F38840FF8A61C19340243289"/>
        <w:category>
          <w:name w:val="General"/>
          <w:gallery w:val="placeholder"/>
        </w:category>
        <w:types>
          <w:type w:val="bbPlcHdr"/>
        </w:types>
        <w:behaviors>
          <w:behavior w:val="content"/>
        </w:behaviors>
        <w:guid w:val="{19E16E1D-7FCF-4C09-BE63-CE97B19510B1}"/>
      </w:docPartPr>
      <w:docPartBody>
        <w:p w:rsidR="003B2BCE" w:rsidRDefault="001031D1" w:rsidP="001031D1">
          <w:pPr>
            <w:pStyle w:val="48FB50C6F38840FF8A61C193402432892"/>
          </w:pPr>
          <w:r w:rsidRPr="002A7941">
            <w:rPr>
              <w:rStyle w:val="PlaceholderText"/>
              <w:rFonts w:asciiTheme="minorHAnsi" w:hAnsiTheme="minorHAnsi" w:cstheme="minorHAnsi"/>
              <w:sz w:val="22"/>
              <w:szCs w:val="22"/>
            </w:rPr>
            <w:t>Click or tap here to enter text.</w:t>
          </w:r>
        </w:p>
      </w:docPartBody>
    </w:docPart>
    <w:docPart>
      <w:docPartPr>
        <w:name w:val="1F0CBAF7117247759028C53F61368260"/>
        <w:category>
          <w:name w:val="General"/>
          <w:gallery w:val="placeholder"/>
        </w:category>
        <w:types>
          <w:type w:val="bbPlcHdr"/>
        </w:types>
        <w:behaviors>
          <w:behavior w:val="content"/>
        </w:behaviors>
        <w:guid w:val="{0896F2C2-2B41-4D05-8DA2-7FDFA84B7400}"/>
      </w:docPartPr>
      <w:docPartBody>
        <w:p w:rsidR="003B2BCE" w:rsidRDefault="001031D1" w:rsidP="001031D1">
          <w:pPr>
            <w:pStyle w:val="1F0CBAF7117247759028C53F613682602"/>
          </w:pPr>
          <w:r w:rsidRPr="002A7941">
            <w:rPr>
              <w:rStyle w:val="PlaceholderText"/>
              <w:rFonts w:asciiTheme="minorHAnsi" w:hAnsiTheme="minorHAnsi" w:cstheme="minorHAnsi"/>
              <w:sz w:val="22"/>
              <w:szCs w:val="22"/>
            </w:rPr>
            <w:t>Click or tap here to enter text.</w:t>
          </w:r>
        </w:p>
      </w:docPartBody>
    </w:docPart>
    <w:docPart>
      <w:docPartPr>
        <w:name w:val="EE5D4C100D984F9085D6637085809BFD"/>
        <w:category>
          <w:name w:val="General"/>
          <w:gallery w:val="placeholder"/>
        </w:category>
        <w:types>
          <w:type w:val="bbPlcHdr"/>
        </w:types>
        <w:behaviors>
          <w:behavior w:val="content"/>
        </w:behaviors>
        <w:guid w:val="{AA2D11DD-088E-4FB9-ABCF-6E7F0151A552}"/>
      </w:docPartPr>
      <w:docPartBody>
        <w:p w:rsidR="003B2BCE" w:rsidRDefault="001031D1" w:rsidP="001031D1">
          <w:pPr>
            <w:pStyle w:val="EE5D4C100D984F9085D6637085809BFD2"/>
          </w:pPr>
          <w:r w:rsidRPr="002A7941">
            <w:rPr>
              <w:rStyle w:val="PlaceholderText"/>
              <w:rFonts w:asciiTheme="minorHAnsi" w:hAnsiTheme="minorHAnsi" w:cstheme="minorHAnsi"/>
              <w:sz w:val="22"/>
              <w:szCs w:val="22"/>
            </w:rPr>
            <w:t>Click or tap here to enter text.</w:t>
          </w:r>
        </w:p>
      </w:docPartBody>
    </w:docPart>
    <w:docPart>
      <w:docPartPr>
        <w:name w:val="DD4DCAF1C32A4844A4424409C82F06C8"/>
        <w:category>
          <w:name w:val="General"/>
          <w:gallery w:val="placeholder"/>
        </w:category>
        <w:types>
          <w:type w:val="bbPlcHdr"/>
        </w:types>
        <w:behaviors>
          <w:behavior w:val="content"/>
        </w:behaviors>
        <w:guid w:val="{05D93786-B829-4171-A3BE-59C9A1CA40B4}"/>
      </w:docPartPr>
      <w:docPartBody>
        <w:p w:rsidR="003B2BCE" w:rsidRDefault="001031D1" w:rsidP="001031D1">
          <w:pPr>
            <w:pStyle w:val="DD4DCAF1C32A4844A4424409C82F06C82"/>
          </w:pPr>
          <w:r w:rsidRPr="002A7941">
            <w:rPr>
              <w:rStyle w:val="PlaceholderText"/>
              <w:rFonts w:asciiTheme="minorHAnsi" w:hAnsiTheme="minorHAnsi" w:cstheme="minorHAnsi"/>
              <w:sz w:val="22"/>
              <w:szCs w:val="22"/>
            </w:rPr>
            <w:t>Click or tap here to enter text.</w:t>
          </w:r>
        </w:p>
      </w:docPartBody>
    </w:docPart>
    <w:docPart>
      <w:docPartPr>
        <w:name w:val="9869969E407B4DA78D3B964B6D193DAD"/>
        <w:category>
          <w:name w:val="General"/>
          <w:gallery w:val="placeholder"/>
        </w:category>
        <w:types>
          <w:type w:val="bbPlcHdr"/>
        </w:types>
        <w:behaviors>
          <w:behavior w:val="content"/>
        </w:behaviors>
        <w:guid w:val="{8EDA7CD4-9E84-476E-A7A2-5232AC4A1684}"/>
      </w:docPartPr>
      <w:docPartBody>
        <w:p w:rsidR="003B2BCE" w:rsidRDefault="001031D1" w:rsidP="001031D1">
          <w:pPr>
            <w:pStyle w:val="9869969E407B4DA78D3B964B6D193DAD2"/>
          </w:pPr>
          <w:r w:rsidRPr="002A7941">
            <w:rPr>
              <w:rStyle w:val="PlaceholderText"/>
              <w:rFonts w:asciiTheme="minorHAnsi" w:hAnsiTheme="minorHAnsi" w:cstheme="minorHAnsi"/>
              <w:sz w:val="22"/>
              <w:szCs w:val="22"/>
            </w:rPr>
            <w:t>Click or tap here to enter text.</w:t>
          </w:r>
        </w:p>
      </w:docPartBody>
    </w:docPart>
    <w:docPart>
      <w:docPartPr>
        <w:name w:val="7B97AEC378904811994E4D3A38B2FA5F"/>
        <w:category>
          <w:name w:val="General"/>
          <w:gallery w:val="placeholder"/>
        </w:category>
        <w:types>
          <w:type w:val="bbPlcHdr"/>
        </w:types>
        <w:behaviors>
          <w:behavior w:val="content"/>
        </w:behaviors>
        <w:guid w:val="{B4480F6D-CA04-4DDC-BFDB-97E77A69ED66}"/>
      </w:docPartPr>
      <w:docPartBody>
        <w:p w:rsidR="003B2BCE" w:rsidRDefault="001031D1" w:rsidP="001031D1">
          <w:pPr>
            <w:pStyle w:val="7B97AEC378904811994E4D3A38B2FA5F2"/>
          </w:pPr>
          <w:r w:rsidRPr="002A7941">
            <w:rPr>
              <w:rStyle w:val="PlaceholderText"/>
              <w:rFonts w:asciiTheme="minorHAnsi" w:hAnsiTheme="minorHAnsi" w:cstheme="minorHAnsi"/>
              <w:sz w:val="22"/>
              <w:szCs w:val="22"/>
            </w:rPr>
            <w:t>Click or tap here to enter text.</w:t>
          </w:r>
        </w:p>
      </w:docPartBody>
    </w:docPart>
    <w:docPart>
      <w:docPartPr>
        <w:name w:val="917574C0F9934674ACAF71691C05A743"/>
        <w:category>
          <w:name w:val="General"/>
          <w:gallery w:val="placeholder"/>
        </w:category>
        <w:types>
          <w:type w:val="bbPlcHdr"/>
        </w:types>
        <w:behaviors>
          <w:behavior w:val="content"/>
        </w:behaviors>
        <w:guid w:val="{133344C5-9427-436D-8404-63513F331C73}"/>
      </w:docPartPr>
      <w:docPartBody>
        <w:p w:rsidR="003B2BCE" w:rsidRDefault="001031D1" w:rsidP="001031D1">
          <w:pPr>
            <w:pStyle w:val="917574C0F9934674ACAF71691C05A7432"/>
          </w:pPr>
          <w:r w:rsidRPr="002A7941">
            <w:rPr>
              <w:rStyle w:val="PlaceholderText"/>
              <w:rFonts w:asciiTheme="minorHAnsi" w:hAnsiTheme="minorHAnsi" w:cstheme="minorHAnsi"/>
              <w:sz w:val="22"/>
              <w:szCs w:val="22"/>
            </w:rPr>
            <w:t>Click or tap here to enter text.</w:t>
          </w:r>
        </w:p>
      </w:docPartBody>
    </w:docPart>
    <w:docPart>
      <w:docPartPr>
        <w:name w:val="B11DEF4525DC4742837A9C87A6149E16"/>
        <w:category>
          <w:name w:val="General"/>
          <w:gallery w:val="placeholder"/>
        </w:category>
        <w:types>
          <w:type w:val="bbPlcHdr"/>
        </w:types>
        <w:behaviors>
          <w:behavior w:val="content"/>
        </w:behaviors>
        <w:guid w:val="{27D5B168-69A7-477A-A1EC-6AFF9FD7C1D3}"/>
      </w:docPartPr>
      <w:docPartBody>
        <w:p w:rsidR="003B2BCE" w:rsidRDefault="001031D1" w:rsidP="001031D1">
          <w:pPr>
            <w:pStyle w:val="B11DEF4525DC4742837A9C87A6149E162"/>
          </w:pPr>
          <w:r w:rsidRPr="002A7941">
            <w:rPr>
              <w:rStyle w:val="PlaceholderText"/>
              <w:rFonts w:asciiTheme="minorHAnsi" w:hAnsiTheme="minorHAnsi" w:cstheme="minorHAnsi"/>
              <w:sz w:val="22"/>
              <w:szCs w:val="22"/>
            </w:rPr>
            <w:t>Click or tap here to enter text.</w:t>
          </w:r>
        </w:p>
      </w:docPartBody>
    </w:docPart>
    <w:docPart>
      <w:docPartPr>
        <w:name w:val="A66DFCD5259249FD8C8EBCF6DD8BE09E"/>
        <w:category>
          <w:name w:val="General"/>
          <w:gallery w:val="placeholder"/>
        </w:category>
        <w:types>
          <w:type w:val="bbPlcHdr"/>
        </w:types>
        <w:behaviors>
          <w:behavior w:val="content"/>
        </w:behaviors>
        <w:guid w:val="{B24952AE-A952-4EEA-ABCD-E1A5918B75D4}"/>
      </w:docPartPr>
      <w:docPartBody>
        <w:p w:rsidR="003B2BCE" w:rsidRDefault="001031D1" w:rsidP="001031D1">
          <w:pPr>
            <w:pStyle w:val="A66DFCD5259249FD8C8EBCF6DD8BE09E2"/>
          </w:pPr>
          <w:r w:rsidRPr="002A7941">
            <w:rPr>
              <w:rStyle w:val="PlaceholderText"/>
              <w:rFonts w:asciiTheme="minorHAnsi" w:hAnsiTheme="minorHAnsi" w:cstheme="minorHAnsi"/>
              <w:sz w:val="22"/>
              <w:szCs w:val="22"/>
            </w:rPr>
            <w:t>Click or tap here to enter text.</w:t>
          </w:r>
        </w:p>
      </w:docPartBody>
    </w:docPart>
    <w:docPart>
      <w:docPartPr>
        <w:name w:val="51535D6B8F4B4FB2B3B7D489A5A8CB4D"/>
        <w:category>
          <w:name w:val="General"/>
          <w:gallery w:val="placeholder"/>
        </w:category>
        <w:types>
          <w:type w:val="bbPlcHdr"/>
        </w:types>
        <w:behaviors>
          <w:behavior w:val="content"/>
        </w:behaviors>
        <w:guid w:val="{1C05C4C3-DC45-44A0-BF76-D7BE07F026E4}"/>
      </w:docPartPr>
      <w:docPartBody>
        <w:p w:rsidR="003B2BCE" w:rsidRDefault="001031D1" w:rsidP="001031D1">
          <w:pPr>
            <w:pStyle w:val="51535D6B8F4B4FB2B3B7D489A5A8CB4D2"/>
          </w:pPr>
          <w:r w:rsidRPr="002A7941">
            <w:rPr>
              <w:rStyle w:val="PlaceholderText"/>
              <w:rFonts w:asciiTheme="minorHAnsi" w:hAnsiTheme="minorHAnsi" w:cstheme="minorHAnsi"/>
              <w:sz w:val="22"/>
              <w:szCs w:val="22"/>
            </w:rPr>
            <w:t>Click or tap here to enter text.</w:t>
          </w:r>
        </w:p>
      </w:docPartBody>
    </w:docPart>
    <w:docPart>
      <w:docPartPr>
        <w:name w:val="5D8EA88A95514D388590FE296FD15CE0"/>
        <w:category>
          <w:name w:val="General"/>
          <w:gallery w:val="placeholder"/>
        </w:category>
        <w:types>
          <w:type w:val="bbPlcHdr"/>
        </w:types>
        <w:behaviors>
          <w:behavior w:val="content"/>
        </w:behaviors>
        <w:guid w:val="{751C5ED0-DD07-4B23-9A7E-75175633B7C9}"/>
      </w:docPartPr>
      <w:docPartBody>
        <w:p w:rsidR="003B2BCE" w:rsidRDefault="001031D1" w:rsidP="001031D1">
          <w:pPr>
            <w:pStyle w:val="5D8EA88A95514D388590FE296FD15CE02"/>
          </w:pPr>
          <w:r w:rsidRPr="002A7941">
            <w:rPr>
              <w:rStyle w:val="PlaceholderText"/>
              <w:rFonts w:asciiTheme="minorHAnsi" w:hAnsiTheme="minorHAnsi" w:cstheme="minorHAnsi"/>
              <w:sz w:val="22"/>
              <w:szCs w:val="22"/>
            </w:rPr>
            <w:t>Click or tap here to enter text.</w:t>
          </w:r>
        </w:p>
      </w:docPartBody>
    </w:docPart>
    <w:docPart>
      <w:docPartPr>
        <w:name w:val="4A05E7EB8BF14B279E461648C3701F19"/>
        <w:category>
          <w:name w:val="General"/>
          <w:gallery w:val="placeholder"/>
        </w:category>
        <w:types>
          <w:type w:val="bbPlcHdr"/>
        </w:types>
        <w:behaviors>
          <w:behavior w:val="content"/>
        </w:behaviors>
        <w:guid w:val="{1275DB3B-EF96-47AD-B5ED-8F5446BD59BE}"/>
      </w:docPartPr>
      <w:docPartBody>
        <w:p w:rsidR="003B2BCE" w:rsidRDefault="001031D1" w:rsidP="001031D1">
          <w:pPr>
            <w:pStyle w:val="4A05E7EB8BF14B279E461648C3701F192"/>
          </w:pPr>
          <w:r w:rsidRPr="002A7941">
            <w:rPr>
              <w:rStyle w:val="PlaceholderText"/>
              <w:rFonts w:asciiTheme="minorHAnsi" w:hAnsiTheme="minorHAnsi" w:cstheme="minorHAnsi"/>
              <w:sz w:val="22"/>
              <w:szCs w:val="22"/>
            </w:rPr>
            <w:t>Click or tap here to enter text.</w:t>
          </w:r>
        </w:p>
      </w:docPartBody>
    </w:docPart>
    <w:docPart>
      <w:docPartPr>
        <w:name w:val="EF74720A7138450D868AE123D046BEF9"/>
        <w:category>
          <w:name w:val="General"/>
          <w:gallery w:val="placeholder"/>
        </w:category>
        <w:types>
          <w:type w:val="bbPlcHdr"/>
        </w:types>
        <w:behaviors>
          <w:behavior w:val="content"/>
        </w:behaviors>
        <w:guid w:val="{381CB251-17D8-4DF0-9CB9-69D2F3AAFD43}"/>
      </w:docPartPr>
      <w:docPartBody>
        <w:p w:rsidR="003B2BCE" w:rsidRDefault="001031D1" w:rsidP="001031D1">
          <w:pPr>
            <w:pStyle w:val="EF74720A7138450D868AE123D046BEF92"/>
          </w:pPr>
          <w:r w:rsidRPr="002A7941">
            <w:rPr>
              <w:rStyle w:val="PlaceholderText"/>
              <w:rFonts w:asciiTheme="minorHAnsi" w:hAnsiTheme="minorHAnsi" w:cstheme="minorHAnsi"/>
              <w:sz w:val="22"/>
              <w:szCs w:val="22"/>
            </w:rPr>
            <w:t>Click or tap here to enter text.</w:t>
          </w:r>
        </w:p>
      </w:docPartBody>
    </w:docPart>
    <w:docPart>
      <w:docPartPr>
        <w:name w:val="E68EBF0E88194CB597EC63EAC138FC48"/>
        <w:category>
          <w:name w:val="General"/>
          <w:gallery w:val="placeholder"/>
        </w:category>
        <w:types>
          <w:type w:val="bbPlcHdr"/>
        </w:types>
        <w:behaviors>
          <w:behavior w:val="content"/>
        </w:behaviors>
        <w:guid w:val="{7ED13898-6F31-421F-8C22-52BBF35E3FA0}"/>
      </w:docPartPr>
      <w:docPartBody>
        <w:p w:rsidR="003B2BCE" w:rsidRDefault="001031D1" w:rsidP="001031D1">
          <w:pPr>
            <w:pStyle w:val="E68EBF0E88194CB597EC63EAC138FC482"/>
          </w:pPr>
          <w:r w:rsidRPr="002A7941">
            <w:rPr>
              <w:rStyle w:val="PlaceholderText"/>
              <w:rFonts w:asciiTheme="minorHAnsi" w:hAnsiTheme="minorHAnsi" w:cstheme="minorHAnsi"/>
              <w:sz w:val="22"/>
              <w:szCs w:val="22"/>
            </w:rPr>
            <w:t>Click or tap here to enter text.</w:t>
          </w:r>
        </w:p>
      </w:docPartBody>
    </w:docPart>
    <w:docPart>
      <w:docPartPr>
        <w:name w:val="A1318B4DEE1344ECB2072F0C32CAEBA5"/>
        <w:category>
          <w:name w:val="General"/>
          <w:gallery w:val="placeholder"/>
        </w:category>
        <w:types>
          <w:type w:val="bbPlcHdr"/>
        </w:types>
        <w:behaviors>
          <w:behavior w:val="content"/>
        </w:behaviors>
        <w:guid w:val="{CFB8F011-4010-4766-9F6B-0869C3A7268E}"/>
      </w:docPartPr>
      <w:docPartBody>
        <w:p w:rsidR="003B2BCE" w:rsidRDefault="001031D1" w:rsidP="001031D1">
          <w:pPr>
            <w:pStyle w:val="A1318B4DEE1344ECB2072F0C32CAEBA52"/>
          </w:pPr>
          <w:r w:rsidRPr="002A7941">
            <w:rPr>
              <w:rStyle w:val="PlaceholderText"/>
              <w:rFonts w:asciiTheme="minorHAnsi" w:hAnsiTheme="minorHAnsi" w:cstheme="minorHAnsi"/>
              <w:sz w:val="22"/>
              <w:szCs w:val="22"/>
            </w:rPr>
            <w:t>Click or tap here to enter text.</w:t>
          </w:r>
        </w:p>
      </w:docPartBody>
    </w:docPart>
    <w:docPart>
      <w:docPartPr>
        <w:name w:val="694737189E83411695449A8D13A39DB1"/>
        <w:category>
          <w:name w:val="General"/>
          <w:gallery w:val="placeholder"/>
        </w:category>
        <w:types>
          <w:type w:val="bbPlcHdr"/>
        </w:types>
        <w:behaviors>
          <w:behavior w:val="content"/>
        </w:behaviors>
        <w:guid w:val="{351B3BBC-2DE4-4650-A0FB-3D2627B34C0F}"/>
      </w:docPartPr>
      <w:docPartBody>
        <w:p w:rsidR="003B2BCE" w:rsidRDefault="001031D1" w:rsidP="001031D1">
          <w:pPr>
            <w:pStyle w:val="694737189E83411695449A8D13A39DB12"/>
          </w:pPr>
          <w:r w:rsidRPr="002A7941">
            <w:rPr>
              <w:rStyle w:val="PlaceholderText"/>
              <w:rFonts w:asciiTheme="minorHAnsi" w:hAnsiTheme="minorHAnsi" w:cstheme="minorHAnsi"/>
              <w:sz w:val="22"/>
              <w:szCs w:val="22"/>
            </w:rPr>
            <w:t>Click or tap here to enter text.</w:t>
          </w:r>
        </w:p>
      </w:docPartBody>
    </w:docPart>
    <w:docPart>
      <w:docPartPr>
        <w:name w:val="4CD9B9713E374D67AA65B32071B00DF8"/>
        <w:category>
          <w:name w:val="General"/>
          <w:gallery w:val="placeholder"/>
        </w:category>
        <w:types>
          <w:type w:val="bbPlcHdr"/>
        </w:types>
        <w:behaviors>
          <w:behavior w:val="content"/>
        </w:behaviors>
        <w:guid w:val="{4FD08F78-248F-4864-9419-A584AC9FE828}"/>
      </w:docPartPr>
      <w:docPartBody>
        <w:p w:rsidR="003B2BCE" w:rsidRDefault="001031D1" w:rsidP="001031D1">
          <w:pPr>
            <w:pStyle w:val="4CD9B9713E374D67AA65B32071B00DF82"/>
          </w:pPr>
          <w:r w:rsidRPr="002A7941">
            <w:rPr>
              <w:rStyle w:val="PlaceholderText"/>
              <w:rFonts w:asciiTheme="minorHAnsi" w:hAnsiTheme="minorHAnsi" w:cstheme="minorHAnsi"/>
              <w:sz w:val="22"/>
              <w:szCs w:val="22"/>
            </w:rPr>
            <w:t>Click or tap here to enter text.</w:t>
          </w:r>
        </w:p>
      </w:docPartBody>
    </w:docPart>
    <w:docPart>
      <w:docPartPr>
        <w:name w:val="B361433A7D9A4322BC4DD1C40C35B29D"/>
        <w:category>
          <w:name w:val="General"/>
          <w:gallery w:val="placeholder"/>
        </w:category>
        <w:types>
          <w:type w:val="bbPlcHdr"/>
        </w:types>
        <w:behaviors>
          <w:behavior w:val="content"/>
        </w:behaviors>
        <w:guid w:val="{26C7B7FC-F08A-4729-8CD3-89DBF89EE135}"/>
      </w:docPartPr>
      <w:docPartBody>
        <w:p w:rsidR="003B2BCE" w:rsidRDefault="001031D1" w:rsidP="001031D1">
          <w:pPr>
            <w:pStyle w:val="B361433A7D9A4322BC4DD1C40C35B29D2"/>
          </w:pPr>
          <w:r w:rsidRPr="002A7941">
            <w:rPr>
              <w:rStyle w:val="PlaceholderText"/>
              <w:rFonts w:asciiTheme="minorHAnsi" w:hAnsiTheme="minorHAnsi" w:cstheme="minorHAnsi"/>
              <w:sz w:val="22"/>
              <w:szCs w:val="22"/>
            </w:rPr>
            <w:t>Click or tap here to enter text.</w:t>
          </w:r>
        </w:p>
      </w:docPartBody>
    </w:docPart>
    <w:docPart>
      <w:docPartPr>
        <w:name w:val="8D6C259D5FC64A9CAC4408953C48F0BB"/>
        <w:category>
          <w:name w:val="General"/>
          <w:gallery w:val="placeholder"/>
        </w:category>
        <w:types>
          <w:type w:val="bbPlcHdr"/>
        </w:types>
        <w:behaviors>
          <w:behavior w:val="content"/>
        </w:behaviors>
        <w:guid w:val="{C1BF3DE7-3707-4A6C-85E8-290A46511E38}"/>
      </w:docPartPr>
      <w:docPartBody>
        <w:p w:rsidR="003B2BCE" w:rsidRDefault="001031D1" w:rsidP="001031D1">
          <w:pPr>
            <w:pStyle w:val="8D6C259D5FC64A9CAC4408953C48F0BB2"/>
          </w:pPr>
          <w:r w:rsidRPr="002A7941">
            <w:rPr>
              <w:rStyle w:val="PlaceholderText"/>
              <w:rFonts w:asciiTheme="minorHAnsi" w:hAnsiTheme="minorHAnsi" w:cstheme="minorHAnsi"/>
              <w:sz w:val="22"/>
              <w:szCs w:val="22"/>
            </w:rPr>
            <w:t>Click or tap here to enter text.</w:t>
          </w:r>
        </w:p>
      </w:docPartBody>
    </w:docPart>
    <w:docPart>
      <w:docPartPr>
        <w:name w:val="84BD6FB686DC481BAC03DD3DC96CC1B4"/>
        <w:category>
          <w:name w:val="General"/>
          <w:gallery w:val="placeholder"/>
        </w:category>
        <w:types>
          <w:type w:val="bbPlcHdr"/>
        </w:types>
        <w:behaviors>
          <w:behavior w:val="content"/>
        </w:behaviors>
        <w:guid w:val="{221A3DC7-C575-4C2A-B471-D9389AF6BC27}"/>
      </w:docPartPr>
      <w:docPartBody>
        <w:p w:rsidR="003B2BCE" w:rsidRDefault="001031D1" w:rsidP="001031D1">
          <w:pPr>
            <w:pStyle w:val="84BD6FB686DC481BAC03DD3DC96CC1B42"/>
          </w:pPr>
          <w:r w:rsidRPr="002A7941">
            <w:rPr>
              <w:rStyle w:val="PlaceholderText"/>
              <w:rFonts w:asciiTheme="minorHAnsi" w:hAnsiTheme="minorHAnsi" w:cstheme="minorHAnsi"/>
              <w:sz w:val="22"/>
              <w:szCs w:val="22"/>
            </w:rPr>
            <w:t>Click or tap here to enter text.</w:t>
          </w:r>
        </w:p>
      </w:docPartBody>
    </w:docPart>
    <w:docPart>
      <w:docPartPr>
        <w:name w:val="9C3A4A8D177740999C9ABB83BB3FB3A8"/>
        <w:category>
          <w:name w:val="General"/>
          <w:gallery w:val="placeholder"/>
        </w:category>
        <w:types>
          <w:type w:val="bbPlcHdr"/>
        </w:types>
        <w:behaviors>
          <w:behavior w:val="content"/>
        </w:behaviors>
        <w:guid w:val="{30F2BD05-0C9E-4D84-916B-3B2A5CA7C606}"/>
      </w:docPartPr>
      <w:docPartBody>
        <w:p w:rsidR="003B2BCE" w:rsidRDefault="001031D1" w:rsidP="001031D1">
          <w:pPr>
            <w:pStyle w:val="9C3A4A8D177740999C9ABB83BB3FB3A82"/>
          </w:pPr>
          <w:r w:rsidRPr="002A7941">
            <w:rPr>
              <w:rStyle w:val="PlaceholderText"/>
              <w:rFonts w:asciiTheme="minorHAnsi" w:hAnsiTheme="minorHAnsi" w:cstheme="minorHAnsi"/>
              <w:sz w:val="22"/>
              <w:szCs w:val="22"/>
            </w:rPr>
            <w:t>Click or tap here to enter text.</w:t>
          </w:r>
        </w:p>
      </w:docPartBody>
    </w:docPart>
    <w:docPart>
      <w:docPartPr>
        <w:name w:val="AE0A0D3C92EE469A8E450A4EFE0E52E3"/>
        <w:category>
          <w:name w:val="General"/>
          <w:gallery w:val="placeholder"/>
        </w:category>
        <w:types>
          <w:type w:val="bbPlcHdr"/>
        </w:types>
        <w:behaviors>
          <w:behavior w:val="content"/>
        </w:behaviors>
        <w:guid w:val="{982B41E3-12D1-4206-B7CA-63257583D305}"/>
      </w:docPartPr>
      <w:docPartBody>
        <w:p w:rsidR="003B2BCE" w:rsidRDefault="001031D1" w:rsidP="001031D1">
          <w:pPr>
            <w:pStyle w:val="AE0A0D3C92EE469A8E450A4EFE0E52E32"/>
          </w:pPr>
          <w:r w:rsidRPr="002A7941">
            <w:rPr>
              <w:rStyle w:val="PlaceholderText"/>
              <w:rFonts w:asciiTheme="minorHAnsi" w:hAnsiTheme="minorHAnsi" w:cstheme="minorHAnsi"/>
              <w:sz w:val="22"/>
              <w:szCs w:val="22"/>
            </w:rPr>
            <w:t>Click or tap here to enter text.</w:t>
          </w:r>
        </w:p>
      </w:docPartBody>
    </w:docPart>
    <w:docPart>
      <w:docPartPr>
        <w:name w:val="5D3706E527014CAE851B01DCDD4A9478"/>
        <w:category>
          <w:name w:val="General"/>
          <w:gallery w:val="placeholder"/>
        </w:category>
        <w:types>
          <w:type w:val="bbPlcHdr"/>
        </w:types>
        <w:behaviors>
          <w:behavior w:val="content"/>
        </w:behaviors>
        <w:guid w:val="{5EBC9FA6-F27C-4431-AFE5-A3017B5136EE}"/>
      </w:docPartPr>
      <w:docPartBody>
        <w:p w:rsidR="003B2BCE" w:rsidRDefault="001031D1" w:rsidP="001031D1">
          <w:pPr>
            <w:pStyle w:val="5D3706E527014CAE851B01DCDD4A94782"/>
          </w:pPr>
          <w:r w:rsidRPr="002A7941">
            <w:rPr>
              <w:rStyle w:val="PlaceholderText"/>
              <w:rFonts w:asciiTheme="minorHAnsi" w:hAnsiTheme="minorHAnsi" w:cstheme="minorHAnsi"/>
              <w:sz w:val="22"/>
              <w:szCs w:val="22"/>
            </w:rPr>
            <w:t>Click or tap here to enter text.</w:t>
          </w:r>
        </w:p>
      </w:docPartBody>
    </w:docPart>
    <w:docPart>
      <w:docPartPr>
        <w:name w:val="C4BAB80D0A0A456592983285CA523E29"/>
        <w:category>
          <w:name w:val="General"/>
          <w:gallery w:val="placeholder"/>
        </w:category>
        <w:types>
          <w:type w:val="bbPlcHdr"/>
        </w:types>
        <w:behaviors>
          <w:behavior w:val="content"/>
        </w:behaviors>
        <w:guid w:val="{68275EC2-187B-457B-8D6A-EE5EE5E9A6BC}"/>
      </w:docPartPr>
      <w:docPartBody>
        <w:p w:rsidR="003B2BCE" w:rsidRDefault="001031D1" w:rsidP="001031D1">
          <w:pPr>
            <w:pStyle w:val="C4BAB80D0A0A456592983285CA523E292"/>
          </w:pPr>
          <w:r w:rsidRPr="002A7941">
            <w:rPr>
              <w:rStyle w:val="PlaceholderText"/>
              <w:rFonts w:asciiTheme="minorHAnsi" w:hAnsiTheme="minorHAnsi" w:cstheme="minorHAnsi"/>
              <w:sz w:val="22"/>
              <w:szCs w:val="22"/>
            </w:rPr>
            <w:t>Click or tap here to enter text.</w:t>
          </w:r>
        </w:p>
      </w:docPartBody>
    </w:docPart>
    <w:docPart>
      <w:docPartPr>
        <w:name w:val="3FD9EA3D28C9467E827BCC76758D99CC"/>
        <w:category>
          <w:name w:val="General"/>
          <w:gallery w:val="placeholder"/>
        </w:category>
        <w:types>
          <w:type w:val="bbPlcHdr"/>
        </w:types>
        <w:behaviors>
          <w:behavior w:val="content"/>
        </w:behaviors>
        <w:guid w:val="{E6E4C1EF-4375-4F47-B17B-4F9F6DFB2C95}"/>
      </w:docPartPr>
      <w:docPartBody>
        <w:p w:rsidR="003B2BCE" w:rsidRDefault="001031D1" w:rsidP="001031D1">
          <w:pPr>
            <w:pStyle w:val="3FD9EA3D28C9467E827BCC76758D99CC2"/>
          </w:pPr>
          <w:r w:rsidRPr="002A7941">
            <w:rPr>
              <w:rStyle w:val="PlaceholderText"/>
              <w:rFonts w:asciiTheme="minorHAnsi" w:hAnsiTheme="minorHAnsi" w:cstheme="minorHAnsi"/>
              <w:sz w:val="22"/>
              <w:szCs w:val="22"/>
            </w:rPr>
            <w:t>Click or tap here to enter text.</w:t>
          </w:r>
        </w:p>
      </w:docPartBody>
    </w:docPart>
    <w:docPart>
      <w:docPartPr>
        <w:name w:val="E97E4A7B0D4B49D8832904779C650FE2"/>
        <w:category>
          <w:name w:val="General"/>
          <w:gallery w:val="placeholder"/>
        </w:category>
        <w:types>
          <w:type w:val="bbPlcHdr"/>
        </w:types>
        <w:behaviors>
          <w:behavior w:val="content"/>
        </w:behaviors>
        <w:guid w:val="{CB4F8E53-F54F-4E84-84AC-1B24615AC132}"/>
      </w:docPartPr>
      <w:docPartBody>
        <w:p w:rsidR="003B2BCE" w:rsidRDefault="001031D1" w:rsidP="001031D1">
          <w:pPr>
            <w:pStyle w:val="E97E4A7B0D4B49D8832904779C650FE22"/>
          </w:pPr>
          <w:r w:rsidRPr="002A7941">
            <w:rPr>
              <w:rStyle w:val="PlaceholderText"/>
              <w:rFonts w:asciiTheme="minorHAnsi" w:hAnsiTheme="minorHAnsi" w:cstheme="minorHAnsi"/>
              <w:sz w:val="22"/>
              <w:szCs w:val="22"/>
            </w:rPr>
            <w:t>Click or tap here to enter text.</w:t>
          </w:r>
        </w:p>
      </w:docPartBody>
    </w:docPart>
    <w:docPart>
      <w:docPartPr>
        <w:name w:val="8051BB4071C44855B4DA2DA4FC92C70A"/>
        <w:category>
          <w:name w:val="General"/>
          <w:gallery w:val="placeholder"/>
        </w:category>
        <w:types>
          <w:type w:val="bbPlcHdr"/>
        </w:types>
        <w:behaviors>
          <w:behavior w:val="content"/>
        </w:behaviors>
        <w:guid w:val="{9627907A-9399-42A5-A4AA-5B96D23140F1}"/>
      </w:docPartPr>
      <w:docPartBody>
        <w:p w:rsidR="003B2BCE" w:rsidRDefault="001031D1" w:rsidP="001031D1">
          <w:pPr>
            <w:pStyle w:val="8051BB4071C44855B4DA2DA4FC92C70A2"/>
          </w:pPr>
          <w:r w:rsidRPr="002A7941">
            <w:rPr>
              <w:rStyle w:val="PlaceholderText"/>
              <w:rFonts w:asciiTheme="minorHAnsi" w:hAnsiTheme="minorHAnsi" w:cstheme="minorHAnsi"/>
              <w:sz w:val="22"/>
              <w:szCs w:val="22"/>
            </w:rPr>
            <w:t>Click or tap here to enter text.</w:t>
          </w:r>
        </w:p>
      </w:docPartBody>
    </w:docPart>
    <w:docPart>
      <w:docPartPr>
        <w:name w:val="C08F36079C8845D0A661E7B1740914DB"/>
        <w:category>
          <w:name w:val="General"/>
          <w:gallery w:val="placeholder"/>
        </w:category>
        <w:types>
          <w:type w:val="bbPlcHdr"/>
        </w:types>
        <w:behaviors>
          <w:behavior w:val="content"/>
        </w:behaviors>
        <w:guid w:val="{E52C5255-BDD4-4FBB-B3DD-4C5F7CDE3423}"/>
      </w:docPartPr>
      <w:docPartBody>
        <w:p w:rsidR="003B2BCE" w:rsidRDefault="001031D1" w:rsidP="001031D1">
          <w:pPr>
            <w:pStyle w:val="C08F36079C8845D0A661E7B1740914DB2"/>
          </w:pPr>
          <w:r w:rsidRPr="002A7941">
            <w:rPr>
              <w:rStyle w:val="PlaceholderText"/>
              <w:rFonts w:asciiTheme="minorHAnsi" w:hAnsiTheme="minorHAnsi" w:cstheme="minorHAnsi"/>
              <w:sz w:val="22"/>
              <w:szCs w:val="22"/>
            </w:rPr>
            <w:t>Click or tap here to enter text.</w:t>
          </w:r>
        </w:p>
      </w:docPartBody>
    </w:docPart>
    <w:docPart>
      <w:docPartPr>
        <w:name w:val="47B41080AE4B4488A2A61B00A839D623"/>
        <w:category>
          <w:name w:val="General"/>
          <w:gallery w:val="placeholder"/>
        </w:category>
        <w:types>
          <w:type w:val="bbPlcHdr"/>
        </w:types>
        <w:behaviors>
          <w:behavior w:val="content"/>
        </w:behaviors>
        <w:guid w:val="{F3B934DD-757E-4BD6-9066-A1723E265545}"/>
      </w:docPartPr>
      <w:docPartBody>
        <w:p w:rsidR="003B2BCE" w:rsidRDefault="001031D1" w:rsidP="001031D1">
          <w:pPr>
            <w:pStyle w:val="47B41080AE4B4488A2A61B00A839D6232"/>
          </w:pPr>
          <w:r w:rsidRPr="002A7941">
            <w:rPr>
              <w:rStyle w:val="PlaceholderText"/>
              <w:rFonts w:asciiTheme="minorHAnsi" w:hAnsiTheme="minorHAnsi" w:cstheme="minorHAnsi"/>
              <w:sz w:val="22"/>
              <w:szCs w:val="22"/>
            </w:rPr>
            <w:t>Click or tap here to enter text.</w:t>
          </w:r>
        </w:p>
      </w:docPartBody>
    </w:docPart>
    <w:docPart>
      <w:docPartPr>
        <w:name w:val="5CC235D5B251476C9703FC8A19404ED7"/>
        <w:category>
          <w:name w:val="General"/>
          <w:gallery w:val="placeholder"/>
        </w:category>
        <w:types>
          <w:type w:val="bbPlcHdr"/>
        </w:types>
        <w:behaviors>
          <w:behavior w:val="content"/>
        </w:behaviors>
        <w:guid w:val="{D90951DE-3A0E-4903-8E06-33CFF6D4F854}"/>
      </w:docPartPr>
      <w:docPartBody>
        <w:p w:rsidR="003B2BCE" w:rsidRDefault="001031D1" w:rsidP="001031D1">
          <w:pPr>
            <w:pStyle w:val="5CC235D5B251476C9703FC8A19404ED72"/>
          </w:pPr>
          <w:r w:rsidRPr="002A7941">
            <w:rPr>
              <w:rStyle w:val="PlaceholderText"/>
              <w:rFonts w:asciiTheme="minorHAnsi" w:hAnsiTheme="minorHAnsi" w:cstheme="minorHAnsi"/>
              <w:sz w:val="22"/>
              <w:szCs w:val="22"/>
            </w:rPr>
            <w:t>Click or tap here to enter text.</w:t>
          </w:r>
        </w:p>
      </w:docPartBody>
    </w:docPart>
    <w:docPart>
      <w:docPartPr>
        <w:name w:val="6099439BE41B4C96A58F5895A86A876B"/>
        <w:category>
          <w:name w:val="General"/>
          <w:gallery w:val="placeholder"/>
        </w:category>
        <w:types>
          <w:type w:val="bbPlcHdr"/>
        </w:types>
        <w:behaviors>
          <w:behavior w:val="content"/>
        </w:behaviors>
        <w:guid w:val="{6BBC9778-F2D2-423F-BAC1-AD2D1411D200}"/>
      </w:docPartPr>
      <w:docPartBody>
        <w:p w:rsidR="003B2BCE" w:rsidRDefault="001031D1" w:rsidP="001031D1">
          <w:pPr>
            <w:pStyle w:val="6099439BE41B4C96A58F5895A86A876B2"/>
          </w:pPr>
          <w:r w:rsidRPr="002A7941">
            <w:rPr>
              <w:rStyle w:val="PlaceholderText"/>
              <w:rFonts w:asciiTheme="minorHAnsi" w:hAnsiTheme="minorHAnsi" w:cstheme="minorHAnsi"/>
              <w:sz w:val="22"/>
              <w:szCs w:val="22"/>
            </w:rPr>
            <w:t>Click or tap here to enter text.</w:t>
          </w:r>
        </w:p>
      </w:docPartBody>
    </w:docPart>
    <w:docPart>
      <w:docPartPr>
        <w:name w:val="CAC49AD968854939AAD19810C5CD499F"/>
        <w:category>
          <w:name w:val="General"/>
          <w:gallery w:val="placeholder"/>
        </w:category>
        <w:types>
          <w:type w:val="bbPlcHdr"/>
        </w:types>
        <w:behaviors>
          <w:behavior w:val="content"/>
        </w:behaviors>
        <w:guid w:val="{8765475B-818F-43CB-BA7B-BE577C95441F}"/>
      </w:docPartPr>
      <w:docPartBody>
        <w:p w:rsidR="003B2BCE" w:rsidRDefault="001031D1" w:rsidP="001031D1">
          <w:pPr>
            <w:pStyle w:val="CAC49AD968854939AAD19810C5CD499F2"/>
          </w:pPr>
          <w:r w:rsidRPr="002A7941">
            <w:rPr>
              <w:rStyle w:val="PlaceholderText"/>
              <w:rFonts w:asciiTheme="minorHAnsi" w:hAnsiTheme="minorHAnsi" w:cstheme="minorHAnsi"/>
              <w:sz w:val="22"/>
              <w:szCs w:val="22"/>
            </w:rPr>
            <w:t>Click or tap here to enter text.</w:t>
          </w:r>
        </w:p>
      </w:docPartBody>
    </w:docPart>
    <w:docPart>
      <w:docPartPr>
        <w:name w:val="95A724416B98427E9D7863A41909FCF8"/>
        <w:category>
          <w:name w:val="General"/>
          <w:gallery w:val="placeholder"/>
        </w:category>
        <w:types>
          <w:type w:val="bbPlcHdr"/>
        </w:types>
        <w:behaviors>
          <w:behavior w:val="content"/>
        </w:behaviors>
        <w:guid w:val="{A380C523-FED5-4889-9B6E-69D3E0392438}"/>
      </w:docPartPr>
      <w:docPartBody>
        <w:p w:rsidR="003B2BCE" w:rsidRDefault="001031D1" w:rsidP="001031D1">
          <w:pPr>
            <w:pStyle w:val="95A724416B98427E9D7863A41909FCF82"/>
          </w:pPr>
          <w:r w:rsidRPr="002A7941">
            <w:rPr>
              <w:rStyle w:val="PlaceholderText"/>
              <w:rFonts w:asciiTheme="minorHAnsi" w:hAnsiTheme="minorHAnsi" w:cstheme="minorHAnsi"/>
              <w:sz w:val="22"/>
              <w:szCs w:val="22"/>
            </w:rPr>
            <w:t>Click or tap here to enter text.</w:t>
          </w:r>
        </w:p>
      </w:docPartBody>
    </w:docPart>
    <w:docPart>
      <w:docPartPr>
        <w:name w:val="CFCB036D9AFE487583CB6FABA7DAD0C2"/>
        <w:category>
          <w:name w:val="General"/>
          <w:gallery w:val="placeholder"/>
        </w:category>
        <w:types>
          <w:type w:val="bbPlcHdr"/>
        </w:types>
        <w:behaviors>
          <w:behavior w:val="content"/>
        </w:behaviors>
        <w:guid w:val="{2016C6F5-4110-4813-96BB-38C07BFE9A7A}"/>
      </w:docPartPr>
      <w:docPartBody>
        <w:p w:rsidR="003B2BCE" w:rsidRDefault="001031D1" w:rsidP="001031D1">
          <w:pPr>
            <w:pStyle w:val="CFCB036D9AFE487583CB6FABA7DAD0C22"/>
          </w:pPr>
          <w:r w:rsidRPr="002A7941">
            <w:rPr>
              <w:rStyle w:val="PlaceholderText"/>
              <w:rFonts w:asciiTheme="minorHAnsi" w:hAnsiTheme="minorHAnsi" w:cstheme="minorHAnsi"/>
              <w:sz w:val="22"/>
              <w:szCs w:val="22"/>
            </w:rPr>
            <w:t>Click or tap here to enter text.</w:t>
          </w:r>
        </w:p>
      </w:docPartBody>
    </w:docPart>
    <w:docPart>
      <w:docPartPr>
        <w:name w:val="DA88C74B32B2464BAFE301AA29725FB5"/>
        <w:category>
          <w:name w:val="General"/>
          <w:gallery w:val="placeholder"/>
        </w:category>
        <w:types>
          <w:type w:val="bbPlcHdr"/>
        </w:types>
        <w:behaviors>
          <w:behavior w:val="content"/>
        </w:behaviors>
        <w:guid w:val="{4350D3E3-3E66-4840-87A7-26F7A20E364A}"/>
      </w:docPartPr>
      <w:docPartBody>
        <w:p w:rsidR="003B2BCE" w:rsidRDefault="001031D1" w:rsidP="001031D1">
          <w:pPr>
            <w:pStyle w:val="DA88C74B32B2464BAFE301AA29725FB52"/>
          </w:pPr>
          <w:r w:rsidRPr="002A7941">
            <w:rPr>
              <w:rStyle w:val="PlaceholderText"/>
              <w:rFonts w:asciiTheme="minorHAnsi" w:hAnsiTheme="minorHAnsi" w:cstheme="minorHAnsi"/>
              <w:sz w:val="22"/>
              <w:szCs w:val="22"/>
            </w:rPr>
            <w:t>Click or tap here to enter text.</w:t>
          </w:r>
        </w:p>
      </w:docPartBody>
    </w:docPart>
    <w:docPart>
      <w:docPartPr>
        <w:name w:val="E24A311D71EC4F4D901EA697FEF63704"/>
        <w:category>
          <w:name w:val="General"/>
          <w:gallery w:val="placeholder"/>
        </w:category>
        <w:types>
          <w:type w:val="bbPlcHdr"/>
        </w:types>
        <w:behaviors>
          <w:behavior w:val="content"/>
        </w:behaviors>
        <w:guid w:val="{9A785A99-3D8E-426D-85C1-F3BE05AF83FE}"/>
      </w:docPartPr>
      <w:docPartBody>
        <w:p w:rsidR="003B2BCE" w:rsidRDefault="001031D1" w:rsidP="001031D1">
          <w:pPr>
            <w:pStyle w:val="E24A311D71EC4F4D901EA697FEF637042"/>
          </w:pPr>
          <w:r w:rsidRPr="002A7941">
            <w:rPr>
              <w:rStyle w:val="PlaceholderText"/>
              <w:rFonts w:asciiTheme="minorHAnsi" w:hAnsiTheme="minorHAnsi" w:cstheme="minorHAnsi"/>
              <w:sz w:val="22"/>
              <w:szCs w:val="22"/>
            </w:rPr>
            <w:t>Click or tap here to enter text.</w:t>
          </w:r>
        </w:p>
      </w:docPartBody>
    </w:docPart>
    <w:docPart>
      <w:docPartPr>
        <w:name w:val="29D9EB17CC8443BC879B12B95F6B4197"/>
        <w:category>
          <w:name w:val="General"/>
          <w:gallery w:val="placeholder"/>
        </w:category>
        <w:types>
          <w:type w:val="bbPlcHdr"/>
        </w:types>
        <w:behaviors>
          <w:behavior w:val="content"/>
        </w:behaviors>
        <w:guid w:val="{3A3E6A12-FD44-442A-A3B1-EBB7E1D01F6A}"/>
      </w:docPartPr>
      <w:docPartBody>
        <w:p w:rsidR="003B2BCE" w:rsidRDefault="001031D1" w:rsidP="001031D1">
          <w:pPr>
            <w:pStyle w:val="29D9EB17CC8443BC879B12B95F6B41972"/>
          </w:pPr>
          <w:r w:rsidRPr="002A7941">
            <w:rPr>
              <w:rStyle w:val="PlaceholderText"/>
              <w:rFonts w:asciiTheme="minorHAnsi" w:hAnsiTheme="minorHAnsi" w:cstheme="minorHAnsi"/>
              <w:sz w:val="22"/>
              <w:szCs w:val="22"/>
            </w:rPr>
            <w:t>Click or tap here to enter text.</w:t>
          </w:r>
        </w:p>
      </w:docPartBody>
    </w:docPart>
    <w:docPart>
      <w:docPartPr>
        <w:name w:val="0EFE6E34F42D4FF289463B38920A5934"/>
        <w:category>
          <w:name w:val="General"/>
          <w:gallery w:val="placeholder"/>
        </w:category>
        <w:types>
          <w:type w:val="bbPlcHdr"/>
        </w:types>
        <w:behaviors>
          <w:behavior w:val="content"/>
        </w:behaviors>
        <w:guid w:val="{CCE26786-FCF9-42EA-9515-DC7F88FD49B5}"/>
      </w:docPartPr>
      <w:docPartBody>
        <w:p w:rsidR="003B2BCE" w:rsidRDefault="001031D1" w:rsidP="001031D1">
          <w:pPr>
            <w:pStyle w:val="0EFE6E34F42D4FF289463B38920A59342"/>
          </w:pPr>
          <w:r w:rsidRPr="002A7941">
            <w:rPr>
              <w:rStyle w:val="PlaceholderText"/>
              <w:rFonts w:asciiTheme="minorHAnsi" w:hAnsiTheme="minorHAnsi" w:cstheme="minorHAnsi"/>
              <w:sz w:val="22"/>
              <w:szCs w:val="22"/>
            </w:rPr>
            <w:t>Click or tap here to enter text.</w:t>
          </w:r>
        </w:p>
      </w:docPartBody>
    </w:docPart>
    <w:docPart>
      <w:docPartPr>
        <w:name w:val="9A03493805F94DF38C0427CDD5C26005"/>
        <w:category>
          <w:name w:val="General"/>
          <w:gallery w:val="placeholder"/>
        </w:category>
        <w:types>
          <w:type w:val="bbPlcHdr"/>
        </w:types>
        <w:behaviors>
          <w:behavior w:val="content"/>
        </w:behaviors>
        <w:guid w:val="{55C11D41-D620-4F3E-8861-2E0B1A015FB8}"/>
      </w:docPartPr>
      <w:docPartBody>
        <w:p w:rsidR="003B2BCE" w:rsidRDefault="001031D1" w:rsidP="001031D1">
          <w:pPr>
            <w:pStyle w:val="9A03493805F94DF38C0427CDD5C260052"/>
          </w:pPr>
          <w:r w:rsidRPr="002A7941">
            <w:rPr>
              <w:rStyle w:val="PlaceholderText"/>
              <w:rFonts w:asciiTheme="minorHAnsi" w:hAnsiTheme="minorHAnsi" w:cstheme="minorHAnsi"/>
              <w:sz w:val="22"/>
              <w:szCs w:val="22"/>
            </w:rPr>
            <w:t>Click or tap here to enter text.</w:t>
          </w:r>
        </w:p>
      </w:docPartBody>
    </w:docPart>
    <w:docPart>
      <w:docPartPr>
        <w:name w:val="1F4DF1D12C394DC693C42D45B0927A81"/>
        <w:category>
          <w:name w:val="General"/>
          <w:gallery w:val="placeholder"/>
        </w:category>
        <w:types>
          <w:type w:val="bbPlcHdr"/>
        </w:types>
        <w:behaviors>
          <w:behavior w:val="content"/>
        </w:behaviors>
        <w:guid w:val="{FA26933B-E931-41DC-8E6A-25302B94714D}"/>
      </w:docPartPr>
      <w:docPartBody>
        <w:p w:rsidR="003B2BCE" w:rsidRDefault="001031D1" w:rsidP="001031D1">
          <w:pPr>
            <w:pStyle w:val="1F4DF1D12C394DC693C42D45B0927A812"/>
          </w:pPr>
          <w:r w:rsidRPr="002A7941">
            <w:rPr>
              <w:rStyle w:val="PlaceholderText"/>
              <w:rFonts w:asciiTheme="minorHAnsi" w:hAnsiTheme="minorHAnsi" w:cstheme="minorHAnsi"/>
              <w:sz w:val="22"/>
              <w:szCs w:val="22"/>
            </w:rPr>
            <w:t>Click or tap here to enter text.</w:t>
          </w:r>
        </w:p>
      </w:docPartBody>
    </w:docPart>
    <w:docPart>
      <w:docPartPr>
        <w:name w:val="418571D85A8E479B97D7A5D17B04B108"/>
        <w:category>
          <w:name w:val="General"/>
          <w:gallery w:val="placeholder"/>
        </w:category>
        <w:types>
          <w:type w:val="bbPlcHdr"/>
        </w:types>
        <w:behaviors>
          <w:behavior w:val="content"/>
        </w:behaviors>
        <w:guid w:val="{A034D468-7A4B-485D-8916-7B5311738C0F}"/>
      </w:docPartPr>
      <w:docPartBody>
        <w:p w:rsidR="003B2BCE" w:rsidRDefault="001031D1" w:rsidP="001031D1">
          <w:pPr>
            <w:pStyle w:val="418571D85A8E479B97D7A5D17B04B1082"/>
          </w:pPr>
          <w:r w:rsidRPr="002A7941">
            <w:rPr>
              <w:rStyle w:val="PlaceholderText"/>
              <w:rFonts w:asciiTheme="minorHAnsi" w:hAnsiTheme="minorHAnsi" w:cstheme="minorHAnsi"/>
              <w:sz w:val="22"/>
              <w:szCs w:val="22"/>
            </w:rPr>
            <w:t>Click or tap here to enter text.</w:t>
          </w:r>
        </w:p>
      </w:docPartBody>
    </w:docPart>
    <w:docPart>
      <w:docPartPr>
        <w:name w:val="E5B3159201EB44A7B6A0A192DC9C81A4"/>
        <w:category>
          <w:name w:val="General"/>
          <w:gallery w:val="placeholder"/>
        </w:category>
        <w:types>
          <w:type w:val="bbPlcHdr"/>
        </w:types>
        <w:behaviors>
          <w:behavior w:val="content"/>
        </w:behaviors>
        <w:guid w:val="{0E138F9F-3F2F-4279-889F-EA3E83F79065}"/>
      </w:docPartPr>
      <w:docPartBody>
        <w:p w:rsidR="003B2BCE" w:rsidRDefault="001031D1" w:rsidP="001031D1">
          <w:pPr>
            <w:pStyle w:val="E5B3159201EB44A7B6A0A192DC9C81A42"/>
          </w:pPr>
          <w:r w:rsidRPr="002A7941">
            <w:rPr>
              <w:rStyle w:val="PlaceholderText"/>
              <w:rFonts w:asciiTheme="minorHAnsi" w:hAnsiTheme="minorHAnsi" w:cstheme="minorHAnsi"/>
              <w:sz w:val="22"/>
              <w:szCs w:val="22"/>
            </w:rPr>
            <w:t>Click or tap here to enter text.</w:t>
          </w:r>
        </w:p>
      </w:docPartBody>
    </w:docPart>
    <w:docPart>
      <w:docPartPr>
        <w:name w:val="C6D87BE1FB274C2C8D4807FEF53753BD"/>
        <w:category>
          <w:name w:val="General"/>
          <w:gallery w:val="placeholder"/>
        </w:category>
        <w:types>
          <w:type w:val="bbPlcHdr"/>
        </w:types>
        <w:behaviors>
          <w:behavior w:val="content"/>
        </w:behaviors>
        <w:guid w:val="{CFB7606E-8143-4664-A895-0B26442D5D8E}"/>
      </w:docPartPr>
      <w:docPartBody>
        <w:p w:rsidR="003B2BCE" w:rsidRDefault="001031D1" w:rsidP="001031D1">
          <w:pPr>
            <w:pStyle w:val="C6D87BE1FB274C2C8D4807FEF53753BD2"/>
          </w:pPr>
          <w:r w:rsidRPr="002A7941">
            <w:rPr>
              <w:rStyle w:val="PlaceholderText"/>
              <w:rFonts w:asciiTheme="minorHAnsi" w:hAnsiTheme="minorHAnsi" w:cstheme="minorHAnsi"/>
              <w:sz w:val="22"/>
              <w:szCs w:val="22"/>
            </w:rPr>
            <w:t>Click or tap here to enter text.</w:t>
          </w:r>
        </w:p>
      </w:docPartBody>
    </w:docPart>
    <w:docPart>
      <w:docPartPr>
        <w:name w:val="8592EF19A3D04DEF9429668C6916724D"/>
        <w:category>
          <w:name w:val="General"/>
          <w:gallery w:val="placeholder"/>
        </w:category>
        <w:types>
          <w:type w:val="bbPlcHdr"/>
        </w:types>
        <w:behaviors>
          <w:behavior w:val="content"/>
        </w:behaviors>
        <w:guid w:val="{6939B03B-38DF-40E0-B503-EEA53D4BC8C6}"/>
      </w:docPartPr>
      <w:docPartBody>
        <w:p w:rsidR="003B2BCE" w:rsidRDefault="001031D1" w:rsidP="001031D1">
          <w:pPr>
            <w:pStyle w:val="8592EF19A3D04DEF9429668C6916724D2"/>
          </w:pPr>
          <w:r w:rsidRPr="002A7941">
            <w:rPr>
              <w:rStyle w:val="PlaceholderText"/>
              <w:rFonts w:asciiTheme="minorHAnsi" w:hAnsiTheme="minorHAnsi" w:cstheme="minorHAnsi"/>
              <w:sz w:val="22"/>
              <w:szCs w:val="22"/>
            </w:rPr>
            <w:t>Click or tap here to enter text.</w:t>
          </w:r>
        </w:p>
      </w:docPartBody>
    </w:docPart>
    <w:docPart>
      <w:docPartPr>
        <w:name w:val="639232FC9C8945959C22916C8966AC68"/>
        <w:category>
          <w:name w:val="General"/>
          <w:gallery w:val="placeholder"/>
        </w:category>
        <w:types>
          <w:type w:val="bbPlcHdr"/>
        </w:types>
        <w:behaviors>
          <w:behavior w:val="content"/>
        </w:behaviors>
        <w:guid w:val="{3AB9DBC7-F093-419D-B71F-1965048DA6D0}"/>
      </w:docPartPr>
      <w:docPartBody>
        <w:p w:rsidR="003B2BCE" w:rsidRDefault="001031D1" w:rsidP="001031D1">
          <w:pPr>
            <w:pStyle w:val="639232FC9C8945959C22916C8966AC682"/>
          </w:pPr>
          <w:r w:rsidRPr="002A7941">
            <w:rPr>
              <w:rStyle w:val="PlaceholderText"/>
              <w:rFonts w:asciiTheme="minorHAnsi" w:hAnsiTheme="minorHAnsi" w:cstheme="minorHAnsi"/>
              <w:sz w:val="22"/>
              <w:szCs w:val="22"/>
            </w:rPr>
            <w:t>Click or tap here to enter text.</w:t>
          </w:r>
        </w:p>
      </w:docPartBody>
    </w:docPart>
    <w:docPart>
      <w:docPartPr>
        <w:name w:val="6E15ED0A3ABD455ABAB47621CA72987D"/>
        <w:category>
          <w:name w:val="General"/>
          <w:gallery w:val="placeholder"/>
        </w:category>
        <w:types>
          <w:type w:val="bbPlcHdr"/>
        </w:types>
        <w:behaviors>
          <w:behavior w:val="content"/>
        </w:behaviors>
        <w:guid w:val="{EBD3F1A9-07CF-43CD-B8E9-08FFED94F444}"/>
      </w:docPartPr>
      <w:docPartBody>
        <w:p w:rsidR="003B2BCE" w:rsidRDefault="001031D1" w:rsidP="001031D1">
          <w:pPr>
            <w:pStyle w:val="6E15ED0A3ABD455ABAB47621CA72987D2"/>
          </w:pPr>
          <w:r w:rsidRPr="002A7941">
            <w:rPr>
              <w:rStyle w:val="PlaceholderText"/>
              <w:rFonts w:asciiTheme="minorHAnsi" w:hAnsiTheme="minorHAnsi" w:cstheme="minorHAnsi"/>
              <w:sz w:val="22"/>
              <w:szCs w:val="22"/>
            </w:rPr>
            <w:t>Click or tap here to enter text.</w:t>
          </w:r>
        </w:p>
      </w:docPartBody>
    </w:docPart>
    <w:docPart>
      <w:docPartPr>
        <w:name w:val="38C6554BD2F44D388DBE3A8447E547C5"/>
        <w:category>
          <w:name w:val="General"/>
          <w:gallery w:val="placeholder"/>
        </w:category>
        <w:types>
          <w:type w:val="bbPlcHdr"/>
        </w:types>
        <w:behaviors>
          <w:behavior w:val="content"/>
        </w:behaviors>
        <w:guid w:val="{781F9D1D-3945-486B-B018-7CBCDFA55ADB}"/>
      </w:docPartPr>
      <w:docPartBody>
        <w:p w:rsidR="003B2BCE" w:rsidRDefault="001031D1" w:rsidP="001031D1">
          <w:pPr>
            <w:pStyle w:val="38C6554BD2F44D388DBE3A8447E547C52"/>
          </w:pPr>
          <w:r w:rsidRPr="002A7941">
            <w:rPr>
              <w:rStyle w:val="PlaceholderText"/>
              <w:rFonts w:asciiTheme="minorHAnsi" w:hAnsiTheme="minorHAnsi" w:cstheme="minorHAnsi"/>
              <w:sz w:val="22"/>
              <w:szCs w:val="22"/>
            </w:rPr>
            <w:t>Click or tap here to enter text.</w:t>
          </w:r>
        </w:p>
      </w:docPartBody>
    </w:docPart>
    <w:docPart>
      <w:docPartPr>
        <w:name w:val="E5D8EB31C56B4D2EA811A52CF1506D05"/>
        <w:category>
          <w:name w:val="General"/>
          <w:gallery w:val="placeholder"/>
        </w:category>
        <w:types>
          <w:type w:val="bbPlcHdr"/>
        </w:types>
        <w:behaviors>
          <w:behavior w:val="content"/>
        </w:behaviors>
        <w:guid w:val="{2E717A3C-9E15-4187-9DF5-4BEAA2F2E094}"/>
      </w:docPartPr>
      <w:docPartBody>
        <w:p w:rsidR="003B2BCE" w:rsidRDefault="001031D1" w:rsidP="001031D1">
          <w:pPr>
            <w:pStyle w:val="E5D8EB31C56B4D2EA811A52CF1506D052"/>
          </w:pPr>
          <w:r w:rsidRPr="002A7941">
            <w:rPr>
              <w:rStyle w:val="PlaceholderText"/>
              <w:rFonts w:asciiTheme="minorHAnsi" w:hAnsiTheme="minorHAnsi" w:cstheme="minorHAnsi"/>
              <w:sz w:val="22"/>
              <w:szCs w:val="22"/>
            </w:rPr>
            <w:t>Click or tap here to enter text.</w:t>
          </w:r>
        </w:p>
      </w:docPartBody>
    </w:docPart>
    <w:docPart>
      <w:docPartPr>
        <w:name w:val="FD7193CA55594903AD894079B7A2E156"/>
        <w:category>
          <w:name w:val="General"/>
          <w:gallery w:val="placeholder"/>
        </w:category>
        <w:types>
          <w:type w:val="bbPlcHdr"/>
        </w:types>
        <w:behaviors>
          <w:behavior w:val="content"/>
        </w:behaviors>
        <w:guid w:val="{B23C9C49-6A4A-4BE6-9AEC-70581F541544}"/>
      </w:docPartPr>
      <w:docPartBody>
        <w:p w:rsidR="003B2BCE" w:rsidRDefault="001031D1" w:rsidP="001031D1">
          <w:pPr>
            <w:pStyle w:val="FD7193CA55594903AD894079B7A2E1562"/>
          </w:pPr>
          <w:r w:rsidRPr="002A7941">
            <w:rPr>
              <w:rStyle w:val="PlaceholderText"/>
              <w:rFonts w:asciiTheme="minorHAnsi" w:hAnsiTheme="minorHAnsi" w:cstheme="minorHAnsi"/>
              <w:sz w:val="22"/>
              <w:szCs w:val="22"/>
            </w:rPr>
            <w:t>Click or tap here to enter text.</w:t>
          </w:r>
        </w:p>
      </w:docPartBody>
    </w:docPart>
    <w:docPart>
      <w:docPartPr>
        <w:name w:val="6AAD3BDD1E824F548283229BED5C385C"/>
        <w:category>
          <w:name w:val="General"/>
          <w:gallery w:val="placeholder"/>
        </w:category>
        <w:types>
          <w:type w:val="bbPlcHdr"/>
        </w:types>
        <w:behaviors>
          <w:behavior w:val="content"/>
        </w:behaviors>
        <w:guid w:val="{77794C01-CF5D-49C8-85FA-56DEB1493A82}"/>
      </w:docPartPr>
      <w:docPartBody>
        <w:p w:rsidR="003B2BCE" w:rsidRDefault="001031D1" w:rsidP="001031D1">
          <w:pPr>
            <w:pStyle w:val="6AAD3BDD1E824F548283229BED5C385C2"/>
          </w:pPr>
          <w:r w:rsidRPr="002A7941">
            <w:rPr>
              <w:rStyle w:val="PlaceholderText"/>
              <w:rFonts w:asciiTheme="minorHAnsi" w:hAnsiTheme="minorHAnsi" w:cstheme="minorHAnsi"/>
              <w:sz w:val="22"/>
              <w:szCs w:val="22"/>
            </w:rPr>
            <w:t>Click or tap here to enter text.</w:t>
          </w:r>
        </w:p>
      </w:docPartBody>
    </w:docPart>
    <w:docPart>
      <w:docPartPr>
        <w:name w:val="E9796CEB6AE148F79666B05E00F7DDBC"/>
        <w:category>
          <w:name w:val="General"/>
          <w:gallery w:val="placeholder"/>
        </w:category>
        <w:types>
          <w:type w:val="bbPlcHdr"/>
        </w:types>
        <w:behaviors>
          <w:behavior w:val="content"/>
        </w:behaviors>
        <w:guid w:val="{43A8BAEE-A628-4227-A508-EDCF3746F9FE}"/>
      </w:docPartPr>
      <w:docPartBody>
        <w:p w:rsidR="003B2BCE" w:rsidRDefault="001031D1" w:rsidP="001031D1">
          <w:pPr>
            <w:pStyle w:val="E9796CEB6AE148F79666B05E00F7DDBC2"/>
          </w:pPr>
          <w:r w:rsidRPr="002A7941">
            <w:rPr>
              <w:rStyle w:val="PlaceholderText"/>
              <w:rFonts w:asciiTheme="minorHAnsi" w:hAnsiTheme="minorHAnsi" w:cstheme="minorHAnsi"/>
              <w:sz w:val="22"/>
              <w:szCs w:val="22"/>
            </w:rPr>
            <w:t>Click or tap here to enter text.</w:t>
          </w:r>
        </w:p>
      </w:docPartBody>
    </w:docPart>
    <w:docPart>
      <w:docPartPr>
        <w:name w:val="22A4C7E52C3C4353AA4920101F7F32EE"/>
        <w:category>
          <w:name w:val="General"/>
          <w:gallery w:val="placeholder"/>
        </w:category>
        <w:types>
          <w:type w:val="bbPlcHdr"/>
        </w:types>
        <w:behaviors>
          <w:behavior w:val="content"/>
        </w:behaviors>
        <w:guid w:val="{92865D53-143A-4D1A-A8D4-B03B3A2097F3}"/>
      </w:docPartPr>
      <w:docPartBody>
        <w:p w:rsidR="003B2BCE" w:rsidRDefault="001031D1" w:rsidP="001031D1">
          <w:pPr>
            <w:pStyle w:val="22A4C7E52C3C4353AA4920101F7F32EE2"/>
          </w:pPr>
          <w:r w:rsidRPr="002A7941">
            <w:rPr>
              <w:rStyle w:val="PlaceholderText"/>
              <w:rFonts w:asciiTheme="minorHAnsi" w:hAnsiTheme="minorHAnsi" w:cstheme="minorHAnsi"/>
              <w:sz w:val="22"/>
              <w:szCs w:val="22"/>
            </w:rPr>
            <w:t>Click or tap here to enter text.</w:t>
          </w:r>
        </w:p>
      </w:docPartBody>
    </w:docPart>
    <w:docPart>
      <w:docPartPr>
        <w:name w:val="681EBECBF69D4E8EA2F36B5458019259"/>
        <w:category>
          <w:name w:val="General"/>
          <w:gallery w:val="placeholder"/>
        </w:category>
        <w:types>
          <w:type w:val="bbPlcHdr"/>
        </w:types>
        <w:behaviors>
          <w:behavior w:val="content"/>
        </w:behaviors>
        <w:guid w:val="{5954CA13-2A1A-439E-8B8E-2C066A6779B7}"/>
      </w:docPartPr>
      <w:docPartBody>
        <w:p w:rsidR="003B2BCE" w:rsidRDefault="001031D1" w:rsidP="001031D1">
          <w:pPr>
            <w:pStyle w:val="681EBECBF69D4E8EA2F36B54580192592"/>
          </w:pPr>
          <w:r w:rsidRPr="002A7941">
            <w:rPr>
              <w:rStyle w:val="PlaceholderText"/>
              <w:rFonts w:asciiTheme="minorHAnsi" w:hAnsiTheme="minorHAnsi" w:cstheme="minorHAnsi"/>
              <w:sz w:val="22"/>
              <w:szCs w:val="22"/>
            </w:rPr>
            <w:t>Click or tap here to enter text.</w:t>
          </w:r>
        </w:p>
      </w:docPartBody>
    </w:docPart>
    <w:docPart>
      <w:docPartPr>
        <w:name w:val="C7C5D9472A5B4988AABA3938F6AF30B1"/>
        <w:category>
          <w:name w:val="General"/>
          <w:gallery w:val="placeholder"/>
        </w:category>
        <w:types>
          <w:type w:val="bbPlcHdr"/>
        </w:types>
        <w:behaviors>
          <w:behavior w:val="content"/>
        </w:behaviors>
        <w:guid w:val="{8DD7E3A0-DE83-4DBB-B3D1-A3C3AB677121}"/>
      </w:docPartPr>
      <w:docPartBody>
        <w:p w:rsidR="003B2BCE" w:rsidRDefault="001031D1" w:rsidP="001031D1">
          <w:pPr>
            <w:pStyle w:val="C7C5D9472A5B4988AABA3938F6AF30B12"/>
          </w:pPr>
          <w:r w:rsidRPr="002A7941">
            <w:rPr>
              <w:rStyle w:val="PlaceholderText"/>
              <w:rFonts w:asciiTheme="minorHAnsi" w:hAnsiTheme="minorHAnsi" w:cstheme="minorHAnsi"/>
              <w:sz w:val="22"/>
              <w:szCs w:val="22"/>
            </w:rPr>
            <w:t>Click or tap here to enter text.</w:t>
          </w:r>
        </w:p>
      </w:docPartBody>
    </w:docPart>
    <w:docPart>
      <w:docPartPr>
        <w:name w:val="60410FA60A8F4FBE8E47482A645AD36E"/>
        <w:category>
          <w:name w:val="General"/>
          <w:gallery w:val="placeholder"/>
        </w:category>
        <w:types>
          <w:type w:val="bbPlcHdr"/>
        </w:types>
        <w:behaviors>
          <w:behavior w:val="content"/>
        </w:behaviors>
        <w:guid w:val="{739407FE-1B3E-40B6-B923-1F87AA5528E0}"/>
      </w:docPartPr>
      <w:docPartBody>
        <w:p w:rsidR="001031D1" w:rsidRDefault="001031D1" w:rsidP="001031D1">
          <w:pPr>
            <w:pStyle w:val="60410FA60A8F4FBE8E47482A645AD36E2"/>
          </w:pPr>
          <w:r w:rsidRPr="00F5129C">
            <w:rPr>
              <w:rStyle w:val="PlaceholderText"/>
              <w:rFonts w:asciiTheme="minorHAnsi" w:hAnsiTheme="minorHAnsi" w:cstheme="minorHAnsi"/>
              <w:sz w:val="22"/>
              <w:szCs w:val="22"/>
            </w:rPr>
            <w:t>Click or tap here to enter text.</w:t>
          </w:r>
        </w:p>
      </w:docPartBody>
    </w:docPart>
    <w:docPart>
      <w:docPartPr>
        <w:name w:val="AECCF643B3EA4A77AD94D33E56314181"/>
        <w:category>
          <w:name w:val="General"/>
          <w:gallery w:val="placeholder"/>
        </w:category>
        <w:types>
          <w:type w:val="bbPlcHdr"/>
        </w:types>
        <w:behaviors>
          <w:behavior w:val="content"/>
        </w:behaviors>
        <w:guid w:val="{47A58E17-BDB3-47E5-9D68-5CA8B6A3689F}"/>
      </w:docPartPr>
      <w:docPartBody>
        <w:p w:rsidR="001031D1" w:rsidRDefault="001031D1" w:rsidP="001031D1">
          <w:pPr>
            <w:pStyle w:val="AECCF643B3EA4A77AD94D33E563141812"/>
          </w:pPr>
          <w:r w:rsidRPr="0077755F">
            <w:rPr>
              <w:rStyle w:val="PlaceholderText"/>
              <w:rFonts w:asciiTheme="minorHAnsi" w:hAnsiTheme="minorHAnsi" w:cstheme="minorHAnsi"/>
            </w:rPr>
            <w:t>Enter text here.</w:t>
          </w:r>
        </w:p>
      </w:docPartBody>
    </w:docPart>
    <w:docPart>
      <w:docPartPr>
        <w:name w:val="AD5FF012AA1C409DAE1D9F6469F30BC0"/>
        <w:category>
          <w:name w:val="General"/>
          <w:gallery w:val="placeholder"/>
        </w:category>
        <w:types>
          <w:type w:val="bbPlcHdr"/>
        </w:types>
        <w:behaviors>
          <w:behavior w:val="content"/>
        </w:behaviors>
        <w:guid w:val="{8CDC003B-DED9-4A8F-A3BF-C1C72D4D144B}"/>
      </w:docPartPr>
      <w:docPartBody>
        <w:p w:rsidR="001031D1" w:rsidRDefault="001031D1" w:rsidP="001031D1">
          <w:pPr>
            <w:pStyle w:val="AD5FF012AA1C409DAE1D9F6469F30BC02"/>
          </w:pPr>
          <w:r w:rsidRPr="0077755F">
            <w:rPr>
              <w:rStyle w:val="PlaceholderText"/>
              <w:rFonts w:asciiTheme="minorHAnsi" w:hAnsiTheme="minorHAnsi" w:cstheme="minorHAnsi"/>
              <w:sz w:val="22"/>
              <w:szCs w:val="22"/>
            </w:rPr>
            <w:t>Enter text here.</w:t>
          </w:r>
        </w:p>
      </w:docPartBody>
    </w:docPart>
    <w:docPart>
      <w:docPartPr>
        <w:name w:val="10AA8BCB4E1747D0A083A8FEB4DEE598"/>
        <w:category>
          <w:name w:val="General"/>
          <w:gallery w:val="placeholder"/>
        </w:category>
        <w:types>
          <w:type w:val="bbPlcHdr"/>
        </w:types>
        <w:behaviors>
          <w:behavior w:val="content"/>
        </w:behaviors>
        <w:guid w:val="{CBCAB50E-3953-42F9-8BF8-7AEA5D9E01F7}"/>
      </w:docPartPr>
      <w:docPartBody>
        <w:p w:rsidR="001031D1" w:rsidRDefault="001031D1" w:rsidP="001031D1">
          <w:pPr>
            <w:pStyle w:val="10AA8BCB4E1747D0A083A8FEB4DEE598"/>
          </w:pPr>
          <w:r>
            <w:rPr>
              <w:rStyle w:val="PlaceholderText"/>
            </w:rPr>
            <w:t>Enter text</w:t>
          </w:r>
          <w:r w:rsidRPr="009D4624">
            <w:rPr>
              <w:rStyle w:val="PlaceholderText"/>
            </w:rPr>
            <w:t xml:space="preserve"> here.</w:t>
          </w:r>
        </w:p>
      </w:docPartBody>
    </w:docPart>
    <w:docPart>
      <w:docPartPr>
        <w:name w:val="B86C6AB8A0624FC281C077AD14D9A143"/>
        <w:category>
          <w:name w:val="General"/>
          <w:gallery w:val="placeholder"/>
        </w:category>
        <w:types>
          <w:type w:val="bbPlcHdr"/>
        </w:types>
        <w:behaviors>
          <w:behavior w:val="content"/>
        </w:behaviors>
        <w:guid w:val="{A49C3259-6396-41F8-A464-805E7C6A2582}"/>
      </w:docPartPr>
      <w:docPartBody>
        <w:p w:rsidR="001031D1" w:rsidRDefault="001031D1" w:rsidP="001031D1">
          <w:pPr>
            <w:pStyle w:val="B86C6AB8A0624FC281C077AD14D9A143"/>
          </w:pPr>
          <w:r>
            <w:rPr>
              <w:rStyle w:val="PlaceholderText"/>
            </w:rPr>
            <w:t>Enter text</w:t>
          </w:r>
          <w:r w:rsidRPr="009D4624">
            <w:rPr>
              <w:rStyle w:val="PlaceholderText"/>
            </w:rPr>
            <w:t xml:space="preserve"> here.</w:t>
          </w:r>
        </w:p>
      </w:docPartBody>
    </w:docPart>
    <w:docPart>
      <w:docPartPr>
        <w:name w:val="499DE2A8FB2C4F80945A2DC0CDE35735"/>
        <w:category>
          <w:name w:val="General"/>
          <w:gallery w:val="placeholder"/>
        </w:category>
        <w:types>
          <w:type w:val="bbPlcHdr"/>
        </w:types>
        <w:behaviors>
          <w:behavior w:val="content"/>
        </w:behaviors>
        <w:guid w:val="{32621CB3-D4FF-44D7-B8A3-3537E824EB85}"/>
      </w:docPartPr>
      <w:docPartBody>
        <w:p w:rsidR="001031D1" w:rsidRDefault="001031D1" w:rsidP="001031D1">
          <w:pPr>
            <w:pStyle w:val="499DE2A8FB2C4F80945A2DC0CDE35735"/>
          </w:pPr>
          <w:r>
            <w:rPr>
              <w:rStyle w:val="PlaceholderText"/>
            </w:rPr>
            <w:t>Enter text</w:t>
          </w:r>
          <w:r w:rsidRPr="009D4624">
            <w:rPr>
              <w:rStyle w:val="PlaceholderText"/>
            </w:rPr>
            <w:t xml:space="preserve"> here.</w:t>
          </w:r>
        </w:p>
      </w:docPartBody>
    </w:docPart>
    <w:docPart>
      <w:docPartPr>
        <w:name w:val="25229DA1BBCF40C2A4C7412180860E08"/>
        <w:category>
          <w:name w:val="General"/>
          <w:gallery w:val="placeholder"/>
        </w:category>
        <w:types>
          <w:type w:val="bbPlcHdr"/>
        </w:types>
        <w:behaviors>
          <w:behavior w:val="content"/>
        </w:behaviors>
        <w:guid w:val="{AF4E593D-13FE-43B6-93FE-85A199F8AEF1}"/>
      </w:docPartPr>
      <w:docPartBody>
        <w:p w:rsidR="001031D1" w:rsidRDefault="001031D1" w:rsidP="001031D1">
          <w:pPr>
            <w:pStyle w:val="25229DA1BBCF40C2A4C7412180860E08"/>
          </w:pPr>
          <w:r>
            <w:rPr>
              <w:rStyle w:val="PlaceholderText"/>
            </w:rPr>
            <w:t>Enter text</w:t>
          </w:r>
          <w:r w:rsidRPr="009D4624">
            <w:rPr>
              <w:rStyle w:val="PlaceholderText"/>
            </w:rPr>
            <w:t xml:space="preserve"> here.</w:t>
          </w:r>
        </w:p>
      </w:docPartBody>
    </w:docPart>
    <w:docPart>
      <w:docPartPr>
        <w:name w:val="AD8DF464BDB74D14A63DB57FAB3D81BE"/>
        <w:category>
          <w:name w:val="General"/>
          <w:gallery w:val="placeholder"/>
        </w:category>
        <w:types>
          <w:type w:val="bbPlcHdr"/>
        </w:types>
        <w:behaviors>
          <w:behavior w:val="content"/>
        </w:behaviors>
        <w:guid w:val="{6C1C30B5-8129-43DE-8FDB-96257C1C2EA1}"/>
      </w:docPartPr>
      <w:docPartBody>
        <w:p w:rsidR="001031D1" w:rsidRDefault="001031D1" w:rsidP="001031D1">
          <w:pPr>
            <w:pStyle w:val="AD8DF464BDB74D14A63DB57FAB3D81BE"/>
          </w:pPr>
          <w:r>
            <w:rPr>
              <w:rStyle w:val="PlaceholderText"/>
            </w:rPr>
            <w:t>Enter text</w:t>
          </w:r>
          <w:r w:rsidRPr="009D4624">
            <w:rPr>
              <w:rStyle w:val="PlaceholderText"/>
            </w:rPr>
            <w:t xml:space="preserve"> here.</w:t>
          </w:r>
        </w:p>
      </w:docPartBody>
    </w:docPart>
    <w:docPart>
      <w:docPartPr>
        <w:name w:val="4BCFFC0B84504AECB1C6259587B9A06C"/>
        <w:category>
          <w:name w:val="General"/>
          <w:gallery w:val="placeholder"/>
        </w:category>
        <w:types>
          <w:type w:val="bbPlcHdr"/>
        </w:types>
        <w:behaviors>
          <w:behavior w:val="content"/>
        </w:behaviors>
        <w:guid w:val="{996F4C21-CCC7-4C07-ABAF-05152BF4F015}"/>
      </w:docPartPr>
      <w:docPartBody>
        <w:p w:rsidR="001031D1" w:rsidRDefault="001031D1" w:rsidP="001031D1">
          <w:pPr>
            <w:pStyle w:val="4BCFFC0B84504AECB1C6259587B9A06C"/>
          </w:pPr>
          <w:r>
            <w:rPr>
              <w:rStyle w:val="PlaceholderText"/>
            </w:rPr>
            <w:t>Enter text</w:t>
          </w:r>
          <w:r w:rsidRPr="009D4624">
            <w:rPr>
              <w:rStyle w:val="PlaceholderText"/>
            </w:rPr>
            <w:t xml:space="preserve"> here.</w:t>
          </w:r>
        </w:p>
      </w:docPartBody>
    </w:docPart>
    <w:docPart>
      <w:docPartPr>
        <w:name w:val="ABD5B21B2C8046789587246950952A1B"/>
        <w:category>
          <w:name w:val="General"/>
          <w:gallery w:val="placeholder"/>
        </w:category>
        <w:types>
          <w:type w:val="bbPlcHdr"/>
        </w:types>
        <w:behaviors>
          <w:behavior w:val="content"/>
        </w:behaviors>
        <w:guid w:val="{18129151-80B1-4750-86FC-5B9E3CC89149}"/>
      </w:docPartPr>
      <w:docPartBody>
        <w:p w:rsidR="001031D1" w:rsidRDefault="001031D1" w:rsidP="001031D1">
          <w:pPr>
            <w:pStyle w:val="ABD5B21B2C8046789587246950952A1B2"/>
          </w:pPr>
          <w:r w:rsidRPr="0077755F">
            <w:rPr>
              <w:rStyle w:val="PlaceholderText"/>
              <w:rFonts w:asciiTheme="minorHAnsi" w:hAnsiTheme="minorHAnsi" w:cstheme="minorHAnsi"/>
              <w:sz w:val="22"/>
              <w:szCs w:val="22"/>
            </w:rPr>
            <w:t>Enter text here.</w:t>
          </w:r>
        </w:p>
      </w:docPartBody>
    </w:docPart>
    <w:docPart>
      <w:docPartPr>
        <w:name w:val="CE155C09A29D40CC9F88CA6B7736C17F"/>
        <w:category>
          <w:name w:val="General"/>
          <w:gallery w:val="placeholder"/>
        </w:category>
        <w:types>
          <w:type w:val="bbPlcHdr"/>
        </w:types>
        <w:behaviors>
          <w:behavior w:val="content"/>
        </w:behaviors>
        <w:guid w:val="{DE655007-AD4E-4557-9355-1C237A7266CB}"/>
      </w:docPartPr>
      <w:docPartBody>
        <w:p w:rsidR="001031D1" w:rsidRDefault="001031D1" w:rsidP="001031D1">
          <w:pPr>
            <w:pStyle w:val="CE155C09A29D40CC9F88CA6B7736C17F2"/>
          </w:pPr>
          <w:r w:rsidRPr="0077755F">
            <w:rPr>
              <w:rStyle w:val="PlaceholderText"/>
              <w:rFonts w:asciiTheme="minorHAnsi" w:hAnsiTheme="minorHAnsi" w:cstheme="minorHAnsi"/>
              <w:sz w:val="22"/>
              <w:szCs w:val="22"/>
            </w:rPr>
            <w:t>Enter text here.</w:t>
          </w:r>
        </w:p>
      </w:docPartBody>
    </w:docPart>
    <w:docPart>
      <w:docPartPr>
        <w:name w:val="8E1263886F8F4BD8A6F0E245E90D262D"/>
        <w:category>
          <w:name w:val="General"/>
          <w:gallery w:val="placeholder"/>
        </w:category>
        <w:types>
          <w:type w:val="bbPlcHdr"/>
        </w:types>
        <w:behaviors>
          <w:behavior w:val="content"/>
        </w:behaviors>
        <w:guid w:val="{7F18714C-ACDE-4EA7-9FD4-F10CD102BF4D}"/>
      </w:docPartPr>
      <w:docPartBody>
        <w:p w:rsidR="001031D1" w:rsidRDefault="001031D1" w:rsidP="001031D1">
          <w:pPr>
            <w:pStyle w:val="8E1263886F8F4BD8A6F0E245E90D262D2"/>
          </w:pPr>
          <w:r w:rsidRPr="0077755F">
            <w:rPr>
              <w:rStyle w:val="PlaceholderText"/>
              <w:rFonts w:asciiTheme="minorHAnsi" w:hAnsiTheme="minorHAnsi" w:cstheme="minorHAnsi"/>
              <w:sz w:val="22"/>
              <w:szCs w:val="22"/>
            </w:rPr>
            <w:t>Enter text here.</w:t>
          </w:r>
        </w:p>
      </w:docPartBody>
    </w:docPart>
    <w:docPart>
      <w:docPartPr>
        <w:name w:val="1B9AD6E6FCD64C6093F778726AA63C02"/>
        <w:category>
          <w:name w:val="General"/>
          <w:gallery w:val="placeholder"/>
        </w:category>
        <w:types>
          <w:type w:val="bbPlcHdr"/>
        </w:types>
        <w:behaviors>
          <w:behavior w:val="content"/>
        </w:behaviors>
        <w:guid w:val="{EADDECEE-5DE9-4D0A-8495-CCA67CEC18BC}"/>
      </w:docPartPr>
      <w:docPartBody>
        <w:p w:rsidR="001031D1" w:rsidRDefault="001031D1" w:rsidP="001031D1">
          <w:pPr>
            <w:pStyle w:val="1B9AD6E6FCD64C6093F778726AA63C022"/>
          </w:pPr>
          <w:r w:rsidRPr="0077755F">
            <w:rPr>
              <w:rStyle w:val="PlaceholderText"/>
              <w:rFonts w:asciiTheme="minorHAnsi" w:hAnsiTheme="minorHAnsi" w:cstheme="minorHAnsi"/>
              <w:sz w:val="22"/>
              <w:szCs w:val="22"/>
            </w:rPr>
            <w:t>Enter text here.</w:t>
          </w:r>
        </w:p>
      </w:docPartBody>
    </w:docPart>
    <w:docPart>
      <w:docPartPr>
        <w:name w:val="CCCE8CBB958F4AAB96073ADE6DBAC766"/>
        <w:category>
          <w:name w:val="General"/>
          <w:gallery w:val="placeholder"/>
        </w:category>
        <w:types>
          <w:type w:val="bbPlcHdr"/>
        </w:types>
        <w:behaviors>
          <w:behavior w:val="content"/>
        </w:behaviors>
        <w:guid w:val="{CE934902-A378-4C74-841C-8544F9D19BB9}"/>
      </w:docPartPr>
      <w:docPartBody>
        <w:p w:rsidR="001031D1" w:rsidRDefault="001031D1" w:rsidP="001031D1">
          <w:pPr>
            <w:pStyle w:val="CCCE8CBB958F4AAB96073ADE6DBAC7662"/>
          </w:pPr>
          <w:r w:rsidRPr="0077755F">
            <w:rPr>
              <w:rStyle w:val="PlaceholderText"/>
              <w:rFonts w:asciiTheme="minorHAnsi" w:hAnsiTheme="minorHAnsi" w:cstheme="minorHAnsi"/>
              <w:sz w:val="22"/>
              <w:szCs w:val="22"/>
            </w:rPr>
            <w:t>Enter text here.</w:t>
          </w:r>
        </w:p>
      </w:docPartBody>
    </w:docPart>
    <w:docPart>
      <w:docPartPr>
        <w:name w:val="0A2801D209474CE991E87D72FF559D4C"/>
        <w:category>
          <w:name w:val="General"/>
          <w:gallery w:val="placeholder"/>
        </w:category>
        <w:types>
          <w:type w:val="bbPlcHdr"/>
        </w:types>
        <w:behaviors>
          <w:behavior w:val="content"/>
        </w:behaviors>
        <w:guid w:val="{DAA9762E-DCCA-438E-A390-8C3F0BB9C9C6}"/>
      </w:docPartPr>
      <w:docPartBody>
        <w:p w:rsidR="001031D1" w:rsidRDefault="001031D1" w:rsidP="001031D1">
          <w:pPr>
            <w:pStyle w:val="0A2801D209474CE991E87D72FF559D4C2"/>
          </w:pPr>
          <w:r w:rsidRPr="0077755F">
            <w:rPr>
              <w:rStyle w:val="PlaceholderText"/>
              <w:rFonts w:asciiTheme="minorHAnsi" w:hAnsiTheme="minorHAnsi" w:cstheme="minorHAnsi"/>
              <w:sz w:val="22"/>
              <w:szCs w:val="22"/>
            </w:rPr>
            <w:t>Enter text here.</w:t>
          </w:r>
        </w:p>
      </w:docPartBody>
    </w:docPart>
    <w:docPart>
      <w:docPartPr>
        <w:name w:val="F49E2515646C4237AF8CC8A9683D1014"/>
        <w:category>
          <w:name w:val="General"/>
          <w:gallery w:val="placeholder"/>
        </w:category>
        <w:types>
          <w:type w:val="bbPlcHdr"/>
        </w:types>
        <w:behaviors>
          <w:behavior w:val="content"/>
        </w:behaviors>
        <w:guid w:val="{7B496A50-059C-4CF7-B8B2-AE07199D1C13}"/>
      </w:docPartPr>
      <w:docPartBody>
        <w:p w:rsidR="001031D1" w:rsidRDefault="001031D1" w:rsidP="001031D1">
          <w:pPr>
            <w:pStyle w:val="F49E2515646C4237AF8CC8A9683D10142"/>
          </w:pPr>
          <w:r w:rsidRPr="0077755F">
            <w:rPr>
              <w:rStyle w:val="PlaceholderText"/>
              <w:rFonts w:asciiTheme="minorHAnsi" w:hAnsiTheme="minorHAnsi" w:cstheme="minorHAnsi"/>
              <w:sz w:val="22"/>
              <w:szCs w:val="22"/>
            </w:rPr>
            <w:t>Enter text here.</w:t>
          </w:r>
        </w:p>
      </w:docPartBody>
    </w:docPart>
    <w:docPart>
      <w:docPartPr>
        <w:name w:val="A41E06E7786143C9997F87E651266BBB"/>
        <w:category>
          <w:name w:val="General"/>
          <w:gallery w:val="placeholder"/>
        </w:category>
        <w:types>
          <w:type w:val="bbPlcHdr"/>
        </w:types>
        <w:behaviors>
          <w:behavior w:val="content"/>
        </w:behaviors>
        <w:guid w:val="{8DD952F2-1E98-41A0-B681-3B66ED652E22}"/>
      </w:docPartPr>
      <w:docPartBody>
        <w:p w:rsidR="001031D1" w:rsidRDefault="001031D1" w:rsidP="001031D1">
          <w:pPr>
            <w:pStyle w:val="A41E06E7786143C9997F87E651266BBB2"/>
          </w:pPr>
          <w:r w:rsidRPr="0077755F">
            <w:rPr>
              <w:rStyle w:val="PlaceholderText"/>
              <w:rFonts w:asciiTheme="minorHAnsi" w:hAnsiTheme="minorHAnsi" w:cstheme="minorHAnsi"/>
              <w:sz w:val="22"/>
              <w:szCs w:val="22"/>
            </w:rPr>
            <w:t>Enter text here.</w:t>
          </w:r>
        </w:p>
      </w:docPartBody>
    </w:docPart>
    <w:docPart>
      <w:docPartPr>
        <w:name w:val="CAFF21886E204C38B3E1625FCD261B7B"/>
        <w:category>
          <w:name w:val="General"/>
          <w:gallery w:val="placeholder"/>
        </w:category>
        <w:types>
          <w:type w:val="bbPlcHdr"/>
        </w:types>
        <w:behaviors>
          <w:behavior w:val="content"/>
        </w:behaviors>
        <w:guid w:val="{8D4A70FE-03E1-48D2-8533-2570E976383B}"/>
      </w:docPartPr>
      <w:docPartBody>
        <w:p w:rsidR="001031D1" w:rsidRDefault="001031D1" w:rsidP="001031D1">
          <w:pPr>
            <w:pStyle w:val="CAFF21886E204C38B3E1625FCD261B7B2"/>
          </w:pPr>
          <w:r w:rsidRPr="0077755F">
            <w:rPr>
              <w:rStyle w:val="PlaceholderText"/>
              <w:rFonts w:asciiTheme="minorHAnsi" w:hAnsiTheme="minorHAnsi" w:cstheme="minorHAnsi"/>
              <w:sz w:val="22"/>
              <w:szCs w:val="22"/>
            </w:rPr>
            <w:t>Enter text here.</w:t>
          </w:r>
        </w:p>
      </w:docPartBody>
    </w:docPart>
    <w:docPart>
      <w:docPartPr>
        <w:name w:val="229A71661A3B4B2FA9120B2D7BBD6F13"/>
        <w:category>
          <w:name w:val="General"/>
          <w:gallery w:val="placeholder"/>
        </w:category>
        <w:types>
          <w:type w:val="bbPlcHdr"/>
        </w:types>
        <w:behaviors>
          <w:behavior w:val="content"/>
        </w:behaviors>
        <w:guid w:val="{25C8991F-0D35-4E69-8639-C7E321176760}"/>
      </w:docPartPr>
      <w:docPartBody>
        <w:p w:rsidR="001031D1" w:rsidRDefault="001031D1" w:rsidP="001031D1">
          <w:pPr>
            <w:pStyle w:val="229A71661A3B4B2FA9120B2D7BBD6F132"/>
          </w:pPr>
          <w:r w:rsidRPr="0077755F">
            <w:rPr>
              <w:rStyle w:val="PlaceholderText"/>
              <w:rFonts w:asciiTheme="minorHAnsi" w:hAnsiTheme="minorHAnsi" w:cstheme="minorHAnsi"/>
              <w:sz w:val="22"/>
              <w:szCs w:val="22"/>
            </w:rPr>
            <w:t>Enter text here.</w:t>
          </w:r>
        </w:p>
      </w:docPartBody>
    </w:docPart>
    <w:docPart>
      <w:docPartPr>
        <w:name w:val="470FBAB0F4E543788996F5C209D581DA"/>
        <w:category>
          <w:name w:val="General"/>
          <w:gallery w:val="placeholder"/>
        </w:category>
        <w:types>
          <w:type w:val="bbPlcHdr"/>
        </w:types>
        <w:behaviors>
          <w:behavior w:val="content"/>
        </w:behaviors>
        <w:guid w:val="{215B7B46-3FF4-4464-84A9-59EC1993E4EA}"/>
      </w:docPartPr>
      <w:docPartBody>
        <w:p w:rsidR="001031D1" w:rsidRDefault="001031D1" w:rsidP="001031D1">
          <w:pPr>
            <w:pStyle w:val="470FBAB0F4E543788996F5C209D581DA2"/>
          </w:pPr>
          <w:r w:rsidRPr="0077755F">
            <w:rPr>
              <w:rStyle w:val="PlaceholderText"/>
              <w:rFonts w:cstheme="minorHAnsi"/>
            </w:rPr>
            <w:t>Enter text here.</w:t>
          </w:r>
        </w:p>
      </w:docPartBody>
    </w:docPart>
    <w:docPart>
      <w:docPartPr>
        <w:name w:val="E86D3BBE28C6402E9C1D93627A38FB8D"/>
        <w:category>
          <w:name w:val="General"/>
          <w:gallery w:val="placeholder"/>
        </w:category>
        <w:types>
          <w:type w:val="bbPlcHdr"/>
        </w:types>
        <w:behaviors>
          <w:behavior w:val="content"/>
        </w:behaviors>
        <w:guid w:val="{B7E9E00B-44CA-49F9-B7D7-C1F6BEF9982E}"/>
      </w:docPartPr>
      <w:docPartBody>
        <w:p w:rsidR="001031D1" w:rsidRDefault="001031D1" w:rsidP="001031D1">
          <w:pPr>
            <w:pStyle w:val="E86D3BBE28C6402E9C1D93627A38FB8D2"/>
          </w:pPr>
          <w:r w:rsidRPr="0077755F">
            <w:rPr>
              <w:rStyle w:val="PlaceholderText"/>
              <w:rFonts w:asciiTheme="minorHAnsi" w:hAnsiTheme="minorHAnsi" w:cstheme="minorHAnsi"/>
              <w:sz w:val="22"/>
              <w:szCs w:val="22"/>
            </w:rPr>
            <w:t>Enter text here.</w:t>
          </w:r>
        </w:p>
      </w:docPartBody>
    </w:docPart>
    <w:docPart>
      <w:docPartPr>
        <w:name w:val="565A5272B74D4196B006E1B8B1F9822E"/>
        <w:category>
          <w:name w:val="General"/>
          <w:gallery w:val="placeholder"/>
        </w:category>
        <w:types>
          <w:type w:val="bbPlcHdr"/>
        </w:types>
        <w:behaviors>
          <w:behavior w:val="content"/>
        </w:behaviors>
        <w:guid w:val="{2A38B906-FBE3-4456-95C6-2F227246C9D5}"/>
      </w:docPartPr>
      <w:docPartBody>
        <w:p w:rsidR="001031D1" w:rsidRDefault="001031D1" w:rsidP="001031D1">
          <w:pPr>
            <w:pStyle w:val="565A5272B74D4196B006E1B8B1F9822E2"/>
          </w:pPr>
          <w:r w:rsidRPr="0077755F">
            <w:rPr>
              <w:rStyle w:val="PlaceholderText"/>
              <w:rFonts w:asciiTheme="minorHAnsi" w:hAnsiTheme="minorHAnsi" w:cstheme="minorHAnsi"/>
              <w:sz w:val="22"/>
              <w:szCs w:val="22"/>
            </w:rPr>
            <w:t>Enter text here.</w:t>
          </w:r>
        </w:p>
      </w:docPartBody>
    </w:docPart>
    <w:docPart>
      <w:docPartPr>
        <w:name w:val="F93CE747DBCF4C91BB23741BFB15A29B"/>
        <w:category>
          <w:name w:val="General"/>
          <w:gallery w:val="placeholder"/>
        </w:category>
        <w:types>
          <w:type w:val="bbPlcHdr"/>
        </w:types>
        <w:behaviors>
          <w:behavior w:val="content"/>
        </w:behaviors>
        <w:guid w:val="{9D7F3A06-0193-406C-A2C0-60C058FEF696}"/>
      </w:docPartPr>
      <w:docPartBody>
        <w:p w:rsidR="001031D1" w:rsidRDefault="001031D1" w:rsidP="001031D1">
          <w:pPr>
            <w:pStyle w:val="F93CE747DBCF4C91BB23741BFB15A29B2"/>
          </w:pPr>
          <w:r w:rsidRPr="0077755F">
            <w:rPr>
              <w:rStyle w:val="PlaceholderText"/>
              <w:rFonts w:asciiTheme="minorHAnsi" w:hAnsiTheme="minorHAnsi" w:cstheme="minorHAnsi"/>
              <w:sz w:val="22"/>
              <w:szCs w:val="22"/>
            </w:rPr>
            <w:t>Enter text here.</w:t>
          </w:r>
        </w:p>
      </w:docPartBody>
    </w:docPart>
    <w:docPart>
      <w:docPartPr>
        <w:name w:val="75ED6C63485E40678277F379CC1B5C6B"/>
        <w:category>
          <w:name w:val="General"/>
          <w:gallery w:val="placeholder"/>
        </w:category>
        <w:types>
          <w:type w:val="bbPlcHdr"/>
        </w:types>
        <w:behaviors>
          <w:behavior w:val="content"/>
        </w:behaviors>
        <w:guid w:val="{D93D3728-9362-47CA-8795-0CB64F43D30E}"/>
      </w:docPartPr>
      <w:docPartBody>
        <w:p w:rsidR="001031D1" w:rsidRDefault="001031D1" w:rsidP="001031D1">
          <w:pPr>
            <w:pStyle w:val="75ED6C63485E40678277F379CC1B5C6B2"/>
          </w:pPr>
          <w:r w:rsidRPr="0077755F">
            <w:rPr>
              <w:rStyle w:val="PlaceholderText"/>
              <w:rFonts w:asciiTheme="minorHAnsi" w:hAnsiTheme="minorHAnsi" w:cstheme="minorHAnsi"/>
              <w:sz w:val="22"/>
              <w:szCs w:val="22"/>
            </w:rPr>
            <w:t>Enter text here.</w:t>
          </w:r>
        </w:p>
      </w:docPartBody>
    </w:docPart>
    <w:docPart>
      <w:docPartPr>
        <w:name w:val="A64A12A63B934CB8BBB469928566D217"/>
        <w:category>
          <w:name w:val="General"/>
          <w:gallery w:val="placeholder"/>
        </w:category>
        <w:types>
          <w:type w:val="bbPlcHdr"/>
        </w:types>
        <w:behaviors>
          <w:behavior w:val="content"/>
        </w:behaviors>
        <w:guid w:val="{36CD5F9A-D440-44AA-80C7-72197BDB5870}"/>
      </w:docPartPr>
      <w:docPartBody>
        <w:p w:rsidR="001031D1" w:rsidRDefault="001031D1" w:rsidP="001031D1">
          <w:pPr>
            <w:pStyle w:val="A64A12A63B934CB8BBB469928566D2172"/>
          </w:pPr>
          <w:r w:rsidRPr="0077755F">
            <w:rPr>
              <w:rStyle w:val="PlaceholderText"/>
              <w:rFonts w:asciiTheme="minorHAnsi" w:hAnsiTheme="minorHAnsi" w:cstheme="minorHAnsi"/>
              <w:sz w:val="22"/>
              <w:szCs w:val="22"/>
            </w:rPr>
            <w:t>Enter text here.</w:t>
          </w:r>
        </w:p>
      </w:docPartBody>
    </w:docPart>
    <w:docPart>
      <w:docPartPr>
        <w:name w:val="E8E9CFF72F85497DA3F83ECFDF0A1726"/>
        <w:category>
          <w:name w:val="General"/>
          <w:gallery w:val="placeholder"/>
        </w:category>
        <w:types>
          <w:type w:val="bbPlcHdr"/>
        </w:types>
        <w:behaviors>
          <w:behavior w:val="content"/>
        </w:behaviors>
        <w:guid w:val="{F23987F7-3375-470D-AD99-9347D88487C7}"/>
      </w:docPartPr>
      <w:docPartBody>
        <w:p w:rsidR="001031D1" w:rsidRDefault="001031D1" w:rsidP="001031D1">
          <w:pPr>
            <w:pStyle w:val="E8E9CFF72F85497DA3F83ECFDF0A17262"/>
          </w:pPr>
          <w:r w:rsidRPr="0077755F">
            <w:rPr>
              <w:rStyle w:val="PlaceholderText"/>
              <w:rFonts w:asciiTheme="minorHAnsi" w:hAnsiTheme="minorHAnsi" w:cstheme="minorHAnsi"/>
              <w:sz w:val="22"/>
              <w:szCs w:val="22"/>
            </w:rPr>
            <w:t>Enter text here.</w:t>
          </w:r>
        </w:p>
      </w:docPartBody>
    </w:docPart>
    <w:docPart>
      <w:docPartPr>
        <w:name w:val="CF565B31A1A247F3BBE4AF8FAED6AE61"/>
        <w:category>
          <w:name w:val="General"/>
          <w:gallery w:val="placeholder"/>
        </w:category>
        <w:types>
          <w:type w:val="bbPlcHdr"/>
        </w:types>
        <w:behaviors>
          <w:behavior w:val="content"/>
        </w:behaviors>
        <w:guid w:val="{657A19E7-0963-4271-A472-F0689F1A42A5}"/>
      </w:docPartPr>
      <w:docPartBody>
        <w:p w:rsidR="001031D1" w:rsidRDefault="001031D1" w:rsidP="001031D1">
          <w:pPr>
            <w:pStyle w:val="CF565B31A1A247F3BBE4AF8FAED6AE612"/>
          </w:pPr>
          <w:r w:rsidRPr="0077755F">
            <w:rPr>
              <w:rStyle w:val="PlaceholderText"/>
              <w:rFonts w:asciiTheme="minorHAnsi" w:hAnsiTheme="minorHAnsi" w:cstheme="minorHAnsi"/>
              <w:sz w:val="22"/>
              <w:szCs w:val="22"/>
            </w:rPr>
            <w:t>Enter text here.</w:t>
          </w:r>
        </w:p>
      </w:docPartBody>
    </w:docPart>
    <w:docPart>
      <w:docPartPr>
        <w:name w:val="9DCF1B717BE7454DB8D2226366131D86"/>
        <w:category>
          <w:name w:val="General"/>
          <w:gallery w:val="placeholder"/>
        </w:category>
        <w:types>
          <w:type w:val="bbPlcHdr"/>
        </w:types>
        <w:behaviors>
          <w:behavior w:val="content"/>
        </w:behaviors>
        <w:guid w:val="{91C65460-33AA-4B9D-97CD-52483EFE2D46}"/>
      </w:docPartPr>
      <w:docPartBody>
        <w:p w:rsidR="001031D1" w:rsidRDefault="001031D1" w:rsidP="001031D1">
          <w:pPr>
            <w:pStyle w:val="9DCF1B717BE7454DB8D2226366131D862"/>
          </w:pPr>
          <w:r w:rsidRPr="0077755F">
            <w:rPr>
              <w:rStyle w:val="PlaceholderText"/>
              <w:rFonts w:asciiTheme="minorHAnsi" w:hAnsiTheme="minorHAnsi" w:cstheme="minorHAnsi"/>
              <w:sz w:val="22"/>
              <w:szCs w:val="22"/>
            </w:rPr>
            <w:t>Enter text here.</w:t>
          </w:r>
        </w:p>
      </w:docPartBody>
    </w:docPart>
    <w:docPart>
      <w:docPartPr>
        <w:name w:val="11574E1532744A8D89C43B1AA5161A6A"/>
        <w:category>
          <w:name w:val="General"/>
          <w:gallery w:val="placeholder"/>
        </w:category>
        <w:types>
          <w:type w:val="bbPlcHdr"/>
        </w:types>
        <w:behaviors>
          <w:behavior w:val="content"/>
        </w:behaviors>
        <w:guid w:val="{DAFB7016-E9AD-4B63-8A29-8EB5CF42C3A2}"/>
      </w:docPartPr>
      <w:docPartBody>
        <w:p w:rsidR="001031D1" w:rsidRDefault="001031D1" w:rsidP="001031D1">
          <w:pPr>
            <w:pStyle w:val="11574E1532744A8D89C43B1AA5161A6A2"/>
          </w:pPr>
          <w:r w:rsidRPr="0077755F">
            <w:rPr>
              <w:rStyle w:val="PlaceholderText"/>
              <w:rFonts w:asciiTheme="minorHAnsi" w:hAnsiTheme="minorHAnsi" w:cstheme="minorHAnsi"/>
              <w:sz w:val="22"/>
              <w:szCs w:val="22"/>
            </w:rPr>
            <w:t>Enter text here.</w:t>
          </w:r>
        </w:p>
      </w:docPartBody>
    </w:docPart>
    <w:docPart>
      <w:docPartPr>
        <w:name w:val="5296E9ABCEC940659D8BA1C16C4599B7"/>
        <w:category>
          <w:name w:val="General"/>
          <w:gallery w:val="placeholder"/>
        </w:category>
        <w:types>
          <w:type w:val="bbPlcHdr"/>
        </w:types>
        <w:behaviors>
          <w:behavior w:val="content"/>
        </w:behaviors>
        <w:guid w:val="{891D2262-BA95-491E-A609-2C7421C8467D}"/>
      </w:docPartPr>
      <w:docPartBody>
        <w:p w:rsidR="001031D1" w:rsidRDefault="001031D1" w:rsidP="001031D1">
          <w:pPr>
            <w:pStyle w:val="5296E9ABCEC940659D8BA1C16C4599B72"/>
          </w:pPr>
          <w:r w:rsidRPr="0077755F">
            <w:rPr>
              <w:rStyle w:val="PlaceholderText"/>
              <w:rFonts w:asciiTheme="minorHAnsi" w:hAnsiTheme="minorHAnsi" w:cstheme="minorHAnsi"/>
              <w:sz w:val="22"/>
              <w:szCs w:val="22"/>
            </w:rPr>
            <w:t>Enter text here.</w:t>
          </w:r>
        </w:p>
      </w:docPartBody>
    </w:docPart>
    <w:docPart>
      <w:docPartPr>
        <w:name w:val="9349E69732B0436EA920EDBCE75DCC4F"/>
        <w:category>
          <w:name w:val="General"/>
          <w:gallery w:val="placeholder"/>
        </w:category>
        <w:types>
          <w:type w:val="bbPlcHdr"/>
        </w:types>
        <w:behaviors>
          <w:behavior w:val="content"/>
        </w:behaviors>
        <w:guid w:val="{E9ADD4F3-9CC4-4367-99FD-AC6F11482B10}"/>
      </w:docPartPr>
      <w:docPartBody>
        <w:p w:rsidR="001031D1" w:rsidRDefault="001031D1" w:rsidP="001031D1">
          <w:pPr>
            <w:pStyle w:val="9349E69732B0436EA920EDBCE75DCC4F2"/>
          </w:pPr>
          <w:r w:rsidRPr="0077755F">
            <w:rPr>
              <w:rStyle w:val="PlaceholderText"/>
              <w:rFonts w:asciiTheme="minorHAnsi" w:hAnsiTheme="minorHAnsi" w:cstheme="minorHAnsi"/>
              <w:sz w:val="22"/>
              <w:szCs w:val="22"/>
            </w:rPr>
            <w:t>Enter text here.</w:t>
          </w:r>
        </w:p>
      </w:docPartBody>
    </w:docPart>
    <w:docPart>
      <w:docPartPr>
        <w:name w:val="5A1BB701FE61455C99F29073D8EF1A9A"/>
        <w:category>
          <w:name w:val="General"/>
          <w:gallery w:val="placeholder"/>
        </w:category>
        <w:types>
          <w:type w:val="bbPlcHdr"/>
        </w:types>
        <w:behaviors>
          <w:behavior w:val="content"/>
        </w:behaviors>
        <w:guid w:val="{224A2ECC-FBCA-47FD-A6B3-2DBBCD9140F6}"/>
      </w:docPartPr>
      <w:docPartBody>
        <w:p w:rsidR="001031D1" w:rsidRDefault="001031D1" w:rsidP="001031D1">
          <w:pPr>
            <w:pStyle w:val="5A1BB701FE61455C99F29073D8EF1A9A2"/>
          </w:pPr>
          <w:r w:rsidRPr="0077755F">
            <w:rPr>
              <w:rStyle w:val="PlaceholderText"/>
              <w:rFonts w:asciiTheme="minorHAnsi" w:hAnsiTheme="minorHAnsi" w:cstheme="minorHAnsi"/>
              <w:sz w:val="22"/>
              <w:szCs w:val="22"/>
            </w:rPr>
            <w:t>Enter text here.</w:t>
          </w:r>
        </w:p>
      </w:docPartBody>
    </w:docPart>
    <w:docPart>
      <w:docPartPr>
        <w:name w:val="D0F685017986488FB41CE0D9DE5FF078"/>
        <w:category>
          <w:name w:val="General"/>
          <w:gallery w:val="placeholder"/>
        </w:category>
        <w:types>
          <w:type w:val="bbPlcHdr"/>
        </w:types>
        <w:behaviors>
          <w:behavior w:val="content"/>
        </w:behaviors>
        <w:guid w:val="{32B47BCF-8B32-4ACB-897F-F28B0612B57D}"/>
      </w:docPartPr>
      <w:docPartBody>
        <w:p w:rsidR="001031D1" w:rsidRDefault="001031D1" w:rsidP="001031D1">
          <w:pPr>
            <w:pStyle w:val="D0F685017986488FB41CE0D9DE5FF0782"/>
          </w:pPr>
          <w:r w:rsidRPr="0077755F">
            <w:rPr>
              <w:rStyle w:val="PlaceholderText"/>
              <w:rFonts w:asciiTheme="minorHAnsi" w:hAnsiTheme="minorHAnsi" w:cstheme="minorHAnsi"/>
              <w:sz w:val="22"/>
              <w:szCs w:val="22"/>
            </w:rPr>
            <w:t>Enter text here.</w:t>
          </w:r>
        </w:p>
      </w:docPartBody>
    </w:docPart>
    <w:docPart>
      <w:docPartPr>
        <w:name w:val="A0DC1F5E58C6454DBA08CA3FCBBFAFC5"/>
        <w:category>
          <w:name w:val="General"/>
          <w:gallery w:val="placeholder"/>
        </w:category>
        <w:types>
          <w:type w:val="bbPlcHdr"/>
        </w:types>
        <w:behaviors>
          <w:behavior w:val="content"/>
        </w:behaviors>
        <w:guid w:val="{0B673978-72B9-4FEA-81A5-F6565BC52A9C}"/>
      </w:docPartPr>
      <w:docPartBody>
        <w:p w:rsidR="001031D1" w:rsidRDefault="001031D1" w:rsidP="001031D1">
          <w:pPr>
            <w:pStyle w:val="A0DC1F5E58C6454DBA08CA3FCBBFAFC52"/>
          </w:pPr>
          <w:r w:rsidRPr="0077755F">
            <w:rPr>
              <w:rStyle w:val="PlaceholderText"/>
              <w:rFonts w:asciiTheme="minorHAnsi" w:hAnsiTheme="minorHAnsi" w:cstheme="minorHAnsi"/>
              <w:sz w:val="22"/>
              <w:szCs w:val="22"/>
            </w:rPr>
            <w:t>Enter text here.</w:t>
          </w:r>
        </w:p>
      </w:docPartBody>
    </w:docPart>
    <w:docPart>
      <w:docPartPr>
        <w:name w:val="93EF788937D64B979C4989984A1C4CC9"/>
        <w:category>
          <w:name w:val="General"/>
          <w:gallery w:val="placeholder"/>
        </w:category>
        <w:types>
          <w:type w:val="bbPlcHdr"/>
        </w:types>
        <w:behaviors>
          <w:behavior w:val="content"/>
        </w:behaviors>
        <w:guid w:val="{A8E132AD-53EC-4C52-9CDA-FDC06612054F}"/>
      </w:docPartPr>
      <w:docPartBody>
        <w:p w:rsidR="001031D1" w:rsidRDefault="001031D1" w:rsidP="001031D1">
          <w:pPr>
            <w:pStyle w:val="93EF788937D64B979C4989984A1C4CC92"/>
          </w:pPr>
          <w:r w:rsidRPr="0077755F">
            <w:rPr>
              <w:rStyle w:val="PlaceholderText"/>
              <w:rFonts w:asciiTheme="minorHAnsi" w:hAnsiTheme="minorHAnsi" w:cstheme="minorHAnsi"/>
              <w:sz w:val="22"/>
              <w:szCs w:val="22"/>
            </w:rPr>
            <w:t>Enter text here.</w:t>
          </w:r>
        </w:p>
      </w:docPartBody>
    </w:docPart>
    <w:docPart>
      <w:docPartPr>
        <w:name w:val="662E9CF66E05466FAE014EFC32045EC8"/>
        <w:category>
          <w:name w:val="General"/>
          <w:gallery w:val="placeholder"/>
        </w:category>
        <w:types>
          <w:type w:val="bbPlcHdr"/>
        </w:types>
        <w:behaviors>
          <w:behavior w:val="content"/>
        </w:behaviors>
        <w:guid w:val="{EC122767-97D2-40E8-9CE9-E688A9DB3AB7}"/>
      </w:docPartPr>
      <w:docPartBody>
        <w:p w:rsidR="001031D1" w:rsidRDefault="001031D1" w:rsidP="001031D1">
          <w:pPr>
            <w:pStyle w:val="662E9CF66E05466FAE014EFC32045EC82"/>
          </w:pPr>
          <w:r w:rsidRPr="0077755F">
            <w:rPr>
              <w:rStyle w:val="PlaceholderText"/>
              <w:rFonts w:asciiTheme="minorHAnsi" w:hAnsiTheme="minorHAnsi" w:cstheme="minorHAnsi"/>
              <w:sz w:val="22"/>
              <w:szCs w:val="22"/>
            </w:rPr>
            <w:t>Enter text here.</w:t>
          </w:r>
        </w:p>
      </w:docPartBody>
    </w:docPart>
    <w:docPart>
      <w:docPartPr>
        <w:name w:val="BBF37B57992A4B7A98B5925C27A4C3FD"/>
        <w:category>
          <w:name w:val="General"/>
          <w:gallery w:val="placeholder"/>
        </w:category>
        <w:types>
          <w:type w:val="bbPlcHdr"/>
        </w:types>
        <w:behaviors>
          <w:behavior w:val="content"/>
        </w:behaviors>
        <w:guid w:val="{D41630E7-2878-489F-96CC-00FA6D27E3CC}"/>
      </w:docPartPr>
      <w:docPartBody>
        <w:p w:rsidR="001031D1" w:rsidRDefault="001031D1" w:rsidP="001031D1">
          <w:pPr>
            <w:pStyle w:val="BBF37B57992A4B7A98B5925C27A4C3FD2"/>
          </w:pPr>
          <w:r w:rsidRPr="0077755F">
            <w:rPr>
              <w:rStyle w:val="PlaceholderText"/>
              <w:rFonts w:asciiTheme="minorHAnsi" w:hAnsiTheme="minorHAnsi" w:cstheme="minorHAnsi"/>
              <w:sz w:val="22"/>
              <w:szCs w:val="22"/>
            </w:rPr>
            <w:t>Enter text here.</w:t>
          </w:r>
        </w:p>
      </w:docPartBody>
    </w:docPart>
    <w:docPart>
      <w:docPartPr>
        <w:name w:val="CC0234F5350D49A881AFA41EF484E9B3"/>
        <w:category>
          <w:name w:val="General"/>
          <w:gallery w:val="placeholder"/>
        </w:category>
        <w:types>
          <w:type w:val="bbPlcHdr"/>
        </w:types>
        <w:behaviors>
          <w:behavior w:val="content"/>
        </w:behaviors>
        <w:guid w:val="{64AC24E7-8A1D-4F48-A96E-814859FC5FFB}"/>
      </w:docPartPr>
      <w:docPartBody>
        <w:p w:rsidR="001031D1" w:rsidRDefault="001031D1" w:rsidP="001031D1">
          <w:pPr>
            <w:pStyle w:val="CC0234F5350D49A881AFA41EF484E9B32"/>
          </w:pPr>
          <w:r w:rsidRPr="0077755F">
            <w:rPr>
              <w:rStyle w:val="PlaceholderText"/>
              <w:rFonts w:asciiTheme="minorHAnsi" w:hAnsiTheme="minorHAnsi" w:cstheme="minorHAnsi"/>
              <w:sz w:val="22"/>
              <w:szCs w:val="22"/>
            </w:rPr>
            <w:t>Enter text here.</w:t>
          </w:r>
        </w:p>
      </w:docPartBody>
    </w:docPart>
    <w:docPart>
      <w:docPartPr>
        <w:name w:val="0C142C6481184C90BDFD2CD0F0B48117"/>
        <w:category>
          <w:name w:val="General"/>
          <w:gallery w:val="placeholder"/>
        </w:category>
        <w:types>
          <w:type w:val="bbPlcHdr"/>
        </w:types>
        <w:behaviors>
          <w:behavior w:val="content"/>
        </w:behaviors>
        <w:guid w:val="{A3A91C5B-B6A9-46DC-A43D-4C4B35ED5C90}"/>
      </w:docPartPr>
      <w:docPartBody>
        <w:p w:rsidR="001031D1" w:rsidRDefault="001031D1" w:rsidP="001031D1">
          <w:pPr>
            <w:pStyle w:val="0C142C6481184C90BDFD2CD0F0B481172"/>
          </w:pPr>
          <w:r w:rsidRPr="0077755F">
            <w:rPr>
              <w:rStyle w:val="PlaceholderText"/>
              <w:rFonts w:asciiTheme="minorHAnsi" w:hAnsiTheme="minorHAnsi" w:cstheme="minorHAnsi"/>
              <w:sz w:val="22"/>
              <w:szCs w:val="22"/>
            </w:rPr>
            <w:t>Enter text here.</w:t>
          </w:r>
        </w:p>
      </w:docPartBody>
    </w:docPart>
    <w:docPart>
      <w:docPartPr>
        <w:name w:val="65CFDB5B12A34C7FB750E754D3BA61BC"/>
        <w:category>
          <w:name w:val="General"/>
          <w:gallery w:val="placeholder"/>
        </w:category>
        <w:types>
          <w:type w:val="bbPlcHdr"/>
        </w:types>
        <w:behaviors>
          <w:behavior w:val="content"/>
        </w:behaviors>
        <w:guid w:val="{4E350926-AD8B-4A16-A449-B4AA85F40FBF}"/>
      </w:docPartPr>
      <w:docPartBody>
        <w:p w:rsidR="001031D1" w:rsidRDefault="001031D1" w:rsidP="001031D1">
          <w:pPr>
            <w:pStyle w:val="65CFDB5B12A34C7FB750E754D3BA61BC2"/>
          </w:pPr>
          <w:r w:rsidRPr="0077755F">
            <w:rPr>
              <w:rStyle w:val="PlaceholderText"/>
              <w:rFonts w:asciiTheme="minorHAnsi" w:hAnsiTheme="minorHAnsi" w:cstheme="minorHAnsi"/>
              <w:sz w:val="22"/>
              <w:szCs w:val="22"/>
            </w:rPr>
            <w:t>Enter text here.</w:t>
          </w:r>
        </w:p>
      </w:docPartBody>
    </w:docPart>
    <w:docPart>
      <w:docPartPr>
        <w:name w:val="62BECD646BE848839453BFA7CE93E72F"/>
        <w:category>
          <w:name w:val="General"/>
          <w:gallery w:val="placeholder"/>
        </w:category>
        <w:types>
          <w:type w:val="bbPlcHdr"/>
        </w:types>
        <w:behaviors>
          <w:behavior w:val="content"/>
        </w:behaviors>
        <w:guid w:val="{44023308-C35C-43ED-827D-0C2B30C6F243}"/>
      </w:docPartPr>
      <w:docPartBody>
        <w:p w:rsidR="001031D1" w:rsidRDefault="001031D1" w:rsidP="001031D1">
          <w:pPr>
            <w:pStyle w:val="62BECD646BE848839453BFA7CE93E72F2"/>
          </w:pPr>
          <w:r w:rsidRPr="0077755F">
            <w:rPr>
              <w:rStyle w:val="PlaceholderText"/>
              <w:rFonts w:asciiTheme="minorHAnsi" w:hAnsiTheme="minorHAnsi" w:cstheme="minorHAnsi"/>
              <w:sz w:val="22"/>
              <w:szCs w:val="22"/>
            </w:rPr>
            <w:t>Enter text here.</w:t>
          </w:r>
        </w:p>
      </w:docPartBody>
    </w:docPart>
    <w:docPart>
      <w:docPartPr>
        <w:name w:val="ED4FAB2AEDDA4EA2B1249898FE9F41BC"/>
        <w:category>
          <w:name w:val="General"/>
          <w:gallery w:val="placeholder"/>
        </w:category>
        <w:types>
          <w:type w:val="bbPlcHdr"/>
        </w:types>
        <w:behaviors>
          <w:behavior w:val="content"/>
        </w:behaviors>
        <w:guid w:val="{BA68A474-E184-4707-8B77-275935E22E51}"/>
      </w:docPartPr>
      <w:docPartBody>
        <w:p w:rsidR="001031D1" w:rsidRDefault="001031D1" w:rsidP="001031D1">
          <w:pPr>
            <w:pStyle w:val="ED4FAB2AEDDA4EA2B1249898FE9F41BC2"/>
          </w:pPr>
          <w:r w:rsidRPr="0077755F">
            <w:rPr>
              <w:rStyle w:val="PlaceholderText"/>
              <w:rFonts w:cstheme="minorHAnsi"/>
            </w:rPr>
            <w:t>Enter text here.</w:t>
          </w:r>
        </w:p>
      </w:docPartBody>
    </w:docPart>
    <w:docPart>
      <w:docPartPr>
        <w:name w:val="24E94B8D616A40C498FAFDF4AECDD67C"/>
        <w:category>
          <w:name w:val="General"/>
          <w:gallery w:val="placeholder"/>
        </w:category>
        <w:types>
          <w:type w:val="bbPlcHdr"/>
        </w:types>
        <w:behaviors>
          <w:behavior w:val="content"/>
        </w:behaviors>
        <w:guid w:val="{37C0F874-CCE4-4002-ADAD-FDE2D71D6D5B}"/>
      </w:docPartPr>
      <w:docPartBody>
        <w:p w:rsidR="001031D1" w:rsidRDefault="001031D1" w:rsidP="001031D1">
          <w:pPr>
            <w:pStyle w:val="24E94B8D616A40C498FAFDF4AECDD67C2"/>
          </w:pPr>
          <w:r w:rsidRPr="0077755F">
            <w:rPr>
              <w:rStyle w:val="PlaceholderText"/>
              <w:rFonts w:asciiTheme="minorHAnsi" w:hAnsiTheme="minorHAnsi" w:cstheme="minorHAnsi"/>
              <w:sz w:val="22"/>
              <w:szCs w:val="22"/>
            </w:rPr>
            <w:t>Enter text here.</w:t>
          </w:r>
        </w:p>
      </w:docPartBody>
    </w:docPart>
    <w:docPart>
      <w:docPartPr>
        <w:name w:val="AE06B5513D9244A5AD8988E6667F4533"/>
        <w:category>
          <w:name w:val="General"/>
          <w:gallery w:val="placeholder"/>
        </w:category>
        <w:types>
          <w:type w:val="bbPlcHdr"/>
        </w:types>
        <w:behaviors>
          <w:behavior w:val="content"/>
        </w:behaviors>
        <w:guid w:val="{02452EC9-1B70-498E-814E-5A48599661D7}"/>
      </w:docPartPr>
      <w:docPartBody>
        <w:p w:rsidR="001031D1" w:rsidRDefault="001031D1" w:rsidP="001031D1">
          <w:pPr>
            <w:pStyle w:val="AE06B5513D9244A5AD8988E6667F45332"/>
          </w:pPr>
          <w:r w:rsidRPr="0077755F">
            <w:rPr>
              <w:rStyle w:val="PlaceholderText"/>
              <w:rFonts w:asciiTheme="minorHAnsi" w:hAnsiTheme="minorHAnsi" w:cstheme="minorHAnsi"/>
              <w:sz w:val="22"/>
              <w:szCs w:val="22"/>
            </w:rPr>
            <w:t>Enter text here.</w:t>
          </w:r>
        </w:p>
      </w:docPartBody>
    </w:docPart>
    <w:docPart>
      <w:docPartPr>
        <w:name w:val="A4D3EB6778C54A35809934AB8B35EF87"/>
        <w:category>
          <w:name w:val="General"/>
          <w:gallery w:val="placeholder"/>
        </w:category>
        <w:types>
          <w:type w:val="bbPlcHdr"/>
        </w:types>
        <w:behaviors>
          <w:behavior w:val="content"/>
        </w:behaviors>
        <w:guid w:val="{2DA7E46A-15CE-4F5A-ACE6-9667D0290545}"/>
      </w:docPartPr>
      <w:docPartBody>
        <w:p w:rsidR="001031D1" w:rsidRDefault="001031D1" w:rsidP="001031D1">
          <w:pPr>
            <w:pStyle w:val="A4D3EB6778C54A35809934AB8B35EF872"/>
          </w:pPr>
          <w:r w:rsidRPr="0077755F">
            <w:rPr>
              <w:rStyle w:val="PlaceholderText"/>
              <w:rFonts w:asciiTheme="minorHAnsi" w:hAnsiTheme="minorHAnsi" w:cstheme="minorHAnsi"/>
              <w:sz w:val="22"/>
              <w:szCs w:val="22"/>
            </w:rPr>
            <w:t>Enter text here.</w:t>
          </w:r>
        </w:p>
      </w:docPartBody>
    </w:docPart>
    <w:docPart>
      <w:docPartPr>
        <w:name w:val="9E60F48C40B14491BF2AD5EE09C6471B"/>
        <w:category>
          <w:name w:val="General"/>
          <w:gallery w:val="placeholder"/>
        </w:category>
        <w:types>
          <w:type w:val="bbPlcHdr"/>
        </w:types>
        <w:behaviors>
          <w:behavior w:val="content"/>
        </w:behaviors>
        <w:guid w:val="{CF3992FC-15E3-4780-8268-0D3E1CE1C69D}"/>
      </w:docPartPr>
      <w:docPartBody>
        <w:p w:rsidR="001031D1" w:rsidRDefault="001031D1" w:rsidP="001031D1">
          <w:pPr>
            <w:pStyle w:val="9E60F48C40B14491BF2AD5EE09C6471B2"/>
          </w:pPr>
          <w:r w:rsidRPr="0077755F">
            <w:rPr>
              <w:rStyle w:val="PlaceholderText"/>
              <w:rFonts w:asciiTheme="minorHAnsi" w:hAnsiTheme="minorHAnsi" w:cstheme="minorHAnsi"/>
              <w:sz w:val="22"/>
              <w:szCs w:val="22"/>
            </w:rPr>
            <w:t>Enter text here.</w:t>
          </w:r>
        </w:p>
      </w:docPartBody>
    </w:docPart>
    <w:docPart>
      <w:docPartPr>
        <w:name w:val="F8762DE8917F4D7682C006D4B1D74EF7"/>
        <w:category>
          <w:name w:val="General"/>
          <w:gallery w:val="placeholder"/>
        </w:category>
        <w:types>
          <w:type w:val="bbPlcHdr"/>
        </w:types>
        <w:behaviors>
          <w:behavior w:val="content"/>
        </w:behaviors>
        <w:guid w:val="{668FD38F-4CCF-4467-858A-96174D0CD634}"/>
      </w:docPartPr>
      <w:docPartBody>
        <w:p w:rsidR="001031D1" w:rsidRDefault="001031D1" w:rsidP="001031D1">
          <w:pPr>
            <w:pStyle w:val="F8762DE8917F4D7682C006D4B1D74EF72"/>
          </w:pPr>
          <w:r w:rsidRPr="0077755F">
            <w:rPr>
              <w:rStyle w:val="PlaceholderText"/>
              <w:rFonts w:asciiTheme="minorHAnsi" w:hAnsiTheme="minorHAnsi" w:cstheme="minorHAnsi"/>
              <w:sz w:val="22"/>
              <w:szCs w:val="22"/>
            </w:rPr>
            <w:t>Enter text here.</w:t>
          </w:r>
        </w:p>
      </w:docPartBody>
    </w:docPart>
    <w:docPart>
      <w:docPartPr>
        <w:name w:val="D65965F65E1F4751BC4F40EC84DCCD6A"/>
        <w:category>
          <w:name w:val="General"/>
          <w:gallery w:val="placeholder"/>
        </w:category>
        <w:types>
          <w:type w:val="bbPlcHdr"/>
        </w:types>
        <w:behaviors>
          <w:behavior w:val="content"/>
        </w:behaviors>
        <w:guid w:val="{15AB42ED-B89C-4501-AF00-C84CC585CA3A}"/>
      </w:docPartPr>
      <w:docPartBody>
        <w:p w:rsidR="001031D1" w:rsidRDefault="001031D1" w:rsidP="001031D1">
          <w:pPr>
            <w:pStyle w:val="D65965F65E1F4751BC4F40EC84DCCD6A2"/>
          </w:pPr>
          <w:r w:rsidRPr="0077755F">
            <w:rPr>
              <w:rStyle w:val="PlaceholderText"/>
              <w:rFonts w:asciiTheme="minorHAnsi" w:hAnsiTheme="minorHAnsi" w:cstheme="minorHAnsi"/>
              <w:sz w:val="22"/>
              <w:szCs w:val="22"/>
            </w:rPr>
            <w:t>Enter text here.</w:t>
          </w:r>
        </w:p>
      </w:docPartBody>
    </w:docPart>
    <w:docPart>
      <w:docPartPr>
        <w:name w:val="4B1ABF31587343C082DA1C205BF933DB"/>
        <w:category>
          <w:name w:val="General"/>
          <w:gallery w:val="placeholder"/>
        </w:category>
        <w:types>
          <w:type w:val="bbPlcHdr"/>
        </w:types>
        <w:behaviors>
          <w:behavior w:val="content"/>
        </w:behaviors>
        <w:guid w:val="{1164EFC8-976C-4A02-9946-A656BFED99B5}"/>
      </w:docPartPr>
      <w:docPartBody>
        <w:p w:rsidR="001031D1" w:rsidRDefault="001031D1" w:rsidP="001031D1">
          <w:pPr>
            <w:pStyle w:val="4B1ABF31587343C082DA1C205BF933DB2"/>
          </w:pPr>
          <w:r w:rsidRPr="0077755F">
            <w:rPr>
              <w:rStyle w:val="PlaceholderText"/>
              <w:rFonts w:asciiTheme="minorHAnsi" w:hAnsiTheme="minorHAnsi" w:cstheme="minorHAnsi"/>
              <w:sz w:val="22"/>
              <w:szCs w:val="22"/>
            </w:rPr>
            <w:t>Enter text here.</w:t>
          </w:r>
        </w:p>
      </w:docPartBody>
    </w:docPart>
    <w:docPart>
      <w:docPartPr>
        <w:name w:val="BD1F8B1E37DC428DA6423E2726D02B4F"/>
        <w:category>
          <w:name w:val="General"/>
          <w:gallery w:val="placeholder"/>
        </w:category>
        <w:types>
          <w:type w:val="bbPlcHdr"/>
        </w:types>
        <w:behaviors>
          <w:behavior w:val="content"/>
        </w:behaviors>
        <w:guid w:val="{C3185C62-0148-4AE4-A508-46CF567FFC1D}"/>
      </w:docPartPr>
      <w:docPartBody>
        <w:p w:rsidR="001031D1" w:rsidRDefault="001031D1" w:rsidP="001031D1">
          <w:pPr>
            <w:pStyle w:val="BD1F8B1E37DC428DA6423E2726D02B4F2"/>
          </w:pPr>
          <w:r w:rsidRPr="0077755F">
            <w:rPr>
              <w:rStyle w:val="PlaceholderText"/>
              <w:rFonts w:asciiTheme="minorHAnsi" w:hAnsiTheme="minorHAnsi" w:cstheme="minorHAnsi"/>
              <w:sz w:val="22"/>
              <w:szCs w:val="22"/>
            </w:rPr>
            <w:t>Enter text here.</w:t>
          </w:r>
        </w:p>
      </w:docPartBody>
    </w:docPart>
    <w:docPart>
      <w:docPartPr>
        <w:name w:val="721171834B804D44924CA572441E8850"/>
        <w:category>
          <w:name w:val="General"/>
          <w:gallery w:val="placeholder"/>
        </w:category>
        <w:types>
          <w:type w:val="bbPlcHdr"/>
        </w:types>
        <w:behaviors>
          <w:behavior w:val="content"/>
        </w:behaviors>
        <w:guid w:val="{A9AF288C-61CC-4C6C-BE72-A90710F9379C}"/>
      </w:docPartPr>
      <w:docPartBody>
        <w:p w:rsidR="001031D1" w:rsidRDefault="001031D1" w:rsidP="001031D1">
          <w:pPr>
            <w:pStyle w:val="721171834B804D44924CA572441E88502"/>
          </w:pPr>
          <w:r>
            <w:rPr>
              <w:rStyle w:val="PlaceholderText"/>
              <w:rFonts w:asciiTheme="minorHAnsi" w:hAnsiTheme="minorHAnsi" w:cstheme="minorHAnsi"/>
              <w:sz w:val="22"/>
              <w:szCs w:val="22"/>
            </w:rPr>
            <w:t>email address</w:t>
          </w:r>
        </w:p>
      </w:docPartBody>
    </w:docPart>
    <w:docPart>
      <w:docPartPr>
        <w:name w:val="7823A47EFFEA44E7AAC458D952BD1036"/>
        <w:category>
          <w:name w:val="General"/>
          <w:gallery w:val="placeholder"/>
        </w:category>
        <w:types>
          <w:type w:val="bbPlcHdr"/>
        </w:types>
        <w:behaviors>
          <w:behavior w:val="content"/>
        </w:behaviors>
        <w:guid w:val="{DCCECDF4-2604-4E5C-A9FD-DD9FA5895DD7}"/>
      </w:docPartPr>
      <w:docPartBody>
        <w:p w:rsidR="001031D1" w:rsidRDefault="001031D1" w:rsidP="001031D1">
          <w:pPr>
            <w:pStyle w:val="7823A47EFFEA44E7AAC458D952BD10361"/>
          </w:pPr>
          <w:r w:rsidRPr="00F32C60">
            <w:rPr>
              <w:rStyle w:val="PlaceholderText"/>
            </w:rPr>
            <w:t>Click or tap here to enter text.</w:t>
          </w:r>
        </w:p>
      </w:docPartBody>
    </w:docPart>
    <w:docPart>
      <w:docPartPr>
        <w:name w:val="4CA2F0A2497E4404BBBB54B36A461347"/>
        <w:category>
          <w:name w:val="General"/>
          <w:gallery w:val="placeholder"/>
        </w:category>
        <w:types>
          <w:type w:val="bbPlcHdr"/>
        </w:types>
        <w:behaviors>
          <w:behavior w:val="content"/>
        </w:behaviors>
        <w:guid w:val="{44E41689-080A-431A-BC6D-6FA4756C7489}"/>
      </w:docPartPr>
      <w:docPartBody>
        <w:p w:rsidR="001031D1" w:rsidRDefault="001031D1" w:rsidP="001031D1">
          <w:pPr>
            <w:pStyle w:val="4CA2F0A2497E4404BBBB54B36A4613471"/>
          </w:pPr>
          <w:r w:rsidRPr="00F32C60">
            <w:rPr>
              <w:rStyle w:val="PlaceholderText"/>
            </w:rPr>
            <w:t>Click or tap here to enter text.</w:t>
          </w:r>
        </w:p>
      </w:docPartBody>
    </w:docPart>
    <w:docPart>
      <w:docPartPr>
        <w:name w:val="93701D1319E44DE19A949A9E41B83042"/>
        <w:category>
          <w:name w:val="General"/>
          <w:gallery w:val="placeholder"/>
        </w:category>
        <w:types>
          <w:type w:val="bbPlcHdr"/>
        </w:types>
        <w:behaviors>
          <w:behavior w:val="content"/>
        </w:behaviors>
        <w:guid w:val="{5448F423-D956-47C2-AB0A-70264D3633C4}"/>
      </w:docPartPr>
      <w:docPartBody>
        <w:p w:rsidR="001031D1" w:rsidRDefault="001031D1" w:rsidP="001031D1">
          <w:pPr>
            <w:pStyle w:val="93701D1319E44DE19A949A9E41B830421"/>
          </w:pPr>
          <w:r w:rsidRPr="00F32C60">
            <w:rPr>
              <w:rStyle w:val="PlaceholderText"/>
            </w:rPr>
            <w:t>Click or tap here to enter text.</w:t>
          </w:r>
        </w:p>
      </w:docPartBody>
    </w:docPart>
    <w:docPart>
      <w:docPartPr>
        <w:name w:val="3EC48BA294A1460E80BFF184EB7B5A3C"/>
        <w:category>
          <w:name w:val="General"/>
          <w:gallery w:val="placeholder"/>
        </w:category>
        <w:types>
          <w:type w:val="bbPlcHdr"/>
        </w:types>
        <w:behaviors>
          <w:behavior w:val="content"/>
        </w:behaviors>
        <w:guid w:val="{4DE78288-D2A3-4B72-8120-2AFF742AFBB6}"/>
      </w:docPartPr>
      <w:docPartBody>
        <w:p w:rsidR="001031D1" w:rsidRDefault="001031D1" w:rsidP="001031D1">
          <w:pPr>
            <w:pStyle w:val="3EC48BA294A1460E80BFF184EB7B5A3C1"/>
          </w:pPr>
          <w:r w:rsidRPr="00F32C60">
            <w:rPr>
              <w:rStyle w:val="PlaceholderText"/>
            </w:rPr>
            <w:t>Click or tap here to enter text.</w:t>
          </w:r>
        </w:p>
      </w:docPartBody>
    </w:docPart>
    <w:docPart>
      <w:docPartPr>
        <w:name w:val="A6DA6482842A47A988298E2F0E85B6DB"/>
        <w:category>
          <w:name w:val="General"/>
          <w:gallery w:val="placeholder"/>
        </w:category>
        <w:types>
          <w:type w:val="bbPlcHdr"/>
        </w:types>
        <w:behaviors>
          <w:behavior w:val="content"/>
        </w:behaviors>
        <w:guid w:val="{E4B93CE6-A3E2-46A9-9CDF-5FEC3279CD67}"/>
      </w:docPartPr>
      <w:docPartBody>
        <w:p w:rsidR="001031D1" w:rsidRDefault="001031D1" w:rsidP="001031D1">
          <w:pPr>
            <w:pStyle w:val="A6DA6482842A47A988298E2F0E85B6DB1"/>
          </w:pPr>
          <w:r w:rsidRPr="00F32C60">
            <w:rPr>
              <w:rStyle w:val="PlaceholderText"/>
            </w:rPr>
            <w:t>Click or tap here to enter text.</w:t>
          </w:r>
        </w:p>
      </w:docPartBody>
    </w:docPart>
    <w:docPart>
      <w:docPartPr>
        <w:name w:val="CE2C8C6B0C2A461D9846E3992EFB91A8"/>
        <w:category>
          <w:name w:val="General"/>
          <w:gallery w:val="placeholder"/>
        </w:category>
        <w:types>
          <w:type w:val="bbPlcHdr"/>
        </w:types>
        <w:behaviors>
          <w:behavior w:val="content"/>
        </w:behaviors>
        <w:guid w:val="{2D4C6081-ABC9-49D8-99C3-C68B199C043C}"/>
      </w:docPartPr>
      <w:docPartBody>
        <w:p w:rsidR="001031D1" w:rsidRDefault="001031D1" w:rsidP="001031D1">
          <w:pPr>
            <w:pStyle w:val="CE2C8C6B0C2A461D9846E3992EFB91A81"/>
          </w:pPr>
          <w:r w:rsidRPr="00F32C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26B1B7-B391-4C8D-A89C-35369BBD4C16}"/>
      </w:docPartPr>
      <w:docPartBody>
        <w:p w:rsidR="001031D1" w:rsidRDefault="001031D1">
          <w:r w:rsidRPr="00DC40CA">
            <w:rPr>
              <w:rStyle w:val="PlaceholderText"/>
            </w:rPr>
            <w:t>Click or tap to enter a date.</w:t>
          </w:r>
        </w:p>
      </w:docPartBody>
    </w:docPart>
    <w:docPart>
      <w:docPartPr>
        <w:name w:val="03B2B9E68DE645169584D3B61DEEB443"/>
        <w:category>
          <w:name w:val="General"/>
          <w:gallery w:val="placeholder"/>
        </w:category>
        <w:types>
          <w:type w:val="bbPlcHdr"/>
        </w:types>
        <w:behaviors>
          <w:behavior w:val="content"/>
        </w:behaviors>
        <w:guid w:val="{278CDFD8-A6F8-4FD8-ABA3-B16D119B92C1}"/>
      </w:docPartPr>
      <w:docPartBody>
        <w:p w:rsidR="001031D1" w:rsidRDefault="001031D1" w:rsidP="001031D1">
          <w:pPr>
            <w:pStyle w:val="03B2B9E68DE645169584D3B61DEEB443"/>
          </w:pPr>
          <w:r w:rsidRPr="0077755F">
            <w:rPr>
              <w:rStyle w:val="PlaceholderText"/>
              <w:rFonts w:cstheme="minorHAnsi"/>
            </w:rPr>
            <w:t>Enter text here.</w:t>
          </w:r>
        </w:p>
      </w:docPartBody>
    </w:docPart>
    <w:docPart>
      <w:docPartPr>
        <w:name w:val="67139B08FB43401D8127F8C55F16976D"/>
        <w:category>
          <w:name w:val="General"/>
          <w:gallery w:val="placeholder"/>
        </w:category>
        <w:types>
          <w:type w:val="bbPlcHdr"/>
        </w:types>
        <w:behaviors>
          <w:behavior w:val="content"/>
        </w:behaviors>
        <w:guid w:val="{ADFEBF8F-E30F-4535-B363-979DA4897F19}"/>
      </w:docPartPr>
      <w:docPartBody>
        <w:p w:rsidR="001031D1" w:rsidRDefault="001031D1" w:rsidP="001031D1">
          <w:pPr>
            <w:pStyle w:val="67139B08FB43401D8127F8C55F16976D"/>
          </w:pPr>
          <w:r w:rsidRPr="0077755F">
            <w:rPr>
              <w:rStyle w:val="PlaceholderText"/>
              <w:rFonts w:cstheme="minorHAnsi"/>
            </w:rPr>
            <w:t>Enter text here.</w:t>
          </w:r>
        </w:p>
      </w:docPartBody>
    </w:docPart>
    <w:docPart>
      <w:docPartPr>
        <w:name w:val="4998C09DBD244F3AB30860B0D347A7AC"/>
        <w:category>
          <w:name w:val="General"/>
          <w:gallery w:val="placeholder"/>
        </w:category>
        <w:types>
          <w:type w:val="bbPlcHdr"/>
        </w:types>
        <w:behaviors>
          <w:behavior w:val="content"/>
        </w:behaviors>
        <w:guid w:val="{189C6DCC-CA76-4DB9-B240-3779D024E4BF}"/>
      </w:docPartPr>
      <w:docPartBody>
        <w:p w:rsidR="001031D1" w:rsidRDefault="001031D1" w:rsidP="001031D1">
          <w:pPr>
            <w:pStyle w:val="4998C09DBD244F3AB30860B0D347A7AC"/>
          </w:pPr>
          <w:r w:rsidRPr="0077755F">
            <w:rPr>
              <w:rStyle w:val="PlaceholderText"/>
              <w:rFonts w:cstheme="minorHAnsi"/>
            </w:rPr>
            <w:t>Enter text here.</w:t>
          </w:r>
        </w:p>
      </w:docPartBody>
    </w:docPart>
    <w:docPart>
      <w:docPartPr>
        <w:name w:val="C893C2343DB4471BA28ABCC549147475"/>
        <w:category>
          <w:name w:val="General"/>
          <w:gallery w:val="placeholder"/>
        </w:category>
        <w:types>
          <w:type w:val="bbPlcHdr"/>
        </w:types>
        <w:behaviors>
          <w:behavior w:val="content"/>
        </w:behaviors>
        <w:guid w:val="{EF57DC7B-256D-4168-8187-FF925C9C768E}"/>
      </w:docPartPr>
      <w:docPartBody>
        <w:p w:rsidR="001031D1" w:rsidRDefault="001031D1" w:rsidP="001031D1">
          <w:pPr>
            <w:pStyle w:val="C893C2343DB4471BA28ABCC549147475"/>
          </w:pPr>
          <w:r w:rsidRPr="0077755F">
            <w:rPr>
              <w:rStyle w:val="PlaceholderText"/>
              <w:rFonts w:cstheme="minorHAnsi"/>
            </w:rPr>
            <w:t>Enter text here.</w:t>
          </w:r>
        </w:p>
      </w:docPartBody>
    </w:docPart>
    <w:docPart>
      <w:docPartPr>
        <w:name w:val="0FAC0C5107314FBCB5C30993770818BF"/>
        <w:category>
          <w:name w:val="General"/>
          <w:gallery w:val="placeholder"/>
        </w:category>
        <w:types>
          <w:type w:val="bbPlcHdr"/>
        </w:types>
        <w:behaviors>
          <w:behavior w:val="content"/>
        </w:behaviors>
        <w:guid w:val="{8893C8EF-4DA0-42B0-A980-467BC5AAEE74}"/>
      </w:docPartPr>
      <w:docPartBody>
        <w:p w:rsidR="001031D1" w:rsidRDefault="001031D1" w:rsidP="001031D1">
          <w:pPr>
            <w:pStyle w:val="0FAC0C5107314FBCB5C30993770818BF"/>
          </w:pPr>
          <w:r w:rsidRPr="0077755F">
            <w:rPr>
              <w:rStyle w:val="PlaceholderText"/>
              <w:rFonts w:cstheme="minorHAnsi"/>
            </w:rPr>
            <w:t>Enter text here.</w:t>
          </w:r>
        </w:p>
      </w:docPartBody>
    </w:docPart>
    <w:docPart>
      <w:docPartPr>
        <w:name w:val="62A5E648CA094E1DB15EF429D76A3F89"/>
        <w:category>
          <w:name w:val="General"/>
          <w:gallery w:val="placeholder"/>
        </w:category>
        <w:types>
          <w:type w:val="bbPlcHdr"/>
        </w:types>
        <w:behaviors>
          <w:behavior w:val="content"/>
        </w:behaviors>
        <w:guid w:val="{10C0C19A-C786-43DE-90B5-26BE05940EB1}"/>
      </w:docPartPr>
      <w:docPartBody>
        <w:p w:rsidR="001031D1" w:rsidRDefault="001031D1" w:rsidP="001031D1">
          <w:pPr>
            <w:pStyle w:val="62A5E648CA094E1DB15EF429D76A3F89"/>
          </w:pPr>
          <w:r w:rsidRPr="0077755F">
            <w:rPr>
              <w:rStyle w:val="PlaceholderText"/>
              <w:rFonts w:cstheme="minorHAnsi"/>
            </w:rPr>
            <w:t>Enter text here.</w:t>
          </w:r>
        </w:p>
      </w:docPartBody>
    </w:docPart>
    <w:docPart>
      <w:docPartPr>
        <w:name w:val="FB221456776C40EC9C715BC2F7F4827E"/>
        <w:category>
          <w:name w:val="General"/>
          <w:gallery w:val="placeholder"/>
        </w:category>
        <w:types>
          <w:type w:val="bbPlcHdr"/>
        </w:types>
        <w:behaviors>
          <w:behavior w:val="content"/>
        </w:behaviors>
        <w:guid w:val="{BC21E14D-47D1-4117-8CBC-2930AF2CB0A4}"/>
      </w:docPartPr>
      <w:docPartBody>
        <w:p w:rsidR="001031D1" w:rsidRDefault="001031D1" w:rsidP="001031D1">
          <w:pPr>
            <w:pStyle w:val="FB221456776C40EC9C715BC2F7F4827E"/>
          </w:pPr>
          <w:r w:rsidRPr="0077755F">
            <w:rPr>
              <w:rStyle w:val="PlaceholderText"/>
              <w:rFonts w:cstheme="minorHAnsi"/>
            </w:rPr>
            <w:t>Enter text here.</w:t>
          </w:r>
        </w:p>
      </w:docPartBody>
    </w:docPart>
    <w:docPart>
      <w:docPartPr>
        <w:name w:val="696CF15509A64D3C9B34771BC89FD51F"/>
        <w:category>
          <w:name w:val="General"/>
          <w:gallery w:val="placeholder"/>
        </w:category>
        <w:types>
          <w:type w:val="bbPlcHdr"/>
        </w:types>
        <w:behaviors>
          <w:behavior w:val="content"/>
        </w:behaviors>
        <w:guid w:val="{5AF7E1B1-0123-4F67-BE6B-E2928A1D961E}"/>
      </w:docPartPr>
      <w:docPartBody>
        <w:p w:rsidR="001031D1" w:rsidRDefault="001031D1" w:rsidP="001031D1">
          <w:pPr>
            <w:pStyle w:val="696CF15509A64D3C9B34771BC89FD51F"/>
          </w:pPr>
          <w:r w:rsidRPr="0077755F">
            <w:rPr>
              <w:rStyle w:val="PlaceholderText"/>
              <w:rFonts w:cstheme="minorHAnsi"/>
            </w:rPr>
            <w:t>Enter text here.</w:t>
          </w:r>
        </w:p>
      </w:docPartBody>
    </w:docPart>
    <w:docPart>
      <w:docPartPr>
        <w:name w:val="A4D22E1D737442518CC7D811CD75A2AD"/>
        <w:category>
          <w:name w:val="General"/>
          <w:gallery w:val="placeholder"/>
        </w:category>
        <w:types>
          <w:type w:val="bbPlcHdr"/>
        </w:types>
        <w:behaviors>
          <w:behavior w:val="content"/>
        </w:behaviors>
        <w:guid w:val="{2BA41E9A-ADBF-4499-9FD6-D89771462E23}"/>
      </w:docPartPr>
      <w:docPartBody>
        <w:p w:rsidR="001031D1" w:rsidRDefault="001031D1" w:rsidP="001031D1">
          <w:pPr>
            <w:pStyle w:val="A4D22E1D737442518CC7D811CD75A2AD"/>
          </w:pPr>
          <w:r w:rsidRPr="0077755F">
            <w:rPr>
              <w:rStyle w:val="PlaceholderText"/>
              <w:rFonts w:cstheme="minorHAnsi"/>
            </w:rPr>
            <w:t>Enter text here.</w:t>
          </w:r>
        </w:p>
      </w:docPartBody>
    </w:docPart>
    <w:docPart>
      <w:docPartPr>
        <w:name w:val="CF5530E860EF4E21ADA756F19ACE653C"/>
        <w:category>
          <w:name w:val="General"/>
          <w:gallery w:val="placeholder"/>
        </w:category>
        <w:types>
          <w:type w:val="bbPlcHdr"/>
        </w:types>
        <w:behaviors>
          <w:behavior w:val="content"/>
        </w:behaviors>
        <w:guid w:val="{FA7C0FF5-CC49-4935-9C2A-23E8F3DA3D23}"/>
      </w:docPartPr>
      <w:docPartBody>
        <w:p w:rsidR="001031D1" w:rsidRDefault="001031D1" w:rsidP="001031D1">
          <w:pPr>
            <w:pStyle w:val="CF5530E860EF4E21ADA756F19ACE653C"/>
          </w:pPr>
          <w:r w:rsidRPr="0077755F">
            <w:rPr>
              <w:rStyle w:val="PlaceholderText"/>
              <w:rFonts w:cstheme="minorHAnsi"/>
            </w:rPr>
            <w:t>Enter text here.</w:t>
          </w:r>
        </w:p>
      </w:docPartBody>
    </w:docPart>
    <w:docPart>
      <w:docPartPr>
        <w:name w:val="C0E043494FD34AE0A967F2400921FD50"/>
        <w:category>
          <w:name w:val="General"/>
          <w:gallery w:val="placeholder"/>
        </w:category>
        <w:types>
          <w:type w:val="bbPlcHdr"/>
        </w:types>
        <w:behaviors>
          <w:behavior w:val="content"/>
        </w:behaviors>
        <w:guid w:val="{60A763A6-8EB1-4980-BD17-A58BE66E56B0}"/>
      </w:docPartPr>
      <w:docPartBody>
        <w:p w:rsidR="001031D1" w:rsidRDefault="001031D1" w:rsidP="001031D1">
          <w:pPr>
            <w:pStyle w:val="C0E043494FD34AE0A967F2400921FD50"/>
          </w:pPr>
          <w:r w:rsidRPr="0077755F">
            <w:rPr>
              <w:rStyle w:val="PlaceholderText"/>
              <w:rFonts w:cstheme="minorHAnsi"/>
            </w:rPr>
            <w:t>Enter text here.</w:t>
          </w:r>
        </w:p>
      </w:docPartBody>
    </w:docPart>
    <w:docPart>
      <w:docPartPr>
        <w:name w:val="8CD21D7E36584837AF4C6B01B3AF6D49"/>
        <w:category>
          <w:name w:val="General"/>
          <w:gallery w:val="placeholder"/>
        </w:category>
        <w:types>
          <w:type w:val="bbPlcHdr"/>
        </w:types>
        <w:behaviors>
          <w:behavior w:val="content"/>
        </w:behaviors>
        <w:guid w:val="{FE436905-3A8B-40D2-AB2E-2C85713AAFBA}"/>
      </w:docPartPr>
      <w:docPartBody>
        <w:p w:rsidR="001031D1" w:rsidRDefault="001031D1" w:rsidP="001031D1">
          <w:pPr>
            <w:pStyle w:val="8CD21D7E36584837AF4C6B01B3AF6D49"/>
          </w:pPr>
          <w:r w:rsidRPr="0077755F">
            <w:rPr>
              <w:rStyle w:val="PlaceholderText"/>
              <w:rFonts w:cstheme="minorHAnsi"/>
            </w:rPr>
            <w:t>Enter text here.</w:t>
          </w:r>
        </w:p>
      </w:docPartBody>
    </w:docPart>
    <w:docPart>
      <w:docPartPr>
        <w:name w:val="6223D1C7B6194B61B0FE5F90A23120A2"/>
        <w:category>
          <w:name w:val="General"/>
          <w:gallery w:val="placeholder"/>
        </w:category>
        <w:types>
          <w:type w:val="bbPlcHdr"/>
        </w:types>
        <w:behaviors>
          <w:behavior w:val="content"/>
        </w:behaviors>
        <w:guid w:val="{5A820C64-674A-4539-9D0C-B5DD14FA983E}"/>
      </w:docPartPr>
      <w:docPartBody>
        <w:p w:rsidR="001031D1" w:rsidRDefault="001031D1" w:rsidP="001031D1">
          <w:pPr>
            <w:pStyle w:val="6223D1C7B6194B61B0FE5F90A23120A2"/>
          </w:pPr>
          <w:r w:rsidRPr="0077755F">
            <w:rPr>
              <w:rStyle w:val="PlaceholderText"/>
              <w:rFonts w:cstheme="minorHAnsi"/>
            </w:rPr>
            <w:t>Enter text here.</w:t>
          </w:r>
        </w:p>
      </w:docPartBody>
    </w:docPart>
    <w:docPart>
      <w:docPartPr>
        <w:name w:val="30EBDA56F122469380A25D17735BC592"/>
        <w:category>
          <w:name w:val="General"/>
          <w:gallery w:val="placeholder"/>
        </w:category>
        <w:types>
          <w:type w:val="bbPlcHdr"/>
        </w:types>
        <w:behaviors>
          <w:behavior w:val="content"/>
        </w:behaviors>
        <w:guid w:val="{A15D43CE-9E66-47B7-A034-B2E39883BF24}"/>
      </w:docPartPr>
      <w:docPartBody>
        <w:p w:rsidR="001031D1" w:rsidRDefault="001031D1" w:rsidP="001031D1">
          <w:pPr>
            <w:pStyle w:val="30EBDA56F122469380A25D17735BC592"/>
          </w:pPr>
          <w:r w:rsidRPr="0077755F">
            <w:rPr>
              <w:rStyle w:val="PlaceholderText"/>
              <w:rFonts w:cstheme="minorHAnsi"/>
            </w:rPr>
            <w:t>Enter text here.</w:t>
          </w:r>
        </w:p>
      </w:docPartBody>
    </w:docPart>
    <w:docPart>
      <w:docPartPr>
        <w:name w:val="38E36CDCBB144D28A3093B1A0688C571"/>
        <w:category>
          <w:name w:val="General"/>
          <w:gallery w:val="placeholder"/>
        </w:category>
        <w:types>
          <w:type w:val="bbPlcHdr"/>
        </w:types>
        <w:behaviors>
          <w:behavior w:val="content"/>
        </w:behaviors>
        <w:guid w:val="{2931870E-2283-4937-AE76-044788AFA298}"/>
      </w:docPartPr>
      <w:docPartBody>
        <w:p w:rsidR="001031D1" w:rsidRDefault="001031D1" w:rsidP="001031D1">
          <w:pPr>
            <w:pStyle w:val="38E36CDCBB144D28A3093B1A0688C571"/>
          </w:pPr>
          <w:r w:rsidRPr="0077755F">
            <w:rPr>
              <w:rStyle w:val="PlaceholderText"/>
              <w:rFonts w:cstheme="minorHAnsi"/>
            </w:rPr>
            <w:t>Enter text here.</w:t>
          </w:r>
        </w:p>
      </w:docPartBody>
    </w:docPart>
    <w:docPart>
      <w:docPartPr>
        <w:name w:val="10070949ECBB431C8A4B9620518FDE93"/>
        <w:category>
          <w:name w:val="General"/>
          <w:gallery w:val="placeholder"/>
        </w:category>
        <w:types>
          <w:type w:val="bbPlcHdr"/>
        </w:types>
        <w:behaviors>
          <w:behavior w:val="content"/>
        </w:behaviors>
        <w:guid w:val="{410ED7E7-12E5-4E4A-932C-578FB4BFA50B}"/>
      </w:docPartPr>
      <w:docPartBody>
        <w:p w:rsidR="001031D1" w:rsidRDefault="001031D1" w:rsidP="001031D1">
          <w:pPr>
            <w:pStyle w:val="10070949ECBB431C8A4B9620518FDE93"/>
          </w:pPr>
          <w:r w:rsidRPr="0077755F">
            <w:rPr>
              <w:rStyle w:val="PlaceholderText"/>
              <w:rFonts w:cstheme="minorHAnsi"/>
            </w:rPr>
            <w:t>Enter text here.</w:t>
          </w:r>
        </w:p>
      </w:docPartBody>
    </w:docPart>
    <w:docPart>
      <w:docPartPr>
        <w:name w:val="3854A429007E43488602DC90E40491A5"/>
        <w:category>
          <w:name w:val="General"/>
          <w:gallery w:val="placeholder"/>
        </w:category>
        <w:types>
          <w:type w:val="bbPlcHdr"/>
        </w:types>
        <w:behaviors>
          <w:behavior w:val="content"/>
        </w:behaviors>
        <w:guid w:val="{1BA4B273-CCAD-4C58-A318-848AE1A3D883}"/>
      </w:docPartPr>
      <w:docPartBody>
        <w:p w:rsidR="001031D1" w:rsidRDefault="001031D1" w:rsidP="001031D1">
          <w:pPr>
            <w:pStyle w:val="3854A429007E43488602DC90E40491A5"/>
          </w:pPr>
          <w:r w:rsidRPr="0077755F">
            <w:rPr>
              <w:rStyle w:val="PlaceholderText"/>
              <w:rFonts w:cstheme="minorHAnsi"/>
            </w:rPr>
            <w:t>Enter text here.</w:t>
          </w:r>
        </w:p>
      </w:docPartBody>
    </w:docPart>
    <w:docPart>
      <w:docPartPr>
        <w:name w:val="4524085BCC3B4B0A8879FB101971EE72"/>
        <w:category>
          <w:name w:val="General"/>
          <w:gallery w:val="placeholder"/>
        </w:category>
        <w:types>
          <w:type w:val="bbPlcHdr"/>
        </w:types>
        <w:behaviors>
          <w:behavior w:val="content"/>
        </w:behaviors>
        <w:guid w:val="{D3A24D4C-5233-4FAD-A991-1DCB493DC6A5}"/>
      </w:docPartPr>
      <w:docPartBody>
        <w:p w:rsidR="001031D1" w:rsidRDefault="001031D1" w:rsidP="001031D1">
          <w:pPr>
            <w:pStyle w:val="4524085BCC3B4B0A8879FB101971EE72"/>
          </w:pPr>
          <w:r w:rsidRPr="0077755F">
            <w:rPr>
              <w:rStyle w:val="PlaceholderText"/>
              <w:rFonts w:cstheme="minorHAnsi"/>
            </w:rPr>
            <w:t>Enter text here.</w:t>
          </w:r>
        </w:p>
      </w:docPartBody>
    </w:docPart>
    <w:docPart>
      <w:docPartPr>
        <w:name w:val="3EF778FFFF144999A4696064F3CEF658"/>
        <w:category>
          <w:name w:val="General"/>
          <w:gallery w:val="placeholder"/>
        </w:category>
        <w:types>
          <w:type w:val="bbPlcHdr"/>
        </w:types>
        <w:behaviors>
          <w:behavior w:val="content"/>
        </w:behaviors>
        <w:guid w:val="{9B02C962-35EA-4CFB-8CEB-1F5508761415}"/>
      </w:docPartPr>
      <w:docPartBody>
        <w:p w:rsidR="001031D1" w:rsidRDefault="001031D1" w:rsidP="001031D1">
          <w:pPr>
            <w:pStyle w:val="3EF778FFFF144999A4696064F3CEF658"/>
          </w:pPr>
          <w:r w:rsidRPr="0077755F">
            <w:rPr>
              <w:rStyle w:val="PlaceholderText"/>
              <w:rFonts w:cstheme="minorHAnsi"/>
            </w:rPr>
            <w:t>Enter text here.</w:t>
          </w:r>
        </w:p>
      </w:docPartBody>
    </w:docPart>
    <w:docPart>
      <w:docPartPr>
        <w:name w:val="37EC99EBFB784051AC2DDE9E7236C7AD"/>
        <w:category>
          <w:name w:val="General"/>
          <w:gallery w:val="placeholder"/>
        </w:category>
        <w:types>
          <w:type w:val="bbPlcHdr"/>
        </w:types>
        <w:behaviors>
          <w:behavior w:val="content"/>
        </w:behaviors>
        <w:guid w:val="{4236368E-726A-46F6-B286-4637B83929D4}"/>
      </w:docPartPr>
      <w:docPartBody>
        <w:p w:rsidR="001031D1" w:rsidRDefault="001031D1" w:rsidP="001031D1">
          <w:pPr>
            <w:pStyle w:val="37EC99EBFB784051AC2DDE9E7236C7AD"/>
          </w:pPr>
          <w:r w:rsidRPr="0077755F">
            <w:rPr>
              <w:rStyle w:val="PlaceholderText"/>
              <w:rFonts w:cstheme="minorHAnsi"/>
            </w:rPr>
            <w:t>Enter text here.</w:t>
          </w:r>
        </w:p>
      </w:docPartBody>
    </w:docPart>
    <w:docPart>
      <w:docPartPr>
        <w:name w:val="AA50BE0574C54CB09B8FE30DE1BC8F86"/>
        <w:category>
          <w:name w:val="General"/>
          <w:gallery w:val="placeholder"/>
        </w:category>
        <w:types>
          <w:type w:val="bbPlcHdr"/>
        </w:types>
        <w:behaviors>
          <w:behavior w:val="content"/>
        </w:behaviors>
        <w:guid w:val="{AF114F7E-7D4E-4B6E-B1E6-726C8021D86B}"/>
      </w:docPartPr>
      <w:docPartBody>
        <w:p w:rsidR="001031D1" w:rsidRDefault="001031D1" w:rsidP="001031D1">
          <w:pPr>
            <w:pStyle w:val="AA50BE0574C54CB09B8FE30DE1BC8F86"/>
          </w:pPr>
          <w:r w:rsidRPr="0077755F">
            <w:rPr>
              <w:rStyle w:val="PlaceholderText"/>
              <w:rFonts w:cstheme="minorHAnsi"/>
            </w:rPr>
            <w:t>Enter text here.</w:t>
          </w:r>
        </w:p>
      </w:docPartBody>
    </w:docPart>
    <w:docPart>
      <w:docPartPr>
        <w:name w:val="A3C34C335C444363A2D1089E93C1545B"/>
        <w:category>
          <w:name w:val="General"/>
          <w:gallery w:val="placeholder"/>
        </w:category>
        <w:types>
          <w:type w:val="bbPlcHdr"/>
        </w:types>
        <w:behaviors>
          <w:behavior w:val="content"/>
        </w:behaviors>
        <w:guid w:val="{A55CAE3D-DE09-46F4-ACC2-39663F61176F}"/>
      </w:docPartPr>
      <w:docPartBody>
        <w:p w:rsidR="006D6A1B" w:rsidRDefault="001031D1" w:rsidP="001031D1">
          <w:pPr>
            <w:pStyle w:val="A3C34C335C444363A2D1089E93C1545B"/>
          </w:pPr>
          <w:r w:rsidRPr="002A7941">
            <w:rPr>
              <w:rStyle w:val="PlaceholderText"/>
              <w:rFonts w:cstheme="minorHAnsi"/>
            </w:rPr>
            <w:t>Click or tap here to enter text.</w:t>
          </w:r>
        </w:p>
      </w:docPartBody>
    </w:docPart>
    <w:docPart>
      <w:docPartPr>
        <w:name w:val="84D812EEC59F4EE692BCC41C070F4610"/>
        <w:category>
          <w:name w:val="General"/>
          <w:gallery w:val="placeholder"/>
        </w:category>
        <w:types>
          <w:type w:val="bbPlcHdr"/>
        </w:types>
        <w:behaviors>
          <w:behavior w:val="content"/>
        </w:behaviors>
        <w:guid w:val="{1A83C280-64A4-4D53-B893-43787B0EA68D}"/>
      </w:docPartPr>
      <w:docPartBody>
        <w:p w:rsidR="006D6A1B" w:rsidRDefault="001031D1" w:rsidP="001031D1">
          <w:pPr>
            <w:pStyle w:val="84D812EEC59F4EE692BCC41C070F4610"/>
          </w:pPr>
          <w:r w:rsidRPr="0077755F">
            <w:rPr>
              <w:rStyle w:val="PlaceholderText"/>
              <w:rFonts w:cstheme="minorHAnsi"/>
            </w:rPr>
            <w:t>Enter text here.</w:t>
          </w:r>
        </w:p>
      </w:docPartBody>
    </w:docPart>
    <w:docPart>
      <w:docPartPr>
        <w:name w:val="9D63CCEB53CB4F509F0672323CA0B585"/>
        <w:category>
          <w:name w:val="General"/>
          <w:gallery w:val="placeholder"/>
        </w:category>
        <w:types>
          <w:type w:val="bbPlcHdr"/>
        </w:types>
        <w:behaviors>
          <w:behavior w:val="content"/>
        </w:behaviors>
        <w:guid w:val="{4CEEE594-5A25-4B4C-9773-820C1B95A97F}"/>
      </w:docPartPr>
      <w:docPartBody>
        <w:p w:rsidR="006D6A1B" w:rsidRDefault="001031D1" w:rsidP="001031D1">
          <w:pPr>
            <w:pStyle w:val="9D63CCEB53CB4F509F0672323CA0B585"/>
          </w:pPr>
          <w:r w:rsidRPr="0077755F">
            <w:rPr>
              <w:rStyle w:val="PlaceholderText"/>
              <w:rFonts w:cstheme="minorHAnsi"/>
            </w:rPr>
            <w:t>Enter text here.</w:t>
          </w:r>
        </w:p>
      </w:docPartBody>
    </w:docPart>
    <w:docPart>
      <w:docPartPr>
        <w:name w:val="4093C4CD0C204E5C894053D06CA18FBD"/>
        <w:category>
          <w:name w:val="General"/>
          <w:gallery w:val="placeholder"/>
        </w:category>
        <w:types>
          <w:type w:val="bbPlcHdr"/>
        </w:types>
        <w:behaviors>
          <w:behavior w:val="content"/>
        </w:behaviors>
        <w:guid w:val="{6C1DCCE6-160C-4A52-80F1-331031FAD7FB}"/>
      </w:docPartPr>
      <w:docPartBody>
        <w:p w:rsidR="006D6A1B" w:rsidRDefault="001031D1" w:rsidP="001031D1">
          <w:pPr>
            <w:pStyle w:val="4093C4CD0C204E5C894053D06CA18FBD"/>
          </w:pPr>
          <w:r w:rsidRPr="0077755F">
            <w:rPr>
              <w:rStyle w:val="PlaceholderText"/>
              <w:rFonts w:cstheme="minorHAnsi"/>
            </w:rPr>
            <w:t>Enter text here.</w:t>
          </w:r>
        </w:p>
      </w:docPartBody>
    </w:docPart>
    <w:docPart>
      <w:docPartPr>
        <w:name w:val="53AC7CDCA7D94FC38CD7C63BDAE123AC"/>
        <w:category>
          <w:name w:val="General"/>
          <w:gallery w:val="placeholder"/>
        </w:category>
        <w:types>
          <w:type w:val="bbPlcHdr"/>
        </w:types>
        <w:behaviors>
          <w:behavior w:val="content"/>
        </w:behaviors>
        <w:guid w:val="{4A350759-0644-4F54-A762-A05EE1C0BE76}"/>
      </w:docPartPr>
      <w:docPartBody>
        <w:p w:rsidR="006D6A1B" w:rsidRDefault="001031D1" w:rsidP="001031D1">
          <w:pPr>
            <w:pStyle w:val="53AC7CDCA7D94FC38CD7C63BDAE123AC"/>
          </w:pPr>
          <w:r w:rsidRPr="0077755F">
            <w:rPr>
              <w:rStyle w:val="PlaceholderText"/>
              <w:rFonts w:cstheme="minorHAnsi"/>
            </w:rPr>
            <w:t>Enter text here.</w:t>
          </w:r>
        </w:p>
      </w:docPartBody>
    </w:docPart>
    <w:docPart>
      <w:docPartPr>
        <w:name w:val="35E2A81C58A746F79D7D7C7200796BE1"/>
        <w:category>
          <w:name w:val="General"/>
          <w:gallery w:val="placeholder"/>
        </w:category>
        <w:types>
          <w:type w:val="bbPlcHdr"/>
        </w:types>
        <w:behaviors>
          <w:behavior w:val="content"/>
        </w:behaviors>
        <w:guid w:val="{71E20F28-3A67-41BC-860F-2E1725A38DED}"/>
      </w:docPartPr>
      <w:docPartBody>
        <w:p w:rsidR="006D6A1B" w:rsidRDefault="001031D1" w:rsidP="001031D1">
          <w:pPr>
            <w:pStyle w:val="35E2A81C58A746F79D7D7C7200796BE1"/>
          </w:pPr>
          <w:r w:rsidRPr="0077755F">
            <w:rPr>
              <w:rStyle w:val="PlaceholderText"/>
              <w:rFonts w:cstheme="minorHAnsi"/>
            </w:rPr>
            <w:t>Enter text here.</w:t>
          </w:r>
        </w:p>
      </w:docPartBody>
    </w:docPart>
    <w:docPart>
      <w:docPartPr>
        <w:name w:val="725DD96AFEC4403A8D65C31756352C1E"/>
        <w:category>
          <w:name w:val="General"/>
          <w:gallery w:val="placeholder"/>
        </w:category>
        <w:types>
          <w:type w:val="bbPlcHdr"/>
        </w:types>
        <w:behaviors>
          <w:behavior w:val="content"/>
        </w:behaviors>
        <w:guid w:val="{317320CE-FD45-433C-A296-AC4E96A99054}"/>
      </w:docPartPr>
      <w:docPartBody>
        <w:p w:rsidR="006D6A1B" w:rsidRDefault="001031D1" w:rsidP="001031D1">
          <w:pPr>
            <w:pStyle w:val="725DD96AFEC4403A8D65C31756352C1E"/>
          </w:pPr>
          <w:r w:rsidRPr="0077755F">
            <w:rPr>
              <w:rStyle w:val="PlaceholderText"/>
              <w:rFonts w:cstheme="minorHAnsi"/>
            </w:rPr>
            <w:t>Enter text here.</w:t>
          </w:r>
        </w:p>
      </w:docPartBody>
    </w:docPart>
    <w:docPart>
      <w:docPartPr>
        <w:name w:val="5179D63351414E29A7874E68D6D02409"/>
        <w:category>
          <w:name w:val="General"/>
          <w:gallery w:val="placeholder"/>
        </w:category>
        <w:types>
          <w:type w:val="bbPlcHdr"/>
        </w:types>
        <w:behaviors>
          <w:behavior w:val="content"/>
        </w:behaviors>
        <w:guid w:val="{F9BC87A1-EDFE-4493-B035-4C70B9E56FF0}"/>
      </w:docPartPr>
      <w:docPartBody>
        <w:p w:rsidR="006D6A1B" w:rsidRDefault="001031D1" w:rsidP="001031D1">
          <w:pPr>
            <w:pStyle w:val="5179D63351414E29A7874E68D6D02409"/>
          </w:pPr>
          <w:r w:rsidRPr="0077755F">
            <w:rPr>
              <w:rStyle w:val="PlaceholderText"/>
              <w:rFonts w:cstheme="minorHAnsi"/>
            </w:rPr>
            <w:t>Enter text here.</w:t>
          </w:r>
        </w:p>
      </w:docPartBody>
    </w:docPart>
    <w:docPart>
      <w:docPartPr>
        <w:name w:val="60A13467773047BF966E0F94B0894332"/>
        <w:category>
          <w:name w:val="General"/>
          <w:gallery w:val="placeholder"/>
        </w:category>
        <w:types>
          <w:type w:val="bbPlcHdr"/>
        </w:types>
        <w:behaviors>
          <w:behavior w:val="content"/>
        </w:behaviors>
        <w:guid w:val="{899C0261-B9A5-4935-8BC7-28FED37DC37F}"/>
      </w:docPartPr>
      <w:docPartBody>
        <w:p w:rsidR="006D6A1B" w:rsidRDefault="001031D1" w:rsidP="001031D1">
          <w:pPr>
            <w:pStyle w:val="60A13467773047BF966E0F94B0894332"/>
          </w:pPr>
          <w:r w:rsidRPr="0077755F">
            <w:rPr>
              <w:rStyle w:val="PlaceholderText"/>
              <w:rFonts w:cstheme="minorHAnsi"/>
            </w:rPr>
            <w:t>Enter text here.</w:t>
          </w:r>
        </w:p>
      </w:docPartBody>
    </w:docPart>
    <w:docPart>
      <w:docPartPr>
        <w:name w:val="BB1C7A1AD2B84F54947B3ABBEE62673A"/>
        <w:category>
          <w:name w:val="General"/>
          <w:gallery w:val="placeholder"/>
        </w:category>
        <w:types>
          <w:type w:val="bbPlcHdr"/>
        </w:types>
        <w:behaviors>
          <w:behavior w:val="content"/>
        </w:behaviors>
        <w:guid w:val="{C6E65513-AEB9-4CC2-AFB6-00CB2E01FDDC}"/>
      </w:docPartPr>
      <w:docPartBody>
        <w:p w:rsidR="006D6A1B" w:rsidRDefault="001031D1" w:rsidP="001031D1">
          <w:pPr>
            <w:pStyle w:val="BB1C7A1AD2B84F54947B3ABBEE62673A"/>
          </w:pPr>
          <w:r w:rsidRPr="0077755F">
            <w:rPr>
              <w:rStyle w:val="PlaceholderText"/>
              <w:rFonts w:cstheme="minorHAnsi"/>
            </w:rPr>
            <w:t>Enter text here.</w:t>
          </w:r>
        </w:p>
      </w:docPartBody>
    </w:docPart>
    <w:docPart>
      <w:docPartPr>
        <w:name w:val="42DC938B4DED428D88717938CA16481A"/>
        <w:category>
          <w:name w:val="General"/>
          <w:gallery w:val="placeholder"/>
        </w:category>
        <w:types>
          <w:type w:val="bbPlcHdr"/>
        </w:types>
        <w:behaviors>
          <w:behavior w:val="content"/>
        </w:behaviors>
        <w:guid w:val="{F224A136-DE2A-41E6-9ED6-6B374F4F98F1}"/>
      </w:docPartPr>
      <w:docPartBody>
        <w:p w:rsidR="006D6A1B" w:rsidRDefault="001031D1" w:rsidP="001031D1">
          <w:pPr>
            <w:pStyle w:val="42DC938B4DED428D88717938CA16481A"/>
          </w:pPr>
          <w:r w:rsidRPr="0077755F">
            <w:rPr>
              <w:rStyle w:val="PlaceholderText"/>
              <w:rFonts w:cstheme="minorHAnsi"/>
            </w:rPr>
            <w:t>Enter text here.</w:t>
          </w:r>
        </w:p>
      </w:docPartBody>
    </w:docPart>
    <w:docPart>
      <w:docPartPr>
        <w:name w:val="7A24490BC5A6467C8C6388A2C8EC817D"/>
        <w:category>
          <w:name w:val="General"/>
          <w:gallery w:val="placeholder"/>
        </w:category>
        <w:types>
          <w:type w:val="bbPlcHdr"/>
        </w:types>
        <w:behaviors>
          <w:behavior w:val="content"/>
        </w:behaviors>
        <w:guid w:val="{368892DD-0778-4569-8A94-6F63F24D3C6A}"/>
      </w:docPartPr>
      <w:docPartBody>
        <w:p w:rsidR="006D6A1B" w:rsidRDefault="001031D1" w:rsidP="001031D1">
          <w:pPr>
            <w:pStyle w:val="7A24490BC5A6467C8C6388A2C8EC817D"/>
          </w:pPr>
          <w:r w:rsidRPr="0077755F">
            <w:rPr>
              <w:rStyle w:val="PlaceholderText"/>
              <w:rFonts w:cstheme="minorHAnsi"/>
            </w:rPr>
            <w:t>Enter text here.</w:t>
          </w:r>
        </w:p>
      </w:docPartBody>
    </w:docPart>
    <w:docPart>
      <w:docPartPr>
        <w:name w:val="7B6B98DEA23148D09E9B604C92C33E3A"/>
        <w:category>
          <w:name w:val="General"/>
          <w:gallery w:val="placeholder"/>
        </w:category>
        <w:types>
          <w:type w:val="bbPlcHdr"/>
        </w:types>
        <w:behaviors>
          <w:behavior w:val="content"/>
        </w:behaviors>
        <w:guid w:val="{979ECE1A-529F-4907-BE84-4B066FEB9761}"/>
      </w:docPartPr>
      <w:docPartBody>
        <w:p w:rsidR="006D6A1B" w:rsidRDefault="001031D1" w:rsidP="001031D1">
          <w:pPr>
            <w:pStyle w:val="7B6B98DEA23148D09E9B604C92C33E3A"/>
          </w:pPr>
          <w:r w:rsidRPr="0077755F">
            <w:rPr>
              <w:rStyle w:val="PlaceholderText"/>
              <w:rFonts w:cstheme="minorHAnsi"/>
            </w:rPr>
            <w:t>Enter text here.</w:t>
          </w:r>
        </w:p>
      </w:docPartBody>
    </w:docPart>
    <w:docPart>
      <w:docPartPr>
        <w:name w:val="B7E5E96697AC4F0B8AC767023A1E10E9"/>
        <w:category>
          <w:name w:val="General"/>
          <w:gallery w:val="placeholder"/>
        </w:category>
        <w:types>
          <w:type w:val="bbPlcHdr"/>
        </w:types>
        <w:behaviors>
          <w:behavior w:val="content"/>
        </w:behaviors>
        <w:guid w:val="{7645FE95-FE3A-4D53-AE96-4B3273243E98}"/>
      </w:docPartPr>
      <w:docPartBody>
        <w:p w:rsidR="006D6A1B" w:rsidRDefault="001031D1" w:rsidP="001031D1">
          <w:pPr>
            <w:pStyle w:val="B7E5E96697AC4F0B8AC767023A1E10E9"/>
          </w:pPr>
          <w:r w:rsidRPr="0077755F">
            <w:rPr>
              <w:rStyle w:val="PlaceholderText"/>
              <w:rFonts w:cstheme="minorHAnsi"/>
            </w:rPr>
            <w:t>Enter text here.</w:t>
          </w:r>
        </w:p>
      </w:docPartBody>
    </w:docPart>
    <w:docPart>
      <w:docPartPr>
        <w:name w:val="F16D828738984BC283C49EFE3DE10DED"/>
        <w:category>
          <w:name w:val="General"/>
          <w:gallery w:val="placeholder"/>
        </w:category>
        <w:types>
          <w:type w:val="bbPlcHdr"/>
        </w:types>
        <w:behaviors>
          <w:behavior w:val="content"/>
        </w:behaviors>
        <w:guid w:val="{51E8BAF7-B4F5-4515-9E75-F94D60441D42}"/>
      </w:docPartPr>
      <w:docPartBody>
        <w:p w:rsidR="006D6A1B" w:rsidRDefault="001031D1" w:rsidP="001031D1">
          <w:pPr>
            <w:pStyle w:val="F16D828738984BC283C49EFE3DE10DED"/>
          </w:pPr>
          <w:r w:rsidRPr="0077755F">
            <w:rPr>
              <w:rStyle w:val="PlaceholderText"/>
              <w:rFonts w:cstheme="minorHAnsi"/>
            </w:rPr>
            <w:t>Enter text here.</w:t>
          </w:r>
        </w:p>
      </w:docPartBody>
    </w:docPart>
    <w:docPart>
      <w:docPartPr>
        <w:name w:val="400DDA285FD94129A280B4569E03CBA1"/>
        <w:category>
          <w:name w:val="General"/>
          <w:gallery w:val="placeholder"/>
        </w:category>
        <w:types>
          <w:type w:val="bbPlcHdr"/>
        </w:types>
        <w:behaviors>
          <w:behavior w:val="content"/>
        </w:behaviors>
        <w:guid w:val="{EA8537A2-A7D4-49AE-9C79-ABC1F77596B2}"/>
      </w:docPartPr>
      <w:docPartBody>
        <w:p w:rsidR="006D6A1B" w:rsidRDefault="001031D1" w:rsidP="001031D1">
          <w:pPr>
            <w:pStyle w:val="400DDA285FD94129A280B4569E03CBA1"/>
          </w:pPr>
          <w:r w:rsidRPr="0077755F">
            <w:rPr>
              <w:rStyle w:val="PlaceholderText"/>
              <w:rFonts w:cstheme="minorHAnsi"/>
            </w:rPr>
            <w:t>Enter text here.</w:t>
          </w:r>
        </w:p>
      </w:docPartBody>
    </w:docPart>
    <w:docPart>
      <w:docPartPr>
        <w:name w:val="D3414F8059A3455FBEDB2536A6237224"/>
        <w:category>
          <w:name w:val="General"/>
          <w:gallery w:val="placeholder"/>
        </w:category>
        <w:types>
          <w:type w:val="bbPlcHdr"/>
        </w:types>
        <w:behaviors>
          <w:behavior w:val="content"/>
        </w:behaviors>
        <w:guid w:val="{C0FE3BEE-5BCC-4640-B76B-82F15944E780}"/>
      </w:docPartPr>
      <w:docPartBody>
        <w:p w:rsidR="006D6A1B" w:rsidRDefault="001031D1" w:rsidP="001031D1">
          <w:pPr>
            <w:pStyle w:val="D3414F8059A3455FBEDB2536A6237224"/>
          </w:pPr>
          <w:r w:rsidRPr="0077755F">
            <w:rPr>
              <w:rStyle w:val="PlaceholderText"/>
              <w:rFonts w:cstheme="minorHAnsi"/>
            </w:rPr>
            <w:t>Enter text here.</w:t>
          </w:r>
        </w:p>
      </w:docPartBody>
    </w:docPart>
    <w:docPart>
      <w:docPartPr>
        <w:name w:val="5E8827F7754A4BB3B713911FFA73FE6E"/>
        <w:category>
          <w:name w:val="General"/>
          <w:gallery w:val="placeholder"/>
        </w:category>
        <w:types>
          <w:type w:val="bbPlcHdr"/>
        </w:types>
        <w:behaviors>
          <w:behavior w:val="content"/>
        </w:behaviors>
        <w:guid w:val="{416AFE14-81C9-4BE9-9A2B-137C41A9C66D}"/>
      </w:docPartPr>
      <w:docPartBody>
        <w:p w:rsidR="006D6A1B" w:rsidRDefault="001031D1" w:rsidP="001031D1">
          <w:pPr>
            <w:pStyle w:val="5E8827F7754A4BB3B713911FFA73FE6E"/>
          </w:pPr>
          <w:r w:rsidRPr="0077755F">
            <w:rPr>
              <w:rStyle w:val="PlaceholderText"/>
              <w:rFonts w:cstheme="minorHAnsi"/>
            </w:rPr>
            <w:t>Enter text here.</w:t>
          </w:r>
        </w:p>
      </w:docPartBody>
    </w:docPart>
    <w:docPart>
      <w:docPartPr>
        <w:name w:val="4933BE6671694B10A757840964B0D93E"/>
        <w:category>
          <w:name w:val="General"/>
          <w:gallery w:val="placeholder"/>
        </w:category>
        <w:types>
          <w:type w:val="bbPlcHdr"/>
        </w:types>
        <w:behaviors>
          <w:behavior w:val="content"/>
        </w:behaviors>
        <w:guid w:val="{5DB68654-E9E2-4CA6-94E2-34B951445508}"/>
      </w:docPartPr>
      <w:docPartBody>
        <w:p w:rsidR="006D6A1B" w:rsidRDefault="001031D1" w:rsidP="001031D1">
          <w:pPr>
            <w:pStyle w:val="4933BE6671694B10A757840964B0D93E"/>
          </w:pPr>
          <w:r w:rsidRPr="0077755F">
            <w:rPr>
              <w:rStyle w:val="PlaceholderText"/>
              <w:rFonts w:cstheme="minorHAnsi"/>
            </w:rPr>
            <w:t>Enter text here.</w:t>
          </w:r>
        </w:p>
      </w:docPartBody>
    </w:docPart>
    <w:docPart>
      <w:docPartPr>
        <w:name w:val="A7BB7715AF164323BF281B3F7C7AD5D3"/>
        <w:category>
          <w:name w:val="General"/>
          <w:gallery w:val="placeholder"/>
        </w:category>
        <w:types>
          <w:type w:val="bbPlcHdr"/>
        </w:types>
        <w:behaviors>
          <w:behavior w:val="content"/>
        </w:behaviors>
        <w:guid w:val="{126697AB-CD86-4808-8C1A-185F056C01CF}"/>
      </w:docPartPr>
      <w:docPartBody>
        <w:p w:rsidR="006D6A1B" w:rsidRDefault="001031D1" w:rsidP="001031D1">
          <w:pPr>
            <w:pStyle w:val="A7BB7715AF164323BF281B3F7C7AD5D3"/>
          </w:pPr>
          <w:r w:rsidRPr="0077755F">
            <w:rPr>
              <w:rStyle w:val="PlaceholderText"/>
              <w:rFonts w:cstheme="minorHAnsi"/>
            </w:rPr>
            <w:t>Enter text here.</w:t>
          </w:r>
        </w:p>
      </w:docPartBody>
    </w:docPart>
    <w:docPart>
      <w:docPartPr>
        <w:name w:val="E6BE7EFAB2174887A5A22B5D40C3BCD6"/>
        <w:category>
          <w:name w:val="General"/>
          <w:gallery w:val="placeholder"/>
        </w:category>
        <w:types>
          <w:type w:val="bbPlcHdr"/>
        </w:types>
        <w:behaviors>
          <w:behavior w:val="content"/>
        </w:behaviors>
        <w:guid w:val="{45CAB61D-49B2-44AD-B081-520D1C74BE74}"/>
      </w:docPartPr>
      <w:docPartBody>
        <w:p w:rsidR="006D6A1B" w:rsidRDefault="001031D1" w:rsidP="001031D1">
          <w:pPr>
            <w:pStyle w:val="E6BE7EFAB2174887A5A22B5D40C3BCD6"/>
          </w:pPr>
          <w:r w:rsidRPr="0077755F">
            <w:rPr>
              <w:rStyle w:val="PlaceholderText"/>
              <w:rFonts w:cstheme="minorHAnsi"/>
            </w:rPr>
            <w:t>Enter text here.</w:t>
          </w:r>
        </w:p>
      </w:docPartBody>
    </w:docPart>
    <w:docPart>
      <w:docPartPr>
        <w:name w:val="F6802EA22D82488DB4327E6FABD65B0C"/>
        <w:category>
          <w:name w:val="General"/>
          <w:gallery w:val="placeholder"/>
        </w:category>
        <w:types>
          <w:type w:val="bbPlcHdr"/>
        </w:types>
        <w:behaviors>
          <w:behavior w:val="content"/>
        </w:behaviors>
        <w:guid w:val="{2544A069-6B04-4931-BDB0-ECD24D8D80F7}"/>
      </w:docPartPr>
      <w:docPartBody>
        <w:p w:rsidR="006D6A1B" w:rsidRDefault="001031D1" w:rsidP="001031D1">
          <w:pPr>
            <w:pStyle w:val="F6802EA22D82488DB4327E6FABD65B0C"/>
          </w:pPr>
          <w:r w:rsidRPr="0077755F">
            <w:rPr>
              <w:rStyle w:val="PlaceholderText"/>
              <w:rFonts w:cstheme="minorHAnsi"/>
            </w:rPr>
            <w:t>Enter text here.</w:t>
          </w:r>
        </w:p>
      </w:docPartBody>
    </w:docPart>
    <w:docPart>
      <w:docPartPr>
        <w:name w:val="3B43A23EC81E4EB48C0CC624A4A822A2"/>
        <w:category>
          <w:name w:val="General"/>
          <w:gallery w:val="placeholder"/>
        </w:category>
        <w:types>
          <w:type w:val="bbPlcHdr"/>
        </w:types>
        <w:behaviors>
          <w:behavior w:val="content"/>
        </w:behaviors>
        <w:guid w:val="{9CFDCCFB-C073-45C5-87BD-A828CE934228}"/>
      </w:docPartPr>
      <w:docPartBody>
        <w:p w:rsidR="006D6A1B" w:rsidRDefault="001031D1" w:rsidP="001031D1">
          <w:pPr>
            <w:pStyle w:val="3B43A23EC81E4EB48C0CC624A4A822A2"/>
          </w:pPr>
          <w:r w:rsidRPr="0077755F">
            <w:rPr>
              <w:rStyle w:val="PlaceholderText"/>
              <w:rFonts w:cstheme="minorHAnsi"/>
            </w:rPr>
            <w:t>Enter text here.</w:t>
          </w:r>
        </w:p>
      </w:docPartBody>
    </w:docPart>
    <w:docPart>
      <w:docPartPr>
        <w:name w:val="1CCC7898CAEF44B093C778E272164707"/>
        <w:category>
          <w:name w:val="General"/>
          <w:gallery w:val="placeholder"/>
        </w:category>
        <w:types>
          <w:type w:val="bbPlcHdr"/>
        </w:types>
        <w:behaviors>
          <w:behavior w:val="content"/>
        </w:behaviors>
        <w:guid w:val="{56C3A49D-9125-4A0A-8F6D-54CD47AFC0CA}"/>
      </w:docPartPr>
      <w:docPartBody>
        <w:p w:rsidR="006D6A1B" w:rsidRDefault="001031D1" w:rsidP="001031D1">
          <w:pPr>
            <w:pStyle w:val="1CCC7898CAEF44B093C778E272164707"/>
          </w:pPr>
          <w:r w:rsidRPr="0077755F">
            <w:rPr>
              <w:rStyle w:val="PlaceholderText"/>
              <w:rFonts w:cstheme="minorHAnsi"/>
            </w:rPr>
            <w:t>Enter text here.</w:t>
          </w:r>
        </w:p>
      </w:docPartBody>
    </w:docPart>
    <w:docPart>
      <w:docPartPr>
        <w:name w:val="13476C000CD343B88C352525BA0D7B70"/>
        <w:category>
          <w:name w:val="General"/>
          <w:gallery w:val="placeholder"/>
        </w:category>
        <w:types>
          <w:type w:val="bbPlcHdr"/>
        </w:types>
        <w:behaviors>
          <w:behavior w:val="content"/>
        </w:behaviors>
        <w:guid w:val="{FD72738C-371C-4E52-9787-C34522302704}"/>
      </w:docPartPr>
      <w:docPartBody>
        <w:p w:rsidR="006D6A1B" w:rsidRDefault="001031D1" w:rsidP="001031D1">
          <w:pPr>
            <w:pStyle w:val="13476C000CD343B88C352525BA0D7B70"/>
          </w:pPr>
          <w:r w:rsidRPr="0077755F">
            <w:rPr>
              <w:rStyle w:val="PlaceholderText"/>
              <w:rFonts w:cstheme="minorHAnsi"/>
            </w:rPr>
            <w:t>Enter text here.</w:t>
          </w:r>
        </w:p>
      </w:docPartBody>
    </w:docPart>
    <w:docPart>
      <w:docPartPr>
        <w:name w:val="48292F62F57C43CA9FF309CA819690B3"/>
        <w:category>
          <w:name w:val="General"/>
          <w:gallery w:val="placeholder"/>
        </w:category>
        <w:types>
          <w:type w:val="bbPlcHdr"/>
        </w:types>
        <w:behaviors>
          <w:behavior w:val="content"/>
        </w:behaviors>
        <w:guid w:val="{BB8FC687-EA88-4771-846B-84F2E879426C}"/>
      </w:docPartPr>
      <w:docPartBody>
        <w:p w:rsidR="006D6A1B" w:rsidRDefault="001031D1" w:rsidP="001031D1">
          <w:pPr>
            <w:pStyle w:val="48292F62F57C43CA9FF309CA819690B3"/>
          </w:pPr>
          <w:r w:rsidRPr="0077755F">
            <w:rPr>
              <w:rStyle w:val="PlaceholderText"/>
              <w:rFonts w:cstheme="minorHAnsi"/>
            </w:rPr>
            <w:t>Enter text here.</w:t>
          </w:r>
        </w:p>
      </w:docPartBody>
    </w:docPart>
    <w:docPart>
      <w:docPartPr>
        <w:name w:val="7CF8B8E32278424A8ECDAF4934DB4CF1"/>
        <w:category>
          <w:name w:val="General"/>
          <w:gallery w:val="placeholder"/>
        </w:category>
        <w:types>
          <w:type w:val="bbPlcHdr"/>
        </w:types>
        <w:behaviors>
          <w:behavior w:val="content"/>
        </w:behaviors>
        <w:guid w:val="{0660F479-FC03-4489-8C6A-B5B259E2DB94}"/>
      </w:docPartPr>
      <w:docPartBody>
        <w:p w:rsidR="006D6A1B" w:rsidRDefault="001031D1" w:rsidP="001031D1">
          <w:pPr>
            <w:pStyle w:val="7CF8B8E32278424A8ECDAF4934DB4CF1"/>
          </w:pPr>
          <w:r w:rsidRPr="0077755F">
            <w:rPr>
              <w:rStyle w:val="PlaceholderText"/>
              <w:rFonts w:cstheme="minorHAnsi"/>
            </w:rPr>
            <w:t>Enter text here.</w:t>
          </w:r>
        </w:p>
      </w:docPartBody>
    </w:docPart>
    <w:docPart>
      <w:docPartPr>
        <w:name w:val="6E5166BF07F246D7BED6EBCBD34C8CE1"/>
        <w:category>
          <w:name w:val="General"/>
          <w:gallery w:val="placeholder"/>
        </w:category>
        <w:types>
          <w:type w:val="bbPlcHdr"/>
        </w:types>
        <w:behaviors>
          <w:behavior w:val="content"/>
        </w:behaviors>
        <w:guid w:val="{58D9A4F6-87F9-4953-B436-D4FF703C755B}"/>
      </w:docPartPr>
      <w:docPartBody>
        <w:p w:rsidR="006D6A1B" w:rsidRDefault="001031D1" w:rsidP="001031D1">
          <w:pPr>
            <w:pStyle w:val="6E5166BF07F246D7BED6EBCBD34C8CE1"/>
          </w:pPr>
          <w:r w:rsidRPr="0077755F">
            <w:rPr>
              <w:rStyle w:val="PlaceholderText"/>
              <w:rFonts w:cstheme="minorHAnsi"/>
            </w:rPr>
            <w:t>Enter text here.</w:t>
          </w:r>
        </w:p>
      </w:docPartBody>
    </w:docPart>
    <w:docPart>
      <w:docPartPr>
        <w:name w:val="B9389A7AA8ED46009FC97C7E869449C2"/>
        <w:category>
          <w:name w:val="General"/>
          <w:gallery w:val="placeholder"/>
        </w:category>
        <w:types>
          <w:type w:val="bbPlcHdr"/>
        </w:types>
        <w:behaviors>
          <w:behavior w:val="content"/>
        </w:behaviors>
        <w:guid w:val="{69D39462-4C58-476E-88A8-4BDCDA7A4BF4}"/>
      </w:docPartPr>
      <w:docPartBody>
        <w:p w:rsidR="006D6A1B" w:rsidRDefault="001031D1" w:rsidP="001031D1">
          <w:pPr>
            <w:pStyle w:val="B9389A7AA8ED46009FC97C7E869449C2"/>
          </w:pPr>
          <w:r w:rsidRPr="0077755F">
            <w:rPr>
              <w:rStyle w:val="PlaceholderText"/>
              <w:rFonts w:cstheme="minorHAnsi"/>
            </w:rPr>
            <w:t>Enter text here.</w:t>
          </w:r>
        </w:p>
      </w:docPartBody>
    </w:docPart>
    <w:docPart>
      <w:docPartPr>
        <w:name w:val="3AC3147541CD41DE832E83748AF6439A"/>
        <w:category>
          <w:name w:val="General"/>
          <w:gallery w:val="placeholder"/>
        </w:category>
        <w:types>
          <w:type w:val="bbPlcHdr"/>
        </w:types>
        <w:behaviors>
          <w:behavior w:val="content"/>
        </w:behaviors>
        <w:guid w:val="{018C0327-55B7-4412-8361-47EAE6AD394E}"/>
      </w:docPartPr>
      <w:docPartBody>
        <w:p w:rsidR="006D6A1B" w:rsidRDefault="001031D1" w:rsidP="001031D1">
          <w:pPr>
            <w:pStyle w:val="3AC3147541CD41DE832E83748AF6439A"/>
          </w:pPr>
          <w:r w:rsidRPr="0077755F">
            <w:rPr>
              <w:rStyle w:val="PlaceholderText"/>
              <w:rFonts w:cstheme="minorHAnsi"/>
            </w:rPr>
            <w:t>Enter text here.</w:t>
          </w:r>
        </w:p>
      </w:docPartBody>
    </w:docPart>
    <w:docPart>
      <w:docPartPr>
        <w:name w:val="08B45E0AD2524A9F864D04C2BD50D910"/>
        <w:category>
          <w:name w:val="General"/>
          <w:gallery w:val="placeholder"/>
        </w:category>
        <w:types>
          <w:type w:val="bbPlcHdr"/>
        </w:types>
        <w:behaviors>
          <w:behavior w:val="content"/>
        </w:behaviors>
        <w:guid w:val="{366C4910-3B69-42B8-9D64-C1E5A3135D93}"/>
      </w:docPartPr>
      <w:docPartBody>
        <w:p w:rsidR="006D6A1B" w:rsidRDefault="001031D1" w:rsidP="001031D1">
          <w:pPr>
            <w:pStyle w:val="08B45E0AD2524A9F864D04C2BD50D910"/>
          </w:pPr>
          <w:r w:rsidRPr="0077755F">
            <w:rPr>
              <w:rStyle w:val="PlaceholderText"/>
              <w:rFonts w:cstheme="minorHAnsi"/>
            </w:rPr>
            <w:t>Enter text here.</w:t>
          </w:r>
        </w:p>
      </w:docPartBody>
    </w:docPart>
    <w:docPart>
      <w:docPartPr>
        <w:name w:val="4C7B006D39044EFF9701A9373971C630"/>
        <w:category>
          <w:name w:val="General"/>
          <w:gallery w:val="placeholder"/>
        </w:category>
        <w:types>
          <w:type w:val="bbPlcHdr"/>
        </w:types>
        <w:behaviors>
          <w:behavior w:val="content"/>
        </w:behaviors>
        <w:guid w:val="{08023693-0F6F-4307-8683-882A7687B640}"/>
      </w:docPartPr>
      <w:docPartBody>
        <w:p w:rsidR="006D6A1B" w:rsidRDefault="001031D1" w:rsidP="001031D1">
          <w:pPr>
            <w:pStyle w:val="4C7B006D39044EFF9701A9373971C630"/>
          </w:pPr>
          <w:r w:rsidRPr="0077755F">
            <w:rPr>
              <w:rStyle w:val="PlaceholderText"/>
              <w:rFonts w:cstheme="minorHAnsi"/>
            </w:rPr>
            <w:t>Enter text here.</w:t>
          </w:r>
        </w:p>
      </w:docPartBody>
    </w:docPart>
    <w:docPart>
      <w:docPartPr>
        <w:name w:val="034F8B577B91419A95EFB85050BFD1BB"/>
        <w:category>
          <w:name w:val="General"/>
          <w:gallery w:val="placeholder"/>
        </w:category>
        <w:types>
          <w:type w:val="bbPlcHdr"/>
        </w:types>
        <w:behaviors>
          <w:behavior w:val="content"/>
        </w:behaviors>
        <w:guid w:val="{AF6082D4-1145-451F-9F31-038426A087C9}"/>
      </w:docPartPr>
      <w:docPartBody>
        <w:p w:rsidR="006D6A1B" w:rsidRDefault="001031D1" w:rsidP="001031D1">
          <w:pPr>
            <w:pStyle w:val="034F8B577B91419A95EFB85050BFD1BB"/>
          </w:pPr>
          <w:r w:rsidRPr="0077755F">
            <w:rPr>
              <w:rStyle w:val="PlaceholderText"/>
              <w:rFonts w:cstheme="minorHAnsi"/>
            </w:rPr>
            <w:t>Enter text here.</w:t>
          </w:r>
        </w:p>
      </w:docPartBody>
    </w:docPart>
    <w:docPart>
      <w:docPartPr>
        <w:name w:val="9EFD810950764273A25F29574BD15F18"/>
        <w:category>
          <w:name w:val="General"/>
          <w:gallery w:val="placeholder"/>
        </w:category>
        <w:types>
          <w:type w:val="bbPlcHdr"/>
        </w:types>
        <w:behaviors>
          <w:behavior w:val="content"/>
        </w:behaviors>
        <w:guid w:val="{DD720F6F-763E-4A51-9497-9AAFE65A26B3}"/>
      </w:docPartPr>
      <w:docPartBody>
        <w:p w:rsidR="006D6A1B" w:rsidRDefault="001031D1" w:rsidP="001031D1">
          <w:pPr>
            <w:pStyle w:val="9EFD810950764273A25F29574BD15F18"/>
          </w:pPr>
          <w:r w:rsidRPr="0077755F">
            <w:rPr>
              <w:rStyle w:val="PlaceholderText"/>
              <w:rFonts w:cstheme="minorHAnsi"/>
            </w:rPr>
            <w:t>Enter text here.</w:t>
          </w:r>
        </w:p>
      </w:docPartBody>
    </w:docPart>
    <w:docPart>
      <w:docPartPr>
        <w:name w:val="D9EF82C002E844C4AFD0B4EB8A4AC3F8"/>
        <w:category>
          <w:name w:val="General"/>
          <w:gallery w:val="placeholder"/>
        </w:category>
        <w:types>
          <w:type w:val="bbPlcHdr"/>
        </w:types>
        <w:behaviors>
          <w:behavior w:val="content"/>
        </w:behaviors>
        <w:guid w:val="{BC53AFBF-B9F2-46EB-83CD-8CD1265395AC}"/>
      </w:docPartPr>
      <w:docPartBody>
        <w:p w:rsidR="006D6A1B" w:rsidRDefault="001031D1" w:rsidP="001031D1">
          <w:pPr>
            <w:pStyle w:val="D9EF82C002E844C4AFD0B4EB8A4AC3F8"/>
          </w:pPr>
          <w:r w:rsidRPr="0077755F">
            <w:rPr>
              <w:rStyle w:val="PlaceholderText"/>
              <w:rFonts w:cstheme="minorHAnsi"/>
            </w:rPr>
            <w:t>Enter text here.</w:t>
          </w:r>
        </w:p>
      </w:docPartBody>
    </w:docPart>
    <w:docPart>
      <w:docPartPr>
        <w:name w:val="932865B7ECA549EDA63079C16AF9CFF2"/>
        <w:category>
          <w:name w:val="General"/>
          <w:gallery w:val="placeholder"/>
        </w:category>
        <w:types>
          <w:type w:val="bbPlcHdr"/>
        </w:types>
        <w:behaviors>
          <w:behavior w:val="content"/>
        </w:behaviors>
        <w:guid w:val="{90B1A01D-ACC2-4E8C-BA2E-E4B116EC33D2}"/>
      </w:docPartPr>
      <w:docPartBody>
        <w:p w:rsidR="006D6A1B" w:rsidRDefault="001031D1" w:rsidP="001031D1">
          <w:pPr>
            <w:pStyle w:val="932865B7ECA549EDA63079C16AF9CFF2"/>
          </w:pPr>
          <w:r w:rsidRPr="0077755F">
            <w:rPr>
              <w:rStyle w:val="PlaceholderText"/>
              <w:rFonts w:cstheme="minorHAnsi"/>
            </w:rPr>
            <w:t>Enter text here.</w:t>
          </w:r>
        </w:p>
      </w:docPartBody>
    </w:docPart>
    <w:docPart>
      <w:docPartPr>
        <w:name w:val="4B222ED7EC234E059D9E2C349A03DE6A"/>
        <w:category>
          <w:name w:val="General"/>
          <w:gallery w:val="placeholder"/>
        </w:category>
        <w:types>
          <w:type w:val="bbPlcHdr"/>
        </w:types>
        <w:behaviors>
          <w:behavior w:val="content"/>
        </w:behaviors>
        <w:guid w:val="{15D15545-E394-45CE-93E4-B31C9990D4E9}"/>
      </w:docPartPr>
      <w:docPartBody>
        <w:p w:rsidR="006D6A1B" w:rsidRDefault="001031D1" w:rsidP="001031D1">
          <w:pPr>
            <w:pStyle w:val="4B222ED7EC234E059D9E2C349A03DE6A"/>
          </w:pPr>
          <w:r w:rsidRPr="0077755F">
            <w:rPr>
              <w:rStyle w:val="PlaceholderText"/>
              <w:rFonts w:cstheme="minorHAnsi"/>
            </w:rPr>
            <w:t>Enter text here.</w:t>
          </w:r>
        </w:p>
      </w:docPartBody>
    </w:docPart>
    <w:docPart>
      <w:docPartPr>
        <w:name w:val="4890D650DD9B486EADBC1AD329C924C5"/>
        <w:category>
          <w:name w:val="General"/>
          <w:gallery w:val="placeholder"/>
        </w:category>
        <w:types>
          <w:type w:val="bbPlcHdr"/>
        </w:types>
        <w:behaviors>
          <w:behavior w:val="content"/>
        </w:behaviors>
        <w:guid w:val="{CF467C83-C85D-441C-8F48-5E05D3829535}"/>
      </w:docPartPr>
      <w:docPartBody>
        <w:p w:rsidR="006D6A1B" w:rsidRDefault="001031D1" w:rsidP="001031D1">
          <w:pPr>
            <w:pStyle w:val="4890D650DD9B486EADBC1AD329C924C5"/>
          </w:pPr>
          <w:r w:rsidRPr="0077755F">
            <w:rPr>
              <w:rStyle w:val="PlaceholderText"/>
              <w:rFonts w:cstheme="minorHAnsi"/>
            </w:rPr>
            <w:t>Enter text here.</w:t>
          </w:r>
        </w:p>
      </w:docPartBody>
    </w:docPart>
    <w:docPart>
      <w:docPartPr>
        <w:name w:val="AEC2F9962DCB4012871C313FBA4FDB37"/>
        <w:category>
          <w:name w:val="General"/>
          <w:gallery w:val="placeholder"/>
        </w:category>
        <w:types>
          <w:type w:val="bbPlcHdr"/>
        </w:types>
        <w:behaviors>
          <w:behavior w:val="content"/>
        </w:behaviors>
        <w:guid w:val="{4FE32DB3-25A9-49AA-8A3C-1678D2E4B4DC}"/>
      </w:docPartPr>
      <w:docPartBody>
        <w:p w:rsidR="006D6A1B" w:rsidRDefault="001031D1" w:rsidP="001031D1">
          <w:pPr>
            <w:pStyle w:val="AEC2F9962DCB4012871C313FBA4FDB37"/>
          </w:pPr>
          <w:r w:rsidRPr="0077755F">
            <w:rPr>
              <w:rStyle w:val="PlaceholderText"/>
              <w:rFonts w:cstheme="minorHAnsi"/>
            </w:rPr>
            <w:t>Enter text here.</w:t>
          </w:r>
        </w:p>
      </w:docPartBody>
    </w:docPart>
    <w:docPart>
      <w:docPartPr>
        <w:name w:val="F2D31DB081934B86B18C856FC8B9CF2C"/>
        <w:category>
          <w:name w:val="General"/>
          <w:gallery w:val="placeholder"/>
        </w:category>
        <w:types>
          <w:type w:val="bbPlcHdr"/>
        </w:types>
        <w:behaviors>
          <w:behavior w:val="content"/>
        </w:behaviors>
        <w:guid w:val="{7E43DEC2-DA3D-4813-A74B-96EA4654282D}"/>
      </w:docPartPr>
      <w:docPartBody>
        <w:p w:rsidR="006D6A1B" w:rsidRDefault="001031D1" w:rsidP="001031D1">
          <w:pPr>
            <w:pStyle w:val="F2D31DB081934B86B18C856FC8B9CF2C"/>
          </w:pPr>
          <w:r w:rsidRPr="0077755F">
            <w:rPr>
              <w:rStyle w:val="PlaceholderText"/>
              <w:rFonts w:cstheme="minorHAnsi"/>
            </w:rPr>
            <w:t>Enter text here.</w:t>
          </w:r>
        </w:p>
      </w:docPartBody>
    </w:docPart>
    <w:docPart>
      <w:docPartPr>
        <w:name w:val="1AB093F77BAB4839A2E23EFB93067127"/>
        <w:category>
          <w:name w:val="General"/>
          <w:gallery w:val="placeholder"/>
        </w:category>
        <w:types>
          <w:type w:val="bbPlcHdr"/>
        </w:types>
        <w:behaviors>
          <w:behavior w:val="content"/>
        </w:behaviors>
        <w:guid w:val="{73F212B6-56A5-4694-ADFC-9F580B12DD17}"/>
      </w:docPartPr>
      <w:docPartBody>
        <w:p w:rsidR="006D6A1B" w:rsidRDefault="001031D1" w:rsidP="001031D1">
          <w:pPr>
            <w:pStyle w:val="1AB093F77BAB4839A2E23EFB93067127"/>
          </w:pPr>
          <w:r w:rsidRPr="0077755F">
            <w:rPr>
              <w:rStyle w:val="PlaceholderText"/>
              <w:rFonts w:cstheme="minorHAnsi"/>
            </w:rPr>
            <w:t>Enter text here.</w:t>
          </w:r>
        </w:p>
      </w:docPartBody>
    </w:docPart>
    <w:docPart>
      <w:docPartPr>
        <w:name w:val="FEA1D9A307434A92819261C1F28CCDC7"/>
        <w:category>
          <w:name w:val="General"/>
          <w:gallery w:val="placeholder"/>
        </w:category>
        <w:types>
          <w:type w:val="bbPlcHdr"/>
        </w:types>
        <w:behaviors>
          <w:behavior w:val="content"/>
        </w:behaviors>
        <w:guid w:val="{3B58F637-18D8-425F-A957-3ECB551B2701}"/>
      </w:docPartPr>
      <w:docPartBody>
        <w:p w:rsidR="006D6A1B" w:rsidRDefault="001031D1" w:rsidP="001031D1">
          <w:pPr>
            <w:pStyle w:val="FEA1D9A307434A92819261C1F28CCDC7"/>
          </w:pPr>
          <w:r w:rsidRPr="0077755F">
            <w:rPr>
              <w:rStyle w:val="PlaceholderText"/>
              <w:rFonts w:cstheme="minorHAnsi"/>
            </w:rPr>
            <w:t>Enter text here.</w:t>
          </w:r>
        </w:p>
      </w:docPartBody>
    </w:docPart>
    <w:docPart>
      <w:docPartPr>
        <w:name w:val="A04B0D35601E4B12847CE2ECC825CCEB"/>
        <w:category>
          <w:name w:val="General"/>
          <w:gallery w:val="placeholder"/>
        </w:category>
        <w:types>
          <w:type w:val="bbPlcHdr"/>
        </w:types>
        <w:behaviors>
          <w:behavior w:val="content"/>
        </w:behaviors>
        <w:guid w:val="{12E7B147-3EAB-4008-8A13-7C166CDF3C4E}"/>
      </w:docPartPr>
      <w:docPartBody>
        <w:p w:rsidR="006D6A1B" w:rsidRDefault="001031D1" w:rsidP="001031D1">
          <w:pPr>
            <w:pStyle w:val="A04B0D35601E4B12847CE2ECC825CCEB"/>
          </w:pPr>
          <w:r w:rsidRPr="0077755F">
            <w:rPr>
              <w:rStyle w:val="PlaceholderText"/>
              <w:rFonts w:cstheme="minorHAnsi"/>
            </w:rPr>
            <w:t>Enter text here.</w:t>
          </w:r>
        </w:p>
      </w:docPartBody>
    </w:docPart>
    <w:docPart>
      <w:docPartPr>
        <w:name w:val="D7D19CFE3CAC4A9282C6CE99E582B326"/>
        <w:category>
          <w:name w:val="General"/>
          <w:gallery w:val="placeholder"/>
        </w:category>
        <w:types>
          <w:type w:val="bbPlcHdr"/>
        </w:types>
        <w:behaviors>
          <w:behavior w:val="content"/>
        </w:behaviors>
        <w:guid w:val="{03F12A16-6452-46E8-AAC0-60AAA763AF41}"/>
      </w:docPartPr>
      <w:docPartBody>
        <w:p w:rsidR="006D6A1B" w:rsidRDefault="001031D1" w:rsidP="001031D1">
          <w:pPr>
            <w:pStyle w:val="D7D19CFE3CAC4A9282C6CE99E582B326"/>
          </w:pPr>
          <w:r w:rsidRPr="0077755F">
            <w:rPr>
              <w:rStyle w:val="PlaceholderText"/>
              <w:rFonts w:cstheme="minorHAnsi"/>
            </w:rPr>
            <w:t>Enter text here.</w:t>
          </w:r>
        </w:p>
      </w:docPartBody>
    </w:docPart>
    <w:docPart>
      <w:docPartPr>
        <w:name w:val="025CC70E377142FD99C6C811956C0A1E"/>
        <w:category>
          <w:name w:val="General"/>
          <w:gallery w:val="placeholder"/>
        </w:category>
        <w:types>
          <w:type w:val="bbPlcHdr"/>
        </w:types>
        <w:behaviors>
          <w:behavior w:val="content"/>
        </w:behaviors>
        <w:guid w:val="{7C77C56A-E58D-4A6A-96DE-968CCBFB8645}"/>
      </w:docPartPr>
      <w:docPartBody>
        <w:p w:rsidR="006D6A1B" w:rsidRDefault="001031D1" w:rsidP="001031D1">
          <w:pPr>
            <w:pStyle w:val="025CC70E377142FD99C6C811956C0A1E"/>
          </w:pPr>
          <w:r w:rsidRPr="0077755F">
            <w:rPr>
              <w:rStyle w:val="PlaceholderText"/>
              <w:rFonts w:cstheme="minorHAnsi"/>
            </w:rPr>
            <w:t>Enter text here.</w:t>
          </w:r>
        </w:p>
      </w:docPartBody>
    </w:docPart>
    <w:docPart>
      <w:docPartPr>
        <w:name w:val="B35C83FF2B6348A3B5ADDB940643489D"/>
        <w:category>
          <w:name w:val="General"/>
          <w:gallery w:val="placeholder"/>
        </w:category>
        <w:types>
          <w:type w:val="bbPlcHdr"/>
        </w:types>
        <w:behaviors>
          <w:behavior w:val="content"/>
        </w:behaviors>
        <w:guid w:val="{62DF1415-2661-40AB-96A6-18C4917C0F22}"/>
      </w:docPartPr>
      <w:docPartBody>
        <w:p w:rsidR="006D6A1B" w:rsidRDefault="001031D1" w:rsidP="001031D1">
          <w:pPr>
            <w:pStyle w:val="B35C83FF2B6348A3B5ADDB940643489D"/>
          </w:pPr>
          <w:r w:rsidRPr="0077755F">
            <w:rPr>
              <w:rStyle w:val="PlaceholderText"/>
              <w:rFonts w:cstheme="minorHAnsi"/>
            </w:rPr>
            <w:t>Enter text here.</w:t>
          </w:r>
        </w:p>
      </w:docPartBody>
    </w:docPart>
    <w:docPart>
      <w:docPartPr>
        <w:name w:val="05F57C78298845768A3D49B713DD2B89"/>
        <w:category>
          <w:name w:val="General"/>
          <w:gallery w:val="placeholder"/>
        </w:category>
        <w:types>
          <w:type w:val="bbPlcHdr"/>
        </w:types>
        <w:behaviors>
          <w:behavior w:val="content"/>
        </w:behaviors>
        <w:guid w:val="{4272DBE9-9C00-4AA2-A7C9-857F6DCF3DEC}"/>
      </w:docPartPr>
      <w:docPartBody>
        <w:p w:rsidR="006D6A1B" w:rsidRDefault="001031D1" w:rsidP="001031D1">
          <w:pPr>
            <w:pStyle w:val="05F57C78298845768A3D49B713DD2B89"/>
          </w:pPr>
          <w:r w:rsidRPr="0077755F">
            <w:rPr>
              <w:rStyle w:val="PlaceholderText"/>
              <w:rFonts w:cstheme="minorHAnsi"/>
            </w:rPr>
            <w:t>Enter text here.</w:t>
          </w:r>
        </w:p>
      </w:docPartBody>
    </w:docPart>
    <w:docPart>
      <w:docPartPr>
        <w:name w:val="D77D1B2C27DD44B894D6C42CF4D0A369"/>
        <w:category>
          <w:name w:val="General"/>
          <w:gallery w:val="placeholder"/>
        </w:category>
        <w:types>
          <w:type w:val="bbPlcHdr"/>
        </w:types>
        <w:behaviors>
          <w:behavior w:val="content"/>
        </w:behaviors>
        <w:guid w:val="{A031C26B-C69B-472F-B4AB-D8C8A8F34453}"/>
      </w:docPartPr>
      <w:docPartBody>
        <w:p w:rsidR="006D6A1B" w:rsidRDefault="001031D1" w:rsidP="001031D1">
          <w:pPr>
            <w:pStyle w:val="D77D1B2C27DD44B894D6C42CF4D0A369"/>
          </w:pPr>
          <w:r w:rsidRPr="0077755F">
            <w:rPr>
              <w:rStyle w:val="PlaceholderText"/>
              <w:rFonts w:cstheme="minorHAnsi"/>
            </w:rPr>
            <w:t>Enter text here.</w:t>
          </w:r>
        </w:p>
      </w:docPartBody>
    </w:docPart>
    <w:docPart>
      <w:docPartPr>
        <w:name w:val="73AB1D7664D84C9FA9DE26C83DEAA8D9"/>
        <w:category>
          <w:name w:val="General"/>
          <w:gallery w:val="placeholder"/>
        </w:category>
        <w:types>
          <w:type w:val="bbPlcHdr"/>
        </w:types>
        <w:behaviors>
          <w:behavior w:val="content"/>
        </w:behaviors>
        <w:guid w:val="{B48C6666-05B0-460A-8DD5-13D45791E402}"/>
      </w:docPartPr>
      <w:docPartBody>
        <w:p w:rsidR="006D6A1B" w:rsidRDefault="001031D1" w:rsidP="001031D1">
          <w:pPr>
            <w:pStyle w:val="73AB1D7664D84C9FA9DE26C83DEAA8D9"/>
          </w:pPr>
          <w:r w:rsidRPr="0077755F">
            <w:rPr>
              <w:rStyle w:val="PlaceholderText"/>
              <w:rFonts w:cstheme="minorHAnsi"/>
            </w:rPr>
            <w:t>Enter text here.</w:t>
          </w:r>
        </w:p>
      </w:docPartBody>
    </w:docPart>
    <w:docPart>
      <w:docPartPr>
        <w:name w:val="46EE506F852C4E9F8035A58C6396F274"/>
        <w:category>
          <w:name w:val="General"/>
          <w:gallery w:val="placeholder"/>
        </w:category>
        <w:types>
          <w:type w:val="bbPlcHdr"/>
        </w:types>
        <w:behaviors>
          <w:behavior w:val="content"/>
        </w:behaviors>
        <w:guid w:val="{504DFB45-E258-4A8C-855F-EAC5BABDF31D}"/>
      </w:docPartPr>
      <w:docPartBody>
        <w:p w:rsidR="006D6A1B" w:rsidRDefault="001031D1" w:rsidP="001031D1">
          <w:pPr>
            <w:pStyle w:val="46EE506F852C4E9F8035A58C6396F274"/>
          </w:pPr>
          <w:r w:rsidRPr="0077755F">
            <w:rPr>
              <w:rStyle w:val="PlaceholderText"/>
              <w:rFonts w:cstheme="minorHAnsi"/>
            </w:rPr>
            <w:t>Enter text here.</w:t>
          </w:r>
        </w:p>
      </w:docPartBody>
    </w:docPart>
    <w:docPart>
      <w:docPartPr>
        <w:name w:val="A0138ED348DF40B58FFFB750A1AAC930"/>
        <w:category>
          <w:name w:val="General"/>
          <w:gallery w:val="placeholder"/>
        </w:category>
        <w:types>
          <w:type w:val="bbPlcHdr"/>
        </w:types>
        <w:behaviors>
          <w:behavior w:val="content"/>
        </w:behaviors>
        <w:guid w:val="{6D85728E-4140-4545-A701-3ED715ED8B41}"/>
      </w:docPartPr>
      <w:docPartBody>
        <w:p w:rsidR="006D6A1B" w:rsidRDefault="001031D1" w:rsidP="001031D1">
          <w:pPr>
            <w:pStyle w:val="A0138ED348DF40B58FFFB750A1AAC930"/>
          </w:pPr>
          <w:r w:rsidRPr="0077755F">
            <w:rPr>
              <w:rStyle w:val="PlaceholderText"/>
              <w:rFonts w:cstheme="minorHAnsi"/>
            </w:rPr>
            <w:t>Enter text here.</w:t>
          </w:r>
        </w:p>
      </w:docPartBody>
    </w:docPart>
    <w:docPart>
      <w:docPartPr>
        <w:name w:val="DD1BFDB3F1494A5BB26F4905FD8DC6C6"/>
        <w:category>
          <w:name w:val="General"/>
          <w:gallery w:val="placeholder"/>
        </w:category>
        <w:types>
          <w:type w:val="bbPlcHdr"/>
        </w:types>
        <w:behaviors>
          <w:behavior w:val="content"/>
        </w:behaviors>
        <w:guid w:val="{8D4BB99F-B052-4E09-BB0C-98C28B17C1A7}"/>
      </w:docPartPr>
      <w:docPartBody>
        <w:p w:rsidR="006D6A1B" w:rsidRDefault="001031D1" w:rsidP="001031D1">
          <w:pPr>
            <w:pStyle w:val="DD1BFDB3F1494A5BB26F4905FD8DC6C6"/>
          </w:pPr>
          <w:r w:rsidRPr="0077755F">
            <w:rPr>
              <w:rStyle w:val="PlaceholderText"/>
              <w:rFonts w:cstheme="minorHAnsi"/>
            </w:rPr>
            <w:t>Enter text here.</w:t>
          </w:r>
        </w:p>
      </w:docPartBody>
    </w:docPart>
    <w:docPart>
      <w:docPartPr>
        <w:name w:val="79822D5207FE40F1947CD643FD2F1B84"/>
        <w:category>
          <w:name w:val="General"/>
          <w:gallery w:val="placeholder"/>
        </w:category>
        <w:types>
          <w:type w:val="bbPlcHdr"/>
        </w:types>
        <w:behaviors>
          <w:behavior w:val="content"/>
        </w:behaviors>
        <w:guid w:val="{57B701E1-653D-42BA-9CCE-3E6BEF858D20}"/>
      </w:docPartPr>
      <w:docPartBody>
        <w:p w:rsidR="006D6A1B" w:rsidRDefault="001031D1" w:rsidP="001031D1">
          <w:pPr>
            <w:pStyle w:val="79822D5207FE40F1947CD643FD2F1B84"/>
          </w:pPr>
          <w:r w:rsidRPr="0077755F">
            <w:rPr>
              <w:rStyle w:val="PlaceholderText"/>
              <w:rFonts w:cstheme="minorHAnsi"/>
            </w:rPr>
            <w:t>Enter text here.</w:t>
          </w:r>
        </w:p>
      </w:docPartBody>
    </w:docPart>
    <w:docPart>
      <w:docPartPr>
        <w:name w:val="BA6E31A232EB411F91D8C33B2DC0722F"/>
        <w:category>
          <w:name w:val="General"/>
          <w:gallery w:val="placeholder"/>
        </w:category>
        <w:types>
          <w:type w:val="bbPlcHdr"/>
        </w:types>
        <w:behaviors>
          <w:behavior w:val="content"/>
        </w:behaviors>
        <w:guid w:val="{6D32F54A-754E-4F1A-9D0C-EAD38CEDA764}"/>
      </w:docPartPr>
      <w:docPartBody>
        <w:p w:rsidR="006D6A1B" w:rsidRDefault="001031D1" w:rsidP="001031D1">
          <w:pPr>
            <w:pStyle w:val="BA6E31A232EB411F91D8C33B2DC0722F"/>
          </w:pPr>
          <w:r w:rsidRPr="0077755F">
            <w:rPr>
              <w:rStyle w:val="PlaceholderText"/>
              <w:rFonts w:cstheme="minorHAnsi"/>
            </w:rPr>
            <w:t>Enter text here.</w:t>
          </w:r>
        </w:p>
      </w:docPartBody>
    </w:docPart>
    <w:docPart>
      <w:docPartPr>
        <w:name w:val="2B02D1115728416BA83030F3D3499AD5"/>
        <w:category>
          <w:name w:val="General"/>
          <w:gallery w:val="placeholder"/>
        </w:category>
        <w:types>
          <w:type w:val="bbPlcHdr"/>
        </w:types>
        <w:behaviors>
          <w:behavior w:val="content"/>
        </w:behaviors>
        <w:guid w:val="{7C8A23E4-99FF-4C2D-95B1-07B2142483CF}"/>
      </w:docPartPr>
      <w:docPartBody>
        <w:p w:rsidR="006D6A1B" w:rsidRDefault="001031D1" w:rsidP="001031D1">
          <w:pPr>
            <w:pStyle w:val="2B02D1115728416BA83030F3D3499AD5"/>
          </w:pPr>
          <w:r w:rsidRPr="0077755F">
            <w:rPr>
              <w:rStyle w:val="PlaceholderText"/>
              <w:rFonts w:cstheme="minorHAnsi"/>
            </w:rPr>
            <w:t>Enter text here.</w:t>
          </w:r>
        </w:p>
      </w:docPartBody>
    </w:docPart>
    <w:docPart>
      <w:docPartPr>
        <w:name w:val="4487158583004C86B9B6A55DF34CF55F"/>
        <w:category>
          <w:name w:val="General"/>
          <w:gallery w:val="placeholder"/>
        </w:category>
        <w:types>
          <w:type w:val="bbPlcHdr"/>
        </w:types>
        <w:behaviors>
          <w:behavior w:val="content"/>
        </w:behaviors>
        <w:guid w:val="{07D1C073-368F-4237-89C7-A0FB1D611694}"/>
      </w:docPartPr>
      <w:docPartBody>
        <w:p w:rsidR="006D6A1B" w:rsidRDefault="001031D1" w:rsidP="001031D1">
          <w:pPr>
            <w:pStyle w:val="4487158583004C86B9B6A55DF34CF55F"/>
          </w:pPr>
          <w:r w:rsidRPr="0077755F">
            <w:rPr>
              <w:rStyle w:val="PlaceholderText"/>
              <w:rFonts w:cstheme="minorHAnsi"/>
            </w:rPr>
            <w:t>Enter text here.</w:t>
          </w:r>
        </w:p>
      </w:docPartBody>
    </w:docPart>
    <w:docPart>
      <w:docPartPr>
        <w:name w:val="7A18A4B11B364150A3A180FFE17A6240"/>
        <w:category>
          <w:name w:val="General"/>
          <w:gallery w:val="placeholder"/>
        </w:category>
        <w:types>
          <w:type w:val="bbPlcHdr"/>
        </w:types>
        <w:behaviors>
          <w:behavior w:val="content"/>
        </w:behaviors>
        <w:guid w:val="{CC80E0B2-354B-479D-9547-7E16563C1593}"/>
      </w:docPartPr>
      <w:docPartBody>
        <w:p w:rsidR="006D6A1B" w:rsidRDefault="001031D1" w:rsidP="001031D1">
          <w:pPr>
            <w:pStyle w:val="7A18A4B11B364150A3A180FFE17A6240"/>
          </w:pPr>
          <w:r w:rsidRPr="0077755F">
            <w:rPr>
              <w:rStyle w:val="PlaceholderText"/>
              <w:rFonts w:cstheme="minorHAnsi"/>
            </w:rPr>
            <w:t>Enter text here.</w:t>
          </w:r>
        </w:p>
      </w:docPartBody>
    </w:docPart>
    <w:docPart>
      <w:docPartPr>
        <w:name w:val="63F0928CD2014AFCB3A0880D2409BAC9"/>
        <w:category>
          <w:name w:val="General"/>
          <w:gallery w:val="placeholder"/>
        </w:category>
        <w:types>
          <w:type w:val="bbPlcHdr"/>
        </w:types>
        <w:behaviors>
          <w:behavior w:val="content"/>
        </w:behaviors>
        <w:guid w:val="{9118BAF6-08CE-40F0-8AE5-F6D1C0C68BB0}"/>
      </w:docPartPr>
      <w:docPartBody>
        <w:p w:rsidR="006D6A1B" w:rsidRDefault="001031D1" w:rsidP="001031D1">
          <w:pPr>
            <w:pStyle w:val="63F0928CD2014AFCB3A0880D2409BAC9"/>
          </w:pPr>
          <w:r w:rsidRPr="0077755F">
            <w:rPr>
              <w:rStyle w:val="PlaceholderText"/>
              <w:rFonts w:cstheme="minorHAnsi"/>
            </w:rPr>
            <w:t>Enter text here.</w:t>
          </w:r>
        </w:p>
      </w:docPartBody>
    </w:docPart>
    <w:docPart>
      <w:docPartPr>
        <w:name w:val="6412545D70D44D238ED0222C474177D4"/>
        <w:category>
          <w:name w:val="General"/>
          <w:gallery w:val="placeholder"/>
        </w:category>
        <w:types>
          <w:type w:val="bbPlcHdr"/>
        </w:types>
        <w:behaviors>
          <w:behavior w:val="content"/>
        </w:behaviors>
        <w:guid w:val="{DBA71416-442E-40D0-B15A-C7DFDDE59098}"/>
      </w:docPartPr>
      <w:docPartBody>
        <w:p w:rsidR="006D6A1B" w:rsidRDefault="001031D1" w:rsidP="001031D1">
          <w:pPr>
            <w:pStyle w:val="6412545D70D44D238ED0222C474177D4"/>
          </w:pPr>
          <w:r w:rsidRPr="0077755F">
            <w:rPr>
              <w:rStyle w:val="PlaceholderText"/>
              <w:rFonts w:cstheme="minorHAnsi"/>
            </w:rPr>
            <w:t>Enter text here.</w:t>
          </w:r>
        </w:p>
      </w:docPartBody>
    </w:docPart>
    <w:docPart>
      <w:docPartPr>
        <w:name w:val="1A12189FF4DC47259A5800C679E25851"/>
        <w:category>
          <w:name w:val="General"/>
          <w:gallery w:val="placeholder"/>
        </w:category>
        <w:types>
          <w:type w:val="bbPlcHdr"/>
        </w:types>
        <w:behaviors>
          <w:behavior w:val="content"/>
        </w:behaviors>
        <w:guid w:val="{BDF7D074-F945-4276-88FE-29FA595E4846}"/>
      </w:docPartPr>
      <w:docPartBody>
        <w:p w:rsidR="006D6A1B" w:rsidRDefault="001031D1" w:rsidP="001031D1">
          <w:pPr>
            <w:pStyle w:val="1A12189FF4DC47259A5800C679E25851"/>
          </w:pPr>
          <w:r w:rsidRPr="0077755F">
            <w:rPr>
              <w:rStyle w:val="PlaceholderText"/>
              <w:rFonts w:cstheme="minorHAnsi"/>
            </w:rPr>
            <w:t>Enter text here.</w:t>
          </w:r>
        </w:p>
      </w:docPartBody>
    </w:docPart>
    <w:docPart>
      <w:docPartPr>
        <w:name w:val="1567DF757B2B4DBEBD63F2AEDD68C90B"/>
        <w:category>
          <w:name w:val="General"/>
          <w:gallery w:val="placeholder"/>
        </w:category>
        <w:types>
          <w:type w:val="bbPlcHdr"/>
        </w:types>
        <w:behaviors>
          <w:behavior w:val="content"/>
        </w:behaviors>
        <w:guid w:val="{3092DCD4-3D99-4665-A0BE-722EB57CBFE6}"/>
      </w:docPartPr>
      <w:docPartBody>
        <w:p w:rsidR="006D6A1B" w:rsidRDefault="001031D1" w:rsidP="001031D1">
          <w:pPr>
            <w:pStyle w:val="1567DF757B2B4DBEBD63F2AEDD68C90B"/>
          </w:pPr>
          <w:r w:rsidRPr="0077755F">
            <w:rPr>
              <w:rStyle w:val="PlaceholderText"/>
              <w:rFonts w:cstheme="minorHAnsi"/>
            </w:rPr>
            <w:t>Enter text here.</w:t>
          </w:r>
        </w:p>
      </w:docPartBody>
    </w:docPart>
    <w:docPart>
      <w:docPartPr>
        <w:name w:val="45ABBCC06E8748C1B877C1D3034C5851"/>
        <w:category>
          <w:name w:val="General"/>
          <w:gallery w:val="placeholder"/>
        </w:category>
        <w:types>
          <w:type w:val="bbPlcHdr"/>
        </w:types>
        <w:behaviors>
          <w:behavior w:val="content"/>
        </w:behaviors>
        <w:guid w:val="{5FECFBD2-44C6-4B27-890C-809320225A36}"/>
      </w:docPartPr>
      <w:docPartBody>
        <w:p w:rsidR="006D6A1B" w:rsidRDefault="001031D1" w:rsidP="001031D1">
          <w:pPr>
            <w:pStyle w:val="45ABBCC06E8748C1B877C1D3034C5851"/>
          </w:pPr>
          <w:r w:rsidRPr="0077755F">
            <w:rPr>
              <w:rStyle w:val="PlaceholderText"/>
              <w:rFonts w:cstheme="minorHAnsi"/>
            </w:rPr>
            <w:t>Enter text here.</w:t>
          </w:r>
        </w:p>
      </w:docPartBody>
    </w:docPart>
    <w:docPart>
      <w:docPartPr>
        <w:name w:val="44B32ADF08AB415B8F95983727B67B12"/>
        <w:category>
          <w:name w:val="General"/>
          <w:gallery w:val="placeholder"/>
        </w:category>
        <w:types>
          <w:type w:val="bbPlcHdr"/>
        </w:types>
        <w:behaviors>
          <w:behavior w:val="content"/>
        </w:behaviors>
        <w:guid w:val="{B06884BA-C30A-4BB3-8D59-574EE896383A}"/>
      </w:docPartPr>
      <w:docPartBody>
        <w:p w:rsidR="006D6A1B" w:rsidRDefault="001031D1" w:rsidP="001031D1">
          <w:pPr>
            <w:pStyle w:val="44B32ADF08AB415B8F95983727B67B12"/>
          </w:pPr>
          <w:r w:rsidRPr="0077755F">
            <w:rPr>
              <w:rStyle w:val="PlaceholderText"/>
              <w:rFonts w:cstheme="minorHAnsi"/>
            </w:rPr>
            <w:t>Enter text here.</w:t>
          </w:r>
        </w:p>
      </w:docPartBody>
    </w:docPart>
    <w:docPart>
      <w:docPartPr>
        <w:name w:val="5FE4250DC9824E3E821E237B1C695CC7"/>
        <w:category>
          <w:name w:val="General"/>
          <w:gallery w:val="placeholder"/>
        </w:category>
        <w:types>
          <w:type w:val="bbPlcHdr"/>
        </w:types>
        <w:behaviors>
          <w:behavior w:val="content"/>
        </w:behaviors>
        <w:guid w:val="{186B3F86-37CF-41DD-BECC-265F7518C180}"/>
      </w:docPartPr>
      <w:docPartBody>
        <w:p w:rsidR="006D6A1B" w:rsidRDefault="001031D1" w:rsidP="001031D1">
          <w:pPr>
            <w:pStyle w:val="5FE4250DC9824E3E821E237B1C695CC7"/>
          </w:pPr>
          <w:r w:rsidRPr="0077755F">
            <w:rPr>
              <w:rStyle w:val="PlaceholderText"/>
              <w:rFonts w:cstheme="minorHAnsi"/>
            </w:rPr>
            <w:t>Enter text here.</w:t>
          </w:r>
        </w:p>
      </w:docPartBody>
    </w:docPart>
    <w:docPart>
      <w:docPartPr>
        <w:name w:val="7BD1321E54FE4D7D8B57F40C08670925"/>
        <w:category>
          <w:name w:val="General"/>
          <w:gallery w:val="placeholder"/>
        </w:category>
        <w:types>
          <w:type w:val="bbPlcHdr"/>
        </w:types>
        <w:behaviors>
          <w:behavior w:val="content"/>
        </w:behaviors>
        <w:guid w:val="{3FE46960-D006-4715-ACD3-59C41D5F7850}"/>
      </w:docPartPr>
      <w:docPartBody>
        <w:p w:rsidR="006D6A1B" w:rsidRDefault="001031D1" w:rsidP="001031D1">
          <w:pPr>
            <w:pStyle w:val="7BD1321E54FE4D7D8B57F40C08670925"/>
          </w:pPr>
          <w:r w:rsidRPr="0077755F">
            <w:rPr>
              <w:rStyle w:val="PlaceholderText"/>
              <w:rFonts w:cstheme="minorHAnsi"/>
            </w:rPr>
            <w:t>Enter text here.</w:t>
          </w:r>
        </w:p>
      </w:docPartBody>
    </w:docPart>
    <w:docPart>
      <w:docPartPr>
        <w:name w:val="FF1BE996C54042D7AD6004153905545F"/>
        <w:category>
          <w:name w:val="General"/>
          <w:gallery w:val="placeholder"/>
        </w:category>
        <w:types>
          <w:type w:val="bbPlcHdr"/>
        </w:types>
        <w:behaviors>
          <w:behavior w:val="content"/>
        </w:behaviors>
        <w:guid w:val="{2FFFD8A1-2568-4B92-A6AB-52988FB7A05B}"/>
      </w:docPartPr>
      <w:docPartBody>
        <w:p w:rsidR="006D6A1B" w:rsidRDefault="001031D1" w:rsidP="001031D1">
          <w:pPr>
            <w:pStyle w:val="FF1BE996C54042D7AD6004153905545F"/>
          </w:pPr>
          <w:r w:rsidRPr="0077755F">
            <w:rPr>
              <w:rStyle w:val="PlaceholderText"/>
              <w:rFonts w:cstheme="minorHAnsi"/>
            </w:rPr>
            <w:t>Enter text here.</w:t>
          </w:r>
        </w:p>
      </w:docPartBody>
    </w:docPart>
    <w:docPart>
      <w:docPartPr>
        <w:name w:val="47E17B43FAE94BFCB5B3173DD6B32313"/>
        <w:category>
          <w:name w:val="General"/>
          <w:gallery w:val="placeholder"/>
        </w:category>
        <w:types>
          <w:type w:val="bbPlcHdr"/>
        </w:types>
        <w:behaviors>
          <w:behavior w:val="content"/>
        </w:behaviors>
        <w:guid w:val="{8F341FE4-8CE4-471B-8CFE-0F35F6F34533}"/>
      </w:docPartPr>
      <w:docPartBody>
        <w:p w:rsidR="006D6A1B" w:rsidRDefault="001031D1" w:rsidP="001031D1">
          <w:pPr>
            <w:pStyle w:val="47E17B43FAE94BFCB5B3173DD6B32313"/>
          </w:pPr>
          <w:r w:rsidRPr="0077755F">
            <w:rPr>
              <w:rStyle w:val="PlaceholderText"/>
              <w:rFonts w:cstheme="minorHAnsi"/>
            </w:rPr>
            <w:t>Enter text here.</w:t>
          </w:r>
        </w:p>
      </w:docPartBody>
    </w:docPart>
    <w:docPart>
      <w:docPartPr>
        <w:name w:val="4A2EB992E4A741AFBF67116BA7EDD856"/>
        <w:category>
          <w:name w:val="General"/>
          <w:gallery w:val="placeholder"/>
        </w:category>
        <w:types>
          <w:type w:val="bbPlcHdr"/>
        </w:types>
        <w:behaviors>
          <w:behavior w:val="content"/>
        </w:behaviors>
        <w:guid w:val="{8715CE1F-3065-48C1-B698-6019E21F714C}"/>
      </w:docPartPr>
      <w:docPartBody>
        <w:p w:rsidR="006D6A1B" w:rsidRDefault="001031D1" w:rsidP="001031D1">
          <w:pPr>
            <w:pStyle w:val="4A2EB992E4A741AFBF67116BA7EDD856"/>
          </w:pPr>
          <w:r w:rsidRPr="0077755F">
            <w:rPr>
              <w:rStyle w:val="PlaceholderText"/>
              <w:rFonts w:cstheme="minorHAnsi"/>
            </w:rPr>
            <w:t>Enter text here.</w:t>
          </w:r>
        </w:p>
      </w:docPartBody>
    </w:docPart>
    <w:docPart>
      <w:docPartPr>
        <w:name w:val="3F8E165414C546D78D0C33AB6C28591E"/>
        <w:category>
          <w:name w:val="General"/>
          <w:gallery w:val="placeholder"/>
        </w:category>
        <w:types>
          <w:type w:val="bbPlcHdr"/>
        </w:types>
        <w:behaviors>
          <w:behavior w:val="content"/>
        </w:behaviors>
        <w:guid w:val="{5C408602-32B7-460A-B309-2B9DB058F304}"/>
      </w:docPartPr>
      <w:docPartBody>
        <w:p w:rsidR="006D6A1B" w:rsidRDefault="001031D1" w:rsidP="001031D1">
          <w:pPr>
            <w:pStyle w:val="3F8E165414C546D78D0C33AB6C28591E"/>
          </w:pPr>
          <w:r w:rsidRPr="0077755F">
            <w:rPr>
              <w:rStyle w:val="PlaceholderText"/>
              <w:rFonts w:cstheme="minorHAnsi"/>
            </w:rPr>
            <w:t>Enter text here.</w:t>
          </w:r>
        </w:p>
      </w:docPartBody>
    </w:docPart>
    <w:docPart>
      <w:docPartPr>
        <w:name w:val="D11379BB4216435992C0B2D579B8EB2D"/>
        <w:category>
          <w:name w:val="General"/>
          <w:gallery w:val="placeholder"/>
        </w:category>
        <w:types>
          <w:type w:val="bbPlcHdr"/>
        </w:types>
        <w:behaviors>
          <w:behavior w:val="content"/>
        </w:behaviors>
        <w:guid w:val="{7890451B-DFDC-44BA-A73D-EB02E08D8B32}"/>
      </w:docPartPr>
      <w:docPartBody>
        <w:p w:rsidR="006D6A1B" w:rsidRDefault="001031D1" w:rsidP="001031D1">
          <w:pPr>
            <w:pStyle w:val="D11379BB4216435992C0B2D579B8EB2D"/>
          </w:pPr>
          <w:r w:rsidRPr="0077755F">
            <w:rPr>
              <w:rStyle w:val="PlaceholderText"/>
              <w:rFonts w:cstheme="minorHAnsi"/>
            </w:rPr>
            <w:t>Enter text here.</w:t>
          </w:r>
        </w:p>
      </w:docPartBody>
    </w:docPart>
    <w:docPart>
      <w:docPartPr>
        <w:name w:val="079DBF0307474C7E807078045AE75E07"/>
        <w:category>
          <w:name w:val="General"/>
          <w:gallery w:val="placeholder"/>
        </w:category>
        <w:types>
          <w:type w:val="bbPlcHdr"/>
        </w:types>
        <w:behaviors>
          <w:behavior w:val="content"/>
        </w:behaviors>
        <w:guid w:val="{CA85AC56-D272-4C26-B89C-9A93544169E1}"/>
      </w:docPartPr>
      <w:docPartBody>
        <w:p w:rsidR="006D6A1B" w:rsidRDefault="001031D1" w:rsidP="001031D1">
          <w:pPr>
            <w:pStyle w:val="079DBF0307474C7E807078045AE75E07"/>
          </w:pPr>
          <w:r w:rsidRPr="0077755F">
            <w:rPr>
              <w:rStyle w:val="PlaceholderText"/>
              <w:rFonts w:cstheme="minorHAnsi"/>
            </w:rPr>
            <w:t>Enter text here.</w:t>
          </w:r>
        </w:p>
      </w:docPartBody>
    </w:docPart>
    <w:docPart>
      <w:docPartPr>
        <w:name w:val="6D8FAB7EC81A4BACA9B8528DCEAD9879"/>
        <w:category>
          <w:name w:val="General"/>
          <w:gallery w:val="placeholder"/>
        </w:category>
        <w:types>
          <w:type w:val="bbPlcHdr"/>
        </w:types>
        <w:behaviors>
          <w:behavior w:val="content"/>
        </w:behaviors>
        <w:guid w:val="{0660AFF8-442C-414B-92EE-8C2561EE7C45}"/>
      </w:docPartPr>
      <w:docPartBody>
        <w:p w:rsidR="006D6A1B" w:rsidRDefault="001031D1" w:rsidP="001031D1">
          <w:pPr>
            <w:pStyle w:val="6D8FAB7EC81A4BACA9B8528DCEAD9879"/>
          </w:pPr>
          <w:r w:rsidRPr="0077755F">
            <w:rPr>
              <w:rStyle w:val="PlaceholderText"/>
              <w:rFonts w:cstheme="minorHAnsi"/>
            </w:rPr>
            <w:t>Enter text here.</w:t>
          </w:r>
        </w:p>
      </w:docPartBody>
    </w:docPart>
    <w:docPart>
      <w:docPartPr>
        <w:name w:val="4C73E5F9DEDF4D248A1463A950E79C0E"/>
        <w:category>
          <w:name w:val="General"/>
          <w:gallery w:val="placeholder"/>
        </w:category>
        <w:types>
          <w:type w:val="bbPlcHdr"/>
        </w:types>
        <w:behaviors>
          <w:behavior w:val="content"/>
        </w:behaviors>
        <w:guid w:val="{F8F0FE55-FC9B-4646-AE23-EFC853184B2D}"/>
      </w:docPartPr>
      <w:docPartBody>
        <w:p w:rsidR="006D6A1B" w:rsidRDefault="001031D1" w:rsidP="001031D1">
          <w:pPr>
            <w:pStyle w:val="4C73E5F9DEDF4D248A1463A950E79C0E"/>
          </w:pPr>
          <w:r w:rsidRPr="0077755F">
            <w:rPr>
              <w:rStyle w:val="PlaceholderText"/>
              <w:rFonts w:cstheme="minorHAnsi"/>
            </w:rPr>
            <w:t>Enter text here.</w:t>
          </w:r>
        </w:p>
      </w:docPartBody>
    </w:docPart>
    <w:docPart>
      <w:docPartPr>
        <w:name w:val="8968565024FF4D87A72230C47C87D1F8"/>
        <w:category>
          <w:name w:val="General"/>
          <w:gallery w:val="placeholder"/>
        </w:category>
        <w:types>
          <w:type w:val="bbPlcHdr"/>
        </w:types>
        <w:behaviors>
          <w:behavior w:val="content"/>
        </w:behaviors>
        <w:guid w:val="{425D2364-F47B-4728-8A85-08F18C3E9D21}"/>
      </w:docPartPr>
      <w:docPartBody>
        <w:p w:rsidR="006D6A1B" w:rsidRDefault="001031D1" w:rsidP="001031D1">
          <w:pPr>
            <w:pStyle w:val="8968565024FF4D87A72230C47C87D1F8"/>
          </w:pPr>
          <w:r w:rsidRPr="0077755F">
            <w:rPr>
              <w:rStyle w:val="PlaceholderText"/>
              <w:rFonts w:cstheme="minorHAnsi"/>
            </w:rPr>
            <w:t>Enter text here.</w:t>
          </w:r>
        </w:p>
      </w:docPartBody>
    </w:docPart>
    <w:docPart>
      <w:docPartPr>
        <w:name w:val="7B962ADE67224DDD9AA6A28B46CDDC1F"/>
        <w:category>
          <w:name w:val="General"/>
          <w:gallery w:val="placeholder"/>
        </w:category>
        <w:types>
          <w:type w:val="bbPlcHdr"/>
        </w:types>
        <w:behaviors>
          <w:behavior w:val="content"/>
        </w:behaviors>
        <w:guid w:val="{536E67C7-1E27-45BB-B10C-AB008E613056}"/>
      </w:docPartPr>
      <w:docPartBody>
        <w:p w:rsidR="006D6A1B" w:rsidRDefault="001031D1" w:rsidP="001031D1">
          <w:pPr>
            <w:pStyle w:val="7B962ADE67224DDD9AA6A28B46CDDC1F"/>
          </w:pPr>
          <w:r w:rsidRPr="0077755F">
            <w:rPr>
              <w:rStyle w:val="PlaceholderText"/>
              <w:rFonts w:cstheme="minorHAnsi"/>
            </w:rPr>
            <w:t>Enter text here.</w:t>
          </w:r>
        </w:p>
      </w:docPartBody>
    </w:docPart>
    <w:docPart>
      <w:docPartPr>
        <w:name w:val="C46E265C63DF4654852AF00F4A615573"/>
        <w:category>
          <w:name w:val="General"/>
          <w:gallery w:val="placeholder"/>
        </w:category>
        <w:types>
          <w:type w:val="bbPlcHdr"/>
        </w:types>
        <w:behaviors>
          <w:behavior w:val="content"/>
        </w:behaviors>
        <w:guid w:val="{86766ED9-C905-4322-992C-C45711258851}"/>
      </w:docPartPr>
      <w:docPartBody>
        <w:p w:rsidR="006D6A1B" w:rsidRDefault="001031D1" w:rsidP="001031D1">
          <w:pPr>
            <w:pStyle w:val="C46E265C63DF4654852AF00F4A615573"/>
          </w:pPr>
          <w:r w:rsidRPr="0077755F">
            <w:rPr>
              <w:rStyle w:val="PlaceholderText"/>
              <w:rFonts w:cstheme="minorHAnsi"/>
            </w:rPr>
            <w:t>Enter text here.</w:t>
          </w:r>
        </w:p>
      </w:docPartBody>
    </w:docPart>
    <w:docPart>
      <w:docPartPr>
        <w:name w:val="1C83C0913EAB4C00956CC06841E216E5"/>
        <w:category>
          <w:name w:val="General"/>
          <w:gallery w:val="placeholder"/>
        </w:category>
        <w:types>
          <w:type w:val="bbPlcHdr"/>
        </w:types>
        <w:behaviors>
          <w:behavior w:val="content"/>
        </w:behaviors>
        <w:guid w:val="{078C998E-87AE-43D9-B47A-04D2A90C1FB7}"/>
      </w:docPartPr>
      <w:docPartBody>
        <w:p w:rsidR="006D6A1B" w:rsidRDefault="001031D1" w:rsidP="001031D1">
          <w:pPr>
            <w:pStyle w:val="1C83C0913EAB4C00956CC06841E216E5"/>
          </w:pPr>
          <w:r w:rsidRPr="0077755F">
            <w:rPr>
              <w:rStyle w:val="PlaceholderText"/>
              <w:rFonts w:cstheme="minorHAnsi"/>
            </w:rPr>
            <w:t>Enter text here.</w:t>
          </w:r>
        </w:p>
      </w:docPartBody>
    </w:docPart>
    <w:docPart>
      <w:docPartPr>
        <w:name w:val="A9D6DD6B0AE54739AFA29D7B514B0833"/>
        <w:category>
          <w:name w:val="General"/>
          <w:gallery w:val="placeholder"/>
        </w:category>
        <w:types>
          <w:type w:val="bbPlcHdr"/>
        </w:types>
        <w:behaviors>
          <w:behavior w:val="content"/>
        </w:behaviors>
        <w:guid w:val="{07545593-5ECD-408D-A5CA-7FD30FA80A54}"/>
      </w:docPartPr>
      <w:docPartBody>
        <w:p w:rsidR="006D6A1B" w:rsidRDefault="001031D1" w:rsidP="001031D1">
          <w:pPr>
            <w:pStyle w:val="A9D6DD6B0AE54739AFA29D7B514B0833"/>
          </w:pPr>
          <w:r w:rsidRPr="0077755F">
            <w:rPr>
              <w:rStyle w:val="PlaceholderText"/>
              <w:rFonts w:cstheme="minorHAnsi"/>
            </w:rPr>
            <w:t>Enter text here.</w:t>
          </w:r>
        </w:p>
      </w:docPartBody>
    </w:docPart>
    <w:docPart>
      <w:docPartPr>
        <w:name w:val="21BC5F6EEE6143F8911ADF94A04DBC28"/>
        <w:category>
          <w:name w:val="General"/>
          <w:gallery w:val="placeholder"/>
        </w:category>
        <w:types>
          <w:type w:val="bbPlcHdr"/>
        </w:types>
        <w:behaviors>
          <w:behavior w:val="content"/>
        </w:behaviors>
        <w:guid w:val="{A8E0508F-703F-4A77-9DF9-0F1239DE0130}"/>
      </w:docPartPr>
      <w:docPartBody>
        <w:p w:rsidR="006D6A1B" w:rsidRDefault="001031D1" w:rsidP="001031D1">
          <w:pPr>
            <w:pStyle w:val="21BC5F6EEE6143F8911ADF94A04DBC28"/>
          </w:pPr>
          <w:r w:rsidRPr="0077755F">
            <w:rPr>
              <w:rStyle w:val="PlaceholderText"/>
              <w:rFonts w:cstheme="minorHAnsi"/>
            </w:rPr>
            <w:t>Enter text here.</w:t>
          </w:r>
        </w:p>
      </w:docPartBody>
    </w:docPart>
    <w:docPart>
      <w:docPartPr>
        <w:name w:val="472F5DEC497F42A2991F028DD9DDA447"/>
        <w:category>
          <w:name w:val="General"/>
          <w:gallery w:val="placeholder"/>
        </w:category>
        <w:types>
          <w:type w:val="bbPlcHdr"/>
        </w:types>
        <w:behaviors>
          <w:behavior w:val="content"/>
        </w:behaviors>
        <w:guid w:val="{195B28AE-05CA-4C8F-A714-DC97AD0E58C8}"/>
      </w:docPartPr>
      <w:docPartBody>
        <w:p w:rsidR="006D6A1B" w:rsidRDefault="001031D1" w:rsidP="001031D1">
          <w:pPr>
            <w:pStyle w:val="472F5DEC497F42A2991F028DD9DDA447"/>
          </w:pPr>
          <w:r w:rsidRPr="0077755F">
            <w:rPr>
              <w:rStyle w:val="PlaceholderText"/>
              <w:rFonts w:cstheme="minorHAnsi"/>
            </w:rPr>
            <w:t>Enter text here.</w:t>
          </w:r>
        </w:p>
      </w:docPartBody>
    </w:docPart>
    <w:docPart>
      <w:docPartPr>
        <w:name w:val="B895B5F5FA6944E0A3C443C5F2B42085"/>
        <w:category>
          <w:name w:val="General"/>
          <w:gallery w:val="placeholder"/>
        </w:category>
        <w:types>
          <w:type w:val="bbPlcHdr"/>
        </w:types>
        <w:behaviors>
          <w:behavior w:val="content"/>
        </w:behaviors>
        <w:guid w:val="{9A9BF28D-E4E4-4BD9-BCB3-70AEDF901F46}"/>
      </w:docPartPr>
      <w:docPartBody>
        <w:p w:rsidR="006D6A1B" w:rsidRDefault="001031D1" w:rsidP="001031D1">
          <w:pPr>
            <w:pStyle w:val="B895B5F5FA6944E0A3C443C5F2B42085"/>
          </w:pPr>
          <w:r w:rsidRPr="0077755F">
            <w:rPr>
              <w:rStyle w:val="PlaceholderText"/>
              <w:rFonts w:cstheme="minorHAnsi"/>
            </w:rPr>
            <w:t>Enter text here.</w:t>
          </w:r>
        </w:p>
      </w:docPartBody>
    </w:docPart>
    <w:docPart>
      <w:docPartPr>
        <w:name w:val="B38E4A391068410AA85E38414B7EF844"/>
        <w:category>
          <w:name w:val="General"/>
          <w:gallery w:val="placeholder"/>
        </w:category>
        <w:types>
          <w:type w:val="bbPlcHdr"/>
        </w:types>
        <w:behaviors>
          <w:behavior w:val="content"/>
        </w:behaviors>
        <w:guid w:val="{00751BD0-D5E9-4939-8832-F22A3280C81B}"/>
      </w:docPartPr>
      <w:docPartBody>
        <w:p w:rsidR="006D6A1B" w:rsidRDefault="001031D1" w:rsidP="001031D1">
          <w:pPr>
            <w:pStyle w:val="B38E4A391068410AA85E38414B7EF844"/>
          </w:pPr>
          <w:r w:rsidRPr="0077755F">
            <w:rPr>
              <w:rStyle w:val="PlaceholderText"/>
              <w:rFonts w:cstheme="minorHAnsi"/>
            </w:rPr>
            <w:t>Enter text here.</w:t>
          </w:r>
        </w:p>
      </w:docPartBody>
    </w:docPart>
    <w:docPart>
      <w:docPartPr>
        <w:name w:val="6185CB2ABD6549DBAD60635856223F2B"/>
        <w:category>
          <w:name w:val="General"/>
          <w:gallery w:val="placeholder"/>
        </w:category>
        <w:types>
          <w:type w:val="bbPlcHdr"/>
        </w:types>
        <w:behaviors>
          <w:behavior w:val="content"/>
        </w:behaviors>
        <w:guid w:val="{62DCE75F-9227-4FA0-85BB-4A6429468E59}"/>
      </w:docPartPr>
      <w:docPartBody>
        <w:p w:rsidR="006D6A1B" w:rsidRDefault="001031D1" w:rsidP="001031D1">
          <w:pPr>
            <w:pStyle w:val="6185CB2ABD6549DBAD60635856223F2B"/>
          </w:pPr>
          <w:r w:rsidRPr="0077755F">
            <w:rPr>
              <w:rStyle w:val="PlaceholderText"/>
              <w:rFonts w:cstheme="minorHAnsi"/>
            </w:rPr>
            <w:t>Enter text here.</w:t>
          </w:r>
        </w:p>
      </w:docPartBody>
    </w:docPart>
    <w:docPart>
      <w:docPartPr>
        <w:name w:val="0DE363C95338499A930D3A46DDD791F7"/>
        <w:category>
          <w:name w:val="General"/>
          <w:gallery w:val="placeholder"/>
        </w:category>
        <w:types>
          <w:type w:val="bbPlcHdr"/>
        </w:types>
        <w:behaviors>
          <w:behavior w:val="content"/>
        </w:behaviors>
        <w:guid w:val="{7518E4C6-FDEC-4CBA-98BD-770CE4CC9AB0}"/>
      </w:docPartPr>
      <w:docPartBody>
        <w:p w:rsidR="006D6A1B" w:rsidRDefault="001031D1" w:rsidP="001031D1">
          <w:pPr>
            <w:pStyle w:val="0DE363C95338499A930D3A46DDD791F7"/>
          </w:pPr>
          <w:r w:rsidRPr="0077755F">
            <w:rPr>
              <w:rStyle w:val="PlaceholderText"/>
              <w:rFonts w:cstheme="minorHAnsi"/>
            </w:rPr>
            <w:t>Enter text here.</w:t>
          </w:r>
        </w:p>
      </w:docPartBody>
    </w:docPart>
    <w:docPart>
      <w:docPartPr>
        <w:name w:val="510A20FE4DE8448CBBBD3EAEB695B6C2"/>
        <w:category>
          <w:name w:val="General"/>
          <w:gallery w:val="placeholder"/>
        </w:category>
        <w:types>
          <w:type w:val="bbPlcHdr"/>
        </w:types>
        <w:behaviors>
          <w:behavior w:val="content"/>
        </w:behaviors>
        <w:guid w:val="{680BB16F-DEF8-4A36-9824-182654E7B8F4}"/>
      </w:docPartPr>
      <w:docPartBody>
        <w:p w:rsidR="006D6A1B" w:rsidRDefault="001031D1" w:rsidP="001031D1">
          <w:pPr>
            <w:pStyle w:val="510A20FE4DE8448CBBBD3EAEB695B6C2"/>
          </w:pPr>
          <w:r w:rsidRPr="0077755F">
            <w:rPr>
              <w:rStyle w:val="PlaceholderText"/>
              <w:rFonts w:cstheme="minorHAnsi"/>
            </w:rPr>
            <w:t>Enter text here.</w:t>
          </w:r>
        </w:p>
      </w:docPartBody>
    </w:docPart>
    <w:docPart>
      <w:docPartPr>
        <w:name w:val="8DD19488A7E84751B156DA216959C4FB"/>
        <w:category>
          <w:name w:val="General"/>
          <w:gallery w:val="placeholder"/>
        </w:category>
        <w:types>
          <w:type w:val="bbPlcHdr"/>
        </w:types>
        <w:behaviors>
          <w:behavior w:val="content"/>
        </w:behaviors>
        <w:guid w:val="{64F71B85-524D-46C5-8E30-6202593A8266}"/>
      </w:docPartPr>
      <w:docPartBody>
        <w:p w:rsidR="006D6A1B" w:rsidRDefault="001031D1" w:rsidP="001031D1">
          <w:pPr>
            <w:pStyle w:val="8DD19488A7E84751B156DA216959C4FB"/>
          </w:pPr>
          <w:r w:rsidRPr="0077755F">
            <w:rPr>
              <w:rStyle w:val="PlaceholderText"/>
              <w:rFonts w:cstheme="minorHAnsi"/>
            </w:rPr>
            <w:t>Enter text here.</w:t>
          </w:r>
        </w:p>
      </w:docPartBody>
    </w:docPart>
    <w:docPart>
      <w:docPartPr>
        <w:name w:val="DDDA71D65B1C41838081B354BD2E0A39"/>
        <w:category>
          <w:name w:val="General"/>
          <w:gallery w:val="placeholder"/>
        </w:category>
        <w:types>
          <w:type w:val="bbPlcHdr"/>
        </w:types>
        <w:behaviors>
          <w:behavior w:val="content"/>
        </w:behaviors>
        <w:guid w:val="{DE105B75-EB0C-4862-90EF-B000974A7E83}"/>
      </w:docPartPr>
      <w:docPartBody>
        <w:p w:rsidR="006D6A1B" w:rsidRDefault="001031D1" w:rsidP="001031D1">
          <w:pPr>
            <w:pStyle w:val="DDDA71D65B1C41838081B354BD2E0A39"/>
          </w:pPr>
          <w:r w:rsidRPr="0077755F">
            <w:rPr>
              <w:rStyle w:val="PlaceholderText"/>
              <w:rFonts w:cstheme="minorHAnsi"/>
            </w:rPr>
            <w:t>Enter text here.</w:t>
          </w:r>
        </w:p>
      </w:docPartBody>
    </w:docPart>
    <w:docPart>
      <w:docPartPr>
        <w:name w:val="18983930E4484BA6AA2073C2BE2277A9"/>
        <w:category>
          <w:name w:val="General"/>
          <w:gallery w:val="placeholder"/>
        </w:category>
        <w:types>
          <w:type w:val="bbPlcHdr"/>
        </w:types>
        <w:behaviors>
          <w:behavior w:val="content"/>
        </w:behaviors>
        <w:guid w:val="{535F346E-5AFF-4582-AFA5-7F95A7C62A9B}"/>
      </w:docPartPr>
      <w:docPartBody>
        <w:p w:rsidR="006D6A1B" w:rsidRDefault="001031D1" w:rsidP="001031D1">
          <w:pPr>
            <w:pStyle w:val="18983930E4484BA6AA2073C2BE2277A9"/>
          </w:pPr>
          <w:r w:rsidRPr="0077755F">
            <w:rPr>
              <w:rStyle w:val="PlaceholderText"/>
              <w:rFonts w:cstheme="minorHAnsi"/>
            </w:rPr>
            <w:t>Enter text here.</w:t>
          </w:r>
        </w:p>
      </w:docPartBody>
    </w:docPart>
    <w:docPart>
      <w:docPartPr>
        <w:name w:val="82B70558DA6B4116BEB5E414C3DEB39C"/>
        <w:category>
          <w:name w:val="General"/>
          <w:gallery w:val="placeholder"/>
        </w:category>
        <w:types>
          <w:type w:val="bbPlcHdr"/>
        </w:types>
        <w:behaviors>
          <w:behavior w:val="content"/>
        </w:behaviors>
        <w:guid w:val="{613F6607-25AB-4C09-9421-FDD05F15F177}"/>
      </w:docPartPr>
      <w:docPartBody>
        <w:p w:rsidR="006D6A1B" w:rsidRDefault="001031D1" w:rsidP="001031D1">
          <w:pPr>
            <w:pStyle w:val="82B70558DA6B4116BEB5E414C3DEB39C"/>
          </w:pPr>
          <w:r w:rsidRPr="0077755F">
            <w:rPr>
              <w:rStyle w:val="PlaceholderText"/>
              <w:rFonts w:cstheme="minorHAnsi"/>
            </w:rPr>
            <w:t>Enter text here.</w:t>
          </w:r>
        </w:p>
      </w:docPartBody>
    </w:docPart>
    <w:docPart>
      <w:docPartPr>
        <w:name w:val="9FC25928D7AC46D4A857764BB084AC36"/>
        <w:category>
          <w:name w:val="General"/>
          <w:gallery w:val="placeholder"/>
        </w:category>
        <w:types>
          <w:type w:val="bbPlcHdr"/>
        </w:types>
        <w:behaviors>
          <w:behavior w:val="content"/>
        </w:behaviors>
        <w:guid w:val="{E6E96C3A-5C98-42E4-948D-061A975428CF}"/>
      </w:docPartPr>
      <w:docPartBody>
        <w:p w:rsidR="006D6A1B" w:rsidRDefault="001031D1" w:rsidP="001031D1">
          <w:pPr>
            <w:pStyle w:val="9FC25928D7AC46D4A857764BB084AC36"/>
          </w:pPr>
          <w:r w:rsidRPr="0077755F">
            <w:rPr>
              <w:rStyle w:val="PlaceholderText"/>
              <w:rFonts w:cstheme="minorHAnsi"/>
            </w:rPr>
            <w:t>Enter text here.</w:t>
          </w:r>
        </w:p>
      </w:docPartBody>
    </w:docPart>
    <w:docPart>
      <w:docPartPr>
        <w:name w:val="27E90AB9C9024F419AB3FCBC68FAAD36"/>
        <w:category>
          <w:name w:val="General"/>
          <w:gallery w:val="placeholder"/>
        </w:category>
        <w:types>
          <w:type w:val="bbPlcHdr"/>
        </w:types>
        <w:behaviors>
          <w:behavior w:val="content"/>
        </w:behaviors>
        <w:guid w:val="{76805A53-AB4F-4DA4-B456-4182CD5D28AC}"/>
      </w:docPartPr>
      <w:docPartBody>
        <w:p w:rsidR="006D6A1B" w:rsidRDefault="001031D1" w:rsidP="001031D1">
          <w:pPr>
            <w:pStyle w:val="27E90AB9C9024F419AB3FCBC68FAAD36"/>
          </w:pPr>
          <w:r w:rsidRPr="0077755F">
            <w:rPr>
              <w:rStyle w:val="PlaceholderText"/>
              <w:rFonts w:cstheme="minorHAnsi"/>
            </w:rPr>
            <w:t>Enter text here.</w:t>
          </w:r>
        </w:p>
      </w:docPartBody>
    </w:docPart>
    <w:docPart>
      <w:docPartPr>
        <w:name w:val="874A770582CD4DCE926C7D3874919662"/>
        <w:category>
          <w:name w:val="General"/>
          <w:gallery w:val="placeholder"/>
        </w:category>
        <w:types>
          <w:type w:val="bbPlcHdr"/>
        </w:types>
        <w:behaviors>
          <w:behavior w:val="content"/>
        </w:behaviors>
        <w:guid w:val="{4AFCAAAE-EC29-4A24-A3F7-B5ACC05E22A1}"/>
      </w:docPartPr>
      <w:docPartBody>
        <w:p w:rsidR="006D6A1B" w:rsidRDefault="001031D1" w:rsidP="001031D1">
          <w:pPr>
            <w:pStyle w:val="874A770582CD4DCE926C7D3874919662"/>
          </w:pPr>
          <w:r w:rsidRPr="0077755F">
            <w:rPr>
              <w:rStyle w:val="PlaceholderText"/>
              <w:rFonts w:cstheme="minorHAnsi"/>
            </w:rPr>
            <w:t>Enter text here.</w:t>
          </w:r>
        </w:p>
      </w:docPartBody>
    </w:docPart>
    <w:docPart>
      <w:docPartPr>
        <w:name w:val="9BF8E1E8BF6C40E48C4E61831EA9A348"/>
        <w:category>
          <w:name w:val="General"/>
          <w:gallery w:val="placeholder"/>
        </w:category>
        <w:types>
          <w:type w:val="bbPlcHdr"/>
        </w:types>
        <w:behaviors>
          <w:behavior w:val="content"/>
        </w:behaviors>
        <w:guid w:val="{4FEC3DEB-8E21-4650-9FCB-211FFB9C226E}"/>
      </w:docPartPr>
      <w:docPartBody>
        <w:p w:rsidR="006D6A1B" w:rsidRDefault="001031D1" w:rsidP="001031D1">
          <w:pPr>
            <w:pStyle w:val="9BF8E1E8BF6C40E48C4E61831EA9A348"/>
          </w:pPr>
          <w:r w:rsidRPr="0077755F">
            <w:rPr>
              <w:rStyle w:val="PlaceholderText"/>
              <w:rFonts w:cstheme="minorHAnsi"/>
            </w:rPr>
            <w:t>Enter text here.</w:t>
          </w:r>
        </w:p>
      </w:docPartBody>
    </w:docPart>
    <w:docPart>
      <w:docPartPr>
        <w:name w:val="0647DDE59ED34F0EB9AA0B82C2F61ADF"/>
        <w:category>
          <w:name w:val="General"/>
          <w:gallery w:val="placeholder"/>
        </w:category>
        <w:types>
          <w:type w:val="bbPlcHdr"/>
        </w:types>
        <w:behaviors>
          <w:behavior w:val="content"/>
        </w:behaviors>
        <w:guid w:val="{DACB9C5F-97B1-4124-A981-68F8251A49F1}"/>
      </w:docPartPr>
      <w:docPartBody>
        <w:p w:rsidR="006D6A1B" w:rsidRDefault="001031D1" w:rsidP="001031D1">
          <w:pPr>
            <w:pStyle w:val="0647DDE59ED34F0EB9AA0B82C2F61ADF"/>
          </w:pPr>
          <w:r w:rsidRPr="0077755F">
            <w:rPr>
              <w:rStyle w:val="PlaceholderText"/>
              <w:rFonts w:cstheme="minorHAnsi"/>
            </w:rPr>
            <w:t>Enter text here.</w:t>
          </w:r>
        </w:p>
      </w:docPartBody>
    </w:docPart>
    <w:docPart>
      <w:docPartPr>
        <w:name w:val="CA3BA90B32734D6FAD4F0A59B939845F"/>
        <w:category>
          <w:name w:val="General"/>
          <w:gallery w:val="placeholder"/>
        </w:category>
        <w:types>
          <w:type w:val="bbPlcHdr"/>
        </w:types>
        <w:behaviors>
          <w:behavior w:val="content"/>
        </w:behaviors>
        <w:guid w:val="{A1FD3E9A-4B35-4E4B-A7B6-72E5520C1548}"/>
      </w:docPartPr>
      <w:docPartBody>
        <w:p w:rsidR="006D6A1B" w:rsidRDefault="001031D1" w:rsidP="001031D1">
          <w:pPr>
            <w:pStyle w:val="CA3BA90B32734D6FAD4F0A59B939845F"/>
          </w:pPr>
          <w:r w:rsidRPr="0077755F">
            <w:rPr>
              <w:rStyle w:val="PlaceholderText"/>
              <w:rFonts w:cstheme="minorHAnsi"/>
            </w:rPr>
            <w:t>Enter text here.</w:t>
          </w:r>
        </w:p>
      </w:docPartBody>
    </w:docPart>
    <w:docPart>
      <w:docPartPr>
        <w:name w:val="4D046BE48C944241BDB501A0A8B71E01"/>
        <w:category>
          <w:name w:val="General"/>
          <w:gallery w:val="placeholder"/>
        </w:category>
        <w:types>
          <w:type w:val="bbPlcHdr"/>
        </w:types>
        <w:behaviors>
          <w:behavior w:val="content"/>
        </w:behaviors>
        <w:guid w:val="{89AF1227-2342-49E3-9165-4942A757FF59}"/>
      </w:docPartPr>
      <w:docPartBody>
        <w:p w:rsidR="006D6A1B" w:rsidRDefault="001031D1" w:rsidP="001031D1">
          <w:pPr>
            <w:pStyle w:val="4D046BE48C944241BDB501A0A8B71E01"/>
          </w:pPr>
          <w:r w:rsidRPr="0077755F">
            <w:rPr>
              <w:rStyle w:val="PlaceholderText"/>
              <w:rFonts w:cstheme="minorHAnsi"/>
            </w:rPr>
            <w:t>Enter text here.</w:t>
          </w:r>
        </w:p>
      </w:docPartBody>
    </w:docPart>
    <w:docPart>
      <w:docPartPr>
        <w:name w:val="3A2BD105634749CB8BE820DBE5B368A9"/>
        <w:category>
          <w:name w:val="General"/>
          <w:gallery w:val="placeholder"/>
        </w:category>
        <w:types>
          <w:type w:val="bbPlcHdr"/>
        </w:types>
        <w:behaviors>
          <w:behavior w:val="content"/>
        </w:behaviors>
        <w:guid w:val="{E3B648DD-7B88-459E-B7A6-12DBA90EE821}"/>
      </w:docPartPr>
      <w:docPartBody>
        <w:p w:rsidR="006D6A1B" w:rsidRDefault="001031D1" w:rsidP="001031D1">
          <w:pPr>
            <w:pStyle w:val="3A2BD105634749CB8BE820DBE5B368A9"/>
          </w:pPr>
          <w:r w:rsidRPr="0077755F">
            <w:rPr>
              <w:rStyle w:val="PlaceholderText"/>
              <w:rFonts w:cstheme="minorHAnsi"/>
            </w:rPr>
            <w:t>Enter text here.</w:t>
          </w:r>
        </w:p>
      </w:docPartBody>
    </w:docPart>
    <w:docPart>
      <w:docPartPr>
        <w:name w:val="4763119608A64FE8B3831201FABF998C"/>
        <w:category>
          <w:name w:val="General"/>
          <w:gallery w:val="placeholder"/>
        </w:category>
        <w:types>
          <w:type w:val="bbPlcHdr"/>
        </w:types>
        <w:behaviors>
          <w:behavior w:val="content"/>
        </w:behaviors>
        <w:guid w:val="{6E19971A-9ACE-455E-979F-FE274E01028C}"/>
      </w:docPartPr>
      <w:docPartBody>
        <w:p w:rsidR="006D6A1B" w:rsidRDefault="001031D1" w:rsidP="001031D1">
          <w:pPr>
            <w:pStyle w:val="4763119608A64FE8B3831201FABF998C"/>
          </w:pPr>
          <w:r w:rsidRPr="0077755F">
            <w:rPr>
              <w:rStyle w:val="PlaceholderText"/>
              <w:rFonts w:cstheme="minorHAnsi"/>
            </w:rPr>
            <w:t>Enter text here.</w:t>
          </w:r>
        </w:p>
      </w:docPartBody>
    </w:docPart>
    <w:docPart>
      <w:docPartPr>
        <w:name w:val="24BC34F059C5448194569A54DC96194A"/>
        <w:category>
          <w:name w:val="General"/>
          <w:gallery w:val="placeholder"/>
        </w:category>
        <w:types>
          <w:type w:val="bbPlcHdr"/>
        </w:types>
        <w:behaviors>
          <w:behavior w:val="content"/>
        </w:behaviors>
        <w:guid w:val="{23C3A2AD-6079-47C0-B800-7F5F9CD2359D}"/>
      </w:docPartPr>
      <w:docPartBody>
        <w:p w:rsidR="006D6A1B" w:rsidRDefault="001031D1" w:rsidP="001031D1">
          <w:pPr>
            <w:pStyle w:val="24BC34F059C5448194569A54DC96194A"/>
          </w:pPr>
          <w:r w:rsidRPr="0077755F">
            <w:rPr>
              <w:rStyle w:val="PlaceholderText"/>
              <w:rFonts w:cstheme="minorHAnsi"/>
            </w:rPr>
            <w:t>Enter text here.</w:t>
          </w:r>
        </w:p>
      </w:docPartBody>
    </w:docPart>
    <w:docPart>
      <w:docPartPr>
        <w:name w:val="58A4D3CF1DBA455798435F208399F9C8"/>
        <w:category>
          <w:name w:val="General"/>
          <w:gallery w:val="placeholder"/>
        </w:category>
        <w:types>
          <w:type w:val="bbPlcHdr"/>
        </w:types>
        <w:behaviors>
          <w:behavior w:val="content"/>
        </w:behaviors>
        <w:guid w:val="{129DB093-D9CC-48E5-B2D3-BC41D0871677}"/>
      </w:docPartPr>
      <w:docPartBody>
        <w:p w:rsidR="006D6A1B" w:rsidRDefault="001031D1" w:rsidP="001031D1">
          <w:pPr>
            <w:pStyle w:val="58A4D3CF1DBA455798435F208399F9C8"/>
          </w:pPr>
          <w:r w:rsidRPr="0077755F">
            <w:rPr>
              <w:rStyle w:val="PlaceholderText"/>
              <w:rFonts w:cstheme="minorHAnsi"/>
            </w:rPr>
            <w:t>Enter text here.</w:t>
          </w:r>
        </w:p>
      </w:docPartBody>
    </w:docPart>
    <w:docPart>
      <w:docPartPr>
        <w:name w:val="5E1C197DFA194A11BDC3A706C4D223C5"/>
        <w:category>
          <w:name w:val="General"/>
          <w:gallery w:val="placeholder"/>
        </w:category>
        <w:types>
          <w:type w:val="bbPlcHdr"/>
        </w:types>
        <w:behaviors>
          <w:behavior w:val="content"/>
        </w:behaviors>
        <w:guid w:val="{B87C7185-4109-4ADB-B743-5F51020464BA}"/>
      </w:docPartPr>
      <w:docPartBody>
        <w:p w:rsidR="006D6A1B" w:rsidRDefault="001031D1" w:rsidP="001031D1">
          <w:pPr>
            <w:pStyle w:val="5E1C197DFA194A11BDC3A706C4D223C5"/>
          </w:pPr>
          <w:r w:rsidRPr="0077755F">
            <w:rPr>
              <w:rStyle w:val="PlaceholderText"/>
              <w:rFonts w:cstheme="minorHAnsi"/>
            </w:rPr>
            <w:t>Enter text here.</w:t>
          </w:r>
        </w:p>
      </w:docPartBody>
    </w:docPart>
    <w:docPart>
      <w:docPartPr>
        <w:name w:val="A0D5CCFB0D354FDCB352EAFEDA19D68C"/>
        <w:category>
          <w:name w:val="General"/>
          <w:gallery w:val="placeholder"/>
        </w:category>
        <w:types>
          <w:type w:val="bbPlcHdr"/>
        </w:types>
        <w:behaviors>
          <w:behavior w:val="content"/>
        </w:behaviors>
        <w:guid w:val="{335F06EC-8DF0-418F-8B68-BDA71B36CD91}"/>
      </w:docPartPr>
      <w:docPartBody>
        <w:p w:rsidR="006D6A1B" w:rsidRDefault="001031D1" w:rsidP="001031D1">
          <w:pPr>
            <w:pStyle w:val="A0D5CCFB0D354FDCB352EAFEDA19D68C"/>
          </w:pPr>
          <w:r w:rsidRPr="0077755F">
            <w:rPr>
              <w:rStyle w:val="PlaceholderText"/>
              <w:rFonts w:cstheme="minorHAnsi"/>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CE"/>
    <w:rsid w:val="001031D1"/>
    <w:rsid w:val="003B2BCE"/>
    <w:rsid w:val="006D6A1B"/>
    <w:rsid w:val="00AC2B08"/>
    <w:rsid w:val="00B30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1D1"/>
    <w:rPr>
      <w:color w:val="808080"/>
    </w:rPr>
  </w:style>
  <w:style w:type="paragraph" w:customStyle="1" w:styleId="A30A6DF7698840C7AED8A822C91F6AF5">
    <w:name w:val="A30A6DF7698840C7AED8A822C91F6AF5"/>
    <w:rsid w:val="003B2BCE"/>
  </w:style>
  <w:style w:type="paragraph" w:customStyle="1" w:styleId="0EC6D33256C840408FD0BC6448F2E8C0">
    <w:name w:val="0EC6D33256C840408FD0BC6448F2E8C0"/>
    <w:rsid w:val="003B2BCE"/>
  </w:style>
  <w:style w:type="paragraph" w:customStyle="1" w:styleId="2CF3C020F9F843DCB21066C56FE76D10">
    <w:name w:val="2CF3C020F9F843DCB21066C56FE76D10"/>
    <w:rsid w:val="003B2BCE"/>
  </w:style>
  <w:style w:type="paragraph" w:customStyle="1" w:styleId="9F892EAE8F52429B9570F9141C33C257">
    <w:name w:val="9F892EAE8F52429B9570F9141C33C257"/>
    <w:rsid w:val="003B2BCE"/>
  </w:style>
  <w:style w:type="paragraph" w:customStyle="1" w:styleId="F6F8CBC1AE5845F5AA1B07A7F72487D4">
    <w:name w:val="F6F8CBC1AE5845F5AA1B07A7F72487D4"/>
    <w:rsid w:val="003B2BCE"/>
  </w:style>
  <w:style w:type="paragraph" w:customStyle="1" w:styleId="58FE35774992439A996D068D526E9B96">
    <w:name w:val="58FE35774992439A996D068D526E9B96"/>
    <w:rsid w:val="003B2BCE"/>
  </w:style>
  <w:style w:type="paragraph" w:customStyle="1" w:styleId="9B6F36BE66AC45C8B96B188FC03ADBDC">
    <w:name w:val="9B6F36BE66AC45C8B96B188FC03ADBDC"/>
    <w:rsid w:val="003B2BCE"/>
  </w:style>
  <w:style w:type="paragraph" w:customStyle="1" w:styleId="773D9A857D6043519B7745CEE0ACA614">
    <w:name w:val="773D9A857D6043519B7745CEE0ACA614"/>
    <w:rsid w:val="003B2BCE"/>
  </w:style>
  <w:style w:type="paragraph" w:customStyle="1" w:styleId="38D70EE47CC24435ADE69C74C52098FE">
    <w:name w:val="38D70EE47CC24435ADE69C74C52098FE"/>
    <w:rsid w:val="003B2BCE"/>
  </w:style>
  <w:style w:type="paragraph" w:customStyle="1" w:styleId="383B3E04B5F44ABB9D5DCCBD8040C851">
    <w:name w:val="383B3E04B5F44ABB9D5DCCBD8040C851"/>
    <w:rsid w:val="003B2BCE"/>
  </w:style>
  <w:style w:type="paragraph" w:customStyle="1" w:styleId="97EF8D9A822C4C4F985A5EB15524D0A6">
    <w:name w:val="97EF8D9A822C4C4F985A5EB15524D0A6"/>
    <w:rsid w:val="003B2BCE"/>
  </w:style>
  <w:style w:type="paragraph" w:customStyle="1" w:styleId="A2D1AD7658A341E98AAA428BD45131CD">
    <w:name w:val="A2D1AD7658A341E98AAA428BD45131CD"/>
    <w:rsid w:val="003B2BCE"/>
  </w:style>
  <w:style w:type="paragraph" w:customStyle="1" w:styleId="240EF865FE664451BD76E925B8DDCB68">
    <w:name w:val="240EF865FE664451BD76E925B8DDCB68"/>
    <w:rsid w:val="003B2BCE"/>
  </w:style>
  <w:style w:type="paragraph" w:customStyle="1" w:styleId="6084B12EF8C54E709FF30C4397ABBD3D">
    <w:name w:val="6084B12EF8C54E709FF30C4397ABBD3D"/>
    <w:rsid w:val="003B2BCE"/>
  </w:style>
  <w:style w:type="paragraph" w:customStyle="1" w:styleId="18E46F29FD5F47BA8C44B069B6778D3C">
    <w:name w:val="18E46F29FD5F47BA8C44B069B6778D3C"/>
    <w:rsid w:val="003B2BCE"/>
  </w:style>
  <w:style w:type="paragraph" w:customStyle="1" w:styleId="9EC1BD9E2196408EA1831B88FA9EB67F">
    <w:name w:val="9EC1BD9E2196408EA1831B88FA9EB67F"/>
    <w:rsid w:val="003B2BCE"/>
  </w:style>
  <w:style w:type="paragraph" w:customStyle="1" w:styleId="4F506E0EC1F24F349D8791F2166DB986">
    <w:name w:val="4F506E0EC1F24F349D8791F2166DB986"/>
    <w:rsid w:val="003B2BCE"/>
  </w:style>
  <w:style w:type="paragraph" w:customStyle="1" w:styleId="4F16ED2600C84D03A46BFEAA60E12394">
    <w:name w:val="4F16ED2600C84D03A46BFEAA60E12394"/>
    <w:rsid w:val="003B2BCE"/>
  </w:style>
  <w:style w:type="paragraph" w:customStyle="1" w:styleId="EE4F499E328642CCA44AE122200669C2">
    <w:name w:val="EE4F499E328642CCA44AE122200669C2"/>
    <w:rsid w:val="003B2BCE"/>
  </w:style>
  <w:style w:type="paragraph" w:customStyle="1" w:styleId="B8CA5C2A0C244EED9AF7422C123BF3E2">
    <w:name w:val="B8CA5C2A0C244EED9AF7422C123BF3E2"/>
    <w:rsid w:val="003B2BCE"/>
  </w:style>
  <w:style w:type="paragraph" w:customStyle="1" w:styleId="3E92046A81714D9BA249C2D1FAB86373">
    <w:name w:val="3E92046A81714D9BA249C2D1FAB86373"/>
    <w:rsid w:val="003B2BCE"/>
  </w:style>
  <w:style w:type="paragraph" w:customStyle="1" w:styleId="10AA8BCB4E1747D0A083A8FEB4DEE598">
    <w:name w:val="10AA8BCB4E1747D0A083A8FEB4DEE598"/>
    <w:rsid w:val="001031D1"/>
  </w:style>
  <w:style w:type="paragraph" w:customStyle="1" w:styleId="B86C6AB8A0624FC281C077AD14D9A143">
    <w:name w:val="B86C6AB8A0624FC281C077AD14D9A143"/>
    <w:rsid w:val="001031D1"/>
  </w:style>
  <w:style w:type="paragraph" w:customStyle="1" w:styleId="499DE2A8FB2C4F80945A2DC0CDE35735">
    <w:name w:val="499DE2A8FB2C4F80945A2DC0CDE35735"/>
    <w:rsid w:val="001031D1"/>
  </w:style>
  <w:style w:type="paragraph" w:customStyle="1" w:styleId="25229DA1BBCF40C2A4C7412180860E08">
    <w:name w:val="25229DA1BBCF40C2A4C7412180860E08"/>
    <w:rsid w:val="001031D1"/>
  </w:style>
  <w:style w:type="paragraph" w:customStyle="1" w:styleId="AD8DF464BDB74D14A63DB57FAB3D81BE">
    <w:name w:val="AD8DF464BDB74D14A63DB57FAB3D81BE"/>
    <w:rsid w:val="001031D1"/>
  </w:style>
  <w:style w:type="paragraph" w:customStyle="1" w:styleId="4BCFFC0B84504AECB1C6259587B9A06C">
    <w:name w:val="4BCFFC0B84504AECB1C6259587B9A06C"/>
    <w:rsid w:val="001031D1"/>
  </w:style>
  <w:style w:type="paragraph" w:customStyle="1" w:styleId="AECCF643B3EA4A77AD94D33E563141812">
    <w:name w:val="AECCF643B3EA4A77AD94D33E563141812"/>
    <w:rsid w:val="001031D1"/>
    <w:pPr>
      <w:spacing w:after="200" w:line="276" w:lineRule="auto"/>
    </w:pPr>
    <w:rPr>
      <w:rFonts w:ascii="Arial" w:eastAsiaTheme="minorHAnsi" w:hAnsi="Arial" w:cs="Arial"/>
      <w:sz w:val="24"/>
      <w:szCs w:val="24"/>
      <w:lang w:eastAsia="en-US"/>
    </w:rPr>
  </w:style>
  <w:style w:type="paragraph" w:customStyle="1" w:styleId="721171834B804D44924CA572441E88502">
    <w:name w:val="721171834B804D44924CA572441E88502"/>
    <w:rsid w:val="001031D1"/>
    <w:pPr>
      <w:spacing w:after="200" w:line="276" w:lineRule="auto"/>
    </w:pPr>
    <w:rPr>
      <w:rFonts w:ascii="Arial" w:eastAsiaTheme="minorHAnsi" w:hAnsi="Arial" w:cs="Arial"/>
      <w:sz w:val="24"/>
      <w:szCs w:val="24"/>
      <w:lang w:eastAsia="en-US"/>
    </w:rPr>
  </w:style>
  <w:style w:type="paragraph" w:customStyle="1" w:styleId="AD5FF012AA1C409DAE1D9F6469F30BC02">
    <w:name w:val="AD5FF012AA1C409DAE1D9F6469F30BC02"/>
    <w:rsid w:val="001031D1"/>
    <w:pPr>
      <w:spacing w:after="200" w:line="276" w:lineRule="auto"/>
    </w:pPr>
    <w:rPr>
      <w:rFonts w:ascii="Arial" w:eastAsiaTheme="minorHAnsi" w:hAnsi="Arial" w:cs="Arial"/>
      <w:sz w:val="24"/>
      <w:szCs w:val="24"/>
      <w:lang w:eastAsia="en-US"/>
    </w:rPr>
  </w:style>
  <w:style w:type="paragraph" w:customStyle="1" w:styleId="ABD5B21B2C8046789587246950952A1B2">
    <w:name w:val="ABD5B21B2C8046789587246950952A1B2"/>
    <w:rsid w:val="001031D1"/>
    <w:pPr>
      <w:spacing w:after="200" w:line="276" w:lineRule="auto"/>
    </w:pPr>
    <w:rPr>
      <w:rFonts w:ascii="Arial" w:eastAsiaTheme="minorHAnsi" w:hAnsi="Arial" w:cs="Arial"/>
      <w:sz w:val="24"/>
      <w:szCs w:val="24"/>
      <w:lang w:eastAsia="en-US"/>
    </w:rPr>
  </w:style>
  <w:style w:type="paragraph" w:customStyle="1" w:styleId="CE155C09A29D40CC9F88CA6B7736C17F2">
    <w:name w:val="CE155C09A29D40CC9F88CA6B7736C17F2"/>
    <w:rsid w:val="001031D1"/>
    <w:pPr>
      <w:spacing w:after="200" w:line="276" w:lineRule="auto"/>
    </w:pPr>
    <w:rPr>
      <w:rFonts w:ascii="Arial" w:eastAsiaTheme="minorHAnsi" w:hAnsi="Arial" w:cs="Arial"/>
      <w:sz w:val="24"/>
      <w:szCs w:val="24"/>
      <w:lang w:eastAsia="en-US"/>
    </w:rPr>
  </w:style>
  <w:style w:type="paragraph" w:customStyle="1" w:styleId="F49E2515646C4237AF8CC8A9683D10142">
    <w:name w:val="F49E2515646C4237AF8CC8A9683D10142"/>
    <w:rsid w:val="001031D1"/>
    <w:pPr>
      <w:spacing w:after="200" w:line="276" w:lineRule="auto"/>
    </w:pPr>
    <w:rPr>
      <w:rFonts w:ascii="Arial" w:eastAsiaTheme="minorHAnsi" w:hAnsi="Arial" w:cs="Arial"/>
      <w:sz w:val="24"/>
      <w:szCs w:val="24"/>
      <w:lang w:eastAsia="en-US"/>
    </w:rPr>
  </w:style>
  <w:style w:type="paragraph" w:customStyle="1" w:styleId="8E1263886F8F4BD8A6F0E245E90D262D2">
    <w:name w:val="8E1263886F8F4BD8A6F0E245E90D262D2"/>
    <w:rsid w:val="001031D1"/>
    <w:pPr>
      <w:spacing w:after="200" w:line="276" w:lineRule="auto"/>
    </w:pPr>
    <w:rPr>
      <w:rFonts w:ascii="Arial" w:eastAsiaTheme="minorHAnsi" w:hAnsi="Arial" w:cs="Arial"/>
      <w:sz w:val="24"/>
      <w:szCs w:val="24"/>
      <w:lang w:eastAsia="en-US"/>
    </w:rPr>
  </w:style>
  <w:style w:type="paragraph" w:customStyle="1" w:styleId="A41E06E7786143C9997F87E651266BBB2">
    <w:name w:val="A41E06E7786143C9997F87E651266BBB2"/>
    <w:rsid w:val="001031D1"/>
    <w:pPr>
      <w:spacing w:after="200" w:line="276" w:lineRule="auto"/>
    </w:pPr>
    <w:rPr>
      <w:rFonts w:ascii="Arial" w:eastAsiaTheme="minorHAnsi" w:hAnsi="Arial" w:cs="Arial"/>
      <w:sz w:val="24"/>
      <w:szCs w:val="24"/>
      <w:lang w:eastAsia="en-US"/>
    </w:rPr>
  </w:style>
  <w:style w:type="paragraph" w:customStyle="1" w:styleId="1B9AD6E6FCD64C6093F778726AA63C022">
    <w:name w:val="1B9AD6E6FCD64C6093F778726AA63C022"/>
    <w:rsid w:val="001031D1"/>
    <w:pPr>
      <w:spacing w:after="200" w:line="276" w:lineRule="auto"/>
    </w:pPr>
    <w:rPr>
      <w:rFonts w:ascii="Arial" w:eastAsiaTheme="minorHAnsi" w:hAnsi="Arial" w:cs="Arial"/>
      <w:sz w:val="24"/>
      <w:szCs w:val="24"/>
      <w:lang w:eastAsia="en-US"/>
    </w:rPr>
  </w:style>
  <w:style w:type="paragraph" w:customStyle="1" w:styleId="CAFF21886E204C38B3E1625FCD261B7B2">
    <w:name w:val="CAFF21886E204C38B3E1625FCD261B7B2"/>
    <w:rsid w:val="001031D1"/>
    <w:pPr>
      <w:spacing w:after="200" w:line="276" w:lineRule="auto"/>
    </w:pPr>
    <w:rPr>
      <w:rFonts w:ascii="Arial" w:eastAsiaTheme="minorHAnsi" w:hAnsi="Arial" w:cs="Arial"/>
      <w:sz w:val="24"/>
      <w:szCs w:val="24"/>
      <w:lang w:eastAsia="en-US"/>
    </w:rPr>
  </w:style>
  <w:style w:type="paragraph" w:customStyle="1" w:styleId="CCCE8CBB958F4AAB96073ADE6DBAC7662">
    <w:name w:val="CCCE8CBB958F4AAB96073ADE6DBAC7662"/>
    <w:rsid w:val="001031D1"/>
    <w:pPr>
      <w:spacing w:after="200" w:line="276" w:lineRule="auto"/>
    </w:pPr>
    <w:rPr>
      <w:rFonts w:ascii="Arial" w:eastAsiaTheme="minorHAnsi" w:hAnsi="Arial" w:cs="Arial"/>
      <w:sz w:val="24"/>
      <w:szCs w:val="24"/>
      <w:lang w:eastAsia="en-US"/>
    </w:rPr>
  </w:style>
  <w:style w:type="paragraph" w:customStyle="1" w:styleId="229A71661A3B4B2FA9120B2D7BBD6F132">
    <w:name w:val="229A71661A3B4B2FA9120B2D7BBD6F132"/>
    <w:rsid w:val="001031D1"/>
    <w:pPr>
      <w:spacing w:after="200" w:line="276" w:lineRule="auto"/>
    </w:pPr>
    <w:rPr>
      <w:rFonts w:ascii="Arial" w:eastAsiaTheme="minorHAnsi" w:hAnsi="Arial" w:cs="Arial"/>
      <w:sz w:val="24"/>
      <w:szCs w:val="24"/>
      <w:lang w:eastAsia="en-US"/>
    </w:rPr>
  </w:style>
  <w:style w:type="paragraph" w:customStyle="1" w:styleId="0A2801D209474CE991E87D72FF559D4C2">
    <w:name w:val="0A2801D209474CE991E87D72FF559D4C2"/>
    <w:rsid w:val="001031D1"/>
    <w:pPr>
      <w:spacing w:after="200" w:line="276" w:lineRule="auto"/>
    </w:pPr>
    <w:rPr>
      <w:rFonts w:ascii="Arial" w:eastAsiaTheme="minorHAnsi" w:hAnsi="Arial" w:cs="Arial"/>
      <w:sz w:val="24"/>
      <w:szCs w:val="24"/>
      <w:lang w:eastAsia="en-US"/>
    </w:rPr>
  </w:style>
  <w:style w:type="paragraph" w:customStyle="1" w:styleId="470FBAB0F4E543788996F5C209D581DA2">
    <w:name w:val="470FBAB0F4E543788996F5C209D581DA2"/>
    <w:rsid w:val="001031D1"/>
    <w:pPr>
      <w:spacing w:after="0" w:line="240" w:lineRule="auto"/>
    </w:pPr>
    <w:rPr>
      <w:rFonts w:eastAsiaTheme="minorHAnsi"/>
      <w:lang w:eastAsia="en-US"/>
    </w:rPr>
  </w:style>
  <w:style w:type="paragraph" w:customStyle="1" w:styleId="E86D3BBE28C6402E9C1D93627A38FB8D2">
    <w:name w:val="E86D3BBE28C6402E9C1D93627A38FB8D2"/>
    <w:rsid w:val="001031D1"/>
    <w:pPr>
      <w:spacing w:after="200" w:line="276" w:lineRule="auto"/>
    </w:pPr>
    <w:rPr>
      <w:rFonts w:ascii="Arial" w:eastAsiaTheme="minorHAnsi" w:hAnsi="Arial" w:cs="Arial"/>
      <w:sz w:val="24"/>
      <w:szCs w:val="24"/>
      <w:lang w:eastAsia="en-US"/>
    </w:rPr>
  </w:style>
  <w:style w:type="paragraph" w:customStyle="1" w:styleId="ED4FAB2AEDDA4EA2B1249898FE9F41BC2">
    <w:name w:val="ED4FAB2AEDDA4EA2B1249898FE9F41BC2"/>
    <w:rsid w:val="001031D1"/>
    <w:pPr>
      <w:spacing w:after="0" w:line="240" w:lineRule="auto"/>
    </w:pPr>
    <w:rPr>
      <w:rFonts w:eastAsiaTheme="minorHAnsi"/>
      <w:lang w:eastAsia="en-US"/>
    </w:rPr>
  </w:style>
  <w:style w:type="paragraph" w:customStyle="1" w:styleId="24E94B8D616A40C498FAFDF4AECDD67C2">
    <w:name w:val="24E94B8D616A40C498FAFDF4AECDD67C2"/>
    <w:rsid w:val="001031D1"/>
    <w:pPr>
      <w:spacing w:after="200" w:line="276" w:lineRule="auto"/>
    </w:pPr>
    <w:rPr>
      <w:rFonts w:ascii="Arial" w:eastAsiaTheme="minorHAnsi" w:hAnsi="Arial" w:cs="Arial"/>
      <w:sz w:val="24"/>
      <w:szCs w:val="24"/>
      <w:lang w:eastAsia="en-US"/>
    </w:rPr>
  </w:style>
  <w:style w:type="paragraph" w:customStyle="1" w:styleId="AE06B5513D9244A5AD8988E6667F45332">
    <w:name w:val="AE06B5513D9244A5AD8988E6667F45332"/>
    <w:rsid w:val="001031D1"/>
    <w:pPr>
      <w:spacing w:after="200" w:line="276" w:lineRule="auto"/>
    </w:pPr>
    <w:rPr>
      <w:rFonts w:ascii="Arial" w:eastAsiaTheme="minorHAnsi" w:hAnsi="Arial" w:cs="Arial"/>
      <w:sz w:val="24"/>
      <w:szCs w:val="24"/>
      <w:lang w:eastAsia="en-US"/>
    </w:rPr>
  </w:style>
  <w:style w:type="paragraph" w:customStyle="1" w:styleId="A4D3EB6778C54A35809934AB8B35EF872">
    <w:name w:val="A4D3EB6778C54A35809934AB8B35EF872"/>
    <w:rsid w:val="001031D1"/>
    <w:pPr>
      <w:spacing w:after="200" w:line="276" w:lineRule="auto"/>
    </w:pPr>
    <w:rPr>
      <w:rFonts w:ascii="Arial" w:eastAsiaTheme="minorHAnsi" w:hAnsi="Arial" w:cs="Arial"/>
      <w:sz w:val="24"/>
      <w:szCs w:val="24"/>
      <w:lang w:eastAsia="en-US"/>
    </w:rPr>
  </w:style>
  <w:style w:type="paragraph" w:customStyle="1" w:styleId="9E60F48C40B14491BF2AD5EE09C6471B2">
    <w:name w:val="9E60F48C40B14491BF2AD5EE09C6471B2"/>
    <w:rsid w:val="001031D1"/>
    <w:pPr>
      <w:spacing w:after="200" w:line="276" w:lineRule="auto"/>
    </w:pPr>
    <w:rPr>
      <w:rFonts w:ascii="Arial" w:eastAsiaTheme="minorHAnsi" w:hAnsi="Arial" w:cs="Arial"/>
      <w:sz w:val="24"/>
      <w:szCs w:val="24"/>
      <w:lang w:eastAsia="en-US"/>
    </w:rPr>
  </w:style>
  <w:style w:type="paragraph" w:customStyle="1" w:styleId="F8762DE8917F4D7682C006D4B1D74EF72">
    <w:name w:val="F8762DE8917F4D7682C006D4B1D74EF72"/>
    <w:rsid w:val="001031D1"/>
    <w:pPr>
      <w:spacing w:after="200" w:line="276" w:lineRule="auto"/>
    </w:pPr>
    <w:rPr>
      <w:rFonts w:ascii="Arial" w:eastAsiaTheme="minorHAnsi" w:hAnsi="Arial" w:cs="Arial"/>
      <w:sz w:val="24"/>
      <w:szCs w:val="24"/>
      <w:lang w:eastAsia="en-US"/>
    </w:rPr>
  </w:style>
  <w:style w:type="paragraph" w:customStyle="1" w:styleId="D65965F65E1F4751BC4F40EC84DCCD6A2">
    <w:name w:val="D65965F65E1F4751BC4F40EC84DCCD6A2"/>
    <w:rsid w:val="001031D1"/>
    <w:pPr>
      <w:spacing w:after="200" w:line="276" w:lineRule="auto"/>
    </w:pPr>
    <w:rPr>
      <w:rFonts w:ascii="Arial" w:eastAsiaTheme="minorHAnsi" w:hAnsi="Arial" w:cs="Arial"/>
      <w:sz w:val="24"/>
      <w:szCs w:val="24"/>
      <w:lang w:eastAsia="en-US"/>
    </w:rPr>
  </w:style>
  <w:style w:type="paragraph" w:customStyle="1" w:styleId="4B1ABF31587343C082DA1C205BF933DB2">
    <w:name w:val="4B1ABF31587343C082DA1C205BF933DB2"/>
    <w:rsid w:val="001031D1"/>
    <w:pPr>
      <w:spacing w:after="200" w:line="276" w:lineRule="auto"/>
    </w:pPr>
    <w:rPr>
      <w:rFonts w:ascii="Arial" w:eastAsiaTheme="minorHAnsi" w:hAnsi="Arial" w:cs="Arial"/>
      <w:sz w:val="24"/>
      <w:szCs w:val="24"/>
      <w:lang w:eastAsia="en-US"/>
    </w:rPr>
  </w:style>
  <w:style w:type="paragraph" w:customStyle="1" w:styleId="BD1F8B1E37DC428DA6423E2726D02B4F2">
    <w:name w:val="BD1F8B1E37DC428DA6423E2726D02B4F2"/>
    <w:rsid w:val="001031D1"/>
    <w:pPr>
      <w:spacing w:after="200" w:line="276" w:lineRule="auto"/>
    </w:pPr>
    <w:rPr>
      <w:rFonts w:ascii="Arial" w:eastAsiaTheme="minorHAnsi" w:hAnsi="Arial" w:cs="Arial"/>
      <w:sz w:val="24"/>
      <w:szCs w:val="24"/>
      <w:lang w:eastAsia="en-US"/>
    </w:rPr>
  </w:style>
  <w:style w:type="paragraph" w:customStyle="1" w:styleId="565A5272B74D4196B006E1B8B1F9822E2">
    <w:name w:val="565A5272B74D4196B006E1B8B1F9822E2"/>
    <w:rsid w:val="001031D1"/>
    <w:pPr>
      <w:spacing w:after="200" w:line="276" w:lineRule="auto"/>
    </w:pPr>
    <w:rPr>
      <w:rFonts w:ascii="Arial" w:eastAsiaTheme="minorHAnsi" w:hAnsi="Arial" w:cs="Arial"/>
      <w:sz w:val="24"/>
      <w:szCs w:val="24"/>
      <w:lang w:eastAsia="en-US"/>
    </w:rPr>
  </w:style>
  <w:style w:type="paragraph" w:customStyle="1" w:styleId="F93CE747DBCF4C91BB23741BFB15A29B2">
    <w:name w:val="F93CE747DBCF4C91BB23741BFB15A29B2"/>
    <w:rsid w:val="001031D1"/>
    <w:pPr>
      <w:spacing w:after="200" w:line="276" w:lineRule="auto"/>
    </w:pPr>
    <w:rPr>
      <w:rFonts w:ascii="Arial" w:eastAsiaTheme="minorHAnsi" w:hAnsi="Arial" w:cs="Arial"/>
      <w:sz w:val="24"/>
      <w:szCs w:val="24"/>
      <w:lang w:eastAsia="en-US"/>
    </w:rPr>
  </w:style>
  <w:style w:type="paragraph" w:customStyle="1" w:styleId="75ED6C63485E40678277F379CC1B5C6B2">
    <w:name w:val="75ED6C63485E40678277F379CC1B5C6B2"/>
    <w:rsid w:val="001031D1"/>
    <w:pPr>
      <w:spacing w:after="200" w:line="276" w:lineRule="auto"/>
    </w:pPr>
    <w:rPr>
      <w:rFonts w:ascii="Arial" w:eastAsiaTheme="minorHAnsi" w:hAnsi="Arial" w:cs="Arial"/>
      <w:sz w:val="24"/>
      <w:szCs w:val="24"/>
      <w:lang w:eastAsia="en-US"/>
    </w:rPr>
  </w:style>
  <w:style w:type="paragraph" w:customStyle="1" w:styleId="A64A12A63B934CB8BBB469928566D2172">
    <w:name w:val="A64A12A63B934CB8BBB469928566D2172"/>
    <w:rsid w:val="001031D1"/>
    <w:pPr>
      <w:spacing w:after="200" w:line="276" w:lineRule="auto"/>
    </w:pPr>
    <w:rPr>
      <w:rFonts w:ascii="Arial" w:eastAsiaTheme="minorHAnsi" w:hAnsi="Arial" w:cs="Arial"/>
      <w:sz w:val="24"/>
      <w:szCs w:val="24"/>
      <w:lang w:eastAsia="en-US"/>
    </w:rPr>
  </w:style>
  <w:style w:type="paragraph" w:customStyle="1" w:styleId="E8E9CFF72F85497DA3F83ECFDF0A17262">
    <w:name w:val="E8E9CFF72F85497DA3F83ECFDF0A17262"/>
    <w:rsid w:val="001031D1"/>
    <w:pPr>
      <w:spacing w:after="200" w:line="276" w:lineRule="auto"/>
    </w:pPr>
    <w:rPr>
      <w:rFonts w:ascii="Arial" w:eastAsiaTheme="minorHAnsi" w:hAnsi="Arial" w:cs="Arial"/>
      <w:sz w:val="24"/>
      <w:szCs w:val="24"/>
      <w:lang w:eastAsia="en-US"/>
    </w:rPr>
  </w:style>
  <w:style w:type="paragraph" w:customStyle="1" w:styleId="CF565B31A1A247F3BBE4AF8FAED6AE612">
    <w:name w:val="CF565B31A1A247F3BBE4AF8FAED6AE612"/>
    <w:rsid w:val="001031D1"/>
    <w:pPr>
      <w:spacing w:after="200" w:line="276" w:lineRule="auto"/>
    </w:pPr>
    <w:rPr>
      <w:rFonts w:ascii="Arial" w:eastAsiaTheme="minorHAnsi" w:hAnsi="Arial" w:cs="Arial"/>
      <w:sz w:val="24"/>
      <w:szCs w:val="24"/>
      <w:lang w:eastAsia="en-US"/>
    </w:rPr>
  </w:style>
  <w:style w:type="paragraph" w:customStyle="1" w:styleId="9DCF1B717BE7454DB8D2226366131D862">
    <w:name w:val="9DCF1B717BE7454DB8D2226366131D862"/>
    <w:rsid w:val="001031D1"/>
    <w:pPr>
      <w:spacing w:after="200" w:line="276" w:lineRule="auto"/>
    </w:pPr>
    <w:rPr>
      <w:rFonts w:ascii="Arial" w:eastAsiaTheme="minorHAnsi" w:hAnsi="Arial" w:cs="Arial"/>
      <w:sz w:val="24"/>
      <w:szCs w:val="24"/>
      <w:lang w:eastAsia="en-US"/>
    </w:rPr>
  </w:style>
  <w:style w:type="paragraph" w:customStyle="1" w:styleId="11574E1532744A8D89C43B1AA5161A6A2">
    <w:name w:val="11574E1532744A8D89C43B1AA5161A6A2"/>
    <w:rsid w:val="001031D1"/>
    <w:pPr>
      <w:spacing w:after="200" w:line="276" w:lineRule="auto"/>
    </w:pPr>
    <w:rPr>
      <w:rFonts w:ascii="Arial" w:eastAsiaTheme="minorHAnsi" w:hAnsi="Arial" w:cs="Arial"/>
      <w:sz w:val="24"/>
      <w:szCs w:val="24"/>
      <w:lang w:eastAsia="en-US"/>
    </w:rPr>
  </w:style>
  <w:style w:type="paragraph" w:customStyle="1" w:styleId="5296E9ABCEC940659D8BA1C16C4599B72">
    <w:name w:val="5296E9ABCEC940659D8BA1C16C4599B72"/>
    <w:rsid w:val="001031D1"/>
    <w:pPr>
      <w:spacing w:after="200" w:line="276" w:lineRule="auto"/>
    </w:pPr>
    <w:rPr>
      <w:rFonts w:ascii="Arial" w:eastAsiaTheme="minorHAnsi" w:hAnsi="Arial" w:cs="Arial"/>
      <w:sz w:val="24"/>
      <w:szCs w:val="24"/>
      <w:lang w:eastAsia="en-US"/>
    </w:rPr>
  </w:style>
  <w:style w:type="paragraph" w:customStyle="1" w:styleId="9349E69732B0436EA920EDBCE75DCC4F2">
    <w:name w:val="9349E69732B0436EA920EDBCE75DCC4F2"/>
    <w:rsid w:val="001031D1"/>
    <w:pPr>
      <w:spacing w:after="200" w:line="276" w:lineRule="auto"/>
    </w:pPr>
    <w:rPr>
      <w:rFonts w:ascii="Arial" w:eastAsiaTheme="minorHAnsi" w:hAnsi="Arial" w:cs="Arial"/>
      <w:sz w:val="24"/>
      <w:szCs w:val="24"/>
      <w:lang w:eastAsia="en-US"/>
    </w:rPr>
  </w:style>
  <w:style w:type="paragraph" w:customStyle="1" w:styleId="5A1BB701FE61455C99F29073D8EF1A9A2">
    <w:name w:val="5A1BB701FE61455C99F29073D8EF1A9A2"/>
    <w:rsid w:val="001031D1"/>
    <w:pPr>
      <w:spacing w:after="200" w:line="276" w:lineRule="auto"/>
    </w:pPr>
    <w:rPr>
      <w:rFonts w:ascii="Arial" w:eastAsiaTheme="minorHAnsi" w:hAnsi="Arial" w:cs="Arial"/>
      <w:sz w:val="24"/>
      <w:szCs w:val="24"/>
      <w:lang w:eastAsia="en-US"/>
    </w:rPr>
  </w:style>
  <w:style w:type="paragraph" w:customStyle="1" w:styleId="D0F685017986488FB41CE0D9DE5FF0782">
    <w:name w:val="D0F685017986488FB41CE0D9DE5FF0782"/>
    <w:rsid w:val="001031D1"/>
    <w:pPr>
      <w:spacing w:after="200" w:line="276" w:lineRule="auto"/>
    </w:pPr>
    <w:rPr>
      <w:rFonts w:ascii="Arial" w:eastAsiaTheme="minorHAnsi" w:hAnsi="Arial" w:cs="Arial"/>
      <w:sz w:val="24"/>
      <w:szCs w:val="24"/>
      <w:lang w:eastAsia="en-US"/>
    </w:rPr>
  </w:style>
  <w:style w:type="paragraph" w:customStyle="1" w:styleId="A0DC1F5E58C6454DBA08CA3FCBBFAFC52">
    <w:name w:val="A0DC1F5E58C6454DBA08CA3FCBBFAFC52"/>
    <w:rsid w:val="001031D1"/>
    <w:pPr>
      <w:spacing w:after="200" w:line="276" w:lineRule="auto"/>
    </w:pPr>
    <w:rPr>
      <w:rFonts w:ascii="Arial" w:eastAsiaTheme="minorHAnsi" w:hAnsi="Arial" w:cs="Arial"/>
      <w:sz w:val="24"/>
      <w:szCs w:val="24"/>
      <w:lang w:eastAsia="en-US"/>
    </w:rPr>
  </w:style>
  <w:style w:type="paragraph" w:customStyle="1" w:styleId="93EF788937D64B979C4989984A1C4CC92">
    <w:name w:val="93EF788937D64B979C4989984A1C4CC92"/>
    <w:rsid w:val="001031D1"/>
    <w:pPr>
      <w:spacing w:after="200" w:line="276" w:lineRule="auto"/>
    </w:pPr>
    <w:rPr>
      <w:rFonts w:ascii="Arial" w:eastAsiaTheme="minorHAnsi" w:hAnsi="Arial" w:cs="Arial"/>
      <w:sz w:val="24"/>
      <w:szCs w:val="24"/>
      <w:lang w:eastAsia="en-US"/>
    </w:rPr>
  </w:style>
  <w:style w:type="paragraph" w:customStyle="1" w:styleId="662E9CF66E05466FAE014EFC32045EC82">
    <w:name w:val="662E9CF66E05466FAE014EFC32045EC82"/>
    <w:rsid w:val="001031D1"/>
    <w:pPr>
      <w:spacing w:after="200" w:line="276" w:lineRule="auto"/>
    </w:pPr>
    <w:rPr>
      <w:rFonts w:ascii="Arial" w:eastAsiaTheme="minorHAnsi" w:hAnsi="Arial" w:cs="Arial"/>
      <w:sz w:val="24"/>
      <w:szCs w:val="24"/>
      <w:lang w:eastAsia="en-US"/>
    </w:rPr>
  </w:style>
  <w:style w:type="paragraph" w:customStyle="1" w:styleId="BBF37B57992A4B7A98B5925C27A4C3FD2">
    <w:name w:val="BBF37B57992A4B7A98B5925C27A4C3FD2"/>
    <w:rsid w:val="001031D1"/>
    <w:pPr>
      <w:spacing w:after="200" w:line="276" w:lineRule="auto"/>
    </w:pPr>
    <w:rPr>
      <w:rFonts w:ascii="Arial" w:eastAsiaTheme="minorHAnsi" w:hAnsi="Arial" w:cs="Arial"/>
      <w:sz w:val="24"/>
      <w:szCs w:val="24"/>
      <w:lang w:eastAsia="en-US"/>
    </w:rPr>
  </w:style>
  <w:style w:type="paragraph" w:customStyle="1" w:styleId="CC0234F5350D49A881AFA41EF484E9B32">
    <w:name w:val="CC0234F5350D49A881AFA41EF484E9B32"/>
    <w:rsid w:val="001031D1"/>
    <w:pPr>
      <w:spacing w:after="200" w:line="276" w:lineRule="auto"/>
    </w:pPr>
    <w:rPr>
      <w:rFonts w:ascii="Arial" w:eastAsiaTheme="minorHAnsi" w:hAnsi="Arial" w:cs="Arial"/>
      <w:sz w:val="24"/>
      <w:szCs w:val="24"/>
      <w:lang w:eastAsia="en-US"/>
    </w:rPr>
  </w:style>
  <w:style w:type="paragraph" w:customStyle="1" w:styleId="0C142C6481184C90BDFD2CD0F0B481172">
    <w:name w:val="0C142C6481184C90BDFD2CD0F0B481172"/>
    <w:rsid w:val="001031D1"/>
    <w:pPr>
      <w:spacing w:after="200" w:line="276" w:lineRule="auto"/>
    </w:pPr>
    <w:rPr>
      <w:rFonts w:ascii="Arial" w:eastAsiaTheme="minorHAnsi" w:hAnsi="Arial" w:cs="Arial"/>
      <w:sz w:val="24"/>
      <w:szCs w:val="24"/>
      <w:lang w:eastAsia="en-US"/>
    </w:rPr>
  </w:style>
  <w:style w:type="paragraph" w:customStyle="1" w:styleId="65CFDB5B12A34C7FB750E754D3BA61BC2">
    <w:name w:val="65CFDB5B12A34C7FB750E754D3BA61BC2"/>
    <w:rsid w:val="001031D1"/>
    <w:pPr>
      <w:spacing w:after="200" w:line="276" w:lineRule="auto"/>
    </w:pPr>
    <w:rPr>
      <w:rFonts w:ascii="Arial" w:eastAsiaTheme="minorHAnsi" w:hAnsi="Arial" w:cs="Arial"/>
      <w:sz w:val="24"/>
      <w:szCs w:val="24"/>
      <w:lang w:eastAsia="en-US"/>
    </w:rPr>
  </w:style>
  <w:style w:type="paragraph" w:customStyle="1" w:styleId="62BECD646BE848839453BFA7CE93E72F2">
    <w:name w:val="62BECD646BE848839453BFA7CE93E72F2"/>
    <w:rsid w:val="001031D1"/>
    <w:pPr>
      <w:spacing w:after="200" w:line="276" w:lineRule="auto"/>
    </w:pPr>
    <w:rPr>
      <w:rFonts w:ascii="Arial" w:eastAsiaTheme="minorHAnsi" w:hAnsi="Arial" w:cs="Arial"/>
      <w:sz w:val="24"/>
      <w:szCs w:val="24"/>
      <w:lang w:eastAsia="en-US"/>
    </w:rPr>
  </w:style>
  <w:style w:type="paragraph" w:customStyle="1" w:styleId="6F5AAC73357940E7A53936675CAC0F2E2">
    <w:name w:val="6F5AAC73357940E7A53936675CAC0F2E2"/>
    <w:rsid w:val="001031D1"/>
    <w:pPr>
      <w:spacing w:after="200" w:line="276" w:lineRule="auto"/>
    </w:pPr>
    <w:rPr>
      <w:rFonts w:ascii="Arial" w:eastAsiaTheme="minorHAnsi" w:hAnsi="Arial" w:cs="Arial"/>
      <w:sz w:val="24"/>
      <w:szCs w:val="24"/>
      <w:lang w:eastAsia="en-US"/>
    </w:rPr>
  </w:style>
  <w:style w:type="paragraph" w:customStyle="1" w:styleId="CD51758689F04FC4A18EE121E82B24272">
    <w:name w:val="CD51758689F04FC4A18EE121E82B24272"/>
    <w:rsid w:val="001031D1"/>
    <w:pPr>
      <w:spacing w:after="200" w:line="276" w:lineRule="auto"/>
    </w:pPr>
    <w:rPr>
      <w:rFonts w:ascii="Arial" w:eastAsiaTheme="minorHAnsi" w:hAnsi="Arial" w:cs="Arial"/>
      <w:sz w:val="24"/>
      <w:szCs w:val="24"/>
      <w:lang w:eastAsia="en-US"/>
    </w:rPr>
  </w:style>
  <w:style w:type="paragraph" w:customStyle="1" w:styleId="5F867982DE20486CB5B4D65FB06107F92">
    <w:name w:val="5F867982DE20486CB5B4D65FB06107F92"/>
    <w:rsid w:val="001031D1"/>
    <w:pPr>
      <w:spacing w:after="200" w:line="276" w:lineRule="auto"/>
    </w:pPr>
    <w:rPr>
      <w:rFonts w:ascii="Arial" w:eastAsiaTheme="minorHAnsi" w:hAnsi="Arial" w:cs="Arial"/>
      <w:sz w:val="24"/>
      <w:szCs w:val="24"/>
      <w:lang w:eastAsia="en-US"/>
    </w:rPr>
  </w:style>
  <w:style w:type="paragraph" w:customStyle="1" w:styleId="86D2B31E2F134341A38867141907D73D2">
    <w:name w:val="86D2B31E2F134341A38867141907D73D2"/>
    <w:rsid w:val="001031D1"/>
    <w:pPr>
      <w:spacing w:after="200" w:line="276" w:lineRule="auto"/>
    </w:pPr>
    <w:rPr>
      <w:rFonts w:ascii="Arial" w:eastAsiaTheme="minorHAnsi" w:hAnsi="Arial" w:cs="Arial"/>
      <w:sz w:val="24"/>
      <w:szCs w:val="24"/>
      <w:lang w:eastAsia="en-US"/>
    </w:rPr>
  </w:style>
  <w:style w:type="paragraph" w:customStyle="1" w:styleId="A546D802BFB34C84A0997FCAF0C53A2D2">
    <w:name w:val="A546D802BFB34C84A0997FCAF0C53A2D2"/>
    <w:rsid w:val="001031D1"/>
    <w:pPr>
      <w:spacing w:after="200" w:line="276" w:lineRule="auto"/>
    </w:pPr>
    <w:rPr>
      <w:rFonts w:ascii="Arial" w:eastAsiaTheme="minorHAnsi" w:hAnsi="Arial" w:cs="Arial"/>
      <w:sz w:val="24"/>
      <w:szCs w:val="24"/>
      <w:lang w:eastAsia="en-US"/>
    </w:rPr>
  </w:style>
  <w:style w:type="paragraph" w:customStyle="1" w:styleId="F3EBF0877AB54994B4425C64C4E37B062">
    <w:name w:val="F3EBF0877AB54994B4425C64C4E37B062"/>
    <w:rsid w:val="001031D1"/>
    <w:pPr>
      <w:spacing w:after="200" w:line="276" w:lineRule="auto"/>
    </w:pPr>
    <w:rPr>
      <w:rFonts w:ascii="Arial" w:eastAsiaTheme="minorHAnsi" w:hAnsi="Arial" w:cs="Arial"/>
      <w:sz w:val="24"/>
      <w:szCs w:val="24"/>
      <w:lang w:eastAsia="en-US"/>
    </w:rPr>
  </w:style>
  <w:style w:type="paragraph" w:customStyle="1" w:styleId="A0F4EF19761B4D8AA3E83A45ED22C99C2">
    <w:name w:val="A0F4EF19761B4D8AA3E83A45ED22C99C2"/>
    <w:rsid w:val="001031D1"/>
    <w:pPr>
      <w:spacing w:after="200" w:line="276" w:lineRule="auto"/>
    </w:pPr>
    <w:rPr>
      <w:rFonts w:ascii="Arial" w:eastAsiaTheme="minorHAnsi" w:hAnsi="Arial" w:cs="Arial"/>
      <w:sz w:val="24"/>
      <w:szCs w:val="24"/>
      <w:lang w:eastAsia="en-US"/>
    </w:rPr>
  </w:style>
  <w:style w:type="paragraph" w:customStyle="1" w:styleId="0A769E31E07A421FA172C699C5D7C0B12">
    <w:name w:val="0A769E31E07A421FA172C699C5D7C0B12"/>
    <w:rsid w:val="001031D1"/>
    <w:pPr>
      <w:spacing w:after="200" w:line="276" w:lineRule="auto"/>
    </w:pPr>
    <w:rPr>
      <w:rFonts w:ascii="Arial" w:eastAsiaTheme="minorHAnsi" w:hAnsi="Arial" w:cs="Arial"/>
      <w:sz w:val="24"/>
      <w:szCs w:val="24"/>
      <w:lang w:eastAsia="en-US"/>
    </w:rPr>
  </w:style>
  <w:style w:type="paragraph" w:customStyle="1" w:styleId="44298B65675D429D957CCA29B03414422">
    <w:name w:val="44298B65675D429D957CCA29B03414422"/>
    <w:rsid w:val="001031D1"/>
    <w:pPr>
      <w:spacing w:after="200" w:line="276" w:lineRule="auto"/>
    </w:pPr>
    <w:rPr>
      <w:rFonts w:ascii="Arial" w:eastAsiaTheme="minorHAnsi" w:hAnsi="Arial" w:cs="Arial"/>
      <w:sz w:val="24"/>
      <w:szCs w:val="24"/>
      <w:lang w:eastAsia="en-US"/>
    </w:rPr>
  </w:style>
  <w:style w:type="paragraph" w:customStyle="1" w:styleId="2451E0777A724099BA9F1BBC5D7454282">
    <w:name w:val="2451E0777A724099BA9F1BBC5D7454282"/>
    <w:rsid w:val="001031D1"/>
    <w:pPr>
      <w:spacing w:after="200" w:line="276" w:lineRule="auto"/>
    </w:pPr>
    <w:rPr>
      <w:rFonts w:ascii="Arial" w:eastAsiaTheme="minorHAnsi" w:hAnsi="Arial" w:cs="Arial"/>
      <w:sz w:val="24"/>
      <w:szCs w:val="24"/>
      <w:lang w:eastAsia="en-US"/>
    </w:rPr>
  </w:style>
  <w:style w:type="paragraph" w:customStyle="1" w:styleId="F37FBEC8874A469F92BDF601F9132E0C2">
    <w:name w:val="F37FBEC8874A469F92BDF601F9132E0C2"/>
    <w:rsid w:val="001031D1"/>
    <w:pPr>
      <w:spacing w:after="200" w:line="276" w:lineRule="auto"/>
    </w:pPr>
    <w:rPr>
      <w:rFonts w:ascii="Arial" w:eastAsiaTheme="minorHAnsi" w:hAnsi="Arial" w:cs="Arial"/>
      <w:sz w:val="24"/>
      <w:szCs w:val="24"/>
      <w:lang w:eastAsia="en-US"/>
    </w:rPr>
  </w:style>
  <w:style w:type="paragraph" w:customStyle="1" w:styleId="BDEED95691664417BFC0B7C62CF22E6D2">
    <w:name w:val="BDEED95691664417BFC0B7C62CF22E6D2"/>
    <w:rsid w:val="001031D1"/>
    <w:pPr>
      <w:spacing w:after="200" w:line="276" w:lineRule="auto"/>
    </w:pPr>
    <w:rPr>
      <w:rFonts w:ascii="Arial" w:eastAsiaTheme="minorHAnsi" w:hAnsi="Arial" w:cs="Arial"/>
      <w:sz w:val="24"/>
      <w:szCs w:val="24"/>
      <w:lang w:eastAsia="en-US"/>
    </w:rPr>
  </w:style>
  <w:style w:type="paragraph" w:customStyle="1" w:styleId="7C3F814B5DD74B17837C2EF6EFC41E2F2">
    <w:name w:val="7C3F814B5DD74B17837C2EF6EFC41E2F2"/>
    <w:rsid w:val="001031D1"/>
    <w:pPr>
      <w:spacing w:after="200" w:line="276" w:lineRule="auto"/>
    </w:pPr>
    <w:rPr>
      <w:rFonts w:ascii="Arial" w:eastAsiaTheme="minorHAnsi" w:hAnsi="Arial" w:cs="Arial"/>
      <w:sz w:val="24"/>
      <w:szCs w:val="24"/>
      <w:lang w:eastAsia="en-US"/>
    </w:rPr>
  </w:style>
  <w:style w:type="paragraph" w:customStyle="1" w:styleId="5079C22CCDCF4269B6058D7CC64B5AF72">
    <w:name w:val="5079C22CCDCF4269B6058D7CC64B5AF72"/>
    <w:rsid w:val="001031D1"/>
    <w:pPr>
      <w:spacing w:after="200" w:line="276" w:lineRule="auto"/>
    </w:pPr>
    <w:rPr>
      <w:rFonts w:ascii="Arial" w:eastAsiaTheme="minorHAnsi" w:hAnsi="Arial" w:cs="Arial"/>
      <w:sz w:val="24"/>
      <w:szCs w:val="24"/>
      <w:lang w:eastAsia="en-US"/>
    </w:rPr>
  </w:style>
  <w:style w:type="paragraph" w:customStyle="1" w:styleId="AABA27EA59DB44FD8F3A9F10B249B73E2">
    <w:name w:val="AABA27EA59DB44FD8F3A9F10B249B73E2"/>
    <w:rsid w:val="001031D1"/>
    <w:pPr>
      <w:spacing w:after="200" w:line="276" w:lineRule="auto"/>
    </w:pPr>
    <w:rPr>
      <w:rFonts w:ascii="Arial" w:eastAsiaTheme="minorHAnsi" w:hAnsi="Arial" w:cs="Arial"/>
      <w:sz w:val="24"/>
      <w:szCs w:val="24"/>
      <w:lang w:eastAsia="en-US"/>
    </w:rPr>
  </w:style>
  <w:style w:type="paragraph" w:customStyle="1" w:styleId="DEF470D87EE545998D71686DD9BF6C942">
    <w:name w:val="DEF470D87EE545998D71686DD9BF6C942"/>
    <w:rsid w:val="001031D1"/>
    <w:pPr>
      <w:spacing w:after="200" w:line="276" w:lineRule="auto"/>
    </w:pPr>
    <w:rPr>
      <w:rFonts w:ascii="Arial" w:eastAsiaTheme="minorHAnsi" w:hAnsi="Arial" w:cs="Arial"/>
      <w:sz w:val="24"/>
      <w:szCs w:val="24"/>
      <w:lang w:eastAsia="en-US"/>
    </w:rPr>
  </w:style>
  <w:style w:type="paragraph" w:customStyle="1" w:styleId="531528A4194B4268B48B4DF4210FB6EF2">
    <w:name w:val="531528A4194B4268B48B4DF4210FB6EF2"/>
    <w:rsid w:val="001031D1"/>
    <w:pPr>
      <w:spacing w:after="200" w:line="276" w:lineRule="auto"/>
    </w:pPr>
    <w:rPr>
      <w:rFonts w:ascii="Arial" w:eastAsiaTheme="minorHAnsi" w:hAnsi="Arial" w:cs="Arial"/>
      <w:sz w:val="24"/>
      <w:szCs w:val="24"/>
      <w:lang w:eastAsia="en-US"/>
    </w:rPr>
  </w:style>
  <w:style w:type="paragraph" w:customStyle="1" w:styleId="8BB86B8632214C6793994E041884820E2">
    <w:name w:val="8BB86B8632214C6793994E041884820E2"/>
    <w:rsid w:val="001031D1"/>
    <w:pPr>
      <w:spacing w:after="200" w:line="276" w:lineRule="auto"/>
    </w:pPr>
    <w:rPr>
      <w:rFonts w:ascii="Arial" w:eastAsiaTheme="minorHAnsi" w:hAnsi="Arial" w:cs="Arial"/>
      <w:sz w:val="24"/>
      <w:szCs w:val="24"/>
      <w:lang w:eastAsia="en-US"/>
    </w:rPr>
  </w:style>
  <w:style w:type="paragraph" w:customStyle="1" w:styleId="E312681C42754096B6A9B95C019C805C2">
    <w:name w:val="E312681C42754096B6A9B95C019C805C2"/>
    <w:rsid w:val="001031D1"/>
    <w:pPr>
      <w:spacing w:after="200" w:line="276" w:lineRule="auto"/>
    </w:pPr>
    <w:rPr>
      <w:rFonts w:ascii="Arial" w:eastAsiaTheme="minorHAnsi" w:hAnsi="Arial" w:cs="Arial"/>
      <w:sz w:val="24"/>
      <w:szCs w:val="24"/>
      <w:lang w:eastAsia="en-US"/>
    </w:rPr>
  </w:style>
  <w:style w:type="paragraph" w:customStyle="1" w:styleId="83DBDE698D3941F6A637EDA36068CCA12">
    <w:name w:val="83DBDE698D3941F6A637EDA36068CCA12"/>
    <w:rsid w:val="001031D1"/>
    <w:pPr>
      <w:spacing w:after="200" w:line="276" w:lineRule="auto"/>
    </w:pPr>
    <w:rPr>
      <w:rFonts w:ascii="Arial" w:eastAsiaTheme="minorHAnsi" w:hAnsi="Arial" w:cs="Arial"/>
      <w:sz w:val="24"/>
      <w:szCs w:val="24"/>
      <w:lang w:eastAsia="en-US"/>
    </w:rPr>
  </w:style>
  <w:style w:type="paragraph" w:customStyle="1" w:styleId="D03F8D8D3DA84F998329650A5D1286B92">
    <w:name w:val="D03F8D8D3DA84F998329650A5D1286B92"/>
    <w:rsid w:val="001031D1"/>
    <w:pPr>
      <w:spacing w:after="200" w:line="276" w:lineRule="auto"/>
    </w:pPr>
    <w:rPr>
      <w:rFonts w:ascii="Arial" w:eastAsiaTheme="minorHAnsi" w:hAnsi="Arial" w:cs="Arial"/>
      <w:sz w:val="24"/>
      <w:szCs w:val="24"/>
      <w:lang w:eastAsia="en-US"/>
    </w:rPr>
  </w:style>
  <w:style w:type="paragraph" w:customStyle="1" w:styleId="4EF5D9D66F834F88BA8C7292184F95A82">
    <w:name w:val="4EF5D9D66F834F88BA8C7292184F95A82"/>
    <w:rsid w:val="001031D1"/>
    <w:pPr>
      <w:spacing w:after="200" w:line="276" w:lineRule="auto"/>
    </w:pPr>
    <w:rPr>
      <w:rFonts w:ascii="Arial" w:eastAsiaTheme="minorHAnsi" w:hAnsi="Arial" w:cs="Arial"/>
      <w:sz w:val="24"/>
      <w:szCs w:val="24"/>
      <w:lang w:eastAsia="en-US"/>
    </w:rPr>
  </w:style>
  <w:style w:type="paragraph" w:customStyle="1" w:styleId="184F95D2EBBB43D880BB912FA17F0F092">
    <w:name w:val="184F95D2EBBB43D880BB912FA17F0F092"/>
    <w:rsid w:val="001031D1"/>
    <w:pPr>
      <w:spacing w:after="200" w:line="276" w:lineRule="auto"/>
    </w:pPr>
    <w:rPr>
      <w:rFonts w:ascii="Arial" w:eastAsiaTheme="minorHAnsi" w:hAnsi="Arial" w:cs="Arial"/>
      <w:sz w:val="24"/>
      <w:szCs w:val="24"/>
      <w:lang w:eastAsia="en-US"/>
    </w:rPr>
  </w:style>
  <w:style w:type="paragraph" w:customStyle="1" w:styleId="F6BE630E017F4C13BDC9C29B0B1306B42">
    <w:name w:val="F6BE630E017F4C13BDC9C29B0B1306B42"/>
    <w:rsid w:val="001031D1"/>
    <w:pPr>
      <w:spacing w:after="200" w:line="276" w:lineRule="auto"/>
    </w:pPr>
    <w:rPr>
      <w:rFonts w:ascii="Arial" w:eastAsiaTheme="minorHAnsi" w:hAnsi="Arial" w:cs="Arial"/>
      <w:sz w:val="24"/>
      <w:szCs w:val="24"/>
      <w:lang w:eastAsia="en-US"/>
    </w:rPr>
  </w:style>
  <w:style w:type="paragraph" w:customStyle="1" w:styleId="4CC8D04BEF3C4F61896877519401F4C52">
    <w:name w:val="4CC8D04BEF3C4F61896877519401F4C52"/>
    <w:rsid w:val="001031D1"/>
    <w:pPr>
      <w:spacing w:after="200" w:line="276" w:lineRule="auto"/>
    </w:pPr>
    <w:rPr>
      <w:rFonts w:ascii="Arial" w:eastAsiaTheme="minorHAnsi" w:hAnsi="Arial" w:cs="Arial"/>
      <w:sz w:val="24"/>
      <w:szCs w:val="24"/>
      <w:lang w:eastAsia="en-US"/>
    </w:rPr>
  </w:style>
  <w:style w:type="paragraph" w:customStyle="1" w:styleId="39AB2701FCA54FB481A66842A8B28BBA2">
    <w:name w:val="39AB2701FCA54FB481A66842A8B28BBA2"/>
    <w:rsid w:val="001031D1"/>
    <w:pPr>
      <w:spacing w:after="200" w:line="276" w:lineRule="auto"/>
    </w:pPr>
    <w:rPr>
      <w:rFonts w:ascii="Arial" w:eastAsiaTheme="minorHAnsi" w:hAnsi="Arial" w:cs="Arial"/>
      <w:sz w:val="24"/>
      <w:szCs w:val="24"/>
      <w:lang w:eastAsia="en-US"/>
    </w:rPr>
  </w:style>
  <w:style w:type="paragraph" w:customStyle="1" w:styleId="FBEAB05697BD43998EC79A622E2A60F32">
    <w:name w:val="FBEAB05697BD43998EC79A622E2A60F32"/>
    <w:rsid w:val="001031D1"/>
    <w:pPr>
      <w:spacing w:after="200" w:line="276" w:lineRule="auto"/>
    </w:pPr>
    <w:rPr>
      <w:rFonts w:ascii="Arial" w:eastAsiaTheme="minorHAnsi" w:hAnsi="Arial" w:cs="Arial"/>
      <w:sz w:val="24"/>
      <w:szCs w:val="24"/>
      <w:lang w:eastAsia="en-US"/>
    </w:rPr>
  </w:style>
  <w:style w:type="paragraph" w:customStyle="1" w:styleId="DA188B979B94446F93C43F26C2DABA822">
    <w:name w:val="DA188B979B94446F93C43F26C2DABA822"/>
    <w:rsid w:val="001031D1"/>
    <w:pPr>
      <w:spacing w:after="200" w:line="276" w:lineRule="auto"/>
    </w:pPr>
    <w:rPr>
      <w:rFonts w:ascii="Arial" w:eastAsiaTheme="minorHAnsi" w:hAnsi="Arial" w:cs="Arial"/>
      <w:sz w:val="24"/>
      <w:szCs w:val="24"/>
      <w:lang w:eastAsia="en-US"/>
    </w:rPr>
  </w:style>
  <w:style w:type="paragraph" w:customStyle="1" w:styleId="5B98E3DA777F45EAB4AB7CD9D64FA0012">
    <w:name w:val="5B98E3DA777F45EAB4AB7CD9D64FA0012"/>
    <w:rsid w:val="001031D1"/>
    <w:pPr>
      <w:spacing w:after="200" w:line="276" w:lineRule="auto"/>
    </w:pPr>
    <w:rPr>
      <w:rFonts w:ascii="Arial" w:eastAsiaTheme="minorHAnsi" w:hAnsi="Arial" w:cs="Arial"/>
      <w:sz w:val="24"/>
      <w:szCs w:val="24"/>
      <w:lang w:eastAsia="en-US"/>
    </w:rPr>
  </w:style>
  <w:style w:type="paragraph" w:customStyle="1" w:styleId="1DB504690C5047DEBA9DDD9C1E7556C22">
    <w:name w:val="1DB504690C5047DEBA9DDD9C1E7556C22"/>
    <w:rsid w:val="001031D1"/>
    <w:pPr>
      <w:spacing w:after="200" w:line="276" w:lineRule="auto"/>
    </w:pPr>
    <w:rPr>
      <w:rFonts w:ascii="Arial" w:eastAsiaTheme="minorHAnsi" w:hAnsi="Arial" w:cs="Arial"/>
      <w:sz w:val="24"/>
      <w:szCs w:val="24"/>
      <w:lang w:eastAsia="en-US"/>
    </w:rPr>
  </w:style>
  <w:style w:type="paragraph" w:customStyle="1" w:styleId="B2E7B54C3FC640A28268E61E179ABE722">
    <w:name w:val="B2E7B54C3FC640A28268E61E179ABE722"/>
    <w:rsid w:val="001031D1"/>
    <w:pPr>
      <w:spacing w:after="200" w:line="276" w:lineRule="auto"/>
    </w:pPr>
    <w:rPr>
      <w:rFonts w:ascii="Arial" w:eastAsiaTheme="minorHAnsi" w:hAnsi="Arial" w:cs="Arial"/>
      <w:sz w:val="24"/>
      <w:szCs w:val="24"/>
      <w:lang w:eastAsia="en-US"/>
    </w:rPr>
  </w:style>
  <w:style w:type="paragraph" w:customStyle="1" w:styleId="D011F6C9001B4314A1735723C24614862">
    <w:name w:val="D011F6C9001B4314A1735723C24614862"/>
    <w:rsid w:val="001031D1"/>
    <w:pPr>
      <w:spacing w:after="200" w:line="276" w:lineRule="auto"/>
    </w:pPr>
    <w:rPr>
      <w:rFonts w:ascii="Arial" w:eastAsiaTheme="minorHAnsi" w:hAnsi="Arial" w:cs="Arial"/>
      <w:sz w:val="24"/>
      <w:szCs w:val="24"/>
      <w:lang w:eastAsia="en-US"/>
    </w:rPr>
  </w:style>
  <w:style w:type="paragraph" w:customStyle="1" w:styleId="D0FAE2C79C4C4D18925AF07E2B527ED02">
    <w:name w:val="D0FAE2C79C4C4D18925AF07E2B527ED02"/>
    <w:rsid w:val="001031D1"/>
    <w:pPr>
      <w:spacing w:after="200" w:line="276" w:lineRule="auto"/>
    </w:pPr>
    <w:rPr>
      <w:rFonts w:ascii="Arial" w:eastAsiaTheme="minorHAnsi" w:hAnsi="Arial" w:cs="Arial"/>
      <w:sz w:val="24"/>
      <w:szCs w:val="24"/>
      <w:lang w:eastAsia="en-US"/>
    </w:rPr>
  </w:style>
  <w:style w:type="paragraph" w:customStyle="1" w:styleId="1047EC05C46D4BDF8B382A797039EA422">
    <w:name w:val="1047EC05C46D4BDF8B382A797039EA422"/>
    <w:rsid w:val="001031D1"/>
    <w:pPr>
      <w:spacing w:after="200" w:line="276" w:lineRule="auto"/>
    </w:pPr>
    <w:rPr>
      <w:rFonts w:ascii="Arial" w:eastAsiaTheme="minorHAnsi" w:hAnsi="Arial" w:cs="Arial"/>
      <w:sz w:val="24"/>
      <w:szCs w:val="24"/>
      <w:lang w:eastAsia="en-US"/>
    </w:rPr>
  </w:style>
  <w:style w:type="paragraph" w:customStyle="1" w:styleId="1721A2A6085D4B7F8109D2779476DF4F2">
    <w:name w:val="1721A2A6085D4B7F8109D2779476DF4F2"/>
    <w:rsid w:val="001031D1"/>
    <w:pPr>
      <w:spacing w:after="200" w:line="276" w:lineRule="auto"/>
    </w:pPr>
    <w:rPr>
      <w:rFonts w:ascii="Arial" w:eastAsiaTheme="minorHAnsi" w:hAnsi="Arial" w:cs="Arial"/>
      <w:sz w:val="24"/>
      <w:szCs w:val="24"/>
      <w:lang w:eastAsia="en-US"/>
    </w:rPr>
  </w:style>
  <w:style w:type="paragraph" w:customStyle="1" w:styleId="C7F5325066394D9E902641F2F32AFFF52">
    <w:name w:val="C7F5325066394D9E902641F2F32AFFF52"/>
    <w:rsid w:val="001031D1"/>
    <w:pPr>
      <w:spacing w:after="200" w:line="276" w:lineRule="auto"/>
    </w:pPr>
    <w:rPr>
      <w:rFonts w:ascii="Arial" w:eastAsiaTheme="minorHAnsi" w:hAnsi="Arial" w:cs="Arial"/>
      <w:sz w:val="24"/>
      <w:szCs w:val="24"/>
      <w:lang w:eastAsia="en-US"/>
    </w:rPr>
  </w:style>
  <w:style w:type="paragraph" w:customStyle="1" w:styleId="49708D66161342238302FC7A9FE143152">
    <w:name w:val="49708D66161342238302FC7A9FE143152"/>
    <w:rsid w:val="001031D1"/>
    <w:pPr>
      <w:spacing w:after="200" w:line="276" w:lineRule="auto"/>
    </w:pPr>
    <w:rPr>
      <w:rFonts w:ascii="Arial" w:eastAsiaTheme="minorHAnsi" w:hAnsi="Arial" w:cs="Arial"/>
      <w:sz w:val="24"/>
      <w:szCs w:val="24"/>
      <w:lang w:eastAsia="en-US"/>
    </w:rPr>
  </w:style>
  <w:style w:type="paragraph" w:customStyle="1" w:styleId="35F3ACAA9A0D4B7E8D39FFECF61E11572">
    <w:name w:val="35F3ACAA9A0D4B7E8D39FFECF61E11572"/>
    <w:rsid w:val="001031D1"/>
    <w:pPr>
      <w:spacing w:after="200" w:line="276" w:lineRule="auto"/>
    </w:pPr>
    <w:rPr>
      <w:rFonts w:ascii="Arial" w:eastAsiaTheme="minorHAnsi" w:hAnsi="Arial" w:cs="Arial"/>
      <w:sz w:val="24"/>
      <w:szCs w:val="24"/>
      <w:lang w:eastAsia="en-US"/>
    </w:rPr>
  </w:style>
  <w:style w:type="paragraph" w:customStyle="1" w:styleId="FACAEF9704394994B086A865FFB26AE32">
    <w:name w:val="FACAEF9704394994B086A865FFB26AE32"/>
    <w:rsid w:val="001031D1"/>
    <w:pPr>
      <w:spacing w:after="200" w:line="276" w:lineRule="auto"/>
    </w:pPr>
    <w:rPr>
      <w:rFonts w:ascii="Arial" w:eastAsiaTheme="minorHAnsi" w:hAnsi="Arial" w:cs="Arial"/>
      <w:sz w:val="24"/>
      <w:szCs w:val="24"/>
      <w:lang w:eastAsia="en-US"/>
    </w:rPr>
  </w:style>
  <w:style w:type="paragraph" w:customStyle="1" w:styleId="76D6BDE4A16F4B95AE6AE470EA1495442">
    <w:name w:val="76D6BDE4A16F4B95AE6AE470EA1495442"/>
    <w:rsid w:val="001031D1"/>
    <w:pPr>
      <w:spacing w:after="200" w:line="276" w:lineRule="auto"/>
    </w:pPr>
    <w:rPr>
      <w:rFonts w:ascii="Arial" w:eastAsiaTheme="minorHAnsi" w:hAnsi="Arial" w:cs="Arial"/>
      <w:sz w:val="24"/>
      <w:szCs w:val="24"/>
      <w:lang w:eastAsia="en-US"/>
    </w:rPr>
  </w:style>
  <w:style w:type="paragraph" w:customStyle="1" w:styleId="8A32A9D36BE94815B0B45E54BC3F4D192">
    <w:name w:val="8A32A9D36BE94815B0B45E54BC3F4D192"/>
    <w:rsid w:val="001031D1"/>
    <w:pPr>
      <w:spacing w:after="200" w:line="276" w:lineRule="auto"/>
    </w:pPr>
    <w:rPr>
      <w:rFonts w:ascii="Arial" w:eastAsiaTheme="minorHAnsi" w:hAnsi="Arial" w:cs="Arial"/>
      <w:sz w:val="24"/>
      <w:szCs w:val="24"/>
      <w:lang w:eastAsia="en-US"/>
    </w:rPr>
  </w:style>
  <w:style w:type="paragraph" w:customStyle="1" w:styleId="6582A01BE14C4CC19B0294E18789AE602">
    <w:name w:val="6582A01BE14C4CC19B0294E18789AE602"/>
    <w:rsid w:val="001031D1"/>
    <w:pPr>
      <w:spacing w:after="200" w:line="276" w:lineRule="auto"/>
    </w:pPr>
    <w:rPr>
      <w:rFonts w:ascii="Arial" w:eastAsiaTheme="minorHAnsi" w:hAnsi="Arial" w:cs="Arial"/>
      <w:sz w:val="24"/>
      <w:szCs w:val="24"/>
      <w:lang w:eastAsia="en-US"/>
    </w:rPr>
  </w:style>
  <w:style w:type="paragraph" w:customStyle="1" w:styleId="7FA7AD6147AA441D901A2EF7232EABE22">
    <w:name w:val="7FA7AD6147AA441D901A2EF7232EABE22"/>
    <w:rsid w:val="001031D1"/>
    <w:pPr>
      <w:spacing w:after="200" w:line="276" w:lineRule="auto"/>
    </w:pPr>
    <w:rPr>
      <w:rFonts w:ascii="Arial" w:eastAsiaTheme="minorHAnsi" w:hAnsi="Arial" w:cs="Arial"/>
      <w:sz w:val="24"/>
      <w:szCs w:val="24"/>
      <w:lang w:eastAsia="en-US"/>
    </w:rPr>
  </w:style>
  <w:style w:type="paragraph" w:customStyle="1" w:styleId="6E628DD370F14B91814F57E6475F2C8A2">
    <w:name w:val="6E628DD370F14B91814F57E6475F2C8A2"/>
    <w:rsid w:val="001031D1"/>
    <w:pPr>
      <w:spacing w:after="200" w:line="276" w:lineRule="auto"/>
    </w:pPr>
    <w:rPr>
      <w:rFonts w:ascii="Arial" w:eastAsiaTheme="minorHAnsi" w:hAnsi="Arial" w:cs="Arial"/>
      <w:sz w:val="24"/>
      <w:szCs w:val="24"/>
      <w:lang w:eastAsia="en-US"/>
    </w:rPr>
  </w:style>
  <w:style w:type="paragraph" w:customStyle="1" w:styleId="39CD817BB3124241B160180B8D2603CB2">
    <w:name w:val="39CD817BB3124241B160180B8D2603CB2"/>
    <w:rsid w:val="001031D1"/>
    <w:pPr>
      <w:spacing w:after="200" w:line="276" w:lineRule="auto"/>
    </w:pPr>
    <w:rPr>
      <w:rFonts w:ascii="Arial" w:eastAsiaTheme="minorHAnsi" w:hAnsi="Arial" w:cs="Arial"/>
      <w:sz w:val="24"/>
      <w:szCs w:val="24"/>
      <w:lang w:eastAsia="en-US"/>
    </w:rPr>
  </w:style>
  <w:style w:type="paragraph" w:customStyle="1" w:styleId="21099C970E514F9CB260E9B7DEBE70752">
    <w:name w:val="21099C970E514F9CB260E9B7DEBE70752"/>
    <w:rsid w:val="001031D1"/>
    <w:pPr>
      <w:spacing w:after="200" w:line="276" w:lineRule="auto"/>
    </w:pPr>
    <w:rPr>
      <w:rFonts w:ascii="Arial" w:eastAsiaTheme="minorHAnsi" w:hAnsi="Arial" w:cs="Arial"/>
      <w:sz w:val="24"/>
      <w:szCs w:val="24"/>
      <w:lang w:eastAsia="en-US"/>
    </w:rPr>
  </w:style>
  <w:style w:type="paragraph" w:customStyle="1" w:styleId="B010085790E9476185D3A15892D31CE52">
    <w:name w:val="B010085790E9476185D3A15892D31CE52"/>
    <w:rsid w:val="001031D1"/>
    <w:pPr>
      <w:spacing w:after="200" w:line="276" w:lineRule="auto"/>
    </w:pPr>
    <w:rPr>
      <w:rFonts w:ascii="Arial" w:eastAsiaTheme="minorHAnsi" w:hAnsi="Arial" w:cs="Arial"/>
      <w:sz w:val="24"/>
      <w:szCs w:val="24"/>
      <w:lang w:eastAsia="en-US"/>
    </w:rPr>
  </w:style>
  <w:style w:type="paragraph" w:customStyle="1" w:styleId="996FC44C7AD24899905CE3B62168046B2">
    <w:name w:val="996FC44C7AD24899905CE3B62168046B2"/>
    <w:rsid w:val="001031D1"/>
    <w:pPr>
      <w:spacing w:after="200" w:line="276" w:lineRule="auto"/>
    </w:pPr>
    <w:rPr>
      <w:rFonts w:ascii="Arial" w:eastAsiaTheme="minorHAnsi" w:hAnsi="Arial" w:cs="Arial"/>
      <w:sz w:val="24"/>
      <w:szCs w:val="24"/>
      <w:lang w:eastAsia="en-US"/>
    </w:rPr>
  </w:style>
  <w:style w:type="paragraph" w:customStyle="1" w:styleId="2ACE1DE48F414F8D8773D2D82F0F1D1F2">
    <w:name w:val="2ACE1DE48F414F8D8773D2D82F0F1D1F2"/>
    <w:rsid w:val="001031D1"/>
    <w:pPr>
      <w:spacing w:after="200" w:line="276" w:lineRule="auto"/>
    </w:pPr>
    <w:rPr>
      <w:rFonts w:ascii="Arial" w:eastAsiaTheme="minorHAnsi" w:hAnsi="Arial" w:cs="Arial"/>
      <w:sz w:val="24"/>
      <w:szCs w:val="24"/>
      <w:lang w:eastAsia="en-US"/>
    </w:rPr>
  </w:style>
  <w:style w:type="paragraph" w:customStyle="1" w:styleId="ABB5E6BD51C7431997FB30299A8FBEF02">
    <w:name w:val="ABB5E6BD51C7431997FB30299A8FBEF02"/>
    <w:rsid w:val="001031D1"/>
    <w:pPr>
      <w:spacing w:after="200" w:line="276" w:lineRule="auto"/>
    </w:pPr>
    <w:rPr>
      <w:rFonts w:ascii="Arial" w:eastAsiaTheme="minorHAnsi" w:hAnsi="Arial" w:cs="Arial"/>
      <w:sz w:val="24"/>
      <w:szCs w:val="24"/>
      <w:lang w:eastAsia="en-US"/>
    </w:rPr>
  </w:style>
  <w:style w:type="paragraph" w:customStyle="1" w:styleId="94C3248FECA94380B44279FB9D7966E82">
    <w:name w:val="94C3248FECA94380B44279FB9D7966E82"/>
    <w:rsid w:val="001031D1"/>
    <w:pPr>
      <w:spacing w:after="200" w:line="276" w:lineRule="auto"/>
    </w:pPr>
    <w:rPr>
      <w:rFonts w:ascii="Arial" w:eastAsiaTheme="minorHAnsi" w:hAnsi="Arial" w:cs="Arial"/>
      <w:sz w:val="24"/>
      <w:szCs w:val="24"/>
      <w:lang w:eastAsia="en-US"/>
    </w:rPr>
  </w:style>
  <w:style w:type="paragraph" w:customStyle="1" w:styleId="48FB50C6F38840FF8A61C193402432892">
    <w:name w:val="48FB50C6F38840FF8A61C193402432892"/>
    <w:rsid w:val="001031D1"/>
    <w:pPr>
      <w:spacing w:after="200" w:line="276" w:lineRule="auto"/>
    </w:pPr>
    <w:rPr>
      <w:rFonts w:ascii="Arial" w:eastAsiaTheme="minorHAnsi" w:hAnsi="Arial" w:cs="Arial"/>
      <w:sz w:val="24"/>
      <w:szCs w:val="24"/>
      <w:lang w:eastAsia="en-US"/>
    </w:rPr>
  </w:style>
  <w:style w:type="paragraph" w:customStyle="1" w:styleId="1F0CBAF7117247759028C53F613682602">
    <w:name w:val="1F0CBAF7117247759028C53F613682602"/>
    <w:rsid w:val="001031D1"/>
    <w:pPr>
      <w:spacing w:after="200" w:line="276" w:lineRule="auto"/>
    </w:pPr>
    <w:rPr>
      <w:rFonts w:ascii="Arial" w:eastAsiaTheme="minorHAnsi" w:hAnsi="Arial" w:cs="Arial"/>
      <w:sz w:val="24"/>
      <w:szCs w:val="24"/>
      <w:lang w:eastAsia="en-US"/>
    </w:rPr>
  </w:style>
  <w:style w:type="paragraph" w:customStyle="1" w:styleId="EE5D4C100D984F9085D6637085809BFD2">
    <w:name w:val="EE5D4C100D984F9085D6637085809BFD2"/>
    <w:rsid w:val="001031D1"/>
    <w:pPr>
      <w:spacing w:after="200" w:line="276" w:lineRule="auto"/>
    </w:pPr>
    <w:rPr>
      <w:rFonts w:ascii="Arial" w:eastAsiaTheme="minorHAnsi" w:hAnsi="Arial" w:cs="Arial"/>
      <w:sz w:val="24"/>
      <w:szCs w:val="24"/>
      <w:lang w:eastAsia="en-US"/>
    </w:rPr>
  </w:style>
  <w:style w:type="paragraph" w:customStyle="1" w:styleId="DD4DCAF1C32A4844A4424409C82F06C82">
    <w:name w:val="DD4DCAF1C32A4844A4424409C82F06C82"/>
    <w:rsid w:val="001031D1"/>
    <w:pPr>
      <w:spacing w:after="200" w:line="276" w:lineRule="auto"/>
    </w:pPr>
    <w:rPr>
      <w:rFonts w:ascii="Arial" w:eastAsiaTheme="minorHAnsi" w:hAnsi="Arial" w:cs="Arial"/>
      <w:sz w:val="24"/>
      <w:szCs w:val="24"/>
      <w:lang w:eastAsia="en-US"/>
    </w:rPr>
  </w:style>
  <w:style w:type="paragraph" w:customStyle="1" w:styleId="9869969E407B4DA78D3B964B6D193DAD2">
    <w:name w:val="9869969E407B4DA78D3B964B6D193DAD2"/>
    <w:rsid w:val="001031D1"/>
    <w:pPr>
      <w:spacing w:after="200" w:line="276" w:lineRule="auto"/>
    </w:pPr>
    <w:rPr>
      <w:rFonts w:ascii="Arial" w:eastAsiaTheme="minorHAnsi" w:hAnsi="Arial" w:cs="Arial"/>
      <w:sz w:val="24"/>
      <w:szCs w:val="24"/>
      <w:lang w:eastAsia="en-US"/>
    </w:rPr>
  </w:style>
  <w:style w:type="paragraph" w:customStyle="1" w:styleId="7B97AEC378904811994E4D3A38B2FA5F2">
    <w:name w:val="7B97AEC378904811994E4D3A38B2FA5F2"/>
    <w:rsid w:val="001031D1"/>
    <w:pPr>
      <w:spacing w:after="200" w:line="276" w:lineRule="auto"/>
    </w:pPr>
    <w:rPr>
      <w:rFonts w:ascii="Arial" w:eastAsiaTheme="minorHAnsi" w:hAnsi="Arial" w:cs="Arial"/>
      <w:sz w:val="24"/>
      <w:szCs w:val="24"/>
      <w:lang w:eastAsia="en-US"/>
    </w:rPr>
  </w:style>
  <w:style w:type="paragraph" w:customStyle="1" w:styleId="917574C0F9934674ACAF71691C05A7432">
    <w:name w:val="917574C0F9934674ACAF71691C05A7432"/>
    <w:rsid w:val="001031D1"/>
    <w:pPr>
      <w:spacing w:after="200" w:line="276" w:lineRule="auto"/>
    </w:pPr>
    <w:rPr>
      <w:rFonts w:ascii="Arial" w:eastAsiaTheme="minorHAnsi" w:hAnsi="Arial" w:cs="Arial"/>
      <w:sz w:val="24"/>
      <w:szCs w:val="24"/>
      <w:lang w:eastAsia="en-US"/>
    </w:rPr>
  </w:style>
  <w:style w:type="paragraph" w:customStyle="1" w:styleId="B11DEF4525DC4742837A9C87A6149E162">
    <w:name w:val="B11DEF4525DC4742837A9C87A6149E162"/>
    <w:rsid w:val="001031D1"/>
    <w:pPr>
      <w:spacing w:after="200" w:line="276" w:lineRule="auto"/>
    </w:pPr>
    <w:rPr>
      <w:rFonts w:ascii="Arial" w:eastAsiaTheme="minorHAnsi" w:hAnsi="Arial" w:cs="Arial"/>
      <w:sz w:val="24"/>
      <w:szCs w:val="24"/>
      <w:lang w:eastAsia="en-US"/>
    </w:rPr>
  </w:style>
  <w:style w:type="paragraph" w:customStyle="1" w:styleId="A66DFCD5259249FD8C8EBCF6DD8BE09E2">
    <w:name w:val="A66DFCD5259249FD8C8EBCF6DD8BE09E2"/>
    <w:rsid w:val="001031D1"/>
    <w:pPr>
      <w:spacing w:after="200" w:line="276" w:lineRule="auto"/>
    </w:pPr>
    <w:rPr>
      <w:rFonts w:ascii="Arial" w:eastAsiaTheme="minorHAnsi" w:hAnsi="Arial" w:cs="Arial"/>
      <w:sz w:val="24"/>
      <w:szCs w:val="24"/>
      <w:lang w:eastAsia="en-US"/>
    </w:rPr>
  </w:style>
  <w:style w:type="paragraph" w:customStyle="1" w:styleId="51535D6B8F4B4FB2B3B7D489A5A8CB4D2">
    <w:name w:val="51535D6B8F4B4FB2B3B7D489A5A8CB4D2"/>
    <w:rsid w:val="001031D1"/>
    <w:pPr>
      <w:spacing w:after="200" w:line="276" w:lineRule="auto"/>
    </w:pPr>
    <w:rPr>
      <w:rFonts w:ascii="Arial" w:eastAsiaTheme="minorHAnsi" w:hAnsi="Arial" w:cs="Arial"/>
      <w:sz w:val="24"/>
      <w:szCs w:val="24"/>
      <w:lang w:eastAsia="en-US"/>
    </w:rPr>
  </w:style>
  <w:style w:type="paragraph" w:customStyle="1" w:styleId="5D8EA88A95514D388590FE296FD15CE02">
    <w:name w:val="5D8EA88A95514D388590FE296FD15CE02"/>
    <w:rsid w:val="001031D1"/>
    <w:pPr>
      <w:spacing w:after="200" w:line="276" w:lineRule="auto"/>
    </w:pPr>
    <w:rPr>
      <w:rFonts w:ascii="Arial" w:eastAsiaTheme="minorHAnsi" w:hAnsi="Arial" w:cs="Arial"/>
      <w:sz w:val="24"/>
      <w:szCs w:val="24"/>
      <w:lang w:eastAsia="en-US"/>
    </w:rPr>
  </w:style>
  <w:style w:type="paragraph" w:customStyle="1" w:styleId="4A05E7EB8BF14B279E461648C3701F192">
    <w:name w:val="4A05E7EB8BF14B279E461648C3701F192"/>
    <w:rsid w:val="001031D1"/>
    <w:pPr>
      <w:spacing w:after="200" w:line="276" w:lineRule="auto"/>
    </w:pPr>
    <w:rPr>
      <w:rFonts w:ascii="Arial" w:eastAsiaTheme="minorHAnsi" w:hAnsi="Arial" w:cs="Arial"/>
      <w:sz w:val="24"/>
      <w:szCs w:val="24"/>
      <w:lang w:eastAsia="en-US"/>
    </w:rPr>
  </w:style>
  <w:style w:type="paragraph" w:customStyle="1" w:styleId="EF74720A7138450D868AE123D046BEF92">
    <w:name w:val="EF74720A7138450D868AE123D046BEF92"/>
    <w:rsid w:val="001031D1"/>
    <w:pPr>
      <w:spacing w:after="200" w:line="276" w:lineRule="auto"/>
    </w:pPr>
    <w:rPr>
      <w:rFonts w:ascii="Arial" w:eastAsiaTheme="minorHAnsi" w:hAnsi="Arial" w:cs="Arial"/>
      <w:sz w:val="24"/>
      <w:szCs w:val="24"/>
      <w:lang w:eastAsia="en-US"/>
    </w:rPr>
  </w:style>
  <w:style w:type="paragraph" w:customStyle="1" w:styleId="E68EBF0E88194CB597EC63EAC138FC482">
    <w:name w:val="E68EBF0E88194CB597EC63EAC138FC482"/>
    <w:rsid w:val="001031D1"/>
    <w:pPr>
      <w:spacing w:after="200" w:line="276" w:lineRule="auto"/>
    </w:pPr>
    <w:rPr>
      <w:rFonts w:ascii="Arial" w:eastAsiaTheme="minorHAnsi" w:hAnsi="Arial" w:cs="Arial"/>
      <w:sz w:val="24"/>
      <w:szCs w:val="24"/>
      <w:lang w:eastAsia="en-US"/>
    </w:rPr>
  </w:style>
  <w:style w:type="paragraph" w:customStyle="1" w:styleId="A1318B4DEE1344ECB2072F0C32CAEBA52">
    <w:name w:val="A1318B4DEE1344ECB2072F0C32CAEBA52"/>
    <w:rsid w:val="001031D1"/>
    <w:pPr>
      <w:spacing w:after="200" w:line="276" w:lineRule="auto"/>
    </w:pPr>
    <w:rPr>
      <w:rFonts w:ascii="Arial" w:eastAsiaTheme="minorHAnsi" w:hAnsi="Arial" w:cs="Arial"/>
      <w:sz w:val="24"/>
      <w:szCs w:val="24"/>
      <w:lang w:eastAsia="en-US"/>
    </w:rPr>
  </w:style>
  <w:style w:type="paragraph" w:customStyle="1" w:styleId="694737189E83411695449A8D13A39DB12">
    <w:name w:val="694737189E83411695449A8D13A39DB12"/>
    <w:rsid w:val="001031D1"/>
    <w:pPr>
      <w:spacing w:after="200" w:line="276" w:lineRule="auto"/>
    </w:pPr>
    <w:rPr>
      <w:rFonts w:ascii="Arial" w:eastAsiaTheme="minorHAnsi" w:hAnsi="Arial" w:cs="Arial"/>
      <w:sz w:val="24"/>
      <w:szCs w:val="24"/>
      <w:lang w:eastAsia="en-US"/>
    </w:rPr>
  </w:style>
  <w:style w:type="paragraph" w:customStyle="1" w:styleId="4CD9B9713E374D67AA65B32071B00DF82">
    <w:name w:val="4CD9B9713E374D67AA65B32071B00DF82"/>
    <w:rsid w:val="001031D1"/>
    <w:pPr>
      <w:spacing w:after="200" w:line="276" w:lineRule="auto"/>
    </w:pPr>
    <w:rPr>
      <w:rFonts w:ascii="Arial" w:eastAsiaTheme="minorHAnsi" w:hAnsi="Arial" w:cs="Arial"/>
      <w:sz w:val="24"/>
      <w:szCs w:val="24"/>
      <w:lang w:eastAsia="en-US"/>
    </w:rPr>
  </w:style>
  <w:style w:type="paragraph" w:customStyle="1" w:styleId="B361433A7D9A4322BC4DD1C40C35B29D2">
    <w:name w:val="B361433A7D9A4322BC4DD1C40C35B29D2"/>
    <w:rsid w:val="001031D1"/>
    <w:pPr>
      <w:spacing w:after="200" w:line="276" w:lineRule="auto"/>
    </w:pPr>
    <w:rPr>
      <w:rFonts w:ascii="Arial" w:eastAsiaTheme="minorHAnsi" w:hAnsi="Arial" w:cs="Arial"/>
      <w:sz w:val="24"/>
      <w:szCs w:val="24"/>
      <w:lang w:eastAsia="en-US"/>
    </w:rPr>
  </w:style>
  <w:style w:type="paragraph" w:customStyle="1" w:styleId="7823A47EFFEA44E7AAC458D952BD10361">
    <w:name w:val="7823A47EFFEA44E7AAC458D952BD10361"/>
    <w:rsid w:val="001031D1"/>
    <w:pPr>
      <w:spacing w:after="0" w:line="240" w:lineRule="auto"/>
    </w:pPr>
    <w:rPr>
      <w:rFonts w:eastAsiaTheme="minorHAnsi"/>
      <w:lang w:eastAsia="en-US"/>
    </w:rPr>
  </w:style>
  <w:style w:type="paragraph" w:customStyle="1" w:styleId="4CA2F0A2497E4404BBBB54B36A4613471">
    <w:name w:val="4CA2F0A2497E4404BBBB54B36A4613471"/>
    <w:rsid w:val="001031D1"/>
    <w:pPr>
      <w:spacing w:after="0" w:line="240" w:lineRule="auto"/>
    </w:pPr>
    <w:rPr>
      <w:rFonts w:eastAsiaTheme="minorHAnsi"/>
      <w:lang w:eastAsia="en-US"/>
    </w:rPr>
  </w:style>
  <w:style w:type="paragraph" w:customStyle="1" w:styleId="93701D1319E44DE19A949A9E41B830421">
    <w:name w:val="93701D1319E44DE19A949A9E41B830421"/>
    <w:rsid w:val="001031D1"/>
    <w:pPr>
      <w:spacing w:after="0" w:line="240" w:lineRule="auto"/>
    </w:pPr>
    <w:rPr>
      <w:rFonts w:eastAsiaTheme="minorHAnsi"/>
      <w:lang w:eastAsia="en-US"/>
    </w:rPr>
  </w:style>
  <w:style w:type="paragraph" w:customStyle="1" w:styleId="8D6C259D5FC64A9CAC4408953C48F0BB2">
    <w:name w:val="8D6C259D5FC64A9CAC4408953C48F0BB2"/>
    <w:rsid w:val="001031D1"/>
    <w:pPr>
      <w:spacing w:after="200" w:line="276" w:lineRule="auto"/>
    </w:pPr>
    <w:rPr>
      <w:rFonts w:ascii="Arial" w:eastAsiaTheme="minorHAnsi" w:hAnsi="Arial" w:cs="Arial"/>
      <w:sz w:val="24"/>
      <w:szCs w:val="24"/>
      <w:lang w:eastAsia="en-US"/>
    </w:rPr>
  </w:style>
  <w:style w:type="paragraph" w:customStyle="1" w:styleId="84BD6FB686DC481BAC03DD3DC96CC1B42">
    <w:name w:val="84BD6FB686DC481BAC03DD3DC96CC1B42"/>
    <w:rsid w:val="001031D1"/>
    <w:pPr>
      <w:spacing w:after="200" w:line="276" w:lineRule="auto"/>
    </w:pPr>
    <w:rPr>
      <w:rFonts w:ascii="Arial" w:eastAsiaTheme="minorHAnsi" w:hAnsi="Arial" w:cs="Arial"/>
      <w:sz w:val="24"/>
      <w:szCs w:val="24"/>
      <w:lang w:eastAsia="en-US"/>
    </w:rPr>
  </w:style>
  <w:style w:type="paragraph" w:customStyle="1" w:styleId="9C3A4A8D177740999C9ABB83BB3FB3A82">
    <w:name w:val="9C3A4A8D177740999C9ABB83BB3FB3A82"/>
    <w:rsid w:val="001031D1"/>
    <w:pPr>
      <w:spacing w:after="200" w:line="276" w:lineRule="auto"/>
    </w:pPr>
    <w:rPr>
      <w:rFonts w:ascii="Arial" w:eastAsiaTheme="minorHAnsi" w:hAnsi="Arial" w:cs="Arial"/>
      <w:sz w:val="24"/>
      <w:szCs w:val="24"/>
      <w:lang w:eastAsia="en-US"/>
    </w:rPr>
  </w:style>
  <w:style w:type="paragraph" w:customStyle="1" w:styleId="AE0A0D3C92EE469A8E450A4EFE0E52E32">
    <w:name w:val="AE0A0D3C92EE469A8E450A4EFE0E52E32"/>
    <w:rsid w:val="001031D1"/>
    <w:pPr>
      <w:spacing w:after="200" w:line="276" w:lineRule="auto"/>
    </w:pPr>
    <w:rPr>
      <w:rFonts w:ascii="Arial" w:eastAsiaTheme="minorHAnsi" w:hAnsi="Arial" w:cs="Arial"/>
      <w:sz w:val="24"/>
      <w:szCs w:val="24"/>
      <w:lang w:eastAsia="en-US"/>
    </w:rPr>
  </w:style>
  <w:style w:type="paragraph" w:customStyle="1" w:styleId="5D3706E527014CAE851B01DCDD4A94782">
    <w:name w:val="5D3706E527014CAE851B01DCDD4A94782"/>
    <w:rsid w:val="001031D1"/>
    <w:pPr>
      <w:spacing w:after="200" w:line="276" w:lineRule="auto"/>
    </w:pPr>
    <w:rPr>
      <w:rFonts w:ascii="Arial" w:eastAsiaTheme="minorHAnsi" w:hAnsi="Arial" w:cs="Arial"/>
      <w:sz w:val="24"/>
      <w:szCs w:val="24"/>
      <w:lang w:eastAsia="en-US"/>
    </w:rPr>
  </w:style>
  <w:style w:type="paragraph" w:customStyle="1" w:styleId="C4BAB80D0A0A456592983285CA523E292">
    <w:name w:val="C4BAB80D0A0A456592983285CA523E292"/>
    <w:rsid w:val="001031D1"/>
    <w:pPr>
      <w:spacing w:after="200" w:line="276" w:lineRule="auto"/>
    </w:pPr>
    <w:rPr>
      <w:rFonts w:ascii="Arial" w:eastAsiaTheme="minorHAnsi" w:hAnsi="Arial" w:cs="Arial"/>
      <w:sz w:val="24"/>
      <w:szCs w:val="24"/>
      <w:lang w:eastAsia="en-US"/>
    </w:rPr>
  </w:style>
  <w:style w:type="paragraph" w:customStyle="1" w:styleId="3FD9EA3D28C9467E827BCC76758D99CC2">
    <w:name w:val="3FD9EA3D28C9467E827BCC76758D99CC2"/>
    <w:rsid w:val="001031D1"/>
    <w:pPr>
      <w:spacing w:after="200" w:line="276" w:lineRule="auto"/>
    </w:pPr>
    <w:rPr>
      <w:rFonts w:ascii="Arial" w:eastAsiaTheme="minorHAnsi" w:hAnsi="Arial" w:cs="Arial"/>
      <w:sz w:val="24"/>
      <w:szCs w:val="24"/>
      <w:lang w:eastAsia="en-US"/>
    </w:rPr>
  </w:style>
  <w:style w:type="paragraph" w:customStyle="1" w:styleId="E97E4A7B0D4B49D8832904779C650FE22">
    <w:name w:val="E97E4A7B0D4B49D8832904779C650FE22"/>
    <w:rsid w:val="001031D1"/>
    <w:pPr>
      <w:spacing w:after="200" w:line="276" w:lineRule="auto"/>
    </w:pPr>
    <w:rPr>
      <w:rFonts w:ascii="Arial" w:eastAsiaTheme="minorHAnsi" w:hAnsi="Arial" w:cs="Arial"/>
      <w:sz w:val="24"/>
      <w:szCs w:val="24"/>
      <w:lang w:eastAsia="en-US"/>
    </w:rPr>
  </w:style>
  <w:style w:type="paragraph" w:customStyle="1" w:styleId="8051BB4071C44855B4DA2DA4FC92C70A2">
    <w:name w:val="8051BB4071C44855B4DA2DA4FC92C70A2"/>
    <w:rsid w:val="001031D1"/>
    <w:pPr>
      <w:spacing w:after="200" w:line="276" w:lineRule="auto"/>
    </w:pPr>
    <w:rPr>
      <w:rFonts w:ascii="Arial" w:eastAsiaTheme="minorHAnsi" w:hAnsi="Arial" w:cs="Arial"/>
      <w:sz w:val="24"/>
      <w:szCs w:val="24"/>
      <w:lang w:eastAsia="en-US"/>
    </w:rPr>
  </w:style>
  <w:style w:type="paragraph" w:customStyle="1" w:styleId="C08F36079C8845D0A661E7B1740914DB2">
    <w:name w:val="C08F36079C8845D0A661E7B1740914DB2"/>
    <w:rsid w:val="001031D1"/>
    <w:pPr>
      <w:spacing w:after="200" w:line="276" w:lineRule="auto"/>
    </w:pPr>
    <w:rPr>
      <w:rFonts w:ascii="Arial" w:eastAsiaTheme="minorHAnsi" w:hAnsi="Arial" w:cs="Arial"/>
      <w:sz w:val="24"/>
      <w:szCs w:val="24"/>
      <w:lang w:eastAsia="en-US"/>
    </w:rPr>
  </w:style>
  <w:style w:type="paragraph" w:customStyle="1" w:styleId="47B41080AE4B4488A2A61B00A839D6232">
    <w:name w:val="47B41080AE4B4488A2A61B00A839D6232"/>
    <w:rsid w:val="001031D1"/>
    <w:pPr>
      <w:spacing w:after="200" w:line="276" w:lineRule="auto"/>
    </w:pPr>
    <w:rPr>
      <w:rFonts w:ascii="Arial" w:eastAsiaTheme="minorHAnsi" w:hAnsi="Arial" w:cs="Arial"/>
      <w:sz w:val="24"/>
      <w:szCs w:val="24"/>
      <w:lang w:eastAsia="en-US"/>
    </w:rPr>
  </w:style>
  <w:style w:type="paragraph" w:customStyle="1" w:styleId="5CC235D5B251476C9703FC8A19404ED72">
    <w:name w:val="5CC235D5B251476C9703FC8A19404ED72"/>
    <w:rsid w:val="001031D1"/>
    <w:pPr>
      <w:spacing w:after="200" w:line="276" w:lineRule="auto"/>
    </w:pPr>
    <w:rPr>
      <w:rFonts w:ascii="Arial" w:eastAsiaTheme="minorHAnsi" w:hAnsi="Arial" w:cs="Arial"/>
      <w:sz w:val="24"/>
      <w:szCs w:val="24"/>
      <w:lang w:eastAsia="en-US"/>
    </w:rPr>
  </w:style>
  <w:style w:type="paragraph" w:customStyle="1" w:styleId="6099439BE41B4C96A58F5895A86A876B2">
    <w:name w:val="6099439BE41B4C96A58F5895A86A876B2"/>
    <w:rsid w:val="001031D1"/>
    <w:pPr>
      <w:spacing w:after="200" w:line="276" w:lineRule="auto"/>
    </w:pPr>
    <w:rPr>
      <w:rFonts w:ascii="Arial" w:eastAsiaTheme="minorHAnsi" w:hAnsi="Arial" w:cs="Arial"/>
      <w:sz w:val="24"/>
      <w:szCs w:val="24"/>
      <w:lang w:eastAsia="en-US"/>
    </w:rPr>
  </w:style>
  <w:style w:type="paragraph" w:customStyle="1" w:styleId="CAC49AD968854939AAD19810C5CD499F2">
    <w:name w:val="CAC49AD968854939AAD19810C5CD499F2"/>
    <w:rsid w:val="001031D1"/>
    <w:pPr>
      <w:spacing w:after="200" w:line="276" w:lineRule="auto"/>
    </w:pPr>
    <w:rPr>
      <w:rFonts w:ascii="Arial" w:eastAsiaTheme="minorHAnsi" w:hAnsi="Arial" w:cs="Arial"/>
      <w:sz w:val="24"/>
      <w:szCs w:val="24"/>
      <w:lang w:eastAsia="en-US"/>
    </w:rPr>
  </w:style>
  <w:style w:type="paragraph" w:customStyle="1" w:styleId="95A724416B98427E9D7863A41909FCF82">
    <w:name w:val="95A724416B98427E9D7863A41909FCF82"/>
    <w:rsid w:val="001031D1"/>
    <w:pPr>
      <w:spacing w:after="200" w:line="276" w:lineRule="auto"/>
    </w:pPr>
    <w:rPr>
      <w:rFonts w:ascii="Arial" w:eastAsiaTheme="minorHAnsi" w:hAnsi="Arial" w:cs="Arial"/>
      <w:sz w:val="24"/>
      <w:szCs w:val="24"/>
      <w:lang w:eastAsia="en-US"/>
    </w:rPr>
  </w:style>
  <w:style w:type="paragraph" w:customStyle="1" w:styleId="CFCB036D9AFE487583CB6FABA7DAD0C22">
    <w:name w:val="CFCB036D9AFE487583CB6FABA7DAD0C22"/>
    <w:rsid w:val="001031D1"/>
    <w:pPr>
      <w:spacing w:after="200" w:line="276" w:lineRule="auto"/>
    </w:pPr>
    <w:rPr>
      <w:rFonts w:ascii="Arial" w:eastAsiaTheme="minorHAnsi" w:hAnsi="Arial" w:cs="Arial"/>
      <w:sz w:val="24"/>
      <w:szCs w:val="24"/>
      <w:lang w:eastAsia="en-US"/>
    </w:rPr>
  </w:style>
  <w:style w:type="paragraph" w:customStyle="1" w:styleId="DA88C74B32B2464BAFE301AA29725FB52">
    <w:name w:val="DA88C74B32B2464BAFE301AA29725FB52"/>
    <w:rsid w:val="001031D1"/>
    <w:pPr>
      <w:spacing w:after="200" w:line="276" w:lineRule="auto"/>
    </w:pPr>
    <w:rPr>
      <w:rFonts w:ascii="Arial" w:eastAsiaTheme="minorHAnsi" w:hAnsi="Arial" w:cs="Arial"/>
      <w:sz w:val="24"/>
      <w:szCs w:val="24"/>
      <w:lang w:eastAsia="en-US"/>
    </w:rPr>
  </w:style>
  <w:style w:type="paragraph" w:customStyle="1" w:styleId="E24A311D71EC4F4D901EA697FEF637042">
    <w:name w:val="E24A311D71EC4F4D901EA697FEF637042"/>
    <w:rsid w:val="001031D1"/>
    <w:pPr>
      <w:spacing w:after="200" w:line="276" w:lineRule="auto"/>
    </w:pPr>
    <w:rPr>
      <w:rFonts w:ascii="Arial" w:eastAsiaTheme="minorHAnsi" w:hAnsi="Arial" w:cs="Arial"/>
      <w:sz w:val="24"/>
      <w:szCs w:val="24"/>
      <w:lang w:eastAsia="en-US"/>
    </w:rPr>
  </w:style>
  <w:style w:type="paragraph" w:customStyle="1" w:styleId="29D9EB17CC8443BC879B12B95F6B41972">
    <w:name w:val="29D9EB17CC8443BC879B12B95F6B41972"/>
    <w:rsid w:val="001031D1"/>
    <w:pPr>
      <w:spacing w:after="200" w:line="276" w:lineRule="auto"/>
    </w:pPr>
    <w:rPr>
      <w:rFonts w:ascii="Arial" w:eastAsiaTheme="minorHAnsi" w:hAnsi="Arial" w:cs="Arial"/>
      <w:sz w:val="24"/>
      <w:szCs w:val="24"/>
      <w:lang w:eastAsia="en-US"/>
    </w:rPr>
  </w:style>
  <w:style w:type="paragraph" w:customStyle="1" w:styleId="0EFE6E34F42D4FF289463B38920A59342">
    <w:name w:val="0EFE6E34F42D4FF289463B38920A59342"/>
    <w:rsid w:val="001031D1"/>
    <w:pPr>
      <w:spacing w:after="200" w:line="276" w:lineRule="auto"/>
    </w:pPr>
    <w:rPr>
      <w:rFonts w:ascii="Arial" w:eastAsiaTheme="minorHAnsi" w:hAnsi="Arial" w:cs="Arial"/>
      <w:sz w:val="24"/>
      <w:szCs w:val="24"/>
      <w:lang w:eastAsia="en-US"/>
    </w:rPr>
  </w:style>
  <w:style w:type="paragraph" w:customStyle="1" w:styleId="9A03493805F94DF38C0427CDD5C260052">
    <w:name w:val="9A03493805F94DF38C0427CDD5C260052"/>
    <w:rsid w:val="001031D1"/>
    <w:pPr>
      <w:spacing w:after="200" w:line="276" w:lineRule="auto"/>
    </w:pPr>
    <w:rPr>
      <w:rFonts w:ascii="Arial" w:eastAsiaTheme="minorHAnsi" w:hAnsi="Arial" w:cs="Arial"/>
      <w:sz w:val="24"/>
      <w:szCs w:val="24"/>
      <w:lang w:eastAsia="en-US"/>
    </w:rPr>
  </w:style>
  <w:style w:type="paragraph" w:customStyle="1" w:styleId="1F4DF1D12C394DC693C42D45B0927A812">
    <w:name w:val="1F4DF1D12C394DC693C42D45B0927A812"/>
    <w:rsid w:val="001031D1"/>
    <w:pPr>
      <w:spacing w:after="200" w:line="276" w:lineRule="auto"/>
    </w:pPr>
    <w:rPr>
      <w:rFonts w:ascii="Arial" w:eastAsiaTheme="minorHAnsi" w:hAnsi="Arial" w:cs="Arial"/>
      <w:sz w:val="24"/>
      <w:szCs w:val="24"/>
      <w:lang w:eastAsia="en-US"/>
    </w:rPr>
  </w:style>
  <w:style w:type="paragraph" w:customStyle="1" w:styleId="418571D85A8E479B97D7A5D17B04B1082">
    <w:name w:val="418571D85A8E479B97D7A5D17B04B1082"/>
    <w:rsid w:val="001031D1"/>
    <w:pPr>
      <w:spacing w:after="200" w:line="276" w:lineRule="auto"/>
    </w:pPr>
    <w:rPr>
      <w:rFonts w:ascii="Arial" w:eastAsiaTheme="minorHAnsi" w:hAnsi="Arial" w:cs="Arial"/>
      <w:sz w:val="24"/>
      <w:szCs w:val="24"/>
      <w:lang w:eastAsia="en-US"/>
    </w:rPr>
  </w:style>
  <w:style w:type="paragraph" w:customStyle="1" w:styleId="E5B3159201EB44A7B6A0A192DC9C81A42">
    <w:name w:val="E5B3159201EB44A7B6A0A192DC9C81A42"/>
    <w:rsid w:val="001031D1"/>
    <w:pPr>
      <w:spacing w:after="200" w:line="276" w:lineRule="auto"/>
    </w:pPr>
    <w:rPr>
      <w:rFonts w:ascii="Arial" w:eastAsiaTheme="minorHAnsi" w:hAnsi="Arial" w:cs="Arial"/>
      <w:sz w:val="24"/>
      <w:szCs w:val="24"/>
      <w:lang w:eastAsia="en-US"/>
    </w:rPr>
  </w:style>
  <w:style w:type="paragraph" w:customStyle="1" w:styleId="C6D87BE1FB274C2C8D4807FEF53753BD2">
    <w:name w:val="C6D87BE1FB274C2C8D4807FEF53753BD2"/>
    <w:rsid w:val="001031D1"/>
    <w:pPr>
      <w:spacing w:after="200" w:line="276" w:lineRule="auto"/>
    </w:pPr>
    <w:rPr>
      <w:rFonts w:ascii="Arial" w:eastAsiaTheme="minorHAnsi" w:hAnsi="Arial" w:cs="Arial"/>
      <w:sz w:val="24"/>
      <w:szCs w:val="24"/>
      <w:lang w:eastAsia="en-US"/>
    </w:rPr>
  </w:style>
  <w:style w:type="paragraph" w:customStyle="1" w:styleId="8592EF19A3D04DEF9429668C6916724D2">
    <w:name w:val="8592EF19A3D04DEF9429668C6916724D2"/>
    <w:rsid w:val="001031D1"/>
    <w:pPr>
      <w:spacing w:after="200" w:line="276" w:lineRule="auto"/>
    </w:pPr>
    <w:rPr>
      <w:rFonts w:ascii="Arial" w:eastAsiaTheme="minorHAnsi" w:hAnsi="Arial" w:cs="Arial"/>
      <w:sz w:val="24"/>
      <w:szCs w:val="24"/>
      <w:lang w:eastAsia="en-US"/>
    </w:rPr>
  </w:style>
  <w:style w:type="paragraph" w:customStyle="1" w:styleId="639232FC9C8945959C22916C8966AC682">
    <w:name w:val="639232FC9C8945959C22916C8966AC682"/>
    <w:rsid w:val="001031D1"/>
    <w:pPr>
      <w:spacing w:after="200" w:line="276" w:lineRule="auto"/>
    </w:pPr>
    <w:rPr>
      <w:rFonts w:ascii="Arial" w:eastAsiaTheme="minorHAnsi" w:hAnsi="Arial" w:cs="Arial"/>
      <w:sz w:val="24"/>
      <w:szCs w:val="24"/>
      <w:lang w:eastAsia="en-US"/>
    </w:rPr>
  </w:style>
  <w:style w:type="paragraph" w:customStyle="1" w:styleId="6E15ED0A3ABD455ABAB47621CA72987D2">
    <w:name w:val="6E15ED0A3ABD455ABAB47621CA72987D2"/>
    <w:rsid w:val="001031D1"/>
    <w:pPr>
      <w:spacing w:after="200" w:line="276" w:lineRule="auto"/>
    </w:pPr>
    <w:rPr>
      <w:rFonts w:ascii="Arial" w:eastAsiaTheme="minorHAnsi" w:hAnsi="Arial" w:cs="Arial"/>
      <w:sz w:val="24"/>
      <w:szCs w:val="24"/>
      <w:lang w:eastAsia="en-US"/>
    </w:rPr>
  </w:style>
  <w:style w:type="paragraph" w:customStyle="1" w:styleId="38C6554BD2F44D388DBE3A8447E547C52">
    <w:name w:val="38C6554BD2F44D388DBE3A8447E547C52"/>
    <w:rsid w:val="001031D1"/>
    <w:pPr>
      <w:spacing w:after="200" w:line="276" w:lineRule="auto"/>
    </w:pPr>
    <w:rPr>
      <w:rFonts w:ascii="Arial" w:eastAsiaTheme="minorHAnsi" w:hAnsi="Arial" w:cs="Arial"/>
      <w:sz w:val="24"/>
      <w:szCs w:val="24"/>
      <w:lang w:eastAsia="en-US"/>
    </w:rPr>
  </w:style>
  <w:style w:type="paragraph" w:customStyle="1" w:styleId="E5D8EB31C56B4D2EA811A52CF1506D052">
    <w:name w:val="E5D8EB31C56B4D2EA811A52CF1506D052"/>
    <w:rsid w:val="001031D1"/>
    <w:pPr>
      <w:spacing w:after="200" w:line="276" w:lineRule="auto"/>
    </w:pPr>
    <w:rPr>
      <w:rFonts w:ascii="Arial" w:eastAsiaTheme="minorHAnsi" w:hAnsi="Arial" w:cs="Arial"/>
      <w:sz w:val="24"/>
      <w:szCs w:val="24"/>
      <w:lang w:eastAsia="en-US"/>
    </w:rPr>
  </w:style>
  <w:style w:type="paragraph" w:customStyle="1" w:styleId="FD7193CA55594903AD894079B7A2E1562">
    <w:name w:val="FD7193CA55594903AD894079B7A2E1562"/>
    <w:rsid w:val="001031D1"/>
    <w:pPr>
      <w:spacing w:after="200" w:line="276" w:lineRule="auto"/>
    </w:pPr>
    <w:rPr>
      <w:rFonts w:ascii="Arial" w:eastAsiaTheme="minorHAnsi" w:hAnsi="Arial" w:cs="Arial"/>
      <w:sz w:val="24"/>
      <w:szCs w:val="24"/>
      <w:lang w:eastAsia="en-US"/>
    </w:rPr>
  </w:style>
  <w:style w:type="paragraph" w:customStyle="1" w:styleId="6AAD3BDD1E824F548283229BED5C385C2">
    <w:name w:val="6AAD3BDD1E824F548283229BED5C385C2"/>
    <w:rsid w:val="001031D1"/>
    <w:pPr>
      <w:spacing w:after="200" w:line="276" w:lineRule="auto"/>
    </w:pPr>
    <w:rPr>
      <w:rFonts w:ascii="Arial" w:eastAsiaTheme="minorHAnsi" w:hAnsi="Arial" w:cs="Arial"/>
      <w:sz w:val="24"/>
      <w:szCs w:val="24"/>
      <w:lang w:eastAsia="en-US"/>
    </w:rPr>
  </w:style>
  <w:style w:type="paragraph" w:customStyle="1" w:styleId="E9796CEB6AE148F79666B05E00F7DDBC2">
    <w:name w:val="E9796CEB6AE148F79666B05E00F7DDBC2"/>
    <w:rsid w:val="001031D1"/>
    <w:pPr>
      <w:spacing w:after="200" w:line="276" w:lineRule="auto"/>
    </w:pPr>
    <w:rPr>
      <w:rFonts w:ascii="Arial" w:eastAsiaTheme="minorHAnsi" w:hAnsi="Arial" w:cs="Arial"/>
      <w:sz w:val="24"/>
      <w:szCs w:val="24"/>
      <w:lang w:eastAsia="en-US"/>
    </w:rPr>
  </w:style>
  <w:style w:type="paragraph" w:customStyle="1" w:styleId="22A4C7E52C3C4353AA4920101F7F32EE2">
    <w:name w:val="22A4C7E52C3C4353AA4920101F7F32EE2"/>
    <w:rsid w:val="001031D1"/>
    <w:pPr>
      <w:spacing w:after="200" w:line="276" w:lineRule="auto"/>
    </w:pPr>
    <w:rPr>
      <w:rFonts w:ascii="Arial" w:eastAsiaTheme="minorHAnsi" w:hAnsi="Arial" w:cs="Arial"/>
      <w:sz w:val="24"/>
      <w:szCs w:val="24"/>
      <w:lang w:eastAsia="en-US"/>
    </w:rPr>
  </w:style>
  <w:style w:type="paragraph" w:customStyle="1" w:styleId="681EBECBF69D4E8EA2F36B54580192592">
    <w:name w:val="681EBECBF69D4E8EA2F36B54580192592"/>
    <w:rsid w:val="001031D1"/>
    <w:pPr>
      <w:spacing w:after="200" w:line="276" w:lineRule="auto"/>
    </w:pPr>
    <w:rPr>
      <w:rFonts w:ascii="Arial" w:eastAsiaTheme="minorHAnsi" w:hAnsi="Arial" w:cs="Arial"/>
      <w:sz w:val="24"/>
      <w:szCs w:val="24"/>
      <w:lang w:eastAsia="en-US"/>
    </w:rPr>
  </w:style>
  <w:style w:type="paragraph" w:customStyle="1" w:styleId="C7C5D9472A5B4988AABA3938F6AF30B12">
    <w:name w:val="C7C5D9472A5B4988AABA3938F6AF30B12"/>
    <w:rsid w:val="001031D1"/>
    <w:pPr>
      <w:spacing w:after="200" w:line="276" w:lineRule="auto"/>
    </w:pPr>
    <w:rPr>
      <w:rFonts w:ascii="Arial" w:eastAsiaTheme="minorHAnsi" w:hAnsi="Arial" w:cs="Arial"/>
      <w:sz w:val="24"/>
      <w:szCs w:val="24"/>
      <w:lang w:eastAsia="en-US"/>
    </w:rPr>
  </w:style>
  <w:style w:type="paragraph" w:customStyle="1" w:styleId="3EC48BA294A1460E80BFF184EB7B5A3C1">
    <w:name w:val="3EC48BA294A1460E80BFF184EB7B5A3C1"/>
    <w:rsid w:val="001031D1"/>
    <w:pPr>
      <w:spacing w:after="0" w:line="240" w:lineRule="auto"/>
    </w:pPr>
    <w:rPr>
      <w:rFonts w:eastAsiaTheme="minorHAnsi"/>
      <w:lang w:eastAsia="en-US"/>
    </w:rPr>
  </w:style>
  <w:style w:type="paragraph" w:customStyle="1" w:styleId="A6DA6482842A47A988298E2F0E85B6DB1">
    <w:name w:val="A6DA6482842A47A988298E2F0E85B6DB1"/>
    <w:rsid w:val="001031D1"/>
    <w:pPr>
      <w:spacing w:after="0" w:line="240" w:lineRule="auto"/>
    </w:pPr>
    <w:rPr>
      <w:rFonts w:eastAsiaTheme="minorHAnsi"/>
      <w:lang w:eastAsia="en-US"/>
    </w:rPr>
  </w:style>
  <w:style w:type="paragraph" w:customStyle="1" w:styleId="CE2C8C6B0C2A461D9846E3992EFB91A81">
    <w:name w:val="CE2C8C6B0C2A461D9846E3992EFB91A81"/>
    <w:rsid w:val="001031D1"/>
    <w:pPr>
      <w:spacing w:after="0" w:line="240" w:lineRule="auto"/>
    </w:pPr>
    <w:rPr>
      <w:rFonts w:eastAsiaTheme="minorHAnsi"/>
      <w:lang w:eastAsia="en-US"/>
    </w:rPr>
  </w:style>
  <w:style w:type="paragraph" w:customStyle="1" w:styleId="60410FA60A8F4FBE8E47482A645AD36E2">
    <w:name w:val="60410FA60A8F4FBE8E47482A645AD36E2"/>
    <w:rsid w:val="001031D1"/>
    <w:pPr>
      <w:spacing w:after="200" w:line="276" w:lineRule="auto"/>
    </w:pPr>
    <w:rPr>
      <w:rFonts w:ascii="Arial" w:eastAsiaTheme="minorHAnsi" w:hAnsi="Arial" w:cs="Arial"/>
      <w:sz w:val="24"/>
      <w:szCs w:val="24"/>
      <w:lang w:eastAsia="en-US"/>
    </w:rPr>
  </w:style>
  <w:style w:type="paragraph" w:customStyle="1" w:styleId="03B2B9E68DE645169584D3B61DEEB443">
    <w:name w:val="03B2B9E68DE645169584D3B61DEEB443"/>
    <w:rsid w:val="001031D1"/>
  </w:style>
  <w:style w:type="paragraph" w:customStyle="1" w:styleId="67139B08FB43401D8127F8C55F16976D">
    <w:name w:val="67139B08FB43401D8127F8C55F16976D"/>
    <w:rsid w:val="001031D1"/>
  </w:style>
  <w:style w:type="paragraph" w:customStyle="1" w:styleId="4998C09DBD244F3AB30860B0D347A7AC">
    <w:name w:val="4998C09DBD244F3AB30860B0D347A7AC"/>
    <w:rsid w:val="001031D1"/>
  </w:style>
  <w:style w:type="paragraph" w:customStyle="1" w:styleId="C893C2343DB4471BA28ABCC549147475">
    <w:name w:val="C893C2343DB4471BA28ABCC549147475"/>
    <w:rsid w:val="001031D1"/>
  </w:style>
  <w:style w:type="paragraph" w:customStyle="1" w:styleId="0FAC0C5107314FBCB5C30993770818BF">
    <w:name w:val="0FAC0C5107314FBCB5C30993770818BF"/>
    <w:rsid w:val="001031D1"/>
  </w:style>
  <w:style w:type="paragraph" w:customStyle="1" w:styleId="62A5E648CA094E1DB15EF429D76A3F89">
    <w:name w:val="62A5E648CA094E1DB15EF429D76A3F89"/>
    <w:rsid w:val="001031D1"/>
  </w:style>
  <w:style w:type="paragraph" w:customStyle="1" w:styleId="FB221456776C40EC9C715BC2F7F4827E">
    <w:name w:val="FB221456776C40EC9C715BC2F7F4827E"/>
    <w:rsid w:val="001031D1"/>
  </w:style>
  <w:style w:type="paragraph" w:customStyle="1" w:styleId="696CF15509A64D3C9B34771BC89FD51F">
    <w:name w:val="696CF15509A64D3C9B34771BC89FD51F"/>
    <w:rsid w:val="001031D1"/>
  </w:style>
  <w:style w:type="paragraph" w:customStyle="1" w:styleId="A4D22E1D737442518CC7D811CD75A2AD">
    <w:name w:val="A4D22E1D737442518CC7D811CD75A2AD"/>
    <w:rsid w:val="001031D1"/>
  </w:style>
  <w:style w:type="paragraph" w:customStyle="1" w:styleId="CF5530E860EF4E21ADA756F19ACE653C">
    <w:name w:val="CF5530E860EF4E21ADA756F19ACE653C"/>
    <w:rsid w:val="001031D1"/>
  </w:style>
  <w:style w:type="paragraph" w:customStyle="1" w:styleId="C0E043494FD34AE0A967F2400921FD50">
    <w:name w:val="C0E043494FD34AE0A967F2400921FD50"/>
    <w:rsid w:val="001031D1"/>
  </w:style>
  <w:style w:type="paragraph" w:customStyle="1" w:styleId="8CD21D7E36584837AF4C6B01B3AF6D49">
    <w:name w:val="8CD21D7E36584837AF4C6B01B3AF6D49"/>
    <w:rsid w:val="001031D1"/>
  </w:style>
  <w:style w:type="paragraph" w:customStyle="1" w:styleId="6223D1C7B6194B61B0FE5F90A23120A2">
    <w:name w:val="6223D1C7B6194B61B0FE5F90A23120A2"/>
    <w:rsid w:val="001031D1"/>
  </w:style>
  <w:style w:type="paragraph" w:customStyle="1" w:styleId="30EBDA56F122469380A25D17735BC592">
    <w:name w:val="30EBDA56F122469380A25D17735BC592"/>
    <w:rsid w:val="001031D1"/>
  </w:style>
  <w:style w:type="paragraph" w:customStyle="1" w:styleId="38E36CDCBB144D28A3093B1A0688C571">
    <w:name w:val="38E36CDCBB144D28A3093B1A0688C571"/>
    <w:rsid w:val="001031D1"/>
  </w:style>
  <w:style w:type="paragraph" w:customStyle="1" w:styleId="10070949ECBB431C8A4B9620518FDE93">
    <w:name w:val="10070949ECBB431C8A4B9620518FDE93"/>
    <w:rsid w:val="001031D1"/>
  </w:style>
  <w:style w:type="paragraph" w:customStyle="1" w:styleId="3854A429007E43488602DC90E40491A5">
    <w:name w:val="3854A429007E43488602DC90E40491A5"/>
    <w:rsid w:val="001031D1"/>
  </w:style>
  <w:style w:type="paragraph" w:customStyle="1" w:styleId="4524085BCC3B4B0A8879FB101971EE72">
    <w:name w:val="4524085BCC3B4B0A8879FB101971EE72"/>
    <w:rsid w:val="001031D1"/>
  </w:style>
  <w:style w:type="paragraph" w:customStyle="1" w:styleId="3EF778FFFF144999A4696064F3CEF658">
    <w:name w:val="3EF778FFFF144999A4696064F3CEF658"/>
    <w:rsid w:val="001031D1"/>
  </w:style>
  <w:style w:type="paragraph" w:customStyle="1" w:styleId="37EC99EBFB784051AC2DDE9E7236C7AD">
    <w:name w:val="37EC99EBFB784051AC2DDE9E7236C7AD"/>
    <w:rsid w:val="001031D1"/>
  </w:style>
  <w:style w:type="paragraph" w:customStyle="1" w:styleId="AA50BE0574C54CB09B8FE30DE1BC8F86">
    <w:name w:val="AA50BE0574C54CB09B8FE30DE1BC8F86"/>
    <w:rsid w:val="001031D1"/>
  </w:style>
  <w:style w:type="paragraph" w:customStyle="1" w:styleId="A3C34C335C444363A2D1089E93C1545B">
    <w:name w:val="A3C34C335C444363A2D1089E93C1545B"/>
    <w:rsid w:val="001031D1"/>
  </w:style>
  <w:style w:type="paragraph" w:customStyle="1" w:styleId="84D812EEC59F4EE692BCC41C070F4610">
    <w:name w:val="84D812EEC59F4EE692BCC41C070F4610"/>
    <w:rsid w:val="001031D1"/>
  </w:style>
  <w:style w:type="paragraph" w:customStyle="1" w:styleId="9D63CCEB53CB4F509F0672323CA0B585">
    <w:name w:val="9D63CCEB53CB4F509F0672323CA0B585"/>
    <w:rsid w:val="001031D1"/>
  </w:style>
  <w:style w:type="paragraph" w:customStyle="1" w:styleId="4093C4CD0C204E5C894053D06CA18FBD">
    <w:name w:val="4093C4CD0C204E5C894053D06CA18FBD"/>
    <w:rsid w:val="001031D1"/>
  </w:style>
  <w:style w:type="paragraph" w:customStyle="1" w:styleId="53AC7CDCA7D94FC38CD7C63BDAE123AC">
    <w:name w:val="53AC7CDCA7D94FC38CD7C63BDAE123AC"/>
    <w:rsid w:val="001031D1"/>
  </w:style>
  <w:style w:type="paragraph" w:customStyle="1" w:styleId="35E2A81C58A746F79D7D7C7200796BE1">
    <w:name w:val="35E2A81C58A746F79D7D7C7200796BE1"/>
    <w:rsid w:val="001031D1"/>
  </w:style>
  <w:style w:type="paragraph" w:customStyle="1" w:styleId="725DD96AFEC4403A8D65C31756352C1E">
    <w:name w:val="725DD96AFEC4403A8D65C31756352C1E"/>
    <w:rsid w:val="001031D1"/>
  </w:style>
  <w:style w:type="paragraph" w:customStyle="1" w:styleId="5179D63351414E29A7874E68D6D02409">
    <w:name w:val="5179D63351414E29A7874E68D6D02409"/>
    <w:rsid w:val="001031D1"/>
  </w:style>
  <w:style w:type="paragraph" w:customStyle="1" w:styleId="60A13467773047BF966E0F94B0894332">
    <w:name w:val="60A13467773047BF966E0F94B0894332"/>
    <w:rsid w:val="001031D1"/>
  </w:style>
  <w:style w:type="paragraph" w:customStyle="1" w:styleId="BB1C7A1AD2B84F54947B3ABBEE62673A">
    <w:name w:val="BB1C7A1AD2B84F54947B3ABBEE62673A"/>
    <w:rsid w:val="001031D1"/>
  </w:style>
  <w:style w:type="paragraph" w:customStyle="1" w:styleId="42DC938B4DED428D88717938CA16481A">
    <w:name w:val="42DC938B4DED428D88717938CA16481A"/>
    <w:rsid w:val="001031D1"/>
  </w:style>
  <w:style w:type="paragraph" w:customStyle="1" w:styleId="7A24490BC5A6467C8C6388A2C8EC817D">
    <w:name w:val="7A24490BC5A6467C8C6388A2C8EC817D"/>
    <w:rsid w:val="001031D1"/>
  </w:style>
  <w:style w:type="paragraph" w:customStyle="1" w:styleId="7B6B98DEA23148D09E9B604C92C33E3A">
    <w:name w:val="7B6B98DEA23148D09E9B604C92C33E3A"/>
    <w:rsid w:val="001031D1"/>
  </w:style>
  <w:style w:type="paragraph" w:customStyle="1" w:styleId="B7E5E96697AC4F0B8AC767023A1E10E9">
    <w:name w:val="B7E5E96697AC4F0B8AC767023A1E10E9"/>
    <w:rsid w:val="001031D1"/>
  </w:style>
  <w:style w:type="paragraph" w:customStyle="1" w:styleId="F16D828738984BC283C49EFE3DE10DED">
    <w:name w:val="F16D828738984BC283C49EFE3DE10DED"/>
    <w:rsid w:val="001031D1"/>
  </w:style>
  <w:style w:type="paragraph" w:customStyle="1" w:styleId="400DDA285FD94129A280B4569E03CBA1">
    <w:name w:val="400DDA285FD94129A280B4569E03CBA1"/>
    <w:rsid w:val="001031D1"/>
  </w:style>
  <w:style w:type="paragraph" w:customStyle="1" w:styleId="D3414F8059A3455FBEDB2536A6237224">
    <w:name w:val="D3414F8059A3455FBEDB2536A6237224"/>
    <w:rsid w:val="001031D1"/>
  </w:style>
  <w:style w:type="paragraph" w:customStyle="1" w:styleId="5E8827F7754A4BB3B713911FFA73FE6E">
    <w:name w:val="5E8827F7754A4BB3B713911FFA73FE6E"/>
    <w:rsid w:val="001031D1"/>
  </w:style>
  <w:style w:type="paragraph" w:customStyle="1" w:styleId="4933BE6671694B10A757840964B0D93E">
    <w:name w:val="4933BE6671694B10A757840964B0D93E"/>
    <w:rsid w:val="001031D1"/>
  </w:style>
  <w:style w:type="paragraph" w:customStyle="1" w:styleId="A7BB7715AF164323BF281B3F7C7AD5D3">
    <w:name w:val="A7BB7715AF164323BF281B3F7C7AD5D3"/>
    <w:rsid w:val="001031D1"/>
  </w:style>
  <w:style w:type="paragraph" w:customStyle="1" w:styleId="E6BE7EFAB2174887A5A22B5D40C3BCD6">
    <w:name w:val="E6BE7EFAB2174887A5A22B5D40C3BCD6"/>
    <w:rsid w:val="001031D1"/>
  </w:style>
  <w:style w:type="paragraph" w:customStyle="1" w:styleId="F6802EA22D82488DB4327E6FABD65B0C">
    <w:name w:val="F6802EA22D82488DB4327E6FABD65B0C"/>
    <w:rsid w:val="001031D1"/>
  </w:style>
  <w:style w:type="paragraph" w:customStyle="1" w:styleId="3B43A23EC81E4EB48C0CC624A4A822A2">
    <w:name w:val="3B43A23EC81E4EB48C0CC624A4A822A2"/>
    <w:rsid w:val="001031D1"/>
  </w:style>
  <w:style w:type="paragraph" w:customStyle="1" w:styleId="1CCC7898CAEF44B093C778E272164707">
    <w:name w:val="1CCC7898CAEF44B093C778E272164707"/>
    <w:rsid w:val="001031D1"/>
  </w:style>
  <w:style w:type="paragraph" w:customStyle="1" w:styleId="13476C000CD343B88C352525BA0D7B70">
    <w:name w:val="13476C000CD343B88C352525BA0D7B70"/>
    <w:rsid w:val="001031D1"/>
  </w:style>
  <w:style w:type="paragraph" w:customStyle="1" w:styleId="48292F62F57C43CA9FF309CA819690B3">
    <w:name w:val="48292F62F57C43CA9FF309CA819690B3"/>
    <w:rsid w:val="001031D1"/>
  </w:style>
  <w:style w:type="paragraph" w:customStyle="1" w:styleId="7CF8B8E32278424A8ECDAF4934DB4CF1">
    <w:name w:val="7CF8B8E32278424A8ECDAF4934DB4CF1"/>
    <w:rsid w:val="001031D1"/>
  </w:style>
  <w:style w:type="paragraph" w:customStyle="1" w:styleId="6E5166BF07F246D7BED6EBCBD34C8CE1">
    <w:name w:val="6E5166BF07F246D7BED6EBCBD34C8CE1"/>
    <w:rsid w:val="001031D1"/>
  </w:style>
  <w:style w:type="paragraph" w:customStyle="1" w:styleId="B9389A7AA8ED46009FC97C7E869449C2">
    <w:name w:val="B9389A7AA8ED46009FC97C7E869449C2"/>
    <w:rsid w:val="001031D1"/>
  </w:style>
  <w:style w:type="paragraph" w:customStyle="1" w:styleId="3AC3147541CD41DE832E83748AF6439A">
    <w:name w:val="3AC3147541CD41DE832E83748AF6439A"/>
    <w:rsid w:val="001031D1"/>
  </w:style>
  <w:style w:type="paragraph" w:customStyle="1" w:styleId="08B45E0AD2524A9F864D04C2BD50D910">
    <w:name w:val="08B45E0AD2524A9F864D04C2BD50D910"/>
    <w:rsid w:val="001031D1"/>
  </w:style>
  <w:style w:type="paragraph" w:customStyle="1" w:styleId="4C7B006D39044EFF9701A9373971C630">
    <w:name w:val="4C7B006D39044EFF9701A9373971C630"/>
    <w:rsid w:val="001031D1"/>
  </w:style>
  <w:style w:type="paragraph" w:customStyle="1" w:styleId="034F8B577B91419A95EFB85050BFD1BB">
    <w:name w:val="034F8B577B91419A95EFB85050BFD1BB"/>
    <w:rsid w:val="001031D1"/>
  </w:style>
  <w:style w:type="paragraph" w:customStyle="1" w:styleId="9EFD810950764273A25F29574BD15F18">
    <w:name w:val="9EFD810950764273A25F29574BD15F18"/>
    <w:rsid w:val="001031D1"/>
  </w:style>
  <w:style w:type="paragraph" w:customStyle="1" w:styleId="D9EF82C002E844C4AFD0B4EB8A4AC3F8">
    <w:name w:val="D9EF82C002E844C4AFD0B4EB8A4AC3F8"/>
    <w:rsid w:val="001031D1"/>
  </w:style>
  <w:style w:type="paragraph" w:customStyle="1" w:styleId="932865B7ECA549EDA63079C16AF9CFF2">
    <w:name w:val="932865B7ECA549EDA63079C16AF9CFF2"/>
    <w:rsid w:val="001031D1"/>
  </w:style>
  <w:style w:type="paragraph" w:customStyle="1" w:styleId="4B222ED7EC234E059D9E2C349A03DE6A">
    <w:name w:val="4B222ED7EC234E059D9E2C349A03DE6A"/>
    <w:rsid w:val="001031D1"/>
  </w:style>
  <w:style w:type="paragraph" w:customStyle="1" w:styleId="4890D650DD9B486EADBC1AD329C924C5">
    <w:name w:val="4890D650DD9B486EADBC1AD329C924C5"/>
    <w:rsid w:val="001031D1"/>
  </w:style>
  <w:style w:type="paragraph" w:customStyle="1" w:styleId="AEC2F9962DCB4012871C313FBA4FDB37">
    <w:name w:val="AEC2F9962DCB4012871C313FBA4FDB37"/>
    <w:rsid w:val="001031D1"/>
  </w:style>
  <w:style w:type="paragraph" w:customStyle="1" w:styleId="F2D31DB081934B86B18C856FC8B9CF2C">
    <w:name w:val="F2D31DB081934B86B18C856FC8B9CF2C"/>
    <w:rsid w:val="001031D1"/>
  </w:style>
  <w:style w:type="paragraph" w:customStyle="1" w:styleId="1AB093F77BAB4839A2E23EFB93067127">
    <w:name w:val="1AB093F77BAB4839A2E23EFB93067127"/>
    <w:rsid w:val="001031D1"/>
  </w:style>
  <w:style w:type="paragraph" w:customStyle="1" w:styleId="FEA1D9A307434A92819261C1F28CCDC7">
    <w:name w:val="FEA1D9A307434A92819261C1F28CCDC7"/>
    <w:rsid w:val="001031D1"/>
  </w:style>
  <w:style w:type="paragraph" w:customStyle="1" w:styleId="A04B0D35601E4B12847CE2ECC825CCEB">
    <w:name w:val="A04B0D35601E4B12847CE2ECC825CCEB"/>
    <w:rsid w:val="001031D1"/>
  </w:style>
  <w:style w:type="paragraph" w:customStyle="1" w:styleId="D7D19CFE3CAC4A9282C6CE99E582B326">
    <w:name w:val="D7D19CFE3CAC4A9282C6CE99E582B326"/>
    <w:rsid w:val="001031D1"/>
  </w:style>
  <w:style w:type="paragraph" w:customStyle="1" w:styleId="025CC70E377142FD99C6C811956C0A1E">
    <w:name w:val="025CC70E377142FD99C6C811956C0A1E"/>
    <w:rsid w:val="001031D1"/>
  </w:style>
  <w:style w:type="paragraph" w:customStyle="1" w:styleId="B35C83FF2B6348A3B5ADDB940643489D">
    <w:name w:val="B35C83FF2B6348A3B5ADDB940643489D"/>
    <w:rsid w:val="001031D1"/>
  </w:style>
  <w:style w:type="paragraph" w:customStyle="1" w:styleId="05F57C78298845768A3D49B713DD2B89">
    <w:name w:val="05F57C78298845768A3D49B713DD2B89"/>
    <w:rsid w:val="001031D1"/>
  </w:style>
  <w:style w:type="paragraph" w:customStyle="1" w:styleId="D77D1B2C27DD44B894D6C42CF4D0A369">
    <w:name w:val="D77D1B2C27DD44B894D6C42CF4D0A369"/>
    <w:rsid w:val="001031D1"/>
  </w:style>
  <w:style w:type="paragraph" w:customStyle="1" w:styleId="73AB1D7664D84C9FA9DE26C83DEAA8D9">
    <w:name w:val="73AB1D7664D84C9FA9DE26C83DEAA8D9"/>
    <w:rsid w:val="001031D1"/>
  </w:style>
  <w:style w:type="paragraph" w:customStyle="1" w:styleId="46EE506F852C4E9F8035A58C6396F274">
    <w:name w:val="46EE506F852C4E9F8035A58C6396F274"/>
    <w:rsid w:val="001031D1"/>
  </w:style>
  <w:style w:type="paragraph" w:customStyle="1" w:styleId="A0138ED348DF40B58FFFB750A1AAC930">
    <w:name w:val="A0138ED348DF40B58FFFB750A1AAC930"/>
    <w:rsid w:val="001031D1"/>
  </w:style>
  <w:style w:type="paragraph" w:customStyle="1" w:styleId="DD1BFDB3F1494A5BB26F4905FD8DC6C6">
    <w:name w:val="DD1BFDB3F1494A5BB26F4905FD8DC6C6"/>
    <w:rsid w:val="001031D1"/>
  </w:style>
  <w:style w:type="paragraph" w:customStyle="1" w:styleId="79822D5207FE40F1947CD643FD2F1B84">
    <w:name w:val="79822D5207FE40F1947CD643FD2F1B84"/>
    <w:rsid w:val="001031D1"/>
  </w:style>
  <w:style w:type="paragraph" w:customStyle="1" w:styleId="BA6E31A232EB411F91D8C33B2DC0722F">
    <w:name w:val="BA6E31A232EB411F91D8C33B2DC0722F"/>
    <w:rsid w:val="001031D1"/>
  </w:style>
  <w:style w:type="paragraph" w:customStyle="1" w:styleId="2B02D1115728416BA83030F3D3499AD5">
    <w:name w:val="2B02D1115728416BA83030F3D3499AD5"/>
    <w:rsid w:val="001031D1"/>
  </w:style>
  <w:style w:type="paragraph" w:customStyle="1" w:styleId="4487158583004C86B9B6A55DF34CF55F">
    <w:name w:val="4487158583004C86B9B6A55DF34CF55F"/>
    <w:rsid w:val="001031D1"/>
  </w:style>
  <w:style w:type="paragraph" w:customStyle="1" w:styleId="7A18A4B11B364150A3A180FFE17A6240">
    <w:name w:val="7A18A4B11B364150A3A180FFE17A6240"/>
    <w:rsid w:val="001031D1"/>
  </w:style>
  <w:style w:type="paragraph" w:customStyle="1" w:styleId="63F0928CD2014AFCB3A0880D2409BAC9">
    <w:name w:val="63F0928CD2014AFCB3A0880D2409BAC9"/>
    <w:rsid w:val="001031D1"/>
  </w:style>
  <w:style w:type="paragraph" w:customStyle="1" w:styleId="6412545D70D44D238ED0222C474177D4">
    <w:name w:val="6412545D70D44D238ED0222C474177D4"/>
    <w:rsid w:val="001031D1"/>
  </w:style>
  <w:style w:type="paragraph" w:customStyle="1" w:styleId="1A12189FF4DC47259A5800C679E25851">
    <w:name w:val="1A12189FF4DC47259A5800C679E25851"/>
    <w:rsid w:val="001031D1"/>
  </w:style>
  <w:style w:type="paragraph" w:customStyle="1" w:styleId="1567DF757B2B4DBEBD63F2AEDD68C90B">
    <w:name w:val="1567DF757B2B4DBEBD63F2AEDD68C90B"/>
    <w:rsid w:val="001031D1"/>
  </w:style>
  <w:style w:type="paragraph" w:customStyle="1" w:styleId="45ABBCC06E8748C1B877C1D3034C5851">
    <w:name w:val="45ABBCC06E8748C1B877C1D3034C5851"/>
    <w:rsid w:val="001031D1"/>
  </w:style>
  <w:style w:type="paragraph" w:customStyle="1" w:styleId="44B32ADF08AB415B8F95983727B67B12">
    <w:name w:val="44B32ADF08AB415B8F95983727B67B12"/>
    <w:rsid w:val="001031D1"/>
  </w:style>
  <w:style w:type="paragraph" w:customStyle="1" w:styleId="5FE4250DC9824E3E821E237B1C695CC7">
    <w:name w:val="5FE4250DC9824E3E821E237B1C695CC7"/>
    <w:rsid w:val="001031D1"/>
  </w:style>
  <w:style w:type="paragraph" w:customStyle="1" w:styleId="7BD1321E54FE4D7D8B57F40C08670925">
    <w:name w:val="7BD1321E54FE4D7D8B57F40C08670925"/>
    <w:rsid w:val="001031D1"/>
  </w:style>
  <w:style w:type="paragraph" w:customStyle="1" w:styleId="FF1BE996C54042D7AD6004153905545F">
    <w:name w:val="FF1BE996C54042D7AD6004153905545F"/>
    <w:rsid w:val="001031D1"/>
  </w:style>
  <w:style w:type="paragraph" w:customStyle="1" w:styleId="47E17B43FAE94BFCB5B3173DD6B32313">
    <w:name w:val="47E17B43FAE94BFCB5B3173DD6B32313"/>
    <w:rsid w:val="001031D1"/>
  </w:style>
  <w:style w:type="paragraph" w:customStyle="1" w:styleId="4A2EB992E4A741AFBF67116BA7EDD856">
    <w:name w:val="4A2EB992E4A741AFBF67116BA7EDD856"/>
    <w:rsid w:val="001031D1"/>
  </w:style>
  <w:style w:type="paragraph" w:customStyle="1" w:styleId="3F8E165414C546D78D0C33AB6C28591E">
    <w:name w:val="3F8E165414C546D78D0C33AB6C28591E"/>
    <w:rsid w:val="001031D1"/>
  </w:style>
  <w:style w:type="paragraph" w:customStyle="1" w:styleId="D11379BB4216435992C0B2D579B8EB2D">
    <w:name w:val="D11379BB4216435992C0B2D579B8EB2D"/>
    <w:rsid w:val="001031D1"/>
  </w:style>
  <w:style w:type="paragraph" w:customStyle="1" w:styleId="079DBF0307474C7E807078045AE75E07">
    <w:name w:val="079DBF0307474C7E807078045AE75E07"/>
    <w:rsid w:val="001031D1"/>
  </w:style>
  <w:style w:type="paragraph" w:customStyle="1" w:styleId="6D8FAB7EC81A4BACA9B8528DCEAD9879">
    <w:name w:val="6D8FAB7EC81A4BACA9B8528DCEAD9879"/>
    <w:rsid w:val="001031D1"/>
  </w:style>
  <w:style w:type="paragraph" w:customStyle="1" w:styleId="4C73E5F9DEDF4D248A1463A950E79C0E">
    <w:name w:val="4C73E5F9DEDF4D248A1463A950E79C0E"/>
    <w:rsid w:val="001031D1"/>
  </w:style>
  <w:style w:type="paragraph" w:customStyle="1" w:styleId="8968565024FF4D87A72230C47C87D1F8">
    <w:name w:val="8968565024FF4D87A72230C47C87D1F8"/>
    <w:rsid w:val="001031D1"/>
  </w:style>
  <w:style w:type="paragraph" w:customStyle="1" w:styleId="7B962ADE67224DDD9AA6A28B46CDDC1F">
    <w:name w:val="7B962ADE67224DDD9AA6A28B46CDDC1F"/>
    <w:rsid w:val="001031D1"/>
  </w:style>
  <w:style w:type="paragraph" w:customStyle="1" w:styleId="C46E265C63DF4654852AF00F4A615573">
    <w:name w:val="C46E265C63DF4654852AF00F4A615573"/>
    <w:rsid w:val="001031D1"/>
  </w:style>
  <w:style w:type="paragraph" w:customStyle="1" w:styleId="1C83C0913EAB4C00956CC06841E216E5">
    <w:name w:val="1C83C0913EAB4C00956CC06841E216E5"/>
    <w:rsid w:val="001031D1"/>
  </w:style>
  <w:style w:type="paragraph" w:customStyle="1" w:styleId="A9D6DD6B0AE54739AFA29D7B514B0833">
    <w:name w:val="A9D6DD6B0AE54739AFA29D7B514B0833"/>
    <w:rsid w:val="001031D1"/>
  </w:style>
  <w:style w:type="paragraph" w:customStyle="1" w:styleId="21BC5F6EEE6143F8911ADF94A04DBC28">
    <w:name w:val="21BC5F6EEE6143F8911ADF94A04DBC28"/>
    <w:rsid w:val="001031D1"/>
  </w:style>
  <w:style w:type="paragraph" w:customStyle="1" w:styleId="472F5DEC497F42A2991F028DD9DDA447">
    <w:name w:val="472F5DEC497F42A2991F028DD9DDA447"/>
    <w:rsid w:val="001031D1"/>
  </w:style>
  <w:style w:type="paragraph" w:customStyle="1" w:styleId="B895B5F5FA6944E0A3C443C5F2B42085">
    <w:name w:val="B895B5F5FA6944E0A3C443C5F2B42085"/>
    <w:rsid w:val="001031D1"/>
  </w:style>
  <w:style w:type="paragraph" w:customStyle="1" w:styleId="B38E4A391068410AA85E38414B7EF844">
    <w:name w:val="B38E4A391068410AA85E38414B7EF844"/>
    <w:rsid w:val="001031D1"/>
  </w:style>
  <w:style w:type="paragraph" w:customStyle="1" w:styleId="6185CB2ABD6549DBAD60635856223F2B">
    <w:name w:val="6185CB2ABD6549DBAD60635856223F2B"/>
    <w:rsid w:val="001031D1"/>
  </w:style>
  <w:style w:type="paragraph" w:customStyle="1" w:styleId="0DE363C95338499A930D3A46DDD791F7">
    <w:name w:val="0DE363C95338499A930D3A46DDD791F7"/>
    <w:rsid w:val="001031D1"/>
  </w:style>
  <w:style w:type="paragraph" w:customStyle="1" w:styleId="510A20FE4DE8448CBBBD3EAEB695B6C2">
    <w:name w:val="510A20FE4DE8448CBBBD3EAEB695B6C2"/>
    <w:rsid w:val="001031D1"/>
  </w:style>
  <w:style w:type="paragraph" w:customStyle="1" w:styleId="8DD19488A7E84751B156DA216959C4FB">
    <w:name w:val="8DD19488A7E84751B156DA216959C4FB"/>
    <w:rsid w:val="001031D1"/>
  </w:style>
  <w:style w:type="paragraph" w:customStyle="1" w:styleId="DDDA71D65B1C41838081B354BD2E0A39">
    <w:name w:val="DDDA71D65B1C41838081B354BD2E0A39"/>
    <w:rsid w:val="001031D1"/>
  </w:style>
  <w:style w:type="paragraph" w:customStyle="1" w:styleId="18983930E4484BA6AA2073C2BE2277A9">
    <w:name w:val="18983930E4484BA6AA2073C2BE2277A9"/>
    <w:rsid w:val="001031D1"/>
  </w:style>
  <w:style w:type="paragraph" w:customStyle="1" w:styleId="82B70558DA6B4116BEB5E414C3DEB39C">
    <w:name w:val="82B70558DA6B4116BEB5E414C3DEB39C"/>
    <w:rsid w:val="001031D1"/>
  </w:style>
  <w:style w:type="paragraph" w:customStyle="1" w:styleId="9FC25928D7AC46D4A857764BB084AC36">
    <w:name w:val="9FC25928D7AC46D4A857764BB084AC36"/>
    <w:rsid w:val="001031D1"/>
  </w:style>
  <w:style w:type="paragraph" w:customStyle="1" w:styleId="27E90AB9C9024F419AB3FCBC68FAAD36">
    <w:name w:val="27E90AB9C9024F419AB3FCBC68FAAD36"/>
    <w:rsid w:val="001031D1"/>
  </w:style>
  <w:style w:type="paragraph" w:customStyle="1" w:styleId="874A770582CD4DCE926C7D3874919662">
    <w:name w:val="874A770582CD4DCE926C7D3874919662"/>
    <w:rsid w:val="001031D1"/>
  </w:style>
  <w:style w:type="paragraph" w:customStyle="1" w:styleId="9BF8E1E8BF6C40E48C4E61831EA9A348">
    <w:name w:val="9BF8E1E8BF6C40E48C4E61831EA9A348"/>
    <w:rsid w:val="001031D1"/>
  </w:style>
  <w:style w:type="paragraph" w:customStyle="1" w:styleId="0647DDE59ED34F0EB9AA0B82C2F61ADF">
    <w:name w:val="0647DDE59ED34F0EB9AA0B82C2F61ADF"/>
    <w:rsid w:val="001031D1"/>
  </w:style>
  <w:style w:type="paragraph" w:customStyle="1" w:styleId="CA3BA90B32734D6FAD4F0A59B939845F">
    <w:name w:val="CA3BA90B32734D6FAD4F0A59B939845F"/>
    <w:rsid w:val="001031D1"/>
  </w:style>
  <w:style w:type="paragraph" w:customStyle="1" w:styleId="4D046BE48C944241BDB501A0A8B71E01">
    <w:name w:val="4D046BE48C944241BDB501A0A8B71E01"/>
    <w:rsid w:val="001031D1"/>
  </w:style>
  <w:style w:type="paragraph" w:customStyle="1" w:styleId="3A2BD105634749CB8BE820DBE5B368A9">
    <w:name w:val="3A2BD105634749CB8BE820DBE5B368A9"/>
    <w:rsid w:val="001031D1"/>
  </w:style>
  <w:style w:type="paragraph" w:customStyle="1" w:styleId="4763119608A64FE8B3831201FABF998C">
    <w:name w:val="4763119608A64FE8B3831201FABF998C"/>
    <w:rsid w:val="001031D1"/>
  </w:style>
  <w:style w:type="paragraph" w:customStyle="1" w:styleId="24BC34F059C5448194569A54DC96194A">
    <w:name w:val="24BC34F059C5448194569A54DC96194A"/>
    <w:rsid w:val="001031D1"/>
  </w:style>
  <w:style w:type="paragraph" w:customStyle="1" w:styleId="58A4D3CF1DBA455798435F208399F9C8">
    <w:name w:val="58A4D3CF1DBA455798435F208399F9C8"/>
    <w:rsid w:val="001031D1"/>
  </w:style>
  <w:style w:type="paragraph" w:customStyle="1" w:styleId="5E1C197DFA194A11BDC3A706C4D223C5">
    <w:name w:val="5E1C197DFA194A11BDC3A706C4D223C5"/>
    <w:rsid w:val="001031D1"/>
  </w:style>
  <w:style w:type="paragraph" w:customStyle="1" w:styleId="A0D5CCFB0D354FDCB352EAFEDA19D68C">
    <w:name w:val="A0D5CCFB0D354FDCB352EAFEDA19D68C"/>
    <w:rsid w:val="00103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a9fbf-9ee4-408f-bff3-0ea32ac6366d">
      <Terms xmlns="http://schemas.microsoft.com/office/infopath/2007/PartnerControls"/>
    </lcf76f155ced4ddcb4097134ff3c332f>
    <TaxCatchAll xmlns="c569957b-348a-4fe4-8348-c4b5785d08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D229B71093BF408A8FBB2D5045F2B1" ma:contentTypeVersion="11" ma:contentTypeDescription="Create a new document." ma:contentTypeScope="" ma:versionID="da6213600c024868438e23c6dbd84eb4">
  <xsd:schema xmlns:xsd="http://www.w3.org/2001/XMLSchema" xmlns:xs="http://www.w3.org/2001/XMLSchema" xmlns:p="http://schemas.microsoft.com/office/2006/metadata/properties" xmlns:ns2="30da9fbf-9ee4-408f-bff3-0ea32ac6366d" xmlns:ns3="c569957b-348a-4fe4-8348-c4b5785d0817" targetNamespace="http://schemas.microsoft.com/office/2006/metadata/properties" ma:root="true" ma:fieldsID="71dcb0f5ad2115ffb25375439dec329f" ns2:_="" ns3:_="">
    <xsd:import namespace="30da9fbf-9ee4-408f-bff3-0ea32ac6366d"/>
    <xsd:import namespace="c569957b-348a-4fe4-8348-c4b5785d08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a9fbf-9ee4-408f-bff3-0ea32ac63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6e354d-2f84-4890-ae8e-32f1c15b0e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9957b-348a-4fe4-8348-c4b5785d08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6f104b-2eec-4960-86cb-3ed5974c8806}" ma:internalName="TaxCatchAll" ma:showField="CatchAllData" ma:web="c569957b-348a-4fe4-8348-c4b5785d0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ADAA1-F345-467E-A2C0-70B7032D1BB3}">
  <ds:schemaRefs>
    <ds:schemaRef ds:uri="http://schemas.openxmlformats.org/officeDocument/2006/bibliography"/>
  </ds:schemaRefs>
</ds:datastoreItem>
</file>

<file path=customXml/itemProps2.xml><?xml version="1.0" encoding="utf-8"?>
<ds:datastoreItem xmlns:ds="http://schemas.openxmlformats.org/officeDocument/2006/customXml" ds:itemID="{C67B2F33-69A3-4384-AE51-EAD7464E3BC4}">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0edd97f6-9b33-45ad-afe8-cb94d328bb23"/>
    <ds:schemaRef ds:uri="http://schemas.microsoft.com/office/infopath/2007/PartnerControls"/>
    <ds:schemaRef ds:uri="http://schemas.openxmlformats.org/package/2006/metadata/core-properties"/>
    <ds:schemaRef ds:uri="http://purl.org/dc/terms/"/>
    <ds:schemaRef ds:uri="30da9fbf-9ee4-408f-bff3-0ea32ac6366d"/>
    <ds:schemaRef ds:uri="c569957b-348a-4fe4-8348-c4b5785d0817"/>
  </ds:schemaRefs>
</ds:datastoreItem>
</file>

<file path=customXml/itemProps3.xml><?xml version="1.0" encoding="utf-8"?>
<ds:datastoreItem xmlns:ds="http://schemas.openxmlformats.org/officeDocument/2006/customXml" ds:itemID="{1683FEED-A28D-4D4C-9F13-CA7999B77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a9fbf-9ee4-408f-bff3-0ea32ac6366d"/>
    <ds:schemaRef ds:uri="c569957b-348a-4fe4-8348-c4b5785d0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A5066-6E80-444A-9D64-70B415860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Vine Headed Paper</Template>
  <TotalTime>1</TotalTime>
  <Pages>8</Pages>
  <Words>1863</Words>
  <Characters>10568</Characters>
  <Application>Microsoft Office Word</Application>
  <DocSecurity>4</DocSecurity>
  <Lines>270</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Yusuf Alom</cp:lastModifiedBy>
  <cp:revision>2</cp:revision>
  <cp:lastPrinted>2016-07-07T11:11:00Z</cp:lastPrinted>
  <dcterms:created xsi:type="dcterms:W3CDTF">2025-01-13T14:32:00Z</dcterms:created>
  <dcterms:modified xsi:type="dcterms:W3CDTF">2025-01-13T14:32:00Z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0x010100B2D229B71093BF408A8FBB2D5045F2B1</vt:lpwstr>
  </property>
</Properties>
</file>