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2928" w14:textId="77777777" w:rsidR="009E5AEB" w:rsidRDefault="009E5AEB" w:rsidP="00BC474F">
      <w:pPr>
        <w:rPr>
          <w:rFonts w:ascii="Arial" w:hAnsi="Arial"/>
        </w:rPr>
      </w:pPr>
    </w:p>
    <w:tbl>
      <w:tblPr>
        <w:tblStyle w:val="TableGrid"/>
        <w:tblW w:w="14884" w:type="dxa"/>
        <w:tblInd w:w="-572" w:type="dxa"/>
        <w:tblLook w:val="04A0" w:firstRow="1" w:lastRow="0" w:firstColumn="1" w:lastColumn="0" w:noHBand="0" w:noVBand="1"/>
      </w:tblPr>
      <w:tblGrid>
        <w:gridCol w:w="1701"/>
        <w:gridCol w:w="3261"/>
        <w:gridCol w:w="3543"/>
        <w:gridCol w:w="3119"/>
        <w:gridCol w:w="3260"/>
      </w:tblGrid>
      <w:tr w:rsidR="00B1489A" w14:paraId="13734616" w14:textId="134995F1" w:rsidTr="009E0E8B">
        <w:tc>
          <w:tcPr>
            <w:tcW w:w="1701" w:type="dxa"/>
            <w:shd w:val="clear" w:color="auto" w:fill="F2F2F2" w:themeFill="background1" w:themeFillShade="F2"/>
          </w:tcPr>
          <w:p w14:paraId="6CB11471" w14:textId="77777777" w:rsidR="00B1489A" w:rsidRPr="00BC474F" w:rsidRDefault="00B1489A" w:rsidP="00BC474F">
            <w:pPr>
              <w:jc w:val="center"/>
              <w:rPr>
                <w:rFonts w:asciiTheme="minorHAnsi" w:hAnsiTheme="minorHAnsi" w:cstheme="minorHAnsi"/>
                <w:b/>
              </w:rPr>
            </w:pPr>
          </w:p>
        </w:tc>
        <w:tc>
          <w:tcPr>
            <w:tcW w:w="13183" w:type="dxa"/>
            <w:gridSpan w:val="4"/>
            <w:shd w:val="clear" w:color="auto" w:fill="F2F2F2" w:themeFill="background1" w:themeFillShade="F2"/>
          </w:tcPr>
          <w:p w14:paraId="090A031D" w14:textId="3E60A151" w:rsidR="00B1489A" w:rsidRDefault="00B1489A" w:rsidP="00B1489A">
            <w:pPr>
              <w:jc w:val="center"/>
              <w:rPr>
                <w:rFonts w:asciiTheme="minorHAnsi" w:hAnsiTheme="minorHAnsi" w:cstheme="minorHAnsi"/>
                <w:b/>
                <w:sz w:val="20"/>
                <w:szCs w:val="20"/>
              </w:rPr>
            </w:pPr>
            <w:r>
              <w:rPr>
                <w:rFonts w:asciiTheme="minorHAnsi" w:hAnsiTheme="minorHAnsi" w:cstheme="minorHAnsi"/>
                <w:b/>
                <w:sz w:val="20"/>
                <w:szCs w:val="20"/>
              </w:rPr>
              <w:t xml:space="preserve">Cycle 1 </w:t>
            </w:r>
          </w:p>
        </w:tc>
      </w:tr>
      <w:tr w:rsidR="00B831CB" w14:paraId="3F73AEC0" w14:textId="66F680CD" w:rsidTr="009E0E8B">
        <w:tc>
          <w:tcPr>
            <w:tcW w:w="1701" w:type="dxa"/>
            <w:shd w:val="clear" w:color="auto" w:fill="F2F2F2" w:themeFill="background1" w:themeFillShade="F2"/>
          </w:tcPr>
          <w:p w14:paraId="58ADDFC3" w14:textId="77777777" w:rsidR="00B831CB" w:rsidRPr="00BC474F" w:rsidRDefault="00B831CB" w:rsidP="00B831CB">
            <w:pPr>
              <w:jc w:val="center"/>
              <w:rPr>
                <w:rFonts w:asciiTheme="minorHAnsi" w:hAnsiTheme="minorHAnsi" w:cstheme="minorHAnsi"/>
                <w:b/>
              </w:rPr>
            </w:pPr>
            <w:r w:rsidRPr="00BC474F">
              <w:rPr>
                <w:rFonts w:asciiTheme="minorHAnsi" w:hAnsiTheme="minorHAnsi" w:cstheme="minorHAnsi"/>
                <w:b/>
              </w:rPr>
              <w:t>Term</w:t>
            </w:r>
          </w:p>
        </w:tc>
        <w:tc>
          <w:tcPr>
            <w:tcW w:w="3261" w:type="dxa"/>
            <w:shd w:val="clear" w:color="auto" w:fill="DEEAF6" w:themeFill="accent1" w:themeFillTint="33"/>
          </w:tcPr>
          <w:p w14:paraId="4DF6B801" w14:textId="77777777" w:rsidR="00B831CB" w:rsidRDefault="00B831CB" w:rsidP="00B831CB">
            <w:pPr>
              <w:jc w:val="center"/>
              <w:rPr>
                <w:rFonts w:asciiTheme="minorHAnsi" w:hAnsiTheme="minorHAnsi" w:cstheme="minorHAnsi"/>
                <w:b/>
                <w:sz w:val="20"/>
                <w:szCs w:val="20"/>
              </w:rPr>
            </w:pPr>
            <w:r w:rsidRPr="00C804BE">
              <w:rPr>
                <w:rFonts w:asciiTheme="minorHAnsi" w:hAnsiTheme="minorHAnsi" w:cstheme="minorHAnsi"/>
                <w:b/>
                <w:sz w:val="20"/>
                <w:szCs w:val="20"/>
              </w:rPr>
              <w:t xml:space="preserve">Autumn </w:t>
            </w:r>
          </w:p>
          <w:p w14:paraId="1833FB06" w14:textId="32B002AE" w:rsidR="00B1489A" w:rsidRPr="00C804BE" w:rsidRDefault="00B1489A" w:rsidP="00B831CB">
            <w:pPr>
              <w:jc w:val="center"/>
              <w:rPr>
                <w:rFonts w:asciiTheme="minorHAnsi" w:hAnsiTheme="minorHAnsi" w:cstheme="minorHAnsi"/>
                <w:b/>
                <w:sz w:val="20"/>
                <w:szCs w:val="20"/>
              </w:rPr>
            </w:pPr>
          </w:p>
        </w:tc>
        <w:tc>
          <w:tcPr>
            <w:tcW w:w="3543" w:type="dxa"/>
            <w:shd w:val="clear" w:color="auto" w:fill="DEEAF6" w:themeFill="accent1" w:themeFillTint="33"/>
          </w:tcPr>
          <w:p w14:paraId="1D31C74F" w14:textId="1C44B2EC" w:rsidR="00B831CB" w:rsidRPr="00C804BE" w:rsidRDefault="00B1489A" w:rsidP="00B831CB">
            <w:pPr>
              <w:jc w:val="center"/>
              <w:rPr>
                <w:rFonts w:asciiTheme="minorHAnsi" w:hAnsiTheme="minorHAnsi" w:cstheme="minorHAnsi"/>
                <w:b/>
                <w:sz w:val="20"/>
                <w:szCs w:val="20"/>
              </w:rPr>
            </w:pPr>
            <w:r>
              <w:rPr>
                <w:rFonts w:asciiTheme="minorHAnsi" w:hAnsiTheme="minorHAnsi" w:cstheme="minorHAnsi"/>
                <w:b/>
                <w:sz w:val="20"/>
                <w:szCs w:val="20"/>
              </w:rPr>
              <w:t>Autumn/Spring</w:t>
            </w:r>
          </w:p>
        </w:tc>
        <w:tc>
          <w:tcPr>
            <w:tcW w:w="3119" w:type="dxa"/>
            <w:shd w:val="clear" w:color="auto" w:fill="DEEAF6" w:themeFill="accent1" w:themeFillTint="33"/>
          </w:tcPr>
          <w:p w14:paraId="5573878B" w14:textId="544C997E" w:rsidR="00B831CB" w:rsidRDefault="00B1489A" w:rsidP="00B831CB">
            <w:pPr>
              <w:jc w:val="center"/>
              <w:rPr>
                <w:rFonts w:asciiTheme="minorHAnsi" w:hAnsiTheme="minorHAnsi" w:cstheme="minorHAnsi"/>
                <w:b/>
                <w:sz w:val="20"/>
                <w:szCs w:val="20"/>
              </w:rPr>
            </w:pPr>
            <w:r>
              <w:rPr>
                <w:rFonts w:asciiTheme="minorHAnsi" w:hAnsiTheme="minorHAnsi" w:cstheme="minorHAnsi"/>
                <w:b/>
                <w:sz w:val="20"/>
                <w:szCs w:val="20"/>
              </w:rPr>
              <w:t>Spring</w:t>
            </w:r>
          </w:p>
        </w:tc>
        <w:tc>
          <w:tcPr>
            <w:tcW w:w="3260" w:type="dxa"/>
            <w:shd w:val="clear" w:color="auto" w:fill="DEEAF6" w:themeFill="accent1" w:themeFillTint="33"/>
          </w:tcPr>
          <w:p w14:paraId="19B824BF" w14:textId="292D8843" w:rsidR="00B831CB" w:rsidRDefault="00B831CB" w:rsidP="00B831CB">
            <w:pPr>
              <w:jc w:val="center"/>
              <w:rPr>
                <w:rFonts w:asciiTheme="minorHAnsi" w:hAnsiTheme="minorHAnsi" w:cstheme="minorHAnsi"/>
                <w:b/>
                <w:sz w:val="20"/>
                <w:szCs w:val="20"/>
              </w:rPr>
            </w:pPr>
            <w:r>
              <w:rPr>
                <w:rFonts w:asciiTheme="minorHAnsi" w:hAnsiTheme="minorHAnsi" w:cstheme="minorHAnsi"/>
                <w:b/>
                <w:sz w:val="20"/>
                <w:szCs w:val="20"/>
              </w:rPr>
              <w:t>Spring</w:t>
            </w:r>
            <w:r w:rsidR="00B1489A">
              <w:rPr>
                <w:rFonts w:asciiTheme="minorHAnsi" w:hAnsiTheme="minorHAnsi" w:cstheme="minorHAnsi"/>
                <w:b/>
                <w:sz w:val="20"/>
                <w:szCs w:val="20"/>
              </w:rPr>
              <w:t>/Summer</w:t>
            </w:r>
          </w:p>
        </w:tc>
      </w:tr>
      <w:tr w:rsidR="00B831CB" w14:paraId="2F878DDF" w14:textId="4F6523E6" w:rsidTr="009E0E8B">
        <w:tc>
          <w:tcPr>
            <w:tcW w:w="1701" w:type="dxa"/>
            <w:shd w:val="clear" w:color="auto" w:fill="F2F2F2" w:themeFill="background1" w:themeFillShade="F2"/>
          </w:tcPr>
          <w:p w14:paraId="5403C33B" w14:textId="5F7C2BE2" w:rsidR="00B831CB" w:rsidRPr="00BC474F" w:rsidRDefault="009E0E8B" w:rsidP="00B831CB">
            <w:pPr>
              <w:jc w:val="center"/>
              <w:rPr>
                <w:rFonts w:asciiTheme="minorHAnsi" w:hAnsiTheme="minorHAnsi" w:cstheme="minorHAnsi"/>
                <w:b/>
              </w:rPr>
            </w:pPr>
            <w:r>
              <w:rPr>
                <w:rFonts w:asciiTheme="minorHAnsi" w:hAnsiTheme="minorHAnsi" w:cstheme="minorHAnsi"/>
                <w:b/>
              </w:rPr>
              <w:t>Focus</w:t>
            </w:r>
          </w:p>
        </w:tc>
        <w:tc>
          <w:tcPr>
            <w:tcW w:w="3261" w:type="dxa"/>
            <w:shd w:val="clear" w:color="auto" w:fill="BDD6EE" w:themeFill="accent1" w:themeFillTint="66"/>
          </w:tcPr>
          <w:p w14:paraId="66CD6438" w14:textId="46D40C76" w:rsidR="00B831CB" w:rsidRPr="00E962EC" w:rsidRDefault="00B1489A" w:rsidP="00B831CB">
            <w:pPr>
              <w:jc w:val="center"/>
              <w:rPr>
                <w:rFonts w:asciiTheme="minorHAnsi" w:hAnsiTheme="minorHAnsi" w:cstheme="minorHAnsi"/>
                <w:b/>
                <w:bCs/>
                <w:i/>
                <w:iCs/>
                <w:sz w:val="20"/>
                <w:szCs w:val="20"/>
              </w:rPr>
            </w:pPr>
            <w:r>
              <w:rPr>
                <w:rFonts w:asciiTheme="minorHAnsi" w:hAnsiTheme="minorHAnsi" w:cstheme="minorHAnsi"/>
                <w:b/>
                <w:bCs/>
                <w:i/>
                <w:iCs/>
                <w:sz w:val="20"/>
                <w:szCs w:val="20"/>
              </w:rPr>
              <w:t xml:space="preserve">Drawing – Tell a story </w:t>
            </w:r>
          </w:p>
        </w:tc>
        <w:tc>
          <w:tcPr>
            <w:tcW w:w="3543" w:type="dxa"/>
            <w:shd w:val="clear" w:color="auto" w:fill="BDD6EE" w:themeFill="accent1" w:themeFillTint="66"/>
          </w:tcPr>
          <w:p w14:paraId="708A9DDE" w14:textId="5B9841C8" w:rsidR="00B831CB" w:rsidRPr="00E90042" w:rsidRDefault="00AE6C40" w:rsidP="00B831CB">
            <w:pPr>
              <w:jc w:val="center"/>
              <w:rPr>
                <w:rFonts w:asciiTheme="minorHAnsi" w:hAnsiTheme="minorHAnsi" w:cstheme="minorHAnsi"/>
                <w:b/>
                <w:bCs/>
                <w:i/>
                <w:iCs/>
                <w:sz w:val="20"/>
                <w:szCs w:val="20"/>
              </w:rPr>
            </w:pPr>
            <w:r>
              <w:rPr>
                <w:rFonts w:asciiTheme="minorHAnsi" w:hAnsiTheme="minorHAnsi" w:cstheme="minorHAnsi"/>
                <w:b/>
                <w:bCs/>
                <w:i/>
                <w:iCs/>
                <w:sz w:val="20"/>
                <w:szCs w:val="20"/>
              </w:rPr>
              <w:t>Painting – life in colour</w:t>
            </w:r>
          </w:p>
        </w:tc>
        <w:tc>
          <w:tcPr>
            <w:tcW w:w="3119" w:type="dxa"/>
            <w:shd w:val="clear" w:color="auto" w:fill="BDD6EE" w:themeFill="accent1" w:themeFillTint="66"/>
          </w:tcPr>
          <w:p w14:paraId="31AD8CBC" w14:textId="203092CD" w:rsidR="00B831CB" w:rsidRPr="005C2255" w:rsidRDefault="00A51D2D" w:rsidP="00B831CB">
            <w:pPr>
              <w:jc w:val="center"/>
              <w:rPr>
                <w:rFonts w:asciiTheme="minorHAnsi" w:hAnsiTheme="minorHAnsi" w:cstheme="minorHAnsi"/>
                <w:b/>
                <w:i/>
                <w:sz w:val="20"/>
                <w:szCs w:val="20"/>
              </w:rPr>
            </w:pPr>
            <w:r>
              <w:rPr>
                <w:rFonts w:asciiTheme="minorHAnsi" w:hAnsiTheme="minorHAnsi" w:cstheme="minorHAnsi"/>
                <w:b/>
                <w:i/>
                <w:sz w:val="20"/>
                <w:szCs w:val="20"/>
              </w:rPr>
              <w:t>Sculpture – Paper play</w:t>
            </w:r>
          </w:p>
        </w:tc>
        <w:tc>
          <w:tcPr>
            <w:tcW w:w="3260" w:type="dxa"/>
            <w:shd w:val="clear" w:color="auto" w:fill="BDD6EE" w:themeFill="accent1" w:themeFillTint="66"/>
          </w:tcPr>
          <w:p w14:paraId="7FF58F6F" w14:textId="77777777" w:rsidR="00A51D2D" w:rsidRPr="00A51D2D" w:rsidRDefault="00A51D2D" w:rsidP="00A51D2D">
            <w:pPr>
              <w:widowControl w:val="0"/>
              <w:autoSpaceDE w:val="0"/>
              <w:autoSpaceDN w:val="0"/>
              <w:spacing w:line="182" w:lineRule="exact"/>
              <w:jc w:val="center"/>
              <w:rPr>
                <w:rFonts w:asciiTheme="minorHAnsi" w:hAnsiTheme="minorHAnsi" w:cstheme="minorHAnsi"/>
                <w:b/>
                <w:i/>
                <w:sz w:val="20"/>
                <w:szCs w:val="20"/>
              </w:rPr>
            </w:pPr>
            <w:r w:rsidRPr="00A51D2D">
              <w:rPr>
                <w:rFonts w:asciiTheme="minorHAnsi" w:hAnsiTheme="minorHAnsi" w:cstheme="minorHAnsi"/>
                <w:b/>
                <w:i/>
                <w:sz w:val="20"/>
                <w:szCs w:val="20"/>
              </w:rPr>
              <w:t>KS1 - Craft and design</w:t>
            </w:r>
          </w:p>
          <w:p w14:paraId="761F1FC5" w14:textId="0A8C8220" w:rsidR="00B831CB" w:rsidRPr="005C2255" w:rsidRDefault="00A51D2D" w:rsidP="00A51D2D">
            <w:pPr>
              <w:jc w:val="center"/>
              <w:rPr>
                <w:rFonts w:asciiTheme="minorHAnsi" w:hAnsiTheme="minorHAnsi" w:cstheme="minorHAnsi"/>
                <w:b/>
                <w:i/>
                <w:sz w:val="20"/>
                <w:szCs w:val="20"/>
              </w:rPr>
            </w:pPr>
            <w:r w:rsidRPr="00A51D2D">
              <w:rPr>
                <w:rFonts w:asciiTheme="minorHAnsi" w:hAnsiTheme="minorHAnsi" w:cstheme="minorHAnsi"/>
                <w:b/>
                <w:i/>
                <w:sz w:val="20"/>
                <w:szCs w:val="20"/>
              </w:rPr>
              <w:t>Woven wonders</w:t>
            </w:r>
          </w:p>
        </w:tc>
      </w:tr>
      <w:tr w:rsidR="00326F5A" w14:paraId="28FC314E" w14:textId="77777777" w:rsidTr="009E0E8B">
        <w:tc>
          <w:tcPr>
            <w:tcW w:w="1701" w:type="dxa"/>
            <w:shd w:val="clear" w:color="auto" w:fill="F2F2F2" w:themeFill="background1" w:themeFillShade="F2"/>
          </w:tcPr>
          <w:p w14:paraId="0625C2DB" w14:textId="308CC2FA" w:rsidR="00326F5A" w:rsidRPr="00BC474F" w:rsidRDefault="00326F5A" w:rsidP="00326F5A">
            <w:pPr>
              <w:jc w:val="center"/>
              <w:rPr>
                <w:rFonts w:asciiTheme="minorHAnsi" w:hAnsiTheme="minorHAnsi" w:cstheme="minorHAnsi"/>
                <w:b/>
              </w:rPr>
            </w:pPr>
            <w:r>
              <w:rPr>
                <w:rFonts w:asciiTheme="minorHAnsi" w:hAnsiTheme="minorHAnsi" w:cstheme="minorHAnsi"/>
                <w:b/>
              </w:rPr>
              <w:t>Outcomes</w:t>
            </w:r>
          </w:p>
        </w:tc>
        <w:tc>
          <w:tcPr>
            <w:tcW w:w="3261" w:type="dxa"/>
          </w:tcPr>
          <w:p w14:paraId="32D28B06" w14:textId="77777777" w:rsidR="00B1489A" w:rsidRDefault="00B1489A" w:rsidP="00B1489A">
            <w:pPr>
              <w:shd w:val="clear" w:color="auto" w:fill="FFFFFF"/>
              <w:rPr>
                <w:rFonts w:asciiTheme="minorHAnsi" w:hAnsiTheme="minorHAnsi" w:cstheme="minorHAnsi"/>
                <w:sz w:val="16"/>
                <w:szCs w:val="16"/>
              </w:rPr>
            </w:pPr>
            <w:r w:rsidRPr="00B1489A">
              <w:rPr>
                <w:rFonts w:asciiTheme="minorHAnsi" w:hAnsiTheme="minorHAnsi" w:cstheme="minorHAnsi"/>
                <w:sz w:val="16"/>
                <w:szCs w:val="16"/>
              </w:rPr>
              <w:t>Pupils who are </w:t>
            </w:r>
            <w:r w:rsidRPr="00B1489A">
              <w:rPr>
                <w:rFonts w:asciiTheme="minorHAnsi" w:hAnsiTheme="minorHAnsi" w:cstheme="minorHAnsi"/>
                <w:b/>
                <w:bCs/>
                <w:sz w:val="16"/>
                <w:szCs w:val="16"/>
              </w:rPr>
              <w:t>secure</w:t>
            </w:r>
            <w:r w:rsidRPr="00B1489A">
              <w:rPr>
                <w:rFonts w:asciiTheme="minorHAnsi" w:hAnsiTheme="minorHAnsi" w:cstheme="minorHAnsi"/>
                <w:sz w:val="16"/>
                <w:szCs w:val="16"/>
              </w:rPr>
              <w:t> will be able to:</w:t>
            </w:r>
          </w:p>
          <w:p w14:paraId="2D2E83FC" w14:textId="77777777" w:rsidR="00A37F6F" w:rsidRPr="00B1489A" w:rsidRDefault="00A37F6F" w:rsidP="00B1489A">
            <w:pPr>
              <w:shd w:val="clear" w:color="auto" w:fill="FFFFFF"/>
              <w:rPr>
                <w:rFonts w:asciiTheme="minorHAnsi" w:hAnsiTheme="minorHAnsi" w:cstheme="minorHAnsi"/>
                <w:sz w:val="16"/>
                <w:szCs w:val="16"/>
              </w:rPr>
            </w:pPr>
          </w:p>
          <w:p w14:paraId="4248CAD5"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Use marks to suggest words and create different textures.</w:t>
            </w:r>
          </w:p>
          <w:p w14:paraId="7D9A2770"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Describe how objects feel using relevant language.</w:t>
            </w:r>
          </w:p>
          <w:p w14:paraId="1DE800A1"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Experiment with various drawing tools.</w:t>
            </w:r>
          </w:p>
          <w:p w14:paraId="686CED96"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Observe and draw shapes and details accurately.</w:t>
            </w:r>
          </w:p>
          <w:p w14:paraId="35E3902C"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Make simple sketches and develop them into characters with some support.</w:t>
            </w:r>
          </w:p>
          <w:p w14:paraId="761ECB69"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Show how facial features convey expressions.</w:t>
            </w:r>
          </w:p>
          <w:p w14:paraId="166E7CC6"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Illustrate key events from stories.</w:t>
            </w:r>
          </w:p>
          <w:p w14:paraId="27B574B3" w14:textId="77777777" w:rsidR="00C8361C" w:rsidRPr="00C8361C" w:rsidRDefault="00C8361C" w:rsidP="00C8361C">
            <w:pPr>
              <w:numPr>
                <w:ilvl w:val="0"/>
                <w:numId w:val="45"/>
              </w:numPr>
              <w:shd w:val="clear" w:color="auto" w:fill="FFFFFF"/>
              <w:tabs>
                <w:tab w:val="clear" w:pos="360"/>
                <w:tab w:val="num" w:pos="720"/>
              </w:tabs>
              <w:rPr>
                <w:rFonts w:asciiTheme="minorHAnsi" w:hAnsiTheme="minorHAnsi" w:cstheme="minorHAnsi"/>
                <w:sz w:val="16"/>
                <w:szCs w:val="16"/>
              </w:rPr>
            </w:pPr>
            <w:r w:rsidRPr="00C8361C">
              <w:rPr>
                <w:rFonts w:asciiTheme="minorHAnsi" w:hAnsiTheme="minorHAnsi" w:cstheme="minorHAnsi"/>
                <w:sz w:val="16"/>
                <w:szCs w:val="16"/>
              </w:rPr>
              <w:t>Create imaginative scenes with guidance.</w:t>
            </w:r>
          </w:p>
          <w:p w14:paraId="71B1076C" w14:textId="41A9A98F" w:rsidR="00326F5A" w:rsidRPr="00B1489A" w:rsidRDefault="00326F5A" w:rsidP="00C8361C">
            <w:pPr>
              <w:shd w:val="clear" w:color="auto" w:fill="FFFFFF"/>
              <w:rPr>
                <w:rFonts w:asciiTheme="minorHAnsi" w:hAnsiTheme="minorHAnsi" w:cstheme="minorHAnsi"/>
                <w:sz w:val="16"/>
                <w:szCs w:val="16"/>
              </w:rPr>
            </w:pPr>
          </w:p>
        </w:tc>
        <w:tc>
          <w:tcPr>
            <w:tcW w:w="3543" w:type="dxa"/>
          </w:tcPr>
          <w:p w14:paraId="325D3E84" w14:textId="77777777" w:rsidR="005E3A3C" w:rsidRPr="005E3A3C" w:rsidRDefault="005E3A3C" w:rsidP="005E3A3C">
            <w:pPr>
              <w:shd w:val="clear" w:color="auto" w:fill="FFFFFF"/>
              <w:spacing w:after="75"/>
              <w:rPr>
                <w:rFonts w:asciiTheme="minorHAnsi" w:hAnsiTheme="minorHAnsi" w:cstheme="minorHAnsi"/>
                <w:sz w:val="16"/>
                <w:szCs w:val="16"/>
              </w:rPr>
            </w:pPr>
            <w:r w:rsidRPr="005E3A3C">
              <w:rPr>
                <w:rFonts w:asciiTheme="minorHAnsi" w:hAnsiTheme="minorHAnsi" w:cstheme="minorHAnsi"/>
                <w:sz w:val="16"/>
                <w:szCs w:val="16"/>
              </w:rPr>
              <w:t>Pupils who are secure will be able to:</w:t>
            </w:r>
          </w:p>
          <w:p w14:paraId="3E342399"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Name primary and secondary colours and predict what happens when colours mix.</w:t>
            </w:r>
          </w:p>
          <w:p w14:paraId="71466FA8"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Describe colours and textures they observe.</w:t>
            </w:r>
          </w:p>
          <w:p w14:paraId="36368062"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Experiment with tools to recreate textures and select the best one.</w:t>
            </w:r>
          </w:p>
          <w:p w14:paraId="63E80F48"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Identify different textures in collages.</w:t>
            </w:r>
          </w:p>
          <w:p w14:paraId="589F3BA2"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Use colour mixing skills to match colours accurately.</w:t>
            </w:r>
          </w:p>
          <w:p w14:paraId="6FBFA711"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Choose collage materials thoughtfully based on colour and texture.</w:t>
            </w:r>
          </w:p>
          <w:p w14:paraId="267922A0"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Discuss their collage ideas and try different material arrangements, including overlapping.</w:t>
            </w:r>
          </w:p>
          <w:p w14:paraId="103219E3"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Give and respond to feedback about their own and others’ work.</w:t>
            </w:r>
          </w:p>
          <w:p w14:paraId="6D17D10F" w14:textId="77777777" w:rsidR="005E3A3C" w:rsidRPr="005E3A3C" w:rsidRDefault="005E3A3C" w:rsidP="005E3A3C">
            <w:pPr>
              <w:numPr>
                <w:ilvl w:val="0"/>
                <w:numId w:val="46"/>
              </w:numPr>
              <w:shd w:val="clear" w:color="auto" w:fill="FFFFFF"/>
              <w:tabs>
                <w:tab w:val="clear" w:pos="360"/>
                <w:tab w:val="num" w:pos="720"/>
              </w:tabs>
              <w:spacing w:after="75"/>
              <w:rPr>
                <w:rFonts w:asciiTheme="minorHAnsi" w:hAnsiTheme="minorHAnsi" w:cstheme="minorHAnsi"/>
                <w:sz w:val="16"/>
                <w:szCs w:val="16"/>
              </w:rPr>
            </w:pPr>
            <w:r w:rsidRPr="005E3A3C">
              <w:rPr>
                <w:rFonts w:asciiTheme="minorHAnsi" w:hAnsiTheme="minorHAnsi" w:cstheme="minorHAnsi"/>
                <w:sz w:val="16"/>
                <w:szCs w:val="16"/>
              </w:rPr>
              <w:t>Suggest ways to develop their collages.</w:t>
            </w:r>
          </w:p>
          <w:p w14:paraId="2F76BF75" w14:textId="008938F4" w:rsidR="00326F5A" w:rsidRPr="00EE0210" w:rsidRDefault="00326F5A" w:rsidP="005E3A3C">
            <w:pPr>
              <w:shd w:val="clear" w:color="auto" w:fill="FFFFFF"/>
              <w:spacing w:after="75"/>
              <w:rPr>
                <w:rFonts w:asciiTheme="minorHAnsi" w:hAnsiTheme="minorHAnsi" w:cstheme="minorHAnsi"/>
                <w:sz w:val="16"/>
                <w:szCs w:val="16"/>
              </w:rPr>
            </w:pPr>
          </w:p>
        </w:tc>
        <w:tc>
          <w:tcPr>
            <w:tcW w:w="3119" w:type="dxa"/>
          </w:tcPr>
          <w:p w14:paraId="58252146" w14:textId="77777777" w:rsidR="00A37F6F" w:rsidRPr="00A37F6F" w:rsidRDefault="00A37F6F" w:rsidP="00A37F6F">
            <w:pPr>
              <w:shd w:val="clear" w:color="auto" w:fill="FFFFFF"/>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Pupils who are secure will be able to:</w:t>
            </w:r>
          </w:p>
          <w:p w14:paraId="237A5219" w14:textId="77777777" w:rsidR="00A37F6F" w:rsidRPr="00A37F6F" w:rsidRDefault="00A37F6F" w:rsidP="00A37F6F">
            <w:pPr>
              <w:numPr>
                <w:ilvl w:val="0"/>
                <w:numId w:val="47"/>
              </w:numPr>
              <w:shd w:val="clear" w:color="auto" w:fill="FFFFFF"/>
              <w:tabs>
                <w:tab w:val="clear" w:pos="360"/>
                <w:tab w:val="num" w:pos="720"/>
              </w:tabs>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Roll and securely attach paper tubes to a base.</w:t>
            </w:r>
          </w:p>
          <w:p w14:paraId="26AC507E" w14:textId="77777777" w:rsidR="00A37F6F" w:rsidRPr="00A37F6F" w:rsidRDefault="00A37F6F" w:rsidP="00A37F6F">
            <w:pPr>
              <w:numPr>
                <w:ilvl w:val="0"/>
                <w:numId w:val="47"/>
              </w:numPr>
              <w:shd w:val="clear" w:color="auto" w:fill="FFFFFF"/>
              <w:tabs>
                <w:tab w:val="clear" w:pos="360"/>
                <w:tab w:val="num" w:pos="720"/>
              </w:tabs>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Make creative choices about arrangement and colour in their sculpture.</w:t>
            </w:r>
          </w:p>
          <w:p w14:paraId="3B98A939" w14:textId="77777777" w:rsidR="00A37F6F" w:rsidRPr="00A37F6F" w:rsidRDefault="00A37F6F" w:rsidP="00A37F6F">
            <w:pPr>
              <w:numPr>
                <w:ilvl w:val="0"/>
                <w:numId w:val="47"/>
              </w:numPr>
              <w:shd w:val="clear" w:color="auto" w:fill="FFFFFF"/>
              <w:tabs>
                <w:tab w:val="clear" w:pos="360"/>
                <w:tab w:val="num" w:pos="720"/>
              </w:tabs>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Shape and glue paper strips in varied ways, including overlapping for interest.</w:t>
            </w:r>
          </w:p>
          <w:p w14:paraId="6AA0B311" w14:textId="77777777" w:rsidR="00A37F6F" w:rsidRPr="00A37F6F" w:rsidRDefault="00A37F6F" w:rsidP="00A37F6F">
            <w:pPr>
              <w:numPr>
                <w:ilvl w:val="0"/>
                <w:numId w:val="47"/>
              </w:numPr>
              <w:shd w:val="clear" w:color="auto" w:fill="FFFFFF"/>
              <w:tabs>
                <w:tab w:val="clear" w:pos="360"/>
                <w:tab w:val="num" w:pos="720"/>
              </w:tabs>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Use multiple paper-shaping techniques in a sculpture.</w:t>
            </w:r>
          </w:p>
          <w:p w14:paraId="32027855" w14:textId="77777777" w:rsidR="00A37F6F" w:rsidRPr="00A37F6F" w:rsidRDefault="00A37F6F" w:rsidP="00A37F6F">
            <w:pPr>
              <w:numPr>
                <w:ilvl w:val="0"/>
                <w:numId w:val="47"/>
              </w:numPr>
              <w:shd w:val="clear" w:color="auto" w:fill="FFFFFF"/>
              <w:tabs>
                <w:tab w:val="clear" w:pos="360"/>
                <w:tab w:val="num" w:pos="720"/>
              </w:tabs>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Collaborate effectively and sustain effort.</w:t>
            </w:r>
          </w:p>
          <w:p w14:paraId="23CF1099" w14:textId="77777777" w:rsidR="00A37F6F" w:rsidRPr="00A37F6F" w:rsidRDefault="00A37F6F" w:rsidP="00A37F6F">
            <w:pPr>
              <w:numPr>
                <w:ilvl w:val="0"/>
                <w:numId w:val="47"/>
              </w:numPr>
              <w:shd w:val="clear" w:color="auto" w:fill="FFFFFF"/>
              <w:tabs>
                <w:tab w:val="clear" w:pos="360"/>
                <w:tab w:val="num" w:pos="720"/>
              </w:tabs>
              <w:spacing w:before="100" w:beforeAutospacing="1" w:after="75" w:afterAutospacing="1"/>
              <w:rPr>
                <w:rFonts w:asciiTheme="minorHAnsi" w:hAnsiTheme="minorHAnsi" w:cstheme="minorHAnsi"/>
                <w:sz w:val="16"/>
                <w:szCs w:val="16"/>
              </w:rPr>
            </w:pPr>
            <w:r w:rsidRPr="00A37F6F">
              <w:rPr>
                <w:rFonts w:asciiTheme="minorHAnsi" w:hAnsiTheme="minorHAnsi" w:cstheme="minorHAnsi"/>
                <w:sz w:val="16"/>
                <w:szCs w:val="16"/>
              </w:rPr>
              <w:t>Paint with good technique and coverage.</w:t>
            </w:r>
          </w:p>
          <w:p w14:paraId="799BC3D7" w14:textId="31271DB0" w:rsidR="00326F5A" w:rsidRPr="000E19F8" w:rsidRDefault="00326F5A" w:rsidP="00A37F6F">
            <w:pPr>
              <w:shd w:val="clear" w:color="auto" w:fill="FFFFFF"/>
              <w:spacing w:before="100" w:beforeAutospacing="1" w:after="75" w:afterAutospacing="1"/>
              <w:rPr>
                <w:rFonts w:asciiTheme="minorHAnsi" w:hAnsiTheme="minorHAnsi" w:cstheme="minorHAnsi"/>
                <w:sz w:val="16"/>
                <w:szCs w:val="16"/>
              </w:rPr>
            </w:pPr>
          </w:p>
        </w:tc>
        <w:tc>
          <w:tcPr>
            <w:tcW w:w="3260" w:type="dxa"/>
          </w:tcPr>
          <w:p w14:paraId="613281E5" w14:textId="77777777" w:rsidR="007A29F0" w:rsidRPr="007A29F0" w:rsidRDefault="007A29F0" w:rsidP="007A29F0">
            <w:pPr>
              <w:shd w:val="clear" w:color="auto" w:fill="FFFFFF"/>
              <w:rPr>
                <w:rFonts w:asciiTheme="minorHAnsi" w:hAnsiTheme="minorHAnsi" w:cstheme="minorHAnsi"/>
                <w:sz w:val="16"/>
                <w:szCs w:val="16"/>
              </w:rPr>
            </w:pPr>
            <w:r w:rsidRPr="007A29F0">
              <w:rPr>
                <w:rFonts w:asciiTheme="minorHAnsi" w:hAnsiTheme="minorHAnsi" w:cstheme="minorHAnsi"/>
                <w:sz w:val="16"/>
                <w:szCs w:val="16"/>
              </w:rPr>
              <w:t>Pupils who are secure will be able to:</w:t>
            </w:r>
          </w:p>
          <w:p w14:paraId="69AE05DB"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Express opinions about what counts as art.</w:t>
            </w:r>
          </w:p>
          <w:p w14:paraId="54239054"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Listen carefully to artists describing their work.</w:t>
            </w:r>
          </w:p>
          <w:p w14:paraId="7364C453"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Recall and discuss their own creative experiences.</w:t>
            </w:r>
          </w:p>
          <w:p w14:paraId="7BCC8DDF"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Choose, measure, and join wool independently.</w:t>
            </w:r>
          </w:p>
          <w:p w14:paraId="716BAF9A"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Adapt techniques when needed and select materials thoughtfully.</w:t>
            </w:r>
          </w:p>
          <w:p w14:paraId="4B3C9012"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Show resilience when facing challenges.</w:t>
            </w:r>
          </w:p>
          <w:p w14:paraId="6D6FD662"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Identify key features in Cecilia Vicuña’s work.</w:t>
            </w:r>
          </w:p>
          <w:p w14:paraId="76805141"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Weave paper with mostly accurate patterns and securely attach materials.</w:t>
            </w:r>
          </w:p>
          <w:p w14:paraId="33BA1AEF"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Reflect on their weaving and compare it to an artist’s work.</w:t>
            </w:r>
          </w:p>
          <w:p w14:paraId="05A80118" w14:textId="77777777" w:rsidR="007A29F0" w:rsidRPr="007A29F0" w:rsidRDefault="007A29F0" w:rsidP="007A29F0">
            <w:pPr>
              <w:numPr>
                <w:ilvl w:val="0"/>
                <w:numId w:val="48"/>
              </w:numPr>
              <w:shd w:val="clear" w:color="auto" w:fill="FFFFFF"/>
              <w:tabs>
                <w:tab w:val="clear" w:pos="360"/>
                <w:tab w:val="num" w:pos="720"/>
              </w:tabs>
              <w:rPr>
                <w:rFonts w:asciiTheme="minorHAnsi" w:hAnsiTheme="minorHAnsi" w:cstheme="minorHAnsi"/>
                <w:sz w:val="16"/>
                <w:szCs w:val="16"/>
              </w:rPr>
            </w:pPr>
            <w:r w:rsidRPr="007A29F0">
              <w:rPr>
                <w:rFonts w:asciiTheme="minorHAnsi" w:hAnsiTheme="minorHAnsi" w:cstheme="minorHAnsi"/>
                <w:sz w:val="16"/>
                <w:szCs w:val="16"/>
              </w:rPr>
              <w:t>Discuss their creative choices and what they like about their work.</w:t>
            </w:r>
          </w:p>
          <w:p w14:paraId="67B5153A" w14:textId="19F55185" w:rsidR="00326F5A" w:rsidRPr="009E0E8B" w:rsidRDefault="00326F5A" w:rsidP="007A29F0">
            <w:pPr>
              <w:shd w:val="clear" w:color="auto" w:fill="FFFFFF"/>
              <w:rPr>
                <w:rFonts w:asciiTheme="minorHAnsi" w:hAnsiTheme="minorHAnsi" w:cstheme="minorHAnsi"/>
                <w:sz w:val="16"/>
                <w:szCs w:val="16"/>
              </w:rPr>
            </w:pPr>
          </w:p>
        </w:tc>
      </w:tr>
      <w:tr w:rsidR="00B33FBA" w14:paraId="2CD092E6" w14:textId="1335C049" w:rsidTr="009E0E8B">
        <w:tc>
          <w:tcPr>
            <w:tcW w:w="1701" w:type="dxa"/>
            <w:shd w:val="clear" w:color="auto" w:fill="F2F2F2" w:themeFill="background1" w:themeFillShade="F2"/>
          </w:tcPr>
          <w:p w14:paraId="0FA379C4" w14:textId="663960CA" w:rsidR="00B33FBA" w:rsidRDefault="00B33FBA" w:rsidP="00B33FBA">
            <w:pPr>
              <w:jc w:val="center"/>
              <w:rPr>
                <w:rFonts w:asciiTheme="minorHAnsi" w:hAnsiTheme="minorHAnsi" w:cstheme="minorHAnsi"/>
                <w:b/>
              </w:rPr>
            </w:pPr>
            <w:r>
              <w:rPr>
                <w:rFonts w:asciiTheme="minorHAnsi" w:hAnsiTheme="minorHAnsi" w:cstheme="minorHAnsi"/>
                <w:b/>
              </w:rPr>
              <w:t>Key</w:t>
            </w:r>
            <w:r w:rsidR="00666C6E">
              <w:rPr>
                <w:rFonts w:asciiTheme="minorHAnsi" w:hAnsiTheme="minorHAnsi" w:cstheme="minorHAnsi"/>
                <w:b/>
              </w:rPr>
              <w:t xml:space="preserve"> Substantive</w:t>
            </w:r>
            <w:r w:rsidRPr="00BC474F">
              <w:rPr>
                <w:rFonts w:asciiTheme="minorHAnsi" w:hAnsiTheme="minorHAnsi" w:cstheme="minorHAnsi"/>
                <w:b/>
              </w:rPr>
              <w:t xml:space="preserve"> Knowledge </w:t>
            </w:r>
          </w:p>
          <w:p w14:paraId="0D831D7D" w14:textId="77777777" w:rsidR="00B33FBA" w:rsidRDefault="00B33FBA" w:rsidP="00B33FBA">
            <w:pPr>
              <w:jc w:val="center"/>
              <w:rPr>
                <w:rFonts w:asciiTheme="minorHAnsi" w:hAnsiTheme="minorHAnsi" w:cstheme="minorHAnsi"/>
                <w:b/>
              </w:rPr>
            </w:pPr>
          </w:p>
          <w:p w14:paraId="293D68AD" w14:textId="77777777" w:rsidR="00B33FBA" w:rsidRDefault="00B33FBA" w:rsidP="00B33FBA">
            <w:pPr>
              <w:jc w:val="center"/>
              <w:rPr>
                <w:rFonts w:asciiTheme="minorHAnsi" w:hAnsiTheme="minorHAnsi" w:cstheme="minorHAnsi"/>
                <w:b/>
              </w:rPr>
            </w:pPr>
          </w:p>
          <w:p w14:paraId="33E57D01" w14:textId="77777777" w:rsidR="00B33FBA" w:rsidRDefault="00B33FBA" w:rsidP="00B33FBA">
            <w:pPr>
              <w:jc w:val="center"/>
              <w:rPr>
                <w:rFonts w:asciiTheme="minorHAnsi" w:hAnsiTheme="minorHAnsi" w:cstheme="minorHAnsi"/>
                <w:b/>
              </w:rPr>
            </w:pPr>
          </w:p>
          <w:p w14:paraId="05F96622" w14:textId="77777777" w:rsidR="00B33FBA" w:rsidRDefault="00B33FBA" w:rsidP="00B33FBA">
            <w:pPr>
              <w:jc w:val="center"/>
              <w:rPr>
                <w:rFonts w:asciiTheme="minorHAnsi" w:hAnsiTheme="minorHAnsi" w:cstheme="minorHAnsi"/>
                <w:b/>
              </w:rPr>
            </w:pPr>
          </w:p>
          <w:p w14:paraId="4BCFE6DD" w14:textId="77777777" w:rsidR="00B33FBA" w:rsidRDefault="00B33FBA" w:rsidP="00B33FBA">
            <w:pPr>
              <w:jc w:val="center"/>
              <w:rPr>
                <w:rFonts w:asciiTheme="minorHAnsi" w:hAnsiTheme="minorHAnsi" w:cstheme="minorHAnsi"/>
                <w:b/>
              </w:rPr>
            </w:pPr>
          </w:p>
          <w:p w14:paraId="01D89530" w14:textId="77777777" w:rsidR="00B33FBA" w:rsidRPr="00BC474F" w:rsidRDefault="00B33FBA" w:rsidP="00B33FBA">
            <w:pPr>
              <w:jc w:val="center"/>
              <w:rPr>
                <w:rFonts w:asciiTheme="minorHAnsi" w:hAnsiTheme="minorHAnsi" w:cstheme="minorHAnsi"/>
                <w:b/>
              </w:rPr>
            </w:pPr>
          </w:p>
        </w:tc>
        <w:tc>
          <w:tcPr>
            <w:tcW w:w="3261" w:type="dxa"/>
          </w:tcPr>
          <w:p w14:paraId="3223FC0C" w14:textId="77777777" w:rsidR="007C7CB4" w:rsidRPr="007C7CB4" w:rsidRDefault="007C7CB4" w:rsidP="007C7CB4">
            <w:pPr>
              <w:shd w:val="clear" w:color="auto" w:fill="FFFFFF"/>
              <w:rPr>
                <w:rFonts w:asciiTheme="minorHAnsi" w:hAnsiTheme="minorHAnsi" w:cstheme="minorHAnsi"/>
                <w:sz w:val="16"/>
                <w:szCs w:val="16"/>
              </w:rPr>
            </w:pPr>
            <w:r w:rsidRPr="007C7CB4">
              <w:rPr>
                <w:rFonts w:asciiTheme="minorHAnsi" w:hAnsiTheme="minorHAnsi" w:cstheme="minorHAnsi"/>
                <w:b/>
                <w:bCs/>
                <w:sz w:val="16"/>
                <w:szCs w:val="16"/>
              </w:rPr>
              <w:lastRenderedPageBreak/>
              <w:t>Formal Elements:</w:t>
            </w:r>
          </w:p>
          <w:p w14:paraId="0F6E9F2B" w14:textId="77777777" w:rsidR="007C7CB4" w:rsidRPr="007C7CB4" w:rsidRDefault="007C7CB4" w:rsidP="007C7CB4">
            <w:pPr>
              <w:numPr>
                <w:ilvl w:val="0"/>
                <w:numId w:val="30"/>
              </w:numPr>
              <w:shd w:val="clear" w:color="auto" w:fill="FFFFFF"/>
              <w:tabs>
                <w:tab w:val="clear" w:pos="360"/>
                <w:tab w:val="num" w:pos="720"/>
              </w:tabs>
              <w:rPr>
                <w:rFonts w:asciiTheme="minorHAnsi" w:hAnsiTheme="minorHAnsi" w:cstheme="minorHAnsi"/>
                <w:sz w:val="16"/>
                <w:szCs w:val="16"/>
              </w:rPr>
            </w:pPr>
            <w:r w:rsidRPr="007C7CB4">
              <w:rPr>
                <w:rFonts w:asciiTheme="minorHAnsi" w:hAnsiTheme="minorHAnsi" w:cstheme="minorHAnsi"/>
                <w:sz w:val="16"/>
                <w:szCs w:val="16"/>
              </w:rPr>
              <w:t>Lines can outline shapes, add details, and create patterns.</w:t>
            </w:r>
          </w:p>
          <w:p w14:paraId="21DCED0B" w14:textId="77777777" w:rsidR="007C7CB4" w:rsidRPr="007C7CB4" w:rsidRDefault="007C7CB4" w:rsidP="007C7CB4">
            <w:pPr>
              <w:numPr>
                <w:ilvl w:val="0"/>
                <w:numId w:val="30"/>
              </w:numPr>
              <w:shd w:val="clear" w:color="auto" w:fill="FFFFFF"/>
              <w:tabs>
                <w:tab w:val="clear" w:pos="360"/>
                <w:tab w:val="num" w:pos="720"/>
              </w:tabs>
              <w:rPr>
                <w:rFonts w:asciiTheme="minorHAnsi" w:hAnsiTheme="minorHAnsi" w:cstheme="minorHAnsi"/>
                <w:sz w:val="16"/>
                <w:szCs w:val="16"/>
              </w:rPr>
            </w:pPr>
            <w:r w:rsidRPr="007C7CB4">
              <w:rPr>
                <w:rFonts w:asciiTheme="minorHAnsi" w:hAnsiTheme="minorHAnsi" w:cstheme="minorHAnsi"/>
                <w:sz w:val="16"/>
                <w:szCs w:val="16"/>
              </w:rPr>
              <w:t>Techniques like hatching, scribbling, stippling, and blending create texture and pattern.</w:t>
            </w:r>
          </w:p>
          <w:p w14:paraId="4421E354" w14:textId="77777777" w:rsidR="00B31DF2" w:rsidRDefault="00B31DF2" w:rsidP="007C7CB4">
            <w:pPr>
              <w:shd w:val="clear" w:color="auto" w:fill="FFFFFF"/>
              <w:rPr>
                <w:rFonts w:asciiTheme="minorHAnsi" w:hAnsiTheme="minorHAnsi" w:cstheme="minorHAnsi"/>
                <w:b/>
                <w:bCs/>
                <w:sz w:val="16"/>
                <w:szCs w:val="16"/>
              </w:rPr>
            </w:pPr>
          </w:p>
          <w:p w14:paraId="1D7212CE" w14:textId="4F81DDAC" w:rsidR="007C7CB4" w:rsidRPr="007C7CB4" w:rsidRDefault="007C7CB4" w:rsidP="007C7CB4">
            <w:pPr>
              <w:shd w:val="clear" w:color="auto" w:fill="FFFFFF"/>
              <w:rPr>
                <w:rFonts w:asciiTheme="minorHAnsi" w:hAnsiTheme="minorHAnsi" w:cstheme="minorHAnsi"/>
                <w:sz w:val="16"/>
                <w:szCs w:val="16"/>
              </w:rPr>
            </w:pPr>
            <w:r w:rsidRPr="007C7CB4">
              <w:rPr>
                <w:rFonts w:asciiTheme="minorHAnsi" w:hAnsiTheme="minorHAnsi" w:cstheme="minorHAnsi"/>
                <w:b/>
                <w:bCs/>
                <w:sz w:val="16"/>
                <w:szCs w:val="16"/>
              </w:rPr>
              <w:lastRenderedPageBreak/>
              <w:t>Knowledge of Artists and Art Purpose:</w:t>
            </w:r>
          </w:p>
          <w:p w14:paraId="3C483843" w14:textId="77777777" w:rsidR="007C7CB4" w:rsidRPr="007C7CB4" w:rsidRDefault="007C7CB4" w:rsidP="007C7CB4">
            <w:pPr>
              <w:numPr>
                <w:ilvl w:val="0"/>
                <w:numId w:val="32"/>
              </w:numPr>
              <w:shd w:val="clear" w:color="auto" w:fill="FFFFFF"/>
              <w:tabs>
                <w:tab w:val="clear" w:pos="360"/>
                <w:tab w:val="num" w:pos="720"/>
              </w:tabs>
              <w:rPr>
                <w:rFonts w:asciiTheme="minorHAnsi" w:hAnsiTheme="minorHAnsi" w:cstheme="minorHAnsi"/>
                <w:sz w:val="16"/>
                <w:szCs w:val="16"/>
              </w:rPr>
            </w:pPr>
            <w:r w:rsidRPr="007C7CB4">
              <w:rPr>
                <w:rFonts w:asciiTheme="minorHAnsi" w:hAnsiTheme="minorHAnsi" w:cstheme="minorHAnsi"/>
                <w:sz w:val="16"/>
                <w:szCs w:val="16"/>
              </w:rPr>
              <w:t>Illustrators use lines to convey characters’ feelings.</w:t>
            </w:r>
          </w:p>
          <w:p w14:paraId="39A32A7F" w14:textId="77777777" w:rsidR="007C7CB4" w:rsidRPr="007C7CB4" w:rsidRDefault="007C7CB4" w:rsidP="007C7CB4">
            <w:pPr>
              <w:numPr>
                <w:ilvl w:val="0"/>
                <w:numId w:val="32"/>
              </w:numPr>
              <w:shd w:val="clear" w:color="auto" w:fill="FFFFFF"/>
              <w:tabs>
                <w:tab w:val="clear" w:pos="360"/>
                <w:tab w:val="num" w:pos="720"/>
              </w:tabs>
              <w:rPr>
                <w:rFonts w:asciiTheme="minorHAnsi" w:hAnsiTheme="minorHAnsi" w:cstheme="minorHAnsi"/>
                <w:sz w:val="16"/>
                <w:szCs w:val="16"/>
              </w:rPr>
            </w:pPr>
            <w:r w:rsidRPr="007C7CB4">
              <w:rPr>
                <w:rFonts w:asciiTheme="minorHAnsi" w:hAnsiTheme="minorHAnsi" w:cstheme="minorHAnsi"/>
                <w:sz w:val="16"/>
                <w:szCs w:val="16"/>
              </w:rPr>
              <w:t>Art is used to tell stories, for enjoyment, and to communicate ideas.</w:t>
            </w:r>
          </w:p>
          <w:p w14:paraId="196E3805" w14:textId="5895CE92" w:rsidR="00B33FBA" w:rsidRPr="00B1489A" w:rsidRDefault="00B33FBA" w:rsidP="00BE2EC5">
            <w:pPr>
              <w:shd w:val="clear" w:color="auto" w:fill="FFFFFF"/>
              <w:rPr>
                <w:rFonts w:asciiTheme="minorHAnsi" w:hAnsiTheme="minorHAnsi" w:cstheme="minorHAnsi"/>
                <w:sz w:val="16"/>
                <w:szCs w:val="16"/>
              </w:rPr>
            </w:pPr>
          </w:p>
        </w:tc>
        <w:tc>
          <w:tcPr>
            <w:tcW w:w="3543" w:type="dxa"/>
          </w:tcPr>
          <w:p w14:paraId="2CED4A22" w14:textId="77777777" w:rsidR="00A60AA9" w:rsidRPr="00A60AA9" w:rsidRDefault="00A60AA9" w:rsidP="00A60AA9">
            <w:pPr>
              <w:rPr>
                <w:rFonts w:asciiTheme="minorHAnsi" w:hAnsiTheme="minorHAnsi" w:cstheme="minorHAnsi"/>
                <w:sz w:val="16"/>
                <w:szCs w:val="16"/>
              </w:rPr>
            </w:pPr>
            <w:r w:rsidRPr="00A60AA9">
              <w:rPr>
                <w:rFonts w:asciiTheme="minorHAnsi" w:hAnsiTheme="minorHAnsi" w:cstheme="minorHAnsi"/>
                <w:b/>
                <w:bCs/>
                <w:sz w:val="16"/>
                <w:szCs w:val="16"/>
              </w:rPr>
              <w:lastRenderedPageBreak/>
              <w:t>Formal Elements:</w:t>
            </w:r>
          </w:p>
          <w:p w14:paraId="2641C848" w14:textId="77777777" w:rsidR="00A60AA9" w:rsidRPr="00A60AA9" w:rsidRDefault="00A60AA9" w:rsidP="00A60AA9">
            <w:pPr>
              <w:numPr>
                <w:ilvl w:val="0"/>
                <w:numId w:val="33"/>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Colour mixing creates secondary colours and matches colours seen in real life or imagination.</w:t>
            </w:r>
          </w:p>
          <w:p w14:paraId="44AD2D89" w14:textId="77777777" w:rsidR="00A60AA9" w:rsidRPr="00A60AA9" w:rsidRDefault="00A60AA9" w:rsidP="00A60AA9">
            <w:pPr>
              <w:numPr>
                <w:ilvl w:val="0"/>
                <w:numId w:val="33"/>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Composition is how elements are arranged on the page.</w:t>
            </w:r>
          </w:p>
          <w:p w14:paraId="42B8CBE1" w14:textId="77777777" w:rsidR="00A60AA9" w:rsidRPr="00A60AA9" w:rsidRDefault="00A60AA9" w:rsidP="00A60AA9">
            <w:pPr>
              <w:numPr>
                <w:ilvl w:val="0"/>
                <w:numId w:val="33"/>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lastRenderedPageBreak/>
              <w:t>Collage materials can represent shapes, textures, and patterns.</w:t>
            </w:r>
          </w:p>
          <w:p w14:paraId="4672567F" w14:textId="77777777" w:rsidR="00A60AA9" w:rsidRPr="00A60AA9" w:rsidRDefault="00A60AA9" w:rsidP="00A60AA9">
            <w:pPr>
              <w:numPr>
                <w:ilvl w:val="0"/>
                <w:numId w:val="33"/>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Overlapping materials adds texture and visual interest.</w:t>
            </w:r>
          </w:p>
          <w:p w14:paraId="36C072E7" w14:textId="77777777" w:rsidR="00A60AA9" w:rsidRPr="00A60AA9" w:rsidRDefault="00A60AA9" w:rsidP="00A60AA9">
            <w:pPr>
              <w:rPr>
                <w:rFonts w:asciiTheme="minorHAnsi" w:hAnsiTheme="minorHAnsi" w:cstheme="minorHAnsi"/>
                <w:sz w:val="16"/>
                <w:szCs w:val="16"/>
              </w:rPr>
            </w:pPr>
            <w:r w:rsidRPr="00A60AA9">
              <w:rPr>
                <w:rFonts w:asciiTheme="minorHAnsi" w:hAnsiTheme="minorHAnsi" w:cstheme="minorHAnsi"/>
                <w:b/>
                <w:bCs/>
                <w:sz w:val="16"/>
                <w:szCs w:val="16"/>
              </w:rPr>
              <w:t>Knowledge of Artists and Purpose:</w:t>
            </w:r>
          </w:p>
          <w:p w14:paraId="1004D27A" w14:textId="77777777" w:rsidR="00A60AA9" w:rsidRPr="00A60AA9" w:rsidRDefault="00A60AA9" w:rsidP="00A60AA9">
            <w:pPr>
              <w:numPr>
                <w:ilvl w:val="0"/>
                <w:numId w:val="35"/>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Artists use collage to convey ideas, raise awareness, and express feelings.</w:t>
            </w:r>
          </w:p>
          <w:p w14:paraId="240B3B88" w14:textId="77777777" w:rsidR="00A60AA9" w:rsidRPr="00A60AA9" w:rsidRDefault="00A60AA9" w:rsidP="00A60AA9">
            <w:pPr>
              <w:numPr>
                <w:ilvl w:val="0"/>
                <w:numId w:val="35"/>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Art can be figurative or abstract.</w:t>
            </w:r>
          </w:p>
          <w:p w14:paraId="5DF7A67F" w14:textId="77777777" w:rsidR="00A60AA9" w:rsidRPr="00A60AA9" w:rsidRDefault="00A60AA9" w:rsidP="00A60AA9">
            <w:pPr>
              <w:numPr>
                <w:ilvl w:val="0"/>
                <w:numId w:val="35"/>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Artists experiment with materials to achieve desired effects.</w:t>
            </w:r>
          </w:p>
          <w:p w14:paraId="00BB4B07" w14:textId="77777777" w:rsidR="00A60AA9" w:rsidRPr="00A60AA9" w:rsidRDefault="00A60AA9" w:rsidP="00A60AA9">
            <w:pPr>
              <w:rPr>
                <w:rFonts w:asciiTheme="minorHAnsi" w:hAnsiTheme="minorHAnsi" w:cstheme="minorHAnsi"/>
                <w:sz w:val="16"/>
                <w:szCs w:val="16"/>
              </w:rPr>
            </w:pPr>
            <w:r w:rsidRPr="00A60AA9">
              <w:rPr>
                <w:rFonts w:asciiTheme="minorHAnsi" w:hAnsiTheme="minorHAnsi" w:cstheme="minorHAnsi"/>
                <w:b/>
                <w:bCs/>
                <w:sz w:val="16"/>
                <w:szCs w:val="16"/>
              </w:rPr>
              <w:t>Evaluating and Analysing:</w:t>
            </w:r>
          </w:p>
          <w:p w14:paraId="2C3A0CCF" w14:textId="77777777" w:rsidR="00A60AA9" w:rsidRPr="00A60AA9" w:rsidRDefault="00A60AA9" w:rsidP="00A60AA9">
            <w:pPr>
              <w:numPr>
                <w:ilvl w:val="0"/>
                <w:numId w:val="36"/>
              </w:numPr>
              <w:tabs>
                <w:tab w:val="clear" w:pos="360"/>
                <w:tab w:val="num" w:pos="720"/>
              </w:tabs>
              <w:rPr>
                <w:rFonts w:asciiTheme="minorHAnsi" w:hAnsiTheme="minorHAnsi" w:cstheme="minorHAnsi"/>
                <w:sz w:val="16"/>
                <w:szCs w:val="16"/>
              </w:rPr>
            </w:pPr>
            <w:r w:rsidRPr="00A60AA9">
              <w:rPr>
                <w:rFonts w:asciiTheme="minorHAnsi" w:hAnsiTheme="minorHAnsi" w:cstheme="minorHAnsi"/>
                <w:sz w:val="16"/>
                <w:szCs w:val="16"/>
              </w:rPr>
              <w:t>Art tells stories and shares personal or important messages.</w:t>
            </w:r>
          </w:p>
          <w:p w14:paraId="33511DF0" w14:textId="27F3B07E" w:rsidR="00B33FBA" w:rsidRPr="00402659" w:rsidRDefault="00B33FBA" w:rsidP="00DA715C">
            <w:pPr>
              <w:rPr>
                <w:rFonts w:asciiTheme="minorHAnsi" w:hAnsiTheme="minorHAnsi" w:cstheme="minorHAnsi"/>
                <w:sz w:val="16"/>
                <w:szCs w:val="16"/>
              </w:rPr>
            </w:pPr>
          </w:p>
        </w:tc>
        <w:tc>
          <w:tcPr>
            <w:tcW w:w="3119" w:type="dxa"/>
          </w:tcPr>
          <w:p w14:paraId="3AEBC2FD" w14:textId="77777777" w:rsidR="00F554CE" w:rsidRPr="00F554CE" w:rsidRDefault="00F554CE" w:rsidP="00F554CE">
            <w:pPr>
              <w:rPr>
                <w:rFonts w:asciiTheme="minorHAnsi" w:hAnsiTheme="minorHAnsi" w:cstheme="minorHAnsi"/>
                <w:sz w:val="16"/>
                <w:szCs w:val="16"/>
              </w:rPr>
            </w:pPr>
            <w:r w:rsidRPr="00F554CE">
              <w:rPr>
                <w:rFonts w:asciiTheme="minorHAnsi" w:hAnsiTheme="minorHAnsi" w:cstheme="minorHAnsi"/>
                <w:b/>
                <w:bCs/>
                <w:sz w:val="16"/>
                <w:szCs w:val="16"/>
              </w:rPr>
              <w:lastRenderedPageBreak/>
              <w:t>Formal Elements:</w:t>
            </w:r>
          </w:p>
          <w:p w14:paraId="01A42D92" w14:textId="77777777" w:rsidR="00F554CE" w:rsidRPr="00F554CE" w:rsidRDefault="00F554CE" w:rsidP="00F554CE">
            <w:pPr>
              <w:numPr>
                <w:ilvl w:val="0"/>
                <w:numId w:val="37"/>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Paper can be transformed from 2D to 3D through rolling, folding, and scrunching.</w:t>
            </w:r>
          </w:p>
          <w:p w14:paraId="1274DC5C" w14:textId="77777777" w:rsidR="00F554CE" w:rsidRPr="00F554CE" w:rsidRDefault="00F554CE" w:rsidP="00F554CE">
            <w:pPr>
              <w:numPr>
                <w:ilvl w:val="0"/>
                <w:numId w:val="37"/>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Three-dimensional art is called sculpture.</w:t>
            </w:r>
          </w:p>
          <w:p w14:paraId="2836703E" w14:textId="77777777" w:rsidR="00F554CE" w:rsidRPr="00F554CE" w:rsidRDefault="00F554CE" w:rsidP="00F554CE">
            <w:pPr>
              <w:numPr>
                <w:ilvl w:val="0"/>
                <w:numId w:val="37"/>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lastRenderedPageBreak/>
              <w:t>Shapes are made by cutting and folding paper.</w:t>
            </w:r>
          </w:p>
          <w:p w14:paraId="5EC4FC15" w14:textId="77777777" w:rsidR="00F554CE" w:rsidRPr="00F554CE" w:rsidRDefault="00F554CE" w:rsidP="00F554CE">
            <w:pPr>
              <w:rPr>
                <w:rFonts w:asciiTheme="minorHAnsi" w:hAnsiTheme="minorHAnsi" w:cstheme="minorHAnsi"/>
                <w:sz w:val="16"/>
                <w:szCs w:val="16"/>
              </w:rPr>
            </w:pPr>
            <w:r w:rsidRPr="00F554CE">
              <w:rPr>
                <w:rFonts w:asciiTheme="minorHAnsi" w:hAnsiTheme="minorHAnsi" w:cstheme="minorHAnsi"/>
                <w:b/>
                <w:bCs/>
                <w:sz w:val="16"/>
                <w:szCs w:val="16"/>
              </w:rPr>
              <w:t>Knowledge of Artists and Context:</w:t>
            </w:r>
          </w:p>
          <w:p w14:paraId="46079821" w14:textId="77777777" w:rsidR="00F554CE" w:rsidRPr="00F554CE" w:rsidRDefault="00F554CE" w:rsidP="00F554CE">
            <w:pPr>
              <w:numPr>
                <w:ilvl w:val="0"/>
                <w:numId w:val="39"/>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Artists are inspired by their environment and stories.</w:t>
            </w:r>
          </w:p>
          <w:p w14:paraId="2C641669" w14:textId="77777777" w:rsidR="00F554CE" w:rsidRPr="00F554CE" w:rsidRDefault="00F554CE" w:rsidP="00F554CE">
            <w:pPr>
              <w:numPr>
                <w:ilvl w:val="0"/>
                <w:numId w:val="39"/>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Artists from different times and places can share similar ideas.</w:t>
            </w:r>
          </w:p>
          <w:p w14:paraId="16BC8D9E" w14:textId="77777777" w:rsidR="00F554CE" w:rsidRPr="00F554CE" w:rsidRDefault="00F554CE" w:rsidP="00F554CE">
            <w:pPr>
              <w:numPr>
                <w:ilvl w:val="0"/>
                <w:numId w:val="39"/>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Artists select materials that fit their intended creation.</w:t>
            </w:r>
          </w:p>
          <w:p w14:paraId="5A91A736" w14:textId="77777777" w:rsidR="00F554CE" w:rsidRPr="00F554CE" w:rsidRDefault="00F554CE" w:rsidP="00F554CE">
            <w:pPr>
              <w:rPr>
                <w:rFonts w:asciiTheme="minorHAnsi" w:hAnsiTheme="minorHAnsi" w:cstheme="minorHAnsi"/>
                <w:sz w:val="16"/>
                <w:szCs w:val="16"/>
              </w:rPr>
            </w:pPr>
            <w:r w:rsidRPr="00F554CE">
              <w:rPr>
                <w:rFonts w:asciiTheme="minorHAnsi" w:hAnsiTheme="minorHAnsi" w:cstheme="minorHAnsi"/>
                <w:b/>
                <w:bCs/>
                <w:sz w:val="16"/>
                <w:szCs w:val="16"/>
              </w:rPr>
              <w:t>Evaluating and Analysing:</w:t>
            </w:r>
          </w:p>
          <w:p w14:paraId="20C8A107" w14:textId="77777777" w:rsidR="00F554CE" w:rsidRPr="00F554CE" w:rsidRDefault="00F554CE" w:rsidP="00F554CE">
            <w:pPr>
              <w:numPr>
                <w:ilvl w:val="0"/>
                <w:numId w:val="40"/>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Art can be made in many ways by diverse people.</w:t>
            </w:r>
          </w:p>
          <w:p w14:paraId="4BD65E49" w14:textId="77777777" w:rsidR="00F554CE" w:rsidRPr="00F554CE" w:rsidRDefault="00F554CE" w:rsidP="00F554CE">
            <w:pPr>
              <w:numPr>
                <w:ilvl w:val="0"/>
                <w:numId w:val="40"/>
              </w:numPr>
              <w:tabs>
                <w:tab w:val="clear" w:pos="360"/>
                <w:tab w:val="num" w:pos="720"/>
              </w:tabs>
              <w:rPr>
                <w:rFonts w:asciiTheme="minorHAnsi" w:hAnsiTheme="minorHAnsi" w:cstheme="minorHAnsi"/>
                <w:sz w:val="16"/>
                <w:szCs w:val="16"/>
              </w:rPr>
            </w:pPr>
            <w:r w:rsidRPr="00F554CE">
              <w:rPr>
                <w:rFonts w:asciiTheme="minorHAnsi" w:hAnsiTheme="minorHAnsi" w:cstheme="minorHAnsi"/>
                <w:sz w:val="16"/>
                <w:szCs w:val="16"/>
              </w:rPr>
              <w:t>Anyone who creates is an artist.</w:t>
            </w:r>
          </w:p>
          <w:p w14:paraId="6CF8DFE3" w14:textId="22831F32" w:rsidR="00B33FBA" w:rsidRPr="00402659" w:rsidRDefault="00B33FBA" w:rsidP="00F554CE">
            <w:pPr>
              <w:rPr>
                <w:rFonts w:asciiTheme="minorHAnsi" w:hAnsiTheme="minorHAnsi" w:cstheme="minorHAnsi"/>
                <w:sz w:val="16"/>
                <w:szCs w:val="16"/>
              </w:rPr>
            </w:pPr>
          </w:p>
        </w:tc>
        <w:tc>
          <w:tcPr>
            <w:tcW w:w="3260" w:type="dxa"/>
          </w:tcPr>
          <w:p w14:paraId="7D43D45D" w14:textId="77777777" w:rsidR="00C405F2" w:rsidRPr="00C405F2" w:rsidRDefault="00C405F2" w:rsidP="00C405F2">
            <w:pPr>
              <w:shd w:val="clear" w:color="auto" w:fill="FFFFFF"/>
              <w:rPr>
                <w:rFonts w:asciiTheme="minorHAnsi" w:hAnsiTheme="minorHAnsi" w:cstheme="minorHAnsi"/>
                <w:sz w:val="16"/>
                <w:szCs w:val="16"/>
              </w:rPr>
            </w:pPr>
            <w:r w:rsidRPr="00C405F2">
              <w:rPr>
                <w:rFonts w:asciiTheme="minorHAnsi" w:hAnsiTheme="minorHAnsi" w:cstheme="minorHAnsi"/>
                <w:b/>
                <w:bCs/>
                <w:sz w:val="16"/>
                <w:szCs w:val="16"/>
              </w:rPr>
              <w:lastRenderedPageBreak/>
              <w:t>Formal Elements:</w:t>
            </w:r>
          </w:p>
          <w:p w14:paraId="2E36F902" w14:textId="77777777" w:rsidR="00C405F2" w:rsidRPr="00C405F2" w:rsidRDefault="00C405F2" w:rsidP="00C405F2">
            <w:pPr>
              <w:numPr>
                <w:ilvl w:val="0"/>
                <w:numId w:val="41"/>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t>Three-dimensional art is called sculpture.</w:t>
            </w:r>
          </w:p>
          <w:p w14:paraId="1464D3B3" w14:textId="77777777" w:rsidR="00C405F2" w:rsidRPr="00C405F2" w:rsidRDefault="00C405F2" w:rsidP="00C405F2">
            <w:pPr>
              <w:shd w:val="clear" w:color="auto" w:fill="FFFFFF"/>
              <w:rPr>
                <w:rFonts w:asciiTheme="minorHAnsi" w:hAnsiTheme="minorHAnsi" w:cstheme="minorHAnsi"/>
                <w:sz w:val="16"/>
                <w:szCs w:val="16"/>
              </w:rPr>
            </w:pPr>
            <w:r w:rsidRPr="00C405F2">
              <w:rPr>
                <w:rFonts w:asciiTheme="minorHAnsi" w:hAnsiTheme="minorHAnsi" w:cstheme="minorHAnsi"/>
                <w:b/>
                <w:bCs/>
                <w:sz w:val="16"/>
                <w:szCs w:val="16"/>
              </w:rPr>
              <w:t>Knowledge of Artists:</w:t>
            </w:r>
          </w:p>
          <w:p w14:paraId="7B1A3C30" w14:textId="77777777" w:rsidR="00C405F2" w:rsidRPr="00C405F2" w:rsidRDefault="00C405F2" w:rsidP="00C405F2">
            <w:pPr>
              <w:numPr>
                <w:ilvl w:val="0"/>
                <w:numId w:val="43"/>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t>Artists are inspired by their surroundings and processes.</w:t>
            </w:r>
          </w:p>
          <w:p w14:paraId="3883E630" w14:textId="77777777" w:rsidR="00C405F2" w:rsidRPr="00C405F2" w:rsidRDefault="00C405F2" w:rsidP="00C405F2">
            <w:pPr>
              <w:numPr>
                <w:ilvl w:val="0"/>
                <w:numId w:val="43"/>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lastRenderedPageBreak/>
              <w:t>Some focus on how they create rather than just the final product.</w:t>
            </w:r>
          </w:p>
          <w:p w14:paraId="372296E1" w14:textId="77777777" w:rsidR="00C405F2" w:rsidRPr="00C405F2" w:rsidRDefault="00C405F2" w:rsidP="00C405F2">
            <w:pPr>
              <w:numPr>
                <w:ilvl w:val="0"/>
                <w:numId w:val="43"/>
              </w:numPr>
              <w:shd w:val="clear" w:color="auto" w:fill="FFFFFF"/>
              <w:rPr>
                <w:rFonts w:asciiTheme="minorHAnsi" w:hAnsiTheme="minorHAnsi" w:cstheme="minorHAnsi"/>
                <w:sz w:val="16"/>
                <w:szCs w:val="16"/>
              </w:rPr>
            </w:pPr>
            <w:proofErr w:type="spellStart"/>
            <w:r w:rsidRPr="00C405F2">
              <w:rPr>
                <w:rFonts w:asciiTheme="minorHAnsi" w:hAnsiTheme="minorHAnsi" w:cstheme="minorHAnsi"/>
                <w:sz w:val="16"/>
                <w:szCs w:val="16"/>
              </w:rPr>
              <w:t>Everyday</w:t>
            </w:r>
            <w:proofErr w:type="spellEnd"/>
            <w:r w:rsidRPr="00C405F2">
              <w:rPr>
                <w:rFonts w:asciiTheme="minorHAnsi" w:hAnsiTheme="minorHAnsi" w:cstheme="minorHAnsi"/>
                <w:sz w:val="16"/>
                <w:szCs w:val="16"/>
              </w:rPr>
              <w:t xml:space="preserve"> and recycled materials can be used in art.</w:t>
            </w:r>
          </w:p>
          <w:p w14:paraId="45030E9A" w14:textId="77777777" w:rsidR="00C405F2" w:rsidRPr="00C405F2" w:rsidRDefault="00C405F2" w:rsidP="00C405F2">
            <w:pPr>
              <w:numPr>
                <w:ilvl w:val="0"/>
                <w:numId w:val="43"/>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t>Artists select materials suited to their work.</w:t>
            </w:r>
          </w:p>
          <w:p w14:paraId="2154141F" w14:textId="77777777" w:rsidR="00C405F2" w:rsidRPr="00C405F2" w:rsidRDefault="00C405F2" w:rsidP="00C405F2">
            <w:pPr>
              <w:shd w:val="clear" w:color="auto" w:fill="FFFFFF"/>
              <w:rPr>
                <w:rFonts w:asciiTheme="minorHAnsi" w:hAnsiTheme="minorHAnsi" w:cstheme="minorHAnsi"/>
                <w:sz w:val="16"/>
                <w:szCs w:val="16"/>
              </w:rPr>
            </w:pPr>
            <w:r w:rsidRPr="00C405F2">
              <w:rPr>
                <w:rFonts w:asciiTheme="minorHAnsi" w:hAnsiTheme="minorHAnsi" w:cstheme="minorHAnsi"/>
                <w:b/>
                <w:bCs/>
                <w:sz w:val="16"/>
                <w:szCs w:val="16"/>
              </w:rPr>
              <w:t>Evaluating and Analysing:</w:t>
            </w:r>
          </w:p>
          <w:p w14:paraId="3194AB80" w14:textId="77777777" w:rsidR="00C405F2" w:rsidRPr="00C405F2" w:rsidRDefault="00C405F2" w:rsidP="00C405F2">
            <w:pPr>
              <w:numPr>
                <w:ilvl w:val="0"/>
                <w:numId w:val="44"/>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t>Art is created in many ways by diverse people.</w:t>
            </w:r>
          </w:p>
          <w:p w14:paraId="2F8416DB" w14:textId="77777777" w:rsidR="00C405F2" w:rsidRPr="00C405F2" w:rsidRDefault="00C405F2" w:rsidP="00C405F2">
            <w:pPr>
              <w:numPr>
                <w:ilvl w:val="0"/>
                <w:numId w:val="44"/>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t>An artist is anyone who creates.</w:t>
            </w:r>
          </w:p>
          <w:p w14:paraId="796DA2BA" w14:textId="77777777" w:rsidR="00C405F2" w:rsidRPr="00C405F2" w:rsidRDefault="00C405F2" w:rsidP="00C405F2">
            <w:pPr>
              <w:numPr>
                <w:ilvl w:val="0"/>
                <w:numId w:val="44"/>
              </w:numPr>
              <w:shd w:val="clear" w:color="auto" w:fill="FFFFFF"/>
              <w:rPr>
                <w:rFonts w:asciiTheme="minorHAnsi" w:hAnsiTheme="minorHAnsi" w:cstheme="minorHAnsi"/>
                <w:sz w:val="16"/>
                <w:szCs w:val="16"/>
              </w:rPr>
            </w:pPr>
            <w:r w:rsidRPr="00C405F2">
              <w:rPr>
                <w:rFonts w:asciiTheme="minorHAnsi" w:hAnsiTheme="minorHAnsi" w:cstheme="minorHAnsi"/>
                <w:sz w:val="16"/>
                <w:szCs w:val="16"/>
              </w:rPr>
              <w:t>Craft involves making creative and useful objects.</w:t>
            </w:r>
          </w:p>
          <w:p w14:paraId="101E59E2" w14:textId="5FCBA4EE" w:rsidR="00B33FBA" w:rsidRPr="00B1489A" w:rsidRDefault="00B33FBA" w:rsidP="00C4717D">
            <w:pPr>
              <w:shd w:val="clear" w:color="auto" w:fill="FFFFFF"/>
              <w:rPr>
                <w:rFonts w:asciiTheme="minorHAnsi" w:hAnsiTheme="minorHAnsi" w:cstheme="minorHAnsi"/>
                <w:sz w:val="16"/>
                <w:szCs w:val="16"/>
              </w:rPr>
            </w:pPr>
          </w:p>
        </w:tc>
      </w:tr>
      <w:tr w:rsidR="00B33FBA" w14:paraId="5FA52221" w14:textId="004670AB" w:rsidTr="009E0E8B">
        <w:tc>
          <w:tcPr>
            <w:tcW w:w="1701" w:type="dxa"/>
            <w:shd w:val="clear" w:color="auto" w:fill="F2F2F2" w:themeFill="background1" w:themeFillShade="F2"/>
          </w:tcPr>
          <w:p w14:paraId="58A04058" w14:textId="6453D142" w:rsidR="00B33FBA" w:rsidRDefault="00B33FBA" w:rsidP="00B33FBA">
            <w:pPr>
              <w:jc w:val="center"/>
              <w:rPr>
                <w:rFonts w:asciiTheme="minorHAnsi" w:hAnsiTheme="minorHAnsi" w:cstheme="minorHAnsi"/>
                <w:b/>
              </w:rPr>
            </w:pPr>
            <w:r>
              <w:rPr>
                <w:rFonts w:asciiTheme="minorHAnsi" w:hAnsiTheme="minorHAnsi" w:cstheme="minorHAnsi"/>
                <w:b/>
              </w:rPr>
              <w:lastRenderedPageBreak/>
              <w:t>Key Skills</w:t>
            </w:r>
          </w:p>
          <w:p w14:paraId="048D0523" w14:textId="77777777" w:rsidR="00B33FBA" w:rsidRDefault="00B33FBA" w:rsidP="00B33FBA">
            <w:pPr>
              <w:rPr>
                <w:rFonts w:asciiTheme="minorHAnsi" w:hAnsiTheme="minorHAnsi" w:cstheme="minorHAnsi"/>
                <w:b/>
              </w:rPr>
            </w:pPr>
          </w:p>
          <w:p w14:paraId="2A31104D" w14:textId="77777777" w:rsidR="00B33FBA" w:rsidRDefault="00B33FBA" w:rsidP="00B33FBA">
            <w:pPr>
              <w:rPr>
                <w:rFonts w:asciiTheme="minorHAnsi" w:hAnsiTheme="minorHAnsi" w:cstheme="minorHAnsi"/>
                <w:b/>
              </w:rPr>
            </w:pPr>
          </w:p>
          <w:p w14:paraId="16D1520D" w14:textId="77777777" w:rsidR="00B33FBA" w:rsidRDefault="00B33FBA" w:rsidP="00B33FBA">
            <w:pPr>
              <w:jc w:val="center"/>
              <w:rPr>
                <w:rFonts w:asciiTheme="minorHAnsi" w:hAnsiTheme="minorHAnsi" w:cstheme="minorHAnsi"/>
                <w:b/>
              </w:rPr>
            </w:pPr>
          </w:p>
          <w:p w14:paraId="77458DA4" w14:textId="77777777" w:rsidR="00B33FBA" w:rsidRDefault="00B33FBA" w:rsidP="00B33FBA">
            <w:pPr>
              <w:jc w:val="center"/>
              <w:rPr>
                <w:rFonts w:asciiTheme="minorHAnsi" w:hAnsiTheme="minorHAnsi" w:cstheme="minorHAnsi"/>
                <w:b/>
              </w:rPr>
            </w:pPr>
          </w:p>
          <w:p w14:paraId="4257D360" w14:textId="77777777" w:rsidR="00B33FBA" w:rsidRDefault="00B33FBA" w:rsidP="00B33FBA">
            <w:pPr>
              <w:jc w:val="center"/>
              <w:rPr>
                <w:rFonts w:asciiTheme="minorHAnsi" w:hAnsiTheme="minorHAnsi" w:cstheme="minorHAnsi"/>
                <w:b/>
              </w:rPr>
            </w:pPr>
          </w:p>
          <w:p w14:paraId="3E54DB06" w14:textId="77777777" w:rsidR="00B33FBA" w:rsidRDefault="00B33FBA" w:rsidP="00B33FBA">
            <w:pPr>
              <w:jc w:val="center"/>
              <w:rPr>
                <w:rFonts w:asciiTheme="minorHAnsi" w:hAnsiTheme="minorHAnsi" w:cstheme="minorHAnsi"/>
                <w:b/>
              </w:rPr>
            </w:pPr>
          </w:p>
          <w:p w14:paraId="58634427" w14:textId="77777777" w:rsidR="00B33FBA" w:rsidRPr="00BC474F" w:rsidRDefault="00B33FBA" w:rsidP="00B33FBA">
            <w:pPr>
              <w:jc w:val="center"/>
              <w:rPr>
                <w:rFonts w:asciiTheme="minorHAnsi" w:hAnsiTheme="minorHAnsi" w:cstheme="minorHAnsi"/>
                <w:b/>
              </w:rPr>
            </w:pPr>
          </w:p>
        </w:tc>
        <w:tc>
          <w:tcPr>
            <w:tcW w:w="3261" w:type="dxa"/>
          </w:tcPr>
          <w:p w14:paraId="1650D146" w14:textId="77777777" w:rsidR="00B1489A" w:rsidRPr="00B1489A" w:rsidRDefault="00B1489A" w:rsidP="00B1489A">
            <w:pPr>
              <w:shd w:val="clear" w:color="auto" w:fill="FFFFFF"/>
              <w:rPr>
                <w:rFonts w:asciiTheme="minorHAnsi" w:hAnsiTheme="minorHAnsi" w:cstheme="minorHAnsi"/>
                <w:b/>
                <w:bCs/>
                <w:sz w:val="16"/>
                <w:szCs w:val="16"/>
              </w:rPr>
            </w:pPr>
            <w:r w:rsidRPr="00B1489A">
              <w:rPr>
                <w:rFonts w:asciiTheme="minorHAnsi" w:hAnsiTheme="minorHAnsi" w:cstheme="minorHAnsi"/>
                <w:b/>
                <w:bCs/>
                <w:sz w:val="16"/>
                <w:szCs w:val="16"/>
              </w:rPr>
              <w:t>Generating ideas:</w:t>
            </w:r>
          </w:p>
          <w:p w14:paraId="03BF1079" w14:textId="6D892E14" w:rsidR="00B1489A" w:rsidRP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Begin to generate ideas from a wider range of stimuli, exploring different media and techniques.</w:t>
            </w:r>
          </w:p>
          <w:p w14:paraId="53E7A3C9" w14:textId="1B79647D" w:rsidR="00B1489A" w:rsidRPr="00B1489A" w:rsidRDefault="00B1489A" w:rsidP="00B1489A">
            <w:pPr>
              <w:shd w:val="clear" w:color="auto" w:fill="FFFFFF"/>
              <w:rPr>
                <w:rFonts w:asciiTheme="minorHAnsi" w:hAnsiTheme="minorHAnsi" w:cstheme="minorHAnsi"/>
                <w:b/>
                <w:bCs/>
                <w:sz w:val="16"/>
                <w:szCs w:val="16"/>
              </w:rPr>
            </w:pPr>
            <w:r w:rsidRPr="00B1489A">
              <w:rPr>
                <w:rFonts w:asciiTheme="minorHAnsi" w:hAnsiTheme="minorHAnsi" w:cstheme="minorHAnsi"/>
                <w:b/>
                <w:bCs/>
                <w:sz w:val="16"/>
                <w:szCs w:val="16"/>
              </w:rPr>
              <w:t>Using sketchbooks:</w:t>
            </w:r>
          </w:p>
          <w:p w14:paraId="5A9C4A6E" w14:textId="31DA6545" w:rsidR="00B1489A" w:rsidRP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Experiment in sketchbooks, using drawing to record ideas.</w:t>
            </w:r>
          </w:p>
          <w:p w14:paraId="38E04A62" w14:textId="77777777" w:rsidR="00B1489A" w:rsidRPr="00B1489A" w:rsidRDefault="00B1489A" w:rsidP="00B1489A">
            <w:pPr>
              <w:shd w:val="clear" w:color="auto" w:fill="FFFFFF"/>
              <w:rPr>
                <w:rFonts w:asciiTheme="minorHAnsi" w:hAnsiTheme="minorHAnsi" w:cstheme="minorHAnsi"/>
                <w:b/>
                <w:bCs/>
                <w:sz w:val="16"/>
                <w:szCs w:val="16"/>
              </w:rPr>
            </w:pPr>
            <w:r w:rsidRPr="00B1489A">
              <w:rPr>
                <w:rFonts w:asciiTheme="minorHAnsi" w:hAnsiTheme="minorHAnsi" w:cstheme="minorHAnsi"/>
                <w:b/>
                <w:bCs/>
                <w:sz w:val="16"/>
                <w:szCs w:val="16"/>
              </w:rPr>
              <w:t>Making skills:</w:t>
            </w:r>
          </w:p>
          <w:p w14:paraId="5D3E5ED1" w14:textId="77777777" w:rsid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Further demonstrate increased control with a greater range of media.</w:t>
            </w:r>
          </w:p>
          <w:p w14:paraId="2B2E53A2" w14:textId="77777777" w:rsid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Make choices about which materials and techniques to use to create an effect.</w:t>
            </w:r>
          </w:p>
          <w:p w14:paraId="4B50FA96" w14:textId="194946D0" w:rsidR="00B1489A" w:rsidRP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Develop observational skills to look closely and aim to reflect some of the formal elements of art (colour, pattern, texture, line, shape, form and space) in their work.</w:t>
            </w:r>
          </w:p>
          <w:p w14:paraId="283C8927" w14:textId="77777777" w:rsidR="00B1489A" w:rsidRPr="00B1489A" w:rsidRDefault="00B1489A" w:rsidP="00B1489A">
            <w:pPr>
              <w:shd w:val="clear" w:color="auto" w:fill="FFFFFF"/>
              <w:rPr>
                <w:rFonts w:asciiTheme="minorHAnsi" w:hAnsiTheme="minorHAnsi" w:cstheme="minorHAnsi"/>
                <w:b/>
                <w:bCs/>
                <w:sz w:val="16"/>
                <w:szCs w:val="16"/>
              </w:rPr>
            </w:pPr>
            <w:r w:rsidRPr="00B1489A">
              <w:rPr>
                <w:rFonts w:asciiTheme="minorHAnsi" w:hAnsiTheme="minorHAnsi" w:cstheme="minorHAnsi"/>
                <w:b/>
                <w:bCs/>
                <w:sz w:val="16"/>
                <w:szCs w:val="16"/>
              </w:rPr>
              <w:t>Knowledge of artists: </w:t>
            </w:r>
          </w:p>
          <w:p w14:paraId="037F8BE6" w14:textId="77777777" w:rsid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Talk about art they have seen using some appropriate subject vocabulary.</w:t>
            </w:r>
          </w:p>
          <w:p w14:paraId="2C07FE71" w14:textId="46C15FA8" w:rsidR="00B1489A" w:rsidRPr="00B1489A" w:rsidRDefault="00B1489A">
            <w:pPr>
              <w:numPr>
                <w:ilvl w:val="0"/>
                <w:numId w:val="1"/>
              </w:numPr>
              <w:shd w:val="clear" w:color="auto" w:fill="FFFFFF"/>
              <w:tabs>
                <w:tab w:val="clear" w:pos="360"/>
                <w:tab w:val="num" w:pos="720"/>
              </w:tabs>
              <w:rPr>
                <w:rFonts w:asciiTheme="minorHAnsi" w:hAnsiTheme="minorHAnsi" w:cstheme="minorHAnsi"/>
                <w:sz w:val="16"/>
                <w:szCs w:val="16"/>
              </w:rPr>
            </w:pPr>
            <w:r w:rsidRPr="00B1489A">
              <w:rPr>
                <w:rFonts w:asciiTheme="minorHAnsi" w:hAnsiTheme="minorHAnsi" w:cstheme="minorHAnsi"/>
                <w:sz w:val="16"/>
                <w:szCs w:val="16"/>
              </w:rPr>
              <w:t xml:space="preserve">Apply their own understanding of art materials learnt from artist work to </w:t>
            </w:r>
            <w:r w:rsidRPr="00B1489A">
              <w:rPr>
                <w:rFonts w:asciiTheme="minorHAnsi" w:hAnsiTheme="minorHAnsi" w:cstheme="minorHAnsi"/>
                <w:sz w:val="16"/>
                <w:szCs w:val="16"/>
              </w:rPr>
              <w:lastRenderedPageBreak/>
              <w:t>begin purposefully choosing materials for a specific effect.</w:t>
            </w:r>
          </w:p>
          <w:p w14:paraId="49B911A9" w14:textId="5031CECD" w:rsidR="00B1489A" w:rsidRPr="00B1489A" w:rsidRDefault="00B1489A" w:rsidP="00B1489A">
            <w:pPr>
              <w:shd w:val="clear" w:color="auto" w:fill="FFFFFF"/>
              <w:rPr>
                <w:rFonts w:asciiTheme="minorHAnsi" w:hAnsiTheme="minorHAnsi" w:cstheme="minorHAnsi"/>
                <w:sz w:val="16"/>
                <w:szCs w:val="16"/>
              </w:rPr>
            </w:pPr>
          </w:p>
          <w:p w14:paraId="5BE76DB7" w14:textId="77777777" w:rsidR="00B1489A" w:rsidRPr="00B1489A" w:rsidRDefault="00B1489A" w:rsidP="00B1489A">
            <w:pPr>
              <w:shd w:val="clear" w:color="auto" w:fill="FFFFFF"/>
              <w:rPr>
                <w:rFonts w:asciiTheme="minorHAnsi" w:hAnsiTheme="minorHAnsi" w:cstheme="minorHAnsi"/>
                <w:b/>
                <w:bCs/>
                <w:sz w:val="16"/>
                <w:szCs w:val="16"/>
              </w:rPr>
            </w:pPr>
            <w:r w:rsidRPr="00B1489A">
              <w:rPr>
                <w:rFonts w:asciiTheme="minorHAnsi" w:hAnsiTheme="minorHAnsi" w:cstheme="minorHAnsi"/>
                <w:b/>
                <w:bCs/>
                <w:sz w:val="16"/>
                <w:szCs w:val="16"/>
              </w:rPr>
              <w:t>Evaluating and analysing:</w:t>
            </w:r>
          </w:p>
          <w:p w14:paraId="6FE80BE4" w14:textId="77777777" w:rsid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Explain their ideas and opinions about their own and others’ artwork, beginning to recognise the stories and messages within in and showing an understanding of why they may have made it.</w:t>
            </w:r>
          </w:p>
          <w:p w14:paraId="704D223C" w14:textId="27524FAB" w:rsidR="00B33FBA" w:rsidRPr="00B1489A" w:rsidRDefault="00B1489A">
            <w:pPr>
              <w:numPr>
                <w:ilvl w:val="0"/>
                <w:numId w:val="1"/>
              </w:numPr>
              <w:shd w:val="clear" w:color="auto" w:fill="FFFFFF"/>
              <w:tabs>
                <w:tab w:val="num" w:pos="720"/>
              </w:tabs>
              <w:rPr>
                <w:rFonts w:asciiTheme="minorHAnsi" w:hAnsiTheme="minorHAnsi" w:cstheme="minorHAnsi"/>
                <w:sz w:val="16"/>
                <w:szCs w:val="16"/>
              </w:rPr>
            </w:pPr>
            <w:r w:rsidRPr="00B1489A">
              <w:rPr>
                <w:rFonts w:asciiTheme="minorHAnsi" w:hAnsiTheme="minorHAnsi" w:cstheme="minorHAnsi"/>
                <w:sz w:val="16"/>
                <w:szCs w:val="16"/>
              </w:rPr>
              <w:t>Begin to talk about how they could improve their own work.</w:t>
            </w:r>
          </w:p>
        </w:tc>
        <w:tc>
          <w:tcPr>
            <w:tcW w:w="3543" w:type="dxa"/>
          </w:tcPr>
          <w:p w14:paraId="59EB4D38" w14:textId="77777777" w:rsidR="00AE6C40" w:rsidRPr="00402659" w:rsidRDefault="00AE6C40" w:rsidP="00AE6C40">
            <w:pPr>
              <w:rPr>
                <w:rFonts w:asciiTheme="minorHAnsi" w:hAnsiTheme="minorHAnsi" w:cstheme="minorHAnsi"/>
                <w:sz w:val="16"/>
                <w:szCs w:val="16"/>
              </w:rPr>
            </w:pPr>
            <w:r w:rsidRPr="00402659">
              <w:rPr>
                <w:rFonts w:asciiTheme="minorHAnsi" w:hAnsiTheme="minorHAnsi" w:cstheme="minorHAnsi"/>
                <w:b/>
                <w:bCs/>
                <w:sz w:val="16"/>
                <w:szCs w:val="16"/>
              </w:rPr>
              <w:lastRenderedPageBreak/>
              <w:t>Generating ideas:</w:t>
            </w:r>
          </w:p>
          <w:p w14:paraId="5FB9FF2C" w14:textId="3F7B3FBD" w:rsidR="00AE6C40" w:rsidRPr="00402659" w:rsidRDefault="00AE6C40">
            <w:pPr>
              <w:pStyle w:val="ListParagraph"/>
              <w:numPr>
                <w:ilvl w:val="0"/>
                <w:numId w:val="4"/>
              </w:numPr>
              <w:rPr>
                <w:rFonts w:asciiTheme="minorHAnsi" w:hAnsiTheme="minorHAnsi" w:cstheme="minorHAnsi"/>
                <w:sz w:val="16"/>
                <w:szCs w:val="16"/>
              </w:rPr>
            </w:pPr>
            <w:r w:rsidRPr="00402659">
              <w:rPr>
                <w:rFonts w:asciiTheme="minorHAnsi" w:hAnsiTheme="minorHAnsi" w:cstheme="minorHAnsi"/>
                <w:sz w:val="16"/>
                <w:szCs w:val="16"/>
              </w:rPr>
              <w:t>Begin to generate ideas from a wider range of stimuli, exploring different media and techniques.</w:t>
            </w:r>
          </w:p>
          <w:p w14:paraId="7D7F2B00" w14:textId="77777777" w:rsidR="00AE6C40" w:rsidRPr="00402659" w:rsidRDefault="00AE6C40" w:rsidP="00AE6C40">
            <w:pPr>
              <w:rPr>
                <w:rFonts w:asciiTheme="minorHAnsi" w:hAnsiTheme="minorHAnsi" w:cstheme="minorHAnsi"/>
                <w:sz w:val="16"/>
                <w:szCs w:val="16"/>
              </w:rPr>
            </w:pPr>
            <w:r w:rsidRPr="00402659">
              <w:rPr>
                <w:rFonts w:asciiTheme="minorHAnsi" w:hAnsiTheme="minorHAnsi" w:cstheme="minorHAnsi"/>
                <w:b/>
                <w:bCs/>
                <w:sz w:val="16"/>
                <w:szCs w:val="16"/>
              </w:rPr>
              <w:t>Making skills:</w:t>
            </w:r>
          </w:p>
          <w:p w14:paraId="5AD31D54" w14:textId="1BC423A8" w:rsidR="00AE6C40" w:rsidRPr="00402659" w:rsidRDefault="00AE6C40">
            <w:pPr>
              <w:pStyle w:val="ListParagraph"/>
              <w:numPr>
                <w:ilvl w:val="0"/>
                <w:numId w:val="4"/>
              </w:numPr>
              <w:rPr>
                <w:rFonts w:asciiTheme="minorHAnsi" w:hAnsiTheme="minorHAnsi" w:cstheme="minorHAnsi"/>
                <w:sz w:val="16"/>
                <w:szCs w:val="16"/>
              </w:rPr>
            </w:pPr>
            <w:r w:rsidRPr="00402659">
              <w:rPr>
                <w:rFonts w:asciiTheme="minorHAnsi" w:hAnsiTheme="minorHAnsi" w:cstheme="minorHAnsi"/>
                <w:sz w:val="16"/>
                <w:szCs w:val="16"/>
              </w:rPr>
              <w:t>Further demonstrate increased control with a greater range of media.</w:t>
            </w:r>
          </w:p>
          <w:p w14:paraId="08DB0CF8" w14:textId="33C31913" w:rsidR="00AE6C40" w:rsidRPr="00402659" w:rsidRDefault="00AE6C40">
            <w:pPr>
              <w:pStyle w:val="ListParagraph"/>
              <w:numPr>
                <w:ilvl w:val="0"/>
                <w:numId w:val="4"/>
              </w:numPr>
              <w:rPr>
                <w:rFonts w:asciiTheme="minorHAnsi" w:hAnsiTheme="minorHAnsi" w:cstheme="minorHAnsi"/>
                <w:sz w:val="16"/>
                <w:szCs w:val="16"/>
              </w:rPr>
            </w:pPr>
            <w:r w:rsidRPr="00402659">
              <w:rPr>
                <w:rFonts w:asciiTheme="minorHAnsi" w:hAnsiTheme="minorHAnsi" w:cstheme="minorHAnsi"/>
                <w:sz w:val="16"/>
                <w:szCs w:val="16"/>
              </w:rPr>
              <w:t>Make choices about which materials and techniques to use to create an effect.</w:t>
            </w:r>
          </w:p>
          <w:p w14:paraId="01093D2F" w14:textId="1DBA9094" w:rsidR="00AE6C40" w:rsidRPr="00402659" w:rsidRDefault="00AE6C40">
            <w:pPr>
              <w:pStyle w:val="ListParagraph"/>
              <w:numPr>
                <w:ilvl w:val="0"/>
                <w:numId w:val="4"/>
              </w:numPr>
              <w:rPr>
                <w:rFonts w:asciiTheme="minorHAnsi" w:hAnsiTheme="minorHAnsi" w:cstheme="minorHAnsi"/>
                <w:sz w:val="16"/>
                <w:szCs w:val="16"/>
              </w:rPr>
            </w:pPr>
            <w:r w:rsidRPr="00402659">
              <w:rPr>
                <w:rFonts w:asciiTheme="minorHAnsi" w:hAnsiTheme="minorHAnsi" w:cstheme="minorHAnsi"/>
                <w:sz w:val="16"/>
                <w:szCs w:val="16"/>
              </w:rPr>
              <w:t>Use hands and tools with confidence when cutting, shaping and joining paper, card and malleable materials.</w:t>
            </w:r>
          </w:p>
          <w:p w14:paraId="5A7CE0A8" w14:textId="77777777" w:rsidR="00AE6C40" w:rsidRPr="00402659" w:rsidRDefault="00AE6C40">
            <w:pPr>
              <w:pStyle w:val="ListParagraph"/>
              <w:numPr>
                <w:ilvl w:val="0"/>
                <w:numId w:val="4"/>
              </w:numPr>
              <w:rPr>
                <w:rFonts w:asciiTheme="minorHAnsi" w:hAnsiTheme="minorHAnsi" w:cstheme="minorHAnsi"/>
                <w:sz w:val="16"/>
                <w:szCs w:val="16"/>
              </w:rPr>
            </w:pPr>
            <w:r w:rsidRPr="00402659">
              <w:rPr>
                <w:rFonts w:asciiTheme="minorHAnsi" w:hAnsiTheme="minorHAnsi" w:cstheme="minorHAnsi"/>
                <w:sz w:val="16"/>
                <w:szCs w:val="16"/>
              </w:rPr>
              <w:t>Develop observational skills to look closely and aim to reflect some of the formal elements of art (colour, pattern, texture, line, shape, form and space) in their work.</w:t>
            </w:r>
          </w:p>
          <w:p w14:paraId="7ABE711A" w14:textId="0CA806EE" w:rsidR="00AE6C40" w:rsidRPr="00402659" w:rsidRDefault="00AE6C40" w:rsidP="00AE6C40">
            <w:pPr>
              <w:rPr>
                <w:rFonts w:asciiTheme="minorHAnsi" w:hAnsiTheme="minorHAnsi" w:cstheme="minorHAnsi"/>
                <w:sz w:val="16"/>
                <w:szCs w:val="16"/>
              </w:rPr>
            </w:pPr>
            <w:r w:rsidRPr="00402659">
              <w:rPr>
                <w:rFonts w:asciiTheme="minorHAnsi" w:hAnsiTheme="minorHAnsi" w:cstheme="minorHAnsi"/>
                <w:sz w:val="16"/>
                <w:szCs w:val="16"/>
              </w:rPr>
              <w:t> </w:t>
            </w:r>
            <w:r w:rsidRPr="00402659">
              <w:rPr>
                <w:rFonts w:asciiTheme="minorHAnsi" w:hAnsiTheme="minorHAnsi" w:cstheme="minorHAnsi"/>
                <w:b/>
                <w:bCs/>
                <w:sz w:val="16"/>
                <w:szCs w:val="16"/>
              </w:rPr>
              <w:t>Knowledge of artists: </w:t>
            </w:r>
          </w:p>
          <w:p w14:paraId="37DEF736" w14:textId="4B847A9B" w:rsidR="00AE6C40" w:rsidRPr="00402659" w:rsidRDefault="00AE6C40">
            <w:pPr>
              <w:pStyle w:val="ListParagraph"/>
              <w:numPr>
                <w:ilvl w:val="0"/>
                <w:numId w:val="5"/>
              </w:numPr>
              <w:rPr>
                <w:rFonts w:asciiTheme="minorHAnsi" w:hAnsiTheme="minorHAnsi" w:cstheme="minorHAnsi"/>
                <w:sz w:val="16"/>
                <w:szCs w:val="16"/>
              </w:rPr>
            </w:pPr>
            <w:r w:rsidRPr="00402659">
              <w:rPr>
                <w:rFonts w:asciiTheme="minorHAnsi" w:hAnsiTheme="minorHAnsi" w:cstheme="minorHAnsi"/>
                <w:sz w:val="16"/>
                <w:szCs w:val="16"/>
              </w:rPr>
              <w:t>Talk about art they have seen using some appropriate subject vocabulary.</w:t>
            </w:r>
          </w:p>
          <w:p w14:paraId="4F5E2806" w14:textId="76ACB2FC" w:rsidR="00AE6C40" w:rsidRPr="00402659" w:rsidRDefault="00AE6C40">
            <w:pPr>
              <w:pStyle w:val="ListParagraph"/>
              <w:numPr>
                <w:ilvl w:val="0"/>
                <w:numId w:val="5"/>
              </w:numPr>
              <w:rPr>
                <w:rFonts w:asciiTheme="minorHAnsi" w:hAnsiTheme="minorHAnsi" w:cstheme="minorHAnsi"/>
                <w:sz w:val="16"/>
                <w:szCs w:val="16"/>
              </w:rPr>
            </w:pPr>
            <w:r w:rsidRPr="00402659">
              <w:rPr>
                <w:rFonts w:asciiTheme="minorHAnsi" w:hAnsiTheme="minorHAnsi" w:cstheme="minorHAnsi"/>
                <w:sz w:val="16"/>
                <w:szCs w:val="16"/>
              </w:rPr>
              <w:t>Apply their own understanding of art materials learnt from artist work to begin purposefully choosing materials for a specific effect.</w:t>
            </w:r>
          </w:p>
          <w:p w14:paraId="6A3240D3" w14:textId="77777777" w:rsidR="00AE6C40" w:rsidRPr="00402659" w:rsidRDefault="00AE6C40" w:rsidP="00AE6C40">
            <w:pPr>
              <w:rPr>
                <w:rFonts w:asciiTheme="minorHAnsi" w:hAnsiTheme="minorHAnsi" w:cstheme="minorHAnsi"/>
                <w:sz w:val="16"/>
                <w:szCs w:val="16"/>
              </w:rPr>
            </w:pPr>
            <w:r w:rsidRPr="00402659">
              <w:rPr>
                <w:rFonts w:asciiTheme="minorHAnsi" w:hAnsiTheme="minorHAnsi" w:cstheme="minorHAnsi"/>
                <w:b/>
                <w:bCs/>
                <w:sz w:val="16"/>
                <w:szCs w:val="16"/>
              </w:rPr>
              <w:lastRenderedPageBreak/>
              <w:t>Evaluating and analysing:</w:t>
            </w:r>
          </w:p>
          <w:p w14:paraId="1C185946" w14:textId="77777777" w:rsidR="00AE6C40" w:rsidRPr="00402659" w:rsidRDefault="00AE6C40">
            <w:pPr>
              <w:pStyle w:val="ListParagraph"/>
              <w:numPr>
                <w:ilvl w:val="0"/>
                <w:numId w:val="6"/>
              </w:numPr>
              <w:rPr>
                <w:rFonts w:asciiTheme="minorHAnsi" w:hAnsiTheme="minorHAnsi" w:cstheme="minorHAnsi"/>
                <w:sz w:val="16"/>
                <w:szCs w:val="16"/>
              </w:rPr>
            </w:pPr>
            <w:r w:rsidRPr="00402659">
              <w:rPr>
                <w:rFonts w:asciiTheme="minorHAnsi" w:hAnsiTheme="minorHAnsi" w:cstheme="minorHAnsi"/>
                <w:sz w:val="16"/>
                <w:szCs w:val="16"/>
              </w:rPr>
              <w:t>Explain their ideas and opinions about their own and others’ artwork, beginning to recognise the stories and messages within in and showing an understanding of why they may have made it.</w:t>
            </w:r>
          </w:p>
          <w:p w14:paraId="3C94DD58" w14:textId="77777777" w:rsidR="00AE6C40" w:rsidRPr="00402659" w:rsidRDefault="00AE6C40">
            <w:pPr>
              <w:pStyle w:val="ListParagraph"/>
              <w:numPr>
                <w:ilvl w:val="0"/>
                <w:numId w:val="6"/>
              </w:numPr>
              <w:rPr>
                <w:rFonts w:asciiTheme="minorHAnsi" w:hAnsiTheme="minorHAnsi" w:cstheme="minorHAnsi"/>
                <w:sz w:val="16"/>
                <w:szCs w:val="16"/>
              </w:rPr>
            </w:pPr>
            <w:r w:rsidRPr="00402659">
              <w:rPr>
                <w:rFonts w:asciiTheme="minorHAnsi" w:hAnsiTheme="minorHAnsi" w:cstheme="minorHAnsi"/>
                <w:sz w:val="16"/>
                <w:szCs w:val="16"/>
              </w:rPr>
              <w:t>Begin to talk about how they could improve their own work.</w:t>
            </w:r>
          </w:p>
          <w:p w14:paraId="2CD9369E" w14:textId="684F12E6" w:rsidR="00AE6C40" w:rsidRPr="00402659" w:rsidRDefault="00AE6C40">
            <w:pPr>
              <w:pStyle w:val="ListParagraph"/>
              <w:numPr>
                <w:ilvl w:val="0"/>
                <w:numId w:val="6"/>
              </w:numPr>
              <w:rPr>
                <w:rFonts w:asciiTheme="minorHAnsi" w:hAnsiTheme="minorHAnsi" w:cstheme="minorHAnsi"/>
                <w:sz w:val="16"/>
                <w:szCs w:val="16"/>
              </w:rPr>
            </w:pPr>
            <w:r w:rsidRPr="00402659">
              <w:rPr>
                <w:rFonts w:asciiTheme="minorHAnsi" w:hAnsiTheme="minorHAnsi" w:cstheme="minorHAnsi"/>
                <w:sz w:val="16"/>
                <w:szCs w:val="16"/>
              </w:rPr>
              <w:t>Talk about how art is made.</w:t>
            </w:r>
          </w:p>
          <w:p w14:paraId="11AFB8F0" w14:textId="77777777" w:rsidR="00B33FBA" w:rsidRPr="00402659" w:rsidRDefault="00B33FBA" w:rsidP="00B33FBA">
            <w:pPr>
              <w:rPr>
                <w:rFonts w:asciiTheme="minorHAnsi" w:hAnsiTheme="minorHAnsi" w:cstheme="minorHAnsi"/>
                <w:sz w:val="16"/>
                <w:szCs w:val="16"/>
              </w:rPr>
            </w:pPr>
          </w:p>
        </w:tc>
        <w:tc>
          <w:tcPr>
            <w:tcW w:w="3119" w:type="dxa"/>
          </w:tcPr>
          <w:p w14:paraId="16FB1346" w14:textId="77777777" w:rsidR="00A51D2D" w:rsidRPr="00A51D2D" w:rsidRDefault="00A51D2D" w:rsidP="00A51D2D">
            <w:pPr>
              <w:rPr>
                <w:rFonts w:asciiTheme="minorHAnsi" w:hAnsiTheme="minorHAnsi" w:cstheme="minorHAnsi"/>
                <w:sz w:val="16"/>
                <w:szCs w:val="16"/>
              </w:rPr>
            </w:pPr>
            <w:r w:rsidRPr="00A51D2D">
              <w:rPr>
                <w:rFonts w:asciiTheme="minorHAnsi" w:hAnsiTheme="minorHAnsi" w:cstheme="minorHAnsi"/>
                <w:b/>
                <w:bCs/>
                <w:sz w:val="16"/>
                <w:szCs w:val="16"/>
              </w:rPr>
              <w:lastRenderedPageBreak/>
              <w:t>Generating ideas:</w:t>
            </w:r>
          </w:p>
          <w:p w14:paraId="7B7FD2F2" w14:textId="4CBBB1EB" w:rsidR="00A51D2D" w:rsidRPr="00A51D2D" w:rsidRDefault="00A51D2D">
            <w:pPr>
              <w:numPr>
                <w:ilvl w:val="0"/>
                <w:numId w:val="12"/>
              </w:numPr>
              <w:rPr>
                <w:rFonts w:asciiTheme="minorHAnsi" w:hAnsiTheme="minorHAnsi" w:cstheme="minorHAnsi"/>
                <w:sz w:val="16"/>
                <w:szCs w:val="16"/>
              </w:rPr>
            </w:pPr>
            <w:r w:rsidRPr="00A51D2D">
              <w:rPr>
                <w:rFonts w:asciiTheme="minorHAnsi" w:hAnsiTheme="minorHAnsi" w:cstheme="minorHAnsi"/>
                <w:sz w:val="16"/>
                <w:szCs w:val="16"/>
              </w:rPr>
              <w:t>Explore their own ideas using a range of media.</w:t>
            </w:r>
          </w:p>
          <w:p w14:paraId="71CC90A9" w14:textId="77777777" w:rsidR="00A51D2D" w:rsidRPr="00A51D2D" w:rsidRDefault="00A51D2D" w:rsidP="00A51D2D">
            <w:pPr>
              <w:rPr>
                <w:rFonts w:asciiTheme="minorHAnsi" w:hAnsiTheme="minorHAnsi" w:cstheme="minorHAnsi"/>
                <w:sz w:val="16"/>
                <w:szCs w:val="16"/>
              </w:rPr>
            </w:pPr>
            <w:r w:rsidRPr="00A51D2D">
              <w:rPr>
                <w:rFonts w:asciiTheme="minorHAnsi" w:hAnsiTheme="minorHAnsi" w:cstheme="minorHAnsi"/>
                <w:b/>
                <w:bCs/>
                <w:sz w:val="16"/>
                <w:szCs w:val="16"/>
              </w:rPr>
              <w:t>Using sketchbooks:</w:t>
            </w:r>
          </w:p>
          <w:p w14:paraId="781B38A7" w14:textId="1D2EEE38" w:rsidR="00A51D2D" w:rsidRPr="00A51D2D" w:rsidRDefault="00A51D2D">
            <w:pPr>
              <w:numPr>
                <w:ilvl w:val="0"/>
                <w:numId w:val="13"/>
              </w:numPr>
              <w:rPr>
                <w:rFonts w:asciiTheme="minorHAnsi" w:hAnsiTheme="minorHAnsi" w:cstheme="minorHAnsi"/>
                <w:sz w:val="16"/>
                <w:szCs w:val="16"/>
              </w:rPr>
            </w:pPr>
            <w:r w:rsidRPr="00A51D2D">
              <w:rPr>
                <w:rFonts w:asciiTheme="minorHAnsi" w:hAnsiTheme="minorHAnsi" w:cstheme="minorHAnsi"/>
                <w:sz w:val="16"/>
                <w:szCs w:val="16"/>
              </w:rPr>
              <w:t>Use sketchbooks to explore ideas.</w:t>
            </w:r>
          </w:p>
          <w:p w14:paraId="475962D7" w14:textId="77777777" w:rsidR="00A51D2D" w:rsidRPr="00A51D2D" w:rsidRDefault="00A51D2D" w:rsidP="00A51D2D">
            <w:pPr>
              <w:rPr>
                <w:rFonts w:asciiTheme="minorHAnsi" w:hAnsiTheme="minorHAnsi" w:cstheme="minorHAnsi"/>
                <w:sz w:val="16"/>
                <w:szCs w:val="16"/>
              </w:rPr>
            </w:pPr>
            <w:r w:rsidRPr="00A51D2D">
              <w:rPr>
                <w:rFonts w:asciiTheme="minorHAnsi" w:hAnsiTheme="minorHAnsi" w:cstheme="minorHAnsi"/>
                <w:b/>
                <w:bCs/>
                <w:sz w:val="16"/>
                <w:szCs w:val="16"/>
              </w:rPr>
              <w:t>Making skills:</w:t>
            </w:r>
          </w:p>
          <w:p w14:paraId="4B31BBD4" w14:textId="77777777" w:rsidR="00A51D2D" w:rsidRPr="00A51D2D" w:rsidRDefault="00A51D2D">
            <w:pPr>
              <w:numPr>
                <w:ilvl w:val="0"/>
                <w:numId w:val="14"/>
              </w:numPr>
              <w:rPr>
                <w:rFonts w:asciiTheme="minorHAnsi" w:hAnsiTheme="minorHAnsi" w:cstheme="minorHAnsi"/>
                <w:sz w:val="16"/>
                <w:szCs w:val="16"/>
              </w:rPr>
            </w:pPr>
            <w:r w:rsidRPr="00A51D2D">
              <w:rPr>
                <w:rFonts w:asciiTheme="minorHAnsi" w:hAnsiTheme="minorHAnsi" w:cstheme="minorHAnsi"/>
                <w:sz w:val="16"/>
                <w:szCs w:val="16"/>
              </w:rPr>
              <w:t>Develop some control when using a wide range of tools to draw, paint and create crafts and sculptures.</w:t>
            </w:r>
          </w:p>
          <w:p w14:paraId="61A3E8B3" w14:textId="08019423" w:rsidR="00A51D2D" w:rsidRPr="00A51D2D" w:rsidRDefault="00A51D2D">
            <w:pPr>
              <w:numPr>
                <w:ilvl w:val="0"/>
                <w:numId w:val="14"/>
              </w:numPr>
              <w:rPr>
                <w:rFonts w:asciiTheme="minorHAnsi" w:hAnsiTheme="minorHAnsi" w:cstheme="minorHAnsi"/>
                <w:sz w:val="16"/>
                <w:szCs w:val="16"/>
              </w:rPr>
            </w:pPr>
            <w:r w:rsidRPr="00A51D2D">
              <w:rPr>
                <w:rFonts w:asciiTheme="minorHAnsi" w:hAnsiTheme="minorHAnsi" w:cstheme="minorHAnsi"/>
                <w:sz w:val="16"/>
                <w:szCs w:val="16"/>
              </w:rPr>
              <w:t>Explore and analyse a wider variety of ways to join and fix materials in place.</w:t>
            </w:r>
          </w:p>
          <w:p w14:paraId="68231250" w14:textId="77777777" w:rsidR="00A51D2D" w:rsidRPr="00A51D2D" w:rsidRDefault="00A51D2D" w:rsidP="00A51D2D">
            <w:pPr>
              <w:rPr>
                <w:rFonts w:asciiTheme="minorHAnsi" w:hAnsiTheme="minorHAnsi" w:cstheme="minorHAnsi"/>
                <w:sz w:val="16"/>
                <w:szCs w:val="16"/>
              </w:rPr>
            </w:pPr>
            <w:r w:rsidRPr="00A51D2D">
              <w:rPr>
                <w:rFonts w:asciiTheme="minorHAnsi" w:hAnsiTheme="minorHAnsi" w:cstheme="minorHAnsi"/>
                <w:b/>
                <w:bCs/>
                <w:sz w:val="16"/>
                <w:szCs w:val="16"/>
              </w:rPr>
              <w:t>Evaluating and analysing:</w:t>
            </w:r>
          </w:p>
          <w:p w14:paraId="2482677F" w14:textId="77777777" w:rsidR="00A51D2D" w:rsidRPr="00A51D2D" w:rsidRDefault="00A51D2D">
            <w:pPr>
              <w:numPr>
                <w:ilvl w:val="0"/>
                <w:numId w:val="15"/>
              </w:numPr>
              <w:tabs>
                <w:tab w:val="clear" w:pos="360"/>
                <w:tab w:val="num" w:pos="720"/>
              </w:tabs>
              <w:rPr>
                <w:rFonts w:asciiTheme="minorHAnsi" w:hAnsiTheme="minorHAnsi" w:cstheme="minorHAnsi"/>
                <w:sz w:val="16"/>
                <w:szCs w:val="16"/>
              </w:rPr>
            </w:pPr>
            <w:r w:rsidRPr="00A51D2D">
              <w:rPr>
                <w:rFonts w:asciiTheme="minorHAnsi" w:hAnsiTheme="minorHAnsi" w:cstheme="minorHAnsi"/>
                <w:sz w:val="16"/>
                <w:szCs w:val="16"/>
              </w:rPr>
              <w:t>Describe and compare features of their own and others’ artwork.</w:t>
            </w:r>
          </w:p>
          <w:p w14:paraId="39C94436" w14:textId="77777777" w:rsidR="00A51D2D" w:rsidRPr="00A51D2D" w:rsidRDefault="00A51D2D">
            <w:pPr>
              <w:numPr>
                <w:ilvl w:val="0"/>
                <w:numId w:val="15"/>
              </w:numPr>
              <w:tabs>
                <w:tab w:val="clear" w:pos="360"/>
                <w:tab w:val="num" w:pos="720"/>
              </w:tabs>
              <w:rPr>
                <w:rFonts w:asciiTheme="minorHAnsi" w:hAnsiTheme="minorHAnsi" w:cstheme="minorHAnsi"/>
                <w:sz w:val="16"/>
                <w:szCs w:val="16"/>
              </w:rPr>
            </w:pPr>
            <w:r w:rsidRPr="00A51D2D">
              <w:rPr>
                <w:rFonts w:asciiTheme="minorHAnsi" w:hAnsiTheme="minorHAnsi" w:cstheme="minorHAnsi"/>
                <w:sz w:val="16"/>
                <w:szCs w:val="16"/>
              </w:rPr>
              <w:t>Evaluate art with an understanding of how art can be varied and made in different ways and by different people.</w:t>
            </w:r>
          </w:p>
          <w:p w14:paraId="5F4C7707" w14:textId="77777777" w:rsidR="00B33FBA" w:rsidRPr="00402659" w:rsidRDefault="00B33FBA" w:rsidP="00B33FBA">
            <w:pPr>
              <w:rPr>
                <w:rFonts w:asciiTheme="minorHAnsi" w:hAnsiTheme="minorHAnsi" w:cstheme="minorHAnsi"/>
                <w:sz w:val="16"/>
                <w:szCs w:val="16"/>
              </w:rPr>
            </w:pPr>
          </w:p>
        </w:tc>
        <w:tc>
          <w:tcPr>
            <w:tcW w:w="3260" w:type="dxa"/>
          </w:tcPr>
          <w:p w14:paraId="7BA0CE3F" w14:textId="77777777" w:rsidR="00402659" w:rsidRPr="00402659" w:rsidRDefault="00402659" w:rsidP="00402659">
            <w:pPr>
              <w:shd w:val="clear" w:color="auto" w:fill="FFFFFF"/>
              <w:rPr>
                <w:rFonts w:asciiTheme="minorHAnsi" w:hAnsiTheme="minorHAnsi" w:cstheme="minorHAnsi"/>
                <w:sz w:val="16"/>
                <w:szCs w:val="16"/>
              </w:rPr>
            </w:pPr>
            <w:r w:rsidRPr="00402659">
              <w:rPr>
                <w:rFonts w:asciiTheme="minorHAnsi" w:hAnsiTheme="minorHAnsi" w:cstheme="minorHAnsi"/>
                <w:b/>
                <w:bCs/>
                <w:sz w:val="16"/>
                <w:szCs w:val="16"/>
              </w:rPr>
              <w:t>Generating ideas:</w:t>
            </w:r>
          </w:p>
          <w:p w14:paraId="40DF5FEA" w14:textId="73936231" w:rsidR="00402659" w:rsidRPr="00402659" w:rsidRDefault="00402659">
            <w:pPr>
              <w:numPr>
                <w:ilvl w:val="0"/>
                <w:numId w:val="21"/>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Explore their own ideas using a range of media.</w:t>
            </w:r>
          </w:p>
          <w:p w14:paraId="546F7304" w14:textId="77777777" w:rsidR="00402659" w:rsidRPr="00402659" w:rsidRDefault="00402659" w:rsidP="00402659">
            <w:pPr>
              <w:shd w:val="clear" w:color="auto" w:fill="FFFFFF"/>
              <w:rPr>
                <w:rFonts w:asciiTheme="minorHAnsi" w:hAnsiTheme="minorHAnsi" w:cstheme="minorHAnsi"/>
                <w:sz w:val="16"/>
                <w:szCs w:val="16"/>
              </w:rPr>
            </w:pPr>
            <w:r w:rsidRPr="00402659">
              <w:rPr>
                <w:rFonts w:asciiTheme="minorHAnsi" w:hAnsiTheme="minorHAnsi" w:cstheme="minorHAnsi"/>
                <w:b/>
                <w:bCs/>
                <w:sz w:val="16"/>
                <w:szCs w:val="16"/>
              </w:rPr>
              <w:t>Using sketchbooks:</w:t>
            </w:r>
          </w:p>
          <w:p w14:paraId="504C8BB5" w14:textId="1D61E9EC" w:rsidR="00402659" w:rsidRPr="00402659" w:rsidRDefault="00402659">
            <w:pPr>
              <w:numPr>
                <w:ilvl w:val="0"/>
                <w:numId w:val="22"/>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Use sketchbooks to explore ideas</w:t>
            </w:r>
            <w:r>
              <w:rPr>
                <w:rFonts w:asciiTheme="minorHAnsi" w:hAnsiTheme="minorHAnsi" w:cstheme="minorHAnsi"/>
                <w:sz w:val="16"/>
                <w:szCs w:val="16"/>
              </w:rPr>
              <w:t>.</w:t>
            </w:r>
          </w:p>
          <w:p w14:paraId="239886D5" w14:textId="77777777" w:rsidR="00402659" w:rsidRPr="00402659" w:rsidRDefault="00402659" w:rsidP="00402659">
            <w:pPr>
              <w:shd w:val="clear" w:color="auto" w:fill="FFFFFF"/>
              <w:rPr>
                <w:rFonts w:asciiTheme="minorHAnsi" w:hAnsiTheme="minorHAnsi" w:cstheme="minorHAnsi"/>
                <w:sz w:val="16"/>
                <w:szCs w:val="16"/>
              </w:rPr>
            </w:pPr>
            <w:r w:rsidRPr="00402659">
              <w:rPr>
                <w:rFonts w:asciiTheme="minorHAnsi" w:hAnsiTheme="minorHAnsi" w:cstheme="minorHAnsi"/>
                <w:b/>
                <w:bCs/>
                <w:sz w:val="16"/>
                <w:szCs w:val="16"/>
              </w:rPr>
              <w:t>Making skills:</w:t>
            </w:r>
          </w:p>
          <w:p w14:paraId="2D795852" w14:textId="77777777" w:rsidR="00402659" w:rsidRPr="00402659" w:rsidRDefault="00402659">
            <w:pPr>
              <w:numPr>
                <w:ilvl w:val="0"/>
                <w:numId w:val="23"/>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Develop some control when using a wide range of tools to draw, paint and create crafts and sculptures.</w:t>
            </w:r>
          </w:p>
          <w:p w14:paraId="233E0B72" w14:textId="77777777" w:rsidR="00402659" w:rsidRPr="00402659" w:rsidRDefault="00402659">
            <w:pPr>
              <w:numPr>
                <w:ilvl w:val="0"/>
                <w:numId w:val="23"/>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Make choices about which materials to use to create an effect.</w:t>
            </w:r>
          </w:p>
          <w:p w14:paraId="12B3C2E7" w14:textId="364FFC04" w:rsidR="00402659" w:rsidRPr="00402659" w:rsidRDefault="00402659">
            <w:pPr>
              <w:numPr>
                <w:ilvl w:val="0"/>
                <w:numId w:val="23"/>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Explore and analyse a wider variety of ways to join and fix materials in place.</w:t>
            </w:r>
          </w:p>
          <w:p w14:paraId="1548E1F3" w14:textId="77777777" w:rsidR="00402659" w:rsidRPr="00402659" w:rsidRDefault="00402659" w:rsidP="00402659">
            <w:pPr>
              <w:shd w:val="clear" w:color="auto" w:fill="FFFFFF"/>
              <w:rPr>
                <w:rFonts w:asciiTheme="minorHAnsi" w:hAnsiTheme="minorHAnsi" w:cstheme="minorHAnsi"/>
                <w:sz w:val="16"/>
                <w:szCs w:val="16"/>
              </w:rPr>
            </w:pPr>
            <w:r w:rsidRPr="00402659">
              <w:rPr>
                <w:rFonts w:asciiTheme="minorHAnsi" w:hAnsiTheme="minorHAnsi" w:cstheme="minorHAnsi"/>
                <w:b/>
                <w:bCs/>
                <w:sz w:val="16"/>
                <w:szCs w:val="16"/>
              </w:rPr>
              <w:t>Knowledge of artists: </w:t>
            </w:r>
          </w:p>
          <w:p w14:paraId="2C4B5144" w14:textId="33F91586" w:rsidR="00402659" w:rsidRPr="00402659" w:rsidRDefault="00402659">
            <w:pPr>
              <w:numPr>
                <w:ilvl w:val="0"/>
                <w:numId w:val="24"/>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 xml:space="preserve">Describe similarities and differences between practices in Art and design, </w:t>
            </w:r>
            <w:proofErr w:type="spellStart"/>
            <w:r w:rsidRPr="00402659">
              <w:rPr>
                <w:rFonts w:asciiTheme="minorHAnsi" w:hAnsiTheme="minorHAnsi" w:cstheme="minorHAnsi"/>
                <w:sz w:val="16"/>
                <w:szCs w:val="16"/>
              </w:rPr>
              <w:t>eg</w:t>
            </w:r>
            <w:proofErr w:type="spellEnd"/>
            <w:r w:rsidRPr="00402659">
              <w:rPr>
                <w:rFonts w:asciiTheme="minorHAnsi" w:hAnsiTheme="minorHAnsi" w:cstheme="minorHAnsi"/>
                <w:sz w:val="16"/>
                <w:szCs w:val="16"/>
              </w:rPr>
              <w:t xml:space="preserve"> between painting and sculpture, and link these to their own work.</w:t>
            </w:r>
          </w:p>
          <w:p w14:paraId="6079699B" w14:textId="77777777" w:rsidR="00402659" w:rsidRPr="00402659" w:rsidRDefault="00402659" w:rsidP="00402659">
            <w:pPr>
              <w:shd w:val="clear" w:color="auto" w:fill="FFFFFF"/>
              <w:rPr>
                <w:rFonts w:asciiTheme="minorHAnsi" w:hAnsiTheme="minorHAnsi" w:cstheme="minorHAnsi"/>
                <w:sz w:val="16"/>
                <w:szCs w:val="16"/>
              </w:rPr>
            </w:pPr>
            <w:r w:rsidRPr="00402659">
              <w:rPr>
                <w:rFonts w:asciiTheme="minorHAnsi" w:hAnsiTheme="minorHAnsi" w:cstheme="minorHAnsi"/>
                <w:b/>
                <w:bCs/>
                <w:sz w:val="16"/>
                <w:szCs w:val="16"/>
              </w:rPr>
              <w:t>Evaluating and analysing:</w:t>
            </w:r>
          </w:p>
          <w:p w14:paraId="2CD53939" w14:textId="77777777" w:rsidR="00402659" w:rsidRPr="00402659" w:rsidRDefault="00402659">
            <w:pPr>
              <w:numPr>
                <w:ilvl w:val="0"/>
                <w:numId w:val="25"/>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t>Describe and compare features of their own and others’ artwork.</w:t>
            </w:r>
          </w:p>
          <w:p w14:paraId="0B01185A" w14:textId="77777777" w:rsidR="00402659" w:rsidRPr="00402659" w:rsidRDefault="00402659">
            <w:pPr>
              <w:numPr>
                <w:ilvl w:val="0"/>
                <w:numId w:val="25"/>
              </w:numPr>
              <w:shd w:val="clear" w:color="auto" w:fill="FFFFFF"/>
              <w:ind w:left="360"/>
              <w:rPr>
                <w:rFonts w:asciiTheme="minorHAnsi" w:hAnsiTheme="minorHAnsi" w:cstheme="minorHAnsi"/>
                <w:sz w:val="16"/>
                <w:szCs w:val="16"/>
              </w:rPr>
            </w:pPr>
            <w:r w:rsidRPr="00402659">
              <w:rPr>
                <w:rFonts w:asciiTheme="minorHAnsi" w:hAnsiTheme="minorHAnsi" w:cstheme="minorHAnsi"/>
                <w:sz w:val="16"/>
                <w:szCs w:val="16"/>
              </w:rPr>
              <w:lastRenderedPageBreak/>
              <w:t>Evaluate art with an understanding of how art can be varied and made in different ways and by different people.</w:t>
            </w:r>
          </w:p>
          <w:p w14:paraId="295CF669" w14:textId="5BB81D38" w:rsidR="00B33FBA" w:rsidRPr="00B1489A" w:rsidRDefault="00B33FBA" w:rsidP="00B1489A">
            <w:pPr>
              <w:shd w:val="clear" w:color="auto" w:fill="FFFFFF"/>
              <w:rPr>
                <w:rFonts w:asciiTheme="minorHAnsi" w:hAnsiTheme="minorHAnsi" w:cstheme="minorHAnsi"/>
                <w:sz w:val="16"/>
                <w:szCs w:val="16"/>
              </w:rPr>
            </w:pPr>
          </w:p>
        </w:tc>
      </w:tr>
      <w:tr w:rsidR="00B33FBA" w14:paraId="762F0D21" w14:textId="77777777" w:rsidTr="009E0E8B">
        <w:tc>
          <w:tcPr>
            <w:tcW w:w="1701" w:type="dxa"/>
            <w:shd w:val="clear" w:color="auto" w:fill="F2F2F2" w:themeFill="background1" w:themeFillShade="F2"/>
          </w:tcPr>
          <w:p w14:paraId="18697BE4" w14:textId="5DF53E5C" w:rsidR="00B33FBA" w:rsidRDefault="00294F22" w:rsidP="00B33FBA">
            <w:pPr>
              <w:jc w:val="center"/>
              <w:rPr>
                <w:rFonts w:asciiTheme="minorHAnsi" w:hAnsiTheme="minorHAnsi" w:cstheme="minorHAnsi"/>
                <w:b/>
              </w:rPr>
            </w:pPr>
            <w:r>
              <w:rPr>
                <w:rFonts w:asciiTheme="minorHAnsi" w:hAnsiTheme="minorHAnsi" w:cstheme="minorHAnsi"/>
                <w:b/>
              </w:rPr>
              <w:lastRenderedPageBreak/>
              <w:t>Lessons</w:t>
            </w:r>
          </w:p>
        </w:tc>
        <w:tc>
          <w:tcPr>
            <w:tcW w:w="3261" w:type="dxa"/>
          </w:tcPr>
          <w:p w14:paraId="72FDD9AB"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1: Charcoal mark making</w:t>
            </w:r>
          </w:p>
          <w:p w14:paraId="0F9468D0" w14:textId="5CAFFDD6"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2: Creating texture</w:t>
            </w:r>
          </w:p>
          <w:p w14:paraId="4B85B86C" w14:textId="66A9E178"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3: My toy story</w:t>
            </w:r>
          </w:p>
          <w:p w14:paraId="6400DE4D" w14:textId="1E3B938F"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4: Creating characters</w:t>
            </w:r>
          </w:p>
          <w:p w14:paraId="105D0C5D" w14:textId="6E989C0E"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5: Tell a story</w:t>
            </w:r>
          </w:p>
          <w:p w14:paraId="21C28896" w14:textId="1BBC5375" w:rsidR="00B33FBA" w:rsidRPr="007D28EE" w:rsidRDefault="00B33FBA" w:rsidP="00B33FBA">
            <w:pPr>
              <w:rPr>
                <w:rFonts w:asciiTheme="minorHAnsi" w:hAnsiTheme="minorHAnsi" w:cstheme="minorHAnsi"/>
                <w:bCs/>
                <w:sz w:val="16"/>
                <w:szCs w:val="16"/>
              </w:rPr>
            </w:pPr>
          </w:p>
        </w:tc>
        <w:tc>
          <w:tcPr>
            <w:tcW w:w="3543" w:type="dxa"/>
          </w:tcPr>
          <w:p w14:paraId="6BE80FF0"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1: Colour magic</w:t>
            </w:r>
          </w:p>
          <w:p w14:paraId="40B8655F" w14:textId="37A62325"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2: Texture hunt</w:t>
            </w:r>
          </w:p>
          <w:p w14:paraId="7D15B8A9" w14:textId="7052E849"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3: Making textures</w:t>
            </w:r>
          </w:p>
          <w:p w14:paraId="3058721E" w14:textId="7C44A3F5"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4: Collage creation</w:t>
            </w:r>
          </w:p>
          <w:p w14:paraId="4C1EC85B" w14:textId="050A6EAD"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4: Collage creation – Christmas themed</w:t>
            </w:r>
          </w:p>
          <w:p w14:paraId="3EFEA328" w14:textId="7B9F0832" w:rsidR="00B33FBA" w:rsidRPr="00AE6C40"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5: Developing detail</w:t>
            </w:r>
          </w:p>
        </w:tc>
        <w:tc>
          <w:tcPr>
            <w:tcW w:w="3119" w:type="dxa"/>
          </w:tcPr>
          <w:p w14:paraId="067D5AE8"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1: Tube towers</w:t>
            </w:r>
          </w:p>
          <w:p w14:paraId="121537FF" w14:textId="1C084C58"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2: 3D drawings</w:t>
            </w:r>
          </w:p>
          <w:p w14:paraId="5311F093" w14:textId="05657D93"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3: Tree of life</w:t>
            </w:r>
          </w:p>
          <w:p w14:paraId="7247276B" w14:textId="218F2D52"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4: Giant spider model part 1</w:t>
            </w:r>
          </w:p>
          <w:p w14:paraId="49C60601" w14:textId="0CCA701E" w:rsidR="00B33FBA" w:rsidRPr="0026778B"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5: Giant spider model part 2</w:t>
            </w:r>
          </w:p>
        </w:tc>
        <w:tc>
          <w:tcPr>
            <w:tcW w:w="3260" w:type="dxa"/>
          </w:tcPr>
          <w:p w14:paraId="7EB06F82"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1: Is it art?</w:t>
            </w:r>
          </w:p>
          <w:p w14:paraId="51B2D373" w14:textId="2B92D096"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2: Wool wrapping</w:t>
            </w:r>
          </w:p>
          <w:p w14:paraId="5466BB1E" w14:textId="1C63612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3: Exploring thread</w:t>
            </w:r>
          </w:p>
          <w:p w14:paraId="04254DA9" w14:textId="0C470A50"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4: Warp and weft</w:t>
            </w:r>
          </w:p>
          <w:p w14:paraId="2621051E" w14:textId="5BCE16A1"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Lesson 5: Fibre art</w:t>
            </w:r>
          </w:p>
          <w:p w14:paraId="4CE13159" w14:textId="5EF8E6C1" w:rsidR="00B33FBA" w:rsidRPr="003E774E" w:rsidRDefault="00B33FBA" w:rsidP="00B33FBA">
            <w:pPr>
              <w:rPr>
                <w:rFonts w:asciiTheme="minorHAnsi" w:hAnsiTheme="minorHAnsi" w:cstheme="minorHAnsi"/>
                <w:bCs/>
                <w:sz w:val="16"/>
                <w:szCs w:val="16"/>
              </w:rPr>
            </w:pPr>
          </w:p>
        </w:tc>
      </w:tr>
      <w:tr w:rsidR="00B33FBA" w14:paraId="5552C470" w14:textId="77777777" w:rsidTr="009E0E8B">
        <w:tc>
          <w:tcPr>
            <w:tcW w:w="1701" w:type="dxa"/>
            <w:shd w:val="clear" w:color="auto" w:fill="F2F2F2" w:themeFill="background1" w:themeFillShade="F2"/>
          </w:tcPr>
          <w:p w14:paraId="36D705BB" w14:textId="48FB92BC" w:rsidR="00B33FBA" w:rsidRDefault="00B33FBA" w:rsidP="00B33FBA">
            <w:pPr>
              <w:jc w:val="center"/>
              <w:rPr>
                <w:rFonts w:asciiTheme="minorHAnsi" w:hAnsiTheme="minorHAnsi" w:cstheme="minorHAnsi"/>
                <w:b/>
              </w:rPr>
            </w:pPr>
            <w:r>
              <w:rPr>
                <w:rFonts w:asciiTheme="minorHAnsi" w:hAnsiTheme="minorHAnsi" w:cstheme="minorHAnsi"/>
                <w:b/>
              </w:rPr>
              <w:t>Key Vocabulary</w:t>
            </w:r>
          </w:p>
        </w:tc>
        <w:tc>
          <w:tcPr>
            <w:tcW w:w="3261" w:type="dxa"/>
          </w:tcPr>
          <w:p w14:paraId="45F90910"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blending</w:t>
            </w:r>
          </w:p>
          <w:p w14:paraId="7DDD86D2"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charcoal</w:t>
            </w:r>
          </w:p>
          <w:p w14:paraId="368A2897"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concertina</w:t>
            </w:r>
          </w:p>
          <w:p w14:paraId="6D43FDE6"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cross hatching</w:t>
            </w:r>
          </w:p>
          <w:p w14:paraId="6470409C"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emoji</w:t>
            </w:r>
          </w:p>
          <w:p w14:paraId="416B9BC7"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emotion</w:t>
            </w:r>
          </w:p>
          <w:p w14:paraId="58440BD7"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expression</w:t>
            </w:r>
          </w:p>
          <w:p w14:paraId="45871C2F"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frame</w:t>
            </w:r>
          </w:p>
          <w:p w14:paraId="6B51122F"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hatching</w:t>
            </w:r>
          </w:p>
          <w:p w14:paraId="2033907C"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illustrations</w:t>
            </w:r>
          </w:p>
          <w:p w14:paraId="753A9ED0"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illustrator</w:t>
            </w:r>
          </w:p>
          <w:p w14:paraId="64EB937C"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lines</w:t>
            </w:r>
          </w:p>
          <w:p w14:paraId="3C85FB0D"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mark-making</w:t>
            </w:r>
          </w:p>
          <w:p w14:paraId="7AFCF6FD"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re-tell</w:t>
            </w:r>
          </w:p>
          <w:p w14:paraId="559C3CDF"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scribbling</w:t>
            </w:r>
          </w:p>
          <w:p w14:paraId="65D825AE"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sketch</w:t>
            </w:r>
          </w:p>
          <w:p w14:paraId="302A68EA"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stippling</w:t>
            </w:r>
          </w:p>
          <w:p w14:paraId="6607B7A4"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storyboard</w:t>
            </w:r>
          </w:p>
          <w:p w14:paraId="511CF83A"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texture</w:t>
            </w:r>
          </w:p>
          <w:p w14:paraId="5F6BA741" w14:textId="77777777" w:rsidR="00B1489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thick</w:t>
            </w:r>
          </w:p>
          <w:p w14:paraId="7203AFCC" w14:textId="636F4C8F" w:rsidR="00B33FBA" w:rsidRPr="00402659" w:rsidRDefault="00B1489A" w:rsidP="00B1489A">
            <w:pPr>
              <w:rPr>
                <w:rFonts w:asciiTheme="minorHAnsi" w:hAnsiTheme="minorHAnsi" w:cstheme="minorHAnsi"/>
                <w:bCs/>
                <w:sz w:val="16"/>
                <w:szCs w:val="16"/>
              </w:rPr>
            </w:pPr>
            <w:r w:rsidRPr="00402659">
              <w:rPr>
                <w:rFonts w:asciiTheme="minorHAnsi" w:hAnsiTheme="minorHAnsi" w:cstheme="minorHAnsi"/>
                <w:bCs/>
                <w:sz w:val="16"/>
                <w:szCs w:val="16"/>
              </w:rPr>
              <w:t>thin</w:t>
            </w:r>
          </w:p>
        </w:tc>
        <w:tc>
          <w:tcPr>
            <w:tcW w:w="3543" w:type="dxa"/>
          </w:tcPr>
          <w:p w14:paraId="0DBDEDA7"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collage</w:t>
            </w:r>
          </w:p>
          <w:p w14:paraId="4A52E62D"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detail</w:t>
            </w:r>
          </w:p>
          <w:p w14:paraId="69552343"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mixing</w:t>
            </w:r>
          </w:p>
          <w:p w14:paraId="0236B628"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overlap</w:t>
            </w:r>
          </w:p>
          <w:p w14:paraId="07F6D6D4"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primary colour</w:t>
            </w:r>
          </w:p>
          <w:p w14:paraId="239C42A2"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secondary colour</w:t>
            </w:r>
          </w:p>
          <w:p w14:paraId="3CB5137D"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surface</w:t>
            </w:r>
          </w:p>
          <w:p w14:paraId="09B97A6B" w14:textId="77777777" w:rsidR="00AE6C40" w:rsidRPr="00402659" w:rsidRDefault="00AE6C40" w:rsidP="00AE6C40">
            <w:pPr>
              <w:rPr>
                <w:rFonts w:asciiTheme="minorHAnsi" w:hAnsiTheme="minorHAnsi" w:cstheme="minorHAnsi"/>
                <w:bCs/>
                <w:sz w:val="16"/>
                <w:szCs w:val="16"/>
              </w:rPr>
            </w:pPr>
            <w:r w:rsidRPr="00402659">
              <w:rPr>
                <w:rFonts w:asciiTheme="minorHAnsi" w:hAnsiTheme="minorHAnsi" w:cstheme="minorHAnsi"/>
                <w:bCs/>
                <w:sz w:val="16"/>
                <w:szCs w:val="16"/>
              </w:rPr>
              <w:t>texture</w:t>
            </w:r>
          </w:p>
          <w:p w14:paraId="127C0F49" w14:textId="77777777" w:rsidR="00B33FBA" w:rsidRPr="00402659" w:rsidRDefault="00B33FBA" w:rsidP="00B33FBA">
            <w:pPr>
              <w:rPr>
                <w:rFonts w:asciiTheme="minorHAnsi" w:hAnsiTheme="minorHAnsi" w:cstheme="minorHAnsi"/>
                <w:bCs/>
                <w:sz w:val="16"/>
                <w:szCs w:val="16"/>
              </w:rPr>
            </w:pPr>
          </w:p>
        </w:tc>
        <w:tc>
          <w:tcPr>
            <w:tcW w:w="3119" w:type="dxa"/>
          </w:tcPr>
          <w:p w14:paraId="55463987"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artist</w:t>
            </w:r>
          </w:p>
          <w:p w14:paraId="0219C757"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carving</w:t>
            </w:r>
          </w:p>
          <w:p w14:paraId="3200F92C"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concertina</w:t>
            </w:r>
          </w:p>
          <w:p w14:paraId="6A63D909"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curve</w:t>
            </w:r>
          </w:p>
          <w:p w14:paraId="138A2D20"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cylinder</w:t>
            </w:r>
          </w:p>
          <w:p w14:paraId="36F1EBF5"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imagine</w:t>
            </w:r>
          </w:p>
          <w:p w14:paraId="79F5ECD8"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loop</w:t>
            </w:r>
          </w:p>
          <w:p w14:paraId="6A8C0850"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mosaic</w:t>
            </w:r>
          </w:p>
          <w:p w14:paraId="1927C9FE"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overlap</w:t>
            </w:r>
          </w:p>
          <w:p w14:paraId="267CE274"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sculpture</w:t>
            </w:r>
          </w:p>
          <w:p w14:paraId="20083311"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spiral</w:t>
            </w:r>
          </w:p>
          <w:p w14:paraId="759BCC1E"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three dimensional (3D)</w:t>
            </w:r>
          </w:p>
          <w:p w14:paraId="74F29CE5"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tube</w:t>
            </w:r>
          </w:p>
          <w:p w14:paraId="1A7A0317" w14:textId="77777777" w:rsidR="00402659" w:rsidRPr="00402659" w:rsidRDefault="00402659" w:rsidP="00402659">
            <w:pPr>
              <w:rPr>
                <w:rFonts w:asciiTheme="minorHAnsi" w:hAnsiTheme="minorHAnsi" w:cstheme="minorHAnsi"/>
                <w:bCs/>
                <w:sz w:val="16"/>
                <w:szCs w:val="16"/>
              </w:rPr>
            </w:pPr>
            <w:proofErr w:type="gramStart"/>
            <w:r w:rsidRPr="00402659">
              <w:rPr>
                <w:rFonts w:asciiTheme="minorHAnsi" w:hAnsiTheme="minorHAnsi" w:cstheme="minorHAnsi"/>
                <w:bCs/>
                <w:sz w:val="16"/>
                <w:szCs w:val="16"/>
              </w:rPr>
              <w:t>zig-zag</w:t>
            </w:r>
            <w:proofErr w:type="gramEnd"/>
          </w:p>
          <w:p w14:paraId="3C6325D5" w14:textId="22DA82FA" w:rsidR="00B33FBA" w:rsidRPr="00402659" w:rsidRDefault="00B33FBA" w:rsidP="00402659">
            <w:pPr>
              <w:rPr>
                <w:rFonts w:asciiTheme="minorHAnsi" w:hAnsiTheme="minorHAnsi" w:cstheme="minorHAnsi"/>
                <w:bCs/>
                <w:sz w:val="16"/>
                <w:szCs w:val="16"/>
              </w:rPr>
            </w:pPr>
          </w:p>
        </w:tc>
        <w:tc>
          <w:tcPr>
            <w:tcW w:w="3260" w:type="dxa"/>
          </w:tcPr>
          <w:p w14:paraId="7648C8E0"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art</w:t>
            </w:r>
          </w:p>
          <w:p w14:paraId="614F2F16"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artist</w:t>
            </w:r>
          </w:p>
          <w:p w14:paraId="35CE469E"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craft</w:t>
            </w:r>
          </w:p>
          <w:p w14:paraId="4577FD41"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knot</w:t>
            </w:r>
          </w:p>
          <w:p w14:paraId="273B88FF"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loom</w:t>
            </w:r>
          </w:p>
          <w:p w14:paraId="32036512"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plait</w:t>
            </w:r>
          </w:p>
          <w:p w14:paraId="4749337D"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thread</w:t>
            </w:r>
          </w:p>
          <w:p w14:paraId="5E4914FB"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threading</w:t>
            </w:r>
          </w:p>
          <w:p w14:paraId="34B6C178"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warp</w:t>
            </w:r>
          </w:p>
          <w:p w14:paraId="6228DBBA"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weaving</w:t>
            </w:r>
          </w:p>
          <w:p w14:paraId="5482652E" w14:textId="77777777" w:rsidR="00402659" w:rsidRPr="00402659" w:rsidRDefault="00402659" w:rsidP="00402659">
            <w:pPr>
              <w:rPr>
                <w:rFonts w:asciiTheme="minorHAnsi" w:hAnsiTheme="minorHAnsi" w:cstheme="minorHAnsi"/>
                <w:bCs/>
                <w:sz w:val="16"/>
                <w:szCs w:val="16"/>
              </w:rPr>
            </w:pPr>
            <w:r w:rsidRPr="00402659">
              <w:rPr>
                <w:rFonts w:asciiTheme="minorHAnsi" w:hAnsiTheme="minorHAnsi" w:cstheme="minorHAnsi"/>
                <w:bCs/>
                <w:sz w:val="16"/>
                <w:szCs w:val="16"/>
              </w:rPr>
              <w:t>weft</w:t>
            </w:r>
          </w:p>
          <w:p w14:paraId="42AF2CB4" w14:textId="77777777" w:rsidR="00B33FBA" w:rsidRPr="00402659" w:rsidRDefault="00B33FBA" w:rsidP="00B33FBA">
            <w:pPr>
              <w:rPr>
                <w:rFonts w:asciiTheme="minorHAnsi" w:hAnsiTheme="minorHAnsi" w:cstheme="minorHAnsi"/>
                <w:bCs/>
                <w:sz w:val="16"/>
                <w:szCs w:val="16"/>
              </w:rPr>
            </w:pPr>
          </w:p>
        </w:tc>
      </w:tr>
      <w:tr w:rsidR="00B33FBA" w14:paraId="3B101D07" w14:textId="0BDC83DF" w:rsidTr="009E0E8B">
        <w:trPr>
          <w:trHeight w:val="300"/>
        </w:trPr>
        <w:tc>
          <w:tcPr>
            <w:tcW w:w="1701" w:type="dxa"/>
            <w:shd w:val="clear" w:color="auto" w:fill="F2F2F2" w:themeFill="background1" w:themeFillShade="F2"/>
          </w:tcPr>
          <w:p w14:paraId="5D1B23A7" w14:textId="3EF44D56" w:rsidR="00B33FBA" w:rsidRPr="00BC474F" w:rsidRDefault="00B33FBA" w:rsidP="00B33FBA">
            <w:pPr>
              <w:jc w:val="center"/>
              <w:rPr>
                <w:rFonts w:asciiTheme="minorHAnsi" w:hAnsiTheme="minorHAnsi" w:cstheme="minorHAnsi"/>
                <w:b/>
              </w:rPr>
            </w:pPr>
            <w:r>
              <w:rPr>
                <w:rFonts w:asciiTheme="minorHAnsi" w:hAnsiTheme="minorHAnsi" w:cstheme="minorHAnsi"/>
                <w:b/>
              </w:rPr>
              <w:lastRenderedPageBreak/>
              <w:t>Visits / Experience</w:t>
            </w:r>
          </w:p>
        </w:tc>
        <w:tc>
          <w:tcPr>
            <w:tcW w:w="3261" w:type="dxa"/>
          </w:tcPr>
          <w:p w14:paraId="1B5982DD" w14:textId="49F79AA8" w:rsidR="00B33FBA" w:rsidRPr="005C2255" w:rsidRDefault="00B33FBA" w:rsidP="00B33FBA">
            <w:pPr>
              <w:jc w:val="center"/>
              <w:rPr>
                <w:rFonts w:asciiTheme="minorHAnsi" w:hAnsiTheme="minorHAnsi" w:cstheme="minorHAnsi"/>
                <w:b/>
                <w:sz w:val="20"/>
                <w:szCs w:val="20"/>
              </w:rPr>
            </w:pPr>
          </w:p>
        </w:tc>
        <w:tc>
          <w:tcPr>
            <w:tcW w:w="3543" w:type="dxa"/>
          </w:tcPr>
          <w:p w14:paraId="55C815FC" w14:textId="40ACF5F2" w:rsidR="00B33FBA" w:rsidRPr="005C2255" w:rsidRDefault="00402659" w:rsidP="00B33FBA">
            <w:pPr>
              <w:jc w:val="center"/>
              <w:rPr>
                <w:rFonts w:asciiTheme="minorHAnsi" w:hAnsiTheme="minorHAnsi" w:cstheme="minorHAnsi"/>
                <w:b/>
                <w:sz w:val="20"/>
                <w:szCs w:val="20"/>
              </w:rPr>
            </w:pPr>
            <w:r>
              <w:rPr>
                <w:rFonts w:asciiTheme="minorHAnsi" w:hAnsiTheme="minorHAnsi" w:cstheme="minorHAnsi"/>
                <w:b/>
                <w:sz w:val="20"/>
                <w:szCs w:val="20"/>
              </w:rPr>
              <w:t>Mima</w:t>
            </w:r>
          </w:p>
        </w:tc>
        <w:tc>
          <w:tcPr>
            <w:tcW w:w="3119" w:type="dxa"/>
          </w:tcPr>
          <w:p w14:paraId="248CC948" w14:textId="77777777" w:rsidR="00B33FBA" w:rsidRPr="005C2255" w:rsidRDefault="00B33FBA" w:rsidP="00B33FBA">
            <w:pPr>
              <w:jc w:val="center"/>
              <w:rPr>
                <w:rFonts w:asciiTheme="minorHAnsi" w:hAnsiTheme="minorHAnsi" w:cstheme="minorHAnsi"/>
                <w:b/>
                <w:sz w:val="20"/>
                <w:szCs w:val="20"/>
              </w:rPr>
            </w:pPr>
          </w:p>
        </w:tc>
        <w:tc>
          <w:tcPr>
            <w:tcW w:w="3260" w:type="dxa"/>
          </w:tcPr>
          <w:p w14:paraId="25BBAC0C" w14:textId="25D8CF71" w:rsidR="00B33FBA" w:rsidRPr="005C2255" w:rsidRDefault="00402659" w:rsidP="00B33FBA">
            <w:pPr>
              <w:jc w:val="center"/>
              <w:rPr>
                <w:rFonts w:asciiTheme="minorHAnsi" w:hAnsiTheme="minorHAnsi" w:cstheme="minorHAnsi"/>
                <w:b/>
                <w:sz w:val="20"/>
                <w:szCs w:val="20"/>
              </w:rPr>
            </w:pPr>
            <w:r>
              <w:rPr>
                <w:rFonts w:asciiTheme="minorHAnsi" w:hAnsiTheme="minorHAnsi" w:cstheme="minorHAnsi"/>
                <w:b/>
                <w:sz w:val="20"/>
                <w:szCs w:val="20"/>
              </w:rPr>
              <w:t>Art Gallery for school community</w:t>
            </w:r>
          </w:p>
        </w:tc>
      </w:tr>
    </w:tbl>
    <w:p w14:paraId="660E6346" w14:textId="77777777" w:rsidR="00491D16" w:rsidRPr="00491D16" w:rsidRDefault="00491D16" w:rsidP="00491D16">
      <w:pPr>
        <w:rPr>
          <w:rFonts w:ascii="Arial" w:hAnsi="Arial" w:cs="Arial"/>
          <w:sz w:val="72"/>
          <w:szCs w:val="72"/>
        </w:rPr>
      </w:pPr>
    </w:p>
    <w:sectPr w:rsidR="00491D16" w:rsidRPr="00491D16" w:rsidSect="008B4219">
      <w:headerReference w:type="default" r:id="rId11"/>
      <w:footerReference w:type="default" r:id="rId12"/>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E74A" w14:textId="77777777" w:rsidR="00845E87" w:rsidRDefault="00845E87">
      <w:r>
        <w:separator/>
      </w:r>
    </w:p>
  </w:endnote>
  <w:endnote w:type="continuationSeparator" w:id="0">
    <w:p w14:paraId="1325972F" w14:textId="77777777" w:rsidR="00845E87" w:rsidRDefault="00845E87">
      <w:r>
        <w:continuationSeparator/>
      </w:r>
    </w:p>
  </w:endnote>
  <w:endnote w:type="continuationNotice" w:id="1">
    <w:p w14:paraId="50F68E1A" w14:textId="77777777" w:rsidR="00845E87" w:rsidRDefault="0084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390072385"/>
      <w:docPartObj>
        <w:docPartGallery w:val="Page Numbers (Bottom of Page)"/>
        <w:docPartUnique/>
      </w:docPartObj>
    </w:sdtPr>
    <w:sdtEndPr>
      <w:rPr>
        <w:color w:val="7F7F7F" w:themeColor="background1" w:themeShade="7F"/>
        <w:spacing w:val="60"/>
      </w:rPr>
    </w:sdtEndPr>
    <w:sdtContent>
      <w:p w14:paraId="5DF9E972" w14:textId="77777777" w:rsidR="005C2255" w:rsidRPr="005C2255" w:rsidRDefault="005C2255">
        <w:pPr>
          <w:pStyle w:val="Footer"/>
          <w:pBdr>
            <w:top w:val="single" w:sz="4" w:space="1" w:color="D9D9D9" w:themeColor="background1" w:themeShade="D9"/>
          </w:pBdr>
          <w:rPr>
            <w:rFonts w:asciiTheme="minorHAnsi" w:hAnsiTheme="minorHAnsi" w:cstheme="minorHAnsi"/>
            <w:b/>
            <w:bCs/>
            <w:sz w:val="20"/>
            <w:szCs w:val="20"/>
          </w:rPr>
        </w:pPr>
        <w:r w:rsidRPr="005C2255">
          <w:rPr>
            <w:rFonts w:asciiTheme="minorHAnsi" w:hAnsiTheme="minorHAnsi" w:cstheme="minorHAnsi"/>
            <w:sz w:val="20"/>
            <w:szCs w:val="20"/>
          </w:rPr>
          <w:fldChar w:fldCharType="begin"/>
        </w:r>
        <w:r w:rsidRPr="005C2255">
          <w:rPr>
            <w:rFonts w:asciiTheme="minorHAnsi" w:hAnsiTheme="minorHAnsi" w:cstheme="minorHAnsi"/>
            <w:sz w:val="20"/>
            <w:szCs w:val="20"/>
          </w:rPr>
          <w:instrText xml:space="preserve"> PAGE   \* MERGEFORMAT </w:instrText>
        </w:r>
        <w:r w:rsidRPr="005C2255">
          <w:rPr>
            <w:rFonts w:asciiTheme="minorHAnsi" w:hAnsiTheme="minorHAnsi" w:cstheme="minorHAnsi"/>
            <w:sz w:val="20"/>
            <w:szCs w:val="20"/>
          </w:rPr>
          <w:fldChar w:fldCharType="separate"/>
        </w:r>
        <w:r w:rsidR="00D84F4F" w:rsidRPr="00D84F4F">
          <w:rPr>
            <w:rFonts w:asciiTheme="minorHAnsi" w:hAnsiTheme="minorHAnsi" w:cstheme="minorHAnsi"/>
            <w:b/>
            <w:bCs/>
            <w:noProof/>
            <w:sz w:val="20"/>
            <w:szCs w:val="20"/>
          </w:rPr>
          <w:t>4</w:t>
        </w:r>
        <w:r w:rsidRPr="005C2255">
          <w:rPr>
            <w:rFonts w:asciiTheme="minorHAnsi" w:hAnsiTheme="minorHAnsi" w:cstheme="minorHAnsi"/>
            <w:b/>
            <w:bCs/>
            <w:noProof/>
            <w:sz w:val="20"/>
            <w:szCs w:val="20"/>
          </w:rPr>
          <w:fldChar w:fldCharType="end"/>
        </w:r>
        <w:r w:rsidRPr="005C2255">
          <w:rPr>
            <w:rFonts w:asciiTheme="minorHAnsi" w:hAnsiTheme="minorHAnsi" w:cstheme="minorHAnsi"/>
            <w:b/>
            <w:bCs/>
            <w:sz w:val="20"/>
            <w:szCs w:val="20"/>
          </w:rPr>
          <w:t xml:space="preserve"> | </w:t>
        </w:r>
        <w:r w:rsidRPr="005C2255">
          <w:rPr>
            <w:rFonts w:asciiTheme="minorHAnsi" w:hAnsiTheme="minorHAnsi" w:cstheme="minorHAnsi"/>
            <w:color w:val="7F7F7F" w:themeColor="background1" w:themeShade="7F"/>
            <w:spacing w:val="60"/>
            <w:sz w:val="20"/>
            <w:szCs w:val="20"/>
          </w:rPr>
          <w:t>Page</w:t>
        </w:r>
      </w:p>
    </w:sdtContent>
  </w:sdt>
  <w:p w14:paraId="577DABDB" w14:textId="77777777" w:rsidR="00DC2D64" w:rsidRPr="00807FBD" w:rsidRDefault="00DC2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1871" w14:textId="77777777" w:rsidR="00845E87" w:rsidRDefault="00845E87">
      <w:r>
        <w:separator/>
      </w:r>
    </w:p>
  </w:footnote>
  <w:footnote w:type="continuationSeparator" w:id="0">
    <w:p w14:paraId="55489C92" w14:textId="77777777" w:rsidR="00845E87" w:rsidRDefault="00845E87">
      <w:r>
        <w:continuationSeparator/>
      </w:r>
    </w:p>
  </w:footnote>
  <w:footnote w:type="continuationNotice" w:id="1">
    <w:p w14:paraId="17342DC5" w14:textId="77777777" w:rsidR="00845E87" w:rsidRDefault="00845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60BD" w14:textId="7E94A17F" w:rsidR="00BC474F" w:rsidRDefault="00491D16" w:rsidP="00A51D2D">
    <w:pPr>
      <w:pStyle w:val="Header"/>
      <w:jc w:val="cent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58241" behindDoc="0" locked="0" layoutInCell="1" allowOverlap="1" wp14:anchorId="57D3C99F" wp14:editId="72EABE83">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1F78B92E" w14:textId="77777777" w:rsidR="00491D16" w:rsidRDefault="00491D16">
                          <w:r>
                            <w:rPr>
                              <w:noProof/>
                              <w:lang w:eastAsia="en-GB"/>
                            </w:rPr>
                            <w:drawing>
                              <wp:inline distT="0" distB="0" distL="0" distR="0" wp14:anchorId="69A1B8B7" wp14:editId="682D82E4">
                                <wp:extent cx="978581" cy="540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994378" cy="54904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3C99F" id="_x0000_t202" coordsize="21600,21600" o:spt="202" path="m,l,21600r21600,l21600,xe">
              <v:stroke joinstyle="miter"/>
              <v:path gradientshapeok="t" o:connecttype="rect"/>
            </v:shapetype>
            <v:shape id="Text Box 2" o:spid="_x0000_s1026" type="#_x0000_t202" style="position:absolute;left:0;text-align:left;margin-left:-42.75pt;margin-top:-6.75pt;width:168.75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1F78B92E" w14:textId="77777777" w:rsidR="00491D16" w:rsidRDefault="00491D16">
                    <w:r>
                      <w:rPr>
                        <w:noProof/>
                        <w:lang w:eastAsia="en-GB"/>
                      </w:rPr>
                      <w:drawing>
                        <wp:inline distT="0" distB="0" distL="0" distR="0" wp14:anchorId="69A1B8B7" wp14:editId="682D82E4">
                          <wp:extent cx="978581" cy="540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994378" cy="549049"/>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8240" behindDoc="0" locked="0" layoutInCell="1" allowOverlap="1" wp14:anchorId="329B9B0E" wp14:editId="16983E7B">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4AD9" w14:textId="77777777" w:rsidR="008B4219" w:rsidRDefault="008B4219">
                          <w:r>
                            <w:rPr>
                              <w:noProof/>
                              <w:lang w:eastAsia="en-GB"/>
                            </w:rPr>
                            <w:drawing>
                              <wp:inline distT="0" distB="0" distL="0" distR="0" wp14:anchorId="154843E8" wp14:editId="1061C95E">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9B9B0E" id="_x0000_s1027" type="#_x0000_t202" style="position:absolute;left:0;text-align:left;margin-left:660pt;margin-top:-5.25pt;width:75.2pt;height:67.0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2CE34AD9" w14:textId="77777777" w:rsidR="008B4219" w:rsidRDefault="008B4219">
                    <w:r>
                      <w:rPr>
                        <w:noProof/>
                        <w:lang w:eastAsia="en-GB"/>
                      </w:rPr>
                      <w:drawing>
                        <wp:inline distT="0" distB="0" distL="0" distR="0" wp14:anchorId="154843E8" wp14:editId="1061C95E">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sidR="00F04019">
      <w:rPr>
        <w:rFonts w:ascii="Calibri" w:hAnsi="Calibri"/>
        <w:b/>
        <w:noProof/>
        <w:color w:val="FF0000"/>
        <w:sz w:val="52"/>
        <w:szCs w:val="52"/>
      </w:rPr>
      <w:t>EASTERSIDE ACADEMY</w:t>
    </w:r>
  </w:p>
  <w:p w14:paraId="5A56BE64" w14:textId="1D4624B4" w:rsidR="009E72B3" w:rsidRDefault="00A51D2D" w:rsidP="00A51D2D">
    <w:pPr>
      <w:pStyle w:val="Header"/>
      <w:jc w:val="center"/>
      <w:rPr>
        <w:rFonts w:ascii="Arial" w:hAnsi="Arial" w:cs="Arial"/>
        <w:b/>
        <w:noProof/>
        <w:sz w:val="36"/>
        <w:szCs w:val="36"/>
      </w:rPr>
    </w:pPr>
    <w:r>
      <w:rPr>
        <w:rFonts w:ascii="Arial" w:hAnsi="Arial" w:cs="Arial"/>
        <w:b/>
        <w:noProof/>
        <w:sz w:val="36"/>
        <w:szCs w:val="36"/>
      </w:rPr>
      <w:t>Art</w:t>
    </w:r>
    <w:r w:rsidR="009E72B3">
      <w:rPr>
        <w:rFonts w:ascii="Arial" w:hAnsi="Arial" w:cs="Arial"/>
        <w:b/>
        <w:noProof/>
        <w:sz w:val="36"/>
        <w:szCs w:val="36"/>
      </w:rPr>
      <w:t xml:space="preserve"> Overview</w:t>
    </w:r>
  </w:p>
  <w:p w14:paraId="76991014" w14:textId="26FACCEF" w:rsidR="00F04019" w:rsidRPr="009E72B3" w:rsidRDefault="00BC474F" w:rsidP="00A51D2D">
    <w:pPr>
      <w:pStyle w:val="Header"/>
      <w:jc w:val="center"/>
      <w:rPr>
        <w:rFonts w:ascii="Arial" w:hAnsi="Arial" w:cs="Arial"/>
        <w:b/>
        <w:noProof/>
        <w:sz w:val="36"/>
        <w:szCs w:val="36"/>
      </w:rPr>
    </w:pPr>
    <w:r>
      <w:rPr>
        <w:rFonts w:ascii="Arial" w:hAnsi="Arial" w:cs="Arial"/>
        <w:b/>
        <w:noProof/>
        <w:sz w:val="36"/>
        <w:szCs w:val="36"/>
      </w:rPr>
      <w:t>KS1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9E6"/>
    <w:multiLevelType w:val="multilevel"/>
    <w:tmpl w:val="9264A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8E5B4A"/>
    <w:multiLevelType w:val="multilevel"/>
    <w:tmpl w:val="C7B63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0823F6"/>
    <w:multiLevelType w:val="multilevel"/>
    <w:tmpl w:val="A1A0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65582"/>
    <w:multiLevelType w:val="multilevel"/>
    <w:tmpl w:val="40567F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7240AB"/>
    <w:multiLevelType w:val="multilevel"/>
    <w:tmpl w:val="46488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C64939"/>
    <w:multiLevelType w:val="multilevel"/>
    <w:tmpl w:val="81B69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1E1B5E"/>
    <w:multiLevelType w:val="multilevel"/>
    <w:tmpl w:val="4726F5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B37F01"/>
    <w:multiLevelType w:val="multilevel"/>
    <w:tmpl w:val="36DE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32E95"/>
    <w:multiLevelType w:val="multilevel"/>
    <w:tmpl w:val="9F32EC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5B5249"/>
    <w:multiLevelType w:val="multilevel"/>
    <w:tmpl w:val="093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B5A70"/>
    <w:multiLevelType w:val="multilevel"/>
    <w:tmpl w:val="C7B63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C494662"/>
    <w:multiLevelType w:val="multilevel"/>
    <w:tmpl w:val="A27ACD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745771"/>
    <w:multiLevelType w:val="multilevel"/>
    <w:tmpl w:val="C00AC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2CC360B"/>
    <w:multiLevelType w:val="multilevel"/>
    <w:tmpl w:val="2202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14481"/>
    <w:multiLevelType w:val="multilevel"/>
    <w:tmpl w:val="C7B63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5E85FEF"/>
    <w:multiLevelType w:val="multilevel"/>
    <w:tmpl w:val="32009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6221370"/>
    <w:multiLevelType w:val="multilevel"/>
    <w:tmpl w:val="BB1A6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82711BA"/>
    <w:multiLevelType w:val="multilevel"/>
    <w:tmpl w:val="9DA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E7EE3"/>
    <w:multiLevelType w:val="multilevel"/>
    <w:tmpl w:val="5FC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75458"/>
    <w:multiLevelType w:val="multilevel"/>
    <w:tmpl w:val="D34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53D93"/>
    <w:multiLevelType w:val="multilevel"/>
    <w:tmpl w:val="CEF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45B26"/>
    <w:multiLevelType w:val="multilevel"/>
    <w:tmpl w:val="F0D8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876AA"/>
    <w:multiLevelType w:val="multilevel"/>
    <w:tmpl w:val="72603B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B8A7040"/>
    <w:multiLevelType w:val="multilevel"/>
    <w:tmpl w:val="339EC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BA20427"/>
    <w:multiLevelType w:val="multilevel"/>
    <w:tmpl w:val="DF00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C2E73"/>
    <w:multiLevelType w:val="multilevel"/>
    <w:tmpl w:val="5C6879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D686F20"/>
    <w:multiLevelType w:val="multilevel"/>
    <w:tmpl w:val="C36ECE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2A4434A"/>
    <w:multiLevelType w:val="multilevel"/>
    <w:tmpl w:val="60A043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4F6669E"/>
    <w:multiLevelType w:val="multilevel"/>
    <w:tmpl w:val="27A07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6E86B28"/>
    <w:multiLevelType w:val="multilevel"/>
    <w:tmpl w:val="6F86DA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957465E"/>
    <w:multiLevelType w:val="multilevel"/>
    <w:tmpl w:val="6A3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9753DA"/>
    <w:multiLevelType w:val="multilevel"/>
    <w:tmpl w:val="3A8E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5A4C0D"/>
    <w:multiLevelType w:val="multilevel"/>
    <w:tmpl w:val="83DAB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0534538"/>
    <w:multiLevelType w:val="multilevel"/>
    <w:tmpl w:val="96A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5461C9"/>
    <w:multiLevelType w:val="multilevel"/>
    <w:tmpl w:val="C7B63A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26B2040"/>
    <w:multiLevelType w:val="multilevel"/>
    <w:tmpl w:val="D2BC1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2C17FB2"/>
    <w:multiLevelType w:val="multilevel"/>
    <w:tmpl w:val="6BF04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85B5736"/>
    <w:multiLevelType w:val="multilevel"/>
    <w:tmpl w:val="188E89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9056514"/>
    <w:multiLevelType w:val="multilevel"/>
    <w:tmpl w:val="E406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F94498"/>
    <w:multiLevelType w:val="multilevel"/>
    <w:tmpl w:val="7F1CF9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3462E09"/>
    <w:multiLevelType w:val="multilevel"/>
    <w:tmpl w:val="A596D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5FA02C4"/>
    <w:multiLevelType w:val="multilevel"/>
    <w:tmpl w:val="91A299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719089D"/>
    <w:multiLevelType w:val="multilevel"/>
    <w:tmpl w:val="C7B63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B9C7E1D"/>
    <w:multiLevelType w:val="multilevel"/>
    <w:tmpl w:val="FB825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C3C7F0C"/>
    <w:multiLevelType w:val="multilevel"/>
    <w:tmpl w:val="90B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4F25B3"/>
    <w:multiLevelType w:val="multilevel"/>
    <w:tmpl w:val="FD7884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56752A2"/>
    <w:multiLevelType w:val="multilevel"/>
    <w:tmpl w:val="C360D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D3D687C"/>
    <w:multiLevelType w:val="multilevel"/>
    <w:tmpl w:val="6F8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335351">
    <w:abstractNumId w:val="1"/>
  </w:num>
  <w:num w:numId="2" w16cid:durableId="1155027338">
    <w:abstractNumId w:val="42"/>
  </w:num>
  <w:num w:numId="3" w16cid:durableId="1842773509">
    <w:abstractNumId w:val="5"/>
  </w:num>
  <w:num w:numId="4" w16cid:durableId="530731430">
    <w:abstractNumId w:val="10"/>
  </w:num>
  <w:num w:numId="5" w16cid:durableId="679161936">
    <w:abstractNumId w:val="14"/>
  </w:num>
  <w:num w:numId="6" w16cid:durableId="63111206">
    <w:abstractNumId w:val="34"/>
  </w:num>
  <w:num w:numId="7" w16cid:durableId="1510177623">
    <w:abstractNumId w:val="41"/>
  </w:num>
  <w:num w:numId="8" w16cid:durableId="1076709985">
    <w:abstractNumId w:val="11"/>
  </w:num>
  <w:num w:numId="9" w16cid:durableId="812723944">
    <w:abstractNumId w:val="23"/>
  </w:num>
  <w:num w:numId="10" w16cid:durableId="1130904497">
    <w:abstractNumId w:val="26"/>
  </w:num>
  <w:num w:numId="11" w16cid:durableId="1802841943">
    <w:abstractNumId w:val="27"/>
  </w:num>
  <w:num w:numId="12" w16cid:durableId="381178674">
    <w:abstractNumId w:val="22"/>
  </w:num>
  <w:num w:numId="13" w16cid:durableId="801390035">
    <w:abstractNumId w:val="40"/>
  </w:num>
  <w:num w:numId="14" w16cid:durableId="1633172275">
    <w:abstractNumId w:val="3"/>
  </w:num>
  <w:num w:numId="15" w16cid:durableId="558519074">
    <w:abstractNumId w:val="29"/>
  </w:num>
  <w:num w:numId="16" w16cid:durableId="418983194">
    <w:abstractNumId w:val="24"/>
  </w:num>
  <w:num w:numId="17" w16cid:durableId="1578636577">
    <w:abstractNumId w:val="44"/>
  </w:num>
  <w:num w:numId="18" w16cid:durableId="1074008471">
    <w:abstractNumId w:val="33"/>
  </w:num>
  <w:num w:numId="19" w16cid:durableId="1739398422">
    <w:abstractNumId w:val="0"/>
  </w:num>
  <w:num w:numId="20" w16cid:durableId="1301496517">
    <w:abstractNumId w:val="12"/>
  </w:num>
  <w:num w:numId="21" w16cid:durableId="1572691107">
    <w:abstractNumId w:val="47"/>
  </w:num>
  <w:num w:numId="22" w16cid:durableId="1398438401">
    <w:abstractNumId w:val="20"/>
  </w:num>
  <w:num w:numId="23" w16cid:durableId="158740997">
    <w:abstractNumId w:val="31"/>
  </w:num>
  <w:num w:numId="24" w16cid:durableId="1357997160">
    <w:abstractNumId w:val="13"/>
  </w:num>
  <w:num w:numId="25" w16cid:durableId="1522470502">
    <w:abstractNumId w:val="19"/>
  </w:num>
  <w:num w:numId="26" w16cid:durableId="1325469173">
    <w:abstractNumId w:val="7"/>
  </w:num>
  <w:num w:numId="27" w16cid:durableId="713578797">
    <w:abstractNumId w:val="9"/>
  </w:num>
  <w:num w:numId="28" w16cid:durableId="946733644">
    <w:abstractNumId w:val="38"/>
  </w:num>
  <w:num w:numId="29" w16cid:durableId="1685744246">
    <w:abstractNumId w:val="30"/>
  </w:num>
  <w:num w:numId="30" w16cid:durableId="1761833611">
    <w:abstractNumId w:val="25"/>
  </w:num>
  <w:num w:numId="31" w16cid:durableId="1766800686">
    <w:abstractNumId w:val="8"/>
  </w:num>
  <w:num w:numId="32" w16cid:durableId="500465144">
    <w:abstractNumId w:val="39"/>
  </w:num>
  <w:num w:numId="33" w16cid:durableId="311636761">
    <w:abstractNumId w:val="46"/>
  </w:num>
  <w:num w:numId="34" w16cid:durableId="1652638263">
    <w:abstractNumId w:val="6"/>
  </w:num>
  <w:num w:numId="35" w16cid:durableId="753942599">
    <w:abstractNumId w:val="45"/>
  </w:num>
  <w:num w:numId="36" w16cid:durableId="1219781300">
    <w:abstractNumId w:val="16"/>
  </w:num>
  <w:num w:numId="37" w16cid:durableId="342174622">
    <w:abstractNumId w:val="15"/>
  </w:num>
  <w:num w:numId="38" w16cid:durableId="1667783403">
    <w:abstractNumId w:val="4"/>
  </w:num>
  <w:num w:numId="39" w16cid:durableId="813716133">
    <w:abstractNumId w:val="28"/>
  </w:num>
  <w:num w:numId="40" w16cid:durableId="159393841">
    <w:abstractNumId w:val="37"/>
  </w:num>
  <w:num w:numId="41" w16cid:durableId="67315511">
    <w:abstractNumId w:val="17"/>
  </w:num>
  <w:num w:numId="42" w16cid:durableId="1335188940">
    <w:abstractNumId w:val="18"/>
  </w:num>
  <w:num w:numId="43" w16cid:durableId="929969512">
    <w:abstractNumId w:val="21"/>
  </w:num>
  <w:num w:numId="44" w16cid:durableId="796879289">
    <w:abstractNumId w:val="2"/>
  </w:num>
  <w:num w:numId="45" w16cid:durableId="356319257">
    <w:abstractNumId w:val="35"/>
  </w:num>
  <w:num w:numId="46" w16cid:durableId="45304632">
    <w:abstractNumId w:val="32"/>
  </w:num>
  <w:num w:numId="47" w16cid:durableId="123473789">
    <w:abstractNumId w:val="43"/>
  </w:num>
  <w:num w:numId="48" w16cid:durableId="268397508">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0303C"/>
    <w:rsid w:val="0000401D"/>
    <w:rsid w:val="00011BD4"/>
    <w:rsid w:val="000138CB"/>
    <w:rsid w:val="00023327"/>
    <w:rsid w:val="00025479"/>
    <w:rsid w:val="000655E3"/>
    <w:rsid w:val="0006588E"/>
    <w:rsid w:val="000668FF"/>
    <w:rsid w:val="00071E9C"/>
    <w:rsid w:val="00077AB6"/>
    <w:rsid w:val="000A67B6"/>
    <w:rsid w:val="000B5B5A"/>
    <w:rsid w:val="000C5193"/>
    <w:rsid w:val="000C62B0"/>
    <w:rsid w:val="000E19F8"/>
    <w:rsid w:val="000F30B2"/>
    <w:rsid w:val="0010181A"/>
    <w:rsid w:val="00127C55"/>
    <w:rsid w:val="00136185"/>
    <w:rsid w:val="00143818"/>
    <w:rsid w:val="00150554"/>
    <w:rsid w:val="00196B6F"/>
    <w:rsid w:val="001A784D"/>
    <w:rsid w:val="001B182E"/>
    <w:rsid w:val="001C248C"/>
    <w:rsid w:val="001C6EB0"/>
    <w:rsid w:val="001D1A4E"/>
    <w:rsid w:val="001D72BC"/>
    <w:rsid w:val="001E2107"/>
    <w:rsid w:val="001F22C8"/>
    <w:rsid w:val="00207661"/>
    <w:rsid w:val="00211B2D"/>
    <w:rsid w:val="002619C9"/>
    <w:rsid w:val="0026778B"/>
    <w:rsid w:val="002908DD"/>
    <w:rsid w:val="002916DB"/>
    <w:rsid w:val="00294F22"/>
    <w:rsid w:val="002B219D"/>
    <w:rsid w:val="002C2113"/>
    <w:rsid w:val="002D7988"/>
    <w:rsid w:val="002F2A1E"/>
    <w:rsid w:val="003241B8"/>
    <w:rsid w:val="00326F5A"/>
    <w:rsid w:val="003314C7"/>
    <w:rsid w:val="00343AE5"/>
    <w:rsid w:val="00347C9A"/>
    <w:rsid w:val="00351C76"/>
    <w:rsid w:val="00372119"/>
    <w:rsid w:val="0038106F"/>
    <w:rsid w:val="003A0FE8"/>
    <w:rsid w:val="003A51BD"/>
    <w:rsid w:val="003B3971"/>
    <w:rsid w:val="003B4576"/>
    <w:rsid w:val="003E774E"/>
    <w:rsid w:val="00402659"/>
    <w:rsid w:val="00423518"/>
    <w:rsid w:val="00427193"/>
    <w:rsid w:val="0046175F"/>
    <w:rsid w:val="0046241A"/>
    <w:rsid w:val="004678B7"/>
    <w:rsid w:val="00467E75"/>
    <w:rsid w:val="00471377"/>
    <w:rsid w:val="00491D16"/>
    <w:rsid w:val="0049660B"/>
    <w:rsid w:val="004E61E1"/>
    <w:rsid w:val="004F7398"/>
    <w:rsid w:val="00500C96"/>
    <w:rsid w:val="0050621A"/>
    <w:rsid w:val="00532D1C"/>
    <w:rsid w:val="00542EEF"/>
    <w:rsid w:val="00545DFD"/>
    <w:rsid w:val="00545F40"/>
    <w:rsid w:val="00550F8E"/>
    <w:rsid w:val="005610CB"/>
    <w:rsid w:val="0056516B"/>
    <w:rsid w:val="0057630E"/>
    <w:rsid w:val="00577422"/>
    <w:rsid w:val="005A6211"/>
    <w:rsid w:val="005B5ED7"/>
    <w:rsid w:val="005B7A06"/>
    <w:rsid w:val="005C2255"/>
    <w:rsid w:val="005D083B"/>
    <w:rsid w:val="005D7795"/>
    <w:rsid w:val="005E3A3C"/>
    <w:rsid w:val="00605527"/>
    <w:rsid w:val="00612863"/>
    <w:rsid w:val="00624D4D"/>
    <w:rsid w:val="0063321B"/>
    <w:rsid w:val="00636922"/>
    <w:rsid w:val="00665353"/>
    <w:rsid w:val="00666C6E"/>
    <w:rsid w:val="00672045"/>
    <w:rsid w:val="006776ED"/>
    <w:rsid w:val="00696BC7"/>
    <w:rsid w:val="006B21FB"/>
    <w:rsid w:val="006B251F"/>
    <w:rsid w:val="006D6C25"/>
    <w:rsid w:val="006E1A43"/>
    <w:rsid w:val="00707202"/>
    <w:rsid w:val="00710B01"/>
    <w:rsid w:val="00732989"/>
    <w:rsid w:val="00736E72"/>
    <w:rsid w:val="00737615"/>
    <w:rsid w:val="00797025"/>
    <w:rsid w:val="007A29F0"/>
    <w:rsid w:val="007B5ACD"/>
    <w:rsid w:val="007C52B6"/>
    <w:rsid w:val="007C7CB4"/>
    <w:rsid w:val="007D28EE"/>
    <w:rsid w:val="007F03DE"/>
    <w:rsid w:val="00807FBD"/>
    <w:rsid w:val="00840CDC"/>
    <w:rsid w:val="00845E87"/>
    <w:rsid w:val="00855134"/>
    <w:rsid w:val="00890E90"/>
    <w:rsid w:val="008B3F62"/>
    <w:rsid w:val="008B4219"/>
    <w:rsid w:val="008C5792"/>
    <w:rsid w:val="008D3CD7"/>
    <w:rsid w:val="008F1A6E"/>
    <w:rsid w:val="009353FA"/>
    <w:rsid w:val="009512DA"/>
    <w:rsid w:val="00953479"/>
    <w:rsid w:val="00970AA8"/>
    <w:rsid w:val="00993470"/>
    <w:rsid w:val="009A7118"/>
    <w:rsid w:val="009A72A5"/>
    <w:rsid w:val="009B5FB9"/>
    <w:rsid w:val="009D26C9"/>
    <w:rsid w:val="009E0E8B"/>
    <w:rsid w:val="009E4516"/>
    <w:rsid w:val="009E5AEB"/>
    <w:rsid w:val="009E72B3"/>
    <w:rsid w:val="009F4416"/>
    <w:rsid w:val="00A040B3"/>
    <w:rsid w:val="00A073B6"/>
    <w:rsid w:val="00A132A8"/>
    <w:rsid w:val="00A3658B"/>
    <w:rsid w:val="00A37F6F"/>
    <w:rsid w:val="00A442C0"/>
    <w:rsid w:val="00A51D2D"/>
    <w:rsid w:val="00A53566"/>
    <w:rsid w:val="00A53F17"/>
    <w:rsid w:val="00A60AA9"/>
    <w:rsid w:val="00A85803"/>
    <w:rsid w:val="00A92644"/>
    <w:rsid w:val="00A96023"/>
    <w:rsid w:val="00AB5394"/>
    <w:rsid w:val="00AC444E"/>
    <w:rsid w:val="00AE1723"/>
    <w:rsid w:val="00AE6C40"/>
    <w:rsid w:val="00AF1E66"/>
    <w:rsid w:val="00AF5CDB"/>
    <w:rsid w:val="00B001FF"/>
    <w:rsid w:val="00B05BA5"/>
    <w:rsid w:val="00B1489A"/>
    <w:rsid w:val="00B31DF2"/>
    <w:rsid w:val="00B33FBA"/>
    <w:rsid w:val="00B54DCF"/>
    <w:rsid w:val="00B57990"/>
    <w:rsid w:val="00B643F3"/>
    <w:rsid w:val="00B831CB"/>
    <w:rsid w:val="00BA371A"/>
    <w:rsid w:val="00BA5998"/>
    <w:rsid w:val="00BB292E"/>
    <w:rsid w:val="00BB39EF"/>
    <w:rsid w:val="00BC474F"/>
    <w:rsid w:val="00BC6E94"/>
    <w:rsid w:val="00BC7C09"/>
    <w:rsid w:val="00BD02EC"/>
    <w:rsid w:val="00BE2EC5"/>
    <w:rsid w:val="00BF701B"/>
    <w:rsid w:val="00C148EF"/>
    <w:rsid w:val="00C2659D"/>
    <w:rsid w:val="00C2792E"/>
    <w:rsid w:val="00C367A0"/>
    <w:rsid w:val="00C405F2"/>
    <w:rsid w:val="00C4717D"/>
    <w:rsid w:val="00C62018"/>
    <w:rsid w:val="00C70FBC"/>
    <w:rsid w:val="00C75FC1"/>
    <w:rsid w:val="00C804BE"/>
    <w:rsid w:val="00C80D02"/>
    <w:rsid w:val="00C8361C"/>
    <w:rsid w:val="00C86515"/>
    <w:rsid w:val="00C87B21"/>
    <w:rsid w:val="00C945A6"/>
    <w:rsid w:val="00CA41A0"/>
    <w:rsid w:val="00CB197F"/>
    <w:rsid w:val="00CB33A0"/>
    <w:rsid w:val="00CC681E"/>
    <w:rsid w:val="00CD3F5D"/>
    <w:rsid w:val="00CD4BE0"/>
    <w:rsid w:val="00CE588C"/>
    <w:rsid w:val="00D139A4"/>
    <w:rsid w:val="00D143E3"/>
    <w:rsid w:val="00D16506"/>
    <w:rsid w:val="00D33996"/>
    <w:rsid w:val="00D6480D"/>
    <w:rsid w:val="00D65978"/>
    <w:rsid w:val="00D84F4F"/>
    <w:rsid w:val="00D957C6"/>
    <w:rsid w:val="00DA715C"/>
    <w:rsid w:val="00DB5F84"/>
    <w:rsid w:val="00DB7EE5"/>
    <w:rsid w:val="00DC2D64"/>
    <w:rsid w:val="00E21944"/>
    <w:rsid w:val="00E305AF"/>
    <w:rsid w:val="00E420DF"/>
    <w:rsid w:val="00E60638"/>
    <w:rsid w:val="00E621CC"/>
    <w:rsid w:val="00E90042"/>
    <w:rsid w:val="00E962EC"/>
    <w:rsid w:val="00EA0B7C"/>
    <w:rsid w:val="00EB1C0F"/>
    <w:rsid w:val="00EB317C"/>
    <w:rsid w:val="00EB3A96"/>
    <w:rsid w:val="00EE0210"/>
    <w:rsid w:val="00EE5084"/>
    <w:rsid w:val="00EF2144"/>
    <w:rsid w:val="00F04019"/>
    <w:rsid w:val="00F21B22"/>
    <w:rsid w:val="00F2296C"/>
    <w:rsid w:val="00F237AD"/>
    <w:rsid w:val="00F42A16"/>
    <w:rsid w:val="00F53478"/>
    <w:rsid w:val="00F554CE"/>
    <w:rsid w:val="00F878D4"/>
    <w:rsid w:val="00F9291C"/>
    <w:rsid w:val="00FD3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EF29"/>
  <w15:docId w15:val="{120505F0-106E-4768-8DC4-840E2D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uiPriority w:val="22"/>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styleId="Emphasis">
    <w:name w:val="Emphasis"/>
    <w:uiPriority w:val="20"/>
    <w:qFormat/>
    <w:rsid w:val="00D65978"/>
    <w:rPr>
      <w:i/>
      <w:iCs/>
    </w:rPr>
  </w:style>
  <w:style w:type="character" w:customStyle="1" w:styleId="FooterChar">
    <w:name w:val="Footer Char"/>
    <w:basedOn w:val="DefaultParagraphFont"/>
    <w:link w:val="Footer"/>
    <w:uiPriority w:val="99"/>
    <w:rsid w:val="005C2255"/>
    <w:rPr>
      <w:sz w:val="24"/>
      <w:szCs w:val="24"/>
      <w:lang w:eastAsia="en-US"/>
    </w:rPr>
  </w:style>
  <w:style w:type="character" w:styleId="UnresolvedMention">
    <w:name w:val="Unresolved Mention"/>
    <w:basedOn w:val="DefaultParagraphFont"/>
    <w:uiPriority w:val="99"/>
    <w:semiHidden/>
    <w:unhideWhenUsed/>
    <w:rsid w:val="00F2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170">
      <w:bodyDiv w:val="1"/>
      <w:marLeft w:val="0"/>
      <w:marRight w:val="0"/>
      <w:marTop w:val="0"/>
      <w:marBottom w:val="0"/>
      <w:divBdr>
        <w:top w:val="none" w:sz="0" w:space="0" w:color="auto"/>
        <w:left w:val="none" w:sz="0" w:space="0" w:color="auto"/>
        <w:bottom w:val="none" w:sz="0" w:space="0" w:color="auto"/>
        <w:right w:val="none" w:sz="0" w:space="0" w:color="auto"/>
      </w:divBdr>
    </w:div>
    <w:div w:id="146287488">
      <w:bodyDiv w:val="1"/>
      <w:marLeft w:val="0"/>
      <w:marRight w:val="0"/>
      <w:marTop w:val="0"/>
      <w:marBottom w:val="0"/>
      <w:divBdr>
        <w:top w:val="none" w:sz="0" w:space="0" w:color="auto"/>
        <w:left w:val="none" w:sz="0" w:space="0" w:color="auto"/>
        <w:bottom w:val="none" w:sz="0" w:space="0" w:color="auto"/>
        <w:right w:val="none" w:sz="0" w:space="0" w:color="auto"/>
      </w:divBdr>
    </w:div>
    <w:div w:id="157770748">
      <w:bodyDiv w:val="1"/>
      <w:marLeft w:val="0"/>
      <w:marRight w:val="0"/>
      <w:marTop w:val="0"/>
      <w:marBottom w:val="0"/>
      <w:divBdr>
        <w:top w:val="none" w:sz="0" w:space="0" w:color="auto"/>
        <w:left w:val="none" w:sz="0" w:space="0" w:color="auto"/>
        <w:bottom w:val="none" w:sz="0" w:space="0" w:color="auto"/>
        <w:right w:val="none" w:sz="0" w:space="0" w:color="auto"/>
      </w:divBdr>
    </w:div>
    <w:div w:id="182789502">
      <w:bodyDiv w:val="1"/>
      <w:marLeft w:val="0"/>
      <w:marRight w:val="0"/>
      <w:marTop w:val="0"/>
      <w:marBottom w:val="0"/>
      <w:divBdr>
        <w:top w:val="none" w:sz="0" w:space="0" w:color="auto"/>
        <w:left w:val="none" w:sz="0" w:space="0" w:color="auto"/>
        <w:bottom w:val="none" w:sz="0" w:space="0" w:color="auto"/>
        <w:right w:val="none" w:sz="0" w:space="0" w:color="auto"/>
      </w:divBdr>
    </w:div>
    <w:div w:id="255483263">
      <w:bodyDiv w:val="1"/>
      <w:marLeft w:val="0"/>
      <w:marRight w:val="0"/>
      <w:marTop w:val="0"/>
      <w:marBottom w:val="0"/>
      <w:divBdr>
        <w:top w:val="none" w:sz="0" w:space="0" w:color="auto"/>
        <w:left w:val="none" w:sz="0" w:space="0" w:color="auto"/>
        <w:bottom w:val="none" w:sz="0" w:space="0" w:color="auto"/>
        <w:right w:val="none" w:sz="0" w:space="0" w:color="auto"/>
      </w:divBdr>
    </w:div>
    <w:div w:id="258374500">
      <w:bodyDiv w:val="1"/>
      <w:marLeft w:val="0"/>
      <w:marRight w:val="0"/>
      <w:marTop w:val="0"/>
      <w:marBottom w:val="0"/>
      <w:divBdr>
        <w:top w:val="none" w:sz="0" w:space="0" w:color="auto"/>
        <w:left w:val="none" w:sz="0" w:space="0" w:color="auto"/>
        <w:bottom w:val="none" w:sz="0" w:space="0" w:color="auto"/>
        <w:right w:val="none" w:sz="0" w:space="0" w:color="auto"/>
      </w:divBdr>
    </w:div>
    <w:div w:id="261259080">
      <w:bodyDiv w:val="1"/>
      <w:marLeft w:val="0"/>
      <w:marRight w:val="0"/>
      <w:marTop w:val="0"/>
      <w:marBottom w:val="0"/>
      <w:divBdr>
        <w:top w:val="none" w:sz="0" w:space="0" w:color="auto"/>
        <w:left w:val="none" w:sz="0" w:space="0" w:color="auto"/>
        <w:bottom w:val="none" w:sz="0" w:space="0" w:color="auto"/>
        <w:right w:val="none" w:sz="0" w:space="0" w:color="auto"/>
      </w:divBdr>
    </w:div>
    <w:div w:id="266472210">
      <w:bodyDiv w:val="1"/>
      <w:marLeft w:val="0"/>
      <w:marRight w:val="0"/>
      <w:marTop w:val="0"/>
      <w:marBottom w:val="0"/>
      <w:divBdr>
        <w:top w:val="none" w:sz="0" w:space="0" w:color="auto"/>
        <w:left w:val="none" w:sz="0" w:space="0" w:color="auto"/>
        <w:bottom w:val="none" w:sz="0" w:space="0" w:color="auto"/>
        <w:right w:val="none" w:sz="0" w:space="0" w:color="auto"/>
      </w:divBdr>
    </w:div>
    <w:div w:id="337075095">
      <w:bodyDiv w:val="1"/>
      <w:marLeft w:val="0"/>
      <w:marRight w:val="0"/>
      <w:marTop w:val="0"/>
      <w:marBottom w:val="0"/>
      <w:divBdr>
        <w:top w:val="none" w:sz="0" w:space="0" w:color="auto"/>
        <w:left w:val="none" w:sz="0" w:space="0" w:color="auto"/>
        <w:bottom w:val="none" w:sz="0" w:space="0" w:color="auto"/>
        <w:right w:val="none" w:sz="0" w:space="0" w:color="auto"/>
      </w:divBdr>
    </w:div>
    <w:div w:id="432435051">
      <w:bodyDiv w:val="1"/>
      <w:marLeft w:val="0"/>
      <w:marRight w:val="0"/>
      <w:marTop w:val="0"/>
      <w:marBottom w:val="0"/>
      <w:divBdr>
        <w:top w:val="none" w:sz="0" w:space="0" w:color="auto"/>
        <w:left w:val="none" w:sz="0" w:space="0" w:color="auto"/>
        <w:bottom w:val="none" w:sz="0" w:space="0" w:color="auto"/>
        <w:right w:val="none" w:sz="0" w:space="0" w:color="auto"/>
      </w:divBdr>
    </w:div>
    <w:div w:id="478231645">
      <w:bodyDiv w:val="1"/>
      <w:marLeft w:val="0"/>
      <w:marRight w:val="0"/>
      <w:marTop w:val="0"/>
      <w:marBottom w:val="0"/>
      <w:divBdr>
        <w:top w:val="none" w:sz="0" w:space="0" w:color="auto"/>
        <w:left w:val="none" w:sz="0" w:space="0" w:color="auto"/>
        <w:bottom w:val="none" w:sz="0" w:space="0" w:color="auto"/>
        <w:right w:val="none" w:sz="0" w:space="0" w:color="auto"/>
      </w:divBdr>
    </w:div>
    <w:div w:id="485559370">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380267">
      <w:bodyDiv w:val="1"/>
      <w:marLeft w:val="0"/>
      <w:marRight w:val="0"/>
      <w:marTop w:val="0"/>
      <w:marBottom w:val="0"/>
      <w:divBdr>
        <w:top w:val="none" w:sz="0" w:space="0" w:color="auto"/>
        <w:left w:val="none" w:sz="0" w:space="0" w:color="auto"/>
        <w:bottom w:val="none" w:sz="0" w:space="0" w:color="auto"/>
        <w:right w:val="none" w:sz="0" w:space="0" w:color="auto"/>
      </w:divBdr>
    </w:div>
    <w:div w:id="596065297">
      <w:bodyDiv w:val="1"/>
      <w:marLeft w:val="0"/>
      <w:marRight w:val="0"/>
      <w:marTop w:val="0"/>
      <w:marBottom w:val="0"/>
      <w:divBdr>
        <w:top w:val="none" w:sz="0" w:space="0" w:color="auto"/>
        <w:left w:val="none" w:sz="0" w:space="0" w:color="auto"/>
        <w:bottom w:val="none" w:sz="0" w:space="0" w:color="auto"/>
        <w:right w:val="none" w:sz="0" w:space="0" w:color="auto"/>
      </w:divBdr>
    </w:div>
    <w:div w:id="611933987">
      <w:bodyDiv w:val="1"/>
      <w:marLeft w:val="0"/>
      <w:marRight w:val="0"/>
      <w:marTop w:val="0"/>
      <w:marBottom w:val="0"/>
      <w:divBdr>
        <w:top w:val="none" w:sz="0" w:space="0" w:color="auto"/>
        <w:left w:val="none" w:sz="0" w:space="0" w:color="auto"/>
        <w:bottom w:val="none" w:sz="0" w:space="0" w:color="auto"/>
        <w:right w:val="none" w:sz="0" w:space="0" w:color="auto"/>
      </w:divBdr>
    </w:div>
    <w:div w:id="630474656">
      <w:bodyDiv w:val="1"/>
      <w:marLeft w:val="0"/>
      <w:marRight w:val="0"/>
      <w:marTop w:val="0"/>
      <w:marBottom w:val="0"/>
      <w:divBdr>
        <w:top w:val="none" w:sz="0" w:space="0" w:color="auto"/>
        <w:left w:val="none" w:sz="0" w:space="0" w:color="auto"/>
        <w:bottom w:val="none" w:sz="0" w:space="0" w:color="auto"/>
        <w:right w:val="none" w:sz="0" w:space="0" w:color="auto"/>
      </w:divBdr>
    </w:div>
    <w:div w:id="664284666">
      <w:bodyDiv w:val="1"/>
      <w:marLeft w:val="0"/>
      <w:marRight w:val="0"/>
      <w:marTop w:val="0"/>
      <w:marBottom w:val="0"/>
      <w:divBdr>
        <w:top w:val="none" w:sz="0" w:space="0" w:color="auto"/>
        <w:left w:val="none" w:sz="0" w:space="0" w:color="auto"/>
        <w:bottom w:val="none" w:sz="0" w:space="0" w:color="auto"/>
        <w:right w:val="none" w:sz="0" w:space="0" w:color="auto"/>
      </w:divBdr>
    </w:div>
    <w:div w:id="669213478">
      <w:bodyDiv w:val="1"/>
      <w:marLeft w:val="0"/>
      <w:marRight w:val="0"/>
      <w:marTop w:val="0"/>
      <w:marBottom w:val="0"/>
      <w:divBdr>
        <w:top w:val="none" w:sz="0" w:space="0" w:color="auto"/>
        <w:left w:val="none" w:sz="0" w:space="0" w:color="auto"/>
        <w:bottom w:val="none" w:sz="0" w:space="0" w:color="auto"/>
        <w:right w:val="none" w:sz="0" w:space="0" w:color="auto"/>
      </w:divBdr>
    </w:div>
    <w:div w:id="697661484">
      <w:bodyDiv w:val="1"/>
      <w:marLeft w:val="0"/>
      <w:marRight w:val="0"/>
      <w:marTop w:val="0"/>
      <w:marBottom w:val="0"/>
      <w:divBdr>
        <w:top w:val="none" w:sz="0" w:space="0" w:color="auto"/>
        <w:left w:val="none" w:sz="0" w:space="0" w:color="auto"/>
        <w:bottom w:val="none" w:sz="0" w:space="0" w:color="auto"/>
        <w:right w:val="none" w:sz="0" w:space="0" w:color="auto"/>
      </w:divBdr>
    </w:div>
    <w:div w:id="701591043">
      <w:bodyDiv w:val="1"/>
      <w:marLeft w:val="0"/>
      <w:marRight w:val="0"/>
      <w:marTop w:val="0"/>
      <w:marBottom w:val="0"/>
      <w:divBdr>
        <w:top w:val="none" w:sz="0" w:space="0" w:color="auto"/>
        <w:left w:val="none" w:sz="0" w:space="0" w:color="auto"/>
        <w:bottom w:val="none" w:sz="0" w:space="0" w:color="auto"/>
        <w:right w:val="none" w:sz="0" w:space="0" w:color="auto"/>
      </w:divBdr>
    </w:div>
    <w:div w:id="735129855">
      <w:bodyDiv w:val="1"/>
      <w:marLeft w:val="0"/>
      <w:marRight w:val="0"/>
      <w:marTop w:val="0"/>
      <w:marBottom w:val="0"/>
      <w:divBdr>
        <w:top w:val="none" w:sz="0" w:space="0" w:color="auto"/>
        <w:left w:val="none" w:sz="0" w:space="0" w:color="auto"/>
        <w:bottom w:val="none" w:sz="0" w:space="0" w:color="auto"/>
        <w:right w:val="none" w:sz="0" w:space="0" w:color="auto"/>
      </w:divBdr>
    </w:div>
    <w:div w:id="772090948">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35">
      <w:bodyDiv w:val="1"/>
      <w:marLeft w:val="0"/>
      <w:marRight w:val="0"/>
      <w:marTop w:val="0"/>
      <w:marBottom w:val="0"/>
      <w:divBdr>
        <w:top w:val="none" w:sz="0" w:space="0" w:color="auto"/>
        <w:left w:val="none" w:sz="0" w:space="0" w:color="auto"/>
        <w:bottom w:val="none" w:sz="0" w:space="0" w:color="auto"/>
        <w:right w:val="none" w:sz="0" w:space="0" w:color="auto"/>
      </w:divBdr>
    </w:div>
    <w:div w:id="801774160">
      <w:bodyDiv w:val="1"/>
      <w:marLeft w:val="0"/>
      <w:marRight w:val="0"/>
      <w:marTop w:val="0"/>
      <w:marBottom w:val="0"/>
      <w:divBdr>
        <w:top w:val="none" w:sz="0" w:space="0" w:color="auto"/>
        <w:left w:val="none" w:sz="0" w:space="0" w:color="auto"/>
        <w:bottom w:val="none" w:sz="0" w:space="0" w:color="auto"/>
        <w:right w:val="none" w:sz="0" w:space="0" w:color="auto"/>
      </w:divBdr>
    </w:div>
    <w:div w:id="813136627">
      <w:bodyDiv w:val="1"/>
      <w:marLeft w:val="0"/>
      <w:marRight w:val="0"/>
      <w:marTop w:val="0"/>
      <w:marBottom w:val="0"/>
      <w:divBdr>
        <w:top w:val="none" w:sz="0" w:space="0" w:color="auto"/>
        <w:left w:val="none" w:sz="0" w:space="0" w:color="auto"/>
        <w:bottom w:val="none" w:sz="0" w:space="0" w:color="auto"/>
        <w:right w:val="none" w:sz="0" w:space="0" w:color="auto"/>
      </w:divBdr>
    </w:div>
    <w:div w:id="846558000">
      <w:bodyDiv w:val="1"/>
      <w:marLeft w:val="0"/>
      <w:marRight w:val="0"/>
      <w:marTop w:val="0"/>
      <w:marBottom w:val="0"/>
      <w:divBdr>
        <w:top w:val="none" w:sz="0" w:space="0" w:color="auto"/>
        <w:left w:val="none" w:sz="0" w:space="0" w:color="auto"/>
        <w:bottom w:val="none" w:sz="0" w:space="0" w:color="auto"/>
        <w:right w:val="none" w:sz="0" w:space="0" w:color="auto"/>
      </w:divBdr>
    </w:div>
    <w:div w:id="905652811">
      <w:bodyDiv w:val="1"/>
      <w:marLeft w:val="0"/>
      <w:marRight w:val="0"/>
      <w:marTop w:val="0"/>
      <w:marBottom w:val="0"/>
      <w:divBdr>
        <w:top w:val="none" w:sz="0" w:space="0" w:color="auto"/>
        <w:left w:val="none" w:sz="0" w:space="0" w:color="auto"/>
        <w:bottom w:val="none" w:sz="0" w:space="0" w:color="auto"/>
        <w:right w:val="none" w:sz="0" w:space="0" w:color="auto"/>
      </w:divBdr>
    </w:div>
    <w:div w:id="935407483">
      <w:bodyDiv w:val="1"/>
      <w:marLeft w:val="0"/>
      <w:marRight w:val="0"/>
      <w:marTop w:val="0"/>
      <w:marBottom w:val="0"/>
      <w:divBdr>
        <w:top w:val="none" w:sz="0" w:space="0" w:color="auto"/>
        <w:left w:val="none" w:sz="0" w:space="0" w:color="auto"/>
        <w:bottom w:val="none" w:sz="0" w:space="0" w:color="auto"/>
        <w:right w:val="none" w:sz="0" w:space="0" w:color="auto"/>
      </w:divBdr>
    </w:div>
    <w:div w:id="942495700">
      <w:bodyDiv w:val="1"/>
      <w:marLeft w:val="0"/>
      <w:marRight w:val="0"/>
      <w:marTop w:val="0"/>
      <w:marBottom w:val="0"/>
      <w:divBdr>
        <w:top w:val="none" w:sz="0" w:space="0" w:color="auto"/>
        <w:left w:val="none" w:sz="0" w:space="0" w:color="auto"/>
        <w:bottom w:val="none" w:sz="0" w:space="0" w:color="auto"/>
        <w:right w:val="none" w:sz="0" w:space="0" w:color="auto"/>
      </w:divBdr>
    </w:div>
    <w:div w:id="1001929656">
      <w:bodyDiv w:val="1"/>
      <w:marLeft w:val="0"/>
      <w:marRight w:val="0"/>
      <w:marTop w:val="0"/>
      <w:marBottom w:val="0"/>
      <w:divBdr>
        <w:top w:val="none" w:sz="0" w:space="0" w:color="auto"/>
        <w:left w:val="none" w:sz="0" w:space="0" w:color="auto"/>
        <w:bottom w:val="none" w:sz="0" w:space="0" w:color="auto"/>
        <w:right w:val="none" w:sz="0" w:space="0" w:color="auto"/>
      </w:divBdr>
    </w:div>
    <w:div w:id="1024985542">
      <w:bodyDiv w:val="1"/>
      <w:marLeft w:val="0"/>
      <w:marRight w:val="0"/>
      <w:marTop w:val="0"/>
      <w:marBottom w:val="0"/>
      <w:divBdr>
        <w:top w:val="none" w:sz="0" w:space="0" w:color="auto"/>
        <w:left w:val="none" w:sz="0" w:space="0" w:color="auto"/>
        <w:bottom w:val="none" w:sz="0" w:space="0" w:color="auto"/>
        <w:right w:val="none" w:sz="0" w:space="0" w:color="auto"/>
      </w:divBdr>
    </w:div>
    <w:div w:id="1029379983">
      <w:bodyDiv w:val="1"/>
      <w:marLeft w:val="0"/>
      <w:marRight w:val="0"/>
      <w:marTop w:val="0"/>
      <w:marBottom w:val="0"/>
      <w:divBdr>
        <w:top w:val="none" w:sz="0" w:space="0" w:color="auto"/>
        <w:left w:val="none" w:sz="0" w:space="0" w:color="auto"/>
        <w:bottom w:val="none" w:sz="0" w:space="0" w:color="auto"/>
        <w:right w:val="none" w:sz="0" w:space="0" w:color="auto"/>
      </w:divBdr>
    </w:div>
    <w:div w:id="1054964062">
      <w:bodyDiv w:val="1"/>
      <w:marLeft w:val="0"/>
      <w:marRight w:val="0"/>
      <w:marTop w:val="0"/>
      <w:marBottom w:val="0"/>
      <w:divBdr>
        <w:top w:val="none" w:sz="0" w:space="0" w:color="auto"/>
        <w:left w:val="none" w:sz="0" w:space="0" w:color="auto"/>
        <w:bottom w:val="none" w:sz="0" w:space="0" w:color="auto"/>
        <w:right w:val="none" w:sz="0" w:space="0" w:color="auto"/>
      </w:divBdr>
    </w:div>
    <w:div w:id="1089620839">
      <w:bodyDiv w:val="1"/>
      <w:marLeft w:val="0"/>
      <w:marRight w:val="0"/>
      <w:marTop w:val="0"/>
      <w:marBottom w:val="0"/>
      <w:divBdr>
        <w:top w:val="none" w:sz="0" w:space="0" w:color="auto"/>
        <w:left w:val="none" w:sz="0" w:space="0" w:color="auto"/>
        <w:bottom w:val="none" w:sz="0" w:space="0" w:color="auto"/>
        <w:right w:val="none" w:sz="0" w:space="0" w:color="auto"/>
      </w:divBdr>
    </w:div>
    <w:div w:id="1106195737">
      <w:bodyDiv w:val="1"/>
      <w:marLeft w:val="0"/>
      <w:marRight w:val="0"/>
      <w:marTop w:val="0"/>
      <w:marBottom w:val="0"/>
      <w:divBdr>
        <w:top w:val="none" w:sz="0" w:space="0" w:color="auto"/>
        <w:left w:val="none" w:sz="0" w:space="0" w:color="auto"/>
        <w:bottom w:val="none" w:sz="0" w:space="0" w:color="auto"/>
        <w:right w:val="none" w:sz="0" w:space="0" w:color="auto"/>
      </w:divBdr>
    </w:div>
    <w:div w:id="1160774024">
      <w:bodyDiv w:val="1"/>
      <w:marLeft w:val="0"/>
      <w:marRight w:val="0"/>
      <w:marTop w:val="0"/>
      <w:marBottom w:val="0"/>
      <w:divBdr>
        <w:top w:val="none" w:sz="0" w:space="0" w:color="auto"/>
        <w:left w:val="none" w:sz="0" w:space="0" w:color="auto"/>
        <w:bottom w:val="none" w:sz="0" w:space="0" w:color="auto"/>
        <w:right w:val="none" w:sz="0" w:space="0" w:color="auto"/>
      </w:divBdr>
    </w:div>
    <w:div w:id="1194463197">
      <w:bodyDiv w:val="1"/>
      <w:marLeft w:val="0"/>
      <w:marRight w:val="0"/>
      <w:marTop w:val="0"/>
      <w:marBottom w:val="0"/>
      <w:divBdr>
        <w:top w:val="none" w:sz="0" w:space="0" w:color="auto"/>
        <w:left w:val="none" w:sz="0" w:space="0" w:color="auto"/>
        <w:bottom w:val="none" w:sz="0" w:space="0" w:color="auto"/>
        <w:right w:val="none" w:sz="0" w:space="0" w:color="auto"/>
      </w:divBdr>
    </w:div>
    <w:div w:id="1202591517">
      <w:bodyDiv w:val="1"/>
      <w:marLeft w:val="0"/>
      <w:marRight w:val="0"/>
      <w:marTop w:val="0"/>
      <w:marBottom w:val="0"/>
      <w:divBdr>
        <w:top w:val="none" w:sz="0" w:space="0" w:color="auto"/>
        <w:left w:val="none" w:sz="0" w:space="0" w:color="auto"/>
        <w:bottom w:val="none" w:sz="0" w:space="0" w:color="auto"/>
        <w:right w:val="none" w:sz="0" w:space="0" w:color="auto"/>
      </w:divBdr>
    </w:div>
    <w:div w:id="1204557389">
      <w:bodyDiv w:val="1"/>
      <w:marLeft w:val="0"/>
      <w:marRight w:val="0"/>
      <w:marTop w:val="0"/>
      <w:marBottom w:val="0"/>
      <w:divBdr>
        <w:top w:val="none" w:sz="0" w:space="0" w:color="auto"/>
        <w:left w:val="none" w:sz="0" w:space="0" w:color="auto"/>
        <w:bottom w:val="none" w:sz="0" w:space="0" w:color="auto"/>
        <w:right w:val="none" w:sz="0" w:space="0" w:color="auto"/>
      </w:divBdr>
    </w:div>
    <w:div w:id="1259750297">
      <w:bodyDiv w:val="1"/>
      <w:marLeft w:val="0"/>
      <w:marRight w:val="0"/>
      <w:marTop w:val="0"/>
      <w:marBottom w:val="0"/>
      <w:divBdr>
        <w:top w:val="none" w:sz="0" w:space="0" w:color="auto"/>
        <w:left w:val="none" w:sz="0" w:space="0" w:color="auto"/>
        <w:bottom w:val="none" w:sz="0" w:space="0" w:color="auto"/>
        <w:right w:val="none" w:sz="0" w:space="0" w:color="auto"/>
      </w:divBdr>
    </w:div>
    <w:div w:id="1275749291">
      <w:bodyDiv w:val="1"/>
      <w:marLeft w:val="0"/>
      <w:marRight w:val="0"/>
      <w:marTop w:val="0"/>
      <w:marBottom w:val="0"/>
      <w:divBdr>
        <w:top w:val="none" w:sz="0" w:space="0" w:color="auto"/>
        <w:left w:val="none" w:sz="0" w:space="0" w:color="auto"/>
        <w:bottom w:val="none" w:sz="0" w:space="0" w:color="auto"/>
        <w:right w:val="none" w:sz="0" w:space="0" w:color="auto"/>
      </w:divBdr>
    </w:div>
    <w:div w:id="1357735145">
      <w:bodyDiv w:val="1"/>
      <w:marLeft w:val="0"/>
      <w:marRight w:val="0"/>
      <w:marTop w:val="0"/>
      <w:marBottom w:val="0"/>
      <w:divBdr>
        <w:top w:val="none" w:sz="0" w:space="0" w:color="auto"/>
        <w:left w:val="none" w:sz="0" w:space="0" w:color="auto"/>
        <w:bottom w:val="none" w:sz="0" w:space="0" w:color="auto"/>
        <w:right w:val="none" w:sz="0" w:space="0" w:color="auto"/>
      </w:divBdr>
    </w:div>
    <w:div w:id="1364557123">
      <w:bodyDiv w:val="1"/>
      <w:marLeft w:val="0"/>
      <w:marRight w:val="0"/>
      <w:marTop w:val="0"/>
      <w:marBottom w:val="0"/>
      <w:divBdr>
        <w:top w:val="none" w:sz="0" w:space="0" w:color="auto"/>
        <w:left w:val="none" w:sz="0" w:space="0" w:color="auto"/>
        <w:bottom w:val="none" w:sz="0" w:space="0" w:color="auto"/>
        <w:right w:val="none" w:sz="0" w:space="0" w:color="auto"/>
      </w:divBdr>
    </w:div>
    <w:div w:id="1474324756">
      <w:bodyDiv w:val="1"/>
      <w:marLeft w:val="0"/>
      <w:marRight w:val="0"/>
      <w:marTop w:val="0"/>
      <w:marBottom w:val="0"/>
      <w:divBdr>
        <w:top w:val="none" w:sz="0" w:space="0" w:color="auto"/>
        <w:left w:val="none" w:sz="0" w:space="0" w:color="auto"/>
        <w:bottom w:val="none" w:sz="0" w:space="0" w:color="auto"/>
        <w:right w:val="none" w:sz="0" w:space="0" w:color="auto"/>
      </w:divBdr>
    </w:div>
    <w:div w:id="1540779642">
      <w:bodyDiv w:val="1"/>
      <w:marLeft w:val="0"/>
      <w:marRight w:val="0"/>
      <w:marTop w:val="0"/>
      <w:marBottom w:val="0"/>
      <w:divBdr>
        <w:top w:val="none" w:sz="0" w:space="0" w:color="auto"/>
        <w:left w:val="none" w:sz="0" w:space="0" w:color="auto"/>
        <w:bottom w:val="none" w:sz="0" w:space="0" w:color="auto"/>
        <w:right w:val="none" w:sz="0" w:space="0" w:color="auto"/>
      </w:divBdr>
    </w:div>
    <w:div w:id="1542789897">
      <w:bodyDiv w:val="1"/>
      <w:marLeft w:val="0"/>
      <w:marRight w:val="0"/>
      <w:marTop w:val="0"/>
      <w:marBottom w:val="0"/>
      <w:divBdr>
        <w:top w:val="none" w:sz="0" w:space="0" w:color="auto"/>
        <w:left w:val="none" w:sz="0" w:space="0" w:color="auto"/>
        <w:bottom w:val="none" w:sz="0" w:space="0" w:color="auto"/>
        <w:right w:val="none" w:sz="0" w:space="0" w:color="auto"/>
      </w:divBdr>
    </w:div>
    <w:div w:id="1583832122">
      <w:bodyDiv w:val="1"/>
      <w:marLeft w:val="0"/>
      <w:marRight w:val="0"/>
      <w:marTop w:val="0"/>
      <w:marBottom w:val="0"/>
      <w:divBdr>
        <w:top w:val="none" w:sz="0" w:space="0" w:color="auto"/>
        <w:left w:val="none" w:sz="0" w:space="0" w:color="auto"/>
        <w:bottom w:val="none" w:sz="0" w:space="0" w:color="auto"/>
        <w:right w:val="none" w:sz="0" w:space="0" w:color="auto"/>
      </w:divBdr>
    </w:div>
    <w:div w:id="1609268580">
      <w:bodyDiv w:val="1"/>
      <w:marLeft w:val="0"/>
      <w:marRight w:val="0"/>
      <w:marTop w:val="0"/>
      <w:marBottom w:val="0"/>
      <w:divBdr>
        <w:top w:val="none" w:sz="0" w:space="0" w:color="auto"/>
        <w:left w:val="none" w:sz="0" w:space="0" w:color="auto"/>
        <w:bottom w:val="none" w:sz="0" w:space="0" w:color="auto"/>
        <w:right w:val="none" w:sz="0" w:space="0" w:color="auto"/>
      </w:divBdr>
    </w:div>
    <w:div w:id="1610889171">
      <w:bodyDiv w:val="1"/>
      <w:marLeft w:val="0"/>
      <w:marRight w:val="0"/>
      <w:marTop w:val="0"/>
      <w:marBottom w:val="0"/>
      <w:divBdr>
        <w:top w:val="none" w:sz="0" w:space="0" w:color="auto"/>
        <w:left w:val="none" w:sz="0" w:space="0" w:color="auto"/>
        <w:bottom w:val="none" w:sz="0" w:space="0" w:color="auto"/>
        <w:right w:val="none" w:sz="0" w:space="0" w:color="auto"/>
      </w:divBdr>
    </w:div>
    <w:div w:id="1637102159">
      <w:bodyDiv w:val="1"/>
      <w:marLeft w:val="0"/>
      <w:marRight w:val="0"/>
      <w:marTop w:val="0"/>
      <w:marBottom w:val="0"/>
      <w:divBdr>
        <w:top w:val="none" w:sz="0" w:space="0" w:color="auto"/>
        <w:left w:val="none" w:sz="0" w:space="0" w:color="auto"/>
        <w:bottom w:val="none" w:sz="0" w:space="0" w:color="auto"/>
        <w:right w:val="none" w:sz="0" w:space="0" w:color="auto"/>
      </w:divBdr>
    </w:div>
    <w:div w:id="1638796653">
      <w:bodyDiv w:val="1"/>
      <w:marLeft w:val="0"/>
      <w:marRight w:val="0"/>
      <w:marTop w:val="0"/>
      <w:marBottom w:val="0"/>
      <w:divBdr>
        <w:top w:val="none" w:sz="0" w:space="0" w:color="auto"/>
        <w:left w:val="none" w:sz="0" w:space="0" w:color="auto"/>
        <w:bottom w:val="none" w:sz="0" w:space="0" w:color="auto"/>
        <w:right w:val="none" w:sz="0" w:space="0" w:color="auto"/>
      </w:divBdr>
    </w:div>
    <w:div w:id="1663773502">
      <w:bodyDiv w:val="1"/>
      <w:marLeft w:val="0"/>
      <w:marRight w:val="0"/>
      <w:marTop w:val="0"/>
      <w:marBottom w:val="0"/>
      <w:divBdr>
        <w:top w:val="none" w:sz="0" w:space="0" w:color="auto"/>
        <w:left w:val="none" w:sz="0" w:space="0" w:color="auto"/>
        <w:bottom w:val="none" w:sz="0" w:space="0" w:color="auto"/>
        <w:right w:val="none" w:sz="0" w:space="0" w:color="auto"/>
      </w:divBdr>
    </w:div>
    <w:div w:id="1681663318">
      <w:bodyDiv w:val="1"/>
      <w:marLeft w:val="0"/>
      <w:marRight w:val="0"/>
      <w:marTop w:val="0"/>
      <w:marBottom w:val="0"/>
      <w:divBdr>
        <w:top w:val="none" w:sz="0" w:space="0" w:color="auto"/>
        <w:left w:val="none" w:sz="0" w:space="0" w:color="auto"/>
        <w:bottom w:val="none" w:sz="0" w:space="0" w:color="auto"/>
        <w:right w:val="none" w:sz="0" w:space="0" w:color="auto"/>
      </w:divBdr>
    </w:div>
    <w:div w:id="1690637453">
      <w:bodyDiv w:val="1"/>
      <w:marLeft w:val="0"/>
      <w:marRight w:val="0"/>
      <w:marTop w:val="0"/>
      <w:marBottom w:val="0"/>
      <w:divBdr>
        <w:top w:val="none" w:sz="0" w:space="0" w:color="auto"/>
        <w:left w:val="none" w:sz="0" w:space="0" w:color="auto"/>
        <w:bottom w:val="none" w:sz="0" w:space="0" w:color="auto"/>
        <w:right w:val="none" w:sz="0" w:space="0" w:color="auto"/>
      </w:divBdr>
    </w:div>
    <w:div w:id="1742360792">
      <w:bodyDiv w:val="1"/>
      <w:marLeft w:val="0"/>
      <w:marRight w:val="0"/>
      <w:marTop w:val="0"/>
      <w:marBottom w:val="0"/>
      <w:divBdr>
        <w:top w:val="none" w:sz="0" w:space="0" w:color="auto"/>
        <w:left w:val="none" w:sz="0" w:space="0" w:color="auto"/>
        <w:bottom w:val="none" w:sz="0" w:space="0" w:color="auto"/>
        <w:right w:val="none" w:sz="0" w:space="0" w:color="auto"/>
      </w:divBdr>
    </w:div>
    <w:div w:id="1798834512">
      <w:bodyDiv w:val="1"/>
      <w:marLeft w:val="0"/>
      <w:marRight w:val="0"/>
      <w:marTop w:val="0"/>
      <w:marBottom w:val="0"/>
      <w:divBdr>
        <w:top w:val="none" w:sz="0" w:space="0" w:color="auto"/>
        <w:left w:val="none" w:sz="0" w:space="0" w:color="auto"/>
        <w:bottom w:val="none" w:sz="0" w:space="0" w:color="auto"/>
        <w:right w:val="none" w:sz="0" w:space="0" w:color="auto"/>
      </w:divBdr>
    </w:div>
    <w:div w:id="1801918096">
      <w:bodyDiv w:val="1"/>
      <w:marLeft w:val="0"/>
      <w:marRight w:val="0"/>
      <w:marTop w:val="0"/>
      <w:marBottom w:val="0"/>
      <w:divBdr>
        <w:top w:val="none" w:sz="0" w:space="0" w:color="auto"/>
        <w:left w:val="none" w:sz="0" w:space="0" w:color="auto"/>
        <w:bottom w:val="none" w:sz="0" w:space="0" w:color="auto"/>
        <w:right w:val="none" w:sz="0" w:space="0" w:color="auto"/>
      </w:divBdr>
    </w:div>
    <w:div w:id="1852601496">
      <w:bodyDiv w:val="1"/>
      <w:marLeft w:val="0"/>
      <w:marRight w:val="0"/>
      <w:marTop w:val="0"/>
      <w:marBottom w:val="0"/>
      <w:divBdr>
        <w:top w:val="none" w:sz="0" w:space="0" w:color="auto"/>
        <w:left w:val="none" w:sz="0" w:space="0" w:color="auto"/>
        <w:bottom w:val="none" w:sz="0" w:space="0" w:color="auto"/>
        <w:right w:val="none" w:sz="0" w:space="0" w:color="auto"/>
      </w:divBdr>
    </w:div>
    <w:div w:id="1867253642">
      <w:bodyDiv w:val="1"/>
      <w:marLeft w:val="0"/>
      <w:marRight w:val="0"/>
      <w:marTop w:val="0"/>
      <w:marBottom w:val="0"/>
      <w:divBdr>
        <w:top w:val="none" w:sz="0" w:space="0" w:color="auto"/>
        <w:left w:val="none" w:sz="0" w:space="0" w:color="auto"/>
        <w:bottom w:val="none" w:sz="0" w:space="0" w:color="auto"/>
        <w:right w:val="none" w:sz="0" w:space="0" w:color="auto"/>
      </w:divBdr>
    </w:div>
    <w:div w:id="1890190752">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1679">
      <w:bodyDiv w:val="1"/>
      <w:marLeft w:val="0"/>
      <w:marRight w:val="0"/>
      <w:marTop w:val="0"/>
      <w:marBottom w:val="0"/>
      <w:divBdr>
        <w:top w:val="none" w:sz="0" w:space="0" w:color="auto"/>
        <w:left w:val="none" w:sz="0" w:space="0" w:color="auto"/>
        <w:bottom w:val="none" w:sz="0" w:space="0" w:color="auto"/>
        <w:right w:val="none" w:sz="0" w:space="0" w:color="auto"/>
      </w:divBdr>
    </w:div>
    <w:div w:id="2042002435">
      <w:bodyDiv w:val="1"/>
      <w:marLeft w:val="0"/>
      <w:marRight w:val="0"/>
      <w:marTop w:val="0"/>
      <w:marBottom w:val="0"/>
      <w:divBdr>
        <w:top w:val="none" w:sz="0" w:space="0" w:color="auto"/>
        <w:left w:val="none" w:sz="0" w:space="0" w:color="auto"/>
        <w:bottom w:val="none" w:sz="0" w:space="0" w:color="auto"/>
        <w:right w:val="none" w:sz="0" w:space="0" w:color="auto"/>
      </w:divBdr>
    </w:div>
    <w:div w:id="2086485059">
      <w:bodyDiv w:val="1"/>
      <w:marLeft w:val="0"/>
      <w:marRight w:val="0"/>
      <w:marTop w:val="0"/>
      <w:marBottom w:val="0"/>
      <w:divBdr>
        <w:top w:val="none" w:sz="0" w:space="0" w:color="auto"/>
        <w:left w:val="none" w:sz="0" w:space="0" w:color="auto"/>
        <w:bottom w:val="none" w:sz="0" w:space="0" w:color="auto"/>
        <w:right w:val="none" w:sz="0" w:space="0" w:color="auto"/>
      </w:divBdr>
    </w:div>
    <w:div w:id="21388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6" ma:contentTypeDescription="Create a new document." ma:contentTypeScope="" ma:versionID="80bcb828cacc2b42951e574b6ffc3992">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b80422f958ca3a424d5975949cf845d8"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4D7A3-8CB0-4C2F-B136-E13DB2B61082}">
  <ds:schemaRefs>
    <ds:schemaRef ds:uri="http://schemas.openxmlformats.org/officeDocument/2006/bibliography"/>
  </ds:schemaRefs>
</ds:datastoreItem>
</file>

<file path=customXml/itemProps2.xml><?xml version="1.0" encoding="utf-8"?>
<ds:datastoreItem xmlns:ds="http://schemas.openxmlformats.org/officeDocument/2006/customXml" ds:itemID="{89E3E931-1690-4D8D-B0E7-A4AE61DFF5F9}">
  <ds:schemaRefs>
    <ds:schemaRef ds:uri="97f53a30-fc47-46e8-9ad2-f3e91a4e4dc5"/>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4d8d5ef2-f36d-4cbe-b457-72c37c23dd93"/>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83698A1-3467-4DD0-B68F-BF667E8DE382}">
  <ds:schemaRefs>
    <ds:schemaRef ds:uri="http://schemas.microsoft.com/sharepoint/v3/contenttype/forms"/>
  </ds:schemaRefs>
</ds:datastoreItem>
</file>

<file path=customXml/itemProps4.xml><?xml version="1.0" encoding="utf-8"?>
<ds:datastoreItem xmlns:ds="http://schemas.openxmlformats.org/officeDocument/2006/customXml" ds:itemID="{7120AB75-DBD1-4C96-BB11-5796BA91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IndRepBaseTemplate</Template>
  <TotalTime>3</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Darragh, E</cp:lastModifiedBy>
  <cp:revision>4</cp:revision>
  <cp:lastPrinted>2018-09-07T13:23:00Z</cp:lastPrinted>
  <dcterms:created xsi:type="dcterms:W3CDTF">2025-06-29T17:56:00Z</dcterms:created>
  <dcterms:modified xsi:type="dcterms:W3CDTF">2025-07-03T13:38:00Z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MediaServiceImageTags">
    <vt:lpwstr/>
  </property>
</Properties>
</file>