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2928" w14:textId="77777777" w:rsidR="009E5AEB" w:rsidRDefault="009E5AEB" w:rsidP="00BC474F">
      <w:pPr>
        <w:rPr>
          <w:rFonts w:ascii="Arial" w:hAnsi="Arial"/>
        </w:rPr>
      </w:pPr>
    </w:p>
    <w:tbl>
      <w:tblPr>
        <w:tblStyle w:val="TableGrid"/>
        <w:tblW w:w="14446" w:type="dxa"/>
        <w:tblInd w:w="-572" w:type="dxa"/>
        <w:tblLook w:val="04A0" w:firstRow="1" w:lastRow="0" w:firstColumn="1" w:lastColumn="0" w:noHBand="0" w:noVBand="1"/>
      </w:tblPr>
      <w:tblGrid>
        <w:gridCol w:w="2564"/>
        <w:gridCol w:w="2823"/>
        <w:gridCol w:w="3118"/>
        <w:gridCol w:w="3119"/>
        <w:gridCol w:w="2822"/>
      </w:tblGrid>
      <w:tr w:rsidR="00E25C72" w14:paraId="4C9DF720" w14:textId="77777777" w:rsidTr="00DB7C1F">
        <w:tc>
          <w:tcPr>
            <w:tcW w:w="2564" w:type="dxa"/>
            <w:shd w:val="clear" w:color="auto" w:fill="F2F2F2" w:themeFill="background1" w:themeFillShade="F2"/>
          </w:tcPr>
          <w:p w14:paraId="095EB6AE" w14:textId="77777777" w:rsidR="00E25C72" w:rsidRPr="00BC474F" w:rsidRDefault="00E25C72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82" w:type="dxa"/>
            <w:gridSpan w:val="4"/>
            <w:shd w:val="clear" w:color="auto" w:fill="F2F2F2" w:themeFill="background1" w:themeFillShade="F2"/>
          </w:tcPr>
          <w:p w14:paraId="1192ED15" w14:textId="77777777" w:rsidR="00E25C72" w:rsidRDefault="00E25C72" w:rsidP="00DB7C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Cycle 1 </w:t>
            </w:r>
          </w:p>
        </w:tc>
      </w:tr>
      <w:tr w:rsidR="00E25C72" w14:paraId="6635A077" w14:textId="77777777" w:rsidTr="00DB7C1F">
        <w:tc>
          <w:tcPr>
            <w:tcW w:w="2564" w:type="dxa"/>
            <w:shd w:val="clear" w:color="auto" w:fill="F2F2F2" w:themeFill="background1" w:themeFillShade="F2"/>
          </w:tcPr>
          <w:p w14:paraId="631E5ED0" w14:textId="77777777" w:rsidR="00E25C72" w:rsidRPr="00BC474F" w:rsidRDefault="00E25C72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474F">
              <w:rPr>
                <w:rFonts w:asciiTheme="minorHAnsi" w:hAnsiTheme="minorHAnsi" w:cstheme="minorHAnsi"/>
                <w:b/>
              </w:rPr>
              <w:t>Term</w:t>
            </w:r>
          </w:p>
        </w:tc>
        <w:tc>
          <w:tcPr>
            <w:tcW w:w="2823" w:type="dxa"/>
            <w:shd w:val="clear" w:color="auto" w:fill="DEEAF6" w:themeFill="accent1" w:themeFillTint="33"/>
          </w:tcPr>
          <w:p w14:paraId="1F2849C0" w14:textId="77777777" w:rsidR="00E25C72" w:rsidRDefault="00E25C72" w:rsidP="00DB7C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04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Autumn </w:t>
            </w:r>
          </w:p>
          <w:p w14:paraId="67A20BB6" w14:textId="77777777" w:rsidR="00E25C72" w:rsidRPr="00C804BE" w:rsidRDefault="00E25C72" w:rsidP="00DB7C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14:paraId="4EA83177" w14:textId="77777777" w:rsidR="00E25C72" w:rsidRPr="00C804BE" w:rsidRDefault="00E25C72" w:rsidP="00DB7C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Autumn/Spring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257E6EBC" w14:textId="77777777" w:rsidR="00E25C72" w:rsidRDefault="00E25C72" w:rsidP="00DB7C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Spring</w:t>
            </w:r>
          </w:p>
        </w:tc>
        <w:tc>
          <w:tcPr>
            <w:tcW w:w="2822" w:type="dxa"/>
            <w:shd w:val="clear" w:color="auto" w:fill="DEEAF6" w:themeFill="accent1" w:themeFillTint="33"/>
          </w:tcPr>
          <w:p w14:paraId="7E6AE73A" w14:textId="77777777" w:rsidR="00E25C72" w:rsidRDefault="00E25C72" w:rsidP="00DB7C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Spring/Summer</w:t>
            </w:r>
          </w:p>
        </w:tc>
      </w:tr>
      <w:tr w:rsidR="00E25C72" w14:paraId="07122D00" w14:textId="77777777" w:rsidTr="00DB7C1F">
        <w:tc>
          <w:tcPr>
            <w:tcW w:w="2564" w:type="dxa"/>
            <w:shd w:val="clear" w:color="auto" w:fill="F2F2F2" w:themeFill="background1" w:themeFillShade="F2"/>
          </w:tcPr>
          <w:p w14:paraId="3259F3EF" w14:textId="78C23A75" w:rsidR="00E25C72" w:rsidRPr="00BC474F" w:rsidRDefault="005A1BA4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Focus</w:t>
            </w:r>
          </w:p>
        </w:tc>
        <w:tc>
          <w:tcPr>
            <w:tcW w:w="2823" w:type="dxa"/>
            <w:shd w:val="clear" w:color="auto" w:fill="BDD6EE" w:themeFill="accent1" w:themeFillTint="66"/>
          </w:tcPr>
          <w:p w14:paraId="5C190291" w14:textId="77777777" w:rsidR="00A50F40" w:rsidRPr="00E25C72" w:rsidRDefault="00A50F40" w:rsidP="00A50F40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25C7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UKS2 - Painting and mixed media</w:t>
            </w:r>
          </w:p>
          <w:p w14:paraId="3FEFF795" w14:textId="46845243" w:rsidR="00E25C72" w:rsidRPr="00E962EC" w:rsidRDefault="00A50F40" w:rsidP="00A50F4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E25C7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Portraits</w:t>
            </w:r>
          </w:p>
        </w:tc>
        <w:tc>
          <w:tcPr>
            <w:tcW w:w="3118" w:type="dxa"/>
            <w:shd w:val="clear" w:color="auto" w:fill="BDD6EE" w:themeFill="accent1" w:themeFillTint="66"/>
          </w:tcPr>
          <w:p w14:paraId="626A6A6F" w14:textId="77777777" w:rsidR="00E25C72" w:rsidRPr="00E25C72" w:rsidRDefault="00E25C72" w:rsidP="00E25C7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E25C7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UKS2 - Drawing</w:t>
            </w:r>
          </w:p>
          <w:p w14:paraId="73F9EE36" w14:textId="278205F5" w:rsidR="00E25C72" w:rsidRPr="00E90042" w:rsidRDefault="00E25C72" w:rsidP="00E25C72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E25C7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 need space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5A60B92B" w14:textId="30523070" w:rsidR="00A50F40" w:rsidRPr="00E25C72" w:rsidRDefault="00A50F40" w:rsidP="00A50F4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E25C7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UKS2 - Sculpture and 3D</w:t>
            </w:r>
          </w:p>
          <w:p w14:paraId="56347AB6" w14:textId="4BAC8E19" w:rsidR="00E25C72" w:rsidRPr="005C2255" w:rsidRDefault="00A50F40" w:rsidP="00A50F40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25C7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Making memories</w:t>
            </w:r>
          </w:p>
        </w:tc>
        <w:tc>
          <w:tcPr>
            <w:tcW w:w="2822" w:type="dxa"/>
            <w:shd w:val="clear" w:color="auto" w:fill="BDD6EE" w:themeFill="accent1" w:themeFillTint="66"/>
          </w:tcPr>
          <w:p w14:paraId="4802499C" w14:textId="77777777" w:rsidR="00E25C72" w:rsidRPr="00E25C72" w:rsidRDefault="00E25C72" w:rsidP="00E25C72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25C7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UKS2 - Craft and design</w:t>
            </w:r>
          </w:p>
          <w:p w14:paraId="635676A3" w14:textId="1ACEB878" w:rsidR="00E25C72" w:rsidRPr="005C2255" w:rsidRDefault="00E25C72" w:rsidP="00E25C72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25C7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Photo</w:t>
            </w:r>
          </w:p>
        </w:tc>
      </w:tr>
      <w:tr w:rsidR="00E25C72" w14:paraId="65E9782C" w14:textId="77777777" w:rsidTr="00DB7C1F">
        <w:tc>
          <w:tcPr>
            <w:tcW w:w="2564" w:type="dxa"/>
            <w:shd w:val="clear" w:color="auto" w:fill="F2F2F2" w:themeFill="background1" w:themeFillShade="F2"/>
          </w:tcPr>
          <w:p w14:paraId="5F550E0C" w14:textId="77777777" w:rsidR="00E25C72" w:rsidRPr="00BC474F" w:rsidRDefault="00E25C72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Outcomes</w:t>
            </w:r>
          </w:p>
        </w:tc>
        <w:tc>
          <w:tcPr>
            <w:tcW w:w="2823" w:type="dxa"/>
          </w:tcPr>
          <w:p w14:paraId="21E94C76" w14:textId="77777777" w:rsidR="004F77B1" w:rsidRPr="004F77B1" w:rsidRDefault="004F77B1" w:rsidP="004F77B1">
            <w:pPr>
              <w:shd w:val="clear" w:color="auto" w:fill="FFFFFF"/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4F77B1">
              <w:rPr>
                <w:rFonts w:asciiTheme="minorHAnsi" w:hAnsiTheme="minorHAnsi" w:cstheme="minorHAnsi"/>
                <w:sz w:val="16"/>
                <w:szCs w:val="16"/>
              </w:rPr>
              <w:t>Pupils who are secure will be able to:</w:t>
            </w:r>
          </w:p>
          <w:p w14:paraId="0E26FE0C" w14:textId="77777777" w:rsidR="004F77B1" w:rsidRPr="004F77B1" w:rsidRDefault="004F77B1" w:rsidP="004F77B1">
            <w:pPr>
              <w:numPr>
                <w:ilvl w:val="0"/>
                <w:numId w:val="41"/>
              </w:numPr>
              <w:shd w:val="clear" w:color="auto" w:fill="FFFFFF"/>
              <w:tabs>
                <w:tab w:val="num" w:pos="720"/>
              </w:tabs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4F77B1">
              <w:rPr>
                <w:rFonts w:asciiTheme="minorHAnsi" w:hAnsiTheme="minorHAnsi" w:cstheme="minorHAnsi"/>
                <w:sz w:val="16"/>
                <w:szCs w:val="16"/>
              </w:rPr>
              <w:t>Use words creatively to outline a portrait.</w:t>
            </w:r>
          </w:p>
          <w:p w14:paraId="08ECC829" w14:textId="77777777" w:rsidR="004F77B1" w:rsidRPr="004F77B1" w:rsidRDefault="004F77B1" w:rsidP="004F77B1">
            <w:pPr>
              <w:numPr>
                <w:ilvl w:val="0"/>
                <w:numId w:val="41"/>
              </w:numPr>
              <w:shd w:val="clear" w:color="auto" w:fill="FFFFFF"/>
              <w:tabs>
                <w:tab w:val="num" w:pos="720"/>
              </w:tabs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4F77B1">
              <w:rPr>
                <w:rFonts w:asciiTheme="minorHAnsi" w:hAnsiTheme="minorHAnsi" w:cstheme="minorHAnsi"/>
                <w:sz w:val="16"/>
                <w:szCs w:val="16"/>
              </w:rPr>
              <w:t>Experiment with materials and compositions for backgrounds.</w:t>
            </w:r>
          </w:p>
          <w:p w14:paraId="7EC79067" w14:textId="77777777" w:rsidR="004F77B1" w:rsidRPr="004F77B1" w:rsidRDefault="004F77B1" w:rsidP="004F77B1">
            <w:pPr>
              <w:numPr>
                <w:ilvl w:val="0"/>
                <w:numId w:val="41"/>
              </w:numPr>
              <w:shd w:val="clear" w:color="auto" w:fill="FFFFFF"/>
              <w:tabs>
                <w:tab w:val="num" w:pos="720"/>
              </w:tabs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4F77B1">
              <w:rPr>
                <w:rFonts w:asciiTheme="minorHAnsi" w:hAnsiTheme="minorHAnsi" w:cstheme="minorHAnsi"/>
                <w:sz w:val="16"/>
                <w:szCs w:val="16"/>
              </w:rPr>
              <w:t>Communicate ideas clearly when planning a photo portrait.</w:t>
            </w:r>
          </w:p>
          <w:p w14:paraId="48FBB282" w14:textId="77777777" w:rsidR="004F77B1" w:rsidRPr="004F77B1" w:rsidRDefault="004F77B1" w:rsidP="004F77B1">
            <w:pPr>
              <w:numPr>
                <w:ilvl w:val="0"/>
                <w:numId w:val="41"/>
              </w:numPr>
              <w:shd w:val="clear" w:color="auto" w:fill="FFFFFF"/>
              <w:tabs>
                <w:tab w:val="num" w:pos="720"/>
              </w:tabs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4F77B1">
              <w:rPr>
                <w:rFonts w:asciiTheme="minorHAnsi" w:hAnsiTheme="minorHAnsi" w:cstheme="minorHAnsi"/>
                <w:sz w:val="16"/>
                <w:szCs w:val="16"/>
              </w:rPr>
              <w:t>Make decisions about positioning and layout in their artwork.</w:t>
            </w:r>
          </w:p>
          <w:p w14:paraId="7AFBFF10" w14:textId="77777777" w:rsidR="004F77B1" w:rsidRPr="004F77B1" w:rsidRDefault="004F77B1" w:rsidP="004F77B1">
            <w:pPr>
              <w:numPr>
                <w:ilvl w:val="0"/>
                <w:numId w:val="41"/>
              </w:numPr>
              <w:shd w:val="clear" w:color="auto" w:fill="FFFFFF"/>
              <w:tabs>
                <w:tab w:val="num" w:pos="720"/>
              </w:tabs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4F77B1">
              <w:rPr>
                <w:rFonts w:asciiTheme="minorHAnsi" w:hAnsiTheme="minorHAnsi" w:cstheme="minorHAnsi"/>
                <w:sz w:val="16"/>
                <w:szCs w:val="16"/>
              </w:rPr>
              <w:t>Create a successful print.</w:t>
            </w:r>
          </w:p>
          <w:p w14:paraId="307500D9" w14:textId="77777777" w:rsidR="004F77B1" w:rsidRPr="004F77B1" w:rsidRDefault="004F77B1" w:rsidP="004F77B1">
            <w:pPr>
              <w:numPr>
                <w:ilvl w:val="0"/>
                <w:numId w:val="41"/>
              </w:numPr>
              <w:shd w:val="clear" w:color="auto" w:fill="FFFFFF"/>
              <w:tabs>
                <w:tab w:val="num" w:pos="720"/>
              </w:tabs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4F77B1">
              <w:rPr>
                <w:rFonts w:asciiTheme="minorHAnsi" w:hAnsiTheme="minorHAnsi" w:cstheme="minorHAnsi"/>
                <w:sz w:val="16"/>
                <w:szCs w:val="16"/>
              </w:rPr>
              <w:t>Use art vocabulary to discuss and compare portraits.</w:t>
            </w:r>
          </w:p>
          <w:p w14:paraId="13AE5E60" w14:textId="77777777" w:rsidR="004F77B1" w:rsidRPr="004F77B1" w:rsidRDefault="004F77B1" w:rsidP="004F77B1">
            <w:pPr>
              <w:numPr>
                <w:ilvl w:val="0"/>
                <w:numId w:val="41"/>
              </w:numPr>
              <w:shd w:val="clear" w:color="auto" w:fill="FFFFFF"/>
              <w:tabs>
                <w:tab w:val="num" w:pos="720"/>
              </w:tabs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4F77B1">
              <w:rPr>
                <w:rFonts w:asciiTheme="minorHAnsi" w:hAnsiTheme="minorHAnsi" w:cstheme="minorHAnsi"/>
                <w:sz w:val="16"/>
                <w:szCs w:val="16"/>
              </w:rPr>
              <w:t>Find and summarise key facts from a website.</w:t>
            </w:r>
          </w:p>
          <w:p w14:paraId="23673EAD" w14:textId="77777777" w:rsidR="004F77B1" w:rsidRPr="004F77B1" w:rsidRDefault="004F77B1" w:rsidP="004F77B1">
            <w:pPr>
              <w:numPr>
                <w:ilvl w:val="0"/>
                <w:numId w:val="41"/>
              </w:numPr>
              <w:shd w:val="clear" w:color="auto" w:fill="FFFFFF"/>
              <w:tabs>
                <w:tab w:val="num" w:pos="720"/>
              </w:tabs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4F77B1">
              <w:rPr>
                <w:rFonts w:asciiTheme="minorHAnsi" w:hAnsiTheme="minorHAnsi" w:cstheme="minorHAnsi"/>
                <w:sz w:val="16"/>
                <w:szCs w:val="16"/>
              </w:rPr>
              <w:t>Express and explain their opinion of an artwork.</w:t>
            </w:r>
          </w:p>
          <w:p w14:paraId="4ADC365C" w14:textId="77777777" w:rsidR="004F77B1" w:rsidRPr="004F77B1" w:rsidRDefault="004F77B1" w:rsidP="004F77B1">
            <w:pPr>
              <w:numPr>
                <w:ilvl w:val="0"/>
                <w:numId w:val="41"/>
              </w:numPr>
              <w:shd w:val="clear" w:color="auto" w:fill="FFFFFF"/>
              <w:tabs>
                <w:tab w:val="num" w:pos="720"/>
              </w:tabs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4F77B1">
              <w:rPr>
                <w:rFonts w:asciiTheme="minorHAnsi" w:hAnsiTheme="minorHAnsi" w:cstheme="minorHAnsi"/>
                <w:sz w:val="16"/>
                <w:szCs w:val="16"/>
              </w:rPr>
              <w:t>Experiment with techniques to adapt photo portraits.</w:t>
            </w:r>
          </w:p>
          <w:p w14:paraId="7D1E3425" w14:textId="77777777" w:rsidR="004F77B1" w:rsidRPr="004F77B1" w:rsidRDefault="004F77B1" w:rsidP="004F77B1">
            <w:pPr>
              <w:numPr>
                <w:ilvl w:val="0"/>
                <w:numId w:val="41"/>
              </w:numPr>
              <w:shd w:val="clear" w:color="auto" w:fill="FFFFFF"/>
              <w:tabs>
                <w:tab w:val="num" w:pos="720"/>
              </w:tabs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4F77B1">
              <w:rPr>
                <w:rFonts w:asciiTheme="minorHAnsi" w:hAnsiTheme="minorHAnsi" w:cstheme="minorHAnsi"/>
                <w:sz w:val="16"/>
                <w:szCs w:val="16"/>
              </w:rPr>
              <w:t>Create a self-portrait that represents something personal.</w:t>
            </w:r>
          </w:p>
          <w:p w14:paraId="0AC36FA6" w14:textId="77777777" w:rsidR="004F77B1" w:rsidRPr="004F77B1" w:rsidRDefault="004F77B1" w:rsidP="004F77B1">
            <w:pPr>
              <w:numPr>
                <w:ilvl w:val="0"/>
                <w:numId w:val="41"/>
              </w:numPr>
              <w:shd w:val="clear" w:color="auto" w:fill="FFFFFF"/>
              <w:tabs>
                <w:tab w:val="num" w:pos="720"/>
              </w:tabs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4F77B1">
              <w:rPr>
                <w:rFonts w:asciiTheme="minorHAnsi" w:hAnsiTheme="minorHAnsi" w:cstheme="minorHAnsi"/>
                <w:sz w:val="16"/>
                <w:szCs w:val="16"/>
              </w:rPr>
              <w:t>Reflect on how material and composition choices affect their final piece.</w:t>
            </w:r>
          </w:p>
          <w:p w14:paraId="4382E484" w14:textId="362289C6" w:rsidR="004F77B1" w:rsidRPr="007C4837" w:rsidRDefault="004F77B1" w:rsidP="004F77B1">
            <w:pPr>
              <w:shd w:val="clear" w:color="auto" w:fill="FFFFFF"/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8A53EAB" w14:textId="77777777" w:rsidR="003C47CF" w:rsidRDefault="003C47CF" w:rsidP="003C47CF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3C47CF">
              <w:rPr>
                <w:rFonts w:asciiTheme="minorHAnsi" w:hAnsiTheme="minorHAnsi" w:cstheme="minorHAnsi"/>
                <w:sz w:val="16"/>
                <w:szCs w:val="16"/>
              </w:rPr>
              <w:t>Pupils who are secure will be able to:</w:t>
            </w:r>
          </w:p>
          <w:p w14:paraId="5E1FD25A" w14:textId="77777777" w:rsidR="00A527FB" w:rsidRPr="003C47CF" w:rsidRDefault="00A527FB" w:rsidP="003C47CF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621131" w14:textId="77777777" w:rsidR="003C47CF" w:rsidRPr="003C47CF" w:rsidRDefault="003C47CF" w:rsidP="003C47CF">
            <w:pPr>
              <w:numPr>
                <w:ilvl w:val="0"/>
                <w:numId w:val="42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3C47CF">
              <w:rPr>
                <w:rFonts w:asciiTheme="minorHAnsi" w:hAnsiTheme="minorHAnsi" w:cstheme="minorHAnsi"/>
                <w:sz w:val="16"/>
                <w:szCs w:val="16"/>
              </w:rPr>
              <w:t>Use words creatively to outline a portrait.</w:t>
            </w:r>
          </w:p>
          <w:p w14:paraId="2B3A745F" w14:textId="77777777" w:rsidR="003C47CF" w:rsidRPr="003C47CF" w:rsidRDefault="003C47CF" w:rsidP="003C47CF">
            <w:pPr>
              <w:numPr>
                <w:ilvl w:val="0"/>
                <w:numId w:val="42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3C47CF">
              <w:rPr>
                <w:rFonts w:asciiTheme="minorHAnsi" w:hAnsiTheme="minorHAnsi" w:cstheme="minorHAnsi"/>
                <w:sz w:val="16"/>
                <w:szCs w:val="16"/>
              </w:rPr>
              <w:t>Experiment with materials and compositions for backgrounds.</w:t>
            </w:r>
          </w:p>
          <w:p w14:paraId="7C8F25D1" w14:textId="77777777" w:rsidR="003C47CF" w:rsidRPr="003C47CF" w:rsidRDefault="003C47CF" w:rsidP="003C47CF">
            <w:pPr>
              <w:numPr>
                <w:ilvl w:val="0"/>
                <w:numId w:val="42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3C47CF">
              <w:rPr>
                <w:rFonts w:asciiTheme="minorHAnsi" w:hAnsiTheme="minorHAnsi" w:cstheme="minorHAnsi"/>
                <w:sz w:val="16"/>
                <w:szCs w:val="16"/>
              </w:rPr>
              <w:t>Communicate ideas clearly when planning a photo portrait.</w:t>
            </w:r>
          </w:p>
          <w:p w14:paraId="1AAAC3CE" w14:textId="77777777" w:rsidR="003C47CF" w:rsidRPr="003C47CF" w:rsidRDefault="003C47CF" w:rsidP="003C47CF">
            <w:pPr>
              <w:numPr>
                <w:ilvl w:val="0"/>
                <w:numId w:val="42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3C47CF">
              <w:rPr>
                <w:rFonts w:asciiTheme="minorHAnsi" w:hAnsiTheme="minorHAnsi" w:cstheme="minorHAnsi"/>
                <w:sz w:val="16"/>
                <w:szCs w:val="16"/>
              </w:rPr>
              <w:t>Make decisions about positioning and layout in their artwork.</w:t>
            </w:r>
          </w:p>
          <w:p w14:paraId="24267980" w14:textId="77777777" w:rsidR="003C47CF" w:rsidRPr="003C47CF" w:rsidRDefault="003C47CF" w:rsidP="003C47CF">
            <w:pPr>
              <w:numPr>
                <w:ilvl w:val="0"/>
                <w:numId w:val="42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3C47CF">
              <w:rPr>
                <w:rFonts w:asciiTheme="minorHAnsi" w:hAnsiTheme="minorHAnsi" w:cstheme="minorHAnsi"/>
                <w:sz w:val="16"/>
                <w:szCs w:val="16"/>
              </w:rPr>
              <w:t>Create a successful print.</w:t>
            </w:r>
          </w:p>
          <w:p w14:paraId="730FD7CC" w14:textId="77777777" w:rsidR="003C47CF" w:rsidRPr="003C47CF" w:rsidRDefault="003C47CF" w:rsidP="003C47CF">
            <w:pPr>
              <w:numPr>
                <w:ilvl w:val="0"/>
                <w:numId w:val="42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3C47CF">
              <w:rPr>
                <w:rFonts w:asciiTheme="minorHAnsi" w:hAnsiTheme="minorHAnsi" w:cstheme="minorHAnsi"/>
                <w:sz w:val="16"/>
                <w:szCs w:val="16"/>
              </w:rPr>
              <w:t>Use art vocabulary to discuss and compare portraits.</w:t>
            </w:r>
          </w:p>
          <w:p w14:paraId="41D6A512" w14:textId="77777777" w:rsidR="003C47CF" w:rsidRPr="003C47CF" w:rsidRDefault="003C47CF" w:rsidP="003C47CF">
            <w:pPr>
              <w:numPr>
                <w:ilvl w:val="0"/>
                <w:numId w:val="42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3C47CF">
              <w:rPr>
                <w:rFonts w:asciiTheme="minorHAnsi" w:hAnsiTheme="minorHAnsi" w:cstheme="minorHAnsi"/>
                <w:sz w:val="16"/>
                <w:szCs w:val="16"/>
              </w:rPr>
              <w:t>Find and summarise key facts from a website.</w:t>
            </w:r>
          </w:p>
          <w:p w14:paraId="62877609" w14:textId="77777777" w:rsidR="003C47CF" w:rsidRPr="003C47CF" w:rsidRDefault="003C47CF" w:rsidP="003C47CF">
            <w:pPr>
              <w:numPr>
                <w:ilvl w:val="0"/>
                <w:numId w:val="42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3C47CF">
              <w:rPr>
                <w:rFonts w:asciiTheme="minorHAnsi" w:hAnsiTheme="minorHAnsi" w:cstheme="minorHAnsi"/>
                <w:sz w:val="16"/>
                <w:szCs w:val="16"/>
              </w:rPr>
              <w:t>Express and explain their opinion of an artwork.</w:t>
            </w:r>
          </w:p>
          <w:p w14:paraId="01C81097" w14:textId="77777777" w:rsidR="003C47CF" w:rsidRPr="003C47CF" w:rsidRDefault="003C47CF" w:rsidP="003C47CF">
            <w:pPr>
              <w:numPr>
                <w:ilvl w:val="0"/>
                <w:numId w:val="42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3C47CF">
              <w:rPr>
                <w:rFonts w:asciiTheme="minorHAnsi" w:hAnsiTheme="minorHAnsi" w:cstheme="minorHAnsi"/>
                <w:sz w:val="16"/>
                <w:szCs w:val="16"/>
              </w:rPr>
              <w:t>Experiment with techniques to adapt photo portraits.</w:t>
            </w:r>
          </w:p>
          <w:p w14:paraId="733111BF" w14:textId="77777777" w:rsidR="003C47CF" w:rsidRPr="003C47CF" w:rsidRDefault="003C47CF" w:rsidP="003C47CF">
            <w:pPr>
              <w:numPr>
                <w:ilvl w:val="0"/>
                <w:numId w:val="42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3C47CF">
              <w:rPr>
                <w:rFonts w:asciiTheme="minorHAnsi" w:hAnsiTheme="minorHAnsi" w:cstheme="minorHAnsi"/>
                <w:sz w:val="16"/>
                <w:szCs w:val="16"/>
              </w:rPr>
              <w:t>Create a self-portrait that represents something personal.</w:t>
            </w:r>
          </w:p>
          <w:p w14:paraId="3C82C2A0" w14:textId="77777777" w:rsidR="003C47CF" w:rsidRPr="003C47CF" w:rsidRDefault="003C47CF" w:rsidP="003C47CF">
            <w:pPr>
              <w:numPr>
                <w:ilvl w:val="0"/>
                <w:numId w:val="42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3C47CF">
              <w:rPr>
                <w:rFonts w:asciiTheme="minorHAnsi" w:hAnsiTheme="minorHAnsi" w:cstheme="minorHAnsi"/>
                <w:sz w:val="16"/>
                <w:szCs w:val="16"/>
              </w:rPr>
              <w:t>Reflect on how material and composition choices affect their final piece.</w:t>
            </w:r>
          </w:p>
          <w:p w14:paraId="6CB1CE05" w14:textId="77777777" w:rsidR="00E25C72" w:rsidRPr="00EE0210" w:rsidRDefault="00E25C72" w:rsidP="00CB2F21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</w:tcPr>
          <w:p w14:paraId="599E0647" w14:textId="77777777" w:rsidR="002F4A1F" w:rsidRPr="002F4A1F" w:rsidRDefault="002F4A1F" w:rsidP="002F4A1F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2F4A1F">
              <w:rPr>
                <w:rFonts w:asciiTheme="minorHAnsi" w:hAnsiTheme="minorHAnsi" w:cstheme="minorHAnsi"/>
                <w:sz w:val="16"/>
                <w:szCs w:val="16"/>
              </w:rPr>
              <w:t>Pupils who are secure will be able to:</w:t>
            </w:r>
          </w:p>
          <w:p w14:paraId="1E63B48D" w14:textId="77777777" w:rsidR="002F4A1F" w:rsidRPr="002F4A1F" w:rsidRDefault="002F4A1F" w:rsidP="002F4A1F">
            <w:pPr>
              <w:numPr>
                <w:ilvl w:val="0"/>
                <w:numId w:val="43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2F4A1F">
              <w:rPr>
                <w:rFonts w:asciiTheme="minorHAnsi" w:hAnsiTheme="minorHAnsi" w:cstheme="minorHAnsi"/>
                <w:sz w:val="16"/>
                <w:szCs w:val="16"/>
              </w:rPr>
              <w:t>Discuss and reflect on the work of artists with different styles.</w:t>
            </w:r>
          </w:p>
          <w:p w14:paraId="72124822" w14:textId="77777777" w:rsidR="002F4A1F" w:rsidRPr="002F4A1F" w:rsidRDefault="002F4A1F" w:rsidP="002F4A1F">
            <w:pPr>
              <w:numPr>
                <w:ilvl w:val="0"/>
                <w:numId w:val="43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2F4A1F">
              <w:rPr>
                <w:rFonts w:asciiTheme="minorHAnsi" w:hAnsiTheme="minorHAnsi" w:cstheme="minorHAnsi"/>
                <w:sz w:val="16"/>
                <w:szCs w:val="16"/>
              </w:rPr>
              <w:t>Plan and create a sculpture to express ideas or memories.</w:t>
            </w:r>
          </w:p>
          <w:p w14:paraId="4266220F" w14:textId="77777777" w:rsidR="002F4A1F" w:rsidRPr="002F4A1F" w:rsidRDefault="002F4A1F" w:rsidP="002F4A1F">
            <w:pPr>
              <w:numPr>
                <w:ilvl w:val="0"/>
                <w:numId w:val="43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2F4A1F">
              <w:rPr>
                <w:rFonts w:asciiTheme="minorHAnsi" w:hAnsiTheme="minorHAnsi" w:cstheme="minorHAnsi"/>
                <w:sz w:val="16"/>
                <w:szCs w:val="16"/>
              </w:rPr>
              <w:t>Use drawings and written notes to develop and communicate sculpture ideas.</w:t>
            </w:r>
          </w:p>
          <w:p w14:paraId="63356DE4" w14:textId="77777777" w:rsidR="002F4A1F" w:rsidRPr="002F4A1F" w:rsidRDefault="002F4A1F" w:rsidP="002F4A1F">
            <w:pPr>
              <w:numPr>
                <w:ilvl w:val="0"/>
                <w:numId w:val="43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2F4A1F">
              <w:rPr>
                <w:rFonts w:asciiTheme="minorHAnsi" w:hAnsiTheme="minorHAnsi" w:cstheme="minorHAnsi"/>
                <w:sz w:val="16"/>
                <w:szCs w:val="16"/>
              </w:rPr>
              <w:t>Cut shapes accurately and use materials effectively.</w:t>
            </w:r>
          </w:p>
          <w:p w14:paraId="13C5B8DE" w14:textId="77777777" w:rsidR="002F4A1F" w:rsidRPr="002F4A1F" w:rsidRDefault="002F4A1F" w:rsidP="002F4A1F">
            <w:pPr>
              <w:numPr>
                <w:ilvl w:val="0"/>
                <w:numId w:val="43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2F4A1F">
              <w:rPr>
                <w:rFonts w:asciiTheme="minorHAnsi" w:hAnsiTheme="minorHAnsi" w:cstheme="minorHAnsi"/>
                <w:sz w:val="16"/>
                <w:szCs w:val="16"/>
              </w:rPr>
              <w:t>Translate a 2D plan into a 3D sculpture with technical skill.</w:t>
            </w:r>
          </w:p>
          <w:p w14:paraId="2351EBDA" w14:textId="77777777" w:rsidR="002F4A1F" w:rsidRPr="002F4A1F" w:rsidRDefault="002F4A1F" w:rsidP="002F4A1F">
            <w:pPr>
              <w:numPr>
                <w:ilvl w:val="0"/>
                <w:numId w:val="43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2F4A1F">
              <w:rPr>
                <w:rFonts w:asciiTheme="minorHAnsi" w:hAnsiTheme="minorHAnsi" w:cstheme="minorHAnsi"/>
                <w:sz w:val="16"/>
                <w:szCs w:val="16"/>
              </w:rPr>
              <w:t>Work independently, experiment confidently, and refine their work.</w:t>
            </w:r>
          </w:p>
          <w:p w14:paraId="18D1BD73" w14:textId="77777777" w:rsidR="002F4A1F" w:rsidRPr="002F4A1F" w:rsidRDefault="002F4A1F" w:rsidP="002F4A1F">
            <w:pPr>
              <w:numPr>
                <w:ilvl w:val="0"/>
                <w:numId w:val="43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2F4A1F">
              <w:rPr>
                <w:rFonts w:asciiTheme="minorHAnsi" w:hAnsiTheme="minorHAnsi" w:cstheme="minorHAnsi"/>
                <w:sz w:val="16"/>
                <w:szCs w:val="16"/>
              </w:rPr>
              <w:t>Reflect thoughtfully on creative choices and personal progress.</w:t>
            </w:r>
          </w:p>
          <w:p w14:paraId="643FEB01" w14:textId="3776C5ED" w:rsidR="00E25C72" w:rsidRPr="002F4A1F" w:rsidRDefault="00E25C72" w:rsidP="002F4A1F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22" w:type="dxa"/>
          </w:tcPr>
          <w:p w14:paraId="6F70E42F" w14:textId="77777777" w:rsidR="00D26605" w:rsidRPr="00D26605" w:rsidRDefault="00D26605" w:rsidP="00D26605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D26605">
              <w:rPr>
                <w:rFonts w:asciiTheme="minorHAnsi" w:hAnsiTheme="minorHAnsi" w:cstheme="minorHAnsi"/>
                <w:sz w:val="16"/>
                <w:szCs w:val="16"/>
              </w:rPr>
              <w:t>Pupils who are secure will be able to:</w:t>
            </w:r>
          </w:p>
          <w:p w14:paraId="58EEE100" w14:textId="77777777" w:rsidR="00D26605" w:rsidRPr="00D26605" w:rsidRDefault="00D26605" w:rsidP="00D26605">
            <w:pPr>
              <w:numPr>
                <w:ilvl w:val="0"/>
                <w:numId w:val="44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26605">
              <w:rPr>
                <w:rFonts w:asciiTheme="minorHAnsi" w:hAnsiTheme="minorHAnsi" w:cstheme="minorHAnsi"/>
                <w:sz w:val="16"/>
                <w:szCs w:val="16"/>
              </w:rPr>
              <w:t>Explain and apply the concept of photomontage.</w:t>
            </w:r>
          </w:p>
          <w:p w14:paraId="5F3A95A3" w14:textId="77777777" w:rsidR="00D26605" w:rsidRPr="00D26605" w:rsidRDefault="00D26605" w:rsidP="00D26605">
            <w:pPr>
              <w:numPr>
                <w:ilvl w:val="0"/>
                <w:numId w:val="44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26605">
              <w:rPr>
                <w:rFonts w:asciiTheme="minorHAnsi" w:hAnsiTheme="minorHAnsi" w:cstheme="minorHAnsi"/>
                <w:sz w:val="16"/>
                <w:szCs w:val="16"/>
              </w:rPr>
              <w:t>Select and combine images to create an effective composition.</w:t>
            </w:r>
          </w:p>
          <w:p w14:paraId="658B89D8" w14:textId="77777777" w:rsidR="00D26605" w:rsidRPr="00D26605" w:rsidRDefault="00D26605" w:rsidP="00D26605">
            <w:pPr>
              <w:numPr>
                <w:ilvl w:val="0"/>
                <w:numId w:val="44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26605">
              <w:rPr>
                <w:rFonts w:asciiTheme="minorHAnsi" w:hAnsiTheme="minorHAnsi" w:cstheme="minorHAnsi"/>
                <w:sz w:val="16"/>
                <w:szCs w:val="16"/>
              </w:rPr>
              <w:t>Use photography tools and editing software confidently.</w:t>
            </w:r>
          </w:p>
          <w:p w14:paraId="3534186F" w14:textId="77777777" w:rsidR="00D26605" w:rsidRPr="00D26605" w:rsidRDefault="00D26605" w:rsidP="00D26605">
            <w:pPr>
              <w:numPr>
                <w:ilvl w:val="0"/>
                <w:numId w:val="44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26605">
              <w:rPr>
                <w:rFonts w:asciiTheme="minorHAnsi" w:hAnsiTheme="minorHAnsi" w:cstheme="minorHAnsi"/>
                <w:sz w:val="16"/>
                <w:szCs w:val="16"/>
              </w:rPr>
              <w:t>Show understanding of an artist’s style (e.g. Edward Weston) through their own work.</w:t>
            </w:r>
          </w:p>
          <w:p w14:paraId="2A9A228F" w14:textId="77777777" w:rsidR="00D26605" w:rsidRPr="00D26605" w:rsidRDefault="00D26605" w:rsidP="00D26605">
            <w:pPr>
              <w:numPr>
                <w:ilvl w:val="0"/>
                <w:numId w:val="44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26605">
              <w:rPr>
                <w:rFonts w:asciiTheme="minorHAnsi" w:hAnsiTheme="minorHAnsi" w:cstheme="minorHAnsi"/>
                <w:sz w:val="16"/>
                <w:szCs w:val="16"/>
              </w:rPr>
              <w:t>Plan and take well-composed, focused photographs.</w:t>
            </w:r>
          </w:p>
          <w:p w14:paraId="762C7F51" w14:textId="77777777" w:rsidR="00D26605" w:rsidRPr="00D26605" w:rsidRDefault="00D26605" w:rsidP="00D26605">
            <w:pPr>
              <w:numPr>
                <w:ilvl w:val="0"/>
                <w:numId w:val="44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26605">
              <w:rPr>
                <w:rFonts w:asciiTheme="minorHAnsi" w:hAnsiTheme="minorHAnsi" w:cstheme="minorHAnsi"/>
                <w:sz w:val="16"/>
                <w:szCs w:val="16"/>
              </w:rPr>
              <w:t>Use a grid to support accurate drawing and painting from photographs.</w:t>
            </w:r>
          </w:p>
          <w:p w14:paraId="241D4F8C" w14:textId="77777777" w:rsidR="00D26605" w:rsidRPr="00D26605" w:rsidRDefault="00D26605" w:rsidP="00D26605">
            <w:pPr>
              <w:numPr>
                <w:ilvl w:val="0"/>
                <w:numId w:val="44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26605">
              <w:rPr>
                <w:rFonts w:asciiTheme="minorHAnsi" w:hAnsiTheme="minorHAnsi" w:cstheme="minorHAnsi"/>
                <w:sz w:val="16"/>
                <w:szCs w:val="16"/>
              </w:rPr>
              <w:t>Produce a final image with tonal variation to achieve a photo-realistic effect.</w:t>
            </w:r>
          </w:p>
          <w:p w14:paraId="138170EC" w14:textId="77777777" w:rsidR="00D26605" w:rsidRPr="00D26605" w:rsidRDefault="00D26605" w:rsidP="00D26605">
            <w:pPr>
              <w:numPr>
                <w:ilvl w:val="0"/>
                <w:numId w:val="44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26605">
              <w:rPr>
                <w:rFonts w:asciiTheme="minorHAnsi" w:hAnsiTheme="minorHAnsi" w:cstheme="minorHAnsi"/>
                <w:sz w:val="16"/>
                <w:szCs w:val="16"/>
              </w:rPr>
              <w:t>Reflect on and discuss their creative choices and outcomes.</w:t>
            </w:r>
          </w:p>
          <w:p w14:paraId="53E07B5D" w14:textId="77777777" w:rsidR="00E25C72" w:rsidRPr="00B1489A" w:rsidRDefault="00E25C72" w:rsidP="00DB7C1F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25C72" w14:paraId="59612577" w14:textId="77777777" w:rsidTr="00DB7C1F">
        <w:tc>
          <w:tcPr>
            <w:tcW w:w="2564" w:type="dxa"/>
            <w:shd w:val="clear" w:color="auto" w:fill="F2F2F2" w:themeFill="background1" w:themeFillShade="F2"/>
          </w:tcPr>
          <w:p w14:paraId="48B42493" w14:textId="29CE8E3A" w:rsidR="00E25C72" w:rsidRDefault="00BC1906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Substantive </w:t>
            </w:r>
            <w:r w:rsidR="00E25C72" w:rsidRPr="00BC474F">
              <w:rPr>
                <w:rFonts w:asciiTheme="minorHAnsi" w:hAnsiTheme="minorHAnsi" w:cstheme="minorHAnsi"/>
                <w:b/>
              </w:rPr>
              <w:t xml:space="preserve">Knowledge </w:t>
            </w:r>
          </w:p>
          <w:p w14:paraId="41EBE728" w14:textId="77777777" w:rsidR="00E25C72" w:rsidRDefault="00E25C72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20FB583" w14:textId="77777777" w:rsidR="00E25C72" w:rsidRDefault="00E25C72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FB31D1B" w14:textId="77777777" w:rsidR="00E25C72" w:rsidRDefault="00E25C72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5708FB2" w14:textId="77777777" w:rsidR="00E25C72" w:rsidRDefault="00E25C72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A454EF2" w14:textId="77777777" w:rsidR="00E25C72" w:rsidRDefault="00E25C72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FF264FD" w14:textId="77777777" w:rsidR="00E25C72" w:rsidRPr="00BC474F" w:rsidRDefault="00E25C72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3" w:type="dxa"/>
          </w:tcPr>
          <w:p w14:paraId="4B9D4B61" w14:textId="77777777" w:rsidR="00CF5C4A" w:rsidRPr="00CF5C4A" w:rsidRDefault="00CF5C4A" w:rsidP="00CF5C4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CF5C4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Formal elements:</w:t>
            </w:r>
          </w:p>
          <w:p w14:paraId="6C61A226" w14:textId="77777777" w:rsidR="00CF5C4A" w:rsidRPr="00CF5C4A" w:rsidRDefault="00CF5C4A" w:rsidP="00CF5C4A">
            <w:pPr>
              <w:numPr>
                <w:ilvl w:val="0"/>
                <w:numId w:val="45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F5C4A">
              <w:rPr>
                <w:rFonts w:asciiTheme="minorHAnsi" w:hAnsiTheme="minorHAnsi" w:cstheme="minorHAnsi"/>
                <w:sz w:val="16"/>
                <w:szCs w:val="16"/>
              </w:rPr>
              <w:t>Colour can express feelings or atmosphere (e.g. warm vs cool colours).</w:t>
            </w:r>
          </w:p>
          <w:p w14:paraId="78968ACE" w14:textId="77777777" w:rsidR="00CF5C4A" w:rsidRPr="00CF5C4A" w:rsidRDefault="00CF5C4A" w:rsidP="00CF5C4A">
            <w:pPr>
              <w:numPr>
                <w:ilvl w:val="0"/>
                <w:numId w:val="45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F5C4A">
              <w:rPr>
                <w:rFonts w:asciiTheme="minorHAnsi" w:hAnsiTheme="minorHAnsi" w:cstheme="minorHAnsi"/>
                <w:sz w:val="16"/>
                <w:szCs w:val="16"/>
              </w:rPr>
              <w:t>Pattern adds expressive detail.</w:t>
            </w:r>
          </w:p>
          <w:p w14:paraId="4257FC8B" w14:textId="77777777" w:rsidR="00CF5C4A" w:rsidRPr="00CF5C4A" w:rsidRDefault="00CF5C4A" w:rsidP="00CF5C4A">
            <w:pPr>
              <w:numPr>
                <w:ilvl w:val="0"/>
                <w:numId w:val="45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F5C4A">
              <w:rPr>
                <w:rFonts w:asciiTheme="minorHAnsi" w:hAnsiTheme="minorHAnsi" w:cstheme="minorHAnsi"/>
                <w:sz w:val="16"/>
                <w:szCs w:val="16"/>
              </w:rPr>
              <w:t>Tone helps separate foreground and background.</w:t>
            </w:r>
          </w:p>
          <w:p w14:paraId="44803624" w14:textId="77777777" w:rsidR="00CF5C4A" w:rsidRPr="00CF5C4A" w:rsidRDefault="00CF5C4A" w:rsidP="00CF5C4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CF5C4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Knowledge of artists:</w:t>
            </w:r>
          </w:p>
          <w:p w14:paraId="05A9CE29" w14:textId="77777777" w:rsidR="00CF5C4A" w:rsidRPr="00CF5C4A" w:rsidRDefault="00CF5C4A" w:rsidP="00CF5C4A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F5C4A">
              <w:rPr>
                <w:rFonts w:asciiTheme="minorHAnsi" w:hAnsiTheme="minorHAnsi" w:cstheme="minorHAnsi"/>
                <w:sz w:val="16"/>
                <w:szCs w:val="16"/>
              </w:rPr>
              <w:t>Artists are influenced by culture, politics, and technology.</w:t>
            </w:r>
          </w:p>
          <w:p w14:paraId="5E56AE85" w14:textId="77777777" w:rsidR="00CF5C4A" w:rsidRPr="00CF5C4A" w:rsidRDefault="00CF5C4A" w:rsidP="00CF5C4A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F5C4A">
              <w:rPr>
                <w:rFonts w:asciiTheme="minorHAnsi" w:hAnsiTheme="minorHAnsi" w:cstheme="minorHAnsi"/>
                <w:sz w:val="16"/>
                <w:szCs w:val="16"/>
              </w:rPr>
              <w:t>Self-portraits can express identity.</w:t>
            </w:r>
          </w:p>
          <w:p w14:paraId="3E7203ED" w14:textId="77777777" w:rsidR="00CF5C4A" w:rsidRPr="00CF5C4A" w:rsidRDefault="00CF5C4A" w:rsidP="00CF5C4A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F5C4A">
              <w:rPr>
                <w:rFonts w:asciiTheme="minorHAnsi" w:hAnsiTheme="minorHAnsi" w:cstheme="minorHAnsi"/>
                <w:sz w:val="16"/>
                <w:szCs w:val="16"/>
              </w:rPr>
              <w:t>Artists choose and combine materials to create specific effects.</w:t>
            </w:r>
          </w:p>
          <w:p w14:paraId="370D6C3F" w14:textId="77777777" w:rsidR="00CF5C4A" w:rsidRPr="00CF5C4A" w:rsidRDefault="00CF5C4A" w:rsidP="00CF5C4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CF5C4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Evaluating and analysing:</w:t>
            </w:r>
          </w:p>
          <w:p w14:paraId="18FE7BDD" w14:textId="77777777" w:rsidR="00CF5C4A" w:rsidRPr="00CF5C4A" w:rsidRDefault="00CF5C4A" w:rsidP="00CF5C4A">
            <w:pPr>
              <w:numPr>
                <w:ilvl w:val="0"/>
                <w:numId w:val="47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F5C4A">
              <w:rPr>
                <w:rFonts w:asciiTheme="minorHAnsi" w:hAnsiTheme="minorHAnsi" w:cstheme="minorHAnsi"/>
                <w:sz w:val="16"/>
                <w:szCs w:val="16"/>
              </w:rPr>
              <w:t>Art can explore identity and ideas.</w:t>
            </w:r>
          </w:p>
          <w:p w14:paraId="75E291FE" w14:textId="77777777" w:rsidR="00CF5C4A" w:rsidRPr="00CF5C4A" w:rsidRDefault="00CF5C4A" w:rsidP="00CF5C4A">
            <w:pPr>
              <w:numPr>
                <w:ilvl w:val="0"/>
                <w:numId w:val="47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F5C4A">
              <w:rPr>
                <w:rFonts w:asciiTheme="minorHAnsi" w:hAnsiTheme="minorHAnsi" w:cstheme="minorHAnsi"/>
                <w:sz w:val="16"/>
                <w:szCs w:val="16"/>
              </w:rPr>
              <w:t>Discussing and comparing artwork supports improvement and deeper understanding.</w:t>
            </w:r>
          </w:p>
          <w:p w14:paraId="4C678F7B" w14:textId="36C4D019" w:rsidR="00E25C72" w:rsidRPr="00B1489A" w:rsidRDefault="00E25C72" w:rsidP="00CF5C4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469E4C7" w14:textId="77777777" w:rsidR="00547C26" w:rsidRPr="00547C26" w:rsidRDefault="00547C26" w:rsidP="00547C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47C2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Formal elements:</w:t>
            </w:r>
          </w:p>
          <w:p w14:paraId="0D7A6DC7" w14:textId="77777777" w:rsidR="00547C26" w:rsidRPr="00547C26" w:rsidRDefault="00547C26" w:rsidP="00547C26">
            <w:pPr>
              <w:numPr>
                <w:ilvl w:val="0"/>
                <w:numId w:val="48"/>
              </w:numPr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47C26">
              <w:rPr>
                <w:rFonts w:asciiTheme="minorHAnsi" w:hAnsiTheme="minorHAnsi" w:cstheme="minorHAnsi"/>
                <w:sz w:val="16"/>
                <w:szCs w:val="16"/>
              </w:rPr>
              <w:t>Shape and line guide composition and viewer focus.</w:t>
            </w:r>
          </w:p>
          <w:p w14:paraId="2CD229B6" w14:textId="77777777" w:rsidR="00547C26" w:rsidRPr="00547C26" w:rsidRDefault="00547C26" w:rsidP="00547C26">
            <w:pPr>
              <w:numPr>
                <w:ilvl w:val="0"/>
                <w:numId w:val="48"/>
              </w:numPr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47C26">
              <w:rPr>
                <w:rFonts w:asciiTheme="minorHAnsi" w:hAnsiTheme="minorHAnsi" w:cstheme="minorHAnsi"/>
                <w:sz w:val="16"/>
                <w:szCs w:val="16"/>
              </w:rPr>
              <w:t>Texture can be created on different materials.</w:t>
            </w:r>
          </w:p>
          <w:p w14:paraId="1596EA5C" w14:textId="77777777" w:rsidR="00547C26" w:rsidRPr="00547C26" w:rsidRDefault="00547C26" w:rsidP="00547C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47C2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Knowledge of artists:</w:t>
            </w:r>
          </w:p>
          <w:p w14:paraId="59A98A96" w14:textId="77777777" w:rsidR="00547C26" w:rsidRPr="00547C26" w:rsidRDefault="00547C26" w:rsidP="00547C26">
            <w:pPr>
              <w:numPr>
                <w:ilvl w:val="0"/>
                <w:numId w:val="4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47C26">
              <w:rPr>
                <w:rFonts w:asciiTheme="minorHAnsi" w:hAnsiTheme="minorHAnsi" w:cstheme="minorHAnsi"/>
                <w:sz w:val="16"/>
                <w:szCs w:val="16"/>
              </w:rPr>
              <w:t>Artists respond to their surroundings (e.g. culture, politics).</w:t>
            </w:r>
          </w:p>
          <w:p w14:paraId="58367B0D" w14:textId="77777777" w:rsidR="00547C26" w:rsidRPr="00547C26" w:rsidRDefault="00547C26" w:rsidP="00547C26">
            <w:pPr>
              <w:numPr>
                <w:ilvl w:val="0"/>
                <w:numId w:val="4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47C26">
              <w:rPr>
                <w:rFonts w:asciiTheme="minorHAnsi" w:hAnsiTheme="minorHAnsi" w:cstheme="minorHAnsi"/>
                <w:sz w:val="16"/>
                <w:szCs w:val="16"/>
              </w:rPr>
              <w:t>They borrow from other times and cultures.</w:t>
            </w:r>
          </w:p>
          <w:p w14:paraId="3D1B8467" w14:textId="77777777" w:rsidR="00547C26" w:rsidRPr="00547C26" w:rsidRDefault="00547C26" w:rsidP="00547C26">
            <w:pPr>
              <w:numPr>
                <w:ilvl w:val="0"/>
                <w:numId w:val="49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47C26">
              <w:rPr>
                <w:rFonts w:asciiTheme="minorHAnsi" w:hAnsiTheme="minorHAnsi" w:cstheme="minorHAnsi"/>
                <w:sz w:val="16"/>
                <w:szCs w:val="16"/>
              </w:rPr>
              <w:t>They select and combine media to create specific effects.</w:t>
            </w:r>
          </w:p>
          <w:p w14:paraId="63B345B9" w14:textId="77777777" w:rsidR="00547C26" w:rsidRPr="00547C26" w:rsidRDefault="00547C26" w:rsidP="00547C2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47C2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Evaluating and analysing:</w:t>
            </w:r>
          </w:p>
          <w:p w14:paraId="6F86B008" w14:textId="77777777" w:rsidR="00547C26" w:rsidRPr="00547C26" w:rsidRDefault="00547C26" w:rsidP="00547C26">
            <w:pPr>
              <w:numPr>
                <w:ilvl w:val="0"/>
                <w:numId w:val="50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47C26">
              <w:rPr>
                <w:rFonts w:asciiTheme="minorHAnsi" w:hAnsiTheme="minorHAnsi" w:cstheme="minorHAnsi"/>
                <w:sz w:val="16"/>
                <w:szCs w:val="16"/>
              </w:rPr>
              <w:t>Art reflects trends and fashions.</w:t>
            </w:r>
          </w:p>
          <w:p w14:paraId="1D1C1D57" w14:textId="77777777" w:rsidR="00547C26" w:rsidRPr="00547C26" w:rsidRDefault="00547C26" w:rsidP="00547C26">
            <w:pPr>
              <w:numPr>
                <w:ilvl w:val="0"/>
                <w:numId w:val="50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47C26">
              <w:rPr>
                <w:rFonts w:asciiTheme="minorHAnsi" w:hAnsiTheme="minorHAnsi" w:cstheme="minorHAnsi"/>
                <w:sz w:val="16"/>
                <w:szCs w:val="16"/>
              </w:rPr>
              <w:t>Art can be explored through discussion, galleries, or online.</w:t>
            </w:r>
          </w:p>
          <w:p w14:paraId="5A9E64F3" w14:textId="77777777" w:rsidR="00547C26" w:rsidRPr="00547C26" w:rsidRDefault="00547C26" w:rsidP="00547C26">
            <w:pPr>
              <w:numPr>
                <w:ilvl w:val="0"/>
                <w:numId w:val="50"/>
              </w:numPr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47C26">
              <w:rPr>
                <w:rFonts w:asciiTheme="minorHAnsi" w:hAnsiTheme="minorHAnsi" w:cstheme="minorHAnsi"/>
                <w:sz w:val="16"/>
                <w:szCs w:val="16"/>
              </w:rPr>
              <w:t>Talking about and evaluating art helps improve it.</w:t>
            </w:r>
          </w:p>
          <w:p w14:paraId="7D5E65DF" w14:textId="4A4D54D0" w:rsidR="00E25C72" w:rsidRPr="00402659" w:rsidRDefault="00E25C72" w:rsidP="00CF5C4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</w:tcPr>
          <w:p w14:paraId="54161012" w14:textId="77777777" w:rsidR="004A1BA4" w:rsidRPr="004A1BA4" w:rsidRDefault="004A1BA4" w:rsidP="004A1BA4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4A1BA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Formal Elements:</w:t>
            </w:r>
          </w:p>
          <w:p w14:paraId="6D735F00" w14:textId="77777777" w:rsidR="004A1BA4" w:rsidRPr="004A1BA4" w:rsidRDefault="004A1BA4" w:rsidP="004A1BA4">
            <w:pPr>
              <w:numPr>
                <w:ilvl w:val="0"/>
                <w:numId w:val="51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A1BA4">
              <w:rPr>
                <w:rFonts w:asciiTheme="minorHAnsi" w:hAnsiTheme="minorHAnsi" w:cstheme="minorHAnsi"/>
                <w:sz w:val="16"/>
                <w:szCs w:val="16"/>
              </w:rPr>
              <w:t>Colours can have different meanings in different cultures.</w:t>
            </w:r>
          </w:p>
          <w:p w14:paraId="7E106261" w14:textId="77777777" w:rsidR="004A1BA4" w:rsidRPr="004A1BA4" w:rsidRDefault="004A1BA4" w:rsidP="004A1BA4">
            <w:pPr>
              <w:numPr>
                <w:ilvl w:val="0"/>
                <w:numId w:val="51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A1BA4">
              <w:rPr>
                <w:rFonts w:asciiTheme="minorHAnsi" w:hAnsiTheme="minorHAnsi" w:cstheme="minorHAnsi"/>
                <w:sz w:val="16"/>
                <w:szCs w:val="16"/>
              </w:rPr>
              <w:t>Texture and materials can suggest form in flat (2D) art.</w:t>
            </w:r>
          </w:p>
          <w:p w14:paraId="559B2C48" w14:textId="77777777" w:rsidR="004A1BA4" w:rsidRPr="004A1BA4" w:rsidRDefault="004A1BA4" w:rsidP="004A1BA4">
            <w:pPr>
              <w:numPr>
                <w:ilvl w:val="0"/>
                <w:numId w:val="51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A1BA4">
              <w:rPr>
                <w:rFonts w:asciiTheme="minorHAnsi" w:hAnsiTheme="minorHAnsi" w:cstheme="minorHAnsi"/>
                <w:sz w:val="16"/>
                <w:szCs w:val="16"/>
              </w:rPr>
              <w:t>Understanding shape and space helps with strong composition.</w:t>
            </w:r>
          </w:p>
          <w:p w14:paraId="3CFEA88A" w14:textId="77777777" w:rsidR="004A1BA4" w:rsidRPr="004A1BA4" w:rsidRDefault="004A1BA4" w:rsidP="004A1BA4">
            <w:pPr>
              <w:numPr>
                <w:ilvl w:val="0"/>
                <w:numId w:val="51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A1BA4">
              <w:rPr>
                <w:rFonts w:asciiTheme="minorHAnsi" w:hAnsiTheme="minorHAnsi" w:cstheme="minorHAnsi"/>
                <w:sz w:val="16"/>
                <w:szCs w:val="16"/>
              </w:rPr>
              <w:t>Line is not just for drawing—it’s used across many art forms.</w:t>
            </w:r>
          </w:p>
          <w:p w14:paraId="10947C92" w14:textId="77777777" w:rsidR="004A1BA4" w:rsidRPr="004A1BA4" w:rsidRDefault="004A1BA4" w:rsidP="004A1BA4">
            <w:pPr>
              <w:numPr>
                <w:ilvl w:val="0"/>
                <w:numId w:val="51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A1BA4">
              <w:rPr>
                <w:rFonts w:asciiTheme="minorHAnsi" w:hAnsiTheme="minorHAnsi" w:cstheme="minorHAnsi"/>
                <w:sz w:val="16"/>
                <w:szCs w:val="16"/>
              </w:rPr>
              <w:t>Patterns can be made in lots of ways, like repeated shapes or brush marks.</w:t>
            </w:r>
          </w:p>
          <w:p w14:paraId="2B7B96A0" w14:textId="77777777" w:rsidR="004A1BA4" w:rsidRPr="004A1BA4" w:rsidRDefault="004A1BA4" w:rsidP="004A1BA4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4A1BA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Knowledge of Artists:</w:t>
            </w:r>
          </w:p>
          <w:p w14:paraId="3F4E4AB2" w14:textId="77777777" w:rsidR="004A1BA4" w:rsidRPr="004A1BA4" w:rsidRDefault="004A1BA4" w:rsidP="004A1BA4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A1BA4">
              <w:rPr>
                <w:rFonts w:asciiTheme="minorHAnsi" w:hAnsiTheme="minorHAnsi" w:cstheme="minorHAnsi"/>
                <w:sz w:val="16"/>
                <w:szCs w:val="16"/>
              </w:rPr>
              <w:t>Artists use symbols to share meaning.</w:t>
            </w:r>
          </w:p>
          <w:p w14:paraId="39946EF3" w14:textId="77777777" w:rsidR="004A1BA4" w:rsidRPr="004A1BA4" w:rsidRDefault="004A1BA4" w:rsidP="004A1BA4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A1BA4">
              <w:rPr>
                <w:rFonts w:asciiTheme="minorHAnsi" w:hAnsiTheme="minorHAnsi" w:cstheme="minorHAnsi"/>
                <w:sz w:val="16"/>
                <w:szCs w:val="16"/>
              </w:rPr>
              <w:t>Art can be used to protest or express strong opinions.</w:t>
            </w:r>
          </w:p>
          <w:p w14:paraId="0E71236B" w14:textId="77777777" w:rsidR="004A1BA4" w:rsidRPr="004A1BA4" w:rsidRDefault="004A1BA4" w:rsidP="004A1BA4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A1BA4">
              <w:rPr>
                <w:rFonts w:asciiTheme="minorHAnsi" w:hAnsiTheme="minorHAnsi" w:cstheme="minorHAnsi"/>
                <w:sz w:val="16"/>
                <w:szCs w:val="16"/>
              </w:rPr>
              <w:t>Artists tell stories through their work, often reflecting their time.</w:t>
            </w:r>
          </w:p>
          <w:p w14:paraId="256869C2" w14:textId="77777777" w:rsidR="004A1BA4" w:rsidRPr="004A1BA4" w:rsidRDefault="004A1BA4" w:rsidP="004A1BA4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A1BA4">
              <w:rPr>
                <w:rFonts w:asciiTheme="minorHAnsi" w:hAnsiTheme="minorHAnsi" w:cstheme="minorHAnsi"/>
                <w:sz w:val="16"/>
                <w:szCs w:val="16"/>
              </w:rPr>
              <w:t>Some artists respond to feelings or ideas using abstract forms.</w:t>
            </w:r>
          </w:p>
          <w:p w14:paraId="31ADFF8F" w14:textId="77777777" w:rsidR="004A1BA4" w:rsidRPr="004A1BA4" w:rsidRDefault="004A1BA4" w:rsidP="004A1BA4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A1BA4">
              <w:rPr>
                <w:rFonts w:asciiTheme="minorHAnsi" w:hAnsiTheme="minorHAnsi" w:cstheme="minorHAnsi"/>
                <w:sz w:val="16"/>
                <w:szCs w:val="16"/>
              </w:rPr>
              <w:t>Artists often take creative risks and invent new ways to work.</w:t>
            </w:r>
          </w:p>
          <w:p w14:paraId="7B31E0BF" w14:textId="77777777" w:rsidR="004A1BA4" w:rsidRPr="004A1BA4" w:rsidRDefault="004A1BA4" w:rsidP="004A1BA4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A1BA4">
              <w:rPr>
                <w:rFonts w:asciiTheme="minorHAnsi" w:hAnsiTheme="minorHAnsi" w:cstheme="minorHAnsi"/>
                <w:sz w:val="16"/>
                <w:szCs w:val="16"/>
              </w:rPr>
              <w:t>Some artists collect and arrange objects to make ‘assemblage’ art.</w:t>
            </w:r>
          </w:p>
          <w:p w14:paraId="4387EA62" w14:textId="77777777" w:rsidR="004A1BA4" w:rsidRPr="004A1BA4" w:rsidRDefault="004A1BA4" w:rsidP="004A1BA4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4A1BA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Evaluating and Analysing:</w:t>
            </w:r>
          </w:p>
          <w:p w14:paraId="50379A20" w14:textId="77777777" w:rsidR="004A1BA4" w:rsidRPr="004A1BA4" w:rsidRDefault="004A1BA4" w:rsidP="004A1BA4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A1BA4">
              <w:rPr>
                <w:rFonts w:asciiTheme="minorHAnsi" w:hAnsiTheme="minorHAnsi" w:cstheme="minorHAnsi"/>
                <w:sz w:val="16"/>
                <w:szCs w:val="16"/>
              </w:rPr>
              <w:t>Art can be abstract and not show real things.</w:t>
            </w:r>
          </w:p>
          <w:p w14:paraId="0020A661" w14:textId="77777777" w:rsidR="004A1BA4" w:rsidRPr="004A1BA4" w:rsidRDefault="004A1BA4" w:rsidP="004A1BA4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A1BA4">
              <w:rPr>
                <w:rFonts w:asciiTheme="minorHAnsi" w:hAnsiTheme="minorHAnsi" w:cstheme="minorHAnsi"/>
                <w:sz w:val="16"/>
                <w:szCs w:val="16"/>
              </w:rPr>
              <w:t>It can represent feelings, memories, or opinions.</w:t>
            </w:r>
          </w:p>
          <w:p w14:paraId="7F9B882A" w14:textId="77777777" w:rsidR="004A1BA4" w:rsidRPr="004A1BA4" w:rsidRDefault="004A1BA4" w:rsidP="004A1BA4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A1BA4">
              <w:rPr>
                <w:rFonts w:asciiTheme="minorHAnsi" w:hAnsiTheme="minorHAnsi" w:cstheme="minorHAnsi"/>
                <w:sz w:val="16"/>
                <w:szCs w:val="16"/>
              </w:rPr>
              <w:t>Some art is made to get a reaction.</w:t>
            </w:r>
          </w:p>
          <w:p w14:paraId="0CC3A48E" w14:textId="77777777" w:rsidR="004A1BA4" w:rsidRPr="004A1BA4" w:rsidRDefault="004A1BA4" w:rsidP="004A1BA4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A1BA4">
              <w:rPr>
                <w:rFonts w:asciiTheme="minorHAnsi" w:hAnsiTheme="minorHAnsi" w:cstheme="minorHAnsi"/>
                <w:sz w:val="16"/>
                <w:szCs w:val="16"/>
              </w:rPr>
              <w:t>Art can help people express who they are.</w:t>
            </w:r>
          </w:p>
          <w:p w14:paraId="6796E0E3" w14:textId="5101839B" w:rsidR="00E25C72" w:rsidRPr="00E97005" w:rsidRDefault="00E25C72" w:rsidP="004A1BA4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22" w:type="dxa"/>
          </w:tcPr>
          <w:p w14:paraId="50798EB8" w14:textId="77777777" w:rsidR="00AD06A7" w:rsidRPr="00AD06A7" w:rsidRDefault="00AD06A7" w:rsidP="00AD06A7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AD06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Formal Elements:</w:t>
            </w:r>
          </w:p>
          <w:p w14:paraId="6264F63E" w14:textId="77777777" w:rsidR="00AD06A7" w:rsidRPr="00AD06A7" w:rsidRDefault="00AD06A7" w:rsidP="00AD06A7">
            <w:pPr>
              <w:numPr>
                <w:ilvl w:val="0"/>
                <w:numId w:val="54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D06A7">
              <w:rPr>
                <w:rFonts w:asciiTheme="minorHAnsi" w:hAnsiTheme="minorHAnsi" w:cstheme="minorHAnsi"/>
                <w:sz w:val="16"/>
                <w:szCs w:val="16"/>
              </w:rPr>
              <w:t>Colours can carry different meanings in different cultures.</w:t>
            </w:r>
          </w:p>
          <w:p w14:paraId="56479AB7" w14:textId="77777777" w:rsidR="00AD06A7" w:rsidRPr="00AD06A7" w:rsidRDefault="00AD06A7" w:rsidP="00AD06A7">
            <w:pPr>
              <w:numPr>
                <w:ilvl w:val="0"/>
                <w:numId w:val="54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D06A7">
              <w:rPr>
                <w:rFonts w:asciiTheme="minorHAnsi" w:hAnsiTheme="minorHAnsi" w:cstheme="minorHAnsi"/>
                <w:sz w:val="16"/>
                <w:szCs w:val="16"/>
              </w:rPr>
              <w:t>Understanding shape and space helps build strong compositions.</w:t>
            </w:r>
          </w:p>
          <w:p w14:paraId="1407316E" w14:textId="77777777" w:rsidR="00AD06A7" w:rsidRPr="00AD06A7" w:rsidRDefault="00AD06A7" w:rsidP="00AD06A7">
            <w:pPr>
              <w:numPr>
                <w:ilvl w:val="0"/>
                <w:numId w:val="54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D06A7">
              <w:rPr>
                <w:rFonts w:asciiTheme="minorHAnsi" w:hAnsiTheme="minorHAnsi" w:cstheme="minorHAnsi"/>
                <w:sz w:val="16"/>
                <w:szCs w:val="16"/>
              </w:rPr>
              <w:t>Lines are used in many art forms, not just drawing.</w:t>
            </w:r>
          </w:p>
          <w:p w14:paraId="72FFFF5B" w14:textId="77777777" w:rsidR="00AD06A7" w:rsidRPr="00AD06A7" w:rsidRDefault="00AD06A7" w:rsidP="00AD06A7">
            <w:pPr>
              <w:numPr>
                <w:ilvl w:val="0"/>
                <w:numId w:val="54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D06A7">
              <w:rPr>
                <w:rFonts w:asciiTheme="minorHAnsi" w:hAnsiTheme="minorHAnsi" w:cstheme="minorHAnsi"/>
                <w:sz w:val="16"/>
                <w:szCs w:val="16"/>
              </w:rPr>
              <w:t>Patterns can be made in different ways, such as repeated shapes or brushstrokes.</w:t>
            </w:r>
          </w:p>
          <w:p w14:paraId="61F44150" w14:textId="77777777" w:rsidR="00AD06A7" w:rsidRPr="00AD06A7" w:rsidRDefault="00AD06A7" w:rsidP="00AD06A7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AD06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Knowledge of Artists:</w:t>
            </w:r>
          </w:p>
          <w:p w14:paraId="727A929F" w14:textId="77777777" w:rsidR="00AD06A7" w:rsidRPr="00AD06A7" w:rsidRDefault="00AD06A7" w:rsidP="00AD06A7">
            <w:pPr>
              <w:numPr>
                <w:ilvl w:val="0"/>
                <w:numId w:val="55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D06A7">
              <w:rPr>
                <w:rFonts w:asciiTheme="minorHAnsi" w:hAnsiTheme="minorHAnsi" w:cstheme="minorHAnsi"/>
                <w:sz w:val="16"/>
                <w:szCs w:val="16"/>
              </w:rPr>
              <w:t>Artists use symbols to share meaning.</w:t>
            </w:r>
          </w:p>
          <w:p w14:paraId="6357C190" w14:textId="77777777" w:rsidR="00AD06A7" w:rsidRPr="00AD06A7" w:rsidRDefault="00AD06A7" w:rsidP="00AD06A7">
            <w:pPr>
              <w:numPr>
                <w:ilvl w:val="0"/>
                <w:numId w:val="55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D06A7">
              <w:rPr>
                <w:rFonts w:asciiTheme="minorHAnsi" w:hAnsiTheme="minorHAnsi" w:cstheme="minorHAnsi"/>
                <w:sz w:val="16"/>
                <w:szCs w:val="16"/>
              </w:rPr>
              <w:t>Art can tell personal or historical stories.</w:t>
            </w:r>
          </w:p>
          <w:p w14:paraId="38A9AF6B" w14:textId="77777777" w:rsidR="00AD06A7" w:rsidRPr="00AD06A7" w:rsidRDefault="00AD06A7" w:rsidP="00AD06A7">
            <w:pPr>
              <w:numPr>
                <w:ilvl w:val="0"/>
                <w:numId w:val="55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D06A7">
              <w:rPr>
                <w:rFonts w:asciiTheme="minorHAnsi" w:hAnsiTheme="minorHAnsi" w:cstheme="minorHAnsi"/>
                <w:sz w:val="16"/>
                <w:szCs w:val="16"/>
              </w:rPr>
              <w:t>Artists take creative risks that can lead to new ideas and techniques.</w:t>
            </w:r>
          </w:p>
          <w:p w14:paraId="60BB6A3F" w14:textId="77777777" w:rsidR="00AD06A7" w:rsidRPr="00AD06A7" w:rsidRDefault="00AD06A7" w:rsidP="00AD06A7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AD06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Evaluating and Analysing:</w:t>
            </w:r>
          </w:p>
          <w:p w14:paraId="10E7CC94" w14:textId="77777777" w:rsidR="00AD06A7" w:rsidRPr="00AD06A7" w:rsidRDefault="00AD06A7" w:rsidP="00AD06A7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D06A7">
              <w:rPr>
                <w:rFonts w:asciiTheme="minorHAnsi" w:hAnsiTheme="minorHAnsi" w:cstheme="minorHAnsi"/>
                <w:sz w:val="16"/>
                <w:szCs w:val="16"/>
              </w:rPr>
              <w:t>Art can be abstract and doesn’t have to look realistic.</w:t>
            </w:r>
          </w:p>
          <w:p w14:paraId="27A00D81" w14:textId="77777777" w:rsidR="00AD06A7" w:rsidRPr="00AD06A7" w:rsidRDefault="00AD06A7" w:rsidP="00AD06A7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D06A7">
              <w:rPr>
                <w:rFonts w:asciiTheme="minorHAnsi" w:hAnsiTheme="minorHAnsi" w:cstheme="minorHAnsi"/>
                <w:sz w:val="16"/>
                <w:szCs w:val="16"/>
              </w:rPr>
              <w:t>Art can show memories, emotions, or opinions—including political ones.</w:t>
            </w:r>
          </w:p>
          <w:p w14:paraId="4232C922" w14:textId="77777777" w:rsidR="00AD06A7" w:rsidRPr="00AD06A7" w:rsidRDefault="00AD06A7" w:rsidP="00AD06A7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D06A7">
              <w:rPr>
                <w:rFonts w:asciiTheme="minorHAnsi" w:hAnsiTheme="minorHAnsi" w:cstheme="minorHAnsi"/>
                <w:sz w:val="16"/>
                <w:szCs w:val="16"/>
              </w:rPr>
              <w:t>Art includes digital forms like photography.</w:t>
            </w:r>
          </w:p>
          <w:p w14:paraId="315AEAD4" w14:textId="77777777" w:rsidR="00AD06A7" w:rsidRPr="00AD06A7" w:rsidRDefault="00AD06A7" w:rsidP="00AD06A7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D06A7">
              <w:rPr>
                <w:rFonts w:asciiTheme="minorHAnsi" w:hAnsiTheme="minorHAnsi" w:cstheme="minorHAnsi"/>
                <w:sz w:val="16"/>
                <w:szCs w:val="16"/>
              </w:rPr>
              <w:t>Art reflects identity and can be shaped by new technology.</w:t>
            </w:r>
          </w:p>
          <w:p w14:paraId="07EF99D1" w14:textId="77777777" w:rsidR="00AD06A7" w:rsidRPr="00AD06A7" w:rsidRDefault="00AD06A7" w:rsidP="00AD06A7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D06A7">
              <w:rPr>
                <w:rFonts w:asciiTheme="minorHAnsi" w:hAnsiTheme="minorHAnsi" w:cstheme="minorHAnsi"/>
                <w:sz w:val="16"/>
                <w:szCs w:val="16"/>
              </w:rPr>
              <w:t>People have different opinions about what makes art valuable.</w:t>
            </w:r>
          </w:p>
          <w:p w14:paraId="13AC7069" w14:textId="77777777" w:rsidR="00E25C72" w:rsidRPr="00B1489A" w:rsidRDefault="00E25C72" w:rsidP="00DB7C1F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25C72" w14:paraId="484AED57" w14:textId="77777777" w:rsidTr="00DB7C1F">
        <w:tc>
          <w:tcPr>
            <w:tcW w:w="2564" w:type="dxa"/>
            <w:shd w:val="clear" w:color="auto" w:fill="F2F2F2" w:themeFill="background1" w:themeFillShade="F2"/>
          </w:tcPr>
          <w:p w14:paraId="7EE71E58" w14:textId="77777777" w:rsidR="00E25C72" w:rsidRDefault="00E25C72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Key Skills</w:t>
            </w:r>
          </w:p>
          <w:p w14:paraId="03840730" w14:textId="77777777" w:rsidR="00E25C72" w:rsidRDefault="00E25C72" w:rsidP="00DB7C1F">
            <w:pPr>
              <w:rPr>
                <w:rFonts w:asciiTheme="minorHAnsi" w:hAnsiTheme="minorHAnsi" w:cstheme="minorHAnsi"/>
                <w:b/>
              </w:rPr>
            </w:pPr>
          </w:p>
          <w:p w14:paraId="7B148198" w14:textId="77777777" w:rsidR="00E25C72" w:rsidRDefault="00E25C72" w:rsidP="00DB7C1F">
            <w:pPr>
              <w:rPr>
                <w:rFonts w:asciiTheme="minorHAnsi" w:hAnsiTheme="minorHAnsi" w:cstheme="minorHAnsi"/>
                <w:b/>
              </w:rPr>
            </w:pPr>
          </w:p>
          <w:p w14:paraId="5CBC9728" w14:textId="77777777" w:rsidR="00E25C72" w:rsidRDefault="00E25C72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9FFCBF2" w14:textId="77777777" w:rsidR="00E25C72" w:rsidRDefault="00E25C72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53FEAC3" w14:textId="77777777" w:rsidR="00E25C72" w:rsidRDefault="00E25C72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01E319A" w14:textId="77777777" w:rsidR="00E25C72" w:rsidRDefault="00E25C72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161B70B" w14:textId="77777777" w:rsidR="00E25C72" w:rsidRPr="00BC474F" w:rsidRDefault="00E25C72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3" w:type="dxa"/>
          </w:tcPr>
          <w:p w14:paraId="71B63233" w14:textId="77777777" w:rsidR="00E97005" w:rsidRPr="00FF7C93" w:rsidRDefault="00E97005" w:rsidP="00E9700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Generating ideas:</w:t>
            </w:r>
          </w:p>
          <w:p w14:paraId="75B0CA15" w14:textId="77777777" w:rsidR="00E97005" w:rsidRPr="00FF7C93" w:rsidRDefault="00E97005" w:rsidP="00E97005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 xml:space="preserve">Develop ideas more independently from their own research. Explore and record their </w:t>
            </w:r>
            <w:r w:rsidRPr="00FF7C9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plans, ideas and evaluations to develop their ideas towards an outcome.</w:t>
            </w:r>
          </w:p>
          <w:p w14:paraId="1A4575B4" w14:textId="77777777" w:rsidR="00E97005" w:rsidRPr="00FF7C93" w:rsidRDefault="00E97005" w:rsidP="00E9700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Using sketchbooks:</w:t>
            </w:r>
          </w:p>
          <w:p w14:paraId="75C1276B" w14:textId="77777777" w:rsidR="00E97005" w:rsidRPr="00FF7C93" w:rsidRDefault="00E97005" w:rsidP="00E97005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>Confidently use sketchbooks for purposes including recording observations and research, testing materials and working towards an outcome more independently.</w:t>
            </w:r>
          </w:p>
          <w:p w14:paraId="0E123A72" w14:textId="77777777" w:rsidR="00E97005" w:rsidRPr="00FF7C93" w:rsidRDefault="00E97005" w:rsidP="00E9700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Making skills:</w:t>
            </w:r>
          </w:p>
          <w:p w14:paraId="6C58E394" w14:textId="77777777" w:rsidR="00E97005" w:rsidRPr="00FF7C93" w:rsidRDefault="00E97005" w:rsidP="00E97005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>Work with a range of media with control in different ways to achieve different effects, including experimenting with the techniques used by other artists.</w:t>
            </w:r>
          </w:p>
          <w:p w14:paraId="291F9F80" w14:textId="77777777" w:rsidR="00E97005" w:rsidRPr="00FF7C93" w:rsidRDefault="00E97005" w:rsidP="00E97005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>Combine a wider range of media, e.g. photography and digital art effects.</w:t>
            </w:r>
          </w:p>
          <w:p w14:paraId="3D36B95B" w14:textId="77777777" w:rsidR="00E97005" w:rsidRPr="00FF7C93" w:rsidRDefault="00E97005" w:rsidP="00E97005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>Create in a more sustained way, revisiting artwork over time and applying their understanding of tone, texture, line, colour and form.</w:t>
            </w:r>
          </w:p>
          <w:p w14:paraId="7771B950" w14:textId="77777777" w:rsidR="00E97005" w:rsidRPr="00FF7C93" w:rsidRDefault="00E97005" w:rsidP="00E9700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Knowledge of artists: </w:t>
            </w:r>
          </w:p>
          <w:p w14:paraId="60DF296C" w14:textId="77777777" w:rsidR="00E97005" w:rsidRPr="00FF7C93" w:rsidRDefault="00E97005" w:rsidP="00E97005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>Research and discuss the ideas and approaches of artists across a variety of disciplines, being able to describe how the cultural and historical context may have influenced their creative work.</w:t>
            </w:r>
          </w:p>
          <w:p w14:paraId="6C44FBB5" w14:textId="77777777" w:rsidR="00E97005" w:rsidRPr="00FF7C93" w:rsidRDefault="00E97005" w:rsidP="00E97005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>Discuss how artists create work with the intent to create an impact on the viewer.</w:t>
            </w:r>
          </w:p>
          <w:p w14:paraId="2D79490A" w14:textId="77777777" w:rsidR="00E97005" w:rsidRPr="00FF7C93" w:rsidRDefault="00E97005" w:rsidP="00E97005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>Consider what choices can be made in their own work to impact their viewer.</w:t>
            </w:r>
          </w:p>
          <w:p w14:paraId="20F3C8E5" w14:textId="77777777" w:rsidR="00E97005" w:rsidRPr="00FF7C93" w:rsidRDefault="00E97005" w:rsidP="00E9700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Evaluating and analysing:</w:t>
            </w:r>
          </w:p>
          <w:p w14:paraId="436EBEE0" w14:textId="77777777" w:rsidR="00E97005" w:rsidRPr="00FF7C93" w:rsidRDefault="00E97005" w:rsidP="00E97005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Discuss the processes used by themselves and by other artists, and describe the particular outcome achieved.</w:t>
            </w:r>
          </w:p>
          <w:p w14:paraId="0A9D6E5F" w14:textId="77777777" w:rsidR="00E97005" w:rsidRPr="00FF7C93" w:rsidRDefault="00E97005" w:rsidP="00E97005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>Use their knowledge of tools, materials and processes to try alternative solutions and make improvements to their work.</w:t>
            </w:r>
          </w:p>
          <w:p w14:paraId="5698DCFA" w14:textId="1A7C2B26" w:rsidR="00E25C72" w:rsidRPr="00B1489A" w:rsidRDefault="00E25C72" w:rsidP="00E97005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84F7AA7" w14:textId="77777777" w:rsidR="00E25C72" w:rsidRPr="00E25C72" w:rsidRDefault="00E25C72" w:rsidP="00E25C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Generating ideas:</w:t>
            </w:r>
          </w:p>
          <w:p w14:paraId="48801445" w14:textId="1A870FC5" w:rsidR="00E25C72" w:rsidRPr="00E25C72" w:rsidRDefault="00E25C72" w:rsidP="00FE72BF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 xml:space="preserve">Develop ideas more independently from their own research. Explore and record their plans, ideas and </w:t>
            </w:r>
            <w:r w:rsidRPr="00E25C7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evaluations to develop their ideas towards an outcome.</w:t>
            </w:r>
          </w:p>
          <w:p w14:paraId="749689E2" w14:textId="77777777" w:rsidR="00E25C72" w:rsidRPr="00E25C72" w:rsidRDefault="00E25C72" w:rsidP="00E25C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Using sketchbooks:</w:t>
            </w:r>
          </w:p>
          <w:p w14:paraId="52617091" w14:textId="790570BE" w:rsidR="00E25C72" w:rsidRPr="00E25C72" w:rsidRDefault="00E25C72" w:rsidP="00FE72BF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Confidently use sketchbooks for purposes including recording observations and research, testing materials and working towards an outcome more independently.</w:t>
            </w:r>
          </w:p>
          <w:p w14:paraId="7F283CA5" w14:textId="77777777" w:rsidR="00E25C72" w:rsidRPr="00E25C72" w:rsidRDefault="00E25C72" w:rsidP="00E25C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Making skills:</w:t>
            </w:r>
          </w:p>
          <w:p w14:paraId="5EA25E11" w14:textId="3837345F" w:rsidR="00E25C72" w:rsidRPr="00E25C72" w:rsidRDefault="00E25C72" w:rsidP="00FE72BF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Work with a range of media with control in different ways to achieve different effects, including experimenting with the techniques used by other artists.</w:t>
            </w:r>
          </w:p>
          <w:p w14:paraId="0C936E9D" w14:textId="2049B416" w:rsidR="00E25C72" w:rsidRPr="00E25C72" w:rsidRDefault="00E25C72" w:rsidP="00FE72BF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Combine a wider range of media, e.g. photography and digital art effects.</w:t>
            </w:r>
          </w:p>
          <w:p w14:paraId="221F004A" w14:textId="19C84F1A" w:rsidR="00E25C72" w:rsidRPr="00E25C72" w:rsidRDefault="00E25C72" w:rsidP="00FE72BF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Create in a more sustained way, revisiting artwork over time and applying their understanding of tone, texture, line, colour and form.</w:t>
            </w:r>
          </w:p>
          <w:p w14:paraId="1A5ADE38" w14:textId="77777777" w:rsidR="00E25C72" w:rsidRPr="00E25C72" w:rsidRDefault="00E25C72" w:rsidP="00E25C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Knowledge of artists: </w:t>
            </w:r>
          </w:p>
          <w:p w14:paraId="7C0AF821" w14:textId="5F2AE0FB" w:rsidR="00E25C72" w:rsidRPr="00E25C72" w:rsidRDefault="00E25C72" w:rsidP="00FE72BF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Research and discuss the ideas and approaches of artists across a variety of disciplines, being able to describe how the cultural and historical context may have influenced their creative work.</w:t>
            </w:r>
          </w:p>
          <w:p w14:paraId="21DD78AB" w14:textId="3FAD7F98" w:rsidR="00E25C72" w:rsidRPr="00E25C72" w:rsidRDefault="00E25C72" w:rsidP="00FE72BF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Discuss how artists create work with the intent to create an impact on the viewer.</w:t>
            </w:r>
          </w:p>
          <w:p w14:paraId="4BA8DE0D" w14:textId="04206D7F" w:rsidR="00E25C72" w:rsidRPr="00E25C72" w:rsidRDefault="00E25C72" w:rsidP="00FE72BF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Consider what choices can be made in their own work to impact their viewer.</w:t>
            </w:r>
          </w:p>
          <w:p w14:paraId="285B7BC8" w14:textId="77777777" w:rsidR="00E25C72" w:rsidRPr="00E25C72" w:rsidRDefault="00E25C72" w:rsidP="00E25C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Evaluating and analysing:</w:t>
            </w:r>
          </w:p>
          <w:p w14:paraId="4E7AB07D" w14:textId="502902D6" w:rsidR="00E25C72" w:rsidRPr="00E25C72" w:rsidRDefault="00E25C72" w:rsidP="00FE72BF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Discuss the processes used by themselves and by other artists, and describe the particular outcome achieved.</w:t>
            </w:r>
          </w:p>
          <w:p w14:paraId="53D1815A" w14:textId="77777777" w:rsidR="00E25C72" w:rsidRPr="00E25C72" w:rsidRDefault="00E25C72" w:rsidP="00FE72BF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Use their knowledge of tools, materials and processes to try alternative solutions and make improvements to their work.</w:t>
            </w:r>
          </w:p>
          <w:p w14:paraId="49AC141A" w14:textId="77777777" w:rsidR="00E25C72" w:rsidRPr="00402659" w:rsidRDefault="00E25C72" w:rsidP="00DB7C1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</w:tcPr>
          <w:p w14:paraId="4479872B" w14:textId="77777777" w:rsidR="00E97005" w:rsidRPr="00E25C72" w:rsidRDefault="00E97005" w:rsidP="00E97005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Generating ideas:</w:t>
            </w:r>
          </w:p>
          <w:p w14:paraId="05434ADA" w14:textId="77777777" w:rsidR="00E97005" w:rsidRPr="00E25C72" w:rsidRDefault="00E97005" w:rsidP="00E97005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 xml:space="preserve">Draw upon their experience of creative work and their research to </w:t>
            </w:r>
            <w:r w:rsidRPr="00E25C7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develop their own starting points for creative outcomes.</w:t>
            </w:r>
          </w:p>
          <w:p w14:paraId="019B3297" w14:textId="77777777" w:rsidR="00E97005" w:rsidRPr="00E25C72" w:rsidRDefault="00E97005" w:rsidP="00E97005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Using sketchbooks:</w:t>
            </w:r>
          </w:p>
          <w:p w14:paraId="39F07078" w14:textId="77777777" w:rsidR="00E97005" w:rsidRPr="00E25C72" w:rsidRDefault="00E97005" w:rsidP="00E97005">
            <w:pPr>
              <w:numPr>
                <w:ilvl w:val="0"/>
                <w:numId w:val="3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Using a systematic and independent approach, research, test and develop ideas and plans using sketchbooks.</w:t>
            </w:r>
          </w:p>
          <w:p w14:paraId="58178C7A" w14:textId="77777777" w:rsidR="00E97005" w:rsidRPr="00E25C72" w:rsidRDefault="00E97005" w:rsidP="00E97005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Making skills:</w:t>
            </w:r>
          </w:p>
          <w:p w14:paraId="1A75044E" w14:textId="77777777" w:rsidR="00E97005" w:rsidRPr="00E25C72" w:rsidRDefault="00E97005" w:rsidP="00E97005">
            <w:pPr>
              <w:numPr>
                <w:ilvl w:val="0"/>
                <w:numId w:val="4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Create expressively in their own personal style and in response to their choice of stimulus, showing the ability to develop artwork independently.</w:t>
            </w:r>
          </w:p>
          <w:p w14:paraId="1632F1F7" w14:textId="77777777" w:rsidR="00E97005" w:rsidRPr="00E25C72" w:rsidRDefault="00E97005" w:rsidP="00E97005">
            <w:pPr>
              <w:numPr>
                <w:ilvl w:val="0"/>
                <w:numId w:val="4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Combine materials and techniques appropriate to fit with ideas. </w:t>
            </w:r>
          </w:p>
          <w:p w14:paraId="3B794B1A" w14:textId="77777777" w:rsidR="00E97005" w:rsidRPr="00E25C72" w:rsidRDefault="00E97005" w:rsidP="00E97005">
            <w:pPr>
              <w:numPr>
                <w:ilvl w:val="0"/>
                <w:numId w:val="4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Work in a sustained way over several sessions to complete a piece, including working collaboratively on a larger scale and incorporating the formal elements of art.</w:t>
            </w:r>
          </w:p>
          <w:p w14:paraId="3742EB07" w14:textId="77777777" w:rsidR="00E97005" w:rsidRPr="00E25C72" w:rsidRDefault="00E97005" w:rsidP="00E97005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Knowledge of artists: </w:t>
            </w:r>
          </w:p>
          <w:p w14:paraId="1D3F496E" w14:textId="77777777" w:rsidR="00E97005" w:rsidRPr="00E25C72" w:rsidRDefault="00E97005" w:rsidP="00E97005">
            <w:pPr>
              <w:numPr>
                <w:ilvl w:val="0"/>
                <w:numId w:val="5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Describe, interpret and evaluate the work, ideas and processes used by artists across a variety of disciplines, being able to describe how the cultural and historical context may have influenced their creative work.</w:t>
            </w:r>
          </w:p>
          <w:p w14:paraId="1FF0CB4B" w14:textId="77777777" w:rsidR="00E97005" w:rsidRPr="00E25C72" w:rsidRDefault="00E97005" w:rsidP="00E97005">
            <w:pPr>
              <w:numPr>
                <w:ilvl w:val="0"/>
                <w:numId w:val="5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Recognise how artists use materials to respond to feelings and memory and choose materials, imagery, shape and form to create personal pieces.</w:t>
            </w:r>
          </w:p>
          <w:p w14:paraId="73B3B6EA" w14:textId="77777777" w:rsidR="00E97005" w:rsidRPr="00E25C72" w:rsidRDefault="00E97005" w:rsidP="00E97005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Understand how art forms such as photography and sculpture continually develop over time as artists seek to break new boundaries.</w:t>
            </w:r>
          </w:p>
          <w:p w14:paraId="507D1177" w14:textId="77777777" w:rsidR="00E97005" w:rsidRPr="00E25C72" w:rsidRDefault="00E97005" w:rsidP="00E97005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Evaluating and analysing:</w:t>
            </w:r>
          </w:p>
          <w:p w14:paraId="6913CFC7" w14:textId="77777777" w:rsidR="00E97005" w:rsidRPr="00E25C72" w:rsidRDefault="00E97005" w:rsidP="00E97005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Give reasoned evaluations of their own and others’ work which takes account of context and intention.</w:t>
            </w:r>
          </w:p>
          <w:p w14:paraId="3817056C" w14:textId="77777777" w:rsidR="00E97005" w:rsidRPr="00E25C72" w:rsidRDefault="00E97005" w:rsidP="00E97005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Explain how art can be created to cause reaction and impact and be able to consider why an artist chooses to use art in this way.</w:t>
            </w:r>
          </w:p>
          <w:p w14:paraId="6637CAF0" w14:textId="77777777" w:rsidR="00E97005" w:rsidRPr="00E25C72" w:rsidRDefault="00E97005" w:rsidP="00E97005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Independently use their knowledge of tools, materials and processes to try alternative solutions and make improvements to their work.</w:t>
            </w:r>
          </w:p>
          <w:p w14:paraId="057136B4" w14:textId="77777777" w:rsidR="00E97005" w:rsidRPr="00E25C72" w:rsidRDefault="00E97005" w:rsidP="00E97005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Art doesn’t have to be a literal representation of something; it can sometimes be imagined and abstract.</w:t>
            </w:r>
          </w:p>
          <w:p w14:paraId="634C3EE0" w14:textId="77777777" w:rsidR="00E97005" w:rsidRPr="00E25C72" w:rsidRDefault="00E97005" w:rsidP="00E97005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Art can represent abstract concepts, like memories and experiences. </w:t>
            </w:r>
          </w:p>
          <w:p w14:paraId="7F150D02" w14:textId="77777777" w:rsidR="00E97005" w:rsidRDefault="00E97005" w:rsidP="00E97005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Sometimes people make art to create reactions.</w:t>
            </w:r>
          </w:p>
          <w:p w14:paraId="7476C45F" w14:textId="051FE4A6" w:rsidR="00E97005" w:rsidRPr="00E97005" w:rsidRDefault="00E97005" w:rsidP="00E97005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sz w:val="16"/>
                <w:szCs w:val="16"/>
              </w:rPr>
              <w:t>People use art as a means to reflect on their unique characteristics.</w:t>
            </w:r>
          </w:p>
          <w:p w14:paraId="35B2FA7B" w14:textId="77777777" w:rsidR="00E25C72" w:rsidRPr="00402659" w:rsidRDefault="00E25C72" w:rsidP="00DB7C1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22" w:type="dxa"/>
          </w:tcPr>
          <w:p w14:paraId="47F29708" w14:textId="77777777" w:rsidR="00FF7C93" w:rsidRPr="00FF7C93" w:rsidRDefault="00FF7C93" w:rsidP="00FF7C9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Generating ideas:</w:t>
            </w:r>
          </w:p>
          <w:p w14:paraId="45F3B111" w14:textId="32F25884" w:rsidR="00FF7C93" w:rsidRPr="00FF7C93" w:rsidRDefault="00FF7C93" w:rsidP="00FE72BF">
            <w:pPr>
              <w:numPr>
                <w:ilvl w:val="0"/>
                <w:numId w:val="32"/>
              </w:num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 xml:space="preserve">Draw upon their experience of creative work and their research </w:t>
            </w:r>
            <w:r w:rsidRPr="00FF7C9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to develop their own starting points for creative outcomes.</w:t>
            </w:r>
          </w:p>
          <w:p w14:paraId="30DCAD8C" w14:textId="77777777" w:rsidR="00FF7C93" w:rsidRPr="00FF7C93" w:rsidRDefault="00FF7C93" w:rsidP="00FF7C9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Using sketchbooks:</w:t>
            </w:r>
          </w:p>
          <w:p w14:paraId="552EDCFF" w14:textId="17E4DBC5" w:rsidR="00FF7C93" w:rsidRPr="00FF7C93" w:rsidRDefault="00FF7C93" w:rsidP="00FE72BF">
            <w:pPr>
              <w:numPr>
                <w:ilvl w:val="0"/>
                <w:numId w:val="33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>Using a systematic and independent approach, research, test and develop ideas and plans using sketchbooks.</w:t>
            </w:r>
          </w:p>
          <w:p w14:paraId="01E0FBE1" w14:textId="77777777" w:rsidR="00FF7C93" w:rsidRPr="00FF7C93" w:rsidRDefault="00FF7C93" w:rsidP="00FF7C9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Making skills:</w:t>
            </w:r>
          </w:p>
          <w:p w14:paraId="38B38B8A" w14:textId="5CD7BF38" w:rsidR="00FF7C93" w:rsidRPr="00FF7C93" w:rsidRDefault="00FF7C93" w:rsidP="00FE72BF">
            <w:pPr>
              <w:numPr>
                <w:ilvl w:val="0"/>
                <w:numId w:val="34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>Create expressively in their own personal style and in response to their choice of stimulus, showing the ability to develop artwork independently.</w:t>
            </w:r>
          </w:p>
          <w:p w14:paraId="5AFD0F5D" w14:textId="77777777" w:rsidR="00FF7C93" w:rsidRPr="00FF7C93" w:rsidRDefault="00FF7C93" w:rsidP="00FF7C9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Knowledge of artists: </w:t>
            </w:r>
          </w:p>
          <w:p w14:paraId="643A2F21" w14:textId="1E143661" w:rsidR="00FF7C93" w:rsidRPr="00FF7C93" w:rsidRDefault="00FF7C93" w:rsidP="00FE72BF">
            <w:pPr>
              <w:numPr>
                <w:ilvl w:val="0"/>
                <w:numId w:val="35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>Describe, interpret and evaluate the work, ideas and processes used by artists across a variety of disciplines, being able to describe how the cultural and historical context may have influenced their creative work.</w:t>
            </w:r>
          </w:p>
          <w:p w14:paraId="50B3684F" w14:textId="08DB810D" w:rsidR="00FF7C93" w:rsidRPr="00FF7C93" w:rsidRDefault="00FF7C93" w:rsidP="00FE72BF">
            <w:pPr>
              <w:numPr>
                <w:ilvl w:val="0"/>
                <w:numId w:val="35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>Recognise how artists use materials to respond to feelings and memory and choose materials, imagery, shape and form to create personal pieces.</w:t>
            </w:r>
          </w:p>
          <w:p w14:paraId="08A417DD" w14:textId="158FC171" w:rsidR="00FF7C93" w:rsidRPr="00FF7C93" w:rsidRDefault="00FF7C93" w:rsidP="00FE72BF">
            <w:pPr>
              <w:numPr>
                <w:ilvl w:val="0"/>
                <w:numId w:val="35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>Understand how art forms such as photography and sculpture continually develop over time as artists seek to break new boundaries.</w:t>
            </w:r>
          </w:p>
          <w:p w14:paraId="1A343E39" w14:textId="77777777" w:rsidR="00FF7C93" w:rsidRPr="00FF7C93" w:rsidRDefault="00FF7C93" w:rsidP="00FF7C9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Evaluating and analysing:</w:t>
            </w:r>
          </w:p>
          <w:p w14:paraId="006B0982" w14:textId="4BA9E8EE" w:rsidR="00FF7C93" w:rsidRPr="00FF7C93" w:rsidRDefault="00FF7C93" w:rsidP="00FE72BF">
            <w:pPr>
              <w:numPr>
                <w:ilvl w:val="0"/>
                <w:numId w:val="36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>Give reasoned evaluations of their own and others’ work which takes account of context and intention.</w:t>
            </w:r>
          </w:p>
          <w:p w14:paraId="4D3353E0" w14:textId="2A424B54" w:rsidR="00FF7C93" w:rsidRPr="00FF7C93" w:rsidRDefault="00FF7C93" w:rsidP="00FE72BF">
            <w:pPr>
              <w:numPr>
                <w:ilvl w:val="0"/>
                <w:numId w:val="36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 xml:space="preserve">Explain how art can be created to cause reaction and impact and be </w:t>
            </w:r>
            <w:r w:rsidRPr="00FF7C9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able to consider why an artist chooses to use art in this way.</w:t>
            </w:r>
          </w:p>
          <w:p w14:paraId="45258A3C" w14:textId="77777777" w:rsidR="00FF7C93" w:rsidRPr="00FF7C93" w:rsidRDefault="00FF7C93" w:rsidP="00FE72BF">
            <w:pPr>
              <w:numPr>
                <w:ilvl w:val="0"/>
                <w:numId w:val="36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>Independently use their knowledge of tools, materials and processes to try alternative solutions and make improvements to their work.</w:t>
            </w:r>
          </w:p>
          <w:p w14:paraId="4C34F776" w14:textId="77777777" w:rsidR="00FF7C93" w:rsidRPr="00FF7C93" w:rsidRDefault="00FF7C93" w:rsidP="00FF7C9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8477471" w14:textId="77777777" w:rsidR="00E25C72" w:rsidRPr="00B1489A" w:rsidRDefault="00E25C72" w:rsidP="00DB7C1F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25C72" w14:paraId="6DE3994B" w14:textId="77777777" w:rsidTr="00DB7C1F">
        <w:tc>
          <w:tcPr>
            <w:tcW w:w="2564" w:type="dxa"/>
            <w:shd w:val="clear" w:color="auto" w:fill="F2F2F2" w:themeFill="background1" w:themeFillShade="F2"/>
          </w:tcPr>
          <w:p w14:paraId="7D7FF7B8" w14:textId="77777777" w:rsidR="00E25C72" w:rsidRDefault="00E25C72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Lessons</w:t>
            </w:r>
          </w:p>
        </w:tc>
        <w:tc>
          <w:tcPr>
            <w:tcW w:w="2823" w:type="dxa"/>
          </w:tcPr>
          <w:p w14:paraId="73486178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Lesson 1: Poem portrait</w:t>
            </w:r>
          </w:p>
          <w:p w14:paraId="3AD01C8C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Lesson 2: Developing drawings</w:t>
            </w:r>
          </w:p>
          <w:p w14:paraId="5CE40CAF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Lesson 3: Self-portraits</w:t>
            </w:r>
          </w:p>
          <w:p w14:paraId="33C79002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Lesson 4: Changing faces</w:t>
            </w:r>
          </w:p>
          <w:p w14:paraId="09EC6EED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Lesson 5: Mixed-media portraits</w:t>
            </w:r>
          </w:p>
          <w:p w14:paraId="262EDD05" w14:textId="2D182F9C" w:rsidR="00E25C72" w:rsidRPr="007D28EE" w:rsidRDefault="00E25C72" w:rsidP="00DB7C1F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62769CFB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Lesson 1: Space imagery</w:t>
            </w:r>
          </w:p>
          <w:p w14:paraId="7B7143EA" w14:textId="2CA10D7A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Lesson 2: Drawing decisions</w:t>
            </w:r>
          </w:p>
          <w:p w14:paraId="43475614" w14:textId="398ED5C4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Lesson 3: Teis Albers</w:t>
            </w:r>
          </w:p>
          <w:p w14:paraId="22BE10AA" w14:textId="37AB8EE1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Lesson 4: A vision of the future</w:t>
            </w:r>
          </w:p>
          <w:p w14:paraId="1D06D023" w14:textId="4B951CF0" w:rsidR="00E25C72" w:rsidRPr="00AE6C40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Lesson 5: Revisiting ideas</w:t>
            </w:r>
          </w:p>
        </w:tc>
        <w:tc>
          <w:tcPr>
            <w:tcW w:w="3119" w:type="dxa"/>
          </w:tcPr>
          <w:p w14:paraId="13E72FC4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Lesson 1: Exploring self</w:t>
            </w:r>
          </w:p>
          <w:p w14:paraId="27203F9B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Lesson 2: Relief sculptures</w:t>
            </w:r>
          </w:p>
          <w:p w14:paraId="1B34E923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Lesson 3: Memory museum</w:t>
            </w:r>
          </w:p>
          <w:p w14:paraId="57E0B6A9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Lesson 4: Memory sculpture</w:t>
            </w:r>
          </w:p>
          <w:p w14:paraId="74856026" w14:textId="62CC4E27" w:rsidR="00E25C72" w:rsidRPr="0026778B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Lesson 5: Complete and reflect</w:t>
            </w:r>
          </w:p>
        </w:tc>
        <w:tc>
          <w:tcPr>
            <w:tcW w:w="2822" w:type="dxa"/>
          </w:tcPr>
          <w:p w14:paraId="6722DD1A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Lesson 1: Photomontage</w:t>
            </w:r>
          </w:p>
          <w:p w14:paraId="3F890E5B" w14:textId="3491C46F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Lesson 2: Macro photography</w:t>
            </w:r>
          </w:p>
          <w:p w14:paraId="07F896B9" w14:textId="5729AE4A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Lesson 3: Digital art</w:t>
            </w:r>
          </w:p>
          <w:p w14:paraId="66BAECA1" w14:textId="75103029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Lesson 4: Recreating paintings</w:t>
            </w:r>
          </w:p>
          <w:p w14:paraId="2C14C9E3" w14:textId="09148896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Lesson 5: Photorealistic self-portraits</w:t>
            </w:r>
          </w:p>
          <w:p w14:paraId="626F963D" w14:textId="77777777" w:rsidR="00E25C72" w:rsidRPr="003E774E" w:rsidRDefault="00E25C72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E25C72" w14:paraId="272E98C5" w14:textId="77777777" w:rsidTr="00DB7C1F">
        <w:tc>
          <w:tcPr>
            <w:tcW w:w="2564" w:type="dxa"/>
            <w:shd w:val="clear" w:color="auto" w:fill="F2F2F2" w:themeFill="background1" w:themeFillShade="F2"/>
          </w:tcPr>
          <w:p w14:paraId="4F7CCB1B" w14:textId="77777777" w:rsidR="00E25C72" w:rsidRDefault="00E25C72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Key Vocabulary</w:t>
            </w:r>
          </w:p>
        </w:tc>
        <w:tc>
          <w:tcPr>
            <w:tcW w:w="2823" w:type="dxa"/>
          </w:tcPr>
          <w:p w14:paraId="5899C436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art medium</w:t>
            </w:r>
          </w:p>
          <w:p w14:paraId="1E09350B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atmosphere</w:t>
            </w:r>
          </w:p>
          <w:p w14:paraId="6244B046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background</w:t>
            </w:r>
          </w:p>
          <w:p w14:paraId="002B6000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carbon paper</w:t>
            </w:r>
          </w:p>
          <w:p w14:paraId="1B0E8910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collage</w:t>
            </w:r>
          </w:p>
          <w:p w14:paraId="17ACF2F9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composition</w:t>
            </w:r>
          </w:p>
          <w:p w14:paraId="60F1F93F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continuous line drawing</w:t>
            </w:r>
          </w:p>
          <w:p w14:paraId="3DF3C7F8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evaluate</w:t>
            </w:r>
          </w:p>
          <w:p w14:paraId="4C4B4604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justify</w:t>
            </w:r>
          </w:p>
          <w:p w14:paraId="7EC9E7E2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mixed media</w:t>
            </w:r>
          </w:p>
          <w:p w14:paraId="22D1C08A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monoprint</w:t>
            </w:r>
          </w:p>
          <w:p w14:paraId="63D43649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gramStart"/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multi media</w:t>
            </w:r>
            <w:proofErr w:type="gramEnd"/>
          </w:p>
          <w:p w14:paraId="5F338BA6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paint wash</w:t>
            </w:r>
          </w:p>
          <w:p w14:paraId="5781462E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portrait</w:t>
            </w:r>
          </w:p>
          <w:p w14:paraId="156E3B9D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printmaking</w:t>
            </w:r>
          </w:p>
          <w:p w14:paraId="40F1B4E6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represent</w:t>
            </w:r>
          </w:p>
          <w:p w14:paraId="13B5C49B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research</w:t>
            </w:r>
          </w:p>
          <w:p w14:paraId="3F443B1C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self-portrait</w:t>
            </w:r>
          </w:p>
          <w:p w14:paraId="379C81FB" w14:textId="77777777" w:rsidR="00E97005" w:rsidRPr="00FF7C93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texture</w:t>
            </w:r>
          </w:p>
          <w:p w14:paraId="0A3347BD" w14:textId="77777777" w:rsidR="00E97005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transfer</w:t>
            </w:r>
          </w:p>
          <w:p w14:paraId="5B7D1C6A" w14:textId="58E71E76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3BA53D39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cold war</w:t>
            </w:r>
          </w:p>
          <w:p w14:paraId="4D2A8215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collagraph</w:t>
            </w:r>
          </w:p>
          <w:p w14:paraId="72CD3951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collagraphy</w:t>
            </w:r>
          </w:p>
          <w:p w14:paraId="461CC286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composition</w:t>
            </w:r>
          </w:p>
          <w:p w14:paraId="585F704F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culture</w:t>
            </w:r>
          </w:p>
          <w:p w14:paraId="60647A89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decision</w:t>
            </w:r>
          </w:p>
          <w:p w14:paraId="09BDD2EF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develop</w:t>
            </w:r>
          </w:p>
          <w:p w14:paraId="5251C349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evaluate</w:t>
            </w:r>
          </w:p>
          <w:p w14:paraId="25BDA4A8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futuristic</w:t>
            </w:r>
          </w:p>
          <w:p w14:paraId="77629266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imagery</w:t>
            </w:r>
          </w:p>
          <w:p w14:paraId="1B975D4D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printing plate</w:t>
            </w:r>
          </w:p>
          <w:p w14:paraId="18E30B65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printmaking</w:t>
            </w:r>
          </w:p>
          <w:p w14:paraId="5938F2EA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process</w:t>
            </w:r>
          </w:p>
          <w:p w14:paraId="78CBD0F3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propaganda</w:t>
            </w:r>
          </w:p>
          <w:p w14:paraId="3E1BE13B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purpose</w:t>
            </w:r>
          </w:p>
          <w:p w14:paraId="4E9C5E16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repetition</w:t>
            </w:r>
          </w:p>
          <w:p w14:paraId="5FD26109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Retrofuturism</w:t>
            </w:r>
          </w:p>
          <w:p w14:paraId="24E17774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revisit</w:t>
            </w:r>
          </w:p>
          <w:p w14:paraId="78B0672B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space race</w:t>
            </w:r>
          </w:p>
          <w:p w14:paraId="2272C825" w14:textId="77777777" w:rsidR="00E25C72" w:rsidRPr="00E25C72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stimulus</w:t>
            </w:r>
          </w:p>
          <w:p w14:paraId="0A0C3121" w14:textId="28750018" w:rsidR="00E25C72" w:rsidRPr="00402659" w:rsidRDefault="00E25C72" w:rsidP="00E25C7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technique</w:t>
            </w:r>
          </w:p>
        </w:tc>
        <w:tc>
          <w:tcPr>
            <w:tcW w:w="3119" w:type="dxa"/>
          </w:tcPr>
          <w:p w14:paraId="64E7F391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assemblage</w:t>
            </w:r>
          </w:p>
          <w:p w14:paraId="3177ECC0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attribute</w:t>
            </w:r>
          </w:p>
          <w:p w14:paraId="60C24AE1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collection</w:t>
            </w:r>
          </w:p>
          <w:p w14:paraId="18BF7E5F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composition</w:t>
            </w:r>
          </w:p>
          <w:p w14:paraId="055FB3D2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embedded</w:t>
            </w:r>
          </w:p>
          <w:p w14:paraId="43822055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expression</w:t>
            </w:r>
          </w:p>
          <w:p w14:paraId="721F3AB0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identity</w:t>
            </w:r>
          </w:p>
          <w:p w14:paraId="331B5BAA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juxtaposition</w:t>
            </w:r>
          </w:p>
          <w:p w14:paraId="3B9847A0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literal</w:t>
            </w:r>
          </w:p>
          <w:p w14:paraId="5C0087CF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manipulate</w:t>
            </w:r>
          </w:p>
          <w:p w14:paraId="1B67035E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originality</w:t>
            </w:r>
          </w:p>
          <w:p w14:paraId="59F8E797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pitfall</w:t>
            </w:r>
          </w:p>
          <w:p w14:paraId="3CD97FC5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relief</w:t>
            </w:r>
          </w:p>
          <w:p w14:paraId="7F078254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representation</w:t>
            </w:r>
          </w:p>
          <w:p w14:paraId="5E1FC195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sculpture</w:t>
            </w:r>
          </w:p>
          <w:p w14:paraId="03524EB8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self</w:t>
            </w:r>
          </w:p>
          <w:p w14:paraId="07A2974E" w14:textId="77777777" w:rsidR="00E97005" w:rsidRPr="00E25C72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symbolic</w:t>
            </w:r>
          </w:p>
          <w:p w14:paraId="3AEC2C77" w14:textId="03933022" w:rsidR="00E97005" w:rsidRPr="00402659" w:rsidRDefault="00E97005" w:rsidP="00E9700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25C72">
              <w:rPr>
                <w:rFonts w:asciiTheme="minorHAnsi" w:hAnsiTheme="minorHAnsi" w:cstheme="minorHAnsi"/>
                <w:bCs/>
                <w:sz w:val="16"/>
                <w:szCs w:val="16"/>
              </w:rPr>
              <w:t>tradition</w:t>
            </w:r>
          </w:p>
        </w:tc>
        <w:tc>
          <w:tcPr>
            <w:tcW w:w="2822" w:type="dxa"/>
          </w:tcPr>
          <w:p w14:paraId="14BC00A8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album</w:t>
            </w:r>
          </w:p>
          <w:p w14:paraId="0B71E262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arrangement</w:t>
            </w:r>
          </w:p>
          <w:p w14:paraId="2B0689AB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cityscape</w:t>
            </w:r>
          </w:p>
          <w:p w14:paraId="34DC2436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composition</w:t>
            </w:r>
          </w:p>
          <w:p w14:paraId="7C660334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Dada</w:t>
            </w:r>
          </w:p>
          <w:p w14:paraId="7095EF0E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digital</w:t>
            </w:r>
          </w:p>
          <w:p w14:paraId="4300CE04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editing</w:t>
            </w:r>
          </w:p>
          <w:p w14:paraId="10EC58E1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emulate</w:t>
            </w:r>
          </w:p>
          <w:p w14:paraId="561A7904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focus</w:t>
            </w:r>
          </w:p>
          <w:p w14:paraId="50A18105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frame</w:t>
            </w:r>
          </w:p>
          <w:p w14:paraId="5EDF6C3D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grid</w:t>
            </w:r>
          </w:p>
          <w:p w14:paraId="3C484EAE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image</w:t>
            </w:r>
          </w:p>
          <w:p w14:paraId="3CFF3FFA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layout</w:t>
            </w:r>
          </w:p>
          <w:p w14:paraId="274640B3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macro</w:t>
            </w:r>
          </w:p>
          <w:p w14:paraId="4D2CD590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monochromatic</w:t>
            </w:r>
          </w:p>
          <w:p w14:paraId="4C09DA8A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monochrome</w:t>
            </w:r>
          </w:p>
          <w:p w14:paraId="3111C92F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photography</w:t>
            </w:r>
          </w:p>
          <w:p w14:paraId="125FDCE1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photomontage</w:t>
            </w:r>
          </w:p>
          <w:p w14:paraId="02A95E30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photorealism</w:t>
            </w:r>
          </w:p>
          <w:p w14:paraId="368EFEA0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photorealistic</w:t>
            </w:r>
          </w:p>
          <w:p w14:paraId="26CB19E5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portrait</w:t>
            </w:r>
          </w:p>
          <w:p w14:paraId="58AD2189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pose</w:t>
            </w:r>
          </w:p>
          <w:p w14:paraId="04EC5938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prop</w:t>
            </w:r>
          </w:p>
          <w:p w14:paraId="7A2761A7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proportion</w:t>
            </w:r>
          </w:p>
          <w:p w14:paraId="53DA393B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recreate</w:t>
            </w:r>
          </w:p>
          <w:p w14:paraId="75D2661F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replacement</w:t>
            </w:r>
          </w:p>
          <w:p w14:paraId="23A49D5D" w14:textId="77777777" w:rsidR="00FF7C93" w:rsidRPr="00FF7C93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saturation</w:t>
            </w:r>
          </w:p>
          <w:p w14:paraId="2AEB7D31" w14:textId="7D35B40D" w:rsidR="00E25C72" w:rsidRPr="00402659" w:rsidRDefault="00FF7C93" w:rsidP="00FF7C93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7C93">
              <w:rPr>
                <w:rFonts w:asciiTheme="minorHAnsi" w:hAnsiTheme="minorHAnsi" w:cstheme="minorHAnsi"/>
                <w:bCs/>
                <w:sz w:val="16"/>
                <w:szCs w:val="16"/>
              </w:rPr>
              <w:t>software</w:t>
            </w:r>
          </w:p>
        </w:tc>
      </w:tr>
      <w:tr w:rsidR="00E25C72" w14:paraId="5F329E66" w14:textId="77777777" w:rsidTr="00DB7C1F">
        <w:trPr>
          <w:trHeight w:val="300"/>
        </w:trPr>
        <w:tc>
          <w:tcPr>
            <w:tcW w:w="2564" w:type="dxa"/>
            <w:shd w:val="clear" w:color="auto" w:fill="F2F2F2" w:themeFill="background1" w:themeFillShade="F2"/>
          </w:tcPr>
          <w:p w14:paraId="41A77A7C" w14:textId="77777777" w:rsidR="00E25C72" w:rsidRPr="00BC474F" w:rsidRDefault="00E25C72" w:rsidP="00DB7C1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Visits / Experience</w:t>
            </w:r>
          </w:p>
        </w:tc>
        <w:tc>
          <w:tcPr>
            <w:tcW w:w="2823" w:type="dxa"/>
          </w:tcPr>
          <w:p w14:paraId="5112B45F" w14:textId="77777777" w:rsidR="00E25C72" w:rsidRPr="005C2255" w:rsidRDefault="00E25C72" w:rsidP="00DB7C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59E8BBC" w14:textId="7957A0B7" w:rsidR="00E25C72" w:rsidRPr="005C2255" w:rsidRDefault="00E25C72" w:rsidP="00DB7C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3E63825D" w14:textId="77777777" w:rsidR="00E25C72" w:rsidRPr="005C2255" w:rsidRDefault="00E25C72" w:rsidP="00DB7C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2" w:type="dxa"/>
          </w:tcPr>
          <w:p w14:paraId="0A8D062D" w14:textId="49486501" w:rsidR="00E25C72" w:rsidRPr="005C2255" w:rsidRDefault="00E25C72" w:rsidP="00DB7C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A81D740" w14:textId="77777777" w:rsidR="009C28E1" w:rsidRDefault="009C28E1" w:rsidP="00491D16">
      <w:pPr>
        <w:rPr>
          <w:rFonts w:ascii="Arial" w:hAnsi="Arial" w:cs="Arial"/>
          <w:sz w:val="72"/>
          <w:szCs w:val="72"/>
        </w:rPr>
      </w:pPr>
    </w:p>
    <w:sectPr w:rsidR="009C28E1" w:rsidSect="008B4219">
      <w:headerReference w:type="default" r:id="rId10"/>
      <w:footerReference w:type="default" r:id="rId11"/>
      <w:pgSz w:w="16838" w:h="11906" w:orient="landscape"/>
      <w:pgMar w:top="1800" w:right="1440" w:bottom="180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29DC" w14:textId="77777777" w:rsidR="006C20D0" w:rsidRDefault="006C20D0">
      <w:r>
        <w:separator/>
      </w:r>
    </w:p>
  </w:endnote>
  <w:endnote w:type="continuationSeparator" w:id="0">
    <w:p w14:paraId="22B53A0C" w14:textId="77777777" w:rsidR="006C20D0" w:rsidRDefault="006C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3900723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F9E972" w14:textId="77777777" w:rsidR="005C2255" w:rsidRPr="005C2255" w:rsidRDefault="005C2255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b/>
            <w:bCs/>
            <w:sz w:val="20"/>
            <w:szCs w:val="20"/>
          </w:rPr>
        </w:pPr>
        <w:r w:rsidRPr="005C225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C2255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5C225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84F4F" w:rsidRPr="00D84F4F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t>4</w:t>
        </w:r>
        <w:r w:rsidRPr="005C2255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fldChar w:fldCharType="end"/>
        </w:r>
        <w:r w:rsidRPr="005C2255">
          <w:rPr>
            <w:rFonts w:asciiTheme="minorHAnsi" w:hAnsiTheme="minorHAnsi" w:cstheme="minorHAnsi"/>
            <w:b/>
            <w:bCs/>
            <w:sz w:val="20"/>
            <w:szCs w:val="20"/>
          </w:rPr>
          <w:t xml:space="preserve"> | </w:t>
        </w:r>
        <w:r w:rsidRPr="005C2255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77DABDB" w14:textId="77777777"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A374" w14:textId="77777777" w:rsidR="006C20D0" w:rsidRDefault="006C20D0">
      <w:r>
        <w:separator/>
      </w:r>
    </w:p>
  </w:footnote>
  <w:footnote w:type="continuationSeparator" w:id="0">
    <w:p w14:paraId="078B85CF" w14:textId="77777777" w:rsidR="006C20D0" w:rsidRDefault="006C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60BD" w14:textId="3984C060" w:rsidR="00BC474F" w:rsidRDefault="00491D16" w:rsidP="009E72B3">
    <w:pPr>
      <w:pStyle w:val="Header"/>
      <w:rPr>
        <w:rFonts w:ascii="Calibri" w:hAnsi="Calibri"/>
        <w:b/>
        <w:noProof/>
        <w:color w:val="FF0000"/>
        <w:sz w:val="52"/>
        <w:szCs w:val="52"/>
      </w:rPr>
    </w:pPr>
    <w:r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D3C99F" wp14:editId="72EABE83">
              <wp:simplePos x="0" y="0"/>
              <wp:positionH relativeFrom="column">
                <wp:posOffset>-542925</wp:posOffset>
              </wp:positionH>
              <wp:positionV relativeFrom="paragraph">
                <wp:posOffset>-85725</wp:posOffset>
              </wp:positionV>
              <wp:extent cx="2143125" cy="933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8B92E" w14:textId="77777777" w:rsidR="00491D16" w:rsidRDefault="00491D1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9A1B8B7" wp14:editId="7CDE9EB9">
                                <wp:extent cx="1334736" cy="736979"/>
                                <wp:effectExtent l="0" t="0" r="0" b="635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orange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8243" cy="7444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C9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.75pt;margin-top:-6.75pt;width:168.75pt;height:7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" stroked="f">
              <v:textbox>
                <w:txbxContent>
                  <w:p w14:paraId="1F78B92E" w14:textId="77777777" w:rsidR="00491D16" w:rsidRDefault="00491D1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69A1B8B7" wp14:editId="7CDE9EB9">
                          <wp:extent cx="1334736" cy="736979"/>
                          <wp:effectExtent l="0" t="0" r="0" b="635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orange1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8243" cy="7444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29B9B0E" wp14:editId="16983E7B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34AD9" w14:textId="77777777"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54843E8" wp14:editId="1061C95E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9B9B0E" id="_x0000_s1027" type="#_x0000_t202" style="position:absolute;margin-left:660pt;margin-top:-5.25pt;width:75.2pt;height:67.05pt;z-index:25165721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" stroked="f">
              <v:textbox style="mso-fit-shape-to-text:t">
                <w:txbxContent>
                  <w:p w14:paraId="2CE34AD9" w14:textId="77777777"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54843E8" wp14:editId="1061C95E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72B3">
      <w:rPr>
        <w:rFonts w:ascii="Calibri" w:hAnsi="Calibri"/>
        <w:b/>
        <w:noProof/>
        <w:color w:val="FF0000"/>
        <w:sz w:val="52"/>
        <w:szCs w:val="52"/>
      </w:rPr>
      <w:t xml:space="preserve">               </w: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14:paraId="5A56BE64" w14:textId="41746105" w:rsidR="009E72B3" w:rsidRDefault="009E72B3" w:rsidP="009E72B3">
    <w:pPr>
      <w:pStyle w:val="Head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 xml:space="preserve">                 </w:t>
    </w:r>
    <w:r w:rsidR="00E25C72">
      <w:rPr>
        <w:rFonts w:ascii="Arial" w:hAnsi="Arial" w:cs="Arial"/>
        <w:b/>
        <w:noProof/>
        <w:sz w:val="36"/>
        <w:szCs w:val="36"/>
      </w:rPr>
      <w:t>Art</w:t>
    </w:r>
    <w:r w:rsidR="00BC474F">
      <w:rPr>
        <w:rFonts w:ascii="Arial" w:hAnsi="Arial" w:cs="Arial"/>
        <w:b/>
        <w:noProof/>
        <w:sz w:val="36"/>
        <w:szCs w:val="36"/>
      </w:rPr>
      <w:t xml:space="preserve"> Curriuclum</w:t>
    </w:r>
    <w:r>
      <w:rPr>
        <w:rFonts w:ascii="Arial" w:hAnsi="Arial" w:cs="Arial"/>
        <w:b/>
        <w:noProof/>
        <w:sz w:val="36"/>
        <w:szCs w:val="36"/>
      </w:rPr>
      <w:t xml:space="preserve"> Overview</w:t>
    </w:r>
  </w:p>
  <w:p w14:paraId="76991014" w14:textId="28BAD3F6" w:rsidR="00F04019" w:rsidRPr="009E72B3" w:rsidRDefault="009E72B3" w:rsidP="009E72B3">
    <w:pPr>
      <w:pStyle w:val="Head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 xml:space="preserve">                                      </w:t>
    </w:r>
    <w:r w:rsidR="00E25C72">
      <w:rPr>
        <w:rFonts w:ascii="Arial" w:hAnsi="Arial" w:cs="Arial"/>
        <w:b/>
        <w:noProof/>
        <w:sz w:val="36"/>
        <w:szCs w:val="36"/>
      </w:rPr>
      <w:t>U</w:t>
    </w:r>
    <w:r w:rsidR="00BC474F">
      <w:rPr>
        <w:rFonts w:ascii="Arial" w:hAnsi="Arial" w:cs="Arial"/>
        <w:b/>
        <w:noProof/>
        <w:sz w:val="36"/>
        <w:szCs w:val="36"/>
      </w:rPr>
      <w:t>KS</w:t>
    </w:r>
    <w:r w:rsidR="001135B5">
      <w:rPr>
        <w:rFonts w:ascii="Arial" w:hAnsi="Arial" w:cs="Arial"/>
        <w:b/>
        <w:noProof/>
        <w:sz w:val="36"/>
        <w:szCs w:val="3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FA6"/>
    <w:multiLevelType w:val="multilevel"/>
    <w:tmpl w:val="180865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911B3"/>
    <w:multiLevelType w:val="multilevel"/>
    <w:tmpl w:val="8474F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84A98"/>
    <w:multiLevelType w:val="multilevel"/>
    <w:tmpl w:val="D1649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10581"/>
    <w:multiLevelType w:val="multilevel"/>
    <w:tmpl w:val="C1C2DE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67C5A"/>
    <w:multiLevelType w:val="multilevel"/>
    <w:tmpl w:val="CF5A64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D1617"/>
    <w:multiLevelType w:val="multilevel"/>
    <w:tmpl w:val="4EBCE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42A14"/>
    <w:multiLevelType w:val="multilevel"/>
    <w:tmpl w:val="09D47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429A8"/>
    <w:multiLevelType w:val="multilevel"/>
    <w:tmpl w:val="932EC2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E70B94"/>
    <w:multiLevelType w:val="multilevel"/>
    <w:tmpl w:val="D7CAF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337B"/>
    <w:multiLevelType w:val="multilevel"/>
    <w:tmpl w:val="67661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57928"/>
    <w:multiLevelType w:val="multilevel"/>
    <w:tmpl w:val="6EAEA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7C289A"/>
    <w:multiLevelType w:val="multilevel"/>
    <w:tmpl w:val="A8322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06033F"/>
    <w:multiLevelType w:val="multilevel"/>
    <w:tmpl w:val="6136F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4F67FF"/>
    <w:multiLevelType w:val="multilevel"/>
    <w:tmpl w:val="CB4A5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6D4FA4"/>
    <w:multiLevelType w:val="multilevel"/>
    <w:tmpl w:val="23E69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552127"/>
    <w:multiLevelType w:val="multilevel"/>
    <w:tmpl w:val="37BA4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9244F3"/>
    <w:multiLevelType w:val="multilevel"/>
    <w:tmpl w:val="A5B6C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B0016C"/>
    <w:multiLevelType w:val="hybridMultilevel"/>
    <w:tmpl w:val="829053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CE0787"/>
    <w:multiLevelType w:val="multilevel"/>
    <w:tmpl w:val="D3A4D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ED1FF3"/>
    <w:multiLevelType w:val="multilevel"/>
    <w:tmpl w:val="C27A6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94244C"/>
    <w:multiLevelType w:val="multilevel"/>
    <w:tmpl w:val="6360D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6332A2"/>
    <w:multiLevelType w:val="multilevel"/>
    <w:tmpl w:val="371CBA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5919C3"/>
    <w:multiLevelType w:val="multilevel"/>
    <w:tmpl w:val="1AD4B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B83D8A"/>
    <w:multiLevelType w:val="multilevel"/>
    <w:tmpl w:val="43B4B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232A27"/>
    <w:multiLevelType w:val="multilevel"/>
    <w:tmpl w:val="BA108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5C0A6D"/>
    <w:multiLevelType w:val="multilevel"/>
    <w:tmpl w:val="37C88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8715EF"/>
    <w:multiLevelType w:val="multilevel"/>
    <w:tmpl w:val="2F80C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DC523A"/>
    <w:multiLevelType w:val="multilevel"/>
    <w:tmpl w:val="8F843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EC337D"/>
    <w:multiLevelType w:val="multilevel"/>
    <w:tmpl w:val="E40AD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B26824"/>
    <w:multiLevelType w:val="multilevel"/>
    <w:tmpl w:val="FCC4B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D44BF6"/>
    <w:multiLevelType w:val="multilevel"/>
    <w:tmpl w:val="C80C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467791"/>
    <w:multiLevelType w:val="multilevel"/>
    <w:tmpl w:val="846C9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0C2300"/>
    <w:multiLevelType w:val="multilevel"/>
    <w:tmpl w:val="EE42D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B84999"/>
    <w:multiLevelType w:val="multilevel"/>
    <w:tmpl w:val="86ACE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5C3DA5"/>
    <w:multiLevelType w:val="multilevel"/>
    <w:tmpl w:val="6714F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0600A9"/>
    <w:multiLevelType w:val="multilevel"/>
    <w:tmpl w:val="F7FE7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123442"/>
    <w:multiLevelType w:val="multilevel"/>
    <w:tmpl w:val="F5160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832F02"/>
    <w:multiLevelType w:val="multilevel"/>
    <w:tmpl w:val="589A6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1D3E0F"/>
    <w:multiLevelType w:val="multilevel"/>
    <w:tmpl w:val="FA6CCB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0B6BCC"/>
    <w:multiLevelType w:val="multilevel"/>
    <w:tmpl w:val="793A49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497DF3"/>
    <w:multiLevelType w:val="multilevel"/>
    <w:tmpl w:val="46B85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641D3B"/>
    <w:multiLevelType w:val="multilevel"/>
    <w:tmpl w:val="33665B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1D01CF"/>
    <w:multiLevelType w:val="multilevel"/>
    <w:tmpl w:val="0FAE0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4B4F69"/>
    <w:multiLevelType w:val="multilevel"/>
    <w:tmpl w:val="7E563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70276F"/>
    <w:multiLevelType w:val="multilevel"/>
    <w:tmpl w:val="1DD86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5533A5"/>
    <w:multiLevelType w:val="multilevel"/>
    <w:tmpl w:val="0E808F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C6275B"/>
    <w:multiLevelType w:val="multilevel"/>
    <w:tmpl w:val="EB8C0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FC3FF7"/>
    <w:multiLevelType w:val="multilevel"/>
    <w:tmpl w:val="6C626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2832A7"/>
    <w:multiLevelType w:val="multilevel"/>
    <w:tmpl w:val="BA70E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FC3C37"/>
    <w:multiLevelType w:val="multilevel"/>
    <w:tmpl w:val="811A2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9E1CF2"/>
    <w:multiLevelType w:val="multilevel"/>
    <w:tmpl w:val="540E2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DB7131"/>
    <w:multiLevelType w:val="multilevel"/>
    <w:tmpl w:val="498AA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1722F1"/>
    <w:multiLevelType w:val="multilevel"/>
    <w:tmpl w:val="48D44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EA132B"/>
    <w:multiLevelType w:val="multilevel"/>
    <w:tmpl w:val="2D709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B1E7BDB"/>
    <w:multiLevelType w:val="multilevel"/>
    <w:tmpl w:val="A1D02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5B5861"/>
    <w:multiLevelType w:val="multilevel"/>
    <w:tmpl w:val="A0F68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20743153">
    <w:abstractNumId w:val="17"/>
  </w:num>
  <w:num w:numId="2" w16cid:durableId="425613836">
    <w:abstractNumId w:val="46"/>
  </w:num>
  <w:num w:numId="3" w16cid:durableId="1210268584">
    <w:abstractNumId w:val="32"/>
  </w:num>
  <w:num w:numId="4" w16cid:durableId="1318419476">
    <w:abstractNumId w:val="35"/>
  </w:num>
  <w:num w:numId="5" w16cid:durableId="1743485762">
    <w:abstractNumId w:val="41"/>
  </w:num>
  <w:num w:numId="6" w16cid:durableId="1763379402">
    <w:abstractNumId w:val="43"/>
  </w:num>
  <w:num w:numId="7" w16cid:durableId="1357973012">
    <w:abstractNumId w:val="53"/>
  </w:num>
  <w:num w:numId="8" w16cid:durableId="761804238">
    <w:abstractNumId w:val="39"/>
  </w:num>
  <w:num w:numId="9" w16cid:durableId="862472291">
    <w:abstractNumId w:val="50"/>
  </w:num>
  <w:num w:numId="10" w16cid:durableId="1141075643">
    <w:abstractNumId w:val="33"/>
  </w:num>
  <w:num w:numId="11" w16cid:durableId="1521820331">
    <w:abstractNumId w:val="4"/>
  </w:num>
  <w:num w:numId="12" w16cid:durableId="882669562">
    <w:abstractNumId w:val="16"/>
  </w:num>
  <w:num w:numId="13" w16cid:durableId="1809980949">
    <w:abstractNumId w:val="54"/>
  </w:num>
  <w:num w:numId="14" w16cid:durableId="1548253493">
    <w:abstractNumId w:val="27"/>
  </w:num>
  <w:num w:numId="15" w16cid:durableId="694044453">
    <w:abstractNumId w:val="21"/>
  </w:num>
  <w:num w:numId="16" w16cid:durableId="184709587">
    <w:abstractNumId w:val="34"/>
  </w:num>
  <w:num w:numId="17" w16cid:durableId="63334534">
    <w:abstractNumId w:val="23"/>
  </w:num>
  <w:num w:numId="18" w16cid:durableId="1832983349">
    <w:abstractNumId w:val="15"/>
  </w:num>
  <w:num w:numId="19" w16cid:durableId="224804004">
    <w:abstractNumId w:val="52"/>
  </w:num>
  <w:num w:numId="20" w16cid:durableId="964848192">
    <w:abstractNumId w:val="8"/>
  </w:num>
  <w:num w:numId="21" w16cid:durableId="712968168">
    <w:abstractNumId w:val="2"/>
  </w:num>
  <w:num w:numId="22" w16cid:durableId="2119719624">
    <w:abstractNumId w:val="51"/>
  </w:num>
  <w:num w:numId="23" w16cid:durableId="1993214950">
    <w:abstractNumId w:val="49"/>
  </w:num>
  <w:num w:numId="24" w16cid:durableId="871454162">
    <w:abstractNumId w:val="22"/>
  </w:num>
  <w:num w:numId="25" w16cid:durableId="1542010672">
    <w:abstractNumId w:val="13"/>
  </w:num>
  <w:num w:numId="26" w16cid:durableId="1715348361">
    <w:abstractNumId w:val="45"/>
  </w:num>
  <w:num w:numId="27" w16cid:durableId="72506547">
    <w:abstractNumId w:val="29"/>
  </w:num>
  <w:num w:numId="28" w16cid:durableId="169294565">
    <w:abstractNumId w:val="9"/>
  </w:num>
  <w:num w:numId="29" w16cid:durableId="1275482300">
    <w:abstractNumId w:val="24"/>
  </w:num>
  <w:num w:numId="30" w16cid:durableId="1503815093">
    <w:abstractNumId w:val="6"/>
  </w:num>
  <w:num w:numId="31" w16cid:durableId="1508906853">
    <w:abstractNumId w:val="10"/>
  </w:num>
  <w:num w:numId="32" w16cid:durableId="1736008346">
    <w:abstractNumId w:val="19"/>
  </w:num>
  <w:num w:numId="33" w16cid:durableId="1503666445">
    <w:abstractNumId w:val="47"/>
  </w:num>
  <w:num w:numId="34" w16cid:durableId="1239903405">
    <w:abstractNumId w:val="18"/>
  </w:num>
  <w:num w:numId="35" w16cid:durableId="1621689638">
    <w:abstractNumId w:val="5"/>
  </w:num>
  <w:num w:numId="36" w16cid:durableId="1276059724">
    <w:abstractNumId w:val="25"/>
  </w:num>
  <w:num w:numId="37" w16cid:durableId="1179782647">
    <w:abstractNumId w:val="38"/>
  </w:num>
  <w:num w:numId="38" w16cid:durableId="693961717">
    <w:abstractNumId w:val="42"/>
  </w:num>
  <w:num w:numId="39" w16cid:durableId="416168590">
    <w:abstractNumId w:val="0"/>
  </w:num>
  <w:num w:numId="40" w16cid:durableId="1454592748">
    <w:abstractNumId w:val="3"/>
  </w:num>
  <w:num w:numId="41" w16cid:durableId="1397820314">
    <w:abstractNumId w:val="12"/>
  </w:num>
  <w:num w:numId="42" w16cid:durableId="1837113370">
    <w:abstractNumId w:val="26"/>
  </w:num>
  <w:num w:numId="43" w16cid:durableId="862287140">
    <w:abstractNumId w:val="20"/>
  </w:num>
  <w:num w:numId="44" w16cid:durableId="35668830">
    <w:abstractNumId w:val="14"/>
  </w:num>
  <w:num w:numId="45" w16cid:durableId="39324090">
    <w:abstractNumId w:val="55"/>
  </w:num>
  <w:num w:numId="46" w16cid:durableId="1397514481">
    <w:abstractNumId w:val="40"/>
  </w:num>
  <w:num w:numId="47" w16cid:durableId="2059552412">
    <w:abstractNumId w:val="37"/>
  </w:num>
  <w:num w:numId="48" w16cid:durableId="484902613">
    <w:abstractNumId w:val="48"/>
  </w:num>
  <w:num w:numId="49" w16cid:durableId="1788237415">
    <w:abstractNumId w:val="30"/>
  </w:num>
  <w:num w:numId="50" w16cid:durableId="641884582">
    <w:abstractNumId w:val="1"/>
  </w:num>
  <w:num w:numId="51" w16cid:durableId="633340638">
    <w:abstractNumId w:val="7"/>
  </w:num>
  <w:num w:numId="52" w16cid:durableId="382675994">
    <w:abstractNumId w:val="31"/>
  </w:num>
  <w:num w:numId="53" w16cid:durableId="2109034353">
    <w:abstractNumId w:val="11"/>
  </w:num>
  <w:num w:numId="54" w16cid:durableId="551119533">
    <w:abstractNumId w:val="44"/>
  </w:num>
  <w:num w:numId="55" w16cid:durableId="1286698179">
    <w:abstractNumId w:val="36"/>
  </w:num>
  <w:num w:numId="56" w16cid:durableId="2080394861">
    <w:abstractNumId w:val="2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77"/>
    <w:rsid w:val="0000303C"/>
    <w:rsid w:val="0000401D"/>
    <w:rsid w:val="00010796"/>
    <w:rsid w:val="00011BD4"/>
    <w:rsid w:val="000138CB"/>
    <w:rsid w:val="00023327"/>
    <w:rsid w:val="00023C71"/>
    <w:rsid w:val="00025479"/>
    <w:rsid w:val="00057F3C"/>
    <w:rsid w:val="0006588E"/>
    <w:rsid w:val="000668FF"/>
    <w:rsid w:val="00077AB6"/>
    <w:rsid w:val="000A67B6"/>
    <w:rsid w:val="000B5B5A"/>
    <w:rsid w:val="000C5193"/>
    <w:rsid w:val="000E19F8"/>
    <w:rsid w:val="000F2103"/>
    <w:rsid w:val="000F30B2"/>
    <w:rsid w:val="0010181A"/>
    <w:rsid w:val="001135B5"/>
    <w:rsid w:val="00120D64"/>
    <w:rsid w:val="00122272"/>
    <w:rsid w:val="00127C55"/>
    <w:rsid w:val="00135178"/>
    <w:rsid w:val="00137347"/>
    <w:rsid w:val="00140666"/>
    <w:rsid w:val="00143818"/>
    <w:rsid w:val="0014786C"/>
    <w:rsid w:val="00150554"/>
    <w:rsid w:val="001622C5"/>
    <w:rsid w:val="00163A77"/>
    <w:rsid w:val="001750C0"/>
    <w:rsid w:val="00196B6F"/>
    <w:rsid w:val="001A36E7"/>
    <w:rsid w:val="001A3F9A"/>
    <w:rsid w:val="001A784D"/>
    <w:rsid w:val="001B182E"/>
    <w:rsid w:val="001C0E76"/>
    <w:rsid w:val="001C248C"/>
    <w:rsid w:val="001C2E1B"/>
    <w:rsid w:val="001C6EB0"/>
    <w:rsid w:val="001D72BC"/>
    <w:rsid w:val="001E2107"/>
    <w:rsid w:val="001F22C8"/>
    <w:rsid w:val="00207661"/>
    <w:rsid w:val="00211B2D"/>
    <w:rsid w:val="002159DF"/>
    <w:rsid w:val="00235276"/>
    <w:rsid w:val="002619C9"/>
    <w:rsid w:val="0026778B"/>
    <w:rsid w:val="002916DB"/>
    <w:rsid w:val="00297D25"/>
    <w:rsid w:val="002A74B3"/>
    <w:rsid w:val="002B219D"/>
    <w:rsid w:val="002D7988"/>
    <w:rsid w:val="002F2A1E"/>
    <w:rsid w:val="002F4A1F"/>
    <w:rsid w:val="002F69E9"/>
    <w:rsid w:val="003120A2"/>
    <w:rsid w:val="003241B8"/>
    <w:rsid w:val="00326F5A"/>
    <w:rsid w:val="003314C7"/>
    <w:rsid w:val="0033449A"/>
    <w:rsid w:val="00343AE5"/>
    <w:rsid w:val="00351C76"/>
    <w:rsid w:val="00351DB5"/>
    <w:rsid w:val="00357026"/>
    <w:rsid w:val="00357131"/>
    <w:rsid w:val="00365FC8"/>
    <w:rsid w:val="0038106F"/>
    <w:rsid w:val="003A0FE8"/>
    <w:rsid w:val="003A51BD"/>
    <w:rsid w:val="003B0CAE"/>
    <w:rsid w:val="003B3971"/>
    <w:rsid w:val="003B4576"/>
    <w:rsid w:val="003C3FB8"/>
    <w:rsid w:val="003C4608"/>
    <w:rsid w:val="003C47CF"/>
    <w:rsid w:val="003C6A4A"/>
    <w:rsid w:val="003D2E3E"/>
    <w:rsid w:val="003E774E"/>
    <w:rsid w:val="003F1D97"/>
    <w:rsid w:val="003F3D84"/>
    <w:rsid w:val="00423518"/>
    <w:rsid w:val="00425779"/>
    <w:rsid w:val="00431EB4"/>
    <w:rsid w:val="0046175F"/>
    <w:rsid w:val="004669A3"/>
    <w:rsid w:val="004678B7"/>
    <w:rsid w:val="00471377"/>
    <w:rsid w:val="004722B6"/>
    <w:rsid w:val="00482ABC"/>
    <w:rsid w:val="00487A10"/>
    <w:rsid w:val="00491BF1"/>
    <w:rsid w:val="00491D16"/>
    <w:rsid w:val="0049660B"/>
    <w:rsid w:val="004A1BA4"/>
    <w:rsid w:val="004D20D5"/>
    <w:rsid w:val="004E61E1"/>
    <w:rsid w:val="004F77B1"/>
    <w:rsid w:val="00500C96"/>
    <w:rsid w:val="0050621A"/>
    <w:rsid w:val="00532D1C"/>
    <w:rsid w:val="005419D2"/>
    <w:rsid w:val="00545F40"/>
    <w:rsid w:val="00547C26"/>
    <w:rsid w:val="00550F8E"/>
    <w:rsid w:val="00551A28"/>
    <w:rsid w:val="005610CB"/>
    <w:rsid w:val="00564882"/>
    <w:rsid w:val="0056516B"/>
    <w:rsid w:val="0057630E"/>
    <w:rsid w:val="00587EB5"/>
    <w:rsid w:val="005A0C0C"/>
    <w:rsid w:val="005A1BA4"/>
    <w:rsid w:val="005A6211"/>
    <w:rsid w:val="005B0A9F"/>
    <w:rsid w:val="005B5ED7"/>
    <w:rsid w:val="005C2255"/>
    <w:rsid w:val="005D7795"/>
    <w:rsid w:val="00613C30"/>
    <w:rsid w:val="00624D4D"/>
    <w:rsid w:val="0063321B"/>
    <w:rsid w:val="00636922"/>
    <w:rsid w:val="00661E9B"/>
    <w:rsid w:val="00665353"/>
    <w:rsid w:val="00683974"/>
    <w:rsid w:val="006977EB"/>
    <w:rsid w:val="006B21FB"/>
    <w:rsid w:val="006B251F"/>
    <w:rsid w:val="006B2A88"/>
    <w:rsid w:val="006B4089"/>
    <w:rsid w:val="006C20D0"/>
    <w:rsid w:val="006C4699"/>
    <w:rsid w:val="006D6C25"/>
    <w:rsid w:val="006E1A43"/>
    <w:rsid w:val="006F2DDE"/>
    <w:rsid w:val="006F4A0A"/>
    <w:rsid w:val="00704DF6"/>
    <w:rsid w:val="00707202"/>
    <w:rsid w:val="00710B01"/>
    <w:rsid w:val="00715154"/>
    <w:rsid w:val="007203DC"/>
    <w:rsid w:val="0073286D"/>
    <w:rsid w:val="00736E72"/>
    <w:rsid w:val="007761A0"/>
    <w:rsid w:val="00783EEB"/>
    <w:rsid w:val="00797025"/>
    <w:rsid w:val="007B5ACD"/>
    <w:rsid w:val="007C4837"/>
    <w:rsid w:val="007C52B6"/>
    <w:rsid w:val="007D1307"/>
    <w:rsid w:val="007F03DE"/>
    <w:rsid w:val="007F245E"/>
    <w:rsid w:val="00807FBD"/>
    <w:rsid w:val="00840CDC"/>
    <w:rsid w:val="00846F7F"/>
    <w:rsid w:val="00855134"/>
    <w:rsid w:val="0088009D"/>
    <w:rsid w:val="00896ED2"/>
    <w:rsid w:val="008A1079"/>
    <w:rsid w:val="008A7307"/>
    <w:rsid w:val="008B06A9"/>
    <w:rsid w:val="008B3F62"/>
    <w:rsid w:val="008B4219"/>
    <w:rsid w:val="008C5792"/>
    <w:rsid w:val="008D6DC0"/>
    <w:rsid w:val="008F1A6E"/>
    <w:rsid w:val="00901517"/>
    <w:rsid w:val="00921B49"/>
    <w:rsid w:val="009353FA"/>
    <w:rsid w:val="009512DA"/>
    <w:rsid w:val="00970AA8"/>
    <w:rsid w:val="009772F9"/>
    <w:rsid w:val="009777AE"/>
    <w:rsid w:val="009859D2"/>
    <w:rsid w:val="00993470"/>
    <w:rsid w:val="00993D64"/>
    <w:rsid w:val="009A1CB5"/>
    <w:rsid w:val="009A7118"/>
    <w:rsid w:val="009A72A5"/>
    <w:rsid w:val="009C28E1"/>
    <w:rsid w:val="009D26C9"/>
    <w:rsid w:val="009E4516"/>
    <w:rsid w:val="009E5AEB"/>
    <w:rsid w:val="009E72B3"/>
    <w:rsid w:val="009F3767"/>
    <w:rsid w:val="00A073B6"/>
    <w:rsid w:val="00A10E49"/>
    <w:rsid w:val="00A132A8"/>
    <w:rsid w:val="00A17262"/>
    <w:rsid w:val="00A27A36"/>
    <w:rsid w:val="00A3658B"/>
    <w:rsid w:val="00A50F40"/>
    <w:rsid w:val="00A51017"/>
    <w:rsid w:val="00A527FB"/>
    <w:rsid w:val="00A53566"/>
    <w:rsid w:val="00A53F17"/>
    <w:rsid w:val="00A8455F"/>
    <w:rsid w:val="00A85803"/>
    <w:rsid w:val="00A92644"/>
    <w:rsid w:val="00A94612"/>
    <w:rsid w:val="00A96023"/>
    <w:rsid w:val="00AB1D1E"/>
    <w:rsid w:val="00AB5394"/>
    <w:rsid w:val="00AD06A7"/>
    <w:rsid w:val="00AE1723"/>
    <w:rsid w:val="00AF1E66"/>
    <w:rsid w:val="00AF5CDB"/>
    <w:rsid w:val="00B05BA2"/>
    <w:rsid w:val="00B05BA5"/>
    <w:rsid w:val="00B22C3F"/>
    <w:rsid w:val="00B230E7"/>
    <w:rsid w:val="00B2391D"/>
    <w:rsid w:val="00B24762"/>
    <w:rsid w:val="00B32F85"/>
    <w:rsid w:val="00B643F3"/>
    <w:rsid w:val="00B67342"/>
    <w:rsid w:val="00B8047D"/>
    <w:rsid w:val="00B831CB"/>
    <w:rsid w:val="00B84062"/>
    <w:rsid w:val="00BA371A"/>
    <w:rsid w:val="00BB292E"/>
    <w:rsid w:val="00BB39B0"/>
    <w:rsid w:val="00BB39EF"/>
    <w:rsid w:val="00BC1906"/>
    <w:rsid w:val="00BC474F"/>
    <w:rsid w:val="00BC7C09"/>
    <w:rsid w:val="00BD02EC"/>
    <w:rsid w:val="00BD6873"/>
    <w:rsid w:val="00C148EF"/>
    <w:rsid w:val="00C2792E"/>
    <w:rsid w:val="00C40D31"/>
    <w:rsid w:val="00C45A3C"/>
    <w:rsid w:val="00C518D1"/>
    <w:rsid w:val="00C655E1"/>
    <w:rsid w:val="00C70FBC"/>
    <w:rsid w:val="00C75FC1"/>
    <w:rsid w:val="00C804BE"/>
    <w:rsid w:val="00C84FC9"/>
    <w:rsid w:val="00C87B21"/>
    <w:rsid w:val="00C945A6"/>
    <w:rsid w:val="00CA7A1B"/>
    <w:rsid w:val="00CB197F"/>
    <w:rsid w:val="00CB2F21"/>
    <w:rsid w:val="00CC406F"/>
    <w:rsid w:val="00CC681E"/>
    <w:rsid w:val="00CD4BE0"/>
    <w:rsid w:val="00CD586E"/>
    <w:rsid w:val="00CE43FA"/>
    <w:rsid w:val="00CE588C"/>
    <w:rsid w:val="00CE6C50"/>
    <w:rsid w:val="00CF5C4A"/>
    <w:rsid w:val="00D139A4"/>
    <w:rsid w:val="00D143E3"/>
    <w:rsid w:val="00D15FB2"/>
    <w:rsid w:val="00D26605"/>
    <w:rsid w:val="00D55A06"/>
    <w:rsid w:val="00D6480D"/>
    <w:rsid w:val="00D65978"/>
    <w:rsid w:val="00D84F4F"/>
    <w:rsid w:val="00D957C6"/>
    <w:rsid w:val="00DB50F6"/>
    <w:rsid w:val="00DB578B"/>
    <w:rsid w:val="00DB5F84"/>
    <w:rsid w:val="00DC2D64"/>
    <w:rsid w:val="00DC5CB4"/>
    <w:rsid w:val="00E25C72"/>
    <w:rsid w:val="00E26375"/>
    <w:rsid w:val="00E305AF"/>
    <w:rsid w:val="00E420DF"/>
    <w:rsid w:val="00E60638"/>
    <w:rsid w:val="00E74F53"/>
    <w:rsid w:val="00E90042"/>
    <w:rsid w:val="00E962EC"/>
    <w:rsid w:val="00E97005"/>
    <w:rsid w:val="00EA0B7C"/>
    <w:rsid w:val="00EA38BE"/>
    <w:rsid w:val="00EB1C0F"/>
    <w:rsid w:val="00EB3A96"/>
    <w:rsid w:val="00EC0CC8"/>
    <w:rsid w:val="00EE0210"/>
    <w:rsid w:val="00EE3F58"/>
    <w:rsid w:val="00EE5084"/>
    <w:rsid w:val="00EE5592"/>
    <w:rsid w:val="00EF2144"/>
    <w:rsid w:val="00F04019"/>
    <w:rsid w:val="00F161E4"/>
    <w:rsid w:val="00F21B22"/>
    <w:rsid w:val="00F237AD"/>
    <w:rsid w:val="00F42A16"/>
    <w:rsid w:val="00F53478"/>
    <w:rsid w:val="00F561B4"/>
    <w:rsid w:val="00F7586A"/>
    <w:rsid w:val="00F878D4"/>
    <w:rsid w:val="00F92864"/>
    <w:rsid w:val="00FD1954"/>
    <w:rsid w:val="00FD3814"/>
    <w:rsid w:val="00FD3DF4"/>
    <w:rsid w:val="00FE132B"/>
    <w:rsid w:val="00FE4870"/>
    <w:rsid w:val="00FE72BF"/>
    <w:rsid w:val="00FF5BCF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BEF29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5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uiPriority w:val="22"/>
    <w:qFormat/>
    <w:rsid w:val="00F42A16"/>
    <w:rPr>
      <w:b/>
      <w:bCs/>
    </w:rPr>
  </w:style>
  <w:style w:type="paragraph" w:styleId="NormalWeb">
    <w:name w:val="Normal (Web)"/>
    <w:basedOn w:val="Normal"/>
    <w:uiPriority w:val="99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  <w:style w:type="character" w:styleId="Emphasis">
    <w:name w:val="Emphasis"/>
    <w:uiPriority w:val="20"/>
    <w:qFormat/>
    <w:rsid w:val="00D65978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5C2255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1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5A3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365FC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6" ma:contentTypeDescription="Create a new document." ma:contentTypeScope="" ma:versionID="80bcb828cacc2b42951e574b6ffc3992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b80422f958ca3a424d5975949cf845d8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23159-78C9-43A2-A1E0-9D0DAFC92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29F80-CE48-42A2-B07F-33B81E53D0EB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4d8d5ef2-f36d-4cbe-b457-72c37c23dd93"/>
    <ds:schemaRef ds:uri="http://www.w3.org/XML/1998/namespace"/>
    <ds:schemaRef ds:uri="97f53a30-fc47-46e8-9ad2-f3e91a4e4dc5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008FE7-0852-4958-9C15-F7F03977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</Template>
  <TotalTime>180</TotalTime>
  <Pages>5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H Seymour</cp:lastModifiedBy>
  <cp:revision>137</cp:revision>
  <cp:lastPrinted>2018-09-07T13:23:00Z</cp:lastPrinted>
  <dcterms:created xsi:type="dcterms:W3CDTF">2025-01-15T17:54:00Z</dcterms:created>
  <dcterms:modified xsi:type="dcterms:W3CDTF">2025-06-29T18:25:00Z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MediaServiceImageTags">
    <vt:lpwstr/>
  </property>
</Properties>
</file>