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5" w:rsidRPr="00DB35D5" w:rsidRDefault="00DB35D5" w:rsidP="00DB35D5">
      <w:pPr>
        <w:rPr>
          <w:rFonts w:asciiTheme="minorHAnsi" w:hAnsiTheme="minorHAnsi" w:cstheme="minorHAnsi"/>
        </w:rPr>
      </w:pPr>
      <w:bookmarkStart w:id="0" w:name="_GoBack"/>
    </w:p>
    <w:p w:rsidR="00DB35D5" w:rsidRPr="00DB35D5" w:rsidRDefault="00DB35D5" w:rsidP="00DB35D5">
      <w:pPr>
        <w:rPr>
          <w:rFonts w:asciiTheme="minorHAnsi" w:hAnsiTheme="minorHAnsi" w:cstheme="minorHAnsi"/>
        </w:rPr>
      </w:pPr>
    </w:p>
    <w:tbl>
      <w:tblPr>
        <w:tblW w:w="14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164"/>
        <w:gridCol w:w="790"/>
        <w:gridCol w:w="2241"/>
        <w:gridCol w:w="528"/>
        <w:gridCol w:w="1536"/>
        <w:gridCol w:w="310"/>
        <w:gridCol w:w="2111"/>
        <w:gridCol w:w="261"/>
        <w:gridCol w:w="2162"/>
      </w:tblGrid>
      <w:tr w:rsidR="00DB35D5" w:rsidRPr="00DB35D5" w:rsidTr="00DB35D5">
        <w:trPr>
          <w:trHeight w:val="274"/>
        </w:trPr>
        <w:tc>
          <w:tcPr>
            <w:tcW w:w="14522" w:type="dxa"/>
            <w:gridSpan w:val="10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DB35D5">
              <w:rPr>
                <w:rFonts w:asciiTheme="minorHAnsi" w:hAnsiTheme="minorHAnsi" w:cstheme="minorHAnsi"/>
                <w:b/>
                <w:color w:val="FFFFFF"/>
              </w:rPr>
              <w:t>COMPARING AND ESTIMATING</w:t>
            </w:r>
          </w:p>
        </w:tc>
      </w:tr>
      <w:tr w:rsidR="00DB35D5" w:rsidRPr="00DB35D5" w:rsidTr="00DB35D5">
        <w:trPr>
          <w:trHeight w:val="274"/>
        </w:trPr>
        <w:tc>
          <w:tcPr>
            <w:tcW w:w="2419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164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3559" w:type="dxa"/>
            <w:gridSpan w:val="3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1846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372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160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DB35D5" w:rsidRPr="00DB35D5" w:rsidTr="00DB35D5">
        <w:trPr>
          <w:trHeight w:val="2052"/>
        </w:trPr>
        <w:tc>
          <w:tcPr>
            <w:tcW w:w="2419" w:type="dxa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compare, describe and solve practical problems for: </w:t>
            </w:r>
          </w:p>
          <w:p w:rsidR="00DB35D5" w:rsidRPr="00DB35D5" w:rsidRDefault="00DB35D5" w:rsidP="00A77C00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lengths and heights [e.g. long/short, longer/shorter, tall/short, double/half] </w:t>
            </w:r>
          </w:p>
          <w:p w:rsidR="00DB35D5" w:rsidRPr="00DB35D5" w:rsidRDefault="00DB35D5" w:rsidP="00A77C00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mass/weight [e.g. heavy/light, heavier than, lighter than] </w:t>
            </w:r>
          </w:p>
          <w:p w:rsidR="00DB35D5" w:rsidRPr="00DB35D5" w:rsidRDefault="00DB35D5" w:rsidP="00A77C00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capacity and volume [e.g. full/empty, more than, less than, half, half full, quarter] </w:t>
            </w:r>
          </w:p>
          <w:p w:rsidR="00DB35D5" w:rsidRPr="00DB35D5" w:rsidRDefault="00DB35D5" w:rsidP="00A77C00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time [e.g. quicker, slower, earlier, later] 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compare and order lengths, mass, volume/capacity and record the results using &gt;, &lt; and =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estimate, compare and calculate different measures, including money in pounds and pence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(also included in Measuring)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>calculate and compare the area of squares and rectangles including using standard units, square centimetres (cm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>2</w:t>
            </w:r>
            <w:r w:rsidRPr="00DB35D5">
              <w:rPr>
                <w:rFonts w:asciiTheme="minorHAnsi" w:hAnsiTheme="minorHAnsi" w:cstheme="minorHAnsi"/>
              </w:rPr>
              <w:t>) and square metres (m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>2</w:t>
            </w:r>
            <w:r w:rsidRPr="00DB35D5">
              <w:rPr>
                <w:rFonts w:asciiTheme="minorHAnsi" w:hAnsiTheme="minorHAnsi" w:cstheme="minorHAnsi"/>
              </w:rPr>
              <w:t>) and estimate the area of irregular shapes (also included in measuring)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>calculate, estimate and compare volume of cubes and cuboids using standard units, including centimetre cubed (cm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</w:rPr>
              <w:t>) and cubic metres (m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</w:rPr>
              <w:t>), and extending to other units such as mm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 xml:space="preserve">3 </w:t>
            </w:r>
            <w:r w:rsidRPr="00DB35D5">
              <w:rPr>
                <w:rFonts w:asciiTheme="minorHAnsi" w:hAnsiTheme="minorHAnsi" w:cstheme="minorHAnsi"/>
              </w:rPr>
              <w:t>and km</w:t>
            </w:r>
            <w:r w:rsidRPr="00DB35D5">
              <w:rPr>
                <w:rFonts w:asciiTheme="minorHAnsi" w:hAnsiTheme="minorHAnsi" w:cstheme="minorHAnsi"/>
                <w:position w:val="8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</w:rPr>
              <w:t>.</w:t>
            </w:r>
          </w:p>
        </w:tc>
      </w:tr>
      <w:tr w:rsidR="00DB35D5" w:rsidRPr="00DB35D5" w:rsidTr="00DB35D5">
        <w:trPr>
          <w:trHeight w:val="1661"/>
        </w:trPr>
        <w:tc>
          <w:tcPr>
            <w:tcW w:w="2419" w:type="dxa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estimate volume (e.g. using 1 cm</w:t>
            </w:r>
            <w:r w:rsidRPr="00DB35D5">
              <w:rPr>
                <w:rFonts w:asciiTheme="minorHAnsi" w:hAnsiTheme="minorHAnsi" w:cstheme="minorHAnsi"/>
                <w:color w:val="auto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DB35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blocks to build cubes and cuboids) and capacity (e.g. using water)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35D5" w:rsidRPr="00DB35D5" w:rsidTr="00DB35D5">
        <w:trPr>
          <w:trHeight w:val="1876"/>
        </w:trPr>
        <w:tc>
          <w:tcPr>
            <w:tcW w:w="2419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sequence events in chronological order using language [e.g. before and after, next, first, today, yesterday, tomorrow, morning, afternoon and evening]</w:t>
            </w:r>
          </w:p>
        </w:tc>
        <w:tc>
          <w:tcPr>
            <w:tcW w:w="2164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compare and sequence intervals of time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compare durations of events, for example to calculate the time taken by particular events or tasks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525"/>
        </w:trPr>
        <w:tc>
          <w:tcPr>
            <w:tcW w:w="2419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estimate and read time with increasing accuracy to the nearest minute; record and compare time in terms of seconds, minutes, hours and o’clock; use vocabulary such as a.m./p.m., morning, afternoon, noon and midnight </w:t>
            </w: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Telling the Time)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274"/>
        </w:trPr>
        <w:tc>
          <w:tcPr>
            <w:tcW w:w="14522" w:type="dxa"/>
            <w:gridSpan w:val="10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DB35D5">
              <w:rPr>
                <w:rFonts w:asciiTheme="minorHAnsi" w:hAnsiTheme="minorHAnsi" w:cstheme="minorHAnsi"/>
                <w:b/>
                <w:color w:val="FFFFFF"/>
              </w:rPr>
              <w:t>MEASURING and CALCULATING</w:t>
            </w:r>
          </w:p>
        </w:tc>
      </w:tr>
      <w:tr w:rsidR="00DB35D5" w:rsidRPr="00DB35D5" w:rsidTr="00DB35D5">
        <w:trPr>
          <w:trHeight w:val="262"/>
        </w:trPr>
        <w:tc>
          <w:tcPr>
            <w:tcW w:w="2419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954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241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064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421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421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DB35D5" w:rsidRPr="00DB35D5" w:rsidTr="00DB35D5">
        <w:trPr>
          <w:trHeight w:val="2426"/>
        </w:trPr>
        <w:tc>
          <w:tcPr>
            <w:tcW w:w="2419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measure and begin to record the following: </w:t>
            </w:r>
          </w:p>
          <w:p w:rsidR="00DB35D5" w:rsidRPr="00DB35D5" w:rsidRDefault="00DB35D5" w:rsidP="00DB35D5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lengths and heights </w:t>
            </w:r>
          </w:p>
          <w:p w:rsidR="00DB35D5" w:rsidRPr="00DB35D5" w:rsidRDefault="00DB35D5" w:rsidP="00DB35D5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mass/weight </w:t>
            </w:r>
          </w:p>
          <w:p w:rsidR="00DB35D5" w:rsidRPr="00DB35D5" w:rsidRDefault="00DB35D5" w:rsidP="00DB35D5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capacity and volume </w:t>
            </w:r>
          </w:p>
          <w:p w:rsidR="00DB35D5" w:rsidRPr="00DB35D5" w:rsidRDefault="00DB35D5" w:rsidP="00DB35D5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(hours, minutes, seconds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choose and use appropriate standard units to estimate and measure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length/height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in any direction (m/cm);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mass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(kg/g);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temperature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(°C);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capacity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(litres/ml) to the nearest appropriate unit, using rulers, scales, thermometers and measuring vessels</w:t>
            </w:r>
          </w:p>
        </w:tc>
        <w:tc>
          <w:tcPr>
            <w:tcW w:w="2241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measure, compare, add and subtract: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lengths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(m/cm/mm);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mass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(kg/g);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volume/capacity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(l/ml)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64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estimate, compare and calculate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different measures,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including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money in pounds and pence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 xml:space="preserve">(appears also in Comparing)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DB35D5">
              <w:rPr>
                <w:rFonts w:asciiTheme="minorHAnsi" w:hAnsiTheme="minorHAnsi" w:cstheme="minorHAnsi"/>
              </w:rPr>
              <w:t>use</w:t>
            </w:r>
            <w:proofErr w:type="gramEnd"/>
            <w:r w:rsidRPr="00DB35D5">
              <w:rPr>
                <w:rFonts w:asciiTheme="minorHAnsi" w:hAnsiTheme="minorHAnsi" w:cstheme="minorHAnsi"/>
              </w:rPr>
              <w:t xml:space="preserve"> all four operations to solve problems involving measure (e.g. </w:t>
            </w:r>
            <w:r w:rsidRPr="00DB35D5">
              <w:rPr>
                <w:rFonts w:asciiTheme="minorHAnsi" w:hAnsiTheme="minorHAnsi" w:cstheme="minorHAnsi"/>
                <w:b/>
              </w:rPr>
              <w:t>length, mass, volume, money</w:t>
            </w:r>
            <w:r w:rsidRPr="00DB35D5">
              <w:rPr>
                <w:rFonts w:asciiTheme="minorHAnsi" w:hAnsiTheme="minorHAnsi" w:cstheme="minorHAnsi"/>
              </w:rPr>
              <w:t>) using decimal notation including scaling.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the calculation and conversion of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units of measure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, using decimal notation up to three decimal places where appropriate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 xml:space="preserve">(appears also in Converting) 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1876"/>
        </w:trPr>
        <w:tc>
          <w:tcPr>
            <w:tcW w:w="2419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54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1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measure the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perimeter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of simple 2-D shapes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4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measure and calculate the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perimeter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of a rectilinear figure (including squares) in centimetres and metres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measure and calculate the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perimeter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of composite rectilinear shapes in centimetres and metres 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recognise that shapes with the same areas can have different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perimeters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and vice versa </w:t>
            </w:r>
          </w:p>
        </w:tc>
      </w:tr>
    </w:tbl>
    <w:p w:rsidR="00DB35D5" w:rsidRPr="00DB35D5" w:rsidRDefault="00DB35D5" w:rsidP="00DB35D5">
      <w:pPr>
        <w:rPr>
          <w:rFonts w:asciiTheme="minorHAnsi" w:hAnsiTheme="minorHAnsi" w:cstheme="minorHAnsi"/>
        </w:rPr>
      </w:pPr>
      <w:r w:rsidRPr="00DB35D5">
        <w:rPr>
          <w:rFonts w:asciiTheme="minorHAnsi" w:hAnsiTheme="minorHAnsi" w:cstheme="minorHAnsi"/>
        </w:rPr>
        <w:br w:type="page"/>
      </w:r>
    </w:p>
    <w:tbl>
      <w:tblPr>
        <w:tblW w:w="1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021"/>
        <w:gridCol w:w="2424"/>
        <w:gridCol w:w="131"/>
        <w:gridCol w:w="1819"/>
        <w:gridCol w:w="741"/>
        <w:gridCol w:w="1071"/>
        <w:gridCol w:w="1486"/>
        <w:gridCol w:w="1440"/>
        <w:gridCol w:w="1116"/>
        <w:gridCol w:w="1274"/>
      </w:tblGrid>
      <w:tr w:rsidR="00DB35D5" w:rsidRPr="00DB35D5" w:rsidTr="00DB35D5">
        <w:trPr>
          <w:trHeight w:val="263"/>
        </w:trPr>
        <w:tc>
          <w:tcPr>
            <w:tcW w:w="14132" w:type="dxa"/>
            <w:gridSpan w:val="11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lastRenderedPageBreak/>
              <w:br w:type="page"/>
            </w:r>
            <w:r w:rsidRPr="00DB35D5">
              <w:rPr>
                <w:rFonts w:asciiTheme="minorHAnsi" w:hAnsiTheme="minorHAnsi" w:cstheme="minorHAnsi"/>
              </w:rPr>
              <w:br w:type="page"/>
            </w:r>
            <w:r w:rsidRPr="00DB35D5">
              <w:rPr>
                <w:rFonts w:asciiTheme="minorHAnsi" w:hAnsiTheme="minorHAnsi" w:cstheme="minorHAnsi"/>
                <w:b/>
                <w:color w:val="FFFFFF"/>
              </w:rPr>
              <w:t>MEASURING and CALCULATING</w:t>
            </w:r>
          </w:p>
        </w:tc>
      </w:tr>
      <w:tr w:rsidR="00DB35D5" w:rsidRPr="00DB35D5" w:rsidTr="00DB35D5">
        <w:trPr>
          <w:trHeight w:val="263"/>
        </w:trPr>
        <w:tc>
          <w:tcPr>
            <w:tcW w:w="1609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3445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1950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1812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926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387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DB35D5" w:rsidRPr="00DB35D5" w:rsidTr="00DB35D5">
        <w:trPr>
          <w:trHeight w:val="658"/>
        </w:trPr>
        <w:tc>
          <w:tcPr>
            <w:tcW w:w="1609" w:type="dxa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 xml:space="preserve">recognise and know the value of different denominations of </w:t>
            </w:r>
            <w:r w:rsidRPr="00DB35D5">
              <w:rPr>
                <w:rFonts w:asciiTheme="minorHAnsi" w:hAnsiTheme="minorHAnsi" w:cstheme="minorHAnsi"/>
                <w:b/>
              </w:rPr>
              <w:t>coins and notes</w:t>
            </w:r>
          </w:p>
        </w:tc>
        <w:tc>
          <w:tcPr>
            <w:tcW w:w="3445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 xml:space="preserve">recognise and use symbols for pounds </w:t>
            </w:r>
            <w:r w:rsidRPr="00DB35D5">
              <w:rPr>
                <w:rFonts w:asciiTheme="minorHAnsi" w:hAnsiTheme="minorHAnsi" w:cstheme="minorHAnsi"/>
                <w:b/>
              </w:rPr>
              <w:t>(£) and pence (p)</w:t>
            </w:r>
            <w:r w:rsidRPr="00DB35D5">
              <w:rPr>
                <w:rFonts w:asciiTheme="minorHAnsi" w:hAnsiTheme="minorHAnsi" w:cstheme="minorHAnsi"/>
              </w:rPr>
              <w:t>; combine amounts to make a particular value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add and subtract amounts of </w:t>
            </w:r>
            <w:r w:rsidRPr="00DB35D5">
              <w:rPr>
                <w:rFonts w:asciiTheme="minorHAnsi" w:hAnsiTheme="minorHAnsi" w:cstheme="minorHAnsi"/>
                <w:b/>
                <w:sz w:val="22"/>
                <w:szCs w:val="22"/>
              </w:rPr>
              <w:t>money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to give change, using both £ and p in practical contexts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526"/>
        </w:trPr>
        <w:tc>
          <w:tcPr>
            <w:tcW w:w="1609" w:type="dxa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5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>find different combinations of coins that equal the same amounts of money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525"/>
        </w:trPr>
        <w:tc>
          <w:tcPr>
            <w:tcW w:w="1609" w:type="dxa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5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  <w:b/>
              </w:rPr>
              <w:t>solve simple problems</w:t>
            </w:r>
            <w:r w:rsidRPr="00DB35D5">
              <w:rPr>
                <w:rFonts w:asciiTheme="minorHAnsi" w:hAnsiTheme="minorHAnsi" w:cstheme="minorHAnsi"/>
              </w:rPr>
              <w:t xml:space="preserve"> in a practical context involving addition and subtraction of money of the same unit, including giving change</w:t>
            </w:r>
          </w:p>
        </w:tc>
        <w:tc>
          <w:tcPr>
            <w:tcW w:w="1950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26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852"/>
        </w:trPr>
        <w:tc>
          <w:tcPr>
            <w:tcW w:w="1609" w:type="dxa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5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find the area of rectilinear shapes by counting squares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Merge w:val="restart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calculate and compare the area of squares and rectangles including using standard units, square centimetres (cm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) and square metres (m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) and estimate the area of irregular shapes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recognise and use square numbers and cube numbers, and </w:t>
            </w:r>
            <w:r w:rsidRPr="00DB35D5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the notation for squared (</w:t>
            </w:r>
            <w:r w:rsidRPr="00DB35D5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>2</w:t>
            </w:r>
            <w:r w:rsidRPr="00DB35D5">
              <w:rPr>
                <w:rFonts w:asciiTheme="minorHAnsi" w:hAnsiTheme="minorHAnsi" w:cstheme="minorHAnsi"/>
                <w:i/>
                <w:sz w:val="20"/>
                <w:szCs w:val="20"/>
              </w:rPr>
              <w:t>) and cubed (</w:t>
            </w:r>
            <w:r w:rsidRPr="00DB35D5">
              <w:rPr>
                <w:rFonts w:asciiTheme="minorHAnsi" w:hAnsiTheme="minorHAnsi" w:cs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(copied from Multiplication and Division)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calculate the area of parallelograms and triangles </w:t>
            </w:r>
          </w:p>
        </w:tc>
      </w:tr>
      <w:tr w:rsidR="00DB35D5" w:rsidRPr="00DB35D5" w:rsidTr="00DB35D5">
        <w:trPr>
          <w:trHeight w:val="2229"/>
        </w:trPr>
        <w:tc>
          <w:tcPr>
            <w:tcW w:w="1609" w:type="dxa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5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calculate</w:t>
            </w:r>
            <w:proofErr w:type="gramEnd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, estimate and compare volume of cubes and cuboids using standard units, including cubic centimetres (cm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) and cubic metres (m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), and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extending to other units [e.g. mm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 xml:space="preserve">3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and km</w:t>
            </w:r>
            <w:r w:rsidRPr="00DB35D5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]. </w:t>
            </w:r>
          </w:p>
        </w:tc>
      </w:tr>
      <w:tr w:rsidR="00DB35D5" w:rsidRPr="00DB35D5" w:rsidTr="00DB35D5">
        <w:trPr>
          <w:trHeight w:val="1003"/>
        </w:trPr>
        <w:tc>
          <w:tcPr>
            <w:tcW w:w="1609" w:type="dxa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5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6" w:type="dxa"/>
            <w:gridSpan w:val="2"/>
            <w:vMerge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recognise when it is possible to use formulae for area and volume of shapes </w:t>
            </w:r>
          </w:p>
        </w:tc>
      </w:tr>
      <w:tr w:rsidR="00DB35D5" w:rsidRPr="00DB35D5" w:rsidTr="00DB35D5">
        <w:trPr>
          <w:trHeight w:val="263"/>
        </w:trPr>
        <w:tc>
          <w:tcPr>
            <w:tcW w:w="14132" w:type="dxa"/>
            <w:gridSpan w:val="11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DB35D5">
              <w:rPr>
                <w:rFonts w:asciiTheme="minorHAnsi" w:hAnsiTheme="minorHAnsi" w:cstheme="minorHAnsi"/>
                <w:b/>
                <w:color w:val="FFFFFF"/>
              </w:rPr>
              <w:t>TELLING THE TIME</w:t>
            </w:r>
          </w:p>
        </w:tc>
      </w:tr>
      <w:tr w:rsidR="00DB35D5" w:rsidRPr="00DB35D5" w:rsidTr="00DB35D5">
        <w:trPr>
          <w:trHeight w:val="263"/>
        </w:trPr>
        <w:tc>
          <w:tcPr>
            <w:tcW w:w="2630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555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560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557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556" w:type="dxa"/>
            <w:gridSpan w:val="2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1271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DB35D5" w:rsidRPr="00DB35D5" w:rsidTr="00DB35D5">
        <w:trPr>
          <w:trHeight w:val="1534"/>
        </w:trPr>
        <w:tc>
          <w:tcPr>
            <w:tcW w:w="2630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tell</w:t>
            </w:r>
            <w:proofErr w:type="gramEnd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the time to the hour and half past the hour and draw the hands on a clock face to show these times. 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tell</w:t>
            </w:r>
            <w:proofErr w:type="gramEnd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and write the time to five minutes, including quarter past/to the hour and draw the hands on a clock face to show these times.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tell and write the time from an analogue clock, including using Roman numerals from I to XII, and 12-hour and 24-hour clocks 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read, write and convert time between analogue and digital 12 and 24-hour clocks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Converting)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2038"/>
        </w:trPr>
        <w:tc>
          <w:tcPr>
            <w:tcW w:w="2630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recognise and use language relating to dates, including days of the week, weeks, months and years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know</w:t>
            </w:r>
            <w:proofErr w:type="gramEnd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the number of minutes in an hour and the number of hours in a day.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Converting)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estimate and read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time with increasing accuracy to the nearest minute; record and compare time in terms of seconds, minutes, hours and o’clock; use vocabulary such as </w:t>
            </w:r>
            <w:r w:rsidRPr="00DB35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a.m./p.m., morning, afternoon, noon and midnight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Comparing and Estimating)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DB35D5" w:rsidRPr="00DB35D5" w:rsidTr="00DB35D5">
        <w:trPr>
          <w:trHeight w:val="1511"/>
        </w:trPr>
        <w:tc>
          <w:tcPr>
            <w:tcW w:w="2630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converting from hours to minutes; minutes to seconds; years to months; weeks to days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Converting)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solve problems involving converting between units of time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</w:tr>
    </w:tbl>
    <w:p w:rsidR="00DB35D5" w:rsidRPr="00DB35D5" w:rsidRDefault="00DB35D5" w:rsidP="00DB35D5">
      <w:pPr>
        <w:rPr>
          <w:rFonts w:asciiTheme="minorHAnsi" w:hAnsiTheme="minorHAnsi" w:cstheme="minorHAnsi"/>
        </w:rPr>
      </w:pPr>
      <w:r w:rsidRPr="00DB35D5">
        <w:rPr>
          <w:rFonts w:asciiTheme="minorHAnsi" w:hAnsiTheme="minorHAnsi" w:cstheme="minorHAnsi"/>
        </w:rPr>
        <w:br w:type="page"/>
      </w:r>
    </w:p>
    <w:tbl>
      <w:tblPr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719"/>
        <w:gridCol w:w="2499"/>
        <w:gridCol w:w="2377"/>
        <w:gridCol w:w="2378"/>
        <w:gridCol w:w="2380"/>
      </w:tblGrid>
      <w:tr w:rsidR="00DB35D5" w:rsidRPr="00DB35D5" w:rsidTr="00DB35D5">
        <w:trPr>
          <w:trHeight w:val="283"/>
        </w:trPr>
        <w:tc>
          <w:tcPr>
            <w:tcW w:w="14265" w:type="dxa"/>
            <w:gridSpan w:val="6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DB35D5">
              <w:rPr>
                <w:rFonts w:asciiTheme="minorHAnsi" w:hAnsiTheme="minorHAnsi" w:cstheme="minorHAnsi"/>
              </w:rPr>
              <w:lastRenderedPageBreak/>
              <w:br w:type="page"/>
            </w:r>
            <w:r w:rsidRPr="00DB35D5">
              <w:rPr>
                <w:rFonts w:asciiTheme="minorHAnsi" w:hAnsiTheme="minorHAnsi" w:cstheme="minorHAnsi"/>
                <w:b/>
                <w:color w:val="FFFFFF"/>
              </w:rPr>
              <w:t>CONVERTING</w:t>
            </w:r>
          </w:p>
        </w:tc>
      </w:tr>
      <w:tr w:rsidR="00DB35D5" w:rsidRPr="00DB35D5" w:rsidTr="00DB35D5">
        <w:trPr>
          <w:trHeight w:val="255"/>
        </w:trPr>
        <w:tc>
          <w:tcPr>
            <w:tcW w:w="1912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719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499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377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378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378" w:type="dxa"/>
            <w:shd w:val="clear" w:color="auto" w:fill="006699"/>
          </w:tcPr>
          <w:p w:rsidR="00DB35D5" w:rsidRPr="00DB35D5" w:rsidRDefault="00DB35D5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DB35D5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DB35D5" w:rsidRPr="00DB35D5" w:rsidTr="00DB35D5">
        <w:trPr>
          <w:trHeight w:val="2554"/>
        </w:trPr>
        <w:tc>
          <w:tcPr>
            <w:tcW w:w="1912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>know</w:t>
            </w:r>
            <w:proofErr w:type="gramEnd"/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 the number of minutes in an hour and the number of hours in a day.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Telling the Time)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9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know the number of seconds in a minute and the number of days in each month, year and leap year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convert between different units of measure (e.g. kilometre to metre; hour to minute)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>convert  between different units of metric measure (e.g. kilometre and metre; centimetre and metre; centimetre and millimetre; gram and kilogram; litre and millilitre)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use, read, write and convert between standard units, converting measurements of length, mass, volume and time from a smaller unit of measure to a larger unit, and vice versa, using decimal notation to up to three decimal places </w:t>
            </w:r>
          </w:p>
        </w:tc>
      </w:tr>
      <w:tr w:rsidR="00DB35D5" w:rsidRPr="00DB35D5" w:rsidTr="00DB35D5">
        <w:trPr>
          <w:trHeight w:val="2270"/>
        </w:trPr>
        <w:tc>
          <w:tcPr>
            <w:tcW w:w="1912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9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read, write and convert time between analogue and digital 12 and 24-hour clocks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 xml:space="preserve">(appears also in Converting)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solve problems involving converting between units of time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 xml:space="preserve">solve problems involving the calculation and conversion of units of measure, using decimal notation up to three decimal places where appropriate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 xml:space="preserve">(appears also in Measuring and Calculating) </w:t>
            </w:r>
          </w:p>
        </w:tc>
      </w:tr>
      <w:tr w:rsidR="00DB35D5" w:rsidRPr="00DB35D5" w:rsidTr="00DB35D5">
        <w:trPr>
          <w:trHeight w:val="2014"/>
        </w:trPr>
        <w:tc>
          <w:tcPr>
            <w:tcW w:w="1912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19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99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7" w:type="dxa"/>
            <w:shd w:val="clear" w:color="auto" w:fill="auto"/>
          </w:tcPr>
          <w:p w:rsidR="00DB35D5" w:rsidRPr="00DB35D5" w:rsidRDefault="00DB35D5" w:rsidP="00A77C00">
            <w:pPr>
              <w:rPr>
                <w:rFonts w:asciiTheme="minorHAnsi" w:hAnsiTheme="minorHAnsi" w:cstheme="minorHAnsi"/>
              </w:rPr>
            </w:pPr>
            <w:r w:rsidRPr="00DB35D5">
              <w:rPr>
                <w:rFonts w:asciiTheme="minorHAnsi" w:hAnsiTheme="minorHAnsi" w:cstheme="minorHAnsi"/>
              </w:rPr>
              <w:t xml:space="preserve">solve problems involving converting from hours to minutes; minutes to seconds; years to months; weeks to days </w:t>
            </w:r>
          </w:p>
          <w:p w:rsidR="00DB35D5" w:rsidRPr="00DB35D5" w:rsidRDefault="00DB35D5" w:rsidP="00A77C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5D5">
              <w:rPr>
                <w:rFonts w:asciiTheme="minorHAnsi" w:hAnsiTheme="minorHAnsi" w:cstheme="minorHAnsi"/>
                <w:sz w:val="20"/>
                <w:szCs w:val="20"/>
              </w:rPr>
              <w:t>(appears also in Telling the Time)</w:t>
            </w: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understand and use equivalences between metric units and common imperial units such as inches, pounds and pints </w:t>
            </w:r>
          </w:p>
        </w:tc>
        <w:tc>
          <w:tcPr>
            <w:tcW w:w="2378" w:type="dxa"/>
            <w:shd w:val="clear" w:color="auto" w:fill="auto"/>
          </w:tcPr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B35D5">
              <w:rPr>
                <w:rFonts w:asciiTheme="minorHAnsi" w:hAnsiTheme="minorHAnsi" w:cstheme="minorHAnsi"/>
                <w:sz w:val="22"/>
                <w:szCs w:val="22"/>
              </w:rPr>
              <w:t xml:space="preserve">convert between miles and kilometres </w:t>
            </w:r>
          </w:p>
          <w:p w:rsidR="00DB35D5" w:rsidRPr="00DB35D5" w:rsidRDefault="00DB35D5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B35D5" w:rsidRPr="00DB35D5" w:rsidRDefault="00DB35D5" w:rsidP="00DB35D5">
      <w:pPr>
        <w:rPr>
          <w:rFonts w:asciiTheme="minorHAnsi" w:hAnsiTheme="minorHAnsi" w:cstheme="minorHAnsi"/>
        </w:rPr>
      </w:pPr>
    </w:p>
    <w:bookmarkEnd w:id="0"/>
    <w:p w:rsidR="00DB35D5" w:rsidRPr="00DB35D5" w:rsidRDefault="00DB35D5" w:rsidP="00DB35D5">
      <w:pPr>
        <w:rPr>
          <w:rFonts w:asciiTheme="minorHAnsi" w:hAnsiTheme="minorHAnsi" w:cstheme="minorHAnsi"/>
        </w:rPr>
      </w:pPr>
    </w:p>
    <w:sectPr w:rsidR="00DB35D5" w:rsidRPr="00DB35D5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</w:t>
    </w:r>
    <w:r w:rsidR="00DB35D5">
      <w:rPr>
        <w:rFonts w:ascii="Arial" w:hAnsi="Arial" w:cs="Arial"/>
        <w:b/>
        <w:noProof/>
        <w:sz w:val="36"/>
        <w:szCs w:val="36"/>
      </w:rPr>
      <w:t xml:space="preserve"> Measurement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0D20A7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77A33"/>
    <w:rsid w:val="00A96023"/>
    <w:rsid w:val="00AF5CDB"/>
    <w:rsid w:val="00B05BA5"/>
    <w:rsid w:val="00B643F3"/>
    <w:rsid w:val="00BB292E"/>
    <w:rsid w:val="00BC7C09"/>
    <w:rsid w:val="00BD02EC"/>
    <w:rsid w:val="00C47B79"/>
    <w:rsid w:val="00C75CE7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B35D5"/>
    <w:rsid w:val="00DC2D64"/>
    <w:rsid w:val="00E305AF"/>
    <w:rsid w:val="00E420DF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,"/>
  <w14:docId w14:val="0EC8B6CA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19379B-3C50-4299-B5E1-FCFAE037F3E0}"/>
</file>

<file path=customXml/itemProps2.xml><?xml version="1.0" encoding="utf-8"?>
<ds:datastoreItem xmlns:ds="http://schemas.openxmlformats.org/officeDocument/2006/customXml" ds:itemID="{94978868-90E9-4EB7-B2CF-639EA04CB146}"/>
</file>

<file path=customXml/itemProps3.xml><?xml version="1.0" encoding="utf-8"?>
<ds:datastoreItem xmlns:ds="http://schemas.openxmlformats.org/officeDocument/2006/customXml" ds:itemID="{402CC240-27E5-450D-BAC4-76CABB068724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10</TotalTime>
  <Pages>8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2020-06-08T10:57:00Z</cp:lastPrinted>
  <dcterms:created xsi:type="dcterms:W3CDTF">2020-06-08T10:59:00Z</dcterms:created>
  <dcterms:modified xsi:type="dcterms:W3CDTF">2020-06-08T11:09:00Z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12780600</vt:r8>
  </property>
</Properties>
</file>