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D5" w:rsidRPr="00E71E69" w:rsidRDefault="00DB35D5" w:rsidP="00E71E69">
      <w:pPr>
        <w:rPr>
          <w:rFonts w:asciiTheme="minorHAnsi" w:hAnsiTheme="minorHAnsi" w:cstheme="minorHAnsi"/>
        </w:rPr>
      </w:pPr>
    </w:p>
    <w:p w:rsidR="00E71E69" w:rsidRPr="00E71E69" w:rsidRDefault="00E71E69" w:rsidP="00E71E6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527"/>
        <w:gridCol w:w="1333"/>
        <w:gridCol w:w="936"/>
        <w:gridCol w:w="1922"/>
        <w:gridCol w:w="402"/>
        <w:gridCol w:w="1775"/>
        <w:gridCol w:w="550"/>
        <w:gridCol w:w="2368"/>
        <w:gridCol w:w="2337"/>
      </w:tblGrid>
      <w:tr w:rsidR="00E71E69" w:rsidRPr="00E71E69" w:rsidTr="00A77C00">
        <w:tc>
          <w:tcPr>
            <w:tcW w:w="15614" w:type="dxa"/>
            <w:gridSpan w:val="10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1E69">
              <w:rPr>
                <w:rFonts w:asciiTheme="minorHAnsi" w:hAnsiTheme="minorHAnsi" w:cstheme="minorHAnsi"/>
                <w:b/>
                <w:color w:val="FFFFFF"/>
              </w:rPr>
              <w:t>IDENTIFYING SHAPES AND THIER PROPERTIES</w:t>
            </w:r>
          </w:p>
        </w:tc>
      </w:tr>
      <w:tr w:rsidR="00E71E69" w:rsidRPr="00E71E69" w:rsidTr="00A77C00">
        <w:tc>
          <w:tcPr>
            <w:tcW w:w="2601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603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602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E71E69" w:rsidRPr="00E71E69" w:rsidTr="00A77C00">
        <w:trPr>
          <w:trHeight w:val="1036"/>
        </w:trPr>
        <w:tc>
          <w:tcPr>
            <w:tcW w:w="2601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recognise and name common 2-D and 3-D shapes, including: </w:t>
            </w:r>
          </w:p>
          <w:p w:rsidR="00E71E69" w:rsidRPr="00E71E69" w:rsidRDefault="00E71E69" w:rsidP="00E71E69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2-D shapes [e.g. rectangles (including squares), circles and triangles] </w:t>
            </w:r>
          </w:p>
          <w:p w:rsidR="00E71E69" w:rsidRPr="00E71E69" w:rsidRDefault="00E71E69" w:rsidP="00E71E69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3-D shapes [e.g. cuboids (including cubes), pyramids and spheres]. 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identify and describe the properties of 2-D shapes, including the number of sides and line symmetry in a vertical line 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identify lines of symmetry in 2-D shapes presented in different orientations </w:t>
            </w:r>
          </w:p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identify 3-D shapes, including cubes and other cuboids, from 2-D representations </w:t>
            </w:r>
          </w:p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recognise, describe and build simple 3-D shapes, including making nets 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1E69">
              <w:rPr>
                <w:rFonts w:asciiTheme="minorHAnsi" w:hAnsiTheme="minorHAnsi" w:cstheme="minorHAnsi"/>
                <w:sz w:val="20"/>
                <w:szCs w:val="20"/>
              </w:rPr>
              <w:t>(appears also in Drawing and Constructing)</w:t>
            </w:r>
          </w:p>
        </w:tc>
      </w:tr>
      <w:tr w:rsidR="00E71E69" w:rsidRPr="00E71E69" w:rsidTr="00A77C00">
        <w:trPr>
          <w:trHeight w:val="1035"/>
        </w:trPr>
        <w:tc>
          <w:tcPr>
            <w:tcW w:w="2601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identify and describe the properties of 3-D shapes, including the number of edges, vertices and faces 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illustrate and name parts of circles, including radius, diameter and circumference and know that the diameter is twice the radius</w:t>
            </w:r>
          </w:p>
        </w:tc>
      </w:tr>
      <w:tr w:rsidR="00E71E69" w:rsidRPr="00E71E69" w:rsidTr="00A77C00">
        <w:trPr>
          <w:trHeight w:val="1035"/>
        </w:trPr>
        <w:tc>
          <w:tcPr>
            <w:tcW w:w="2601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identify 2-D shapes on the surface of 3-D shapes, [for example, a circle on a cylinder and a triangle on a pyramid] 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1E69" w:rsidRPr="00E71E69" w:rsidTr="00A77C00">
        <w:tc>
          <w:tcPr>
            <w:tcW w:w="15614" w:type="dxa"/>
            <w:gridSpan w:val="10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1E69">
              <w:rPr>
                <w:rFonts w:asciiTheme="minorHAnsi" w:hAnsiTheme="minorHAnsi" w:cstheme="minorHAnsi"/>
                <w:b/>
                <w:color w:val="FFFFFF"/>
              </w:rPr>
              <w:t>DRAWING AND CONSTRUCTING</w:t>
            </w:r>
          </w:p>
        </w:tc>
      </w:tr>
      <w:tr w:rsidR="00E71E69" w:rsidRPr="00E71E69" w:rsidTr="00A77C00">
        <w:trPr>
          <w:trHeight w:val="928"/>
        </w:trPr>
        <w:tc>
          <w:tcPr>
            <w:tcW w:w="2601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  <w:r w:rsidRPr="00E71E69">
              <w:rPr>
                <w:rFonts w:asciiTheme="minorHAnsi" w:hAnsiTheme="minorHAnsi" w:cstheme="minorHAnsi"/>
              </w:rPr>
              <w:t>draw 2-D shapes and make 3-D shapes using modelling materials; recognise 3-D shapes in different orientations and describe them</w:t>
            </w:r>
          </w:p>
        </w:tc>
        <w:tc>
          <w:tcPr>
            <w:tcW w:w="2602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  <w:r w:rsidRPr="00E71E69">
              <w:rPr>
                <w:rFonts w:asciiTheme="minorHAnsi" w:hAnsiTheme="minorHAnsi" w:cstheme="minorHAnsi"/>
              </w:rPr>
              <w:t>complete a simple symmetric figure with respect to a specific line of symmetry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draw given angles, and measure them in degrees (</w:t>
            </w:r>
            <w:r w:rsidRPr="00E71E69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o</w:t>
            </w: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2603" w:type="dxa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draw 2-D shapes using given dimensions and angles</w:t>
            </w:r>
          </w:p>
        </w:tc>
      </w:tr>
      <w:tr w:rsidR="00E71E69" w:rsidRPr="00E71E69" w:rsidTr="00A77C00">
        <w:trPr>
          <w:trHeight w:val="928"/>
        </w:trPr>
        <w:tc>
          <w:tcPr>
            <w:tcW w:w="2601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recognise, describe and build simple 3-D shapes, including making nets </w:t>
            </w:r>
            <w:r w:rsidRPr="00E71E69">
              <w:rPr>
                <w:rFonts w:asciiTheme="minorHAnsi" w:hAnsiTheme="minorHAnsi" w:cstheme="minorHAnsi"/>
                <w:sz w:val="20"/>
                <w:szCs w:val="20"/>
              </w:rPr>
              <w:t>(appears also in Identifying Shapes and Their Properties)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E69" w:rsidRPr="00E71E69" w:rsidTr="00A77C00">
        <w:tc>
          <w:tcPr>
            <w:tcW w:w="15614" w:type="dxa"/>
            <w:gridSpan w:val="10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1E69">
              <w:rPr>
                <w:rFonts w:asciiTheme="minorHAnsi" w:hAnsiTheme="minorHAnsi" w:cstheme="minorHAnsi"/>
                <w:b/>
                <w:color w:val="FFFFFF"/>
              </w:rPr>
              <w:t>COMPARING AND CLASSIFYING</w:t>
            </w:r>
          </w:p>
        </w:tc>
      </w:tr>
      <w:tr w:rsidR="00E71E69" w:rsidRPr="00E71E69" w:rsidTr="00A77C00">
        <w:tc>
          <w:tcPr>
            <w:tcW w:w="1951" w:type="dxa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126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3261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409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3264" w:type="dxa"/>
            <w:gridSpan w:val="2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E71E6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E71E69" w:rsidRPr="00E71E69" w:rsidTr="00A77C00">
        <w:trPr>
          <w:trHeight w:val="1969"/>
        </w:trPr>
        <w:tc>
          <w:tcPr>
            <w:tcW w:w="1951" w:type="dxa"/>
            <w:vMerge w:val="restart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compare and sort common 2-D and 3-D shapes and everyday objects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compare and classify geometric shapes, including quadrilaterals and triangles</w:t>
            </w:r>
            <w:r w:rsidRPr="00E71E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based on their properties and sizes </w:t>
            </w:r>
          </w:p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use the properties of rectangles to deduce related facts and find missing lengths and angles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compare and classify geometric shapes based on their properties and sizes and find unknown angles in any triangles, quadrilaterals, and regular polygons 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1E69" w:rsidRPr="00E71E69" w:rsidTr="00A77C00">
        <w:trPr>
          <w:trHeight w:val="1553"/>
        </w:trPr>
        <w:tc>
          <w:tcPr>
            <w:tcW w:w="1951" w:type="dxa"/>
            <w:vMerge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distinguish between regular and irregular polygons based on reasoning about equal sides and angles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1E69" w:rsidRPr="00E71E69" w:rsidTr="00A77C00">
        <w:tc>
          <w:tcPr>
            <w:tcW w:w="15614" w:type="dxa"/>
            <w:gridSpan w:val="10"/>
            <w:shd w:val="clear" w:color="auto" w:fill="006699"/>
          </w:tcPr>
          <w:p w:rsidR="00E71E69" w:rsidRPr="00E71E69" w:rsidRDefault="00E71E6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E71E69">
              <w:rPr>
                <w:rFonts w:asciiTheme="minorHAnsi" w:hAnsiTheme="minorHAnsi" w:cstheme="minorHAnsi"/>
                <w:b/>
                <w:color w:val="FFFFFF"/>
              </w:rPr>
              <w:t>ANGLES</w:t>
            </w:r>
          </w:p>
        </w:tc>
      </w:tr>
      <w:tr w:rsidR="00E71E69" w:rsidRPr="00E71E69" w:rsidTr="00A77C00">
        <w:tc>
          <w:tcPr>
            <w:tcW w:w="1951" w:type="dxa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recognise angles as a property of shape or a description of a turn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know angles are measured in degrees: estimate and c</w:t>
            </w:r>
            <w:bookmarkStart w:id="0" w:name="_GoBack"/>
            <w:bookmarkEnd w:id="0"/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ompare acute, obtuse and reflex angles</w:t>
            </w:r>
          </w:p>
        </w:tc>
        <w:tc>
          <w:tcPr>
            <w:tcW w:w="2603" w:type="dxa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E71E69" w:rsidRPr="00E71E69" w:rsidTr="00A77C00">
        <w:tc>
          <w:tcPr>
            <w:tcW w:w="1951" w:type="dxa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  <w:r w:rsidRPr="00E71E69">
              <w:rPr>
                <w:rFonts w:asciiTheme="minorHAnsi" w:hAnsiTheme="minorHAnsi" w:cstheme="minorHAnsi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identify acute and obtuse angles and compare and order angles up to two right angles by size </w:t>
            </w:r>
          </w:p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identify: </w:t>
            </w:r>
          </w:p>
          <w:p w:rsidR="00E71E69" w:rsidRPr="00E71E69" w:rsidRDefault="00E71E69" w:rsidP="00E71E69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angles at a point and one whole turn (total 360</w:t>
            </w:r>
            <w:r w:rsidRPr="00E71E69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o</w:t>
            </w: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:rsidR="00E71E69" w:rsidRPr="00E71E69" w:rsidRDefault="00E71E69" w:rsidP="00E71E69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angles at a point on a straight line and ½ a turn (total 180</w:t>
            </w:r>
            <w:r w:rsidRPr="00E71E69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>o</w:t>
            </w: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:rsidR="00E71E69" w:rsidRPr="00E71E69" w:rsidRDefault="00E71E69" w:rsidP="00E71E69">
            <w:pPr>
              <w:pStyle w:val="Default"/>
              <w:numPr>
                <w:ilvl w:val="0"/>
                <w:numId w:val="5"/>
              </w:numPr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E71E69">
              <w:rPr>
                <w:rFonts w:asciiTheme="minorHAnsi" w:hAnsiTheme="minorHAnsi" w:cstheme="minorHAnsi"/>
                <w:sz w:val="22"/>
                <w:szCs w:val="22"/>
              </w:rPr>
              <w:t>other multiples of 90</w:t>
            </w:r>
            <w:r w:rsidRPr="00E71E69">
              <w:rPr>
                <w:rFonts w:asciiTheme="minorHAnsi" w:hAnsiTheme="minorHAnsi" w:cstheme="minorHAnsi"/>
                <w:position w:val="8"/>
                <w:sz w:val="22"/>
                <w:szCs w:val="22"/>
                <w:vertAlign w:val="superscript"/>
              </w:rPr>
              <w:t xml:space="preserve">o </w:t>
            </w:r>
          </w:p>
          <w:p w:rsidR="00E71E69" w:rsidRPr="00E71E69" w:rsidRDefault="00E71E6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3" w:type="dxa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  <w:r w:rsidRPr="00E71E69">
              <w:rPr>
                <w:rFonts w:asciiTheme="minorHAnsi" w:hAnsiTheme="minorHAnsi" w:cstheme="minorHAnsi"/>
              </w:rPr>
              <w:t>recognise angles where they meet at a point, are on a straight line, or are vertically opposite, and find missing angles</w:t>
            </w:r>
          </w:p>
        </w:tc>
      </w:tr>
      <w:tr w:rsidR="00E71E69" w:rsidRPr="00E71E69" w:rsidTr="00A77C00">
        <w:tc>
          <w:tcPr>
            <w:tcW w:w="1951" w:type="dxa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  <w:r w:rsidRPr="00E71E69">
              <w:rPr>
                <w:rFonts w:asciiTheme="minorHAnsi" w:hAnsiTheme="minorHAnsi" w:cstheme="minorHAnsi"/>
              </w:rPr>
              <w:t>identify horizontal and vertical lines and pairs of perpendicular and parallel lines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gridSpan w:val="2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E71E69" w:rsidRPr="00E71E69" w:rsidRDefault="00E71E69" w:rsidP="00A77C00">
            <w:pPr>
              <w:rPr>
                <w:rFonts w:asciiTheme="minorHAnsi" w:hAnsiTheme="minorHAnsi" w:cstheme="minorHAnsi"/>
              </w:rPr>
            </w:pPr>
          </w:p>
        </w:tc>
      </w:tr>
    </w:tbl>
    <w:p w:rsidR="00E71E69" w:rsidRPr="00E71E69" w:rsidRDefault="00E71E69" w:rsidP="00E71E69">
      <w:pPr>
        <w:rPr>
          <w:rFonts w:asciiTheme="minorHAnsi" w:hAnsiTheme="minorHAnsi" w:cstheme="minorHAnsi"/>
        </w:rPr>
      </w:pPr>
    </w:p>
    <w:p w:rsidR="00E71E69" w:rsidRPr="00E71E69" w:rsidRDefault="00E71E69" w:rsidP="00E71E69">
      <w:pPr>
        <w:rPr>
          <w:rFonts w:asciiTheme="minorHAnsi" w:hAnsiTheme="minorHAnsi" w:cstheme="minorHAnsi"/>
        </w:rPr>
      </w:pPr>
    </w:p>
    <w:sectPr w:rsidR="00E71E69" w:rsidRPr="00E71E69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Maths:</w:t>
    </w:r>
    <w:r w:rsidR="00DB35D5">
      <w:rPr>
        <w:rFonts w:ascii="Arial" w:hAnsi="Arial" w:cs="Arial"/>
        <w:b/>
        <w:noProof/>
        <w:sz w:val="36"/>
        <w:szCs w:val="36"/>
      </w:rPr>
      <w:t xml:space="preserve"> </w:t>
    </w:r>
    <w:r w:rsidR="00E71E69">
      <w:rPr>
        <w:rFonts w:ascii="Arial" w:hAnsi="Arial" w:cs="Arial"/>
        <w:b/>
        <w:noProof/>
        <w:sz w:val="36"/>
        <w:szCs w:val="36"/>
      </w:rPr>
      <w:t>Geometry – Properties of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058C9"/>
    <w:rsid w:val="000138CB"/>
    <w:rsid w:val="00023327"/>
    <w:rsid w:val="00025479"/>
    <w:rsid w:val="0006588E"/>
    <w:rsid w:val="000668FF"/>
    <w:rsid w:val="00077AB6"/>
    <w:rsid w:val="000D20A7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A5E95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2DAC"/>
    <w:rsid w:val="0064776B"/>
    <w:rsid w:val="00665353"/>
    <w:rsid w:val="006B251F"/>
    <w:rsid w:val="006E1A43"/>
    <w:rsid w:val="0071488B"/>
    <w:rsid w:val="00717D17"/>
    <w:rsid w:val="00807FBD"/>
    <w:rsid w:val="00840CDC"/>
    <w:rsid w:val="008B4219"/>
    <w:rsid w:val="008F1A6E"/>
    <w:rsid w:val="00934830"/>
    <w:rsid w:val="00993470"/>
    <w:rsid w:val="009D26C9"/>
    <w:rsid w:val="009E4516"/>
    <w:rsid w:val="009E5AEB"/>
    <w:rsid w:val="00A132A8"/>
    <w:rsid w:val="00A3658B"/>
    <w:rsid w:val="00A53566"/>
    <w:rsid w:val="00A53F17"/>
    <w:rsid w:val="00A77A33"/>
    <w:rsid w:val="00A96023"/>
    <w:rsid w:val="00AB641D"/>
    <w:rsid w:val="00AF5CDB"/>
    <w:rsid w:val="00B05BA5"/>
    <w:rsid w:val="00B643F3"/>
    <w:rsid w:val="00BB292E"/>
    <w:rsid w:val="00BC7C09"/>
    <w:rsid w:val="00BD02EC"/>
    <w:rsid w:val="00C47B79"/>
    <w:rsid w:val="00C75CE7"/>
    <w:rsid w:val="00C75FC1"/>
    <w:rsid w:val="00C87B21"/>
    <w:rsid w:val="00C945A6"/>
    <w:rsid w:val="00CB197F"/>
    <w:rsid w:val="00CC681E"/>
    <w:rsid w:val="00D139A4"/>
    <w:rsid w:val="00D608E2"/>
    <w:rsid w:val="00D6480D"/>
    <w:rsid w:val="00D957C6"/>
    <w:rsid w:val="00DB35D5"/>
    <w:rsid w:val="00DC2D64"/>
    <w:rsid w:val="00E305AF"/>
    <w:rsid w:val="00E420DF"/>
    <w:rsid w:val="00E71E69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strokecolor="none"/>
    </o:shapedefaults>
    <o:shapelayout v:ext="edit">
      <o:idmap v:ext="edit" data="1"/>
    </o:shapelayout>
  </w:shapeDefaults>
  <w:decimalSymbol w:val="."/>
  <w:listSeparator w:val=","/>
  <w14:docId w14:val="0EC8B6CA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4" ma:contentTypeDescription="Create a new document." ma:contentTypeScope="" ma:versionID="626c4b7574463e710edb808b42ecddd0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3f1f2085971364d005cfe43571789063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AC694-9F24-459A-A9C5-33E8F8311AE7}"/>
</file>

<file path=customXml/itemProps2.xml><?xml version="1.0" encoding="utf-8"?>
<ds:datastoreItem xmlns:ds="http://schemas.openxmlformats.org/officeDocument/2006/customXml" ds:itemID="{F3523B91-1E58-40B3-A659-A19499707A84}"/>
</file>

<file path=customXml/itemProps3.xml><?xml version="1.0" encoding="utf-8"?>
<ds:datastoreItem xmlns:ds="http://schemas.openxmlformats.org/officeDocument/2006/customXml" ds:itemID="{8D158EC0-44AE-44ED-AC09-CDD7D8DC61CD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2020-06-08T11:10:00Z</cp:lastPrinted>
  <dcterms:created xsi:type="dcterms:W3CDTF">2020-06-08T11:10:00Z</dcterms:created>
  <dcterms:modified xsi:type="dcterms:W3CDTF">2020-06-08T11:11:00Z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12780800</vt:r8>
  </property>
</Properties>
</file>