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2928" w14:textId="77777777" w:rsidR="009E5AEB" w:rsidRDefault="009E5AEB" w:rsidP="00BC474F">
      <w:pPr>
        <w:rPr>
          <w:rFonts w:ascii="Arial" w:hAnsi="Arial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216"/>
        <w:gridCol w:w="2887"/>
        <w:gridCol w:w="3119"/>
        <w:gridCol w:w="2977"/>
        <w:gridCol w:w="3118"/>
      </w:tblGrid>
      <w:tr w:rsidR="00065390" w14:paraId="13734616" w14:textId="134995F1" w:rsidTr="00065390">
        <w:tc>
          <w:tcPr>
            <w:tcW w:w="2216" w:type="dxa"/>
            <w:shd w:val="clear" w:color="auto" w:fill="F2F2F2" w:themeFill="background1" w:themeFillShade="F2"/>
          </w:tcPr>
          <w:p w14:paraId="6CB11471" w14:textId="77777777" w:rsidR="00065390" w:rsidRPr="00BC474F" w:rsidRDefault="00065390" w:rsidP="00BC47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01" w:type="dxa"/>
            <w:gridSpan w:val="4"/>
            <w:shd w:val="clear" w:color="auto" w:fill="F2F2F2" w:themeFill="background1" w:themeFillShade="F2"/>
          </w:tcPr>
          <w:p w14:paraId="090A031D" w14:textId="3B7840A8" w:rsidR="00065390" w:rsidRDefault="00065390" w:rsidP="00DA7A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Cycle 1 </w:t>
            </w:r>
          </w:p>
        </w:tc>
      </w:tr>
      <w:tr w:rsidR="00065390" w14:paraId="3F73AEC0" w14:textId="66F680CD" w:rsidTr="00065390">
        <w:tc>
          <w:tcPr>
            <w:tcW w:w="2216" w:type="dxa"/>
            <w:shd w:val="clear" w:color="auto" w:fill="F2F2F2" w:themeFill="background1" w:themeFillShade="F2"/>
          </w:tcPr>
          <w:p w14:paraId="58ADDFC3" w14:textId="77777777" w:rsidR="00065390" w:rsidRPr="00BC474F" w:rsidRDefault="00065390" w:rsidP="002B3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74F">
              <w:rPr>
                <w:rFonts w:asciiTheme="minorHAnsi" w:hAnsiTheme="minorHAnsi" w:cstheme="minorHAnsi"/>
                <w:b/>
              </w:rPr>
              <w:t>Term</w:t>
            </w:r>
          </w:p>
        </w:tc>
        <w:tc>
          <w:tcPr>
            <w:tcW w:w="2887" w:type="dxa"/>
            <w:shd w:val="clear" w:color="auto" w:fill="DEEAF6" w:themeFill="accent1" w:themeFillTint="33"/>
          </w:tcPr>
          <w:p w14:paraId="398E2ED9" w14:textId="3CE63736" w:rsidR="00065390" w:rsidRDefault="00065390" w:rsidP="002B3D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Autumn </w:t>
            </w:r>
          </w:p>
          <w:p w14:paraId="1833FB06" w14:textId="2164F816" w:rsidR="00065390" w:rsidRPr="00C804BE" w:rsidRDefault="00065390" w:rsidP="002B3D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14:paraId="1D31C74F" w14:textId="2E119FFB" w:rsidR="00065390" w:rsidRPr="00C804BE" w:rsidRDefault="00065390" w:rsidP="002B3D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Autumn/Spring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573878B" w14:textId="47CD3ACB" w:rsidR="00065390" w:rsidRDefault="00065390" w:rsidP="002B3D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19B824BF" w14:textId="1069E307" w:rsidR="00065390" w:rsidRDefault="00065390" w:rsidP="002B3D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Spring/Summer</w:t>
            </w:r>
          </w:p>
        </w:tc>
      </w:tr>
      <w:tr w:rsidR="00065390" w14:paraId="2F878DDF" w14:textId="4F6523E6" w:rsidTr="00065390">
        <w:tc>
          <w:tcPr>
            <w:tcW w:w="2216" w:type="dxa"/>
            <w:shd w:val="clear" w:color="auto" w:fill="F2F2F2" w:themeFill="background1" w:themeFillShade="F2"/>
          </w:tcPr>
          <w:p w14:paraId="5403C33B" w14:textId="77777777" w:rsidR="00065390" w:rsidRPr="00BC474F" w:rsidRDefault="00065390" w:rsidP="00B831C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Enquiry Question</w:t>
            </w:r>
          </w:p>
        </w:tc>
        <w:tc>
          <w:tcPr>
            <w:tcW w:w="2887" w:type="dxa"/>
            <w:shd w:val="clear" w:color="auto" w:fill="BDD6EE" w:themeFill="accent1" w:themeFillTint="66"/>
          </w:tcPr>
          <w:p w14:paraId="66CD6438" w14:textId="714E023B" w:rsidR="00065390" w:rsidRPr="005C4C73" w:rsidRDefault="00065390" w:rsidP="00B831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Cooking and nutrition - Smoothie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708A9DDE" w14:textId="3123D820" w:rsidR="00065390" w:rsidRPr="005973C3" w:rsidRDefault="00065390" w:rsidP="00B831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Structures – Constructing a windmill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31AD8CBC" w14:textId="7980C31B" w:rsidR="00065390" w:rsidRPr="005D5331" w:rsidRDefault="003328D2" w:rsidP="00B831CB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Mechanisms: Making a moving fish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761F1FC5" w14:textId="5980A330" w:rsidR="00065390" w:rsidRPr="00B93E06" w:rsidRDefault="00065390" w:rsidP="00B831CB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Textiles – puppet </w:t>
            </w:r>
          </w:p>
        </w:tc>
      </w:tr>
      <w:tr w:rsidR="00065390" w14:paraId="4E75C72F" w14:textId="3422D52D" w:rsidTr="00065390">
        <w:trPr>
          <w:trHeight w:val="926"/>
        </w:trPr>
        <w:tc>
          <w:tcPr>
            <w:tcW w:w="2216" w:type="dxa"/>
            <w:shd w:val="clear" w:color="auto" w:fill="F2F2F2" w:themeFill="background1" w:themeFillShade="F2"/>
          </w:tcPr>
          <w:p w14:paraId="7E5A6DE3" w14:textId="77777777" w:rsidR="00065390" w:rsidRDefault="00065390" w:rsidP="00B831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74F">
              <w:rPr>
                <w:rFonts w:asciiTheme="minorHAnsi" w:hAnsiTheme="minorHAnsi" w:cstheme="minorHAnsi"/>
                <w:b/>
              </w:rPr>
              <w:t>National Curriculum Coverage</w:t>
            </w:r>
          </w:p>
          <w:p w14:paraId="338DDBD7" w14:textId="77777777" w:rsidR="00065390" w:rsidRDefault="00065390" w:rsidP="008D6DC0">
            <w:pPr>
              <w:rPr>
                <w:rFonts w:asciiTheme="minorHAnsi" w:hAnsiTheme="minorHAnsi" w:cstheme="minorHAnsi"/>
                <w:b/>
              </w:rPr>
            </w:pPr>
          </w:p>
          <w:p w14:paraId="64379ED8" w14:textId="77777777" w:rsidR="00065390" w:rsidRPr="00BC474F" w:rsidRDefault="00065390" w:rsidP="00B831C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01" w:type="dxa"/>
            <w:gridSpan w:val="4"/>
          </w:tcPr>
          <w:p w14:paraId="0F718E13" w14:textId="55A1C69D" w:rsidR="00065390" w:rsidRPr="00003667" w:rsidRDefault="00065390" w:rsidP="00003667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When designing and making, pupils should be taught to:</w:t>
            </w:r>
          </w:p>
          <w:p w14:paraId="1264302B" w14:textId="77777777" w:rsidR="00065390" w:rsidRPr="00003667" w:rsidRDefault="00065390" w:rsidP="00003667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Design</w:t>
            </w:r>
          </w:p>
          <w:p w14:paraId="01D043EC" w14:textId="0DB95715" w:rsidR="00065390" w:rsidRPr="00003667" w:rsidRDefault="00065390" w:rsidP="00EF5F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design purposeful, functional, appealing products for themselves and other users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based on design criteria</w:t>
            </w:r>
          </w:p>
          <w:p w14:paraId="462432C9" w14:textId="5A9E8139" w:rsidR="00065390" w:rsidRPr="00003667" w:rsidRDefault="00065390" w:rsidP="00EF5FC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generate, develop, </w:t>
            </w:r>
            <w:proofErr w:type="gramStart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model</w:t>
            </w:r>
            <w:proofErr w:type="gramEnd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 and communicate their ideas through talking, drawing,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templates, mock-ups and, where appropriate, information and communication</w:t>
            </w:r>
          </w:p>
          <w:p w14:paraId="75BD3297" w14:textId="77777777" w:rsidR="00065390" w:rsidRPr="00003667" w:rsidRDefault="00065390" w:rsidP="00003667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technology</w:t>
            </w:r>
          </w:p>
          <w:p w14:paraId="764AC86F" w14:textId="77777777" w:rsidR="00065390" w:rsidRPr="00003667" w:rsidRDefault="00065390" w:rsidP="00003667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Make</w:t>
            </w:r>
          </w:p>
          <w:p w14:paraId="2608948E" w14:textId="3DADF11F" w:rsidR="00065390" w:rsidRPr="00003667" w:rsidRDefault="00065390" w:rsidP="00EF5FC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select from and use a range of tools and equipment to perform practical tasks [for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example, cutting, shaping, </w:t>
            </w:r>
            <w:proofErr w:type="gramStart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joining</w:t>
            </w:r>
            <w:proofErr w:type="gramEnd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 and finishing]</w:t>
            </w:r>
          </w:p>
          <w:p w14:paraId="22C016EC" w14:textId="58D9508A" w:rsidR="00065390" w:rsidRPr="00003667" w:rsidRDefault="00065390" w:rsidP="00EF5FC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select from and use a wide range of materials and components, including construction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materials, </w:t>
            </w:r>
            <w:proofErr w:type="gramStart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textiles</w:t>
            </w:r>
            <w:proofErr w:type="gramEnd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 and ingredients, according to their characteristics</w:t>
            </w:r>
          </w:p>
          <w:p w14:paraId="3E3C205E" w14:textId="77777777" w:rsidR="00065390" w:rsidRPr="00003667" w:rsidRDefault="00065390" w:rsidP="00003667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Evaluate</w:t>
            </w:r>
          </w:p>
          <w:p w14:paraId="23B29EAD" w14:textId="5794E987" w:rsidR="00065390" w:rsidRPr="00003667" w:rsidRDefault="00065390" w:rsidP="00EF5FC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explore and evaluate a range of existing products</w:t>
            </w:r>
          </w:p>
          <w:p w14:paraId="167E153D" w14:textId="4456C92D" w:rsidR="00065390" w:rsidRPr="00003667" w:rsidRDefault="00065390" w:rsidP="00EF5FCA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evaluate their ideas and products against design criteria</w:t>
            </w:r>
          </w:p>
          <w:p w14:paraId="7E017616" w14:textId="77777777" w:rsidR="00065390" w:rsidRPr="00003667" w:rsidRDefault="00065390" w:rsidP="00003667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Technical knowledge</w:t>
            </w:r>
          </w:p>
          <w:p w14:paraId="191C1B49" w14:textId="332BFCE8" w:rsidR="00065390" w:rsidRPr="00003667" w:rsidRDefault="00065390" w:rsidP="00EF5FC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build structures, exploring how they can be made stronger, </w:t>
            </w:r>
            <w:proofErr w:type="gramStart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stiffer</w:t>
            </w:r>
            <w:proofErr w:type="gramEnd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 and more stable</w:t>
            </w:r>
          </w:p>
          <w:p w14:paraId="3758F42B" w14:textId="7BBFE967" w:rsidR="00065390" w:rsidRPr="00003667" w:rsidRDefault="00065390" w:rsidP="00EF5FC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explore and use mechanisms [for example, levers, sliders, </w:t>
            </w:r>
            <w:proofErr w:type="gramStart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wheels</w:t>
            </w:r>
            <w:proofErr w:type="gramEnd"/>
            <w:r w:rsidRPr="00003667">
              <w:rPr>
                <w:rFonts w:asciiTheme="minorHAnsi" w:hAnsiTheme="minorHAnsi" w:cstheme="minorHAnsi"/>
                <w:sz w:val="16"/>
                <w:szCs w:val="16"/>
              </w:rPr>
              <w:t xml:space="preserve"> and axles], in their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667">
              <w:rPr>
                <w:rFonts w:asciiTheme="minorHAnsi" w:hAnsiTheme="minorHAnsi" w:cstheme="minorHAnsi"/>
                <w:sz w:val="16"/>
                <w:szCs w:val="16"/>
              </w:rPr>
              <w:t>products.</w:t>
            </w:r>
          </w:p>
        </w:tc>
      </w:tr>
      <w:tr w:rsidR="004A3CD7" w14:paraId="28FC314E" w14:textId="77777777" w:rsidTr="00065390">
        <w:tc>
          <w:tcPr>
            <w:tcW w:w="2216" w:type="dxa"/>
            <w:shd w:val="clear" w:color="auto" w:fill="F2F2F2" w:themeFill="background1" w:themeFillShade="F2"/>
          </w:tcPr>
          <w:p w14:paraId="0625C2DB" w14:textId="1600EBBA" w:rsidR="004A3CD7" w:rsidRPr="00BC474F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Unit Outcomes</w:t>
            </w:r>
          </w:p>
        </w:tc>
        <w:tc>
          <w:tcPr>
            <w:tcW w:w="2887" w:type="dxa"/>
          </w:tcPr>
          <w:p w14:paraId="7FFF15FB" w14:textId="77777777" w:rsidR="004A3CD7" w:rsidRPr="00233354" w:rsidRDefault="004A3CD7" w:rsidP="004A3CD7">
            <w:p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233354">
              <w:rPr>
                <w:rFonts w:asciiTheme="minorHAnsi" w:hAnsiTheme="minorHAnsi" w:cstheme="minorHAnsi"/>
                <w:sz w:val="16"/>
                <w:szCs w:val="16"/>
              </w:rPr>
              <w:t>Pupils who are </w:t>
            </w:r>
            <w:r w:rsidRPr="002333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</w:t>
            </w:r>
            <w:r w:rsidRPr="00233354">
              <w:rPr>
                <w:rFonts w:asciiTheme="minorHAnsi" w:hAnsiTheme="minorHAnsi" w:cstheme="minorHAnsi"/>
                <w:sz w:val="16"/>
                <w:szCs w:val="16"/>
              </w:rPr>
              <w:t> will be able to:</w:t>
            </w:r>
          </w:p>
          <w:p w14:paraId="77FB32B2" w14:textId="77777777" w:rsidR="004A3CD7" w:rsidRPr="00233354" w:rsidRDefault="004A3CD7" w:rsidP="004A3CD7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233354">
              <w:rPr>
                <w:rFonts w:asciiTheme="minorHAnsi" w:hAnsiTheme="minorHAnsi" w:cstheme="minorHAnsi"/>
                <w:sz w:val="16"/>
                <w:szCs w:val="16"/>
              </w:rPr>
              <w:t>Describe fruits and vegetables and explain how to identify fruits.</w:t>
            </w:r>
          </w:p>
          <w:p w14:paraId="7AD4C1E2" w14:textId="77777777" w:rsidR="004A3CD7" w:rsidRPr="00233354" w:rsidRDefault="004A3CD7" w:rsidP="004A3CD7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233354">
              <w:rPr>
                <w:rFonts w:asciiTheme="minorHAnsi" w:hAnsiTheme="minorHAnsi" w:cstheme="minorHAnsi"/>
                <w:sz w:val="16"/>
                <w:szCs w:val="16"/>
              </w:rPr>
              <w:t>Name a range of places that fruits and vegetables grow.</w:t>
            </w:r>
          </w:p>
          <w:p w14:paraId="4F1EF89B" w14:textId="77777777" w:rsidR="004A3CD7" w:rsidRPr="00233354" w:rsidRDefault="004A3CD7" w:rsidP="004A3CD7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233354">
              <w:rPr>
                <w:rFonts w:asciiTheme="minorHAnsi" w:hAnsiTheme="minorHAnsi" w:cstheme="minorHAnsi"/>
                <w:sz w:val="16"/>
                <w:szCs w:val="16"/>
              </w:rPr>
              <w:t>Describe basic characteristics of fruit and vegetables.</w:t>
            </w:r>
          </w:p>
          <w:p w14:paraId="723435BC" w14:textId="77777777" w:rsidR="004A3CD7" w:rsidRPr="00233354" w:rsidRDefault="004A3CD7" w:rsidP="004A3CD7">
            <w:pPr>
              <w:numPr>
                <w:ilvl w:val="0"/>
                <w:numId w:val="5"/>
              </w:numPr>
              <w:shd w:val="clear" w:color="auto" w:fill="FFFFFF"/>
              <w:tabs>
                <w:tab w:val="num" w:pos="720"/>
              </w:tabs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23335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Prepare fruits and vegetables to make a smoothie.</w:t>
            </w:r>
          </w:p>
          <w:p w14:paraId="71B1076C" w14:textId="1795093E" w:rsidR="004A3CD7" w:rsidRPr="00EB1C3F" w:rsidRDefault="004A3CD7" w:rsidP="004A3CD7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222222"/>
                <w:sz w:val="16"/>
                <w:szCs w:val="16"/>
                <w:lang w:eastAsia="en-GB"/>
              </w:rPr>
            </w:pPr>
          </w:p>
        </w:tc>
        <w:tc>
          <w:tcPr>
            <w:tcW w:w="3119" w:type="dxa"/>
          </w:tcPr>
          <w:p w14:paraId="4742E0E1" w14:textId="77777777" w:rsidR="004A3CD7" w:rsidRPr="00124675" w:rsidRDefault="004A3CD7" w:rsidP="004A3CD7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12467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Pupils who are </w:t>
            </w:r>
            <w:r w:rsidRPr="001246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</w:t>
            </w:r>
            <w:r w:rsidRPr="00124675">
              <w:rPr>
                <w:rFonts w:asciiTheme="minorHAnsi" w:hAnsiTheme="minorHAnsi" w:cstheme="minorHAnsi"/>
                <w:sz w:val="16"/>
                <w:szCs w:val="16"/>
              </w:rPr>
              <w:t> will be able to:</w:t>
            </w:r>
          </w:p>
          <w:p w14:paraId="6BB9E523" w14:textId="77777777" w:rsidR="004A3CD7" w:rsidRPr="00124675" w:rsidRDefault="004A3CD7" w:rsidP="004A3CD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124675">
              <w:rPr>
                <w:rFonts w:asciiTheme="minorHAnsi" w:hAnsiTheme="minorHAnsi" w:cstheme="minorHAnsi"/>
                <w:sz w:val="16"/>
                <w:szCs w:val="16"/>
              </w:rPr>
              <w:t>Follow design criteria to meet the needs of a user.</w:t>
            </w:r>
          </w:p>
          <w:p w14:paraId="559861E8" w14:textId="77777777" w:rsidR="004A3CD7" w:rsidRPr="00124675" w:rsidRDefault="004A3CD7" w:rsidP="004A3CD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124675">
              <w:rPr>
                <w:rFonts w:asciiTheme="minorHAnsi" w:hAnsiTheme="minorHAnsi" w:cstheme="minorHAnsi"/>
                <w:sz w:val="16"/>
                <w:szCs w:val="16"/>
              </w:rPr>
              <w:t>Make a stable structure.</w:t>
            </w:r>
          </w:p>
          <w:p w14:paraId="51F0D43A" w14:textId="77777777" w:rsidR="004A3CD7" w:rsidRPr="00124675" w:rsidRDefault="004A3CD7" w:rsidP="004A3CD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124675">
              <w:rPr>
                <w:rFonts w:asciiTheme="minorHAnsi" w:hAnsiTheme="minorHAnsi" w:cstheme="minorHAnsi"/>
                <w:sz w:val="16"/>
                <w:szCs w:val="16"/>
              </w:rPr>
              <w:t>Make functioning sails/blades that attach to the supporting structure.</w:t>
            </w:r>
          </w:p>
          <w:p w14:paraId="1F0A91D5" w14:textId="77777777" w:rsidR="004A3CD7" w:rsidRPr="00124675" w:rsidRDefault="004A3CD7" w:rsidP="004A3CD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124675">
              <w:rPr>
                <w:rFonts w:asciiTheme="minorHAnsi" w:hAnsiTheme="minorHAnsi" w:cstheme="minorHAnsi"/>
                <w:sz w:val="16"/>
                <w:szCs w:val="16"/>
              </w:rPr>
              <w:t>Improve their windmill.</w:t>
            </w:r>
          </w:p>
          <w:p w14:paraId="2F76BF75" w14:textId="77777777" w:rsidR="004A3CD7" w:rsidRPr="0059081E" w:rsidRDefault="004A3CD7" w:rsidP="004A3CD7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CADC81E" w14:textId="77777777" w:rsidR="004A3CD7" w:rsidRPr="00D12269" w:rsidRDefault="004A3CD7" w:rsidP="004A3CD7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Pupils who are </w:t>
            </w:r>
            <w:r w:rsidRPr="00D122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</w:t>
            </w: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 will be able to:</w:t>
            </w:r>
          </w:p>
          <w:p w14:paraId="61E325FA" w14:textId="77777777" w:rsidR="004A3CD7" w:rsidRPr="00D12269" w:rsidRDefault="004A3CD7" w:rsidP="004A3CD7">
            <w:pPr>
              <w:numPr>
                <w:ilvl w:val="0"/>
                <w:numId w:val="1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Identify the correct terms for levers, linkages and pivots.</w:t>
            </w:r>
          </w:p>
          <w:p w14:paraId="6234C40E" w14:textId="77777777" w:rsidR="004A3CD7" w:rsidRPr="00D12269" w:rsidRDefault="004A3CD7" w:rsidP="004A3CD7">
            <w:pPr>
              <w:numPr>
                <w:ilvl w:val="0"/>
                <w:numId w:val="1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Analyse popular toys with the correct terminology.</w:t>
            </w:r>
          </w:p>
          <w:p w14:paraId="1D523DEE" w14:textId="77777777" w:rsidR="004A3CD7" w:rsidRPr="00D12269" w:rsidRDefault="004A3CD7" w:rsidP="004A3CD7">
            <w:pPr>
              <w:numPr>
                <w:ilvl w:val="0"/>
                <w:numId w:val="1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Create functional linkages that produce the desired input and output motions.</w:t>
            </w:r>
          </w:p>
          <w:p w14:paraId="771E9C10" w14:textId="77777777" w:rsidR="004A3CD7" w:rsidRPr="00D12269" w:rsidRDefault="004A3CD7" w:rsidP="004A3CD7">
            <w:pPr>
              <w:numPr>
                <w:ilvl w:val="0"/>
                <w:numId w:val="1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Design monsters suitable for children, which satisfy most of the design criteria.</w:t>
            </w:r>
          </w:p>
          <w:p w14:paraId="6C561263" w14:textId="77777777" w:rsidR="004A3CD7" w:rsidRPr="00D12269" w:rsidRDefault="004A3CD7" w:rsidP="004A3CD7">
            <w:pPr>
              <w:numPr>
                <w:ilvl w:val="0"/>
                <w:numId w:val="1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Evaluate their two designs against the design criteria, using this information and the feedback of their peers to choose their best design.</w:t>
            </w:r>
          </w:p>
          <w:p w14:paraId="3D0C547B" w14:textId="77777777" w:rsidR="004A3CD7" w:rsidRPr="00D12269" w:rsidRDefault="004A3CD7" w:rsidP="004A3CD7">
            <w:pPr>
              <w:numPr>
                <w:ilvl w:val="0"/>
                <w:numId w:val="1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Select and assemble materials to create their planned monster features.</w:t>
            </w:r>
          </w:p>
          <w:p w14:paraId="1D11B78C" w14:textId="77777777" w:rsidR="004A3CD7" w:rsidRPr="00D12269" w:rsidRDefault="004A3CD7" w:rsidP="004A3CD7">
            <w:pPr>
              <w:numPr>
                <w:ilvl w:val="0"/>
                <w:numId w:val="19"/>
              </w:numPr>
              <w:shd w:val="clear" w:color="auto" w:fill="FFFFFF"/>
              <w:tabs>
                <w:tab w:val="num" w:pos="72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D12269">
              <w:rPr>
                <w:rFonts w:asciiTheme="minorHAnsi" w:hAnsiTheme="minorHAnsi" w:cstheme="minorHAnsi"/>
                <w:sz w:val="16"/>
                <w:szCs w:val="16"/>
              </w:rPr>
              <w:t>Assemble the monster to their linkages without affecting their functionality.</w:t>
            </w:r>
          </w:p>
          <w:p w14:paraId="799BC3D7" w14:textId="785C456B" w:rsidR="004A3CD7" w:rsidRPr="009D6DB7" w:rsidRDefault="004A3CD7" w:rsidP="004A3CD7">
            <w:p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D22489A" w14:textId="77777777" w:rsidR="004A3CD7" w:rsidRPr="00144ADA" w:rsidRDefault="004A3CD7" w:rsidP="004A3CD7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44AD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Pupils who are </w:t>
            </w:r>
            <w:r w:rsidRPr="00144A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 </w:t>
            </w:r>
            <w:r w:rsidRPr="00144ADA">
              <w:rPr>
                <w:rFonts w:asciiTheme="minorHAnsi" w:hAnsiTheme="minorHAnsi" w:cstheme="minorHAnsi"/>
                <w:sz w:val="16"/>
                <w:szCs w:val="16"/>
              </w:rPr>
              <w:t>will be able to:</w:t>
            </w:r>
          </w:p>
          <w:p w14:paraId="55B7B442" w14:textId="77777777" w:rsidR="004A3CD7" w:rsidRDefault="004A3CD7" w:rsidP="004A3CD7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482C57" w14:textId="74114602" w:rsidR="004A3CD7" w:rsidRPr="00144ADA" w:rsidRDefault="004A3CD7" w:rsidP="004A3CD7">
            <w:pPr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44ADA">
              <w:rPr>
                <w:rFonts w:asciiTheme="minorHAnsi" w:hAnsiTheme="minorHAnsi" w:cstheme="minorHAnsi"/>
                <w:sz w:val="16"/>
                <w:szCs w:val="16"/>
              </w:rPr>
              <w:t xml:space="preserve">Join fabrics together using pins, </w:t>
            </w:r>
            <w:proofErr w:type="gramStart"/>
            <w:r w:rsidRPr="00144ADA">
              <w:rPr>
                <w:rFonts w:asciiTheme="minorHAnsi" w:hAnsiTheme="minorHAnsi" w:cstheme="minorHAnsi"/>
                <w:sz w:val="16"/>
                <w:szCs w:val="16"/>
              </w:rPr>
              <w:t>staples</w:t>
            </w:r>
            <w:proofErr w:type="gramEnd"/>
            <w:r w:rsidRPr="00144ADA">
              <w:rPr>
                <w:rFonts w:asciiTheme="minorHAnsi" w:hAnsiTheme="minorHAnsi" w:cstheme="minorHAnsi"/>
                <w:sz w:val="16"/>
                <w:szCs w:val="16"/>
              </w:rPr>
              <w:t xml:space="preserve"> or glue.</w:t>
            </w:r>
          </w:p>
          <w:p w14:paraId="66D9CAC3" w14:textId="77777777" w:rsidR="004A3CD7" w:rsidRPr="00144ADA" w:rsidRDefault="004A3CD7" w:rsidP="004A3CD7">
            <w:pPr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44ADA">
              <w:rPr>
                <w:rFonts w:asciiTheme="minorHAnsi" w:hAnsiTheme="minorHAnsi" w:cstheme="minorHAnsi"/>
                <w:sz w:val="16"/>
                <w:szCs w:val="16"/>
              </w:rPr>
              <w:t>Design a puppet and use a template.</w:t>
            </w:r>
          </w:p>
          <w:p w14:paraId="4C448DC8" w14:textId="77777777" w:rsidR="004A3CD7" w:rsidRPr="00144ADA" w:rsidRDefault="004A3CD7" w:rsidP="004A3CD7">
            <w:pPr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44ADA">
              <w:rPr>
                <w:rFonts w:asciiTheme="minorHAnsi" w:hAnsiTheme="minorHAnsi" w:cstheme="minorHAnsi"/>
                <w:sz w:val="16"/>
                <w:szCs w:val="16"/>
              </w:rPr>
              <w:t>Join their two puppets’ faces together as one.</w:t>
            </w:r>
          </w:p>
          <w:p w14:paraId="7CFFFD8E" w14:textId="77777777" w:rsidR="004A3CD7" w:rsidRPr="00144ADA" w:rsidRDefault="004A3CD7" w:rsidP="004A3CD7">
            <w:pPr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44ADA">
              <w:rPr>
                <w:rFonts w:asciiTheme="minorHAnsi" w:hAnsiTheme="minorHAnsi" w:cstheme="minorHAnsi"/>
                <w:sz w:val="16"/>
                <w:szCs w:val="16"/>
              </w:rPr>
              <w:t>Decorate a puppet to match their design.</w:t>
            </w:r>
          </w:p>
          <w:p w14:paraId="67B5153A" w14:textId="018889B6" w:rsidR="004A3CD7" w:rsidRPr="007528B6" w:rsidRDefault="004A3CD7" w:rsidP="004A3CD7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CD7" w14:paraId="2CD092E6" w14:textId="1335C049" w:rsidTr="00065390">
        <w:tc>
          <w:tcPr>
            <w:tcW w:w="2216" w:type="dxa"/>
            <w:shd w:val="clear" w:color="auto" w:fill="F2F2F2" w:themeFill="background1" w:themeFillShade="F2"/>
          </w:tcPr>
          <w:p w14:paraId="0FA379C4" w14:textId="100FB4D5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Key</w:t>
            </w:r>
            <w:r w:rsidRPr="00BC474F">
              <w:rPr>
                <w:rFonts w:asciiTheme="minorHAnsi" w:hAnsiTheme="minorHAnsi" w:cstheme="minorHAnsi"/>
                <w:b/>
              </w:rPr>
              <w:t xml:space="preserve"> Knowledge </w:t>
            </w:r>
          </w:p>
          <w:p w14:paraId="0D831D7D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A0EEA3F" w14:textId="77777777" w:rsidR="004A3CD7" w:rsidRPr="00C635FE" w:rsidRDefault="004A3CD7" w:rsidP="004A3C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35FE">
              <w:rPr>
                <w:rFonts w:asciiTheme="minorHAnsi" w:hAnsiTheme="minorHAnsi" w:cstheme="minorHAnsi"/>
                <w:b/>
                <w:sz w:val="20"/>
                <w:szCs w:val="20"/>
              </w:rPr>
              <w:t>Includes on-going retrieval of what is not currently being taught.</w:t>
            </w:r>
          </w:p>
          <w:p w14:paraId="293D68AD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3E57D01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5F96622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BCFE6DD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D89530" w14:textId="77777777" w:rsidR="004A3CD7" w:rsidRPr="00BC474F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7" w:type="dxa"/>
          </w:tcPr>
          <w:p w14:paraId="56029908" w14:textId="77777777" w:rsidR="004A3CD7" w:rsidRPr="00773EF3" w:rsidRDefault="004A3CD7" w:rsidP="004A3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73EF3">
              <w:rPr>
                <w:rFonts w:asciiTheme="minorHAnsi" w:hAnsiTheme="minorHAnsi" w:cstheme="minorHAnsi"/>
                <w:sz w:val="16"/>
                <w:szCs w:val="16"/>
              </w:rPr>
              <w:t>To know:</w:t>
            </w:r>
          </w:p>
          <w:p w14:paraId="3CB59A68" w14:textId="77777777" w:rsidR="004A3CD7" w:rsidRPr="008B5923" w:rsidRDefault="004A3CD7" w:rsidP="004A3CD7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That a blender is a machine which mixes ingredients together into a smooth liquid.</w:t>
            </w:r>
          </w:p>
          <w:p w14:paraId="1DF151BD" w14:textId="77777777" w:rsidR="004A3CD7" w:rsidRPr="008B5923" w:rsidRDefault="004A3CD7" w:rsidP="004A3CD7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 xml:space="preserve">That </w:t>
            </w:r>
            <w:proofErr w:type="gramStart"/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gramEnd"/>
            <w:r w:rsidRPr="008B5923">
              <w:rPr>
                <w:rFonts w:asciiTheme="minorHAnsi" w:hAnsiTheme="minorHAnsi" w:cstheme="minorHAnsi"/>
                <w:sz w:val="16"/>
                <w:szCs w:val="16"/>
              </w:rPr>
              <w:t xml:space="preserve"> fruit has seeds and a vegetable does not.</w:t>
            </w:r>
          </w:p>
          <w:p w14:paraId="4DD97DDA" w14:textId="77777777" w:rsidR="004A3CD7" w:rsidRPr="008B5923" w:rsidRDefault="004A3CD7" w:rsidP="004A3CD7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That fruits grow on trees or vines.</w:t>
            </w:r>
          </w:p>
          <w:p w14:paraId="2BBDE4E5" w14:textId="77777777" w:rsidR="004A3CD7" w:rsidRPr="008B5923" w:rsidRDefault="004A3CD7" w:rsidP="004A3CD7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That vegetables can grow either above or below ground.</w:t>
            </w:r>
          </w:p>
          <w:p w14:paraId="2F02F0B8" w14:textId="77777777" w:rsidR="004A3CD7" w:rsidRPr="008B5923" w:rsidRDefault="004A3CD7" w:rsidP="004A3CD7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That vegetables are any edible part of a plant.</w:t>
            </w:r>
          </w:p>
          <w:p w14:paraId="196E3805" w14:textId="05DABCFF" w:rsidR="004A3CD7" w:rsidRPr="00EF0606" w:rsidRDefault="004A3CD7" w:rsidP="004A3C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499B8DC" w14:textId="77777777" w:rsidR="004A3CD7" w:rsidRPr="008B019B" w:rsidRDefault="004A3CD7" w:rsidP="004A3CD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019B">
              <w:rPr>
                <w:rFonts w:asciiTheme="minorHAnsi" w:hAnsiTheme="minorHAnsi" w:cstheme="minorHAnsi"/>
                <w:sz w:val="16"/>
                <w:szCs w:val="16"/>
              </w:rPr>
              <w:t>To know:</w:t>
            </w:r>
          </w:p>
          <w:p w14:paraId="7855BC31" w14:textId="77777777" w:rsidR="004A3CD7" w:rsidRPr="008B019B" w:rsidRDefault="004A3CD7" w:rsidP="004A3CD7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019B">
              <w:rPr>
                <w:rFonts w:asciiTheme="minorHAnsi" w:hAnsiTheme="minorHAnsi" w:cstheme="minorHAnsi"/>
                <w:sz w:val="16"/>
                <w:szCs w:val="16"/>
              </w:rPr>
              <w:t>That the sails or blades of a windmill are moved by the wind.</w:t>
            </w:r>
          </w:p>
          <w:p w14:paraId="0C218FB3" w14:textId="77777777" w:rsidR="004A3CD7" w:rsidRPr="008B019B" w:rsidRDefault="004A3CD7" w:rsidP="004A3CD7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019B">
              <w:rPr>
                <w:rFonts w:asciiTheme="minorHAnsi" w:hAnsiTheme="minorHAnsi" w:cstheme="minorHAnsi"/>
                <w:sz w:val="16"/>
                <w:szCs w:val="16"/>
              </w:rPr>
              <w:t>That windmills are used to generate power and were used for grinding flour.</w:t>
            </w:r>
          </w:p>
          <w:p w14:paraId="7E928F14" w14:textId="77777777" w:rsidR="004A3CD7" w:rsidRPr="008B019B" w:rsidRDefault="004A3CD7" w:rsidP="004A3CD7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019B">
              <w:rPr>
                <w:rFonts w:asciiTheme="minorHAnsi" w:hAnsiTheme="minorHAnsi" w:cstheme="minorHAnsi"/>
                <w:sz w:val="16"/>
                <w:szCs w:val="16"/>
              </w:rPr>
              <w:t>That a structure is something built for a reason.</w:t>
            </w:r>
          </w:p>
          <w:p w14:paraId="5787F64A" w14:textId="77777777" w:rsidR="004A3CD7" w:rsidRPr="008B019B" w:rsidRDefault="004A3CD7" w:rsidP="004A3CD7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019B">
              <w:rPr>
                <w:rFonts w:asciiTheme="minorHAnsi" w:hAnsiTheme="minorHAnsi" w:cstheme="minorHAnsi"/>
                <w:sz w:val="16"/>
                <w:szCs w:val="16"/>
              </w:rPr>
              <w:t>That stable structures do not topple.</w:t>
            </w:r>
          </w:p>
          <w:p w14:paraId="160050D3" w14:textId="77777777" w:rsidR="004A3CD7" w:rsidRPr="008B019B" w:rsidRDefault="004A3CD7" w:rsidP="004A3CD7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B019B">
              <w:rPr>
                <w:rFonts w:asciiTheme="minorHAnsi" w:hAnsiTheme="minorHAnsi" w:cstheme="minorHAnsi"/>
                <w:sz w:val="16"/>
                <w:szCs w:val="16"/>
              </w:rPr>
              <w:t>That adding weight to the base of a structure can make it more stable.</w:t>
            </w:r>
          </w:p>
          <w:p w14:paraId="33511DF0" w14:textId="77777777" w:rsidR="004A3CD7" w:rsidRPr="00172D98" w:rsidRDefault="004A3CD7" w:rsidP="004A3C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BBB2690" w14:textId="77777777" w:rsidR="004A3CD7" w:rsidRPr="00E372EA" w:rsidRDefault="004A3CD7" w:rsidP="004A3C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372EA">
              <w:rPr>
                <w:rFonts w:asciiTheme="minorHAnsi" w:hAnsiTheme="minorHAnsi" w:cstheme="minorHAnsi"/>
                <w:sz w:val="16"/>
                <w:szCs w:val="16"/>
              </w:rPr>
              <w:t>To know that mechanisms are a collection of moving parts that work together as a machine to produce movement.</w:t>
            </w:r>
          </w:p>
          <w:p w14:paraId="65C33EB2" w14:textId="77777777" w:rsidR="004A3CD7" w:rsidRPr="00E372EA" w:rsidRDefault="004A3CD7" w:rsidP="004A3C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372EA">
              <w:rPr>
                <w:rFonts w:asciiTheme="minorHAnsi" w:hAnsiTheme="minorHAnsi" w:cstheme="minorHAnsi"/>
                <w:sz w:val="16"/>
                <w:szCs w:val="16"/>
              </w:rPr>
              <w:t>To know that there is always an input and an output in a mechanism.</w:t>
            </w:r>
          </w:p>
          <w:p w14:paraId="0E493172" w14:textId="77777777" w:rsidR="004A3CD7" w:rsidRPr="00E372EA" w:rsidRDefault="004A3CD7" w:rsidP="004A3C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372EA">
              <w:rPr>
                <w:rFonts w:asciiTheme="minorHAnsi" w:hAnsiTheme="minorHAnsi" w:cstheme="minorHAnsi"/>
                <w:sz w:val="16"/>
                <w:szCs w:val="16"/>
              </w:rPr>
              <w:t>To know that an input is the energy that is used to start something working.</w:t>
            </w:r>
          </w:p>
          <w:p w14:paraId="28FAA2C7" w14:textId="77777777" w:rsidR="004A3CD7" w:rsidRPr="00E372EA" w:rsidRDefault="004A3CD7" w:rsidP="004A3C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372EA">
              <w:rPr>
                <w:rFonts w:asciiTheme="minorHAnsi" w:hAnsiTheme="minorHAnsi" w:cstheme="minorHAnsi"/>
                <w:sz w:val="16"/>
                <w:szCs w:val="16"/>
              </w:rPr>
              <w:t xml:space="preserve">To know that an output is the movement that happens </w:t>
            </w:r>
            <w:proofErr w:type="gramStart"/>
            <w:r w:rsidRPr="00E372EA">
              <w:rPr>
                <w:rFonts w:asciiTheme="minorHAnsi" w:hAnsiTheme="minorHAnsi" w:cstheme="minorHAnsi"/>
                <w:sz w:val="16"/>
                <w:szCs w:val="16"/>
              </w:rPr>
              <w:t>as a result of</w:t>
            </w:r>
            <w:proofErr w:type="gramEnd"/>
            <w:r w:rsidRPr="00E372EA">
              <w:rPr>
                <w:rFonts w:asciiTheme="minorHAnsi" w:hAnsiTheme="minorHAnsi" w:cstheme="minorHAnsi"/>
                <w:sz w:val="16"/>
                <w:szCs w:val="16"/>
              </w:rPr>
              <w:t xml:space="preserve"> the input.</w:t>
            </w:r>
          </w:p>
          <w:p w14:paraId="32438742" w14:textId="77777777" w:rsidR="004A3CD7" w:rsidRPr="00E372EA" w:rsidRDefault="004A3CD7" w:rsidP="004A3C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372EA">
              <w:rPr>
                <w:rFonts w:asciiTheme="minorHAnsi" w:hAnsiTheme="minorHAnsi" w:cstheme="minorHAnsi"/>
                <w:sz w:val="16"/>
                <w:szCs w:val="16"/>
              </w:rPr>
              <w:t>To know that a lever is something that turns on a pivot.</w:t>
            </w:r>
          </w:p>
          <w:p w14:paraId="63A8B615" w14:textId="77777777" w:rsidR="004A3CD7" w:rsidRPr="00E372EA" w:rsidRDefault="004A3CD7" w:rsidP="004A3CD7">
            <w:pPr>
              <w:numPr>
                <w:ilvl w:val="0"/>
                <w:numId w:val="20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372EA">
              <w:rPr>
                <w:rFonts w:asciiTheme="minorHAnsi" w:hAnsiTheme="minorHAnsi" w:cstheme="minorHAnsi"/>
                <w:sz w:val="16"/>
                <w:szCs w:val="16"/>
              </w:rPr>
              <w:t>To know that a linkage mechanism is made up of a series of levers.</w:t>
            </w:r>
          </w:p>
          <w:p w14:paraId="6CF8DFE3" w14:textId="13C792F0" w:rsidR="004A3CD7" w:rsidRPr="008B5923" w:rsidRDefault="004A3CD7" w:rsidP="004A3C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D042C92" w14:textId="77777777" w:rsidR="004A3CD7" w:rsidRPr="00C61E46" w:rsidRDefault="004A3CD7" w:rsidP="004A3CD7">
            <w:pPr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61E46">
              <w:rPr>
                <w:rFonts w:asciiTheme="minorHAnsi" w:hAnsiTheme="minorHAnsi" w:cstheme="minorHAnsi"/>
                <w:sz w:val="16"/>
                <w:szCs w:val="16"/>
              </w:rPr>
              <w:t>To know that ‘joining technique’ means connecting two pieces of material together.</w:t>
            </w:r>
          </w:p>
          <w:p w14:paraId="042ECA37" w14:textId="77777777" w:rsidR="004A3CD7" w:rsidRPr="00C61E46" w:rsidRDefault="004A3CD7" w:rsidP="004A3CD7">
            <w:pPr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61E46">
              <w:rPr>
                <w:rFonts w:asciiTheme="minorHAnsi" w:hAnsiTheme="minorHAnsi" w:cstheme="minorHAnsi"/>
                <w:sz w:val="16"/>
                <w:szCs w:val="16"/>
              </w:rPr>
              <w:t xml:space="preserve">To know that there are various temporary methods of joining fabric by using staples, </w:t>
            </w:r>
            <w:proofErr w:type="gramStart"/>
            <w:r w:rsidRPr="00C61E46">
              <w:rPr>
                <w:rFonts w:asciiTheme="minorHAnsi" w:hAnsiTheme="minorHAnsi" w:cstheme="minorHAnsi"/>
                <w:sz w:val="16"/>
                <w:szCs w:val="16"/>
              </w:rPr>
              <w:t>glue</w:t>
            </w:r>
            <w:proofErr w:type="gramEnd"/>
            <w:r w:rsidRPr="00C61E46">
              <w:rPr>
                <w:rFonts w:asciiTheme="minorHAnsi" w:hAnsiTheme="minorHAnsi" w:cstheme="minorHAnsi"/>
                <w:sz w:val="16"/>
                <w:szCs w:val="16"/>
              </w:rPr>
              <w:t xml:space="preserve"> or pins.</w:t>
            </w:r>
          </w:p>
          <w:p w14:paraId="1210460C" w14:textId="77777777" w:rsidR="004A3CD7" w:rsidRPr="00C61E46" w:rsidRDefault="004A3CD7" w:rsidP="004A3CD7">
            <w:pPr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61E46">
              <w:rPr>
                <w:rFonts w:asciiTheme="minorHAnsi" w:hAnsiTheme="minorHAnsi" w:cstheme="minorHAnsi"/>
                <w:sz w:val="16"/>
                <w:szCs w:val="16"/>
              </w:rPr>
              <w:t>To understand that different techniques for joining materials can be used for different purposes.</w:t>
            </w:r>
          </w:p>
          <w:p w14:paraId="155BF854" w14:textId="77777777" w:rsidR="004A3CD7" w:rsidRPr="00C61E46" w:rsidRDefault="004A3CD7" w:rsidP="004A3CD7">
            <w:pPr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61E46">
              <w:rPr>
                <w:rFonts w:asciiTheme="minorHAnsi" w:hAnsiTheme="minorHAnsi" w:cstheme="minorHAnsi"/>
                <w:sz w:val="16"/>
                <w:szCs w:val="16"/>
              </w:rPr>
              <w:t>To understand that a template (or fabric pattern) is used to cut out the same shape multiple times.</w:t>
            </w:r>
          </w:p>
          <w:p w14:paraId="04526A50" w14:textId="77777777" w:rsidR="004A3CD7" w:rsidRPr="00C61E46" w:rsidRDefault="004A3CD7" w:rsidP="004A3CD7">
            <w:pPr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C61E46">
              <w:rPr>
                <w:rFonts w:asciiTheme="minorHAnsi" w:hAnsiTheme="minorHAnsi" w:cstheme="minorHAnsi"/>
                <w:sz w:val="16"/>
                <w:szCs w:val="16"/>
              </w:rPr>
              <w:t>To know that drawing a design idea is useful to see how an idea will look.</w:t>
            </w:r>
          </w:p>
          <w:p w14:paraId="101E59E2" w14:textId="2B38F714" w:rsidR="004A3CD7" w:rsidRPr="00F7586A" w:rsidRDefault="004A3CD7" w:rsidP="004A3CD7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CD7" w14:paraId="5FA52221" w14:textId="004670AB" w:rsidTr="00065390">
        <w:tc>
          <w:tcPr>
            <w:tcW w:w="2216" w:type="dxa"/>
            <w:shd w:val="clear" w:color="auto" w:fill="F2F2F2" w:themeFill="background1" w:themeFillShade="F2"/>
          </w:tcPr>
          <w:p w14:paraId="58A04058" w14:textId="6453D142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Key Skills</w:t>
            </w:r>
          </w:p>
          <w:p w14:paraId="048D0523" w14:textId="77777777" w:rsidR="004A3CD7" w:rsidRDefault="004A3CD7" w:rsidP="004A3CD7">
            <w:pPr>
              <w:rPr>
                <w:rFonts w:asciiTheme="minorHAnsi" w:hAnsiTheme="minorHAnsi" w:cstheme="minorHAnsi"/>
                <w:b/>
              </w:rPr>
            </w:pPr>
          </w:p>
          <w:p w14:paraId="2A31104D" w14:textId="77777777" w:rsidR="004A3CD7" w:rsidRDefault="004A3CD7" w:rsidP="004A3CD7">
            <w:pPr>
              <w:rPr>
                <w:rFonts w:asciiTheme="minorHAnsi" w:hAnsiTheme="minorHAnsi" w:cstheme="minorHAnsi"/>
                <w:b/>
              </w:rPr>
            </w:pPr>
          </w:p>
          <w:p w14:paraId="16D1520D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458DA4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57D360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E54DB06" w14:textId="77777777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8634427" w14:textId="77777777" w:rsidR="004A3CD7" w:rsidRPr="00BC474F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87" w:type="dxa"/>
          </w:tcPr>
          <w:p w14:paraId="1ED9A048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Designing smoothie carton packaging by hand.</w:t>
            </w:r>
          </w:p>
          <w:p w14:paraId="1DE6B10A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Chopping fruit and vegetables safely to make a smoothie.</w:t>
            </w:r>
          </w:p>
          <w:p w14:paraId="3622A007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Juicing fruits to make a smoothie.</w:t>
            </w:r>
          </w:p>
          <w:p w14:paraId="69620CC0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Identifying if a food is a fruit.</w:t>
            </w:r>
          </w:p>
          <w:p w14:paraId="71900447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Learning where and how fruits and vegetables grow.</w:t>
            </w:r>
          </w:p>
          <w:p w14:paraId="3D011287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Tasting and evaluating different foods.</w:t>
            </w:r>
          </w:p>
          <w:p w14:paraId="6D308CE6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 xml:space="preserve">Describing appearance, </w:t>
            </w:r>
            <w:proofErr w:type="gramStart"/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smell</w:t>
            </w:r>
            <w:proofErr w:type="gramEnd"/>
            <w:r w:rsidRPr="008B5923">
              <w:rPr>
                <w:rFonts w:asciiTheme="minorHAnsi" w:hAnsiTheme="minorHAnsi" w:cstheme="minorHAnsi"/>
                <w:sz w:val="16"/>
                <w:szCs w:val="16"/>
              </w:rPr>
              <w:t xml:space="preserve"> and taste.</w:t>
            </w:r>
          </w:p>
          <w:p w14:paraId="7A9A34CF" w14:textId="77777777" w:rsidR="004A3CD7" w:rsidRPr="008B5923" w:rsidRDefault="004A3CD7" w:rsidP="004A3CD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8B5923">
              <w:rPr>
                <w:rFonts w:asciiTheme="minorHAnsi" w:hAnsiTheme="minorHAnsi" w:cstheme="minorHAnsi"/>
                <w:sz w:val="16"/>
                <w:szCs w:val="16"/>
              </w:rPr>
              <w:t>Suggesting information to be included on packaging.</w:t>
            </w:r>
          </w:p>
          <w:p w14:paraId="704D223C" w14:textId="04FDB28A" w:rsidR="004A3CD7" w:rsidRPr="00D15FB2" w:rsidRDefault="004A3CD7" w:rsidP="004A3CD7">
            <w:pPr>
              <w:shd w:val="clear" w:color="auto" w:fill="FFFFFF"/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0BF8557" w14:textId="77777777" w:rsidR="004A3CD7" w:rsidRPr="003C34F2" w:rsidRDefault="004A3CD7" w:rsidP="004A3CD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C34F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Finding the middle of an object.</w:t>
            </w:r>
          </w:p>
          <w:p w14:paraId="3E6B2FF3" w14:textId="77777777" w:rsidR="004A3CD7" w:rsidRPr="003C34F2" w:rsidRDefault="004A3CD7" w:rsidP="004A3CD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C34F2">
              <w:rPr>
                <w:rFonts w:asciiTheme="minorHAnsi" w:hAnsiTheme="minorHAnsi" w:cstheme="minorHAnsi"/>
                <w:sz w:val="16"/>
                <w:szCs w:val="16"/>
              </w:rPr>
              <w:t>Puncturing holes.</w:t>
            </w:r>
          </w:p>
          <w:p w14:paraId="311B52D9" w14:textId="77777777" w:rsidR="004A3CD7" w:rsidRPr="003C34F2" w:rsidRDefault="004A3CD7" w:rsidP="004A3CD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C34F2">
              <w:rPr>
                <w:rFonts w:asciiTheme="minorHAnsi" w:hAnsiTheme="minorHAnsi" w:cstheme="minorHAnsi"/>
                <w:sz w:val="16"/>
                <w:szCs w:val="16"/>
              </w:rPr>
              <w:t>Adding weight to a structure.</w:t>
            </w:r>
          </w:p>
          <w:p w14:paraId="004612F2" w14:textId="77777777" w:rsidR="004A3CD7" w:rsidRPr="003C34F2" w:rsidRDefault="004A3CD7" w:rsidP="004A3CD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C34F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Creating supporting structures.</w:t>
            </w:r>
          </w:p>
          <w:p w14:paraId="1B5185AA" w14:textId="77777777" w:rsidR="004A3CD7" w:rsidRPr="003C34F2" w:rsidRDefault="004A3CD7" w:rsidP="004A3CD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C34F2">
              <w:rPr>
                <w:rFonts w:asciiTheme="minorHAnsi" w:hAnsiTheme="minorHAnsi" w:cstheme="minorHAnsi"/>
                <w:sz w:val="16"/>
                <w:szCs w:val="16"/>
              </w:rPr>
              <w:t>Cutting evenly and carefully.</w:t>
            </w:r>
          </w:p>
          <w:p w14:paraId="218183A2" w14:textId="77777777" w:rsidR="004A3CD7" w:rsidRPr="003C34F2" w:rsidRDefault="004A3CD7" w:rsidP="004A3CD7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C34F2">
              <w:rPr>
                <w:rFonts w:asciiTheme="minorHAnsi" w:hAnsiTheme="minorHAnsi" w:cstheme="minorHAnsi"/>
                <w:sz w:val="16"/>
                <w:szCs w:val="16"/>
              </w:rPr>
              <w:t>Evaluating and improving a product.</w:t>
            </w:r>
          </w:p>
          <w:p w14:paraId="11AFB8F0" w14:textId="77777777" w:rsidR="004A3CD7" w:rsidRPr="00D75611" w:rsidRDefault="004A3CD7" w:rsidP="004A3C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A5E2BEE" w14:textId="77777777" w:rsidR="004A3CD7" w:rsidRPr="00DF334B" w:rsidRDefault="004A3CD7" w:rsidP="004A3CD7">
            <w:pPr>
              <w:numPr>
                <w:ilvl w:val="0"/>
                <w:numId w:val="21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F334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Creating a </w:t>
            </w:r>
            <w:proofErr w:type="gramStart"/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design criteria</w:t>
            </w:r>
            <w:proofErr w:type="gramEnd"/>
            <w:r w:rsidRPr="00DF334B">
              <w:rPr>
                <w:rFonts w:asciiTheme="minorHAnsi" w:hAnsiTheme="minorHAnsi" w:cstheme="minorHAnsi"/>
                <w:sz w:val="16"/>
                <w:szCs w:val="16"/>
              </w:rPr>
              <w:t xml:space="preserve"> for a moving monster as a class.</w:t>
            </w:r>
          </w:p>
          <w:p w14:paraId="69C81D4E" w14:textId="77777777" w:rsidR="004A3CD7" w:rsidRPr="00DF334B" w:rsidRDefault="004A3CD7" w:rsidP="004A3CD7">
            <w:pPr>
              <w:numPr>
                <w:ilvl w:val="0"/>
                <w:numId w:val="21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F334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Designing a moving monster for a specific audience in accordance with a design </w:t>
            </w:r>
            <w:proofErr w:type="gramStart"/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criteria</w:t>
            </w:r>
            <w:proofErr w:type="gramEnd"/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D191CFE" w14:textId="77777777" w:rsidR="004A3CD7" w:rsidRPr="00DF334B" w:rsidRDefault="004A3CD7" w:rsidP="004A3CD7">
            <w:pPr>
              <w:numPr>
                <w:ilvl w:val="0"/>
                <w:numId w:val="21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Making linkages using card for levers and split pins for pivots.</w:t>
            </w:r>
          </w:p>
          <w:p w14:paraId="077A0615" w14:textId="77777777" w:rsidR="004A3CD7" w:rsidRPr="00DF334B" w:rsidRDefault="004A3CD7" w:rsidP="004A3CD7">
            <w:pPr>
              <w:numPr>
                <w:ilvl w:val="0"/>
                <w:numId w:val="21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Experimenting with linkages adjusting the widths, lengths and thicknesses of card used.</w:t>
            </w:r>
          </w:p>
          <w:p w14:paraId="6F4803E1" w14:textId="77777777" w:rsidR="004A3CD7" w:rsidRPr="00DF334B" w:rsidRDefault="004A3CD7" w:rsidP="004A3CD7">
            <w:pPr>
              <w:numPr>
                <w:ilvl w:val="0"/>
                <w:numId w:val="21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Cutting and assembling components neatly.</w:t>
            </w:r>
          </w:p>
          <w:p w14:paraId="38C9CE0B" w14:textId="77777777" w:rsidR="004A3CD7" w:rsidRPr="00DF334B" w:rsidRDefault="004A3CD7" w:rsidP="004A3CD7">
            <w:pPr>
              <w:numPr>
                <w:ilvl w:val="0"/>
                <w:numId w:val="21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Evaluating own designs against design criteria.</w:t>
            </w:r>
          </w:p>
          <w:p w14:paraId="30F246DA" w14:textId="77777777" w:rsidR="004A3CD7" w:rsidRPr="00DF334B" w:rsidRDefault="004A3CD7" w:rsidP="004A3CD7">
            <w:pPr>
              <w:numPr>
                <w:ilvl w:val="0"/>
                <w:numId w:val="21"/>
              </w:numPr>
              <w:tabs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F334B">
              <w:rPr>
                <w:rFonts w:asciiTheme="minorHAnsi" w:hAnsiTheme="minorHAnsi" w:cstheme="minorHAnsi"/>
                <w:sz w:val="16"/>
                <w:szCs w:val="16"/>
              </w:rPr>
              <w:t>Using peer feedback to modify a final design.</w:t>
            </w:r>
          </w:p>
          <w:p w14:paraId="5F4C7707" w14:textId="4C372173" w:rsidR="004A3CD7" w:rsidRPr="00773EF3" w:rsidRDefault="004A3CD7" w:rsidP="004A3CD7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60"/>
                <w:tab w:val="num" w:pos="72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28A9C82" w14:textId="77777777" w:rsidR="004A3CD7" w:rsidRPr="007B53BE" w:rsidRDefault="004A3CD7" w:rsidP="004A3CD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7B53B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Using a template to create a design for a puppet.</w:t>
            </w:r>
          </w:p>
          <w:p w14:paraId="3AA2FB4C" w14:textId="77777777" w:rsidR="004A3CD7" w:rsidRPr="007B53BE" w:rsidRDefault="004A3CD7" w:rsidP="004A3CD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7B53BE">
              <w:rPr>
                <w:rFonts w:asciiTheme="minorHAnsi" w:hAnsiTheme="minorHAnsi" w:cstheme="minorHAnsi"/>
                <w:sz w:val="16"/>
                <w:szCs w:val="16"/>
              </w:rPr>
              <w:t>Cutting fabric neatly with scissors.</w:t>
            </w:r>
          </w:p>
          <w:p w14:paraId="198F64CF" w14:textId="77777777" w:rsidR="004A3CD7" w:rsidRPr="007B53BE" w:rsidRDefault="004A3CD7" w:rsidP="004A3CD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7B53B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Using joining methods to decorate a puppet.</w:t>
            </w:r>
          </w:p>
          <w:p w14:paraId="2D1B16A4" w14:textId="77777777" w:rsidR="004A3CD7" w:rsidRPr="007B53BE" w:rsidRDefault="004A3CD7" w:rsidP="004A3CD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7B53BE">
              <w:rPr>
                <w:rFonts w:asciiTheme="minorHAnsi" w:hAnsiTheme="minorHAnsi" w:cstheme="minorHAnsi"/>
                <w:sz w:val="16"/>
                <w:szCs w:val="16"/>
              </w:rPr>
              <w:t>Sequencing steps for construction.</w:t>
            </w:r>
          </w:p>
          <w:p w14:paraId="03406953" w14:textId="77777777" w:rsidR="004A3CD7" w:rsidRPr="007B53BE" w:rsidRDefault="004A3CD7" w:rsidP="004A3CD7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7B53BE">
              <w:rPr>
                <w:rFonts w:asciiTheme="minorHAnsi" w:hAnsiTheme="minorHAnsi" w:cstheme="minorHAnsi"/>
                <w:sz w:val="16"/>
                <w:szCs w:val="16"/>
              </w:rPr>
              <w:t>Reflecting on a finished product, explaining likes and dislikes.</w:t>
            </w:r>
          </w:p>
          <w:p w14:paraId="295CF669" w14:textId="390C72F7" w:rsidR="004A3CD7" w:rsidRPr="002338F7" w:rsidRDefault="004A3CD7" w:rsidP="004A3CD7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CD7" w14:paraId="5552C470" w14:textId="77777777" w:rsidTr="00065390">
        <w:tc>
          <w:tcPr>
            <w:tcW w:w="2216" w:type="dxa"/>
            <w:shd w:val="clear" w:color="auto" w:fill="F2F2F2" w:themeFill="background1" w:themeFillShade="F2"/>
          </w:tcPr>
          <w:p w14:paraId="36D705BB" w14:textId="48FB92BC" w:rsidR="004A3CD7" w:rsidRDefault="004A3CD7" w:rsidP="004A3C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Key Vocabulary</w:t>
            </w:r>
          </w:p>
        </w:tc>
        <w:tc>
          <w:tcPr>
            <w:tcW w:w="2887" w:type="dxa"/>
          </w:tcPr>
          <w:p w14:paraId="08E8E0B7" w14:textId="77777777" w:rsidR="004A3CD7" w:rsidRPr="003062CB" w:rsidRDefault="004A3CD7" w:rsidP="004A3CD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Blend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blender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chopping board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compare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cut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design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evaluate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flavour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fork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fruit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healthy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ingredients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juice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juicer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leaf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plant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</w:p>
          <w:p w14:paraId="7203AFCC" w14:textId="6901752A" w:rsidR="004A3CD7" w:rsidRPr="00F20802" w:rsidRDefault="004A3CD7" w:rsidP="004A3CD7">
            <w:pPr>
              <w:pStyle w:val="col-lg-4"/>
              <w:shd w:val="clear" w:color="auto" w:fill="FFFFFF"/>
              <w:rPr>
                <w:rFonts w:ascii="Lato" w:hAnsi="Lato"/>
                <w:color w:val="222222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r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ecipe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root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seed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select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smoothie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stem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table knife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taste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tree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vegetable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3062CB">
              <w:rPr>
                <w:rFonts w:asciiTheme="minorHAnsi" w:hAnsiTheme="minorHAnsi" w:cstheme="minorHAnsi"/>
                <w:bCs/>
                <w:sz w:val="16"/>
                <w:szCs w:val="16"/>
              </w:rPr>
              <w:t>vine</w:t>
            </w:r>
          </w:p>
        </w:tc>
        <w:tc>
          <w:tcPr>
            <w:tcW w:w="3119" w:type="dxa"/>
          </w:tcPr>
          <w:p w14:paraId="127C0F49" w14:textId="4BF99AEC" w:rsidR="004A3CD7" w:rsidRPr="00487A10" w:rsidRDefault="004A3CD7" w:rsidP="004A3CD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Base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centre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design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equal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evaluate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middle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rotate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rotor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rotor blades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sails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same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stable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strong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structure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test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weak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wind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457A8">
              <w:rPr>
                <w:rFonts w:asciiTheme="minorHAnsi" w:hAnsiTheme="minorHAnsi" w:cstheme="minorHAnsi"/>
                <w:bCs/>
                <w:sz w:val="16"/>
                <w:szCs w:val="16"/>
              </w:rPr>
              <w:t>windmill</w:t>
            </w:r>
          </w:p>
        </w:tc>
        <w:tc>
          <w:tcPr>
            <w:tcW w:w="2977" w:type="dxa"/>
          </w:tcPr>
          <w:p w14:paraId="2E491A3C" w14:textId="77777777" w:rsidR="00BA6FCE" w:rsidRPr="009D2B2A" w:rsidRDefault="00BA6FCE" w:rsidP="00BA6FC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Axle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design criteria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input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linkage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mechanical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output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pivot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9D2B2A">
              <w:rPr>
                <w:rFonts w:asciiTheme="minorHAnsi" w:hAnsiTheme="minorHAnsi" w:cstheme="minorHAnsi"/>
                <w:bCs/>
                <w:sz w:val="16"/>
                <w:szCs w:val="16"/>
              </w:rPr>
              <w:t>wheel</w:t>
            </w:r>
          </w:p>
          <w:p w14:paraId="3C6325D5" w14:textId="0BE79829" w:rsidR="004A3CD7" w:rsidRPr="003062CB" w:rsidRDefault="004A3CD7" w:rsidP="004A3CD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33A03D3" w14:textId="455CD4B2" w:rsidR="004A3CD7" w:rsidRPr="005138A2" w:rsidRDefault="004A3CD7" w:rsidP="004A3CD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Decorate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design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fabric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glue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hand puppet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safety pin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staple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stencil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5138A2">
              <w:rPr>
                <w:rFonts w:asciiTheme="minorHAnsi" w:hAnsiTheme="minorHAnsi" w:cstheme="minorHAnsi"/>
                <w:bCs/>
                <w:sz w:val="16"/>
                <w:szCs w:val="16"/>
              </w:rPr>
              <w:t>template</w:t>
            </w:r>
          </w:p>
          <w:p w14:paraId="42AF2CB4" w14:textId="77777777" w:rsidR="004A3CD7" w:rsidRDefault="004A3CD7" w:rsidP="004A3C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4F" w14:paraId="0AEFE505" w14:textId="77777777" w:rsidTr="00065390">
        <w:tc>
          <w:tcPr>
            <w:tcW w:w="2216" w:type="dxa"/>
            <w:shd w:val="clear" w:color="auto" w:fill="F2F2F2" w:themeFill="background1" w:themeFillShade="F2"/>
          </w:tcPr>
          <w:p w14:paraId="6B9F745B" w14:textId="6645FCFF" w:rsidR="00C1014F" w:rsidRDefault="00C1014F" w:rsidP="00C101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28E1">
              <w:rPr>
                <w:rFonts w:asciiTheme="minorHAnsi" w:hAnsiTheme="minorHAnsi" w:cstheme="minorHAnsi"/>
                <w:b/>
                <w:bCs/>
              </w:rPr>
              <w:t>Lesson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sequence</w:t>
            </w:r>
          </w:p>
        </w:tc>
        <w:tc>
          <w:tcPr>
            <w:tcW w:w="2887" w:type="dxa"/>
          </w:tcPr>
          <w:p w14:paraId="4249E27D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1: Fruits</w:t>
              </w:r>
            </w:hyperlink>
          </w:p>
          <w:p w14:paraId="2782B7B8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identify fruits.</w:t>
            </w:r>
          </w:p>
          <w:p w14:paraId="5CCECD4E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A723C6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2: Growing</w:t>
              </w:r>
            </w:hyperlink>
          </w:p>
          <w:p w14:paraId="1B140EC4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describe where fruits and vegetables grow.</w:t>
            </w:r>
          </w:p>
          <w:p w14:paraId="6B8732A4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AEBBAF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3: Cutting and </w:t>
              </w:r>
              <w:proofErr w:type="spellStart"/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>jui</w:t>
              </w:r>
              <w:proofErr w:type="spellEnd"/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>[</w:t>
              </w:r>
              <w:proofErr w:type="spellStart"/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>cing</w:t>
              </w:r>
              <w:proofErr w:type="spellEnd"/>
            </w:hyperlink>
          </w:p>
          <w:p w14:paraId="1662F707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practise food preparation skills.</w:t>
            </w:r>
          </w:p>
          <w:p w14:paraId="6DAB81D6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A0D4B8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4: Testing ingredients</w:t>
              </w:r>
            </w:hyperlink>
          </w:p>
          <w:p w14:paraId="200D78ED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select ingredients for a recipe.</w:t>
            </w:r>
          </w:p>
          <w:p w14:paraId="3FE4ED05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65B940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5: Making smoothies</w:t>
              </w:r>
            </w:hyperlink>
          </w:p>
          <w:p w14:paraId="75809D52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To apply food preparation skills to a recipe.</w:t>
            </w:r>
          </w:p>
          <w:p w14:paraId="62204128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708ACE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6: Evaluating</w:t>
              </w:r>
            </w:hyperlink>
          </w:p>
          <w:p w14:paraId="2C592C43" w14:textId="1A89AA33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evaluate against the design brief.</w:t>
            </w:r>
          </w:p>
        </w:tc>
        <w:tc>
          <w:tcPr>
            <w:tcW w:w="3119" w:type="dxa"/>
          </w:tcPr>
          <w:p w14:paraId="33E85493" w14:textId="77777777" w:rsidR="00C1014F" w:rsidRPr="00065390" w:rsidRDefault="00C1014F" w:rsidP="00C1014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1: Windmills</w:t>
              </w:r>
            </w:hyperlink>
          </w:p>
          <w:p w14:paraId="730161DE" w14:textId="77777777" w:rsidR="00C1014F" w:rsidRPr="00065390" w:rsidRDefault="00C1014F" w:rsidP="00C1014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create a stable structure.</w:t>
            </w:r>
          </w:p>
          <w:p w14:paraId="17147305" w14:textId="77777777" w:rsidR="00C1014F" w:rsidRPr="00065390" w:rsidRDefault="00C1014F" w:rsidP="00C1014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2: Making the sails</w:t>
              </w:r>
            </w:hyperlink>
          </w:p>
          <w:p w14:paraId="068D338D" w14:textId="77777777" w:rsidR="00C1014F" w:rsidRPr="00065390" w:rsidRDefault="00C1014F" w:rsidP="00C1014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use tools and equipment accurately to make part of a structure.</w:t>
            </w:r>
          </w:p>
          <w:p w14:paraId="71FF6C8E" w14:textId="77777777" w:rsidR="00C1014F" w:rsidRPr="00065390" w:rsidRDefault="00C1014F" w:rsidP="00C1014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3: Attaching the sails</w:t>
              </w:r>
            </w:hyperlink>
          </w:p>
          <w:p w14:paraId="6EF47699" w14:textId="77777777" w:rsidR="00C1014F" w:rsidRPr="00065390" w:rsidRDefault="00C1014F" w:rsidP="00C1014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join parts of a structure.</w:t>
            </w:r>
          </w:p>
          <w:p w14:paraId="3376C4E4" w14:textId="77777777" w:rsidR="00C1014F" w:rsidRPr="00065390" w:rsidRDefault="00C1014F" w:rsidP="00C1014F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4: Evaluating windmills</w:t>
              </w:r>
            </w:hyperlink>
          </w:p>
          <w:p w14:paraId="7403CBB8" w14:textId="6E6C3BA9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To evaluate a structure.</w:t>
            </w:r>
          </w:p>
        </w:tc>
        <w:tc>
          <w:tcPr>
            <w:tcW w:w="2977" w:type="dxa"/>
          </w:tcPr>
          <w:p w14:paraId="7C2AB0C0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1" w:history="1">
              <w:r w:rsidRPr="001631BF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1: Pivots, </w:t>
              </w:r>
              <w:proofErr w:type="gramStart"/>
              <w:r w:rsidRPr="001631BF">
                <w:rPr>
                  <w:rFonts w:asciiTheme="minorHAnsi" w:hAnsiTheme="minorHAnsi" w:cstheme="minorHAnsi"/>
                  <w:sz w:val="16"/>
                  <w:szCs w:val="16"/>
                </w:rPr>
                <w:t>levers</w:t>
              </w:r>
              <w:proofErr w:type="gramEnd"/>
              <w:r w:rsidRPr="001631BF">
                <w:rPr>
                  <w:rFonts w:asciiTheme="minorHAnsi" w:hAnsiTheme="minorHAnsi" w:cstheme="minorHAnsi"/>
                  <w:sz w:val="16"/>
                  <w:szCs w:val="16"/>
                </w:rPr>
                <w:t xml:space="preserve"> and linkages</w:t>
              </w:r>
            </w:hyperlink>
          </w:p>
          <w:p w14:paraId="0CCBA279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631BF">
              <w:rPr>
                <w:rFonts w:asciiTheme="minorHAnsi" w:hAnsiTheme="minorHAnsi" w:cstheme="minorHAnsi"/>
                <w:sz w:val="16"/>
                <w:szCs w:val="16"/>
              </w:rPr>
              <w:t>To look at objects and understand how they move.</w:t>
            </w:r>
          </w:p>
          <w:p w14:paraId="7B24C502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A6E1C0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2" w:history="1">
              <w:r w:rsidRPr="001631BF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2: Making linkages</w:t>
              </w:r>
            </w:hyperlink>
          </w:p>
          <w:p w14:paraId="392F5EB0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631BF">
              <w:rPr>
                <w:rFonts w:asciiTheme="minorHAnsi" w:hAnsiTheme="minorHAnsi" w:cstheme="minorHAnsi"/>
                <w:sz w:val="16"/>
                <w:szCs w:val="16"/>
              </w:rPr>
              <w:t>To look at objects and understand how they move.</w:t>
            </w:r>
          </w:p>
          <w:p w14:paraId="69505AE7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BC4F5F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3" w:history="1">
              <w:r w:rsidRPr="001631BF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3: Designing my monster</w:t>
              </w:r>
            </w:hyperlink>
          </w:p>
          <w:p w14:paraId="353DC83A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631BF">
              <w:rPr>
                <w:rFonts w:asciiTheme="minorHAnsi" w:hAnsiTheme="minorHAnsi" w:cstheme="minorHAnsi"/>
                <w:sz w:val="16"/>
                <w:szCs w:val="16"/>
              </w:rPr>
              <w:t>To explore different design options.</w:t>
            </w:r>
          </w:p>
          <w:p w14:paraId="1E37354F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04E22E" w14:textId="77777777" w:rsidR="00C1014F" w:rsidRPr="001631BF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4" w:history="1">
              <w:r w:rsidRPr="001631BF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4: Making my monster</w:t>
              </w:r>
            </w:hyperlink>
          </w:p>
          <w:p w14:paraId="50AB59B0" w14:textId="2165C752" w:rsidR="00C1014F" w:rsidRPr="00065390" w:rsidRDefault="00C1014F" w:rsidP="00C1014F">
            <w:pPr>
              <w:pStyle w:val="col-lg-4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1631BF">
              <w:rPr>
                <w:rFonts w:asciiTheme="minorHAnsi" w:hAnsiTheme="minorHAnsi" w:cstheme="minorHAnsi"/>
                <w:sz w:val="16"/>
                <w:szCs w:val="16"/>
              </w:rPr>
              <w:t>To make a moving monster.</w:t>
            </w:r>
          </w:p>
        </w:tc>
        <w:tc>
          <w:tcPr>
            <w:tcW w:w="3118" w:type="dxa"/>
          </w:tcPr>
          <w:p w14:paraId="70E6CC31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5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1: Joining fabrics</w:t>
              </w:r>
            </w:hyperlink>
          </w:p>
          <w:p w14:paraId="613470DB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join fabrics together using different methods.</w:t>
            </w:r>
          </w:p>
          <w:p w14:paraId="33DA618B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DCDF1F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6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2: Designing my puppet</w:t>
              </w:r>
            </w:hyperlink>
          </w:p>
          <w:p w14:paraId="436888FF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use a template to create my design.</w:t>
            </w:r>
          </w:p>
          <w:p w14:paraId="1C5C6539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A3F33B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7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3: Making and joining my puppet</w:t>
              </w:r>
            </w:hyperlink>
          </w:p>
          <w:p w14:paraId="6FB6E8C3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join two fabrics together accurately.</w:t>
            </w:r>
          </w:p>
          <w:p w14:paraId="570C61DF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138A8C" w14:textId="77777777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28" w:history="1">
              <w:r w:rsidRPr="00065390">
                <w:rPr>
                  <w:rFonts w:asciiTheme="minorHAnsi" w:hAnsiTheme="minorHAnsi" w:cstheme="minorHAnsi"/>
                  <w:sz w:val="16"/>
                  <w:szCs w:val="16"/>
                </w:rPr>
                <w:t xml:space="preserve"> Lesson 4: Decorating my puppet</w:t>
              </w:r>
            </w:hyperlink>
          </w:p>
          <w:p w14:paraId="589C9AEA" w14:textId="35B6CADE" w:rsidR="00C1014F" w:rsidRPr="00065390" w:rsidRDefault="00C1014F" w:rsidP="00C101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65390">
              <w:rPr>
                <w:rFonts w:asciiTheme="minorHAnsi" w:hAnsiTheme="minorHAnsi" w:cstheme="minorHAnsi"/>
                <w:sz w:val="16"/>
                <w:szCs w:val="16"/>
              </w:rPr>
              <w:t>To embellish my design using joining methods.</w:t>
            </w:r>
          </w:p>
        </w:tc>
      </w:tr>
    </w:tbl>
    <w:p w14:paraId="7CF79106" w14:textId="77777777" w:rsidR="009C28E1" w:rsidRPr="00065390" w:rsidRDefault="009C28E1" w:rsidP="00491D16">
      <w:pPr>
        <w:rPr>
          <w:rFonts w:ascii="Arial" w:hAnsi="Arial" w:cs="Arial"/>
          <w:sz w:val="10"/>
          <w:szCs w:val="10"/>
        </w:rPr>
      </w:pPr>
    </w:p>
    <w:sectPr w:rsidR="009C28E1" w:rsidRPr="00065390" w:rsidSect="008B4219">
      <w:headerReference w:type="default" r:id="rId29"/>
      <w:footerReference w:type="default" r:id="rId30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460A" w14:textId="77777777" w:rsidR="008125AB" w:rsidRDefault="008125AB">
      <w:r>
        <w:separator/>
      </w:r>
    </w:p>
  </w:endnote>
  <w:endnote w:type="continuationSeparator" w:id="0">
    <w:p w14:paraId="4A90A94E" w14:textId="77777777" w:rsidR="008125AB" w:rsidRDefault="008125AB">
      <w:r>
        <w:continuationSeparator/>
      </w:r>
    </w:p>
  </w:endnote>
  <w:endnote w:type="continuationNotice" w:id="1">
    <w:p w14:paraId="0957460E" w14:textId="77777777" w:rsidR="008125AB" w:rsidRDefault="00812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90072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9E972" w14:textId="77777777" w:rsidR="005C2255" w:rsidRPr="005C2255" w:rsidRDefault="005C2255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5C225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C2255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C225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F4F" w:rsidRPr="00D84F4F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4</w:t>
        </w:r>
        <w:r w:rsidRPr="005C2255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fldChar w:fldCharType="end"/>
        </w:r>
        <w:r w:rsidRPr="005C2255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| </w:t>
        </w:r>
        <w:r w:rsidRPr="005C2255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77DABDB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FF25" w14:textId="77777777" w:rsidR="008125AB" w:rsidRDefault="008125AB">
      <w:r>
        <w:separator/>
      </w:r>
    </w:p>
  </w:footnote>
  <w:footnote w:type="continuationSeparator" w:id="0">
    <w:p w14:paraId="46856E28" w14:textId="77777777" w:rsidR="008125AB" w:rsidRDefault="008125AB">
      <w:r>
        <w:continuationSeparator/>
      </w:r>
    </w:p>
  </w:footnote>
  <w:footnote w:type="continuationNotice" w:id="1">
    <w:p w14:paraId="32588907" w14:textId="77777777" w:rsidR="008125AB" w:rsidRDefault="008125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60BD" w14:textId="3984C060" w:rsidR="00BC474F" w:rsidRDefault="00491D16" w:rsidP="009E72B3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7D3C99F" wp14:editId="72EABE83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8B92E" w14:textId="77777777"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9A1B8B7" wp14:editId="7CDE9EB9">
                                <wp:extent cx="1334736" cy="736979"/>
                                <wp:effectExtent l="0" t="0" r="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43" cy="7444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C9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6.75pt;width:168.7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1F78B92E" w14:textId="77777777"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9A1B8B7" wp14:editId="7CDE9EB9">
                          <wp:extent cx="1334736" cy="736979"/>
                          <wp:effectExtent l="0" t="0" r="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43" cy="744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9B9B0E" wp14:editId="16983E7B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34AD9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4843E8" wp14:editId="1061C95E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B9B0E" id="_x0000_s1027" type="#_x0000_t202" style="position:absolute;margin-left:660pt;margin-top:-5.25pt;width:75.2pt;height:67.0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2CE34AD9" w14:textId="77777777"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54843E8" wp14:editId="1061C95E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72B3">
      <w:rPr>
        <w:rFonts w:ascii="Calibri" w:hAnsi="Calibri"/>
        <w:b/>
        <w:noProof/>
        <w:color w:val="FF0000"/>
        <w:sz w:val="52"/>
        <w:szCs w:val="52"/>
      </w:rPr>
      <w:t xml:space="preserve">               </w: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1522808F" w14:textId="77777777" w:rsidR="00152905" w:rsidRDefault="009E72B3" w:rsidP="00152905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</w:t>
    </w:r>
    <w:r w:rsidR="00724AAB">
      <w:rPr>
        <w:rFonts w:ascii="Arial" w:hAnsi="Arial" w:cs="Arial"/>
        <w:b/>
        <w:noProof/>
        <w:sz w:val="36"/>
        <w:szCs w:val="36"/>
      </w:rPr>
      <w:t xml:space="preserve">    DT</w:t>
    </w:r>
    <w:r w:rsidR="00BC474F">
      <w:rPr>
        <w:rFonts w:ascii="Arial" w:hAnsi="Arial" w:cs="Arial"/>
        <w:b/>
        <w:noProof/>
        <w:sz w:val="36"/>
        <w:szCs w:val="36"/>
      </w:rPr>
      <w:t xml:space="preserve"> Curriuclum</w:t>
    </w:r>
    <w:r>
      <w:rPr>
        <w:rFonts w:ascii="Arial" w:hAnsi="Arial" w:cs="Arial"/>
        <w:b/>
        <w:noProof/>
        <w:sz w:val="36"/>
        <w:szCs w:val="36"/>
      </w:rPr>
      <w:t xml:space="preserve"> Overview</w:t>
    </w:r>
  </w:p>
  <w:p w14:paraId="76991014" w14:textId="6C605A93" w:rsidR="00F04019" w:rsidRPr="009E72B3" w:rsidRDefault="00152905" w:rsidP="00152905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          </w:t>
    </w:r>
    <w:r w:rsidR="00BC474F">
      <w:rPr>
        <w:rFonts w:ascii="Arial" w:hAnsi="Arial" w:cs="Arial"/>
        <w:b/>
        <w:noProof/>
        <w:sz w:val="36"/>
        <w:szCs w:val="36"/>
      </w:rPr>
      <w:t>KS</w:t>
    </w:r>
    <w:r w:rsidR="004D7D67">
      <w:rPr>
        <w:rFonts w:ascii="Arial" w:hAnsi="Arial" w:cs="Arial"/>
        <w:b/>
        <w:noProof/>
        <w:sz w:val="36"/>
        <w:szCs w:val="36"/>
      </w:rPr>
      <w:t>1</w:t>
    </w:r>
    <w:r w:rsidR="00DA7AC6">
      <w:rPr>
        <w:rFonts w:ascii="Arial" w:hAnsi="Arial" w:cs="Arial"/>
        <w:b/>
        <w:noProof/>
        <w:sz w:val="36"/>
        <w:szCs w:val="36"/>
      </w:rPr>
      <w:t xml:space="preserve"> – Cycle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0FB"/>
    <w:multiLevelType w:val="multilevel"/>
    <w:tmpl w:val="4A9CA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C25A2"/>
    <w:multiLevelType w:val="multilevel"/>
    <w:tmpl w:val="F1169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1D97"/>
    <w:multiLevelType w:val="multilevel"/>
    <w:tmpl w:val="E4AE8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82A7E"/>
    <w:multiLevelType w:val="multilevel"/>
    <w:tmpl w:val="E362A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D102A"/>
    <w:multiLevelType w:val="multilevel"/>
    <w:tmpl w:val="9B521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73D82"/>
    <w:multiLevelType w:val="multilevel"/>
    <w:tmpl w:val="EB42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616B0"/>
    <w:multiLevelType w:val="multilevel"/>
    <w:tmpl w:val="3166A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025DC"/>
    <w:multiLevelType w:val="hybridMultilevel"/>
    <w:tmpl w:val="52724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67504"/>
    <w:multiLevelType w:val="multilevel"/>
    <w:tmpl w:val="D7C89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01D6A"/>
    <w:multiLevelType w:val="multilevel"/>
    <w:tmpl w:val="63B0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27093"/>
    <w:multiLevelType w:val="multilevel"/>
    <w:tmpl w:val="27DC9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576B7"/>
    <w:multiLevelType w:val="hybridMultilevel"/>
    <w:tmpl w:val="E9B6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237AB"/>
    <w:multiLevelType w:val="multilevel"/>
    <w:tmpl w:val="ABD80A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25D15"/>
    <w:multiLevelType w:val="multilevel"/>
    <w:tmpl w:val="67F46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D2855"/>
    <w:multiLevelType w:val="multilevel"/>
    <w:tmpl w:val="E8860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24E57"/>
    <w:multiLevelType w:val="hybridMultilevel"/>
    <w:tmpl w:val="2D903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B3D5A"/>
    <w:multiLevelType w:val="multilevel"/>
    <w:tmpl w:val="B14AD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F54BE"/>
    <w:multiLevelType w:val="multilevel"/>
    <w:tmpl w:val="69D6A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15F8F"/>
    <w:multiLevelType w:val="multilevel"/>
    <w:tmpl w:val="6DE2E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20F0F"/>
    <w:multiLevelType w:val="hybridMultilevel"/>
    <w:tmpl w:val="E1C01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C357EE"/>
    <w:multiLevelType w:val="multilevel"/>
    <w:tmpl w:val="1284A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67672280">
    <w:abstractNumId w:val="19"/>
  </w:num>
  <w:num w:numId="2" w16cid:durableId="1010062274">
    <w:abstractNumId w:val="15"/>
  </w:num>
  <w:num w:numId="3" w16cid:durableId="102923930">
    <w:abstractNumId w:val="11"/>
  </w:num>
  <w:num w:numId="4" w16cid:durableId="127213527">
    <w:abstractNumId w:val="7"/>
  </w:num>
  <w:num w:numId="5" w16cid:durableId="286400883">
    <w:abstractNumId w:val="8"/>
  </w:num>
  <w:num w:numId="6" w16cid:durableId="327752807">
    <w:abstractNumId w:val="18"/>
  </w:num>
  <w:num w:numId="7" w16cid:durableId="368188123">
    <w:abstractNumId w:val="14"/>
  </w:num>
  <w:num w:numId="8" w16cid:durableId="2028558657">
    <w:abstractNumId w:val="16"/>
  </w:num>
  <w:num w:numId="9" w16cid:durableId="1285238417">
    <w:abstractNumId w:val="3"/>
  </w:num>
  <w:num w:numId="10" w16cid:durableId="1243102393">
    <w:abstractNumId w:val="12"/>
  </w:num>
  <w:num w:numId="11" w16cid:durableId="1197161895">
    <w:abstractNumId w:val="13"/>
  </w:num>
  <w:num w:numId="12" w16cid:durableId="1636525713">
    <w:abstractNumId w:val="1"/>
  </w:num>
  <w:num w:numId="13" w16cid:durableId="1532305876">
    <w:abstractNumId w:val="6"/>
  </w:num>
  <w:num w:numId="14" w16cid:durableId="73212312">
    <w:abstractNumId w:val="2"/>
  </w:num>
  <w:num w:numId="15" w16cid:durableId="880214968">
    <w:abstractNumId w:val="20"/>
  </w:num>
  <w:num w:numId="16" w16cid:durableId="530655576">
    <w:abstractNumId w:val="4"/>
  </w:num>
  <w:num w:numId="17" w16cid:durableId="968121216">
    <w:abstractNumId w:val="0"/>
  </w:num>
  <w:num w:numId="18" w16cid:durableId="722868449">
    <w:abstractNumId w:val="5"/>
  </w:num>
  <w:num w:numId="19" w16cid:durableId="406003376">
    <w:abstractNumId w:val="9"/>
  </w:num>
  <w:num w:numId="20" w16cid:durableId="1781099542">
    <w:abstractNumId w:val="17"/>
  </w:num>
  <w:num w:numId="21" w16cid:durableId="119218959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01432"/>
    <w:rsid w:val="0000303C"/>
    <w:rsid w:val="00003667"/>
    <w:rsid w:val="0000401D"/>
    <w:rsid w:val="00011BD4"/>
    <w:rsid w:val="000138CB"/>
    <w:rsid w:val="00023327"/>
    <w:rsid w:val="00023C71"/>
    <w:rsid w:val="00025479"/>
    <w:rsid w:val="00036166"/>
    <w:rsid w:val="000402C0"/>
    <w:rsid w:val="00042401"/>
    <w:rsid w:val="00050B4C"/>
    <w:rsid w:val="00057F3C"/>
    <w:rsid w:val="00065390"/>
    <w:rsid w:val="0006588E"/>
    <w:rsid w:val="000668FF"/>
    <w:rsid w:val="00075EA3"/>
    <w:rsid w:val="00077AB6"/>
    <w:rsid w:val="000813FE"/>
    <w:rsid w:val="00083FEC"/>
    <w:rsid w:val="00092D7F"/>
    <w:rsid w:val="000957BD"/>
    <w:rsid w:val="000A60E0"/>
    <w:rsid w:val="000A67B6"/>
    <w:rsid w:val="000A7108"/>
    <w:rsid w:val="000B3D3D"/>
    <w:rsid w:val="000B5B5A"/>
    <w:rsid w:val="000B5D41"/>
    <w:rsid w:val="000C662B"/>
    <w:rsid w:val="000E19F8"/>
    <w:rsid w:val="000E4BCF"/>
    <w:rsid w:val="000F2103"/>
    <w:rsid w:val="000F30B2"/>
    <w:rsid w:val="000F331D"/>
    <w:rsid w:val="0010181A"/>
    <w:rsid w:val="00112669"/>
    <w:rsid w:val="001135B5"/>
    <w:rsid w:val="00116EE1"/>
    <w:rsid w:val="00120D64"/>
    <w:rsid w:val="00122272"/>
    <w:rsid w:val="00124675"/>
    <w:rsid w:val="00127C55"/>
    <w:rsid w:val="00135178"/>
    <w:rsid w:val="00137347"/>
    <w:rsid w:val="00140666"/>
    <w:rsid w:val="001435F2"/>
    <w:rsid w:val="00143818"/>
    <w:rsid w:val="0014406A"/>
    <w:rsid w:val="00144ADA"/>
    <w:rsid w:val="0014786C"/>
    <w:rsid w:val="00150554"/>
    <w:rsid w:val="0015229F"/>
    <w:rsid w:val="00152905"/>
    <w:rsid w:val="001534D9"/>
    <w:rsid w:val="00154AB2"/>
    <w:rsid w:val="00156B7C"/>
    <w:rsid w:val="001622C5"/>
    <w:rsid w:val="00163A77"/>
    <w:rsid w:val="00172D98"/>
    <w:rsid w:val="001750C0"/>
    <w:rsid w:val="00185145"/>
    <w:rsid w:val="00186D10"/>
    <w:rsid w:val="00187F14"/>
    <w:rsid w:val="0019543A"/>
    <w:rsid w:val="00196B6F"/>
    <w:rsid w:val="001A126F"/>
    <w:rsid w:val="001A36E7"/>
    <w:rsid w:val="001A3F9A"/>
    <w:rsid w:val="001A5C4E"/>
    <w:rsid w:val="001A784D"/>
    <w:rsid w:val="001B1522"/>
    <w:rsid w:val="001B182E"/>
    <w:rsid w:val="001C0E76"/>
    <w:rsid w:val="001C248C"/>
    <w:rsid w:val="001C2E1B"/>
    <w:rsid w:val="001C6EB0"/>
    <w:rsid w:val="001D03F2"/>
    <w:rsid w:val="001D057B"/>
    <w:rsid w:val="001D2C09"/>
    <w:rsid w:val="001D72BC"/>
    <w:rsid w:val="001E2107"/>
    <w:rsid w:val="001E2599"/>
    <w:rsid w:val="001F22C8"/>
    <w:rsid w:val="001F23BA"/>
    <w:rsid w:val="00207661"/>
    <w:rsid w:val="00211B2D"/>
    <w:rsid w:val="002159DF"/>
    <w:rsid w:val="00233354"/>
    <w:rsid w:val="002338F7"/>
    <w:rsid w:val="00235276"/>
    <w:rsid w:val="002619C9"/>
    <w:rsid w:val="0026778B"/>
    <w:rsid w:val="00271DD6"/>
    <w:rsid w:val="00277D96"/>
    <w:rsid w:val="0028329D"/>
    <w:rsid w:val="00290CBA"/>
    <w:rsid w:val="002916DB"/>
    <w:rsid w:val="00297D25"/>
    <w:rsid w:val="002A74B3"/>
    <w:rsid w:val="002A75BA"/>
    <w:rsid w:val="002B1243"/>
    <w:rsid w:val="002B219D"/>
    <w:rsid w:val="002B3D2C"/>
    <w:rsid w:val="002C10FD"/>
    <w:rsid w:val="002C5E6D"/>
    <w:rsid w:val="002D3D77"/>
    <w:rsid w:val="002D7988"/>
    <w:rsid w:val="002F2A1E"/>
    <w:rsid w:val="002F69E9"/>
    <w:rsid w:val="00303C62"/>
    <w:rsid w:val="003046E9"/>
    <w:rsid w:val="003062CB"/>
    <w:rsid w:val="003120A2"/>
    <w:rsid w:val="00316172"/>
    <w:rsid w:val="00323E64"/>
    <w:rsid w:val="003241B8"/>
    <w:rsid w:val="0032425D"/>
    <w:rsid w:val="00326F5A"/>
    <w:rsid w:val="003314C7"/>
    <w:rsid w:val="003328D2"/>
    <w:rsid w:val="00334070"/>
    <w:rsid w:val="0033449A"/>
    <w:rsid w:val="00335ABE"/>
    <w:rsid w:val="003363FF"/>
    <w:rsid w:val="00337D1C"/>
    <w:rsid w:val="003430C3"/>
    <w:rsid w:val="00343982"/>
    <w:rsid w:val="00343AE5"/>
    <w:rsid w:val="00344882"/>
    <w:rsid w:val="00350003"/>
    <w:rsid w:val="00350778"/>
    <w:rsid w:val="00351C76"/>
    <w:rsid w:val="00351DB5"/>
    <w:rsid w:val="00357026"/>
    <w:rsid w:val="00357131"/>
    <w:rsid w:val="00365FC8"/>
    <w:rsid w:val="0038106F"/>
    <w:rsid w:val="003A0FE8"/>
    <w:rsid w:val="003A51BD"/>
    <w:rsid w:val="003A6AAC"/>
    <w:rsid w:val="003B0CAE"/>
    <w:rsid w:val="003B3971"/>
    <w:rsid w:val="003B40F6"/>
    <w:rsid w:val="003B4576"/>
    <w:rsid w:val="003C34F2"/>
    <w:rsid w:val="003C3FB8"/>
    <w:rsid w:val="003C4608"/>
    <w:rsid w:val="003C6A4A"/>
    <w:rsid w:val="003D2E3E"/>
    <w:rsid w:val="003E20F2"/>
    <w:rsid w:val="003E3E8A"/>
    <w:rsid w:val="003E774E"/>
    <w:rsid w:val="003F1D97"/>
    <w:rsid w:val="003F1DC6"/>
    <w:rsid w:val="003F3D84"/>
    <w:rsid w:val="0040179D"/>
    <w:rsid w:val="004214B0"/>
    <w:rsid w:val="00423518"/>
    <w:rsid w:val="00425530"/>
    <w:rsid w:val="00425779"/>
    <w:rsid w:val="00431EB4"/>
    <w:rsid w:val="0044272F"/>
    <w:rsid w:val="0046175F"/>
    <w:rsid w:val="004645F9"/>
    <w:rsid w:val="004669A3"/>
    <w:rsid w:val="004678B7"/>
    <w:rsid w:val="00471377"/>
    <w:rsid w:val="004722B6"/>
    <w:rsid w:val="004732F0"/>
    <w:rsid w:val="00481AD3"/>
    <w:rsid w:val="00482376"/>
    <w:rsid w:val="00482837"/>
    <w:rsid w:val="00482ABC"/>
    <w:rsid w:val="0048339A"/>
    <w:rsid w:val="00487A10"/>
    <w:rsid w:val="00491BF1"/>
    <w:rsid w:val="00491D16"/>
    <w:rsid w:val="0049660B"/>
    <w:rsid w:val="004A066C"/>
    <w:rsid w:val="004A3CD7"/>
    <w:rsid w:val="004A7266"/>
    <w:rsid w:val="004D7D67"/>
    <w:rsid w:val="004E19C9"/>
    <w:rsid w:val="004E61E1"/>
    <w:rsid w:val="004F1C5A"/>
    <w:rsid w:val="00500C96"/>
    <w:rsid w:val="005049BD"/>
    <w:rsid w:val="0050621A"/>
    <w:rsid w:val="005138A2"/>
    <w:rsid w:val="00532D1C"/>
    <w:rsid w:val="005419D2"/>
    <w:rsid w:val="005457A8"/>
    <w:rsid w:val="00545F40"/>
    <w:rsid w:val="005467C0"/>
    <w:rsid w:val="00550F8E"/>
    <w:rsid w:val="00551A28"/>
    <w:rsid w:val="005568B6"/>
    <w:rsid w:val="005600E8"/>
    <w:rsid w:val="005610CB"/>
    <w:rsid w:val="0056516B"/>
    <w:rsid w:val="00567D8D"/>
    <w:rsid w:val="0057630E"/>
    <w:rsid w:val="00576B92"/>
    <w:rsid w:val="00587EB5"/>
    <w:rsid w:val="0059081E"/>
    <w:rsid w:val="005973C3"/>
    <w:rsid w:val="00597A1E"/>
    <w:rsid w:val="005A0C0C"/>
    <w:rsid w:val="005A6211"/>
    <w:rsid w:val="005A7F17"/>
    <w:rsid w:val="005B0A9F"/>
    <w:rsid w:val="005B3681"/>
    <w:rsid w:val="005B5ED7"/>
    <w:rsid w:val="005B6009"/>
    <w:rsid w:val="005C2255"/>
    <w:rsid w:val="005C39C6"/>
    <w:rsid w:val="005C4C73"/>
    <w:rsid w:val="005D0296"/>
    <w:rsid w:val="005D5331"/>
    <w:rsid w:val="005D7795"/>
    <w:rsid w:val="005E0051"/>
    <w:rsid w:val="006110B9"/>
    <w:rsid w:val="00613C30"/>
    <w:rsid w:val="00624D4D"/>
    <w:rsid w:val="0063321B"/>
    <w:rsid w:val="00635261"/>
    <w:rsid w:val="00636922"/>
    <w:rsid w:val="0064451C"/>
    <w:rsid w:val="0065067A"/>
    <w:rsid w:val="00661E9B"/>
    <w:rsid w:val="006634DA"/>
    <w:rsid w:val="00665353"/>
    <w:rsid w:val="00671D8A"/>
    <w:rsid w:val="00683974"/>
    <w:rsid w:val="006977EB"/>
    <w:rsid w:val="006A0CE1"/>
    <w:rsid w:val="006B21FB"/>
    <w:rsid w:val="006B251F"/>
    <w:rsid w:val="006B2A88"/>
    <w:rsid w:val="006B4089"/>
    <w:rsid w:val="006C4699"/>
    <w:rsid w:val="006D6C25"/>
    <w:rsid w:val="006E1A43"/>
    <w:rsid w:val="006E55AC"/>
    <w:rsid w:val="006F2A30"/>
    <w:rsid w:val="006F2DDE"/>
    <w:rsid w:val="006F4A0A"/>
    <w:rsid w:val="00704DF6"/>
    <w:rsid w:val="00707202"/>
    <w:rsid w:val="00710B01"/>
    <w:rsid w:val="00710F04"/>
    <w:rsid w:val="00713A49"/>
    <w:rsid w:val="0071511E"/>
    <w:rsid w:val="00715154"/>
    <w:rsid w:val="007203DC"/>
    <w:rsid w:val="007204E2"/>
    <w:rsid w:val="00724AAB"/>
    <w:rsid w:val="00725CF7"/>
    <w:rsid w:val="0073286D"/>
    <w:rsid w:val="00736E72"/>
    <w:rsid w:val="007528B6"/>
    <w:rsid w:val="00752B7F"/>
    <w:rsid w:val="007574A6"/>
    <w:rsid w:val="007613E5"/>
    <w:rsid w:val="00772BC5"/>
    <w:rsid w:val="00773EF3"/>
    <w:rsid w:val="007761A0"/>
    <w:rsid w:val="00783EEB"/>
    <w:rsid w:val="0078673E"/>
    <w:rsid w:val="00797025"/>
    <w:rsid w:val="007B38CB"/>
    <w:rsid w:val="007B53BE"/>
    <w:rsid w:val="007B5ACD"/>
    <w:rsid w:val="007C52B6"/>
    <w:rsid w:val="007C698B"/>
    <w:rsid w:val="007D034F"/>
    <w:rsid w:val="007D1307"/>
    <w:rsid w:val="007F03DE"/>
    <w:rsid w:val="007F245E"/>
    <w:rsid w:val="007F44D9"/>
    <w:rsid w:val="00807FBD"/>
    <w:rsid w:val="008120AC"/>
    <w:rsid w:val="008125AB"/>
    <w:rsid w:val="00836030"/>
    <w:rsid w:val="00840CDC"/>
    <w:rsid w:val="0084228C"/>
    <w:rsid w:val="00846F7F"/>
    <w:rsid w:val="00855134"/>
    <w:rsid w:val="008670AE"/>
    <w:rsid w:val="0088009D"/>
    <w:rsid w:val="008825A4"/>
    <w:rsid w:val="00896C75"/>
    <w:rsid w:val="00896ED2"/>
    <w:rsid w:val="008A1079"/>
    <w:rsid w:val="008A7307"/>
    <w:rsid w:val="008B019B"/>
    <w:rsid w:val="008B06A9"/>
    <w:rsid w:val="008B3F62"/>
    <w:rsid w:val="008B4219"/>
    <w:rsid w:val="008B5923"/>
    <w:rsid w:val="008C5792"/>
    <w:rsid w:val="008D2ADA"/>
    <w:rsid w:val="008D6DC0"/>
    <w:rsid w:val="008F1A6E"/>
    <w:rsid w:val="00901517"/>
    <w:rsid w:val="00922979"/>
    <w:rsid w:val="009353FA"/>
    <w:rsid w:val="009512DA"/>
    <w:rsid w:val="00970AA8"/>
    <w:rsid w:val="009726CD"/>
    <w:rsid w:val="00974CEB"/>
    <w:rsid w:val="009772F9"/>
    <w:rsid w:val="009777AE"/>
    <w:rsid w:val="0098327F"/>
    <w:rsid w:val="00983528"/>
    <w:rsid w:val="00984E45"/>
    <w:rsid w:val="00985017"/>
    <w:rsid w:val="009859D2"/>
    <w:rsid w:val="00993470"/>
    <w:rsid w:val="00993D64"/>
    <w:rsid w:val="009A1CB5"/>
    <w:rsid w:val="009A7118"/>
    <w:rsid w:val="009A72A5"/>
    <w:rsid w:val="009C28E1"/>
    <w:rsid w:val="009D26C9"/>
    <w:rsid w:val="009D34C9"/>
    <w:rsid w:val="009D3923"/>
    <w:rsid w:val="009D6DB7"/>
    <w:rsid w:val="009E4516"/>
    <w:rsid w:val="009E5AEB"/>
    <w:rsid w:val="009E72B3"/>
    <w:rsid w:val="009F3767"/>
    <w:rsid w:val="00A0570A"/>
    <w:rsid w:val="00A073B6"/>
    <w:rsid w:val="00A10E49"/>
    <w:rsid w:val="00A127EC"/>
    <w:rsid w:val="00A132A8"/>
    <w:rsid w:val="00A17262"/>
    <w:rsid w:val="00A25465"/>
    <w:rsid w:val="00A27A36"/>
    <w:rsid w:val="00A338FB"/>
    <w:rsid w:val="00A3658B"/>
    <w:rsid w:val="00A51017"/>
    <w:rsid w:val="00A51DFB"/>
    <w:rsid w:val="00A53566"/>
    <w:rsid w:val="00A53F17"/>
    <w:rsid w:val="00A563F7"/>
    <w:rsid w:val="00A63366"/>
    <w:rsid w:val="00A639C4"/>
    <w:rsid w:val="00A76668"/>
    <w:rsid w:val="00A8455F"/>
    <w:rsid w:val="00A85803"/>
    <w:rsid w:val="00A86571"/>
    <w:rsid w:val="00A92644"/>
    <w:rsid w:val="00A92DEE"/>
    <w:rsid w:val="00A94612"/>
    <w:rsid w:val="00A96023"/>
    <w:rsid w:val="00AB061B"/>
    <w:rsid w:val="00AB1D1E"/>
    <w:rsid w:val="00AB5394"/>
    <w:rsid w:val="00AD031C"/>
    <w:rsid w:val="00AD1724"/>
    <w:rsid w:val="00AD4587"/>
    <w:rsid w:val="00AE1723"/>
    <w:rsid w:val="00AE3029"/>
    <w:rsid w:val="00AF1E66"/>
    <w:rsid w:val="00AF5CDB"/>
    <w:rsid w:val="00B054DE"/>
    <w:rsid w:val="00B05BA2"/>
    <w:rsid w:val="00B05BA5"/>
    <w:rsid w:val="00B22C3F"/>
    <w:rsid w:val="00B230E7"/>
    <w:rsid w:val="00B2391D"/>
    <w:rsid w:val="00B24762"/>
    <w:rsid w:val="00B24CCD"/>
    <w:rsid w:val="00B311E0"/>
    <w:rsid w:val="00B32F85"/>
    <w:rsid w:val="00B4771B"/>
    <w:rsid w:val="00B56A7D"/>
    <w:rsid w:val="00B57AC1"/>
    <w:rsid w:val="00B622DF"/>
    <w:rsid w:val="00B643F3"/>
    <w:rsid w:val="00B65C82"/>
    <w:rsid w:val="00B67342"/>
    <w:rsid w:val="00B8047D"/>
    <w:rsid w:val="00B831CB"/>
    <w:rsid w:val="00B839A3"/>
    <w:rsid w:val="00B84062"/>
    <w:rsid w:val="00B87E21"/>
    <w:rsid w:val="00B9242C"/>
    <w:rsid w:val="00B93E06"/>
    <w:rsid w:val="00BA371A"/>
    <w:rsid w:val="00BA3CEC"/>
    <w:rsid w:val="00BA6FCE"/>
    <w:rsid w:val="00BB292E"/>
    <w:rsid w:val="00BB39B0"/>
    <w:rsid w:val="00BB39EF"/>
    <w:rsid w:val="00BB6630"/>
    <w:rsid w:val="00BC474F"/>
    <w:rsid w:val="00BC5AD6"/>
    <w:rsid w:val="00BC631F"/>
    <w:rsid w:val="00BC7C09"/>
    <w:rsid w:val="00BD02EC"/>
    <w:rsid w:val="00BD6873"/>
    <w:rsid w:val="00BD6EC0"/>
    <w:rsid w:val="00BE6AB1"/>
    <w:rsid w:val="00BF4120"/>
    <w:rsid w:val="00C0193F"/>
    <w:rsid w:val="00C041D8"/>
    <w:rsid w:val="00C1014F"/>
    <w:rsid w:val="00C12CBB"/>
    <w:rsid w:val="00C13F9D"/>
    <w:rsid w:val="00C148EF"/>
    <w:rsid w:val="00C21705"/>
    <w:rsid w:val="00C22256"/>
    <w:rsid w:val="00C2792E"/>
    <w:rsid w:val="00C40D31"/>
    <w:rsid w:val="00C4115F"/>
    <w:rsid w:val="00C4459B"/>
    <w:rsid w:val="00C45A3C"/>
    <w:rsid w:val="00C518D1"/>
    <w:rsid w:val="00C61E46"/>
    <w:rsid w:val="00C655E1"/>
    <w:rsid w:val="00C669C9"/>
    <w:rsid w:val="00C70FBC"/>
    <w:rsid w:val="00C75FC1"/>
    <w:rsid w:val="00C804BE"/>
    <w:rsid w:val="00C813D8"/>
    <w:rsid w:val="00C87B21"/>
    <w:rsid w:val="00C90509"/>
    <w:rsid w:val="00C945A6"/>
    <w:rsid w:val="00C95D8D"/>
    <w:rsid w:val="00CA4960"/>
    <w:rsid w:val="00CA7A1B"/>
    <w:rsid w:val="00CB197F"/>
    <w:rsid w:val="00CB66D2"/>
    <w:rsid w:val="00CC406F"/>
    <w:rsid w:val="00CC681E"/>
    <w:rsid w:val="00CC6F0E"/>
    <w:rsid w:val="00CD4BE0"/>
    <w:rsid w:val="00CD586E"/>
    <w:rsid w:val="00CD5C27"/>
    <w:rsid w:val="00CD67DE"/>
    <w:rsid w:val="00CE43FA"/>
    <w:rsid w:val="00CE588C"/>
    <w:rsid w:val="00CE6C50"/>
    <w:rsid w:val="00D01AAE"/>
    <w:rsid w:val="00D02D13"/>
    <w:rsid w:val="00D139A4"/>
    <w:rsid w:val="00D143E3"/>
    <w:rsid w:val="00D15FB2"/>
    <w:rsid w:val="00D47ECE"/>
    <w:rsid w:val="00D55A06"/>
    <w:rsid w:val="00D57D86"/>
    <w:rsid w:val="00D6480D"/>
    <w:rsid w:val="00D65978"/>
    <w:rsid w:val="00D7104D"/>
    <w:rsid w:val="00D74517"/>
    <w:rsid w:val="00D75611"/>
    <w:rsid w:val="00D83BBB"/>
    <w:rsid w:val="00D84F4F"/>
    <w:rsid w:val="00D877A5"/>
    <w:rsid w:val="00D92474"/>
    <w:rsid w:val="00D957C6"/>
    <w:rsid w:val="00DA7AC6"/>
    <w:rsid w:val="00DB1FBD"/>
    <w:rsid w:val="00DB50F6"/>
    <w:rsid w:val="00DB578B"/>
    <w:rsid w:val="00DB5F84"/>
    <w:rsid w:val="00DC2D64"/>
    <w:rsid w:val="00DC5CB4"/>
    <w:rsid w:val="00DD21C9"/>
    <w:rsid w:val="00E05ED8"/>
    <w:rsid w:val="00E302D7"/>
    <w:rsid w:val="00E305AF"/>
    <w:rsid w:val="00E35552"/>
    <w:rsid w:val="00E364E1"/>
    <w:rsid w:val="00E420DF"/>
    <w:rsid w:val="00E50069"/>
    <w:rsid w:val="00E60638"/>
    <w:rsid w:val="00E62C18"/>
    <w:rsid w:val="00E657B7"/>
    <w:rsid w:val="00E74F53"/>
    <w:rsid w:val="00E80C85"/>
    <w:rsid w:val="00E819AE"/>
    <w:rsid w:val="00E90042"/>
    <w:rsid w:val="00E913A5"/>
    <w:rsid w:val="00E92B1B"/>
    <w:rsid w:val="00E95782"/>
    <w:rsid w:val="00E95A14"/>
    <w:rsid w:val="00E962EC"/>
    <w:rsid w:val="00EA0B7C"/>
    <w:rsid w:val="00EA38BE"/>
    <w:rsid w:val="00EB0967"/>
    <w:rsid w:val="00EB1C0F"/>
    <w:rsid w:val="00EB1C3F"/>
    <w:rsid w:val="00EB2BDB"/>
    <w:rsid w:val="00EB3A96"/>
    <w:rsid w:val="00EC0CC8"/>
    <w:rsid w:val="00EC1BBF"/>
    <w:rsid w:val="00EC1C11"/>
    <w:rsid w:val="00ED7392"/>
    <w:rsid w:val="00EE0210"/>
    <w:rsid w:val="00EE3F58"/>
    <w:rsid w:val="00EE44FE"/>
    <w:rsid w:val="00EE5084"/>
    <w:rsid w:val="00EE5592"/>
    <w:rsid w:val="00EF0606"/>
    <w:rsid w:val="00EF203B"/>
    <w:rsid w:val="00EF2144"/>
    <w:rsid w:val="00EF3D01"/>
    <w:rsid w:val="00EF5BEF"/>
    <w:rsid w:val="00EF5FCA"/>
    <w:rsid w:val="00EF74DC"/>
    <w:rsid w:val="00F001BC"/>
    <w:rsid w:val="00F04019"/>
    <w:rsid w:val="00F04038"/>
    <w:rsid w:val="00F0740F"/>
    <w:rsid w:val="00F161E4"/>
    <w:rsid w:val="00F20802"/>
    <w:rsid w:val="00F21B22"/>
    <w:rsid w:val="00F237AD"/>
    <w:rsid w:val="00F24036"/>
    <w:rsid w:val="00F25694"/>
    <w:rsid w:val="00F25F53"/>
    <w:rsid w:val="00F37146"/>
    <w:rsid w:val="00F40675"/>
    <w:rsid w:val="00F42A16"/>
    <w:rsid w:val="00F51515"/>
    <w:rsid w:val="00F53478"/>
    <w:rsid w:val="00F561B4"/>
    <w:rsid w:val="00F7586A"/>
    <w:rsid w:val="00F82767"/>
    <w:rsid w:val="00F83231"/>
    <w:rsid w:val="00F85A88"/>
    <w:rsid w:val="00F878D4"/>
    <w:rsid w:val="00F92864"/>
    <w:rsid w:val="00F9696A"/>
    <w:rsid w:val="00FA1918"/>
    <w:rsid w:val="00FA6DED"/>
    <w:rsid w:val="00FD1954"/>
    <w:rsid w:val="00FD3814"/>
    <w:rsid w:val="00FD3DF4"/>
    <w:rsid w:val="00FD7603"/>
    <w:rsid w:val="00FE132B"/>
    <w:rsid w:val="00FE4870"/>
    <w:rsid w:val="00FF0063"/>
    <w:rsid w:val="00FF5BCF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EF29"/>
  <w15:docId w15:val="{5CA3CBAF-E7CA-46D8-AFB9-D6025CA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5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F42A16"/>
    <w:rPr>
      <w:b/>
      <w:bCs/>
    </w:rPr>
  </w:style>
  <w:style w:type="paragraph" w:styleId="NormalWeb">
    <w:name w:val="Normal (Web)"/>
    <w:basedOn w:val="Normal"/>
    <w:uiPriority w:val="99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  <w:style w:type="character" w:styleId="Emphasis">
    <w:name w:val="Emphasis"/>
    <w:uiPriority w:val="20"/>
    <w:qFormat/>
    <w:rsid w:val="00D6597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C225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1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5A3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365F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col-lg-4">
    <w:name w:val="col-lg-4"/>
    <w:basedOn w:val="Normal"/>
    <w:rsid w:val="00B24CCD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4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powprimary.com/subjects/design-technology/key-stage-1/year-1/cooking-and-nutrition-smoothies/lesson-3-cutting-and-juicing/" TargetMode="External"/><Relationship Id="rId18" Type="http://schemas.openxmlformats.org/officeDocument/2006/relationships/hyperlink" Target="https://www.kapowprimary.com/subjects/design-technology/key-stage-1/year-1/new-structures-constructing-a-windmill/lesson-2-making-the-sails/" TargetMode="External"/><Relationship Id="rId26" Type="http://schemas.openxmlformats.org/officeDocument/2006/relationships/hyperlink" Target="https://www.kapowprimary.com/subjects/design-technology/key-stage-1/year-1/textiles-puppets/lesson-2-designing-my-puppe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apowprimary.com/subjects/design-technology/key-stage-1/year-2/mechanisms-making-a-moving-monster/lesson-1-pivots-levers-and-linkag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apowprimary.com/subjects/design-technology/key-stage-1/year-1/cooking-and-nutrition-smoothies/lesson-2-growing/" TargetMode="External"/><Relationship Id="rId17" Type="http://schemas.openxmlformats.org/officeDocument/2006/relationships/hyperlink" Target="https://www.kapowprimary.com/subjects/design-technology/key-stage-1/year-1/new-structures-constructing-a-windmill/lesson-1-windmills/" TargetMode="External"/><Relationship Id="rId25" Type="http://schemas.openxmlformats.org/officeDocument/2006/relationships/hyperlink" Target="https://www.kapowprimary.com/subjects/design-technology/key-stage-1/year-1/textiles-puppets/lesson-1-joining-fabric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apowprimary.com/subjects/design-technology/key-stage-1/year-1/cooking-and-nutrition-smoothies/lesson-6-evaluating/" TargetMode="External"/><Relationship Id="rId20" Type="http://schemas.openxmlformats.org/officeDocument/2006/relationships/hyperlink" Target="https://www.kapowprimary.com/subjects/design-technology/key-stage-1/year-1/new-structures-constructing-a-windmill/lesson-4-evaluating-windmill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powprimary.com/subjects/design-technology/key-stage-1/year-1/cooking-and-nutrition-smoothies/lesson-1-fruits/" TargetMode="External"/><Relationship Id="rId24" Type="http://schemas.openxmlformats.org/officeDocument/2006/relationships/hyperlink" Target="https://www.kapowprimary.com/subjects/design-technology/key-stage-1/year-2/mechanisms-making-a-moving-monster/lesson-4-making-my-monster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kapowprimary.com/subjects/design-technology/key-stage-1/year-1/cooking-and-nutrition-smoothies/lesson-5-making-smoothies/" TargetMode="External"/><Relationship Id="rId23" Type="http://schemas.openxmlformats.org/officeDocument/2006/relationships/hyperlink" Target="https://www.kapowprimary.com/subjects/design-technology/key-stage-1/year-2/mechanisms-making-a-moving-monster/lesson-3-designing-my-monster/" TargetMode="External"/><Relationship Id="rId28" Type="http://schemas.openxmlformats.org/officeDocument/2006/relationships/hyperlink" Target="https://www.kapowprimary.com/subjects/design-technology/key-stage-1/year-1/textiles-puppets/lesson-4-decorating-my-puppe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kapowprimary.com/subjects/design-technology/key-stage-1/year-1/new-structures-constructing-a-windmill/lesson-3-attaching-the-sail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powprimary.com/subjects/design-technology/key-stage-1/year-1/cooking-and-nutrition-smoothies/lesson-4-testing-ingredients/" TargetMode="External"/><Relationship Id="rId22" Type="http://schemas.openxmlformats.org/officeDocument/2006/relationships/hyperlink" Target="https://www.kapowprimary.com/subjects/design-technology/key-stage-1/year-2/mechanisms-making-a-moving-monster/lesson-2-making-linkages/" TargetMode="External"/><Relationship Id="rId27" Type="http://schemas.openxmlformats.org/officeDocument/2006/relationships/hyperlink" Target="https://www.kapowprimary.com/subjects/design-technology/key-stage-1/year-1/textiles-puppets/lesson-3-making-and-joining-my-puppet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09D71-3BB5-42B4-BC73-A881791B7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1EC89-DA3C-42AD-8035-D2DAC0C83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8FC0-6E3F-448D-87FE-237D0C465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176D2-1443-452C-9137-EA320D1C73AD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3018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H Seymour (ES)</cp:lastModifiedBy>
  <cp:revision>56</cp:revision>
  <cp:lastPrinted>2018-09-07T21:23:00Z</cp:lastPrinted>
  <dcterms:created xsi:type="dcterms:W3CDTF">2025-05-13T02:07:00Z</dcterms:created>
  <dcterms:modified xsi:type="dcterms:W3CDTF">2025-12-09T16:13:00Z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