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0460B" w14:textId="77777777" w:rsidR="00B0554D" w:rsidRDefault="00B0554D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2E7BDCAE" w14:textId="77777777" w:rsidR="00B0554D" w:rsidRDefault="00B0554D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843"/>
        <w:gridCol w:w="1134"/>
        <w:gridCol w:w="2977"/>
        <w:gridCol w:w="1320"/>
        <w:gridCol w:w="1666"/>
        <w:gridCol w:w="2178"/>
      </w:tblGrid>
      <w:tr w:rsidR="00B0554D" w14:paraId="3811ECE9" w14:textId="77777777" w:rsidTr="00494F3C">
        <w:tc>
          <w:tcPr>
            <w:tcW w:w="13948" w:type="dxa"/>
            <w:gridSpan w:val="8"/>
            <w:shd w:val="clear" w:color="auto" w:fill="0070C0"/>
          </w:tcPr>
          <w:p w14:paraId="60CDBA07" w14:textId="77777777" w:rsidR="003705CF" w:rsidRDefault="003705CF" w:rsidP="00D8146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18"/>
              </w:rPr>
            </w:pPr>
          </w:p>
          <w:p w14:paraId="4F668EEF" w14:textId="77777777" w:rsidR="00B0554D" w:rsidRDefault="00494F3C" w:rsidP="00D8146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18"/>
              </w:rPr>
              <w:t>New Maths Vocabulary – Year 1</w:t>
            </w:r>
          </w:p>
          <w:p w14:paraId="2C865259" w14:textId="77777777" w:rsidR="00494F3C" w:rsidRPr="00494F3C" w:rsidRDefault="00494F3C" w:rsidP="00D8146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</w:p>
        </w:tc>
      </w:tr>
      <w:tr w:rsidR="00EA1AE8" w14:paraId="2A9CEAC1" w14:textId="77777777" w:rsidTr="00AE1FA5">
        <w:tc>
          <w:tcPr>
            <w:tcW w:w="1413" w:type="dxa"/>
            <w:shd w:val="clear" w:color="auto" w:fill="0070C0"/>
          </w:tcPr>
          <w:p w14:paraId="22BA728D" w14:textId="77777777" w:rsidR="00494F3C" w:rsidRPr="00494F3C" w:rsidRDefault="00494F3C" w:rsidP="00494F3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Place Value</w:t>
            </w:r>
          </w:p>
        </w:tc>
        <w:tc>
          <w:tcPr>
            <w:tcW w:w="1417" w:type="dxa"/>
            <w:shd w:val="clear" w:color="auto" w:fill="0070C0"/>
          </w:tcPr>
          <w:p w14:paraId="65C93EC5" w14:textId="77777777" w:rsidR="00494F3C" w:rsidRPr="00494F3C" w:rsidRDefault="00494F3C" w:rsidP="00494F3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Addition and Subtraction</w:t>
            </w:r>
          </w:p>
        </w:tc>
        <w:tc>
          <w:tcPr>
            <w:tcW w:w="1843" w:type="dxa"/>
            <w:shd w:val="clear" w:color="auto" w:fill="0070C0"/>
          </w:tcPr>
          <w:p w14:paraId="747A0A91" w14:textId="77777777" w:rsidR="00494F3C" w:rsidRPr="00494F3C" w:rsidRDefault="00494F3C" w:rsidP="00494F3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Multiplication and Division</w:t>
            </w:r>
          </w:p>
        </w:tc>
        <w:tc>
          <w:tcPr>
            <w:tcW w:w="1134" w:type="dxa"/>
            <w:shd w:val="clear" w:color="auto" w:fill="0070C0"/>
          </w:tcPr>
          <w:p w14:paraId="08F45850" w14:textId="77777777" w:rsidR="00494F3C" w:rsidRPr="00494F3C" w:rsidRDefault="00494F3C" w:rsidP="00494F3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Fractions</w:t>
            </w:r>
          </w:p>
        </w:tc>
        <w:tc>
          <w:tcPr>
            <w:tcW w:w="2977" w:type="dxa"/>
            <w:shd w:val="clear" w:color="auto" w:fill="0070C0"/>
          </w:tcPr>
          <w:p w14:paraId="20EC9D73" w14:textId="77777777" w:rsidR="00494F3C" w:rsidRPr="00494F3C" w:rsidRDefault="00494F3C" w:rsidP="00494F3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Measurement</w:t>
            </w:r>
          </w:p>
        </w:tc>
        <w:tc>
          <w:tcPr>
            <w:tcW w:w="1320" w:type="dxa"/>
            <w:shd w:val="clear" w:color="auto" w:fill="0070C0"/>
          </w:tcPr>
          <w:p w14:paraId="30611AF2" w14:textId="77777777" w:rsidR="00494F3C" w:rsidRPr="00494F3C" w:rsidRDefault="00494F3C" w:rsidP="00494F3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Geometry:  Properties of Shape</w:t>
            </w:r>
          </w:p>
        </w:tc>
        <w:tc>
          <w:tcPr>
            <w:tcW w:w="1666" w:type="dxa"/>
            <w:shd w:val="clear" w:color="auto" w:fill="0070C0"/>
          </w:tcPr>
          <w:p w14:paraId="18538B69" w14:textId="77777777" w:rsidR="00494F3C" w:rsidRPr="00494F3C" w:rsidRDefault="00494F3C" w:rsidP="00494F3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Geometry:  Position and Direction</w:t>
            </w:r>
          </w:p>
        </w:tc>
        <w:tc>
          <w:tcPr>
            <w:tcW w:w="2178" w:type="dxa"/>
            <w:shd w:val="clear" w:color="auto" w:fill="0070C0"/>
          </w:tcPr>
          <w:p w14:paraId="5817F849" w14:textId="77777777" w:rsidR="00494F3C" w:rsidRPr="00494F3C" w:rsidRDefault="00494F3C" w:rsidP="00494F3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General</w:t>
            </w:r>
          </w:p>
        </w:tc>
      </w:tr>
      <w:tr w:rsidR="00AE1FA5" w14:paraId="754A3B43" w14:textId="77777777" w:rsidTr="00AE1FA5">
        <w:tc>
          <w:tcPr>
            <w:tcW w:w="1413" w:type="dxa"/>
          </w:tcPr>
          <w:p w14:paraId="60E6A69C" w14:textId="77777777" w:rsidR="00EA1AE8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Zero, one, two, three to twenty, and beyond </w:t>
            </w:r>
          </w:p>
          <w:p w14:paraId="0B9286DE" w14:textId="77777777" w:rsidR="00EA1AE8" w:rsidRDefault="00EA1AE8" w:rsidP="00EA1AE8">
            <w:pPr>
              <w:rPr>
                <w:rFonts w:asciiTheme="minorHAnsi" w:hAnsiTheme="minorHAnsi" w:cstheme="minorHAnsi"/>
              </w:rPr>
            </w:pPr>
          </w:p>
          <w:p w14:paraId="0F4C9E1C" w14:textId="77777777" w:rsidR="00EA1AE8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>many, few,</w:t>
            </w:r>
            <w:r w:rsidR="00EA1AE8">
              <w:rPr>
                <w:rFonts w:asciiTheme="minorHAnsi" w:hAnsiTheme="minorHAnsi" w:cstheme="minorHAnsi"/>
              </w:rPr>
              <w:t xml:space="preserve"> fewer, fewest, smallest, </w:t>
            </w:r>
            <w:r w:rsidRPr="00EA1AE8">
              <w:rPr>
                <w:rFonts w:asciiTheme="minorHAnsi" w:hAnsiTheme="minorHAnsi" w:cstheme="minorHAnsi"/>
              </w:rPr>
              <w:t xml:space="preserve"> </w:t>
            </w:r>
          </w:p>
          <w:p w14:paraId="095A5923" w14:textId="77777777" w:rsidR="00EA1AE8" w:rsidRDefault="00EA1AE8" w:rsidP="00EA1AE8">
            <w:pPr>
              <w:rPr>
                <w:rFonts w:asciiTheme="minorHAnsi" w:hAnsiTheme="minorHAnsi" w:cstheme="minorHAnsi"/>
              </w:rPr>
            </w:pPr>
          </w:p>
          <w:p w14:paraId="6A1A59B2" w14:textId="77777777" w:rsidR="00EA1AE8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Equal to, the same as </w:t>
            </w:r>
          </w:p>
          <w:p w14:paraId="0FEFF488" w14:textId="77777777" w:rsidR="00EA1AE8" w:rsidRDefault="00EA1AE8" w:rsidP="00EA1AE8">
            <w:pPr>
              <w:rPr>
                <w:rFonts w:asciiTheme="minorHAnsi" w:hAnsiTheme="minorHAnsi" w:cstheme="minorHAnsi"/>
              </w:rPr>
            </w:pPr>
          </w:p>
          <w:p w14:paraId="0384CA58" w14:textId="77777777" w:rsidR="00EA1AE8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>Odd, even</w:t>
            </w:r>
          </w:p>
          <w:p w14:paraId="185349A5" w14:textId="77777777" w:rsidR="00EA1AE8" w:rsidRDefault="00EA1AE8" w:rsidP="00EA1AE8">
            <w:pPr>
              <w:rPr>
                <w:rFonts w:asciiTheme="minorHAnsi" w:hAnsiTheme="minorHAnsi" w:cstheme="minorHAnsi"/>
              </w:rPr>
            </w:pPr>
          </w:p>
          <w:p w14:paraId="4E3CF0D8" w14:textId="77777777" w:rsidR="00EA1AE8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Pair </w:t>
            </w:r>
          </w:p>
          <w:p w14:paraId="12F06743" w14:textId="77777777" w:rsidR="00EA1AE8" w:rsidRDefault="00EA1AE8" w:rsidP="00EA1AE8">
            <w:pPr>
              <w:rPr>
                <w:rFonts w:asciiTheme="minorHAnsi" w:hAnsiTheme="minorHAnsi" w:cstheme="minorHAnsi"/>
              </w:rPr>
            </w:pPr>
          </w:p>
          <w:p w14:paraId="2BB6322F" w14:textId="77777777" w:rsidR="00EA1AE8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Ten more/less </w:t>
            </w:r>
          </w:p>
          <w:p w14:paraId="07AFFB70" w14:textId="77777777" w:rsidR="00EA1AE8" w:rsidRDefault="00EA1AE8" w:rsidP="00EA1AE8">
            <w:pPr>
              <w:rPr>
                <w:rFonts w:asciiTheme="minorHAnsi" w:hAnsiTheme="minorHAnsi" w:cstheme="minorHAnsi"/>
              </w:rPr>
            </w:pPr>
          </w:p>
          <w:p w14:paraId="054D9A4F" w14:textId="77777777" w:rsidR="00EA1AE8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Digit </w:t>
            </w:r>
          </w:p>
          <w:p w14:paraId="0D257908" w14:textId="77777777" w:rsidR="00EA1AE8" w:rsidRDefault="00EA1AE8" w:rsidP="00EA1AE8">
            <w:pPr>
              <w:rPr>
                <w:rFonts w:asciiTheme="minorHAnsi" w:hAnsiTheme="minorHAnsi" w:cstheme="minorHAnsi"/>
              </w:rPr>
            </w:pPr>
          </w:p>
          <w:p w14:paraId="71A0E173" w14:textId="77777777" w:rsidR="00EA1AE8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lastRenderedPageBreak/>
              <w:t xml:space="preserve">Figure(s) </w:t>
            </w:r>
          </w:p>
          <w:p w14:paraId="43F5E5CC" w14:textId="77777777" w:rsidR="00EA1AE8" w:rsidRDefault="00EA1AE8" w:rsidP="00EA1AE8">
            <w:pPr>
              <w:rPr>
                <w:rFonts w:asciiTheme="minorHAnsi" w:hAnsiTheme="minorHAnsi" w:cstheme="minorHAnsi"/>
              </w:rPr>
            </w:pPr>
          </w:p>
          <w:p w14:paraId="4B7DA80A" w14:textId="77777777" w:rsidR="00EA1AE8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Compare </w:t>
            </w:r>
          </w:p>
          <w:p w14:paraId="2EA454CF" w14:textId="77777777" w:rsidR="00EA1AE8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(In) order/a </w:t>
            </w:r>
            <w:r w:rsidR="00EA1AE8">
              <w:rPr>
                <w:rFonts w:asciiTheme="minorHAnsi" w:hAnsiTheme="minorHAnsi" w:cstheme="minorHAnsi"/>
              </w:rPr>
              <w:t xml:space="preserve">different </w:t>
            </w:r>
            <w:r w:rsidRPr="00EA1AE8">
              <w:rPr>
                <w:rFonts w:asciiTheme="minorHAnsi" w:hAnsiTheme="minorHAnsi" w:cstheme="minorHAnsi"/>
              </w:rPr>
              <w:t xml:space="preserve">order </w:t>
            </w:r>
          </w:p>
          <w:p w14:paraId="7156667B" w14:textId="77777777" w:rsidR="00EA1AE8" w:rsidRDefault="00EA1AE8" w:rsidP="00EA1AE8">
            <w:pPr>
              <w:rPr>
                <w:rFonts w:asciiTheme="minorHAnsi" w:hAnsiTheme="minorHAnsi" w:cstheme="minorHAnsi"/>
              </w:rPr>
            </w:pPr>
          </w:p>
          <w:p w14:paraId="1AA6825C" w14:textId="77777777" w:rsidR="00EA1AE8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Size </w:t>
            </w:r>
          </w:p>
          <w:p w14:paraId="00E3B8B3" w14:textId="77777777" w:rsidR="00EA1AE8" w:rsidRDefault="00EA1AE8" w:rsidP="00EA1AE8">
            <w:pPr>
              <w:rPr>
                <w:rFonts w:asciiTheme="minorHAnsi" w:hAnsiTheme="minorHAnsi" w:cstheme="minorHAnsi"/>
              </w:rPr>
            </w:pPr>
          </w:p>
          <w:p w14:paraId="3B316420" w14:textId="77777777" w:rsidR="00EA1AE8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Value </w:t>
            </w:r>
          </w:p>
          <w:p w14:paraId="70DAE2D6" w14:textId="77777777" w:rsidR="00EA1AE8" w:rsidRDefault="00EA1AE8" w:rsidP="00EA1AE8">
            <w:pPr>
              <w:rPr>
                <w:rFonts w:asciiTheme="minorHAnsi" w:hAnsiTheme="minorHAnsi" w:cstheme="minorHAnsi"/>
              </w:rPr>
            </w:pPr>
          </w:p>
          <w:p w14:paraId="183D0E6D" w14:textId="77777777" w:rsidR="00EA1AE8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>Between, halfway</w:t>
            </w:r>
            <w:r w:rsidR="00EA1AE8">
              <w:rPr>
                <w:rFonts w:asciiTheme="minorHAnsi" w:hAnsiTheme="minorHAnsi" w:cstheme="minorHAnsi"/>
              </w:rPr>
              <w:t xml:space="preserve"> </w:t>
            </w:r>
            <w:r w:rsidRPr="00EA1AE8">
              <w:rPr>
                <w:rFonts w:asciiTheme="minorHAnsi" w:hAnsiTheme="minorHAnsi" w:cstheme="minorHAnsi"/>
              </w:rPr>
              <w:t xml:space="preserve">between </w:t>
            </w:r>
          </w:p>
          <w:p w14:paraId="795F279D" w14:textId="77777777" w:rsidR="00EA1AE8" w:rsidRDefault="00EA1AE8" w:rsidP="00EA1AE8">
            <w:pPr>
              <w:rPr>
                <w:rFonts w:asciiTheme="minorHAnsi" w:hAnsiTheme="minorHAnsi" w:cstheme="minorHAnsi"/>
              </w:rPr>
            </w:pPr>
          </w:p>
          <w:p w14:paraId="527F9ED5" w14:textId="77777777" w:rsidR="00C56A2C" w:rsidRPr="00EA1AE8" w:rsidRDefault="00C56A2C" w:rsidP="00EA1A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A1AE8">
              <w:rPr>
                <w:rFonts w:asciiTheme="minorHAnsi" w:hAnsiTheme="minorHAnsi" w:cstheme="minorHAnsi"/>
              </w:rPr>
              <w:t>Above, below</w:t>
            </w:r>
          </w:p>
        </w:tc>
        <w:tc>
          <w:tcPr>
            <w:tcW w:w="1417" w:type="dxa"/>
          </w:tcPr>
          <w:p w14:paraId="04FD2155" w14:textId="77777777" w:rsidR="00EA1AE8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lastRenderedPageBreak/>
              <w:t xml:space="preserve">Near double </w:t>
            </w:r>
          </w:p>
          <w:p w14:paraId="7DF46615" w14:textId="77777777" w:rsidR="00EA1AE8" w:rsidRDefault="00EA1AE8" w:rsidP="00EA1AE8">
            <w:pPr>
              <w:rPr>
                <w:rFonts w:asciiTheme="minorHAnsi" w:hAnsiTheme="minorHAnsi" w:cstheme="minorHAnsi"/>
              </w:rPr>
            </w:pPr>
          </w:p>
          <w:p w14:paraId="23FD3A47" w14:textId="77777777" w:rsidR="00EA1AE8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>Halve</w:t>
            </w:r>
            <w:r w:rsidR="00EA1AE8">
              <w:rPr>
                <w:rFonts w:asciiTheme="minorHAnsi" w:hAnsiTheme="minorHAnsi" w:cstheme="minorHAnsi"/>
              </w:rPr>
              <w:t>,</w:t>
            </w:r>
          </w:p>
          <w:p w14:paraId="44B17901" w14:textId="77777777" w:rsidR="00EA1AE8" w:rsidRDefault="00EA1AE8" w:rsidP="00EA1AE8">
            <w:pPr>
              <w:rPr>
                <w:rFonts w:asciiTheme="minorHAnsi" w:hAnsiTheme="minorHAnsi" w:cstheme="minorHAnsi"/>
              </w:rPr>
            </w:pPr>
          </w:p>
          <w:p w14:paraId="677BF294" w14:textId="77777777" w:rsidR="00EA1AE8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Equals, </w:t>
            </w:r>
          </w:p>
          <w:p w14:paraId="19160217" w14:textId="77777777" w:rsidR="00EA1AE8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>is the same as (including equals sign</w:t>
            </w:r>
            <w:r w:rsidR="00EA1AE8">
              <w:rPr>
                <w:rFonts w:asciiTheme="minorHAnsi" w:hAnsiTheme="minorHAnsi" w:cstheme="minorHAnsi"/>
              </w:rPr>
              <w:t xml:space="preserve"> =</w:t>
            </w:r>
            <w:r w:rsidRPr="00EA1AE8">
              <w:rPr>
                <w:rFonts w:asciiTheme="minorHAnsi" w:hAnsiTheme="minorHAnsi" w:cstheme="minorHAnsi"/>
              </w:rPr>
              <w:t xml:space="preserve">) </w:t>
            </w:r>
          </w:p>
          <w:p w14:paraId="7C5AFC86" w14:textId="77777777" w:rsidR="00EA1AE8" w:rsidRDefault="00EA1AE8" w:rsidP="00EA1AE8">
            <w:pPr>
              <w:rPr>
                <w:rFonts w:asciiTheme="minorHAnsi" w:hAnsiTheme="minorHAnsi" w:cstheme="minorHAnsi"/>
              </w:rPr>
            </w:pPr>
          </w:p>
          <w:p w14:paraId="4996AE85" w14:textId="77777777" w:rsidR="00EA1AE8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Difference between </w:t>
            </w:r>
          </w:p>
          <w:p w14:paraId="34B1F850" w14:textId="77777777" w:rsidR="00EA1AE8" w:rsidRDefault="00EA1AE8" w:rsidP="00EA1AE8">
            <w:pPr>
              <w:rPr>
                <w:rFonts w:asciiTheme="minorHAnsi" w:hAnsiTheme="minorHAnsi" w:cstheme="minorHAnsi"/>
              </w:rPr>
            </w:pPr>
          </w:p>
          <w:p w14:paraId="2A8FE04B" w14:textId="77777777" w:rsidR="00EA1AE8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How many more to </w:t>
            </w:r>
            <w:proofErr w:type="gramStart"/>
            <w:r w:rsidRPr="00EA1AE8">
              <w:rPr>
                <w:rFonts w:asciiTheme="minorHAnsi" w:hAnsiTheme="minorHAnsi" w:cstheme="minorHAnsi"/>
              </w:rPr>
              <w:t>make..?</w:t>
            </w:r>
            <w:proofErr w:type="gramEnd"/>
            <w:r w:rsidRPr="00EA1AE8">
              <w:rPr>
                <w:rFonts w:asciiTheme="minorHAnsi" w:hAnsiTheme="minorHAnsi" w:cstheme="minorHAnsi"/>
              </w:rPr>
              <w:t xml:space="preserve"> </w:t>
            </w:r>
          </w:p>
          <w:p w14:paraId="6C9C5ECE" w14:textId="77777777" w:rsidR="00EA1AE8" w:rsidRDefault="00EA1AE8" w:rsidP="00EA1AE8">
            <w:pPr>
              <w:rPr>
                <w:rFonts w:asciiTheme="minorHAnsi" w:hAnsiTheme="minorHAnsi" w:cstheme="minorHAnsi"/>
              </w:rPr>
            </w:pPr>
          </w:p>
          <w:p w14:paraId="45EE0291" w14:textId="77777777" w:rsidR="00EA1AE8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>How many more is…</w:t>
            </w:r>
            <w:proofErr w:type="gramStart"/>
            <w:r w:rsidRPr="00EA1AE8">
              <w:rPr>
                <w:rFonts w:asciiTheme="minorHAnsi" w:hAnsiTheme="minorHAnsi" w:cstheme="minorHAnsi"/>
              </w:rPr>
              <w:t>than..?</w:t>
            </w:r>
            <w:proofErr w:type="gramEnd"/>
            <w:r w:rsidRPr="00EA1AE8">
              <w:rPr>
                <w:rFonts w:asciiTheme="minorHAnsi" w:hAnsiTheme="minorHAnsi" w:cstheme="minorHAnsi"/>
              </w:rPr>
              <w:t xml:space="preserve"> </w:t>
            </w:r>
          </w:p>
          <w:p w14:paraId="56E546B9" w14:textId="77777777" w:rsidR="00EA1AE8" w:rsidRDefault="00EA1AE8" w:rsidP="00EA1AE8">
            <w:pPr>
              <w:rPr>
                <w:rFonts w:asciiTheme="minorHAnsi" w:hAnsiTheme="minorHAnsi" w:cstheme="minorHAnsi"/>
              </w:rPr>
            </w:pPr>
          </w:p>
          <w:p w14:paraId="34D6FD13" w14:textId="77777777" w:rsidR="00EA1AE8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How much more </w:t>
            </w:r>
            <w:proofErr w:type="gramStart"/>
            <w:r w:rsidRPr="00EA1AE8">
              <w:rPr>
                <w:rFonts w:asciiTheme="minorHAnsi" w:hAnsiTheme="minorHAnsi" w:cstheme="minorHAnsi"/>
              </w:rPr>
              <w:t>is..?</w:t>
            </w:r>
            <w:proofErr w:type="gramEnd"/>
            <w:r w:rsidRPr="00EA1AE8">
              <w:rPr>
                <w:rFonts w:asciiTheme="minorHAnsi" w:hAnsiTheme="minorHAnsi" w:cstheme="minorHAnsi"/>
              </w:rPr>
              <w:t xml:space="preserve"> </w:t>
            </w:r>
          </w:p>
          <w:p w14:paraId="36B7A1E3" w14:textId="77777777" w:rsidR="00EA1AE8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>How many fewer is…</w:t>
            </w:r>
            <w:proofErr w:type="gramStart"/>
            <w:r w:rsidRPr="00EA1AE8">
              <w:rPr>
                <w:rFonts w:asciiTheme="minorHAnsi" w:hAnsiTheme="minorHAnsi" w:cstheme="minorHAnsi"/>
              </w:rPr>
              <w:t>than..?</w:t>
            </w:r>
            <w:proofErr w:type="gramEnd"/>
            <w:r w:rsidRPr="00EA1AE8">
              <w:rPr>
                <w:rFonts w:asciiTheme="minorHAnsi" w:hAnsiTheme="minorHAnsi" w:cstheme="minorHAnsi"/>
              </w:rPr>
              <w:t xml:space="preserve"> </w:t>
            </w:r>
          </w:p>
          <w:p w14:paraId="3DCA4F17" w14:textId="77777777" w:rsidR="00EA1AE8" w:rsidRDefault="00EA1AE8" w:rsidP="00EA1AE8">
            <w:pPr>
              <w:rPr>
                <w:rFonts w:asciiTheme="minorHAnsi" w:hAnsiTheme="minorHAnsi" w:cstheme="minorHAnsi"/>
              </w:rPr>
            </w:pPr>
          </w:p>
          <w:p w14:paraId="15490617" w14:textId="77777777" w:rsidR="00C56A2C" w:rsidRPr="00EA1AE8" w:rsidRDefault="00C56A2C" w:rsidP="00EA1A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A1AE8">
              <w:rPr>
                <w:rFonts w:asciiTheme="minorHAnsi" w:hAnsiTheme="minorHAnsi" w:cstheme="minorHAnsi"/>
              </w:rPr>
              <w:t xml:space="preserve">How much less </w:t>
            </w:r>
            <w:proofErr w:type="gramStart"/>
            <w:r w:rsidRPr="00EA1AE8">
              <w:rPr>
                <w:rFonts w:asciiTheme="minorHAnsi" w:hAnsiTheme="minorHAnsi" w:cstheme="minorHAnsi"/>
              </w:rPr>
              <w:t>is..?</w:t>
            </w:r>
            <w:proofErr w:type="gramEnd"/>
          </w:p>
        </w:tc>
        <w:tc>
          <w:tcPr>
            <w:tcW w:w="1843" w:type="dxa"/>
          </w:tcPr>
          <w:p w14:paraId="2D7B66F0" w14:textId="77777777" w:rsidR="00EA1AE8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lastRenderedPageBreak/>
              <w:t xml:space="preserve">Odd, even </w:t>
            </w:r>
          </w:p>
          <w:p w14:paraId="7228E312" w14:textId="77777777" w:rsidR="00EA1AE8" w:rsidRDefault="00EA1AE8" w:rsidP="00EA1AE8">
            <w:pPr>
              <w:rPr>
                <w:rFonts w:asciiTheme="minorHAnsi" w:hAnsiTheme="minorHAnsi" w:cstheme="minorHAnsi"/>
              </w:rPr>
            </w:pPr>
          </w:p>
          <w:p w14:paraId="259C1A3C" w14:textId="77777777" w:rsidR="00EA1AE8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Count in twos, threes, fives Count in tens (forwards from/backwards from) </w:t>
            </w:r>
          </w:p>
          <w:p w14:paraId="70A72A77" w14:textId="77777777" w:rsidR="00EA1AE8" w:rsidRDefault="00EA1AE8" w:rsidP="00EA1AE8">
            <w:pPr>
              <w:rPr>
                <w:rFonts w:asciiTheme="minorHAnsi" w:hAnsiTheme="minorHAnsi" w:cstheme="minorHAnsi"/>
              </w:rPr>
            </w:pPr>
          </w:p>
          <w:p w14:paraId="5814F9AF" w14:textId="77777777" w:rsidR="00EA1AE8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How many times? </w:t>
            </w:r>
          </w:p>
          <w:p w14:paraId="37BBA27D" w14:textId="77777777" w:rsidR="00EA1AE8" w:rsidRDefault="00EA1AE8" w:rsidP="00EA1AE8">
            <w:pPr>
              <w:rPr>
                <w:rFonts w:asciiTheme="minorHAnsi" w:hAnsiTheme="minorHAnsi" w:cstheme="minorHAnsi"/>
              </w:rPr>
            </w:pPr>
          </w:p>
          <w:p w14:paraId="34556F2D" w14:textId="77777777" w:rsidR="00EA1AE8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Lots of, groups of Once, twice, three times, five times </w:t>
            </w:r>
          </w:p>
          <w:p w14:paraId="4C96DC0D" w14:textId="77777777" w:rsidR="00EA1AE8" w:rsidRDefault="00EA1AE8" w:rsidP="00EA1AE8">
            <w:pPr>
              <w:rPr>
                <w:rFonts w:asciiTheme="minorHAnsi" w:hAnsiTheme="minorHAnsi" w:cstheme="minorHAnsi"/>
              </w:rPr>
            </w:pPr>
          </w:p>
          <w:p w14:paraId="5284BC3B" w14:textId="77777777" w:rsidR="00EA1AE8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Multiple of, times, multiply, </w:t>
            </w:r>
          </w:p>
          <w:p w14:paraId="493617A6" w14:textId="77777777" w:rsidR="00EA1AE8" w:rsidRDefault="00EA1AE8" w:rsidP="00EA1AE8">
            <w:pPr>
              <w:rPr>
                <w:rFonts w:asciiTheme="minorHAnsi" w:hAnsiTheme="minorHAnsi" w:cstheme="minorHAnsi"/>
              </w:rPr>
            </w:pPr>
          </w:p>
          <w:p w14:paraId="3B360A94" w14:textId="77777777" w:rsidR="00EA1AE8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Repeated addition </w:t>
            </w:r>
          </w:p>
          <w:p w14:paraId="2340B05A" w14:textId="77777777" w:rsidR="00EA1AE8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lastRenderedPageBreak/>
              <w:t xml:space="preserve">Double, </w:t>
            </w:r>
            <w:proofErr w:type="gramStart"/>
            <w:r w:rsidRPr="00EA1AE8">
              <w:rPr>
                <w:rFonts w:asciiTheme="minorHAnsi" w:hAnsiTheme="minorHAnsi" w:cstheme="minorHAnsi"/>
              </w:rPr>
              <w:t>halve</w:t>
            </w:r>
            <w:proofErr w:type="gramEnd"/>
            <w:r w:rsidRPr="00EA1AE8">
              <w:rPr>
                <w:rFonts w:asciiTheme="minorHAnsi" w:hAnsiTheme="minorHAnsi" w:cstheme="minorHAnsi"/>
              </w:rPr>
              <w:t xml:space="preserve"> </w:t>
            </w:r>
          </w:p>
          <w:p w14:paraId="03BA2558" w14:textId="77777777" w:rsidR="00EA1AE8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Share, share </w:t>
            </w:r>
            <w:proofErr w:type="gramStart"/>
            <w:r w:rsidRPr="00EA1AE8">
              <w:rPr>
                <w:rFonts w:asciiTheme="minorHAnsi" w:hAnsiTheme="minorHAnsi" w:cstheme="minorHAnsi"/>
              </w:rPr>
              <w:t>equally</w:t>
            </w:r>
            <w:proofErr w:type="gramEnd"/>
            <w:r w:rsidRPr="00EA1AE8">
              <w:rPr>
                <w:rFonts w:asciiTheme="minorHAnsi" w:hAnsiTheme="minorHAnsi" w:cstheme="minorHAnsi"/>
              </w:rPr>
              <w:t xml:space="preserve"> </w:t>
            </w:r>
          </w:p>
          <w:p w14:paraId="173760BC" w14:textId="77777777" w:rsidR="00EA1AE8" w:rsidRDefault="00EA1AE8" w:rsidP="00EA1AE8">
            <w:pPr>
              <w:rPr>
                <w:rFonts w:asciiTheme="minorHAnsi" w:hAnsiTheme="minorHAnsi" w:cstheme="minorHAnsi"/>
              </w:rPr>
            </w:pPr>
          </w:p>
          <w:p w14:paraId="4286D5E0" w14:textId="77777777" w:rsidR="00EA1AE8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Group in pairs, threes, etc. </w:t>
            </w:r>
          </w:p>
          <w:p w14:paraId="49C7DA73" w14:textId="77777777" w:rsidR="00EA1AE8" w:rsidRDefault="00EA1AE8" w:rsidP="00EA1AE8">
            <w:pPr>
              <w:rPr>
                <w:rFonts w:asciiTheme="minorHAnsi" w:hAnsiTheme="minorHAnsi" w:cstheme="minorHAnsi"/>
              </w:rPr>
            </w:pPr>
          </w:p>
          <w:p w14:paraId="13145315" w14:textId="77777777" w:rsidR="00EA1AE8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Equal groups of </w:t>
            </w:r>
          </w:p>
          <w:p w14:paraId="0DC41649" w14:textId="77777777" w:rsidR="00EA1AE8" w:rsidRDefault="00EA1AE8" w:rsidP="00EA1AE8">
            <w:pPr>
              <w:rPr>
                <w:rFonts w:asciiTheme="minorHAnsi" w:hAnsiTheme="minorHAnsi" w:cstheme="minorHAnsi"/>
              </w:rPr>
            </w:pPr>
          </w:p>
          <w:p w14:paraId="3697B733" w14:textId="77777777" w:rsidR="00C56A2C" w:rsidRPr="00EA1AE8" w:rsidRDefault="00C56A2C" w:rsidP="00EA1A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A1AE8">
              <w:rPr>
                <w:rFonts w:asciiTheme="minorHAnsi" w:hAnsiTheme="minorHAnsi" w:cstheme="minorHAnsi"/>
              </w:rPr>
              <w:t>Divide, left, left over</w:t>
            </w:r>
          </w:p>
        </w:tc>
        <w:tc>
          <w:tcPr>
            <w:tcW w:w="1134" w:type="dxa"/>
          </w:tcPr>
          <w:p w14:paraId="755C00B5" w14:textId="77777777" w:rsidR="00EA1AE8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lastRenderedPageBreak/>
              <w:t xml:space="preserve">Equal parts, </w:t>
            </w:r>
          </w:p>
          <w:p w14:paraId="65941025" w14:textId="77777777" w:rsidR="00EA1AE8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four equal parts </w:t>
            </w:r>
          </w:p>
          <w:p w14:paraId="7C3C46F6" w14:textId="77777777" w:rsidR="00EA1AE8" w:rsidRDefault="00EA1AE8" w:rsidP="00EA1AE8">
            <w:pPr>
              <w:rPr>
                <w:rFonts w:asciiTheme="minorHAnsi" w:hAnsiTheme="minorHAnsi" w:cstheme="minorHAnsi"/>
              </w:rPr>
            </w:pPr>
          </w:p>
          <w:p w14:paraId="2F7B3E4F" w14:textId="77777777" w:rsidR="00C56A2C" w:rsidRPr="00EA1AE8" w:rsidRDefault="00C56A2C" w:rsidP="00EA1A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A1AE8">
              <w:rPr>
                <w:rFonts w:asciiTheme="minorHAnsi" w:hAnsiTheme="minorHAnsi" w:cstheme="minorHAnsi"/>
              </w:rPr>
              <w:t>A quarter, two quarters</w:t>
            </w:r>
          </w:p>
        </w:tc>
        <w:tc>
          <w:tcPr>
            <w:tcW w:w="2977" w:type="dxa"/>
          </w:tcPr>
          <w:p w14:paraId="261228C1" w14:textId="77777777" w:rsidR="00502DEE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Scales </w:t>
            </w:r>
          </w:p>
          <w:p w14:paraId="21B2359A" w14:textId="77777777" w:rsidR="00502DEE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Spring, summer, autumn, winter </w:t>
            </w:r>
          </w:p>
          <w:p w14:paraId="4CBF2558" w14:textId="77777777" w:rsidR="00502DEE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Week, month, year </w:t>
            </w:r>
          </w:p>
          <w:p w14:paraId="5C0876FC" w14:textId="77777777" w:rsidR="00AE1FA5" w:rsidRDefault="00AE1FA5" w:rsidP="00EA1AE8">
            <w:pPr>
              <w:rPr>
                <w:rFonts w:asciiTheme="minorHAnsi" w:hAnsiTheme="minorHAnsi" w:cstheme="minorHAnsi"/>
              </w:rPr>
            </w:pPr>
          </w:p>
          <w:p w14:paraId="4BC98F77" w14:textId="77777777" w:rsidR="00AE1FA5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Birthday, holiday </w:t>
            </w:r>
          </w:p>
          <w:p w14:paraId="0E91B3FB" w14:textId="77777777" w:rsidR="00AE1FA5" w:rsidRDefault="00AE1FA5" w:rsidP="00EA1AE8">
            <w:pPr>
              <w:rPr>
                <w:rFonts w:asciiTheme="minorHAnsi" w:hAnsiTheme="minorHAnsi" w:cstheme="minorHAnsi"/>
              </w:rPr>
            </w:pPr>
          </w:p>
          <w:p w14:paraId="06B25F4E" w14:textId="77777777" w:rsidR="00AE1FA5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Evening, night, midnight </w:t>
            </w:r>
          </w:p>
          <w:p w14:paraId="03FEF2E1" w14:textId="77777777" w:rsidR="00AE1FA5" w:rsidRDefault="00AE1FA5" w:rsidP="00EA1AE8">
            <w:pPr>
              <w:rPr>
                <w:rFonts w:asciiTheme="minorHAnsi" w:hAnsiTheme="minorHAnsi" w:cstheme="minorHAnsi"/>
              </w:rPr>
            </w:pPr>
          </w:p>
          <w:p w14:paraId="66B85669" w14:textId="77777777" w:rsidR="00AE1FA5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Before, after Now, soon, early, late </w:t>
            </w:r>
          </w:p>
          <w:p w14:paraId="48D7EE95" w14:textId="77777777" w:rsidR="00AE1FA5" w:rsidRDefault="00AE1FA5" w:rsidP="00EA1AE8">
            <w:pPr>
              <w:rPr>
                <w:rFonts w:asciiTheme="minorHAnsi" w:hAnsiTheme="minorHAnsi" w:cstheme="minorHAnsi"/>
              </w:rPr>
            </w:pPr>
          </w:p>
          <w:p w14:paraId="1EE8AE4F" w14:textId="77777777" w:rsidR="00AE1FA5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Quick, quicker, quickest, </w:t>
            </w:r>
            <w:proofErr w:type="gramStart"/>
            <w:r w:rsidRPr="00EA1AE8">
              <w:rPr>
                <w:rFonts w:asciiTheme="minorHAnsi" w:hAnsiTheme="minorHAnsi" w:cstheme="minorHAnsi"/>
              </w:rPr>
              <w:t>quickly ,</w:t>
            </w:r>
            <w:proofErr w:type="gramEnd"/>
            <w:r w:rsidRPr="00EA1AE8">
              <w:rPr>
                <w:rFonts w:asciiTheme="minorHAnsi" w:hAnsiTheme="minorHAnsi" w:cstheme="minorHAnsi"/>
              </w:rPr>
              <w:t xml:space="preserve"> fast, faster, fastest, slow, slower, slowest, slowly </w:t>
            </w:r>
          </w:p>
          <w:p w14:paraId="5F73E0EB" w14:textId="77777777" w:rsidR="00AE1FA5" w:rsidRDefault="00AE1FA5" w:rsidP="00EA1AE8">
            <w:pPr>
              <w:rPr>
                <w:rFonts w:asciiTheme="minorHAnsi" w:hAnsiTheme="minorHAnsi" w:cstheme="minorHAnsi"/>
              </w:rPr>
            </w:pPr>
          </w:p>
          <w:p w14:paraId="7B887780" w14:textId="77777777" w:rsidR="00AE1FA5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Old, older, oldest, new, newer, newest </w:t>
            </w:r>
          </w:p>
          <w:p w14:paraId="3D5D6B6D" w14:textId="77777777" w:rsidR="00AE1FA5" w:rsidRDefault="00AE1FA5" w:rsidP="00EA1AE8">
            <w:pPr>
              <w:rPr>
                <w:rFonts w:asciiTheme="minorHAnsi" w:hAnsiTheme="minorHAnsi" w:cstheme="minorHAnsi"/>
              </w:rPr>
            </w:pPr>
          </w:p>
          <w:p w14:paraId="43EF0D3D" w14:textId="77777777" w:rsidR="00AE1FA5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Takes longer, takes less </w:t>
            </w:r>
            <w:proofErr w:type="gramStart"/>
            <w:r w:rsidRPr="00EA1AE8">
              <w:rPr>
                <w:rFonts w:asciiTheme="minorHAnsi" w:hAnsiTheme="minorHAnsi" w:cstheme="minorHAnsi"/>
              </w:rPr>
              <w:t>time</w:t>
            </w:r>
            <w:proofErr w:type="gramEnd"/>
            <w:r w:rsidRPr="00EA1AE8">
              <w:rPr>
                <w:rFonts w:asciiTheme="minorHAnsi" w:hAnsiTheme="minorHAnsi" w:cstheme="minorHAnsi"/>
              </w:rPr>
              <w:t xml:space="preserve"> </w:t>
            </w:r>
          </w:p>
          <w:p w14:paraId="44DBB26E" w14:textId="77777777" w:rsidR="00AE1FA5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lastRenderedPageBreak/>
              <w:t xml:space="preserve">Clock, watch, hands How long ago? How long will it be to…? How often? </w:t>
            </w:r>
          </w:p>
          <w:p w14:paraId="3B58F490" w14:textId="77777777" w:rsidR="00AE1FA5" w:rsidRDefault="00AE1FA5" w:rsidP="00EA1AE8">
            <w:pPr>
              <w:rPr>
                <w:rFonts w:asciiTheme="minorHAnsi" w:hAnsiTheme="minorHAnsi" w:cstheme="minorHAnsi"/>
              </w:rPr>
            </w:pPr>
          </w:p>
          <w:p w14:paraId="5EAB008B" w14:textId="77777777" w:rsidR="00AE1FA5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Always, never, often, sometimes, usually Low, wide, narrow, deep, thick, thin </w:t>
            </w:r>
          </w:p>
          <w:p w14:paraId="6140B23B" w14:textId="77777777" w:rsidR="00AE1FA5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Far, near, close </w:t>
            </w:r>
          </w:p>
          <w:p w14:paraId="0A026431" w14:textId="77777777" w:rsidR="00AE1FA5" w:rsidRDefault="00AE1FA5" w:rsidP="00EA1AE8">
            <w:pPr>
              <w:rPr>
                <w:rFonts w:asciiTheme="minorHAnsi" w:hAnsiTheme="minorHAnsi" w:cstheme="minorHAnsi"/>
              </w:rPr>
            </w:pPr>
          </w:p>
          <w:p w14:paraId="18CA6EB7" w14:textId="77777777" w:rsidR="00AE1FA5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Metre, ruler, metre stick </w:t>
            </w:r>
          </w:p>
          <w:p w14:paraId="29061DD3" w14:textId="77777777" w:rsidR="00AE1FA5" w:rsidRDefault="00AE1FA5" w:rsidP="00EA1AE8">
            <w:pPr>
              <w:rPr>
                <w:rFonts w:asciiTheme="minorHAnsi" w:hAnsiTheme="minorHAnsi" w:cstheme="minorHAnsi"/>
              </w:rPr>
            </w:pPr>
          </w:p>
          <w:p w14:paraId="6AB2FC18" w14:textId="77777777" w:rsidR="00C56A2C" w:rsidRPr="00AE1FA5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>Buy, sell, spend, spent, change, dear(er), costs more, costs less, cheaper, costs the same as</w:t>
            </w:r>
          </w:p>
        </w:tc>
        <w:tc>
          <w:tcPr>
            <w:tcW w:w="1320" w:type="dxa"/>
          </w:tcPr>
          <w:p w14:paraId="6F7E19C1" w14:textId="77777777" w:rsidR="00C56A2C" w:rsidRPr="00EA1AE8" w:rsidRDefault="00C56A2C" w:rsidP="00EA1A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A1AE8">
              <w:rPr>
                <w:rFonts w:asciiTheme="minorHAnsi" w:hAnsiTheme="minorHAnsi" w:cstheme="minorHAnsi"/>
              </w:rPr>
              <w:lastRenderedPageBreak/>
              <w:t>Hollow Corner (point, pointed) Face Make, build, draw</w:t>
            </w:r>
          </w:p>
        </w:tc>
        <w:tc>
          <w:tcPr>
            <w:tcW w:w="1666" w:type="dxa"/>
          </w:tcPr>
          <w:p w14:paraId="53AEF6AD" w14:textId="77777777" w:rsidR="00AE1FA5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Opposite Apart </w:t>
            </w:r>
          </w:p>
          <w:p w14:paraId="7A3A2489" w14:textId="77777777" w:rsidR="00AE1FA5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Edge, centre Direction Journey Left, right, up, down, forwards, backwards, sideways </w:t>
            </w:r>
          </w:p>
          <w:p w14:paraId="239885DF" w14:textId="77777777" w:rsidR="00AE1FA5" w:rsidRDefault="00AE1FA5" w:rsidP="00EA1AE8">
            <w:pPr>
              <w:rPr>
                <w:rFonts w:asciiTheme="minorHAnsi" w:hAnsiTheme="minorHAnsi" w:cstheme="minorHAnsi"/>
              </w:rPr>
            </w:pPr>
          </w:p>
          <w:p w14:paraId="2D547748" w14:textId="77777777" w:rsidR="00AE1FA5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Across Close, far, near </w:t>
            </w:r>
          </w:p>
          <w:p w14:paraId="1C70D2A2" w14:textId="77777777" w:rsidR="00AE1FA5" w:rsidRDefault="00AE1FA5" w:rsidP="00EA1AE8">
            <w:pPr>
              <w:rPr>
                <w:rFonts w:asciiTheme="minorHAnsi" w:hAnsiTheme="minorHAnsi" w:cstheme="minorHAnsi"/>
              </w:rPr>
            </w:pPr>
          </w:p>
          <w:p w14:paraId="2F4D63A6" w14:textId="77777777" w:rsidR="00AE1FA5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>Along, through To, from, towards, away from</w:t>
            </w:r>
            <w:r w:rsidR="00EA1AE8" w:rsidRPr="00EA1AE8">
              <w:rPr>
                <w:rFonts w:asciiTheme="minorHAnsi" w:hAnsiTheme="minorHAnsi" w:cstheme="minorHAnsi"/>
              </w:rPr>
              <w:t xml:space="preserve"> </w:t>
            </w:r>
          </w:p>
          <w:p w14:paraId="46F4A621" w14:textId="77777777" w:rsidR="00AE1FA5" w:rsidRDefault="00AE1FA5" w:rsidP="00EA1AE8">
            <w:pPr>
              <w:rPr>
                <w:rFonts w:asciiTheme="minorHAnsi" w:hAnsiTheme="minorHAnsi" w:cstheme="minorHAnsi"/>
              </w:rPr>
            </w:pPr>
          </w:p>
          <w:p w14:paraId="32961D20" w14:textId="77777777" w:rsidR="00AE1FA5" w:rsidRDefault="00EA1AE8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Movement Slide, roll, </w:t>
            </w:r>
            <w:r w:rsidRPr="00EA1AE8">
              <w:rPr>
                <w:rFonts w:asciiTheme="minorHAnsi" w:hAnsiTheme="minorHAnsi" w:cstheme="minorHAnsi"/>
              </w:rPr>
              <w:lastRenderedPageBreak/>
              <w:t xml:space="preserve">turn, whole turn, half </w:t>
            </w:r>
            <w:proofErr w:type="gramStart"/>
            <w:r w:rsidRPr="00EA1AE8">
              <w:rPr>
                <w:rFonts w:asciiTheme="minorHAnsi" w:hAnsiTheme="minorHAnsi" w:cstheme="minorHAnsi"/>
              </w:rPr>
              <w:t>turn</w:t>
            </w:r>
            <w:proofErr w:type="gramEnd"/>
          </w:p>
          <w:p w14:paraId="43E825FF" w14:textId="77777777" w:rsidR="00AE1FA5" w:rsidRDefault="00AE1FA5" w:rsidP="00EA1AE8">
            <w:pPr>
              <w:rPr>
                <w:rFonts w:asciiTheme="minorHAnsi" w:hAnsiTheme="minorHAnsi" w:cstheme="minorHAnsi"/>
              </w:rPr>
            </w:pPr>
          </w:p>
          <w:p w14:paraId="3C068B84" w14:textId="77777777" w:rsidR="00C56A2C" w:rsidRPr="00EA1AE8" w:rsidRDefault="00EA1AE8" w:rsidP="00EA1A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A1AE8">
              <w:rPr>
                <w:rFonts w:asciiTheme="minorHAnsi" w:hAnsiTheme="minorHAnsi" w:cstheme="minorHAnsi"/>
              </w:rPr>
              <w:t>Stretch, bend</w:t>
            </w:r>
          </w:p>
        </w:tc>
        <w:tc>
          <w:tcPr>
            <w:tcW w:w="2178" w:type="dxa"/>
          </w:tcPr>
          <w:p w14:paraId="622325A9" w14:textId="77777777" w:rsidR="00994765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lastRenderedPageBreak/>
              <w:t xml:space="preserve">Say, think, imagine, </w:t>
            </w:r>
            <w:proofErr w:type="gramStart"/>
            <w:r w:rsidRPr="00EA1AE8">
              <w:rPr>
                <w:rFonts w:asciiTheme="minorHAnsi" w:hAnsiTheme="minorHAnsi" w:cstheme="minorHAnsi"/>
              </w:rPr>
              <w:t>remember</w:t>
            </w:r>
            <w:proofErr w:type="gramEnd"/>
            <w:r w:rsidRPr="00EA1AE8">
              <w:rPr>
                <w:rFonts w:asciiTheme="minorHAnsi" w:hAnsiTheme="minorHAnsi" w:cstheme="minorHAnsi"/>
              </w:rPr>
              <w:t xml:space="preserve"> </w:t>
            </w:r>
          </w:p>
          <w:p w14:paraId="7968B502" w14:textId="77777777" w:rsidR="00994765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>Point to</w:t>
            </w:r>
            <w:r w:rsidR="00994765">
              <w:rPr>
                <w:rFonts w:asciiTheme="minorHAnsi" w:hAnsiTheme="minorHAnsi" w:cstheme="minorHAnsi"/>
              </w:rPr>
              <w:t>,</w:t>
            </w:r>
          </w:p>
          <w:p w14:paraId="40F50E27" w14:textId="77777777" w:rsidR="00994765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>Place, fit</w:t>
            </w:r>
            <w:r w:rsidR="00994765">
              <w:rPr>
                <w:rFonts w:asciiTheme="minorHAnsi" w:hAnsiTheme="minorHAnsi" w:cstheme="minorHAnsi"/>
              </w:rPr>
              <w:t xml:space="preserve">, </w:t>
            </w:r>
          </w:p>
          <w:p w14:paraId="142CD4E6" w14:textId="77777777" w:rsidR="00994765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>Rearrange</w:t>
            </w:r>
            <w:r w:rsidR="00994765">
              <w:rPr>
                <w:rFonts w:asciiTheme="minorHAnsi" w:hAnsiTheme="minorHAnsi" w:cstheme="minorHAnsi"/>
              </w:rPr>
              <w:t>,</w:t>
            </w:r>
            <w:r w:rsidRPr="00EA1AE8">
              <w:rPr>
                <w:rFonts w:asciiTheme="minorHAnsi" w:hAnsiTheme="minorHAnsi" w:cstheme="minorHAnsi"/>
              </w:rPr>
              <w:t xml:space="preserve"> Change, change over Split, separate</w:t>
            </w:r>
            <w:r w:rsidR="00994765">
              <w:rPr>
                <w:rFonts w:asciiTheme="minorHAnsi" w:hAnsiTheme="minorHAnsi" w:cstheme="minorHAnsi"/>
              </w:rPr>
              <w:t>,</w:t>
            </w:r>
          </w:p>
          <w:p w14:paraId="16F03028" w14:textId="77777777" w:rsidR="00994765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Carry on, continue, repeat &amp; what comes next? </w:t>
            </w:r>
          </w:p>
          <w:p w14:paraId="177435A4" w14:textId="77777777" w:rsidR="00994765" w:rsidRDefault="00994765" w:rsidP="00EA1AE8">
            <w:pPr>
              <w:rPr>
                <w:rFonts w:asciiTheme="minorHAnsi" w:hAnsiTheme="minorHAnsi" w:cstheme="minorHAnsi"/>
              </w:rPr>
            </w:pPr>
          </w:p>
          <w:p w14:paraId="603A9683" w14:textId="77777777" w:rsidR="00994765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Tell me, describe, pick out, talk about, explain, show me Read, write, record, trace, copy, complete, finish, </w:t>
            </w:r>
            <w:proofErr w:type="gramStart"/>
            <w:r w:rsidRPr="00EA1AE8">
              <w:rPr>
                <w:rFonts w:asciiTheme="minorHAnsi" w:hAnsiTheme="minorHAnsi" w:cstheme="minorHAnsi"/>
              </w:rPr>
              <w:t>end</w:t>
            </w:r>
            <w:proofErr w:type="gramEnd"/>
            <w:r w:rsidRPr="00EA1AE8">
              <w:rPr>
                <w:rFonts w:asciiTheme="minorHAnsi" w:hAnsiTheme="minorHAnsi" w:cstheme="minorHAnsi"/>
              </w:rPr>
              <w:t xml:space="preserve"> </w:t>
            </w:r>
          </w:p>
          <w:p w14:paraId="42AD19CC" w14:textId="77777777" w:rsidR="00994765" w:rsidRDefault="00994765" w:rsidP="00EA1AE8">
            <w:pPr>
              <w:rPr>
                <w:rFonts w:asciiTheme="minorHAnsi" w:hAnsiTheme="minorHAnsi" w:cstheme="minorHAnsi"/>
              </w:rPr>
            </w:pPr>
          </w:p>
          <w:p w14:paraId="05C38AC5" w14:textId="77777777" w:rsidR="00994765" w:rsidRDefault="00C56A2C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Fill in, shade, colour, tick, cross, draw, draw a line </w:t>
            </w:r>
            <w:r w:rsidRPr="00EA1AE8">
              <w:rPr>
                <w:rFonts w:asciiTheme="minorHAnsi" w:hAnsiTheme="minorHAnsi" w:cstheme="minorHAnsi"/>
              </w:rPr>
              <w:lastRenderedPageBreak/>
              <w:t>between, join (up), ring,</w:t>
            </w:r>
            <w:r w:rsidR="00EA1AE8" w:rsidRPr="00EA1AE8">
              <w:rPr>
                <w:rFonts w:asciiTheme="minorHAnsi" w:hAnsiTheme="minorHAnsi" w:cstheme="minorHAnsi"/>
              </w:rPr>
              <w:t xml:space="preserve"> arrow </w:t>
            </w:r>
            <w:proofErr w:type="gramStart"/>
            <w:r w:rsidR="00EA1AE8" w:rsidRPr="00EA1AE8">
              <w:rPr>
                <w:rFonts w:asciiTheme="minorHAnsi" w:hAnsiTheme="minorHAnsi" w:cstheme="minorHAnsi"/>
              </w:rPr>
              <w:t>Cost</w:t>
            </w:r>
            <w:proofErr w:type="gramEnd"/>
            <w:r w:rsidR="00EA1AE8" w:rsidRPr="00EA1AE8">
              <w:rPr>
                <w:rFonts w:asciiTheme="minorHAnsi" w:hAnsiTheme="minorHAnsi" w:cstheme="minorHAnsi"/>
              </w:rPr>
              <w:t xml:space="preserve"> </w:t>
            </w:r>
          </w:p>
          <w:p w14:paraId="39AF4B02" w14:textId="77777777" w:rsidR="00994765" w:rsidRDefault="00994765" w:rsidP="00EA1AE8">
            <w:pPr>
              <w:rPr>
                <w:rFonts w:asciiTheme="minorHAnsi" w:hAnsiTheme="minorHAnsi" w:cstheme="minorHAnsi"/>
              </w:rPr>
            </w:pPr>
          </w:p>
          <w:p w14:paraId="14DD6259" w14:textId="77777777" w:rsidR="00994765" w:rsidRDefault="00EA1AE8" w:rsidP="00EA1AE8">
            <w:pPr>
              <w:rPr>
                <w:rFonts w:asciiTheme="minorHAnsi" w:hAnsiTheme="minorHAnsi" w:cstheme="minorHAnsi"/>
              </w:rPr>
            </w:pPr>
            <w:r w:rsidRPr="00EA1AE8">
              <w:rPr>
                <w:rFonts w:asciiTheme="minorHAnsi" w:hAnsiTheme="minorHAnsi" w:cstheme="minorHAnsi"/>
              </w:rPr>
              <w:t xml:space="preserve">Answer, check same number(s)/different number(s)/missing number(s) Number facts, number track, number square, </w:t>
            </w:r>
          </w:p>
          <w:p w14:paraId="0C12A2EA" w14:textId="77777777" w:rsidR="00994765" w:rsidRDefault="00994765" w:rsidP="00EA1AE8">
            <w:pPr>
              <w:rPr>
                <w:rFonts w:asciiTheme="minorHAnsi" w:hAnsiTheme="minorHAnsi" w:cstheme="minorHAnsi"/>
              </w:rPr>
            </w:pPr>
          </w:p>
          <w:p w14:paraId="42008F6C" w14:textId="77777777" w:rsidR="00994765" w:rsidRDefault="00994765" w:rsidP="009947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Numicon, b</w:t>
            </w:r>
            <w:r w:rsidR="00EA1AE8" w:rsidRPr="00EA1AE8">
              <w:rPr>
                <w:rFonts w:asciiTheme="minorHAnsi" w:hAnsiTheme="minorHAnsi" w:cstheme="minorHAnsi"/>
              </w:rPr>
              <w:t xml:space="preserve">locks, rods, die, pegs, peg board </w:t>
            </w:r>
          </w:p>
          <w:p w14:paraId="2A8B06B7" w14:textId="77777777" w:rsidR="00994765" w:rsidRDefault="00994765" w:rsidP="00994765">
            <w:pPr>
              <w:rPr>
                <w:rFonts w:asciiTheme="minorHAnsi" w:hAnsiTheme="minorHAnsi" w:cstheme="minorHAnsi"/>
              </w:rPr>
            </w:pPr>
          </w:p>
          <w:p w14:paraId="328D6436" w14:textId="77777777" w:rsidR="00C56A2C" w:rsidRPr="00EA1AE8" w:rsidRDefault="00EA1AE8" w:rsidP="0099476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A1AE8">
              <w:rPr>
                <w:rFonts w:asciiTheme="minorHAnsi" w:hAnsiTheme="minorHAnsi" w:cstheme="minorHAnsi"/>
              </w:rPr>
              <w:t xml:space="preserve">Same way, different way, best way, another way </w:t>
            </w:r>
            <w:proofErr w:type="gramStart"/>
            <w:r w:rsidRPr="00EA1AE8">
              <w:rPr>
                <w:rFonts w:asciiTheme="minorHAnsi" w:hAnsiTheme="minorHAnsi" w:cstheme="minorHAnsi"/>
              </w:rPr>
              <w:t>In</w:t>
            </w:r>
            <w:proofErr w:type="gramEnd"/>
            <w:r w:rsidRPr="00EA1AE8">
              <w:rPr>
                <w:rFonts w:asciiTheme="minorHAnsi" w:hAnsiTheme="minorHAnsi" w:cstheme="minorHAnsi"/>
              </w:rPr>
              <w:t xml:space="preserve"> order, in a different order Not all, every, each</w:t>
            </w:r>
          </w:p>
        </w:tc>
      </w:tr>
    </w:tbl>
    <w:p w14:paraId="3BD07CC4" w14:textId="77777777" w:rsidR="00B0554D" w:rsidRDefault="00B0554D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84F35C2" w14:textId="77777777" w:rsidR="00B0554D" w:rsidRDefault="00B0554D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21CE230D" w14:textId="77777777" w:rsidR="00B0554D" w:rsidRDefault="00B0554D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7C237FD0" w14:textId="77777777" w:rsidR="00D8146F" w:rsidRDefault="00D8146F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78EB4373" w14:textId="77777777" w:rsidR="00D8146F" w:rsidRDefault="00D8146F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74877A66" w14:textId="77777777" w:rsidR="00D8146F" w:rsidRPr="00D8146F" w:rsidRDefault="00D8146F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0C6FA35A" w14:textId="77777777" w:rsidR="0064776B" w:rsidRPr="00D8146F" w:rsidRDefault="0064776B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31DA76C2" w14:textId="77777777" w:rsidR="00CB197F" w:rsidRPr="00D8146F" w:rsidRDefault="00CB197F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250AB9C2" w14:textId="77777777" w:rsidR="009E5AEB" w:rsidRPr="00D8146F" w:rsidRDefault="009E5AEB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278513AE" w14:textId="77777777" w:rsidR="00491D16" w:rsidRPr="00D8146F" w:rsidRDefault="00491D16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3750C9A3" w14:textId="77777777" w:rsidR="00491D16" w:rsidRPr="00D8146F" w:rsidRDefault="00491D16" w:rsidP="00D8146F">
      <w:pPr>
        <w:rPr>
          <w:rFonts w:asciiTheme="minorHAnsi" w:hAnsiTheme="minorHAnsi" w:cstheme="minorHAnsi"/>
          <w:sz w:val="18"/>
          <w:szCs w:val="18"/>
        </w:rPr>
      </w:pPr>
    </w:p>
    <w:sectPr w:rsidR="00491D16" w:rsidRPr="00D8146F" w:rsidSect="00EA1AE8">
      <w:headerReference w:type="default" r:id="rId10"/>
      <w:footerReference w:type="default" r:id="rId11"/>
      <w:pgSz w:w="16838" w:h="11906" w:orient="landscape"/>
      <w:pgMar w:top="1800" w:right="1440" w:bottom="142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8DCCC" w14:textId="77777777" w:rsidR="00BC0F05" w:rsidRDefault="00BC0F05">
      <w:r>
        <w:separator/>
      </w:r>
    </w:p>
  </w:endnote>
  <w:endnote w:type="continuationSeparator" w:id="0">
    <w:p w14:paraId="24869BCF" w14:textId="77777777" w:rsidR="00BC0F05" w:rsidRDefault="00BC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A0E3" w14:textId="77777777" w:rsidR="00807FBD" w:rsidRDefault="00807FBD" w:rsidP="00DC2D64">
    <w:pPr>
      <w:pStyle w:val="Footer"/>
      <w:rPr>
        <w:rFonts w:ascii="Arial" w:hAnsi="Arial" w:cs="Arial"/>
      </w:rPr>
    </w:pPr>
  </w:p>
  <w:p w14:paraId="1316F278" w14:textId="77777777" w:rsidR="00DC2D64" w:rsidRPr="00807FBD" w:rsidRDefault="00DC2D6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D75ED" w14:textId="77777777" w:rsidR="00BC0F05" w:rsidRDefault="00BC0F05">
      <w:r>
        <w:separator/>
      </w:r>
    </w:p>
  </w:footnote>
  <w:footnote w:type="continuationSeparator" w:id="0">
    <w:p w14:paraId="1A518082" w14:textId="77777777" w:rsidR="00BC0F05" w:rsidRDefault="00BC0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2548" w14:textId="77777777" w:rsidR="006F7F99" w:rsidRDefault="001948DE" w:rsidP="006F7F99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0E296CD" wp14:editId="7FBFFBED">
          <wp:simplePos x="0" y="0"/>
          <wp:positionH relativeFrom="column">
            <wp:posOffset>-360102</wp:posOffset>
          </wp:positionH>
          <wp:positionV relativeFrom="paragraph">
            <wp:posOffset>55245</wp:posOffset>
          </wp:positionV>
          <wp:extent cx="803564" cy="443691"/>
          <wp:effectExtent l="0" t="0" r="0" b="0"/>
          <wp:wrapTight wrapText="bothSides">
            <wp:wrapPolygon edited="0">
              <wp:start x="0" y="0"/>
              <wp:lineTo x="0" y="20424"/>
              <wp:lineTo x="21002" y="20424"/>
              <wp:lineTo x="21002" y="0"/>
              <wp:lineTo x="0" y="0"/>
            </wp:wrapPolygon>
          </wp:wrapTight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range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564" cy="443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4219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330C1EA" wp14:editId="008BE994">
              <wp:simplePos x="0" y="0"/>
              <wp:positionH relativeFrom="column">
                <wp:posOffset>8382000</wp:posOffset>
              </wp:positionH>
              <wp:positionV relativeFrom="paragraph">
                <wp:posOffset>-66675</wp:posOffset>
              </wp:positionV>
              <wp:extent cx="955040" cy="85153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851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7EF81E" w14:textId="77777777" w:rsidR="008B4219" w:rsidRDefault="008B4219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28C95C2" wp14:editId="3659E66C">
                                <wp:extent cx="777875" cy="764540"/>
                                <wp:effectExtent l="0" t="0" r="0" b="0"/>
                                <wp:docPr id="28" name="Picture 28" descr="Easterside Logo 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Easterside Logo Smal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875" cy="764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0pt;margin-top:-5.25pt;width:75.2pt;height:67.0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/sKfQIAAAwFAAAOAAAAZHJzL2Uyb0RvYy54bWysVNtu3CAQfa/Uf0C8b3ypnayteKMmqatK&#10;6UVK+gEs4DUqBgRk7bTqv3fAuxv38lBV3QcvMMPhzJwDl1fTINGeWye0anB2lmLEFdVMqF2DPz+0&#10;qzVGzhPFiNSKN/iJO3y1efnicjQ1z3WvJeMWAYhy9Wga3Htv6iRxtOcDcWfacAXBTtuBeJjaXcIs&#10;GQF9kEmepufJqC0zVlPuHKzezkG8ifhdx6n/2HWOeyQbDNx8/Nr43YZvsrkk9c4S0wt6oEH+gcVA&#10;hIJDT1C3xBP0aMVvUIOgVjvd+TOqh0R3naA81gDVZOkv1dz3xPBYCzTHmVOb3P+DpR/2nywSDLTD&#10;SJEBJHrgk0fXekJ56M5oXA1J9wbS/ATLITNU6sydpl8cUvqmJ2rHX1urx54TBuyysDNZbJ1xXADZ&#10;ju81g2PIo9cRaOrsEAChGQjQQaWnkzKBCoXFqizTAiIUQusyK1+V8QRSHzcb6/xbrgcUBg22IHwE&#10;J/s75wMZUh9TInktBWuFlHFid9sbadGegEna+Dugu2WaVCFZ6bBtRpxXgCOcEWKBbRT9W5XlRXqd&#10;V6v2fH2xKtqiXFUX6XqVZtV1dZ4WVXHbfg8Es6LuBWNc3QnFjwbMir8T+HAVZutEC6Ix9CovZ4WW&#10;7N2yyDT+/lTkIDzcRykG6PMpidRB1zeKQdmk9kTIeZz8TD92GXpw/I9diS4Iws8W8NN2ApRgja1m&#10;T+AHq0EvkBYeERj02n7FaIQL2WAFLwZG8p0CR1VZEfT3cVKUFzlM7DKyXUaIogDUYI/RPLzx851/&#10;NFbsejjn6OHX4MJWRIc8czp4F65cLOXwPIQ7vZzHrOdHbPMDAAD//wMAUEsDBBQABgAIAAAAIQC9&#10;tuos4QAAAA0BAAAPAAAAZHJzL2Rvd25yZXYueG1sTI9BTsMwEEX3SNzBGiR2rd2mpBDiVAiEBEKq&#10;1MIBHNtNIuJxsN0m3J7pquzma77evCk3k+vZyYbYeZSwmAtgFrU3HTYSvj5fZ/fAYlJoVO/RSvi1&#10;ETbV9VWpCuNH3NnTPjWMIBgLJaFNaSg4j7q1TsW5HyzS7uCDU4liaLgJaiS46/lSiJw71SFdaNVg&#10;n1urv/dHJ+GlC/WP9tlbvv540NtdPIzvWy7l7c309Ags2SldynDWJ3WoyKn2RzSR9ZQz4lNXwmwh&#10;7oCdK6u1WAGraVpmOfCq5P+/qP4AAAD//wMAUEsBAi0AFAAGAAgAAAAhALaDOJL+AAAA4QEAABMA&#10;AAAAAAAAAAAAAAAAAAAAAFtDb250ZW50X1R5cGVzXS54bWxQSwECLQAUAAYACAAAACEAOP0h/9YA&#10;AACUAQAACwAAAAAAAAAAAAAAAAAvAQAAX3JlbHMvLnJlbHNQSwECLQAUAAYACAAAACEAIg/7Cn0C&#10;AAAMBQAADgAAAAAAAAAAAAAAAAAuAgAAZHJzL2Uyb0RvYy54bWxQSwECLQAUAAYACAAAACEAvbbq&#10;LOEAAAANAQAADwAAAAAAAAAAAAAAAADXBAAAZHJzL2Rvd25yZXYueG1sUEsFBgAAAAAEAAQA8wAA&#10;AOUFAAAAAA==&#10;" stroked="f">
              <v:textbox style="mso-fit-shape-to-text:t">
                <w:txbxContent>
                  <w:p w:rsidR="008B4219" w:rsidRDefault="008B4219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777875" cy="764540"/>
                          <wp:effectExtent l="0" t="0" r="0" b="0"/>
                          <wp:docPr id="28" name="Picture 28" descr="Easterside Logo 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Easterside Logo Smal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875" cy="764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019">
      <w:rPr>
        <w:rFonts w:ascii="Calibri" w:hAnsi="Calibri"/>
        <w:b/>
        <w:noProof/>
        <w:color w:val="FF0000"/>
        <w:sz w:val="52"/>
        <w:szCs w:val="52"/>
      </w:rPr>
      <w:t>EASTERSIDE ACADEMY</w:t>
    </w:r>
  </w:p>
  <w:p w14:paraId="2F019108" w14:textId="77777777" w:rsidR="00F04019" w:rsidRPr="006F7F99" w:rsidRDefault="00D8146F" w:rsidP="006F7F99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>
      <w:rPr>
        <w:rFonts w:ascii="Arial" w:hAnsi="Arial" w:cs="Arial"/>
        <w:b/>
        <w:noProof/>
        <w:sz w:val="36"/>
        <w:szCs w:val="36"/>
      </w:rPr>
      <w:t xml:space="preserve">Maths: Y1 </w:t>
    </w:r>
    <w:r w:rsidR="00494F3C">
      <w:rPr>
        <w:rFonts w:ascii="Arial" w:hAnsi="Arial" w:cs="Arial"/>
        <w:b/>
        <w:noProof/>
        <w:sz w:val="36"/>
        <w:szCs w:val="36"/>
      </w:rPr>
      <w:t>Vocabulary</w:t>
    </w:r>
    <w:r>
      <w:rPr>
        <w:rFonts w:ascii="Arial" w:hAnsi="Arial" w:cs="Arial"/>
        <w:b/>
        <w:noProof/>
        <w:sz w:val="36"/>
        <w:szCs w:val="36"/>
      </w:rPr>
      <w:t xml:space="preserve">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917CA"/>
    <w:multiLevelType w:val="hybridMultilevel"/>
    <w:tmpl w:val="D0DC0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C2CA4"/>
    <w:multiLevelType w:val="hybridMultilevel"/>
    <w:tmpl w:val="D77432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E37023"/>
    <w:multiLevelType w:val="hybridMultilevel"/>
    <w:tmpl w:val="8AEABE2A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95B35"/>
    <w:multiLevelType w:val="hybridMultilevel"/>
    <w:tmpl w:val="FA6ED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D62A23"/>
    <w:multiLevelType w:val="hybridMultilevel"/>
    <w:tmpl w:val="332A6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83082"/>
    <w:multiLevelType w:val="hybridMultilevel"/>
    <w:tmpl w:val="E20447B4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E2070"/>
    <w:multiLevelType w:val="hybridMultilevel"/>
    <w:tmpl w:val="5AC0E234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770210">
    <w:abstractNumId w:val="4"/>
  </w:num>
  <w:num w:numId="2" w16cid:durableId="664630580">
    <w:abstractNumId w:val="1"/>
  </w:num>
  <w:num w:numId="3" w16cid:durableId="624627048">
    <w:abstractNumId w:val="0"/>
  </w:num>
  <w:num w:numId="4" w16cid:durableId="1139300192">
    <w:abstractNumId w:val="5"/>
  </w:num>
  <w:num w:numId="5" w16cid:durableId="883563784">
    <w:abstractNumId w:val="6"/>
  </w:num>
  <w:num w:numId="6" w16cid:durableId="1126463376">
    <w:abstractNumId w:val="3"/>
  </w:num>
  <w:num w:numId="7" w16cid:durableId="159836314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377"/>
    <w:rsid w:val="0001231F"/>
    <w:rsid w:val="000138CB"/>
    <w:rsid w:val="00023327"/>
    <w:rsid w:val="00025479"/>
    <w:rsid w:val="0006588E"/>
    <w:rsid w:val="000668FF"/>
    <w:rsid w:val="00077AB6"/>
    <w:rsid w:val="0010181A"/>
    <w:rsid w:val="001365FB"/>
    <w:rsid w:val="00150554"/>
    <w:rsid w:val="001948DE"/>
    <w:rsid w:val="00196B6F"/>
    <w:rsid w:val="001C6EB0"/>
    <w:rsid w:val="001E2107"/>
    <w:rsid w:val="001F22C8"/>
    <w:rsid w:val="00207661"/>
    <w:rsid w:val="00211B2D"/>
    <w:rsid w:val="002619C9"/>
    <w:rsid w:val="002B219D"/>
    <w:rsid w:val="002D7988"/>
    <w:rsid w:val="002F2A1E"/>
    <w:rsid w:val="003314C7"/>
    <w:rsid w:val="00343AE5"/>
    <w:rsid w:val="003705CF"/>
    <w:rsid w:val="0038106F"/>
    <w:rsid w:val="00394467"/>
    <w:rsid w:val="003B4576"/>
    <w:rsid w:val="004678B7"/>
    <w:rsid w:val="00471377"/>
    <w:rsid w:val="00491D16"/>
    <w:rsid w:val="00494F3C"/>
    <w:rsid w:val="0049660B"/>
    <w:rsid w:val="004E61E1"/>
    <w:rsid w:val="00500C96"/>
    <w:rsid w:val="00502DEE"/>
    <w:rsid w:val="0050621A"/>
    <w:rsid w:val="0056516B"/>
    <w:rsid w:val="0057630E"/>
    <w:rsid w:val="005A6211"/>
    <w:rsid w:val="005D7795"/>
    <w:rsid w:val="0063321B"/>
    <w:rsid w:val="00636922"/>
    <w:rsid w:val="0064776B"/>
    <w:rsid w:val="00665353"/>
    <w:rsid w:val="006B251F"/>
    <w:rsid w:val="006E1A43"/>
    <w:rsid w:val="006F7F99"/>
    <w:rsid w:val="00744137"/>
    <w:rsid w:val="007D55B9"/>
    <w:rsid w:val="00807A69"/>
    <w:rsid w:val="00807FBD"/>
    <w:rsid w:val="00840CDC"/>
    <w:rsid w:val="008B4219"/>
    <w:rsid w:val="008F1A6E"/>
    <w:rsid w:val="00934830"/>
    <w:rsid w:val="009678FA"/>
    <w:rsid w:val="00993470"/>
    <w:rsid w:val="00994765"/>
    <w:rsid w:val="009D26C9"/>
    <w:rsid w:val="009E4516"/>
    <w:rsid w:val="009E5AEB"/>
    <w:rsid w:val="00A132A8"/>
    <w:rsid w:val="00A3658B"/>
    <w:rsid w:val="00A53566"/>
    <w:rsid w:val="00A53F17"/>
    <w:rsid w:val="00A82779"/>
    <w:rsid w:val="00A96023"/>
    <w:rsid w:val="00AE1FA5"/>
    <w:rsid w:val="00AF5CDB"/>
    <w:rsid w:val="00B0554D"/>
    <w:rsid w:val="00B05BA5"/>
    <w:rsid w:val="00B643F3"/>
    <w:rsid w:val="00BB292E"/>
    <w:rsid w:val="00BC0F05"/>
    <w:rsid w:val="00BC7C09"/>
    <w:rsid w:val="00BD02EC"/>
    <w:rsid w:val="00C56A2C"/>
    <w:rsid w:val="00C75FC1"/>
    <w:rsid w:val="00C87B21"/>
    <w:rsid w:val="00C945A6"/>
    <w:rsid w:val="00CB197F"/>
    <w:rsid w:val="00CC681E"/>
    <w:rsid w:val="00D03405"/>
    <w:rsid w:val="00D139A4"/>
    <w:rsid w:val="00D6480D"/>
    <w:rsid w:val="00D8146F"/>
    <w:rsid w:val="00D957C6"/>
    <w:rsid w:val="00DC2D64"/>
    <w:rsid w:val="00E305AF"/>
    <w:rsid w:val="00E420DF"/>
    <w:rsid w:val="00EA1AE8"/>
    <w:rsid w:val="00EE16C6"/>
    <w:rsid w:val="00EE5084"/>
    <w:rsid w:val="00F04019"/>
    <w:rsid w:val="00F237AD"/>
    <w:rsid w:val="00F42A16"/>
    <w:rsid w:val="00FD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71478"/>
  <w15:docId w15:val="{120505F0-106E-4768-8DC4-840E2D97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3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E539F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040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53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3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AE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E539F"/>
    <w:pPr>
      <w:spacing w:before="120" w:after="120"/>
    </w:pPr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AE539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E539F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E539F"/>
    <w:rPr>
      <w:sz w:val="24"/>
      <w:szCs w:val="24"/>
      <w:lang w:eastAsia="en-US"/>
    </w:rPr>
  </w:style>
  <w:style w:type="paragraph" w:customStyle="1" w:styleId="Default">
    <w:name w:val="Default"/>
    <w:rsid w:val="00A3658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Heading2Char">
    <w:name w:val="Heading 2 Char"/>
    <w:link w:val="Heading2"/>
    <w:rsid w:val="00F0401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rsid w:val="00F0401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F0401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rsid w:val="00F04019"/>
    <w:rPr>
      <w:rFonts w:ascii="Arial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DefaultParagraphFont"/>
    <w:rsid w:val="00F04019"/>
  </w:style>
  <w:style w:type="character" w:customStyle="1" w:styleId="inputbutton">
    <w:name w:val="inputbutton"/>
    <w:basedOn w:val="DefaultParagraphFont"/>
    <w:rsid w:val="00F04019"/>
  </w:style>
  <w:style w:type="paragraph" w:styleId="z-BottomofForm">
    <w:name w:val="HTML Bottom of Form"/>
    <w:basedOn w:val="Normal"/>
    <w:next w:val="Normal"/>
    <w:link w:val="z-BottomofFormChar"/>
    <w:hidden/>
    <w:rsid w:val="00F0401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rsid w:val="00F04019"/>
    <w:rPr>
      <w:rFonts w:ascii="Arial" w:hAnsi="Arial" w:cs="Arial"/>
      <w:vanish/>
      <w:sz w:val="16"/>
      <w:szCs w:val="16"/>
    </w:rPr>
  </w:style>
  <w:style w:type="character" w:styleId="Strong">
    <w:name w:val="Strong"/>
    <w:qFormat/>
    <w:rsid w:val="00F42A16"/>
    <w:rPr>
      <w:b/>
      <w:bCs/>
    </w:rPr>
  </w:style>
  <w:style w:type="paragraph" w:styleId="NormalWeb">
    <w:name w:val="Normal (Web)"/>
    <w:basedOn w:val="Normal"/>
    <w:rsid w:val="00025479"/>
    <w:rPr>
      <w:lang w:eastAsia="en-GB"/>
    </w:rPr>
  </w:style>
  <w:style w:type="paragraph" w:styleId="ListParagraph">
    <w:name w:val="List Paragraph"/>
    <w:basedOn w:val="Normal"/>
    <w:qFormat/>
    <w:rsid w:val="00025479"/>
    <w:pPr>
      <w:ind w:left="720"/>
    </w:pPr>
  </w:style>
  <w:style w:type="paragraph" w:styleId="BodyText">
    <w:name w:val="Body Text"/>
    <w:basedOn w:val="Normal"/>
    <w:link w:val="BodyTextChar"/>
    <w:rsid w:val="001F22C8"/>
    <w:rPr>
      <w:szCs w:val="20"/>
      <w:lang w:eastAsia="en-GB"/>
    </w:rPr>
  </w:style>
  <w:style w:type="character" w:customStyle="1" w:styleId="BodyTextChar">
    <w:name w:val="Body Text Char"/>
    <w:link w:val="BodyText"/>
    <w:rsid w:val="001F22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3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57">
          <w:marLeft w:val="0"/>
          <w:marRight w:val="0"/>
          <w:marTop w:val="0"/>
          <w:marBottom w:val="0"/>
          <w:divBdr>
            <w:top w:val="single" w:sz="24" w:space="0" w:color="CC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65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2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8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9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029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473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4725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2575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971449263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3598889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9542445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468918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60733">
          <w:marLeft w:val="0"/>
          <w:marRight w:val="0"/>
          <w:marTop w:val="0"/>
          <w:marBottom w:val="0"/>
          <w:divBdr>
            <w:top w:val="single" w:sz="24" w:space="0" w:color="44444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victoria.patton.SCHOOLS\AppData\Local\Temp\IndRepBas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4" ma:contentTypeDescription="Create a new document." ma:contentTypeScope="" ma:versionID="626c4b7574463e710edb808b42ecddd0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3f1f2085971364d005cfe43571789063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527856-BDA3-4F5D-BEAA-741AEDE2FB70}">
  <ds:schemaRefs>
    <ds:schemaRef ds:uri="http://schemas.microsoft.com/office/2006/metadata/properties"/>
    <ds:schemaRef ds:uri="http://schemas.microsoft.com/office/infopath/2007/PartnerControls"/>
    <ds:schemaRef ds:uri="4d8d5ef2-f36d-4cbe-b457-72c37c23dd93"/>
    <ds:schemaRef ds:uri="97f53a30-fc47-46e8-9ad2-f3e91a4e4dc5"/>
  </ds:schemaRefs>
</ds:datastoreItem>
</file>

<file path=customXml/itemProps2.xml><?xml version="1.0" encoding="utf-8"?>
<ds:datastoreItem xmlns:ds="http://schemas.openxmlformats.org/officeDocument/2006/customXml" ds:itemID="{7BC480DF-1B0C-4ADE-8A63-BC67AEB0F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7023E-48A0-4C84-826C-13588736E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53a30-fc47-46e8-9ad2-f3e91a4e4dc5"/>
    <ds:schemaRef ds:uri="4d8d5ef2-f36d-4cbe-b457-72c37c23d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IndRepBaseTemplate</Template>
  <TotalTime>108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Report Base Template XML</vt:lpstr>
    </vt:vector>
  </TitlesOfParts>
  <Company>Capita Education Services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Report Base Template XML</dc:title>
  <dc:subject/>
  <dc:creator>Patton, Victoria</dc:creator>
  <cp:keywords/>
  <dc:description/>
  <cp:lastModifiedBy>C Thomas</cp:lastModifiedBy>
  <cp:revision>7</cp:revision>
  <cp:lastPrinted>2020-06-08T11:15:00Z</cp:lastPrinted>
  <dcterms:created xsi:type="dcterms:W3CDTF">2020-06-11T13:01:00Z</dcterms:created>
  <dcterms:modified xsi:type="dcterms:W3CDTF">2023-12-12T11:44:00Z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Order">
    <vt:r8>12781600</vt:r8>
  </property>
  <property fmtid="{D5CDD505-2E9C-101B-9397-08002B2CF9AE}" pid="4" name="MediaServiceImageTags">
    <vt:lpwstr/>
  </property>
</Properties>
</file>