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D8146F" w:rsidRPr="00D8146F" w14:paraId="195E808F" w14:textId="77777777" w:rsidTr="00EE1702">
        <w:tc>
          <w:tcPr>
            <w:tcW w:w="10349" w:type="dxa"/>
            <w:shd w:val="clear" w:color="auto" w:fill="0070C0"/>
          </w:tcPr>
          <w:p w14:paraId="613DC294" w14:textId="77777777" w:rsidR="006F7F99" w:rsidRPr="00EE1702" w:rsidRDefault="00D8146F" w:rsidP="00EE170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Place Value</w:t>
            </w:r>
          </w:p>
        </w:tc>
      </w:tr>
      <w:tr w:rsidR="00D8146F" w:rsidRPr="00D8146F" w14:paraId="25BA7024" w14:textId="77777777" w:rsidTr="00EE1702">
        <w:tc>
          <w:tcPr>
            <w:tcW w:w="10349" w:type="dxa"/>
          </w:tcPr>
          <w:p w14:paraId="5976AACA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</w:t>
            </w:r>
          </w:p>
          <w:p w14:paraId="3882F41B" w14:textId="77777777" w:rsidR="00907D3B" w:rsidRPr="00EE1702" w:rsidRDefault="00907D3B" w:rsidP="00907D3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count in steps of 2, 3, and 5 from 0, and in tens from any number, forward and backward</w:t>
            </w:r>
          </w:p>
          <w:p w14:paraId="12DB78CB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Numbers</w:t>
            </w:r>
          </w:p>
          <w:p w14:paraId="08B5B414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compare and order numbers from 0 up to 100; use &lt;, &gt; and = signs</w:t>
            </w:r>
          </w:p>
          <w:p w14:paraId="3DCA1CD0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Identifying, representing and estimating numbers</w:t>
            </w:r>
          </w:p>
          <w:p w14:paraId="0DC01E39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identify, represent and estimate numbers using different representations, including the number line</w:t>
            </w:r>
          </w:p>
          <w:p w14:paraId="1E542F33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Reading and Writing Numbers</w:t>
            </w:r>
          </w:p>
          <w:p w14:paraId="1EA37DBD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read and write numbers to at least 100 in numerals and in words</w:t>
            </w:r>
          </w:p>
          <w:p w14:paraId="011B76B5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Understanding Place Value</w:t>
            </w:r>
          </w:p>
          <w:p w14:paraId="15A5B654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recognise the place value of each digit in a two-digit number (tens, ones)</w:t>
            </w:r>
          </w:p>
          <w:p w14:paraId="11506D51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14:paraId="557E6F43" w14:textId="77777777" w:rsidR="00D8146F" w:rsidRPr="00EE1702" w:rsidRDefault="00907D3B" w:rsidP="00907D3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use place value and number facts to solve problems.</w:t>
            </w:r>
          </w:p>
          <w:p w14:paraId="6E7F53B0" w14:textId="77777777" w:rsidR="00EE1702" w:rsidRPr="00EE1702" w:rsidRDefault="00EE1702" w:rsidP="00EE1702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14:paraId="74793FB4" w14:textId="77777777" w:rsidTr="00EE1702">
        <w:tc>
          <w:tcPr>
            <w:tcW w:w="10349" w:type="dxa"/>
            <w:shd w:val="clear" w:color="auto" w:fill="0070C0"/>
          </w:tcPr>
          <w:p w14:paraId="7C6CC973" w14:textId="77777777" w:rsidR="006F7F99" w:rsidRPr="00EE1702" w:rsidRDefault="00D8146F" w:rsidP="00EE170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Addition and Subtraction</w:t>
            </w:r>
          </w:p>
        </w:tc>
      </w:tr>
      <w:tr w:rsidR="00D8146F" w:rsidRPr="00D8146F" w14:paraId="017ECD72" w14:textId="77777777" w:rsidTr="00EE1702">
        <w:tc>
          <w:tcPr>
            <w:tcW w:w="10349" w:type="dxa"/>
            <w:shd w:val="clear" w:color="auto" w:fill="FFFFFF" w:themeFill="background1"/>
          </w:tcPr>
          <w:p w14:paraId="6A8DD134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Number Bonds</w:t>
            </w:r>
          </w:p>
          <w:p w14:paraId="5D9F989F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recall and use addition and subtraction facts to 20 fluently, and derive and use related facts up to 100</w:t>
            </w:r>
          </w:p>
          <w:p w14:paraId="4EAEF8B5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Mental Calculation</w:t>
            </w:r>
          </w:p>
          <w:p w14:paraId="298815A4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add and subtract numbers using concrete objects, pictorial representations, and mentally, including:</w:t>
            </w:r>
          </w:p>
          <w:p w14:paraId="64B2FEE8" w14:textId="77777777" w:rsidR="00907D3B" w:rsidRPr="00EE1702" w:rsidRDefault="00907D3B" w:rsidP="00907D3B">
            <w:pPr>
              <w:numPr>
                <w:ilvl w:val="1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 two-digit number and ones</w:t>
            </w:r>
          </w:p>
          <w:p w14:paraId="41E9EB50" w14:textId="77777777" w:rsidR="00907D3B" w:rsidRPr="00EE1702" w:rsidRDefault="00907D3B" w:rsidP="00907D3B">
            <w:pPr>
              <w:numPr>
                <w:ilvl w:val="1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 two-digit number and tens</w:t>
            </w:r>
          </w:p>
          <w:p w14:paraId="45F53E85" w14:textId="77777777" w:rsidR="00907D3B" w:rsidRPr="00EE1702" w:rsidRDefault="00907D3B" w:rsidP="00907D3B">
            <w:pPr>
              <w:numPr>
                <w:ilvl w:val="1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two two-digit numbers</w:t>
            </w:r>
          </w:p>
          <w:p w14:paraId="6C6C41B7" w14:textId="77777777" w:rsidR="00907D3B" w:rsidRPr="00EE1702" w:rsidRDefault="00907D3B" w:rsidP="00907D3B">
            <w:pPr>
              <w:numPr>
                <w:ilvl w:val="1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adding three one-digit numbers</w:t>
            </w:r>
          </w:p>
          <w:p w14:paraId="1021FBAD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show that addition of two numbers can be done in any order (commutative) and subtraction of one number from another cannot</w:t>
            </w:r>
          </w:p>
          <w:p w14:paraId="02C0C86F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Inverse operations, estimating and checking answers</w:t>
            </w:r>
          </w:p>
          <w:p w14:paraId="38D600B9" w14:textId="77777777" w:rsidR="00907D3B" w:rsidRPr="00EE1702" w:rsidRDefault="00907D3B" w:rsidP="00907D3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recognise and use the inverse relationship between addition and subtraction and use this to check calculations and solve missing number problems.</w:t>
            </w:r>
          </w:p>
          <w:p w14:paraId="04E68E1B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14:paraId="1BE66492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solve problems with addition and subtraction:</w:t>
            </w:r>
          </w:p>
          <w:p w14:paraId="70AD08CE" w14:textId="77777777" w:rsidR="00907D3B" w:rsidRPr="00EE1702" w:rsidRDefault="00907D3B" w:rsidP="00907D3B">
            <w:pPr>
              <w:numPr>
                <w:ilvl w:val="1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using concrete objects and pictorial representations, including those involving numbers, quantities and measures</w:t>
            </w:r>
          </w:p>
          <w:p w14:paraId="3937C9E3" w14:textId="77777777" w:rsidR="00D8146F" w:rsidRDefault="00907D3B" w:rsidP="00907D3B">
            <w:pPr>
              <w:numPr>
                <w:ilvl w:val="1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applying their increasing knowledge of mental and written methods</w:t>
            </w:r>
          </w:p>
          <w:p w14:paraId="2C48D777" w14:textId="77777777" w:rsidR="00EE1702" w:rsidRPr="00EE1702" w:rsidRDefault="00EE1702" w:rsidP="00EE1702">
            <w:pPr>
              <w:shd w:val="clear" w:color="auto" w:fill="FFFFFF"/>
              <w:ind w:left="108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14:paraId="1D5F1C17" w14:textId="77777777" w:rsidTr="00EE1702">
        <w:tc>
          <w:tcPr>
            <w:tcW w:w="10349" w:type="dxa"/>
            <w:shd w:val="clear" w:color="auto" w:fill="0070C0"/>
          </w:tcPr>
          <w:p w14:paraId="789C4063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Multiplication and Division</w:t>
            </w:r>
          </w:p>
        </w:tc>
      </w:tr>
      <w:tr w:rsidR="00D8146F" w:rsidRPr="00D8146F" w14:paraId="24A4EB94" w14:textId="77777777" w:rsidTr="00EE1702">
        <w:tc>
          <w:tcPr>
            <w:tcW w:w="10349" w:type="dxa"/>
            <w:shd w:val="clear" w:color="auto" w:fill="FFFFFF" w:themeFill="background1"/>
          </w:tcPr>
          <w:p w14:paraId="64C5629D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Multiplication and Division Facts </w:t>
            </w:r>
          </w:p>
          <w:p w14:paraId="03650D16" w14:textId="77777777" w:rsidR="00907D3B" w:rsidRPr="00EE1702" w:rsidRDefault="00907D3B" w:rsidP="00907D3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count in steps of 2, 3, and 5 from 0, and in tens from any number, forward and backward</w:t>
            </w:r>
          </w:p>
          <w:p w14:paraId="56B3B59F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recall and use multiplication and division facts for the 2, 5 and 10 multiplication tables, including recognising odd and even numbers</w:t>
            </w:r>
          </w:p>
          <w:p w14:paraId="474B6A2E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Mental Calculation </w:t>
            </w:r>
          </w:p>
          <w:p w14:paraId="33354340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show that multiplication of two numbers can be done in any order (commutative) and division of one number by another cannot</w:t>
            </w:r>
          </w:p>
          <w:p w14:paraId="1D61AE3E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Calculation</w:t>
            </w:r>
          </w:p>
          <w:p w14:paraId="476638A5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14:paraId="3797EDA8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14:paraId="5A850618" w14:textId="77777777" w:rsidR="00907D3B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  <w:p w14:paraId="3C47AC2C" w14:textId="77777777" w:rsidR="00EE1702" w:rsidRP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14:paraId="0214A5D3" w14:textId="77777777" w:rsidTr="00EE1702">
        <w:tc>
          <w:tcPr>
            <w:tcW w:w="10349" w:type="dxa"/>
            <w:shd w:val="clear" w:color="auto" w:fill="0070C0"/>
          </w:tcPr>
          <w:p w14:paraId="65EE4D34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Number - Fractions</w:t>
            </w:r>
          </w:p>
        </w:tc>
      </w:tr>
      <w:tr w:rsidR="00D8146F" w:rsidRPr="00D8146F" w14:paraId="36EDED8C" w14:textId="77777777" w:rsidTr="00EE1702">
        <w:tc>
          <w:tcPr>
            <w:tcW w:w="10349" w:type="dxa"/>
            <w:shd w:val="clear" w:color="auto" w:fill="FFFFFF" w:themeFill="background1"/>
          </w:tcPr>
          <w:p w14:paraId="6D2A52A3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 in fractional steps</w:t>
            </w:r>
          </w:p>
          <w:p w14:paraId="0BB11FE5" w14:textId="77777777" w:rsidR="00907D3B" w:rsidRPr="00EE1702" w:rsidRDefault="00907D3B" w:rsidP="00907D3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Pupil should count in fractions up to 10, starting from any number and using the ½ and 2/4 equivalence on the number line (</w:t>
            </w:r>
            <w:proofErr w:type="spellStart"/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non statutory</w:t>
            </w:r>
            <w:proofErr w:type="spellEnd"/>
            <w:r w:rsidRPr="00EE1702">
              <w:rPr>
                <w:rFonts w:asciiTheme="minorHAnsi" w:hAnsiTheme="minorHAnsi" w:cstheme="minorHAnsi"/>
                <w:sz w:val="20"/>
                <w:szCs w:val="19"/>
              </w:rPr>
              <w:t xml:space="preserve"> guidance) </w:t>
            </w:r>
          </w:p>
          <w:p w14:paraId="25215528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Recognising Fractions</w:t>
            </w:r>
          </w:p>
          <w:p w14:paraId="0ACCA585" w14:textId="77777777" w:rsidR="00907D3B" w:rsidRPr="00EE1702" w:rsidRDefault="00907D3B" w:rsidP="00907D3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recognise, find, name and write fractions ⅓, ¼, 2⁄4 and ¾ of a length, shape, set of objects or quantity</w:t>
            </w:r>
          </w:p>
          <w:p w14:paraId="67F68574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Equivalence</w:t>
            </w:r>
          </w:p>
          <w:p w14:paraId="776A9E6F" w14:textId="77777777" w:rsidR="00D8146F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write simple fractions e.g. ½ of 6 = 3 and recognise the equivalence of two quarters and one half.</w:t>
            </w:r>
          </w:p>
          <w:p w14:paraId="504D0CB9" w14:textId="77777777" w:rsidR="00EE1702" w:rsidRP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14:paraId="1894D37C" w14:textId="77777777" w:rsidTr="00EE1702">
        <w:tc>
          <w:tcPr>
            <w:tcW w:w="10349" w:type="dxa"/>
            <w:shd w:val="clear" w:color="auto" w:fill="0070C0"/>
          </w:tcPr>
          <w:p w14:paraId="60BEF39E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Algebra</w:t>
            </w:r>
          </w:p>
        </w:tc>
      </w:tr>
      <w:tr w:rsidR="00D8146F" w:rsidRPr="00D8146F" w14:paraId="313FC6A3" w14:textId="77777777" w:rsidTr="00EE1702">
        <w:tc>
          <w:tcPr>
            <w:tcW w:w="10349" w:type="dxa"/>
            <w:shd w:val="clear" w:color="auto" w:fill="FFFFFF" w:themeFill="background1"/>
          </w:tcPr>
          <w:p w14:paraId="208202C8" w14:textId="77777777" w:rsidR="00D8146F" w:rsidRPr="00EE1702" w:rsidRDefault="00907D3B" w:rsidP="00907D3B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u w:val="single"/>
              </w:rPr>
              <w:t>Equations</w:t>
            </w:r>
          </w:p>
          <w:p w14:paraId="36B1781E" w14:textId="77777777" w:rsidR="00907D3B" w:rsidRPr="00EE1702" w:rsidRDefault="00907D3B" w:rsidP="00907D3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EE1702">
              <w:rPr>
                <w:rFonts w:asciiTheme="minorHAnsi" w:hAnsiTheme="minorHAnsi" w:cstheme="minorHAnsi"/>
                <w:sz w:val="20"/>
              </w:rPr>
              <w:t>recognise and use the inverse relationship between addition and subtraction and use this to check calculations and missing number problems.</w:t>
            </w:r>
            <w:r w:rsidRPr="00EE1702">
              <w:rPr>
                <w:sz w:val="20"/>
              </w:rPr>
              <w:t xml:space="preserve"> </w:t>
            </w:r>
            <w:r w:rsidRPr="00EE1702">
              <w:rPr>
                <w:rFonts w:asciiTheme="minorHAnsi" w:hAnsiTheme="minorHAnsi" w:cstheme="minorHAnsi"/>
                <w:sz w:val="20"/>
              </w:rPr>
              <w:t>(copied from Addition and Subtraction)</w:t>
            </w:r>
          </w:p>
          <w:p w14:paraId="5159D8FC" w14:textId="77777777" w:rsidR="00907D3B" w:rsidRPr="00EE1702" w:rsidRDefault="00907D3B" w:rsidP="00907D3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EE1702">
              <w:rPr>
                <w:rFonts w:asciiTheme="minorHAnsi" w:hAnsiTheme="minorHAnsi" w:cstheme="minorHAnsi"/>
                <w:sz w:val="20"/>
              </w:rPr>
              <w:t>recall and use addition and subtraction facts to 20 fluently, and derive and use related facts up to 100 (copied from Addition and Subtraction)</w:t>
            </w:r>
          </w:p>
          <w:p w14:paraId="7EE61D53" w14:textId="77777777" w:rsidR="00907D3B" w:rsidRPr="00EE1702" w:rsidRDefault="00907D3B" w:rsidP="00907D3B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u w:val="single"/>
              </w:rPr>
              <w:t>Sequences</w:t>
            </w:r>
          </w:p>
          <w:p w14:paraId="5CFFFAED" w14:textId="77777777" w:rsidR="00907D3B" w:rsidRPr="00EE1702" w:rsidRDefault="00907D3B" w:rsidP="00907D3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 w:rsidRPr="00EE1702">
              <w:rPr>
                <w:rFonts w:asciiTheme="minorHAnsi" w:hAnsiTheme="minorHAnsi" w:cstheme="minorHAnsi"/>
                <w:sz w:val="20"/>
              </w:rPr>
              <w:t>compare and sequence intervals of time (copied from Measurement)</w:t>
            </w:r>
          </w:p>
          <w:p w14:paraId="634A4703" w14:textId="77777777" w:rsidR="00907D3B" w:rsidRDefault="00907D3B" w:rsidP="00907D3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 w:rsidRPr="00EE1702">
              <w:rPr>
                <w:rFonts w:asciiTheme="minorHAnsi" w:hAnsiTheme="minorHAnsi" w:cstheme="minorHAnsi"/>
                <w:sz w:val="20"/>
              </w:rPr>
              <w:t>order and arrange combinations of mathematical objects in patterns (copied from Geometry: position and direction)</w:t>
            </w:r>
          </w:p>
          <w:p w14:paraId="33933407" w14:textId="77777777" w:rsidR="00EE1702" w:rsidRPr="00EE1702" w:rsidRDefault="00EE1702" w:rsidP="00EE1702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14:paraId="78B21F48" w14:textId="77777777" w:rsidTr="00EE1702">
        <w:tc>
          <w:tcPr>
            <w:tcW w:w="10349" w:type="dxa"/>
            <w:shd w:val="clear" w:color="auto" w:fill="0070C0"/>
          </w:tcPr>
          <w:p w14:paraId="76B429BD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Measurement</w:t>
            </w:r>
          </w:p>
        </w:tc>
      </w:tr>
      <w:tr w:rsidR="00D8146F" w:rsidRPr="00D8146F" w14:paraId="7D082B43" w14:textId="77777777" w:rsidTr="00EE1702">
        <w:tc>
          <w:tcPr>
            <w:tcW w:w="10349" w:type="dxa"/>
            <w:shd w:val="clear" w:color="auto" w:fill="FFFFFF" w:themeFill="background1"/>
          </w:tcPr>
          <w:p w14:paraId="64671573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and Estimating </w:t>
            </w:r>
          </w:p>
          <w:p w14:paraId="61AEC633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compare and order lengths, mass, volume/capacity and record the results using &gt;, &lt; and =</w:t>
            </w:r>
          </w:p>
          <w:p w14:paraId="08F6822D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compare and sequence intervals of time</w:t>
            </w:r>
          </w:p>
          <w:p w14:paraId="73EC9E2F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Measuring and Calculating</w:t>
            </w:r>
          </w:p>
          <w:p w14:paraId="577D66DC" w14:textId="77777777" w:rsidR="00907D3B" w:rsidRPr="00EE1702" w:rsidRDefault="00907D3B" w:rsidP="00907D3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14:paraId="00DFF472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recognise and use symbols for pounds (£) and pence (p); combine amounts to make a particular value</w:t>
            </w:r>
          </w:p>
          <w:p w14:paraId="2AB169D2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find different combinations of coins that equal the same amounts of money</w:t>
            </w:r>
          </w:p>
          <w:p w14:paraId="73355DCD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solve simple problems in a practical context involving addition and subtraction of money of the same unit, including giving change</w:t>
            </w:r>
          </w:p>
          <w:p w14:paraId="615C75DF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Telling the time</w:t>
            </w:r>
          </w:p>
          <w:p w14:paraId="3322DFED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tell and write the time to five minutes, including quarter past/to the hour and draw the hands on a clock face to show these times</w:t>
            </w:r>
          </w:p>
          <w:p w14:paraId="5BF560DC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compare and sequence intervals of time</w:t>
            </w:r>
          </w:p>
          <w:p w14:paraId="6F91C8FC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Converting</w:t>
            </w:r>
          </w:p>
          <w:p w14:paraId="46D86F6C" w14:textId="77777777" w:rsidR="00D8146F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know the number of minutes in an hour and the number of hours in a day.</w:t>
            </w:r>
          </w:p>
          <w:p w14:paraId="78375015" w14:textId="77777777" w:rsidR="00EE1702" w:rsidRP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14:paraId="272D7F59" w14:textId="77777777" w:rsidTr="00EE1702">
        <w:tc>
          <w:tcPr>
            <w:tcW w:w="10349" w:type="dxa"/>
            <w:shd w:val="clear" w:color="auto" w:fill="0070C0"/>
          </w:tcPr>
          <w:p w14:paraId="3D70B070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Properties of Shapes</w:t>
            </w:r>
          </w:p>
        </w:tc>
      </w:tr>
      <w:tr w:rsidR="00D8146F" w:rsidRPr="00D8146F" w14:paraId="77AEFA94" w14:textId="77777777" w:rsidTr="00EE1702">
        <w:tc>
          <w:tcPr>
            <w:tcW w:w="10349" w:type="dxa"/>
            <w:shd w:val="clear" w:color="auto" w:fill="FFFFFF" w:themeFill="background1"/>
          </w:tcPr>
          <w:p w14:paraId="177B37D3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Identifying shapes and their properties </w:t>
            </w:r>
          </w:p>
          <w:p w14:paraId="6D195FDC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identify and describe the properties of 2-D shapes, including the number of sides and line symmetry in a vertical line</w:t>
            </w:r>
          </w:p>
          <w:p w14:paraId="017F5C55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identify and describe the properties of 3-D shapes, including the number of edges, vertices and faces</w:t>
            </w:r>
          </w:p>
          <w:p w14:paraId="0E05E174" w14:textId="77777777" w:rsidR="00907D3B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identify 2-D shapes on the surface of 3-D shapes, [for example, a circle on a cylinder and a triangle on a pyramid]</w:t>
            </w:r>
          </w:p>
          <w:p w14:paraId="12A6D7F1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and classifying</w:t>
            </w:r>
          </w:p>
          <w:p w14:paraId="25B6EB64" w14:textId="77777777" w:rsidR="00D8146F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compare and sort common 2-D and 3-D shapes and everyday objects.</w:t>
            </w:r>
          </w:p>
          <w:p w14:paraId="75712B50" w14:textId="77777777" w:rsid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14:paraId="1197854D" w14:textId="77777777" w:rsid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  <w:p w14:paraId="7CE1A61F" w14:textId="77777777" w:rsidR="00EE1702" w:rsidRP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14:paraId="5CE09BBC" w14:textId="77777777" w:rsidTr="00EE1702">
        <w:tc>
          <w:tcPr>
            <w:tcW w:w="10349" w:type="dxa"/>
            <w:shd w:val="clear" w:color="auto" w:fill="0070C0"/>
          </w:tcPr>
          <w:p w14:paraId="0ED001C5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Geometry: Position and Direction</w:t>
            </w:r>
          </w:p>
        </w:tc>
      </w:tr>
      <w:tr w:rsidR="00D8146F" w:rsidRPr="00D8146F" w14:paraId="798AAB0E" w14:textId="77777777" w:rsidTr="00EE1702">
        <w:tc>
          <w:tcPr>
            <w:tcW w:w="10349" w:type="dxa"/>
            <w:shd w:val="clear" w:color="auto" w:fill="FFFFFF" w:themeFill="background1"/>
          </w:tcPr>
          <w:p w14:paraId="2FC36BD7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Position, direction and movement</w:t>
            </w:r>
          </w:p>
          <w:p w14:paraId="770CEA33" w14:textId="77777777" w:rsidR="00D8146F" w:rsidRPr="00EE1702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anti-clockwise).</w:t>
            </w:r>
          </w:p>
          <w:p w14:paraId="4581913A" w14:textId="77777777" w:rsidR="00907D3B" w:rsidRPr="00EE1702" w:rsidRDefault="00907D3B" w:rsidP="00907D3B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Pattern</w:t>
            </w:r>
          </w:p>
          <w:p w14:paraId="16AD2ABA" w14:textId="77777777" w:rsidR="00907D3B" w:rsidRDefault="00907D3B" w:rsidP="00907D3B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order and arrange combinations of mathematical objects in patterns and sequences</w:t>
            </w:r>
          </w:p>
          <w:p w14:paraId="0C4CCE15" w14:textId="77777777" w:rsidR="00EE1702" w:rsidRPr="00EE1702" w:rsidRDefault="00EE1702" w:rsidP="00EE1702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907D3B" w:rsidRPr="00D8146F" w14:paraId="1049A1FB" w14:textId="77777777" w:rsidTr="00EE1702">
        <w:tc>
          <w:tcPr>
            <w:tcW w:w="10349" w:type="dxa"/>
            <w:shd w:val="clear" w:color="auto" w:fill="0070C0"/>
          </w:tcPr>
          <w:p w14:paraId="57D13777" w14:textId="77777777" w:rsidR="00907D3B" w:rsidRPr="00907D3B" w:rsidRDefault="00907D3B" w:rsidP="00907D3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907D3B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Statistics</w:t>
            </w:r>
          </w:p>
        </w:tc>
      </w:tr>
      <w:tr w:rsidR="00907D3B" w:rsidRPr="00D8146F" w14:paraId="67188386" w14:textId="77777777" w:rsidTr="00EE1702">
        <w:tc>
          <w:tcPr>
            <w:tcW w:w="10349" w:type="dxa"/>
            <w:shd w:val="clear" w:color="auto" w:fill="FFFFFF" w:themeFill="background1"/>
          </w:tcPr>
          <w:p w14:paraId="73D7D42D" w14:textId="77777777" w:rsidR="007D4749" w:rsidRPr="00EE1702" w:rsidRDefault="007D4749" w:rsidP="007D4749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EE1702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Interpreting, constructing and presenting data</w:t>
            </w:r>
          </w:p>
          <w:p w14:paraId="39F3B2D1" w14:textId="77777777" w:rsidR="00907D3B" w:rsidRPr="00EE1702" w:rsidRDefault="00907D3B" w:rsidP="007D4749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interpret and construct simple pictograms, tally charts, block diagrams and simple tables</w:t>
            </w:r>
          </w:p>
          <w:p w14:paraId="551FC820" w14:textId="77777777" w:rsidR="00907D3B" w:rsidRPr="00EE1702" w:rsidRDefault="00907D3B" w:rsidP="007D4749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ask and answer simple questions by counting the number of objects in each category and sorting the categories by quantity</w:t>
            </w:r>
          </w:p>
          <w:p w14:paraId="3F4D696A" w14:textId="77777777" w:rsidR="00907D3B" w:rsidRPr="00007A80" w:rsidRDefault="00907D3B" w:rsidP="007D4749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sz w:val="20"/>
                <w:szCs w:val="19"/>
              </w:rPr>
            </w:pPr>
            <w:r w:rsidRPr="00EE1702">
              <w:rPr>
                <w:rFonts w:asciiTheme="minorHAnsi" w:hAnsiTheme="minorHAnsi" w:cstheme="minorHAnsi"/>
                <w:sz w:val="20"/>
                <w:szCs w:val="19"/>
              </w:rPr>
              <w:t>ask and answer questions about totalling and comparing categorical data.</w:t>
            </w:r>
          </w:p>
          <w:p w14:paraId="17D1CFAB" w14:textId="77777777" w:rsidR="00007A80" w:rsidRPr="00EE1702" w:rsidRDefault="00007A80" w:rsidP="00007A80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19"/>
              </w:rPr>
            </w:pPr>
          </w:p>
        </w:tc>
      </w:tr>
    </w:tbl>
    <w:p w14:paraId="327A928F" w14:textId="77777777"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3553A7D" w14:textId="77777777"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7B18C47" w14:textId="77777777" w:rsidR="00D8146F" w:rsidRP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15F427B" w14:textId="77777777" w:rsidR="0064776B" w:rsidRPr="00D8146F" w:rsidRDefault="0064776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E86357D" w14:textId="77777777" w:rsidR="00CB197F" w:rsidRPr="00D8146F" w:rsidRDefault="00CB197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DBEB6DB" w14:textId="77777777"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879BD1C" w14:textId="77777777"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158B4EF" w14:textId="77777777"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E1702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320E" w14:textId="77777777" w:rsidR="00982129" w:rsidRDefault="00982129">
      <w:r>
        <w:separator/>
      </w:r>
    </w:p>
  </w:endnote>
  <w:endnote w:type="continuationSeparator" w:id="0">
    <w:p w14:paraId="7F5D0EB5" w14:textId="77777777" w:rsidR="00982129" w:rsidRDefault="0098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A915" w14:textId="77777777" w:rsidR="00807FBD" w:rsidRDefault="00807FBD" w:rsidP="00DC2D64">
    <w:pPr>
      <w:pStyle w:val="Footer"/>
      <w:rPr>
        <w:rFonts w:ascii="Arial" w:hAnsi="Arial" w:cs="Arial"/>
      </w:rPr>
    </w:pPr>
  </w:p>
  <w:p w14:paraId="05FA8B49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2D8D" w14:textId="77777777" w:rsidR="00982129" w:rsidRDefault="00982129">
      <w:r>
        <w:separator/>
      </w:r>
    </w:p>
  </w:footnote>
  <w:footnote w:type="continuationSeparator" w:id="0">
    <w:p w14:paraId="128485A2" w14:textId="77777777" w:rsidR="00982129" w:rsidRDefault="0098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7956" w14:textId="77777777" w:rsidR="00EE1702" w:rsidRDefault="00EE1702" w:rsidP="00EE1702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A8AE4" wp14:editId="0E7F3FEC">
          <wp:simplePos x="0" y="0"/>
          <wp:positionH relativeFrom="column">
            <wp:posOffset>5250527</wp:posOffset>
          </wp:positionH>
          <wp:positionV relativeFrom="paragraph">
            <wp:posOffset>-69273</wp:posOffset>
          </wp:positionV>
          <wp:extent cx="777875" cy="764540"/>
          <wp:effectExtent l="0" t="0" r="3175" b="0"/>
          <wp:wrapTight wrapText="bothSides">
            <wp:wrapPolygon edited="0">
              <wp:start x="0" y="0"/>
              <wp:lineTo x="0" y="20990"/>
              <wp:lineTo x="21159" y="20990"/>
              <wp:lineTo x="21159" y="0"/>
              <wp:lineTo x="0" y="0"/>
            </wp:wrapPolygon>
          </wp:wrapTight>
          <wp:docPr id="3" name="Picture 3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2C3F436" wp14:editId="727C8D49">
          <wp:simplePos x="0" y="0"/>
          <wp:positionH relativeFrom="column">
            <wp:posOffset>-672003</wp:posOffset>
          </wp:positionH>
          <wp:positionV relativeFrom="paragraph">
            <wp:posOffset>55419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452946" wp14:editId="0B4D30BC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FCF47" w14:textId="77777777" w:rsidR="00EE1702" w:rsidRDefault="00EE1702" w:rsidP="00EE170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5E7738" wp14:editId="2110968F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2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EE1702" w:rsidRDefault="00EE1702" w:rsidP="00EE170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65E7738" wp14:editId="2110968F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6ACF96EE" w14:textId="77777777" w:rsidR="00EE1702" w:rsidRPr="006F7F99" w:rsidRDefault="00EE1702" w:rsidP="00EE1702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Y2 Curriculum Overview</w:t>
    </w:r>
  </w:p>
  <w:p w14:paraId="38DE14E2" w14:textId="77777777" w:rsidR="00F04019" w:rsidRPr="00EE1702" w:rsidRDefault="00F04019" w:rsidP="00EE1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D1"/>
    <w:multiLevelType w:val="hybridMultilevel"/>
    <w:tmpl w:val="38940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C99"/>
    <w:multiLevelType w:val="multilevel"/>
    <w:tmpl w:val="D46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C2CA4"/>
    <w:multiLevelType w:val="hybridMultilevel"/>
    <w:tmpl w:val="89667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4023"/>
    <w:multiLevelType w:val="multilevel"/>
    <w:tmpl w:val="A07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54DE4"/>
    <w:multiLevelType w:val="multilevel"/>
    <w:tmpl w:val="EB5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22042"/>
    <w:multiLevelType w:val="hybridMultilevel"/>
    <w:tmpl w:val="5C48C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A7256"/>
    <w:multiLevelType w:val="multilevel"/>
    <w:tmpl w:val="17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15658"/>
    <w:multiLevelType w:val="hybridMultilevel"/>
    <w:tmpl w:val="FD38D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B7C82"/>
    <w:multiLevelType w:val="multilevel"/>
    <w:tmpl w:val="9B0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149C0"/>
    <w:multiLevelType w:val="multilevel"/>
    <w:tmpl w:val="2F2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E4639"/>
    <w:multiLevelType w:val="multilevel"/>
    <w:tmpl w:val="6492B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45455783">
    <w:abstractNumId w:val="8"/>
  </w:num>
  <w:num w:numId="2" w16cid:durableId="1695619129">
    <w:abstractNumId w:val="3"/>
  </w:num>
  <w:num w:numId="3" w16cid:durableId="156501972">
    <w:abstractNumId w:val="2"/>
  </w:num>
  <w:num w:numId="4" w16cid:durableId="305202439">
    <w:abstractNumId w:val="11"/>
  </w:num>
  <w:num w:numId="5" w16cid:durableId="559094748">
    <w:abstractNumId w:val="14"/>
  </w:num>
  <w:num w:numId="6" w16cid:durableId="888104877">
    <w:abstractNumId w:val="6"/>
  </w:num>
  <w:num w:numId="7" w16cid:durableId="381714362">
    <w:abstractNumId w:val="4"/>
  </w:num>
  <w:num w:numId="8" w16cid:durableId="554051480">
    <w:abstractNumId w:val="16"/>
  </w:num>
  <w:num w:numId="9" w16cid:durableId="786123284">
    <w:abstractNumId w:val="15"/>
  </w:num>
  <w:num w:numId="10" w16cid:durableId="942808841">
    <w:abstractNumId w:val="1"/>
  </w:num>
  <w:num w:numId="11" w16cid:durableId="1639798092">
    <w:abstractNumId w:val="13"/>
  </w:num>
  <w:num w:numId="12" w16cid:durableId="1775436321">
    <w:abstractNumId w:val="10"/>
  </w:num>
  <w:num w:numId="13" w16cid:durableId="84226129">
    <w:abstractNumId w:val="5"/>
  </w:num>
  <w:num w:numId="14" w16cid:durableId="196238652">
    <w:abstractNumId w:val="7"/>
  </w:num>
  <w:num w:numId="15" w16cid:durableId="244535553">
    <w:abstractNumId w:val="12"/>
  </w:num>
  <w:num w:numId="16" w16cid:durableId="2134131811">
    <w:abstractNumId w:val="0"/>
  </w:num>
  <w:num w:numId="17" w16cid:durableId="60418807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07A80"/>
    <w:rsid w:val="000138CB"/>
    <w:rsid w:val="00023327"/>
    <w:rsid w:val="00025479"/>
    <w:rsid w:val="0006588E"/>
    <w:rsid w:val="000668FF"/>
    <w:rsid w:val="00077AB6"/>
    <w:rsid w:val="000F59A2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6F7F99"/>
    <w:rsid w:val="007D4749"/>
    <w:rsid w:val="00807FBD"/>
    <w:rsid w:val="00840CDC"/>
    <w:rsid w:val="008B4219"/>
    <w:rsid w:val="008F1A6E"/>
    <w:rsid w:val="00907D3B"/>
    <w:rsid w:val="00934830"/>
    <w:rsid w:val="00982129"/>
    <w:rsid w:val="00993470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139A4"/>
    <w:rsid w:val="00D6480D"/>
    <w:rsid w:val="00D8146F"/>
    <w:rsid w:val="00D957C6"/>
    <w:rsid w:val="00DC2D64"/>
    <w:rsid w:val="00E305AF"/>
    <w:rsid w:val="00E420DF"/>
    <w:rsid w:val="00EE16C6"/>
    <w:rsid w:val="00EE1702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348A8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4BAFF-BEFD-4442-AEFA-CE2231D68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2B06C-F02D-4A37-AAB5-92C11E4D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242DC-BA8B-49BC-AB95-F51F7869052C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116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C Thomas</cp:lastModifiedBy>
  <cp:revision>6</cp:revision>
  <cp:lastPrinted>2020-06-08T11:15:00Z</cp:lastPrinted>
  <dcterms:created xsi:type="dcterms:W3CDTF">2020-06-08T13:04:00Z</dcterms:created>
  <dcterms:modified xsi:type="dcterms:W3CDTF">2023-12-12T11:42:00Z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12783600</vt:r8>
  </property>
  <property fmtid="{D5CDD505-2E9C-101B-9397-08002B2CF9AE}" pid="4" name="MediaServiceImageTags">
    <vt:lpwstr/>
  </property>
</Properties>
</file>