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D8146F" w:rsidRPr="00D8146F" w:rsidTr="00090AA0">
        <w:tc>
          <w:tcPr>
            <w:tcW w:w="10349" w:type="dxa"/>
            <w:shd w:val="clear" w:color="auto" w:fill="0070C0"/>
          </w:tcPr>
          <w:p w:rsidR="006F7F99" w:rsidRPr="00383773" w:rsidRDefault="00D8146F" w:rsidP="004944A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Number: Place Value</w:t>
            </w:r>
          </w:p>
        </w:tc>
      </w:tr>
      <w:tr w:rsidR="00D8146F" w:rsidRPr="00D8146F" w:rsidTr="00090AA0">
        <w:tc>
          <w:tcPr>
            <w:tcW w:w="10349" w:type="dxa"/>
          </w:tcPr>
          <w:p w:rsidR="00907D3B" w:rsidRPr="00090AA0" w:rsidRDefault="00907D3B" w:rsidP="004944A5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Counting</w:t>
            </w:r>
          </w:p>
          <w:p w:rsidR="00332597" w:rsidRPr="00090AA0" w:rsidRDefault="00332597" w:rsidP="00332597">
            <w:pPr>
              <w:pStyle w:val="ListParagraph"/>
              <w:numPr>
                <w:ilvl w:val="0"/>
                <w:numId w:val="2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090AA0">
              <w:rPr>
                <w:rFonts w:asciiTheme="minorHAnsi" w:hAnsiTheme="minorHAnsi" w:cstheme="minorHAnsi"/>
                <w:sz w:val="20"/>
                <w:szCs w:val="20"/>
              </w:rPr>
              <w:t xml:space="preserve">count from 0 in multiples of 4, 8, 50 and 100; </w:t>
            </w:r>
          </w:p>
          <w:p w:rsidR="00332597" w:rsidRPr="00090AA0" w:rsidRDefault="00332597" w:rsidP="00332597">
            <w:pPr>
              <w:pStyle w:val="ListParagraph"/>
              <w:numPr>
                <w:ilvl w:val="0"/>
                <w:numId w:val="2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090AA0">
              <w:rPr>
                <w:rFonts w:asciiTheme="minorHAnsi" w:hAnsiTheme="minorHAnsi" w:cstheme="minorHAnsi"/>
                <w:sz w:val="20"/>
                <w:szCs w:val="20"/>
              </w:rPr>
              <w:t>find 10 or 100 more or less than a given number</w:t>
            </w:r>
          </w:p>
          <w:p w:rsidR="00907D3B" w:rsidRPr="00090AA0" w:rsidRDefault="00332597" w:rsidP="004944A5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 </w:t>
            </w:r>
            <w:r w:rsidR="00907D3B"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Comparing Numbers</w:t>
            </w:r>
          </w:p>
          <w:p w:rsidR="00332597" w:rsidRPr="00090AA0" w:rsidRDefault="00332597" w:rsidP="0033259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90AA0">
              <w:rPr>
                <w:rFonts w:asciiTheme="minorHAnsi" w:hAnsiTheme="minorHAnsi" w:cstheme="minorHAnsi"/>
                <w:sz w:val="20"/>
                <w:szCs w:val="20"/>
              </w:rPr>
              <w:t>compare and order numbers up to 1000</w:t>
            </w:r>
          </w:p>
          <w:p w:rsidR="00907D3B" w:rsidRPr="00090AA0" w:rsidRDefault="00907D3B" w:rsidP="004944A5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Identifying, representing and estimating numbers</w:t>
            </w:r>
          </w:p>
          <w:p w:rsidR="00332597" w:rsidRPr="00090AA0" w:rsidRDefault="00332597" w:rsidP="0033259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90AA0">
              <w:rPr>
                <w:rFonts w:asciiTheme="minorHAnsi" w:hAnsiTheme="minorHAnsi" w:cstheme="minorHAnsi"/>
                <w:sz w:val="20"/>
                <w:szCs w:val="20"/>
              </w:rPr>
              <w:t>identify, represent and estimate numbers using different representations</w:t>
            </w:r>
          </w:p>
          <w:p w:rsidR="00907D3B" w:rsidRPr="00090AA0" w:rsidRDefault="00907D3B" w:rsidP="004944A5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Reading and Writing Numbers</w:t>
            </w:r>
            <w:r w:rsidR="00883C46"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 (including Roman Numerals)</w:t>
            </w:r>
          </w:p>
          <w:p w:rsidR="00332597" w:rsidRPr="00090AA0" w:rsidRDefault="00332597" w:rsidP="0033259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90AA0">
              <w:rPr>
                <w:rFonts w:asciiTheme="minorHAnsi" w:hAnsiTheme="minorHAnsi" w:cstheme="minorHAnsi"/>
                <w:sz w:val="20"/>
                <w:szCs w:val="20"/>
              </w:rPr>
              <w:t>read and write numbers up to 1000 in numerals and in words</w:t>
            </w:r>
          </w:p>
          <w:p w:rsidR="00907D3B" w:rsidRPr="00090AA0" w:rsidRDefault="00907D3B" w:rsidP="004944A5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Understanding Place Value</w:t>
            </w:r>
          </w:p>
          <w:p w:rsidR="00332597" w:rsidRPr="00090AA0" w:rsidRDefault="00332597" w:rsidP="0033259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90AA0">
              <w:rPr>
                <w:rFonts w:asciiTheme="minorHAnsi" w:hAnsiTheme="minorHAnsi" w:cstheme="minorHAnsi"/>
                <w:sz w:val="20"/>
                <w:szCs w:val="20"/>
              </w:rPr>
              <w:t>recognise the place value of each digit in a three-digit number (hundreds, tens, ones)</w:t>
            </w:r>
          </w:p>
          <w:p w:rsidR="00907D3B" w:rsidRPr="00090AA0" w:rsidRDefault="00907D3B" w:rsidP="004944A5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Problem Solving</w:t>
            </w:r>
          </w:p>
          <w:p w:rsidR="00792D8D" w:rsidRPr="00090AA0" w:rsidRDefault="00792D8D" w:rsidP="004944A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090AA0">
              <w:rPr>
                <w:rFonts w:asciiTheme="minorHAnsi" w:hAnsiTheme="minorHAnsi" w:cstheme="minorHAnsi"/>
                <w:sz w:val="20"/>
                <w:szCs w:val="20"/>
              </w:rPr>
              <w:t>solve</w:t>
            </w:r>
            <w:proofErr w:type="gramEnd"/>
            <w:r w:rsidRPr="00090AA0">
              <w:rPr>
                <w:rFonts w:asciiTheme="minorHAnsi" w:hAnsiTheme="minorHAnsi" w:cstheme="minorHAnsi"/>
                <w:sz w:val="20"/>
                <w:szCs w:val="20"/>
              </w:rPr>
              <w:t xml:space="preserve"> number problems and practical problems involving these ideas.</w:t>
            </w:r>
          </w:p>
          <w:p w:rsidR="00D8146F" w:rsidRPr="00090AA0" w:rsidRDefault="00D8146F" w:rsidP="00332597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146F" w:rsidRPr="00D8146F" w:rsidTr="00090AA0">
        <w:tc>
          <w:tcPr>
            <w:tcW w:w="10349" w:type="dxa"/>
            <w:shd w:val="clear" w:color="auto" w:fill="0070C0"/>
          </w:tcPr>
          <w:p w:rsidR="006F7F99" w:rsidRPr="00090AA0" w:rsidRDefault="00D8146F" w:rsidP="00090AA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Number: Addition and Subtraction</w:t>
            </w:r>
          </w:p>
        </w:tc>
      </w:tr>
      <w:tr w:rsidR="00D8146F" w:rsidRPr="00D8146F" w:rsidTr="00090AA0">
        <w:tc>
          <w:tcPr>
            <w:tcW w:w="10349" w:type="dxa"/>
            <w:shd w:val="clear" w:color="auto" w:fill="FFFFFF" w:themeFill="background1"/>
          </w:tcPr>
          <w:p w:rsidR="00907D3B" w:rsidRPr="00090AA0" w:rsidRDefault="00907D3B" w:rsidP="004944A5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Mental Calculation</w:t>
            </w:r>
          </w:p>
          <w:p w:rsidR="000573AA" w:rsidRPr="00090AA0" w:rsidRDefault="000573AA" w:rsidP="000573A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90AA0">
              <w:rPr>
                <w:rFonts w:asciiTheme="minorHAnsi" w:hAnsiTheme="minorHAnsi" w:cstheme="minorHAnsi"/>
                <w:sz w:val="20"/>
                <w:szCs w:val="20"/>
              </w:rPr>
              <w:t>add and subtract numbers mentally, including:</w:t>
            </w:r>
          </w:p>
          <w:p w:rsidR="000573AA" w:rsidRPr="00090AA0" w:rsidRDefault="000573AA" w:rsidP="000573AA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90AA0">
              <w:rPr>
                <w:rFonts w:asciiTheme="minorHAnsi" w:hAnsiTheme="minorHAnsi" w:cstheme="minorHAnsi"/>
                <w:sz w:val="20"/>
                <w:szCs w:val="20"/>
              </w:rPr>
              <w:t>a three-digit number and ones</w:t>
            </w:r>
          </w:p>
          <w:p w:rsidR="000573AA" w:rsidRPr="00090AA0" w:rsidRDefault="000573AA" w:rsidP="000573AA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90AA0">
              <w:rPr>
                <w:rFonts w:asciiTheme="minorHAnsi" w:hAnsiTheme="minorHAnsi" w:cstheme="minorHAnsi"/>
                <w:sz w:val="20"/>
                <w:szCs w:val="20"/>
              </w:rPr>
              <w:t>a three-digit number and tens</w:t>
            </w:r>
          </w:p>
          <w:p w:rsidR="000573AA" w:rsidRPr="00090AA0" w:rsidRDefault="000573AA" w:rsidP="000573AA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90AA0">
              <w:rPr>
                <w:rFonts w:asciiTheme="minorHAnsi" w:hAnsiTheme="minorHAnsi" w:cstheme="minorHAnsi"/>
                <w:sz w:val="20"/>
                <w:szCs w:val="20"/>
              </w:rPr>
              <w:t>a three-digit number and hundreds</w:t>
            </w:r>
          </w:p>
          <w:p w:rsidR="000573AA" w:rsidRPr="00090AA0" w:rsidRDefault="000573AA" w:rsidP="004944A5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</w:p>
          <w:p w:rsidR="001E146A" w:rsidRPr="00090AA0" w:rsidRDefault="001E146A" w:rsidP="004944A5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Written Methods</w:t>
            </w:r>
          </w:p>
          <w:p w:rsidR="000573AA" w:rsidRPr="00090AA0" w:rsidRDefault="000573AA" w:rsidP="000573A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90AA0">
              <w:rPr>
                <w:rFonts w:asciiTheme="minorHAnsi" w:hAnsiTheme="minorHAnsi" w:cstheme="minorHAnsi"/>
                <w:sz w:val="20"/>
                <w:szCs w:val="20"/>
              </w:rPr>
              <w:t>add and subtract numbers with up to three digits, using formal written methods of columnar addition and subtraction</w:t>
            </w:r>
          </w:p>
          <w:p w:rsidR="00907D3B" w:rsidRPr="00090AA0" w:rsidRDefault="001E146A" w:rsidP="004944A5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Inverse Operations, E</w:t>
            </w:r>
            <w:r w:rsidR="00907D3B"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stimating and </w:t>
            </w:r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Checking A</w:t>
            </w:r>
            <w:r w:rsidR="00907D3B"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nswers</w:t>
            </w:r>
          </w:p>
          <w:p w:rsidR="000573AA" w:rsidRPr="00090AA0" w:rsidRDefault="000573AA" w:rsidP="000573A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90AA0">
              <w:rPr>
                <w:rFonts w:asciiTheme="minorHAnsi" w:hAnsiTheme="minorHAnsi" w:cstheme="minorHAnsi"/>
                <w:sz w:val="20"/>
                <w:szCs w:val="20"/>
              </w:rPr>
              <w:t>estimate the answer to a calculation and use inverse operations to check answers</w:t>
            </w:r>
          </w:p>
          <w:p w:rsidR="00907D3B" w:rsidRPr="00090AA0" w:rsidRDefault="00907D3B" w:rsidP="004944A5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Problem Solving</w:t>
            </w:r>
          </w:p>
          <w:p w:rsidR="00383773" w:rsidRPr="00090AA0" w:rsidRDefault="00383773" w:rsidP="004944A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090AA0">
              <w:rPr>
                <w:rFonts w:asciiTheme="minorHAnsi" w:hAnsiTheme="minorHAnsi" w:cstheme="minorHAnsi"/>
                <w:sz w:val="20"/>
                <w:szCs w:val="20"/>
              </w:rPr>
              <w:t>solve</w:t>
            </w:r>
            <w:proofErr w:type="gramEnd"/>
            <w:r w:rsidRPr="00090AA0">
              <w:rPr>
                <w:rFonts w:asciiTheme="minorHAnsi" w:hAnsiTheme="minorHAnsi" w:cstheme="minorHAnsi"/>
                <w:sz w:val="20"/>
                <w:szCs w:val="20"/>
              </w:rPr>
              <w:t xml:space="preserve"> problems, including missing number problems, using number facts, place value, and more complex addition and subtraction.</w:t>
            </w:r>
          </w:p>
          <w:p w:rsidR="00792D8D" w:rsidRPr="00090AA0" w:rsidRDefault="00792D8D" w:rsidP="004944A5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D8146F" w:rsidRPr="00D8146F" w:rsidTr="00090AA0">
        <w:tc>
          <w:tcPr>
            <w:tcW w:w="10349" w:type="dxa"/>
            <w:shd w:val="clear" w:color="auto" w:fill="0070C0"/>
          </w:tcPr>
          <w:p w:rsidR="00D8146F" w:rsidRPr="006F7F99" w:rsidRDefault="00D8146F" w:rsidP="004944A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Number: Multiplication and Division</w:t>
            </w:r>
          </w:p>
        </w:tc>
      </w:tr>
      <w:tr w:rsidR="00D8146F" w:rsidRPr="00D8146F" w:rsidTr="00090AA0">
        <w:tc>
          <w:tcPr>
            <w:tcW w:w="10349" w:type="dxa"/>
            <w:shd w:val="clear" w:color="auto" w:fill="FFFFFF" w:themeFill="background1"/>
          </w:tcPr>
          <w:p w:rsidR="00907D3B" w:rsidRPr="00090AA0" w:rsidRDefault="00907D3B" w:rsidP="004944A5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Multiplication and Division Facts </w:t>
            </w:r>
          </w:p>
          <w:p w:rsidR="00312141" w:rsidRPr="00090AA0" w:rsidRDefault="00312141" w:rsidP="0031214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90AA0">
              <w:rPr>
                <w:rFonts w:asciiTheme="minorHAnsi" w:hAnsiTheme="minorHAnsi" w:cstheme="minorHAnsi"/>
                <w:i/>
                <w:sz w:val="20"/>
                <w:szCs w:val="20"/>
              </w:rPr>
              <w:t>count from 0 in multiples of 4,8,50 and 100 – (copied from Number and Place value)</w:t>
            </w:r>
          </w:p>
          <w:p w:rsidR="00312141" w:rsidRPr="00090AA0" w:rsidRDefault="00312141" w:rsidP="0031214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90AA0">
              <w:rPr>
                <w:rFonts w:asciiTheme="minorHAnsi" w:hAnsiTheme="minorHAnsi" w:cstheme="minorHAnsi"/>
                <w:sz w:val="20"/>
                <w:szCs w:val="20"/>
              </w:rPr>
              <w:t>recall and use multiplication and division facts for the 3, 4 and 8 multiplication tables</w:t>
            </w:r>
          </w:p>
          <w:p w:rsidR="00907D3B" w:rsidRPr="00090AA0" w:rsidRDefault="00907D3B" w:rsidP="004944A5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Mental Calculation </w:t>
            </w:r>
          </w:p>
          <w:p w:rsidR="00312141" w:rsidRPr="00090AA0" w:rsidRDefault="00312141" w:rsidP="0031214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90AA0">
              <w:rPr>
                <w:rFonts w:asciiTheme="minorHAnsi" w:hAnsiTheme="minorHAnsi" w:cstheme="minorHAnsi"/>
                <w:sz w:val="20"/>
                <w:szCs w:val="20"/>
              </w:rPr>
              <w:t>write and calculate mathematical statements for multiplication and division using the multiplication tables that they know, including for two-digit numbers times one-digit numbers, using mental and progressing to formal written methods</w:t>
            </w:r>
          </w:p>
          <w:p w:rsidR="00907D3B" w:rsidRPr="00090AA0" w:rsidRDefault="00907D3B" w:rsidP="004944A5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Written Calculation</w:t>
            </w:r>
          </w:p>
          <w:p w:rsidR="00312141" w:rsidRPr="00090AA0" w:rsidRDefault="00312141" w:rsidP="0031214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90AA0">
              <w:rPr>
                <w:rFonts w:asciiTheme="minorHAnsi" w:hAnsiTheme="minorHAnsi" w:cstheme="minorHAnsi"/>
                <w:sz w:val="20"/>
                <w:szCs w:val="20"/>
              </w:rPr>
              <w:t>write and calculate mathematical statements for multiplication and division using the multiplication tables that they know, including for two-digit numbers times one-digit numbers, using mental and progressing to formal written methods</w:t>
            </w:r>
          </w:p>
          <w:p w:rsidR="002808E2" w:rsidRPr="00090AA0" w:rsidRDefault="002808E2" w:rsidP="004944A5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Inverse Operations, Estimating and Checking Answers </w:t>
            </w:r>
          </w:p>
          <w:p w:rsidR="00312141" w:rsidRPr="00090AA0" w:rsidRDefault="00312141" w:rsidP="0031214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90AA0">
              <w:rPr>
                <w:rFonts w:asciiTheme="minorHAnsi" w:hAnsiTheme="minorHAnsi" w:cstheme="minorHAnsi"/>
                <w:i/>
                <w:sz w:val="20"/>
                <w:szCs w:val="20"/>
              </w:rPr>
              <w:t>estimate the answer to a calculation and use inverse operations to check answers – (copied from Addition and Subtraction)</w:t>
            </w:r>
          </w:p>
          <w:p w:rsidR="00907D3B" w:rsidRPr="00090AA0" w:rsidRDefault="00907D3B" w:rsidP="004944A5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Problem Solving</w:t>
            </w:r>
          </w:p>
          <w:p w:rsidR="00383773" w:rsidRPr="00090AA0" w:rsidRDefault="00383773" w:rsidP="004944A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090AA0">
              <w:rPr>
                <w:rFonts w:asciiTheme="minorHAnsi" w:hAnsiTheme="minorHAnsi" w:cstheme="minorHAnsi"/>
                <w:sz w:val="20"/>
                <w:szCs w:val="20"/>
              </w:rPr>
              <w:t>solve</w:t>
            </w:r>
            <w:proofErr w:type="gramEnd"/>
            <w:r w:rsidRPr="00090AA0">
              <w:rPr>
                <w:rFonts w:asciiTheme="minorHAnsi" w:hAnsiTheme="minorHAnsi" w:cstheme="minorHAnsi"/>
                <w:sz w:val="20"/>
                <w:szCs w:val="20"/>
              </w:rPr>
              <w:t xml:space="preserve"> problems, including missing number problems, involving multiplication and division, including positive integer scaling problems and correspondence problems in which n objects are connected to m objects.</w:t>
            </w:r>
          </w:p>
          <w:p w:rsidR="007C259B" w:rsidRPr="00090AA0" w:rsidRDefault="007C259B" w:rsidP="004944A5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D8146F" w:rsidRPr="00D8146F" w:rsidTr="00090AA0">
        <w:tc>
          <w:tcPr>
            <w:tcW w:w="10349" w:type="dxa"/>
            <w:shd w:val="clear" w:color="auto" w:fill="0070C0"/>
          </w:tcPr>
          <w:p w:rsidR="00D8146F" w:rsidRPr="006F7F99" w:rsidRDefault="00D8146F" w:rsidP="004944A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lastRenderedPageBreak/>
              <w:t>Number - Fractions</w:t>
            </w:r>
          </w:p>
        </w:tc>
      </w:tr>
      <w:tr w:rsidR="00D8146F" w:rsidRPr="00D8146F" w:rsidTr="00090AA0">
        <w:tc>
          <w:tcPr>
            <w:tcW w:w="10349" w:type="dxa"/>
            <w:shd w:val="clear" w:color="auto" w:fill="FFFFFF" w:themeFill="background1"/>
          </w:tcPr>
          <w:p w:rsidR="00907D3B" w:rsidRPr="00090AA0" w:rsidRDefault="00907D3B" w:rsidP="004944A5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Counting in fractional steps</w:t>
            </w:r>
          </w:p>
          <w:p w:rsidR="00A25C56" w:rsidRPr="00090AA0" w:rsidRDefault="00A25C56" w:rsidP="00A25C56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sz w:val="20"/>
                <w:szCs w:val="20"/>
              </w:rPr>
              <w:t>count up and down in tenths;</w:t>
            </w:r>
          </w:p>
          <w:p w:rsidR="00907D3B" w:rsidRPr="00090AA0" w:rsidRDefault="00907D3B" w:rsidP="004944A5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Recognising Fractions</w:t>
            </w:r>
          </w:p>
          <w:p w:rsidR="00A25C56" w:rsidRPr="00090AA0" w:rsidRDefault="00A25C56" w:rsidP="00A25C5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90AA0">
              <w:rPr>
                <w:rFonts w:asciiTheme="minorHAnsi" w:hAnsiTheme="minorHAnsi" w:cstheme="minorHAnsi"/>
                <w:sz w:val="20"/>
                <w:szCs w:val="20"/>
              </w:rPr>
              <w:t>recognise, find and write fractions of a discrete set of objects: unit fractions and non-unit fractions with small denominators</w:t>
            </w:r>
          </w:p>
          <w:p w:rsidR="00A25C56" w:rsidRPr="00090AA0" w:rsidRDefault="00A25C56" w:rsidP="00A25C5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90AA0">
              <w:rPr>
                <w:rFonts w:asciiTheme="minorHAnsi" w:hAnsiTheme="minorHAnsi" w:cstheme="minorHAnsi"/>
                <w:sz w:val="20"/>
                <w:szCs w:val="20"/>
              </w:rPr>
              <w:t>recognise that tenths arise from dividing an object into 10 equal parts and in dividing one-digit numbers or quantities by 10</w:t>
            </w:r>
          </w:p>
          <w:p w:rsidR="00A25C56" w:rsidRPr="00090AA0" w:rsidRDefault="00A25C56" w:rsidP="00A25C5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90AA0">
              <w:rPr>
                <w:rFonts w:asciiTheme="minorHAnsi" w:hAnsiTheme="minorHAnsi" w:cstheme="minorHAnsi"/>
                <w:sz w:val="20"/>
                <w:szCs w:val="20"/>
              </w:rPr>
              <w:t>recognise and use fractions as numbers: unit fractions and non-unit fractions with small denominators</w:t>
            </w:r>
          </w:p>
          <w:p w:rsidR="003972D8" w:rsidRPr="00090AA0" w:rsidRDefault="00A25C56" w:rsidP="004944A5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Comparing Fractions</w:t>
            </w:r>
          </w:p>
          <w:p w:rsidR="00A25C56" w:rsidRPr="00090AA0" w:rsidRDefault="00A25C56" w:rsidP="00A25C5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90AA0">
              <w:rPr>
                <w:rFonts w:asciiTheme="minorHAnsi" w:hAnsiTheme="minorHAnsi" w:cstheme="minorHAnsi"/>
                <w:sz w:val="20"/>
                <w:szCs w:val="20"/>
              </w:rPr>
              <w:t>compare and order unit fractions, and fractions with the same denominator</w:t>
            </w:r>
          </w:p>
          <w:p w:rsidR="00907D3B" w:rsidRPr="00090AA0" w:rsidRDefault="00907D3B" w:rsidP="004944A5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Equivalence</w:t>
            </w:r>
            <w:r w:rsidR="00847466"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 (Including Fractions, Decimals and Percentages)</w:t>
            </w:r>
          </w:p>
          <w:p w:rsidR="00A25C56" w:rsidRPr="00090AA0" w:rsidRDefault="00A25C56" w:rsidP="00A25C5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90AA0">
              <w:rPr>
                <w:rFonts w:asciiTheme="minorHAnsi" w:hAnsiTheme="minorHAnsi" w:cstheme="minorHAnsi"/>
                <w:sz w:val="20"/>
                <w:szCs w:val="20"/>
              </w:rPr>
              <w:t>recognise and show, using diagrams, equivalent fractions with small denominators</w:t>
            </w:r>
          </w:p>
          <w:p w:rsidR="00847466" w:rsidRPr="00090AA0" w:rsidRDefault="00847466" w:rsidP="004944A5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Addition and Subtraction of Fractions</w:t>
            </w:r>
          </w:p>
          <w:p w:rsidR="00A25C56" w:rsidRPr="00090AA0" w:rsidRDefault="00A25C56" w:rsidP="00A25C5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90AA0">
              <w:rPr>
                <w:rFonts w:asciiTheme="minorHAnsi" w:hAnsiTheme="minorHAnsi" w:cstheme="minorHAnsi"/>
                <w:sz w:val="20"/>
                <w:szCs w:val="20"/>
              </w:rPr>
              <w:t>add and subtract fractions with the same denominator within one whole [for example, 5⁄7 + 1⁄7 = 6⁄7 ]</w:t>
            </w:r>
          </w:p>
          <w:p w:rsidR="00D8146F" w:rsidRPr="00090AA0" w:rsidRDefault="00847466" w:rsidP="004944A5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Problem Solving</w:t>
            </w:r>
          </w:p>
          <w:p w:rsidR="007C259B" w:rsidRPr="00090AA0" w:rsidRDefault="00383773" w:rsidP="004944A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090AA0">
              <w:rPr>
                <w:rFonts w:asciiTheme="minorHAnsi" w:hAnsiTheme="minorHAnsi" w:cstheme="minorHAnsi"/>
                <w:sz w:val="20"/>
                <w:szCs w:val="20"/>
              </w:rPr>
              <w:t>solve</w:t>
            </w:r>
            <w:proofErr w:type="gramEnd"/>
            <w:r w:rsidRPr="00090AA0">
              <w:rPr>
                <w:rFonts w:asciiTheme="minorHAnsi" w:hAnsiTheme="minorHAnsi" w:cstheme="minorHAnsi"/>
                <w:sz w:val="20"/>
                <w:szCs w:val="20"/>
              </w:rPr>
              <w:t xml:space="preserve"> problems that involve all of the above.</w:t>
            </w:r>
          </w:p>
          <w:p w:rsidR="007C259B" w:rsidRPr="00090AA0" w:rsidRDefault="007C259B" w:rsidP="004944A5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D8146F" w:rsidRPr="00D8146F" w:rsidTr="00090AA0">
        <w:tc>
          <w:tcPr>
            <w:tcW w:w="10349" w:type="dxa"/>
            <w:shd w:val="clear" w:color="auto" w:fill="0070C0"/>
          </w:tcPr>
          <w:p w:rsidR="00D8146F" w:rsidRPr="006F7F99" w:rsidRDefault="00D8146F" w:rsidP="004944A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Algebra</w:t>
            </w:r>
          </w:p>
        </w:tc>
      </w:tr>
      <w:tr w:rsidR="00D8146F" w:rsidRPr="00D8146F" w:rsidTr="00090AA0">
        <w:tc>
          <w:tcPr>
            <w:tcW w:w="10349" w:type="dxa"/>
            <w:shd w:val="clear" w:color="auto" w:fill="FFFFFF" w:themeFill="background1"/>
          </w:tcPr>
          <w:p w:rsidR="00D8146F" w:rsidRPr="00090AA0" w:rsidRDefault="00907D3B" w:rsidP="004944A5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090AA0">
              <w:rPr>
                <w:rFonts w:asciiTheme="minorHAnsi" w:hAnsiTheme="minorHAnsi" w:cstheme="minorHAnsi"/>
                <w:b/>
                <w:sz w:val="20"/>
                <w:u w:val="single"/>
              </w:rPr>
              <w:t>Equations</w:t>
            </w:r>
          </w:p>
          <w:p w:rsidR="00B53F70" w:rsidRPr="00090AA0" w:rsidRDefault="00B53F70" w:rsidP="00B53F7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gramStart"/>
            <w:r w:rsidRPr="00090AA0">
              <w:rPr>
                <w:rFonts w:asciiTheme="minorHAnsi" w:hAnsiTheme="minorHAnsi" w:cstheme="minorHAnsi"/>
                <w:i/>
                <w:sz w:val="20"/>
                <w:szCs w:val="20"/>
              </w:rPr>
              <w:t>solve</w:t>
            </w:r>
            <w:proofErr w:type="gramEnd"/>
            <w:r w:rsidRPr="00090AA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problems, including missing number problems, using number facts, place value, and more complex addition and subtraction. – (copied from Addition and Subtraction)  </w:t>
            </w:r>
          </w:p>
          <w:p w:rsidR="00B53F70" w:rsidRPr="00090AA0" w:rsidRDefault="00B53F70" w:rsidP="00B53F7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gramStart"/>
            <w:r w:rsidRPr="00090AA0">
              <w:rPr>
                <w:rFonts w:asciiTheme="minorHAnsi" w:hAnsiTheme="minorHAnsi" w:cstheme="minorHAnsi"/>
                <w:i/>
                <w:sz w:val="20"/>
                <w:szCs w:val="20"/>
              </w:rPr>
              <w:t>solve</w:t>
            </w:r>
            <w:proofErr w:type="gramEnd"/>
            <w:r w:rsidRPr="00090AA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problems, including missing number problems, involving multiplication and division, including positive integer scaling problems and correspondence problems in which n objects are connected to m objects. – (copied from Multiplication and Division)</w:t>
            </w:r>
          </w:p>
          <w:p w:rsidR="007C259B" w:rsidRPr="00090AA0" w:rsidRDefault="007C259B" w:rsidP="00B53F70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D8146F" w:rsidRPr="00D8146F" w:rsidTr="00090AA0">
        <w:tc>
          <w:tcPr>
            <w:tcW w:w="10349" w:type="dxa"/>
            <w:shd w:val="clear" w:color="auto" w:fill="0070C0"/>
          </w:tcPr>
          <w:p w:rsidR="00D8146F" w:rsidRPr="006F7F99" w:rsidRDefault="00D8146F" w:rsidP="004944A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Measurement</w:t>
            </w:r>
          </w:p>
        </w:tc>
      </w:tr>
      <w:tr w:rsidR="00D8146F" w:rsidRPr="00D8146F" w:rsidTr="00090AA0">
        <w:tc>
          <w:tcPr>
            <w:tcW w:w="10349" w:type="dxa"/>
            <w:shd w:val="clear" w:color="auto" w:fill="FFFFFF" w:themeFill="background1"/>
          </w:tcPr>
          <w:p w:rsidR="00907D3B" w:rsidRPr="00090AA0" w:rsidRDefault="00907D3B" w:rsidP="004944A5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Comparing and Estimating </w:t>
            </w:r>
          </w:p>
          <w:p w:rsidR="00B4220C" w:rsidRPr="00090AA0" w:rsidRDefault="00B4220C" w:rsidP="00B4220C">
            <w:pPr>
              <w:numPr>
                <w:ilvl w:val="0"/>
                <w:numId w:val="2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proofErr w:type="gramStart"/>
            <w:r w:rsidRPr="00090AA0">
              <w:rPr>
                <w:rFonts w:asciiTheme="minorHAnsi" w:hAnsiTheme="minorHAnsi" w:cstheme="minorHAnsi"/>
                <w:sz w:val="20"/>
                <w:szCs w:val="19"/>
              </w:rPr>
              <w:t>compare</w:t>
            </w:r>
            <w:proofErr w:type="gramEnd"/>
            <w:r w:rsidRPr="00090AA0">
              <w:rPr>
                <w:rFonts w:asciiTheme="minorHAnsi" w:hAnsiTheme="minorHAnsi" w:cstheme="minorHAnsi"/>
                <w:sz w:val="20"/>
                <w:szCs w:val="19"/>
              </w:rPr>
              <w:t xml:space="preserve"> durations of events [for example to calculate the time taken by particular events or tasks].</w:t>
            </w:r>
          </w:p>
          <w:p w:rsidR="00B4220C" w:rsidRPr="00090AA0" w:rsidRDefault="00B4220C" w:rsidP="00B4220C">
            <w:pPr>
              <w:numPr>
                <w:ilvl w:val="0"/>
                <w:numId w:val="2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090AA0">
              <w:rPr>
                <w:rFonts w:asciiTheme="minorHAnsi" w:hAnsiTheme="minorHAnsi" w:cstheme="minorHAnsi"/>
                <w:sz w:val="20"/>
                <w:szCs w:val="19"/>
              </w:rPr>
              <w:t>estimate and read time with increasing accuracy to the nearest minute; record and compare time in terms of seconds, minutes and hours; use vocabulary such as o’clock, a.m./p.m., morning, afternoon, noon and midnight</w:t>
            </w:r>
          </w:p>
          <w:p w:rsidR="00907D3B" w:rsidRPr="00090AA0" w:rsidRDefault="00907D3B" w:rsidP="004944A5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Measuring and Calculating</w:t>
            </w:r>
          </w:p>
          <w:p w:rsidR="00B4220C" w:rsidRPr="00090AA0" w:rsidRDefault="00B4220C" w:rsidP="00B4220C">
            <w:pPr>
              <w:pStyle w:val="ListParagraph"/>
              <w:numPr>
                <w:ilvl w:val="0"/>
                <w:numId w:val="23"/>
              </w:num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sz w:val="20"/>
                <w:szCs w:val="19"/>
              </w:rPr>
              <w:t>measure, compare, add and subtract: lengths (m/cm/mm); mass (kg/g); volume/capacity (l/ml)</w:t>
            </w:r>
          </w:p>
          <w:p w:rsidR="00B4220C" w:rsidRPr="00090AA0" w:rsidRDefault="00B4220C" w:rsidP="00B4220C">
            <w:pPr>
              <w:numPr>
                <w:ilvl w:val="0"/>
                <w:numId w:val="2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090AA0">
              <w:rPr>
                <w:rFonts w:asciiTheme="minorHAnsi" w:hAnsiTheme="minorHAnsi" w:cstheme="minorHAnsi"/>
                <w:sz w:val="20"/>
                <w:szCs w:val="19"/>
              </w:rPr>
              <w:t>measure the perimeter of simple 2-D shapes</w:t>
            </w:r>
          </w:p>
          <w:p w:rsidR="00B4220C" w:rsidRPr="00090AA0" w:rsidRDefault="00B4220C" w:rsidP="00B4220C">
            <w:pPr>
              <w:numPr>
                <w:ilvl w:val="0"/>
                <w:numId w:val="2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090AA0">
              <w:rPr>
                <w:rFonts w:asciiTheme="minorHAnsi" w:hAnsiTheme="minorHAnsi" w:cstheme="minorHAnsi"/>
                <w:sz w:val="20"/>
                <w:szCs w:val="19"/>
              </w:rPr>
              <w:t>add and subtract amounts of money to give change, using both £ and p in practical contexts</w:t>
            </w:r>
          </w:p>
          <w:p w:rsidR="00907D3B" w:rsidRPr="00090AA0" w:rsidRDefault="00907D3B" w:rsidP="000C3FA1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Telling the time</w:t>
            </w:r>
          </w:p>
          <w:p w:rsidR="00B4220C" w:rsidRPr="00090AA0" w:rsidRDefault="00B4220C" w:rsidP="00B4220C">
            <w:pPr>
              <w:numPr>
                <w:ilvl w:val="0"/>
                <w:numId w:val="2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090AA0">
              <w:rPr>
                <w:rFonts w:asciiTheme="minorHAnsi" w:hAnsiTheme="minorHAnsi" w:cstheme="minorHAnsi"/>
                <w:sz w:val="20"/>
                <w:szCs w:val="19"/>
              </w:rPr>
              <w:t>tell and write the time from an analogue clock, including using Roman numerals from I to XII, and 12-hour and 24-hour clocks</w:t>
            </w:r>
          </w:p>
          <w:p w:rsidR="00B4220C" w:rsidRPr="00090AA0" w:rsidRDefault="00B4220C" w:rsidP="00B4220C">
            <w:pPr>
              <w:numPr>
                <w:ilvl w:val="0"/>
                <w:numId w:val="2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090AA0">
              <w:rPr>
                <w:rFonts w:asciiTheme="minorHAnsi" w:hAnsiTheme="minorHAnsi" w:cstheme="minorHAnsi"/>
                <w:sz w:val="20"/>
                <w:szCs w:val="19"/>
              </w:rPr>
              <w:t>estimate and read time with increasing accuracy to the nearest minute; record and compare time in terms of seconds, minutes and hours; use vocabulary such as o’clock, a.m./p.m., morning, afternoon, noon and midnight</w:t>
            </w:r>
          </w:p>
          <w:p w:rsidR="00907D3B" w:rsidRPr="00090AA0" w:rsidRDefault="00907D3B" w:rsidP="004944A5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Converting</w:t>
            </w:r>
          </w:p>
          <w:p w:rsidR="00383773" w:rsidRPr="00090AA0" w:rsidRDefault="00383773" w:rsidP="00B4220C">
            <w:pPr>
              <w:numPr>
                <w:ilvl w:val="0"/>
                <w:numId w:val="23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090AA0">
              <w:rPr>
                <w:rFonts w:asciiTheme="minorHAnsi" w:hAnsiTheme="minorHAnsi" w:cstheme="minorHAnsi"/>
                <w:sz w:val="20"/>
                <w:szCs w:val="19"/>
              </w:rPr>
              <w:t>know the number of seconds in a minute and the number of days in each month, year and leap year</w:t>
            </w:r>
          </w:p>
          <w:p w:rsidR="00D8146F" w:rsidRPr="00090AA0" w:rsidRDefault="00D8146F" w:rsidP="00B4220C">
            <w:pPr>
              <w:shd w:val="clear" w:color="auto" w:fill="FFFFFF"/>
              <w:ind w:left="360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D8146F" w:rsidRPr="00D8146F" w:rsidTr="00090AA0">
        <w:tc>
          <w:tcPr>
            <w:tcW w:w="10349" w:type="dxa"/>
            <w:shd w:val="clear" w:color="auto" w:fill="0070C0"/>
          </w:tcPr>
          <w:p w:rsidR="00D8146F" w:rsidRPr="006F7F99" w:rsidRDefault="00D8146F" w:rsidP="004944A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6F7F99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t>Geometry: Properties of Shapes</w:t>
            </w:r>
          </w:p>
        </w:tc>
      </w:tr>
      <w:tr w:rsidR="00D8146F" w:rsidRPr="00D8146F" w:rsidTr="00090AA0">
        <w:tc>
          <w:tcPr>
            <w:tcW w:w="10349" w:type="dxa"/>
            <w:shd w:val="clear" w:color="auto" w:fill="FFFFFF" w:themeFill="background1"/>
          </w:tcPr>
          <w:p w:rsidR="007C259B" w:rsidRPr="00090AA0" w:rsidRDefault="006C4F30" w:rsidP="004944A5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 xml:space="preserve">Drawing and </w:t>
            </w:r>
            <w:proofErr w:type="spellStart"/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Contructing</w:t>
            </w:r>
            <w:proofErr w:type="spellEnd"/>
          </w:p>
          <w:p w:rsidR="00BE78AE" w:rsidRPr="00090AA0" w:rsidRDefault="00BE78AE" w:rsidP="00BE78AE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090AA0">
              <w:rPr>
                <w:rFonts w:asciiTheme="minorHAnsi" w:hAnsiTheme="minorHAnsi" w:cstheme="minorHAnsi"/>
                <w:sz w:val="20"/>
                <w:szCs w:val="19"/>
              </w:rPr>
              <w:t>draw 2-D shapes and make 3-D shapes using modelling materials; recognise 3-D shapes in different orientations and describe them</w:t>
            </w:r>
          </w:p>
          <w:p w:rsidR="006C4F30" w:rsidRPr="00090AA0" w:rsidRDefault="006C4F30" w:rsidP="004944A5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Angles</w:t>
            </w:r>
          </w:p>
          <w:p w:rsidR="00383773" w:rsidRPr="00090AA0" w:rsidRDefault="00383773" w:rsidP="004944A5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090AA0">
              <w:rPr>
                <w:rFonts w:asciiTheme="minorHAnsi" w:hAnsiTheme="minorHAnsi" w:cstheme="minorHAnsi"/>
                <w:sz w:val="20"/>
                <w:szCs w:val="19"/>
              </w:rPr>
              <w:t>recognise angles as a property of shape or a description of a turn</w:t>
            </w:r>
          </w:p>
          <w:p w:rsidR="00383773" w:rsidRPr="00090AA0" w:rsidRDefault="00383773" w:rsidP="004944A5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090AA0">
              <w:rPr>
                <w:rFonts w:asciiTheme="minorHAnsi" w:hAnsiTheme="minorHAnsi" w:cstheme="minorHAnsi"/>
                <w:sz w:val="20"/>
                <w:szCs w:val="19"/>
              </w:rPr>
              <w:lastRenderedPageBreak/>
              <w:t>identify right angles, recognise that two right angles make a half-turn, three make three quarters of a turn and four a complete turn; identify whether angles are greater than or less than a right angle</w:t>
            </w:r>
          </w:p>
          <w:p w:rsidR="009F5C1F" w:rsidRPr="00090AA0" w:rsidRDefault="00383773" w:rsidP="004944A5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proofErr w:type="gramStart"/>
            <w:r w:rsidRPr="00090AA0">
              <w:rPr>
                <w:rFonts w:asciiTheme="minorHAnsi" w:hAnsiTheme="minorHAnsi" w:cstheme="minorHAnsi"/>
                <w:sz w:val="20"/>
                <w:szCs w:val="19"/>
              </w:rPr>
              <w:t>identify</w:t>
            </w:r>
            <w:proofErr w:type="gramEnd"/>
            <w:r w:rsidRPr="00090AA0">
              <w:rPr>
                <w:rFonts w:asciiTheme="minorHAnsi" w:hAnsiTheme="minorHAnsi" w:cstheme="minorHAnsi"/>
                <w:sz w:val="20"/>
                <w:szCs w:val="19"/>
              </w:rPr>
              <w:t xml:space="preserve"> horizontal and vertical lines and pairs of perpendicular and parallel lines.</w:t>
            </w:r>
          </w:p>
          <w:p w:rsidR="009F5C1F" w:rsidRPr="00090AA0" w:rsidRDefault="009F5C1F" w:rsidP="004944A5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907D3B" w:rsidRPr="00D8146F" w:rsidTr="00090AA0">
        <w:tc>
          <w:tcPr>
            <w:tcW w:w="10349" w:type="dxa"/>
            <w:shd w:val="clear" w:color="auto" w:fill="0070C0"/>
          </w:tcPr>
          <w:p w:rsidR="00907D3B" w:rsidRPr="00907D3B" w:rsidRDefault="00907D3B" w:rsidP="004944A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</w:pPr>
            <w:r w:rsidRPr="00907D3B"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20"/>
                <w:u w:val="single"/>
              </w:rPr>
              <w:lastRenderedPageBreak/>
              <w:t>Statistics</w:t>
            </w:r>
          </w:p>
        </w:tc>
      </w:tr>
      <w:tr w:rsidR="00907D3B" w:rsidRPr="00D8146F" w:rsidTr="00090AA0">
        <w:tc>
          <w:tcPr>
            <w:tcW w:w="10349" w:type="dxa"/>
            <w:shd w:val="clear" w:color="auto" w:fill="FFFFFF" w:themeFill="background1"/>
          </w:tcPr>
          <w:p w:rsidR="007D4749" w:rsidRPr="00090AA0" w:rsidRDefault="007D4749" w:rsidP="004944A5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Interpreting, constructing and presenting data</w:t>
            </w:r>
          </w:p>
          <w:p w:rsidR="004944A5" w:rsidRPr="00090AA0" w:rsidRDefault="004944A5" w:rsidP="004944A5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r w:rsidRPr="00090AA0">
              <w:rPr>
                <w:rFonts w:asciiTheme="minorHAnsi" w:hAnsiTheme="minorHAnsi" w:cstheme="minorHAnsi"/>
                <w:sz w:val="20"/>
                <w:szCs w:val="19"/>
              </w:rPr>
              <w:t>interpret and present data using bar charts, pictograms and tables</w:t>
            </w:r>
          </w:p>
          <w:p w:rsidR="00461558" w:rsidRPr="00090AA0" w:rsidRDefault="00461558" w:rsidP="00461558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</w:pPr>
            <w:r w:rsidRPr="00090AA0">
              <w:rPr>
                <w:rFonts w:asciiTheme="minorHAnsi" w:hAnsiTheme="minorHAnsi" w:cstheme="minorHAnsi"/>
                <w:b/>
                <w:sz w:val="20"/>
                <w:szCs w:val="19"/>
                <w:u w:val="single"/>
              </w:rPr>
              <w:t>Solving Problems</w:t>
            </w:r>
          </w:p>
          <w:p w:rsidR="00907D3B" w:rsidRDefault="004944A5" w:rsidP="00461558">
            <w:pPr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20"/>
                <w:szCs w:val="19"/>
              </w:rPr>
            </w:pPr>
            <w:proofErr w:type="gramStart"/>
            <w:r w:rsidRPr="00090AA0">
              <w:rPr>
                <w:rFonts w:asciiTheme="minorHAnsi" w:hAnsiTheme="minorHAnsi" w:cstheme="minorHAnsi"/>
                <w:sz w:val="20"/>
                <w:szCs w:val="19"/>
              </w:rPr>
              <w:t>solve</w:t>
            </w:r>
            <w:proofErr w:type="gramEnd"/>
            <w:r w:rsidRPr="00090AA0">
              <w:rPr>
                <w:rFonts w:asciiTheme="minorHAnsi" w:hAnsiTheme="minorHAnsi" w:cstheme="minorHAnsi"/>
                <w:sz w:val="20"/>
                <w:szCs w:val="19"/>
              </w:rPr>
              <w:t xml:space="preserve"> one-step and two-step questions [for example, ‘How many more?’ and ‘How many fewer?’] using information presented in scaled bar charts and pictograms and tables</w:t>
            </w:r>
            <w:r w:rsidR="00461558" w:rsidRPr="00090AA0">
              <w:rPr>
                <w:rFonts w:asciiTheme="minorHAnsi" w:hAnsiTheme="minorHAnsi" w:cstheme="minorHAnsi"/>
                <w:sz w:val="20"/>
                <w:szCs w:val="19"/>
              </w:rPr>
              <w:t xml:space="preserve">. </w:t>
            </w:r>
          </w:p>
          <w:p w:rsidR="00090AA0" w:rsidRPr="00090AA0" w:rsidRDefault="00090AA0" w:rsidP="00090AA0">
            <w:pPr>
              <w:shd w:val="clear" w:color="auto" w:fill="FFFFFF"/>
              <w:ind w:left="360"/>
              <w:rPr>
                <w:rFonts w:asciiTheme="minorHAnsi" w:hAnsiTheme="minorHAnsi" w:cstheme="minorHAnsi"/>
                <w:sz w:val="20"/>
                <w:szCs w:val="19"/>
              </w:rPr>
            </w:pPr>
            <w:bookmarkStart w:id="0" w:name="_GoBack"/>
            <w:bookmarkEnd w:id="0"/>
          </w:p>
        </w:tc>
      </w:tr>
    </w:tbl>
    <w:p w:rsidR="00D8146F" w:rsidRDefault="00D8146F" w:rsidP="004944A5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D8146F" w:rsidRDefault="00D8146F" w:rsidP="004944A5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D8146F" w:rsidRPr="00D8146F" w:rsidRDefault="00D8146F" w:rsidP="004944A5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64776B" w:rsidRPr="00D8146F" w:rsidRDefault="0064776B" w:rsidP="004944A5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CB197F" w:rsidRPr="00D8146F" w:rsidRDefault="00CB197F" w:rsidP="004944A5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9E5AEB" w:rsidRPr="00D8146F" w:rsidRDefault="009E5AEB" w:rsidP="004944A5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491D16" w:rsidRPr="00D8146F" w:rsidRDefault="00491D16" w:rsidP="004944A5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491D16" w:rsidRPr="00D8146F" w:rsidRDefault="00491D16" w:rsidP="004944A5">
      <w:pPr>
        <w:rPr>
          <w:rFonts w:asciiTheme="minorHAnsi" w:hAnsiTheme="minorHAnsi" w:cstheme="minorHAnsi"/>
          <w:sz w:val="18"/>
          <w:szCs w:val="18"/>
        </w:rPr>
      </w:pPr>
    </w:p>
    <w:sectPr w:rsidR="00491D16" w:rsidRPr="00D8146F" w:rsidSect="00090AA0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023" w:rsidRDefault="00A96023">
      <w:r>
        <w:separator/>
      </w:r>
    </w:p>
  </w:endnote>
  <w:endnote w:type="continuationSeparator" w:id="0">
    <w:p w:rsidR="00A96023" w:rsidRDefault="00A9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BD" w:rsidRDefault="00807FBD" w:rsidP="00DC2D64">
    <w:pPr>
      <w:pStyle w:val="Footer"/>
      <w:rPr>
        <w:rFonts w:ascii="Arial" w:hAnsi="Arial" w:cs="Arial"/>
      </w:rPr>
    </w:pPr>
  </w:p>
  <w:p w:rsidR="00DC2D64" w:rsidRPr="00807FBD" w:rsidRDefault="00DC2D6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023" w:rsidRDefault="00A96023">
      <w:r>
        <w:separator/>
      </w:r>
    </w:p>
  </w:footnote>
  <w:footnote w:type="continuationSeparator" w:id="0">
    <w:p w:rsidR="00A96023" w:rsidRDefault="00A96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AA0" w:rsidRDefault="00090AA0" w:rsidP="00090AA0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B0A8AE4" wp14:editId="0E7F3FEC">
          <wp:simplePos x="0" y="0"/>
          <wp:positionH relativeFrom="column">
            <wp:posOffset>5250527</wp:posOffset>
          </wp:positionH>
          <wp:positionV relativeFrom="paragraph">
            <wp:posOffset>-69273</wp:posOffset>
          </wp:positionV>
          <wp:extent cx="777875" cy="764540"/>
          <wp:effectExtent l="0" t="0" r="3175" b="0"/>
          <wp:wrapTight wrapText="bothSides">
            <wp:wrapPolygon edited="0">
              <wp:start x="0" y="0"/>
              <wp:lineTo x="0" y="20990"/>
              <wp:lineTo x="21159" y="20990"/>
              <wp:lineTo x="21159" y="0"/>
              <wp:lineTo x="0" y="0"/>
            </wp:wrapPolygon>
          </wp:wrapTight>
          <wp:docPr id="3" name="Picture 3" descr="Easterside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asterside Logo 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2C3F436" wp14:editId="727C8D49">
          <wp:simplePos x="0" y="0"/>
          <wp:positionH relativeFrom="column">
            <wp:posOffset>-672003</wp:posOffset>
          </wp:positionH>
          <wp:positionV relativeFrom="paragraph">
            <wp:posOffset>55419</wp:posOffset>
          </wp:positionV>
          <wp:extent cx="803564" cy="443691"/>
          <wp:effectExtent l="0" t="0" r="0" b="0"/>
          <wp:wrapTight wrapText="bothSides">
            <wp:wrapPolygon edited="0">
              <wp:start x="0" y="0"/>
              <wp:lineTo x="0" y="20424"/>
              <wp:lineTo x="21002" y="20424"/>
              <wp:lineTo x="2100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range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64" cy="443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F452946" wp14:editId="0B4D30BC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AA0" w:rsidRDefault="00090AA0" w:rsidP="00090AA0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65E7738" wp14:editId="2110968F">
                                <wp:extent cx="777875" cy="764540"/>
                                <wp:effectExtent l="0" t="0" r="0" b="0"/>
                                <wp:docPr id="5" name="Picture 5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4529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0pt;margin-top:-5.25pt;width:75.2pt;height:67.0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" stroked="f">
              <v:textbox style="mso-fit-shape-to-text:t">
                <w:txbxContent>
                  <w:p w:rsidR="00090AA0" w:rsidRDefault="00090AA0" w:rsidP="00090AA0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765E7738" wp14:editId="2110968F">
                          <wp:extent cx="777875" cy="764540"/>
                          <wp:effectExtent l="0" t="0" r="0" b="0"/>
                          <wp:docPr id="5" name="Picture 5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/>
        <w:b/>
        <w:noProof/>
        <w:color w:val="FF0000"/>
        <w:sz w:val="52"/>
        <w:szCs w:val="52"/>
      </w:rPr>
      <w:t>EASTERSIDE ACADEMY</w:t>
    </w:r>
  </w:p>
  <w:p w:rsidR="00090AA0" w:rsidRPr="006F7F99" w:rsidRDefault="00090AA0" w:rsidP="00090AA0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rFonts w:ascii="Arial" w:hAnsi="Arial" w:cs="Arial"/>
        <w:b/>
        <w:noProof/>
        <w:sz w:val="36"/>
        <w:szCs w:val="36"/>
      </w:rPr>
      <w:t>Maths: Y3</w:t>
    </w:r>
    <w:r>
      <w:rPr>
        <w:rFonts w:ascii="Arial" w:hAnsi="Arial" w:cs="Arial"/>
        <w:b/>
        <w:noProof/>
        <w:sz w:val="36"/>
        <w:szCs w:val="36"/>
      </w:rPr>
      <w:t xml:space="preserve"> Curriculum Overview</w:t>
    </w:r>
  </w:p>
  <w:p w:rsidR="00F04019" w:rsidRPr="00090AA0" w:rsidRDefault="00F04019" w:rsidP="0009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AD1"/>
    <w:multiLevelType w:val="hybridMultilevel"/>
    <w:tmpl w:val="389403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40C99"/>
    <w:multiLevelType w:val="multilevel"/>
    <w:tmpl w:val="D462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917CA"/>
    <w:multiLevelType w:val="hybridMultilevel"/>
    <w:tmpl w:val="D0DC0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7E6BF4"/>
    <w:multiLevelType w:val="hybridMultilevel"/>
    <w:tmpl w:val="87D8EF3C"/>
    <w:lvl w:ilvl="0" w:tplc="3B50E4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C2CA4"/>
    <w:multiLevelType w:val="hybridMultilevel"/>
    <w:tmpl w:val="CD1664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48279B"/>
    <w:multiLevelType w:val="hybridMultilevel"/>
    <w:tmpl w:val="330E2E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E37023"/>
    <w:multiLevelType w:val="hybridMultilevel"/>
    <w:tmpl w:val="8AEABE2A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24023"/>
    <w:multiLevelType w:val="multilevel"/>
    <w:tmpl w:val="A078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95B35"/>
    <w:multiLevelType w:val="hybridMultilevel"/>
    <w:tmpl w:val="FA6ED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154DE4"/>
    <w:multiLevelType w:val="multilevel"/>
    <w:tmpl w:val="EB56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D62A23"/>
    <w:multiLevelType w:val="hybridMultilevel"/>
    <w:tmpl w:val="332A6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05C1D"/>
    <w:multiLevelType w:val="hybridMultilevel"/>
    <w:tmpl w:val="2186634E"/>
    <w:lvl w:ilvl="0" w:tplc="3B50E4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A2361"/>
    <w:multiLevelType w:val="multilevel"/>
    <w:tmpl w:val="DFC8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C22042"/>
    <w:multiLevelType w:val="hybridMultilevel"/>
    <w:tmpl w:val="5C48CC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8450F7"/>
    <w:multiLevelType w:val="hybridMultilevel"/>
    <w:tmpl w:val="1EB08BFA"/>
    <w:lvl w:ilvl="0" w:tplc="3B50E4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A7256"/>
    <w:multiLevelType w:val="multilevel"/>
    <w:tmpl w:val="1782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283082"/>
    <w:multiLevelType w:val="hybridMultilevel"/>
    <w:tmpl w:val="E20447B4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15658"/>
    <w:multiLevelType w:val="hybridMultilevel"/>
    <w:tmpl w:val="FD38D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EB7C82"/>
    <w:multiLevelType w:val="multilevel"/>
    <w:tmpl w:val="9B0C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0E2070"/>
    <w:multiLevelType w:val="hybridMultilevel"/>
    <w:tmpl w:val="5AC0E234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149C0"/>
    <w:multiLevelType w:val="multilevel"/>
    <w:tmpl w:val="2F2A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4E4639"/>
    <w:multiLevelType w:val="multilevel"/>
    <w:tmpl w:val="6492B0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B21412"/>
    <w:multiLevelType w:val="hybridMultilevel"/>
    <w:tmpl w:val="7250C8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6"/>
  </w:num>
  <w:num w:numId="5">
    <w:abstractNumId w:val="19"/>
  </w:num>
  <w:num w:numId="6">
    <w:abstractNumId w:val="8"/>
  </w:num>
  <w:num w:numId="7">
    <w:abstractNumId w:val="6"/>
  </w:num>
  <w:num w:numId="8">
    <w:abstractNumId w:val="21"/>
  </w:num>
  <w:num w:numId="9">
    <w:abstractNumId w:val="20"/>
  </w:num>
  <w:num w:numId="10">
    <w:abstractNumId w:val="1"/>
  </w:num>
  <w:num w:numId="11">
    <w:abstractNumId w:val="18"/>
  </w:num>
  <w:num w:numId="12">
    <w:abstractNumId w:val="15"/>
  </w:num>
  <w:num w:numId="13">
    <w:abstractNumId w:val="7"/>
  </w:num>
  <w:num w:numId="14">
    <w:abstractNumId w:val="9"/>
  </w:num>
  <w:num w:numId="15">
    <w:abstractNumId w:val="17"/>
  </w:num>
  <w:num w:numId="16">
    <w:abstractNumId w:val="0"/>
  </w:num>
  <w:num w:numId="17">
    <w:abstractNumId w:val="13"/>
  </w:num>
  <w:num w:numId="18">
    <w:abstractNumId w:val="12"/>
  </w:num>
  <w:num w:numId="19">
    <w:abstractNumId w:val="14"/>
  </w:num>
  <w:num w:numId="20">
    <w:abstractNumId w:val="11"/>
  </w:num>
  <w:num w:numId="21">
    <w:abstractNumId w:val="3"/>
  </w:num>
  <w:num w:numId="22">
    <w:abstractNumId w:val="22"/>
  </w:num>
  <w:num w:numId="2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noPunctuationKerning/>
  <w:characterSpacingControl w:val="doNotCompress"/>
  <w:hdrShapeDefaults>
    <o:shapedefaults v:ext="edit" spidmax="2969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77"/>
    <w:rsid w:val="000138CB"/>
    <w:rsid w:val="00023327"/>
    <w:rsid w:val="00025479"/>
    <w:rsid w:val="000573AA"/>
    <w:rsid w:val="0006588E"/>
    <w:rsid w:val="000668FF"/>
    <w:rsid w:val="00077AB6"/>
    <w:rsid w:val="00090AA0"/>
    <w:rsid w:val="000C3FA1"/>
    <w:rsid w:val="0010181A"/>
    <w:rsid w:val="00145011"/>
    <w:rsid w:val="00150554"/>
    <w:rsid w:val="00196B6F"/>
    <w:rsid w:val="001C6EB0"/>
    <w:rsid w:val="001E146A"/>
    <w:rsid w:val="001E2107"/>
    <w:rsid w:val="001F22C8"/>
    <w:rsid w:val="00207661"/>
    <w:rsid w:val="00211B2D"/>
    <w:rsid w:val="002619C9"/>
    <w:rsid w:val="002808E2"/>
    <w:rsid w:val="002B219D"/>
    <w:rsid w:val="002D7988"/>
    <w:rsid w:val="002F2A1E"/>
    <w:rsid w:val="00312141"/>
    <w:rsid w:val="003314C7"/>
    <w:rsid w:val="00332597"/>
    <w:rsid w:val="00343AE5"/>
    <w:rsid w:val="0038106F"/>
    <w:rsid w:val="00383773"/>
    <w:rsid w:val="003972D8"/>
    <w:rsid w:val="003B4576"/>
    <w:rsid w:val="00461558"/>
    <w:rsid w:val="004678B7"/>
    <w:rsid w:val="00471377"/>
    <w:rsid w:val="00491D16"/>
    <w:rsid w:val="004944A5"/>
    <w:rsid w:val="0049660B"/>
    <w:rsid w:val="004E61E1"/>
    <w:rsid w:val="00500C96"/>
    <w:rsid w:val="0050621A"/>
    <w:rsid w:val="0056516B"/>
    <w:rsid w:val="0057630E"/>
    <w:rsid w:val="005A6211"/>
    <w:rsid w:val="005D7795"/>
    <w:rsid w:val="0063321B"/>
    <w:rsid w:val="00636922"/>
    <w:rsid w:val="0064776B"/>
    <w:rsid w:val="00665353"/>
    <w:rsid w:val="006B251F"/>
    <w:rsid w:val="006C4F30"/>
    <w:rsid w:val="006E1A43"/>
    <w:rsid w:val="006F7F99"/>
    <w:rsid w:val="00792D8D"/>
    <w:rsid w:val="007C259B"/>
    <w:rsid w:val="007D4749"/>
    <w:rsid w:val="00807FBD"/>
    <w:rsid w:val="00840CDC"/>
    <w:rsid w:val="00847466"/>
    <w:rsid w:val="00883C46"/>
    <w:rsid w:val="008B4219"/>
    <w:rsid w:val="008F1A6E"/>
    <w:rsid w:val="00907D3B"/>
    <w:rsid w:val="00934830"/>
    <w:rsid w:val="00993470"/>
    <w:rsid w:val="009D26C9"/>
    <w:rsid w:val="009E4516"/>
    <w:rsid w:val="009E5AEB"/>
    <w:rsid w:val="009F5C1F"/>
    <w:rsid w:val="00A132A8"/>
    <w:rsid w:val="00A25C56"/>
    <w:rsid w:val="00A3658B"/>
    <w:rsid w:val="00A53566"/>
    <w:rsid w:val="00A53F17"/>
    <w:rsid w:val="00A82779"/>
    <w:rsid w:val="00A96023"/>
    <w:rsid w:val="00AF5CDB"/>
    <w:rsid w:val="00B05BA5"/>
    <w:rsid w:val="00B4220C"/>
    <w:rsid w:val="00B53F70"/>
    <w:rsid w:val="00B643F3"/>
    <w:rsid w:val="00BB292E"/>
    <w:rsid w:val="00BC7C09"/>
    <w:rsid w:val="00BD02EC"/>
    <w:rsid w:val="00BE78AE"/>
    <w:rsid w:val="00C75FC1"/>
    <w:rsid w:val="00C87B21"/>
    <w:rsid w:val="00C945A6"/>
    <w:rsid w:val="00CB197F"/>
    <w:rsid w:val="00CC681E"/>
    <w:rsid w:val="00D139A4"/>
    <w:rsid w:val="00D6480D"/>
    <w:rsid w:val="00D8146F"/>
    <w:rsid w:val="00D957C6"/>
    <w:rsid w:val="00DC2D64"/>
    <w:rsid w:val="00E305AF"/>
    <w:rsid w:val="00E420DF"/>
    <w:rsid w:val="00ED7B33"/>
    <w:rsid w:val="00EE16C6"/>
    <w:rsid w:val="00EE5084"/>
    <w:rsid w:val="00F04019"/>
    <w:rsid w:val="00F237AD"/>
    <w:rsid w:val="00F42A16"/>
    <w:rsid w:val="00F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o:colormenu v:ext="edit" strokecolor="none"/>
    </o:shapedefaults>
    <o:shapelayout v:ext="edit">
      <o:idmap v:ext="edit" data="1"/>
    </o:shapelayout>
  </w:shapeDefaults>
  <w:decimalSymbol w:val="."/>
  <w:listSeparator w:val=","/>
  <w14:docId w14:val="0CAD9E68"/>
  <w15:docId w15:val="{120505F0-106E-4768-8DC4-840E2D9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AE53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E53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040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3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3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AE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E539F"/>
    <w:pPr>
      <w:spacing w:before="120" w:after="120"/>
    </w:pPr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AE53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E539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E539F"/>
    <w:rPr>
      <w:sz w:val="24"/>
      <w:szCs w:val="24"/>
      <w:lang w:eastAsia="en-US"/>
    </w:rPr>
  </w:style>
  <w:style w:type="paragraph" w:customStyle="1" w:styleId="Default">
    <w:name w:val="Default"/>
    <w:rsid w:val="00A3658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2Char">
    <w:name w:val="Heading 2 Char"/>
    <w:link w:val="Heading2"/>
    <w:rsid w:val="00F0401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rsid w:val="00F0401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F040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rsid w:val="00F04019"/>
    <w:rPr>
      <w:rFonts w:ascii="Arial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F04019"/>
  </w:style>
  <w:style w:type="character" w:customStyle="1" w:styleId="inputbutton">
    <w:name w:val="inputbutton"/>
    <w:basedOn w:val="DefaultParagraphFont"/>
    <w:rsid w:val="00F04019"/>
  </w:style>
  <w:style w:type="paragraph" w:styleId="z-BottomofForm">
    <w:name w:val="HTML Bottom of Form"/>
    <w:basedOn w:val="Normal"/>
    <w:next w:val="Normal"/>
    <w:link w:val="z-BottomofFormChar"/>
    <w:hidden/>
    <w:rsid w:val="00F040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rsid w:val="00F04019"/>
    <w:rPr>
      <w:rFonts w:ascii="Arial" w:hAnsi="Arial" w:cs="Arial"/>
      <w:vanish/>
      <w:sz w:val="16"/>
      <w:szCs w:val="16"/>
    </w:rPr>
  </w:style>
  <w:style w:type="character" w:styleId="Strong">
    <w:name w:val="Strong"/>
    <w:qFormat/>
    <w:rsid w:val="00F42A16"/>
    <w:rPr>
      <w:b/>
      <w:bCs/>
    </w:rPr>
  </w:style>
  <w:style w:type="paragraph" w:styleId="NormalWeb">
    <w:name w:val="Normal (Web)"/>
    <w:basedOn w:val="Normal"/>
    <w:rsid w:val="00025479"/>
    <w:rPr>
      <w:lang w:eastAsia="en-GB"/>
    </w:rPr>
  </w:style>
  <w:style w:type="paragraph" w:styleId="ListParagraph">
    <w:name w:val="List Paragraph"/>
    <w:basedOn w:val="Normal"/>
    <w:qFormat/>
    <w:rsid w:val="00025479"/>
    <w:pPr>
      <w:ind w:left="720"/>
    </w:pPr>
  </w:style>
  <w:style w:type="paragraph" w:styleId="BodyText">
    <w:name w:val="Body Text"/>
    <w:basedOn w:val="Normal"/>
    <w:link w:val="BodyTextChar"/>
    <w:rsid w:val="001F22C8"/>
    <w:rPr>
      <w:szCs w:val="20"/>
      <w:lang w:eastAsia="en-GB"/>
    </w:rPr>
  </w:style>
  <w:style w:type="character" w:customStyle="1" w:styleId="BodyTextChar">
    <w:name w:val="Body Text Char"/>
    <w:link w:val="BodyText"/>
    <w:rsid w:val="001F22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7">
          <w:marLeft w:val="0"/>
          <w:marRight w:val="0"/>
          <w:marTop w:val="0"/>
          <w:marBottom w:val="0"/>
          <w:divBdr>
            <w:top w:val="single" w:sz="24" w:space="0" w:color="CC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6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8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9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2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473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4725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2575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971449263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3598889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9542445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46891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733">
          <w:marLeft w:val="0"/>
          <w:marRight w:val="0"/>
          <w:marTop w:val="0"/>
          <w:marBottom w:val="0"/>
          <w:divBdr>
            <w:top w:val="single" w:sz="24" w:space="0" w:color="4444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victoria.patton.SCHOOLS\AppData\Local\Temp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4" ma:contentTypeDescription="Create a new document." ma:contentTypeScope="" ma:versionID="626c4b7574463e710edb808b42ecddd0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3f1f2085971364d005cfe43571789063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128D2A-FF8A-488E-BDBF-6819A0F045BF}"/>
</file>

<file path=customXml/itemProps2.xml><?xml version="1.0" encoding="utf-8"?>
<ds:datastoreItem xmlns:ds="http://schemas.openxmlformats.org/officeDocument/2006/customXml" ds:itemID="{9E398128-FAC5-4D0D-AC44-36CEA3D9926D}"/>
</file>

<file path=customXml/itemProps3.xml><?xml version="1.0" encoding="utf-8"?>
<ds:datastoreItem xmlns:ds="http://schemas.openxmlformats.org/officeDocument/2006/customXml" ds:itemID="{5809B55B-F16A-4FCD-96BE-5FF875617DFB}"/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IndRepBaseTemplate.dot</Template>
  <TotalTime>44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Patton, Victoria</dc:creator>
  <cp:keywords/>
  <dc:description/>
  <cp:lastModifiedBy>s.anderson</cp:lastModifiedBy>
  <cp:revision>11</cp:revision>
  <cp:lastPrinted>2020-06-08T11:15:00Z</cp:lastPrinted>
  <dcterms:created xsi:type="dcterms:W3CDTF">2020-06-08T21:10:00Z</dcterms:created>
  <dcterms:modified xsi:type="dcterms:W3CDTF">2020-06-10T10:54:00Z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Order">
    <vt:r8>12783800</vt:r8>
  </property>
</Properties>
</file>