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1A56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3393959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331"/>
        <w:gridCol w:w="1536"/>
        <w:gridCol w:w="2141"/>
        <w:gridCol w:w="1640"/>
        <w:gridCol w:w="1655"/>
        <w:gridCol w:w="1976"/>
        <w:gridCol w:w="2454"/>
      </w:tblGrid>
      <w:tr w:rsidR="00441C80" w14:paraId="75287364" w14:textId="77777777" w:rsidTr="00F85F87">
        <w:tc>
          <w:tcPr>
            <w:tcW w:w="13948" w:type="dxa"/>
            <w:gridSpan w:val="8"/>
            <w:shd w:val="clear" w:color="auto" w:fill="0070C0"/>
          </w:tcPr>
          <w:p w14:paraId="0559D896" w14:textId="77777777" w:rsidR="00CF2C46" w:rsidRDefault="00CF2C46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</w:p>
          <w:p w14:paraId="62D6B062" w14:textId="77777777" w:rsidR="00441C80" w:rsidRDefault="00441C80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 xml:space="preserve">New Maths Vocabulary – Year </w:t>
            </w:r>
            <w:r w:rsidR="008639BD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  <w:t>3</w:t>
            </w:r>
          </w:p>
          <w:p w14:paraId="61397ACA" w14:textId="77777777" w:rsidR="00441C80" w:rsidRPr="00494F3C" w:rsidRDefault="00441C80" w:rsidP="00D8146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18"/>
              </w:rPr>
            </w:pPr>
          </w:p>
        </w:tc>
      </w:tr>
      <w:tr w:rsidR="00CF2C46" w14:paraId="4FBBB110" w14:textId="77777777" w:rsidTr="00CF2C46">
        <w:tc>
          <w:tcPr>
            <w:tcW w:w="1217" w:type="dxa"/>
            <w:shd w:val="clear" w:color="auto" w:fill="0070C0"/>
          </w:tcPr>
          <w:p w14:paraId="2BDFC5A1" w14:textId="77777777"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Place Value</w:t>
            </w:r>
          </w:p>
        </w:tc>
        <w:tc>
          <w:tcPr>
            <w:tcW w:w="1293" w:type="dxa"/>
            <w:shd w:val="clear" w:color="auto" w:fill="0070C0"/>
          </w:tcPr>
          <w:p w14:paraId="42AD8688" w14:textId="77777777"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Addition and Subtraction</w:t>
            </w:r>
          </w:p>
        </w:tc>
        <w:tc>
          <w:tcPr>
            <w:tcW w:w="1536" w:type="dxa"/>
            <w:shd w:val="clear" w:color="auto" w:fill="0070C0"/>
          </w:tcPr>
          <w:p w14:paraId="160EEF78" w14:textId="77777777"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Multiplication and Division</w:t>
            </w:r>
          </w:p>
        </w:tc>
        <w:tc>
          <w:tcPr>
            <w:tcW w:w="2150" w:type="dxa"/>
            <w:shd w:val="clear" w:color="auto" w:fill="0070C0"/>
          </w:tcPr>
          <w:p w14:paraId="56057CD3" w14:textId="77777777"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Fractions</w:t>
            </w:r>
          </w:p>
        </w:tc>
        <w:tc>
          <w:tcPr>
            <w:tcW w:w="1641" w:type="dxa"/>
            <w:shd w:val="clear" w:color="auto" w:fill="0070C0"/>
          </w:tcPr>
          <w:p w14:paraId="2B928744" w14:textId="77777777"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Measurement</w:t>
            </w:r>
          </w:p>
        </w:tc>
        <w:tc>
          <w:tcPr>
            <w:tcW w:w="1656" w:type="dxa"/>
            <w:shd w:val="clear" w:color="auto" w:fill="0070C0"/>
          </w:tcPr>
          <w:p w14:paraId="2F5C02A9" w14:textId="77777777"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Properties of Shape</w:t>
            </w:r>
          </w:p>
        </w:tc>
        <w:tc>
          <w:tcPr>
            <w:tcW w:w="1984" w:type="dxa"/>
            <w:shd w:val="clear" w:color="auto" w:fill="0070C0"/>
          </w:tcPr>
          <w:p w14:paraId="77DEE7C1" w14:textId="77777777"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 w:rsidRPr="00494F3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Geometry:  Position and Direction</w:t>
            </w:r>
          </w:p>
        </w:tc>
        <w:tc>
          <w:tcPr>
            <w:tcW w:w="2471" w:type="dxa"/>
            <w:shd w:val="clear" w:color="auto" w:fill="0070C0"/>
          </w:tcPr>
          <w:p w14:paraId="3D6DD990" w14:textId="77777777"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  <w:t>Statistics</w:t>
            </w:r>
          </w:p>
          <w:p w14:paraId="3A404C4B" w14:textId="77777777" w:rsidR="00CF2C46" w:rsidRPr="00494F3C" w:rsidRDefault="00CF2C46" w:rsidP="00441C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18"/>
              </w:rPr>
            </w:pPr>
          </w:p>
        </w:tc>
      </w:tr>
      <w:tr w:rsidR="00CF2C46" w14:paraId="2E2DD621" w14:textId="77777777" w:rsidTr="00CF2C46">
        <w:tc>
          <w:tcPr>
            <w:tcW w:w="1217" w:type="dxa"/>
          </w:tcPr>
          <w:p w14:paraId="6E848827" w14:textId="77777777" w:rsidR="00CF2C46" w:rsidRPr="00CF2C46" w:rsidRDefault="00CF2C46" w:rsidP="00060682">
            <w:pPr>
              <w:rPr>
                <w:rFonts w:asciiTheme="minorHAnsi" w:hAnsiTheme="minorHAnsi" w:cstheme="minorHAnsi"/>
                <w:szCs w:val="18"/>
              </w:rPr>
            </w:pPr>
            <w:r w:rsidRPr="00CF2C46">
              <w:rPr>
                <w:rFonts w:asciiTheme="minorHAnsi" w:hAnsiTheme="minorHAnsi" w:cstheme="minorHAnsi"/>
              </w:rPr>
              <w:t>Numbers to one thousand</w:t>
            </w:r>
          </w:p>
        </w:tc>
        <w:tc>
          <w:tcPr>
            <w:tcW w:w="1293" w:type="dxa"/>
          </w:tcPr>
          <w:p w14:paraId="6D683C19" w14:textId="77777777" w:rsidR="00CF2C46" w:rsidRPr="00CF2C46" w:rsidRDefault="00CF2C46" w:rsidP="00060682">
            <w:pPr>
              <w:rPr>
                <w:rFonts w:asciiTheme="minorHAnsi" w:hAnsiTheme="minorHAnsi" w:cstheme="minorHAnsi"/>
                <w:szCs w:val="18"/>
              </w:rPr>
            </w:pPr>
            <w:r w:rsidRPr="00CF2C46">
              <w:rPr>
                <w:rFonts w:asciiTheme="minorHAnsi" w:hAnsiTheme="minorHAnsi" w:cstheme="minorHAnsi"/>
              </w:rPr>
              <w:t>Column addition and subtraction</w:t>
            </w:r>
          </w:p>
        </w:tc>
        <w:tc>
          <w:tcPr>
            <w:tcW w:w="1536" w:type="dxa"/>
          </w:tcPr>
          <w:p w14:paraId="52D675B4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Product </w:t>
            </w:r>
          </w:p>
          <w:p w14:paraId="086E6684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0E5F8D8E" w14:textId="77777777" w:rsidR="00CF2C46" w:rsidRPr="00CF2C46" w:rsidRDefault="00CF2C46" w:rsidP="00060682">
            <w:pPr>
              <w:rPr>
                <w:rFonts w:asciiTheme="minorHAnsi" w:hAnsiTheme="minorHAnsi" w:cstheme="minorHAnsi"/>
                <w:szCs w:val="18"/>
              </w:rPr>
            </w:pPr>
            <w:r w:rsidRPr="00CF2C46">
              <w:rPr>
                <w:rFonts w:asciiTheme="minorHAnsi" w:hAnsiTheme="minorHAnsi" w:cstheme="minorHAnsi"/>
              </w:rPr>
              <w:t>Multiples of four, eight, fifty and one hundred</w:t>
            </w:r>
          </w:p>
        </w:tc>
        <w:tc>
          <w:tcPr>
            <w:tcW w:w="2150" w:type="dxa"/>
          </w:tcPr>
          <w:p w14:paraId="02C62B86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Numerator, denominator </w:t>
            </w:r>
          </w:p>
          <w:p w14:paraId="07806A3B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647815E7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Unit fraction, non-unit fraction </w:t>
            </w:r>
          </w:p>
          <w:p w14:paraId="6DED1FCA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3CE973FB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Compare and order </w:t>
            </w:r>
          </w:p>
          <w:p w14:paraId="631337BA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734DC8B6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Fifth, two fifths, four fifths, tenths </w:t>
            </w:r>
          </w:p>
          <w:p w14:paraId="0A19EEC6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1FE9D0C3" w14:textId="77777777" w:rsidR="00CF2C46" w:rsidRPr="00CF2C46" w:rsidRDefault="00CF2C46" w:rsidP="00060682">
            <w:pPr>
              <w:rPr>
                <w:rFonts w:asciiTheme="minorHAnsi" w:hAnsiTheme="minorHAnsi" w:cstheme="minorHAnsi"/>
                <w:szCs w:val="18"/>
              </w:rPr>
            </w:pPr>
            <w:r w:rsidRPr="00CF2C46">
              <w:rPr>
                <w:rFonts w:asciiTheme="minorHAnsi" w:hAnsiTheme="minorHAnsi" w:cstheme="minorHAnsi"/>
              </w:rPr>
              <w:t>Equivalent</w:t>
            </w:r>
          </w:p>
        </w:tc>
        <w:tc>
          <w:tcPr>
            <w:tcW w:w="1641" w:type="dxa"/>
          </w:tcPr>
          <w:p w14:paraId="67FA9078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Leap year </w:t>
            </w:r>
          </w:p>
          <w:p w14:paraId="12853E50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1CB43A10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>Twelve hour/twenty-four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2C46">
              <w:rPr>
                <w:rFonts w:asciiTheme="minorHAnsi" w:hAnsiTheme="minorHAnsi" w:cstheme="minorHAnsi"/>
              </w:rPr>
              <w:t xml:space="preserve">hour clock </w:t>
            </w:r>
          </w:p>
          <w:p w14:paraId="492437BA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0D7AB217" w14:textId="77777777" w:rsidR="00CF2C46" w:rsidRPr="00CF2C46" w:rsidRDefault="00CF2C46" w:rsidP="00060682">
            <w:pPr>
              <w:rPr>
                <w:rFonts w:asciiTheme="minorHAnsi" w:hAnsiTheme="minorHAnsi" w:cstheme="minorHAnsi"/>
                <w:szCs w:val="18"/>
              </w:rPr>
            </w:pPr>
            <w:r w:rsidRPr="00CF2C46">
              <w:rPr>
                <w:rFonts w:asciiTheme="minorHAnsi" w:hAnsiTheme="minorHAnsi" w:cstheme="minorHAnsi"/>
              </w:rPr>
              <w:t>Roman numerals I to XIII</w:t>
            </w:r>
          </w:p>
        </w:tc>
        <w:tc>
          <w:tcPr>
            <w:tcW w:w="1656" w:type="dxa"/>
          </w:tcPr>
          <w:p w14:paraId="370ED5D4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Horizontal, perpendicular and parallel lines </w:t>
            </w:r>
          </w:p>
          <w:p w14:paraId="4F2DE5B4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2ED2135E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Quadrilaterals </w:t>
            </w:r>
          </w:p>
          <w:p w14:paraId="4C3DC2FB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786DFC1C" w14:textId="77777777" w:rsidR="00CF2C46" w:rsidRPr="00CF2C46" w:rsidRDefault="00CF2C46" w:rsidP="00060682">
            <w:pPr>
              <w:rPr>
                <w:rFonts w:asciiTheme="minorHAnsi" w:hAnsiTheme="minorHAnsi" w:cstheme="minorHAnsi"/>
                <w:szCs w:val="18"/>
              </w:rPr>
            </w:pPr>
            <w:r w:rsidRPr="00CF2C46">
              <w:rPr>
                <w:rFonts w:asciiTheme="minorHAnsi" w:hAnsiTheme="minorHAnsi" w:cstheme="minorHAnsi"/>
              </w:rPr>
              <w:t>Triangles</w:t>
            </w:r>
          </w:p>
        </w:tc>
        <w:tc>
          <w:tcPr>
            <w:tcW w:w="1984" w:type="dxa"/>
          </w:tcPr>
          <w:p w14:paraId="2E6DB1B6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Greater/less than ninety degrees </w:t>
            </w:r>
          </w:p>
          <w:p w14:paraId="4147708E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6CB5BE77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Orientation (same orientation, different orientation) </w:t>
            </w:r>
          </w:p>
          <w:p w14:paraId="1358D4FE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51EFCE31" w14:textId="77777777" w:rsidR="00CF2C46" w:rsidRPr="00CF2C46" w:rsidRDefault="00CF2C46" w:rsidP="00060682">
            <w:pPr>
              <w:rPr>
                <w:rFonts w:asciiTheme="minorHAnsi" w:hAnsiTheme="minorHAnsi" w:cstheme="minorHAnsi"/>
                <w:szCs w:val="18"/>
              </w:rPr>
            </w:pPr>
            <w:r w:rsidRPr="00CF2C46">
              <w:rPr>
                <w:rFonts w:asciiTheme="minorHAnsi" w:hAnsiTheme="minorHAnsi" w:cstheme="minorHAnsi"/>
              </w:rPr>
              <w:t>Perimeter and area</w:t>
            </w:r>
          </w:p>
        </w:tc>
        <w:tc>
          <w:tcPr>
            <w:tcW w:w="2471" w:type="dxa"/>
          </w:tcPr>
          <w:p w14:paraId="77C6174C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Chart, bar chart, frequency table, </w:t>
            </w:r>
          </w:p>
          <w:p w14:paraId="0578B53A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02CD13DE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Carroll diagram, Venn diagram </w:t>
            </w:r>
          </w:p>
          <w:p w14:paraId="107FDC0E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1429C59B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  <w:r w:rsidRPr="00CF2C46">
              <w:rPr>
                <w:rFonts w:asciiTheme="minorHAnsi" w:hAnsiTheme="minorHAnsi" w:cstheme="minorHAnsi"/>
              </w:rPr>
              <w:t xml:space="preserve">Axis, axes </w:t>
            </w:r>
          </w:p>
          <w:p w14:paraId="218E7E7D" w14:textId="77777777" w:rsidR="00CF2C46" w:rsidRDefault="00CF2C46" w:rsidP="00060682">
            <w:pPr>
              <w:rPr>
                <w:rFonts w:asciiTheme="minorHAnsi" w:hAnsiTheme="minorHAnsi" w:cstheme="minorHAnsi"/>
              </w:rPr>
            </w:pPr>
          </w:p>
          <w:p w14:paraId="72973735" w14:textId="77777777" w:rsidR="00CF2C46" w:rsidRPr="00CF2C46" w:rsidRDefault="00CF2C46" w:rsidP="00060682">
            <w:pPr>
              <w:rPr>
                <w:rFonts w:asciiTheme="minorHAnsi" w:hAnsiTheme="minorHAnsi" w:cstheme="minorHAnsi"/>
                <w:b/>
                <w:szCs w:val="18"/>
              </w:rPr>
            </w:pPr>
            <w:r w:rsidRPr="00CF2C46">
              <w:rPr>
                <w:rFonts w:asciiTheme="minorHAnsi" w:hAnsiTheme="minorHAnsi" w:cstheme="minorHAnsi"/>
              </w:rPr>
              <w:t>Diagram</w:t>
            </w:r>
          </w:p>
        </w:tc>
      </w:tr>
    </w:tbl>
    <w:p w14:paraId="2F7C7CCB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55CC3230" w14:textId="77777777" w:rsidR="00B0554D" w:rsidRDefault="00B0554D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5AE4F5B" w14:textId="77777777" w:rsidR="00CB197F" w:rsidRPr="00D8146F" w:rsidRDefault="00CB197F" w:rsidP="002421B1">
      <w:pPr>
        <w:rPr>
          <w:rFonts w:asciiTheme="minorHAnsi" w:hAnsiTheme="minorHAnsi" w:cstheme="minorHAnsi"/>
          <w:sz w:val="18"/>
          <w:szCs w:val="18"/>
        </w:rPr>
      </w:pPr>
    </w:p>
    <w:p w14:paraId="5B270975" w14:textId="77777777" w:rsidR="009E5AEB" w:rsidRPr="00D8146F" w:rsidRDefault="009E5AEB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3A2BE93" w14:textId="77777777" w:rsidR="00491D16" w:rsidRPr="00D8146F" w:rsidRDefault="00491D16" w:rsidP="00D8146F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575C48D" w14:textId="77777777" w:rsidR="00491D16" w:rsidRPr="00D8146F" w:rsidRDefault="00491D16" w:rsidP="00D8146F">
      <w:pPr>
        <w:rPr>
          <w:rFonts w:asciiTheme="minorHAnsi" w:hAnsiTheme="minorHAnsi" w:cstheme="minorHAnsi"/>
          <w:sz w:val="18"/>
          <w:szCs w:val="18"/>
        </w:rPr>
      </w:pPr>
    </w:p>
    <w:sectPr w:rsidR="00491D16" w:rsidRPr="00D8146F" w:rsidSect="00EA1AE8">
      <w:headerReference w:type="default" r:id="rId10"/>
      <w:footerReference w:type="default" r:id="rId11"/>
      <w:pgSz w:w="16838" w:h="11906" w:orient="landscape"/>
      <w:pgMar w:top="1800" w:right="1440" w:bottom="142" w:left="144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CB64" w14:textId="77777777" w:rsidR="00980AA3" w:rsidRDefault="00980AA3">
      <w:r>
        <w:separator/>
      </w:r>
    </w:p>
  </w:endnote>
  <w:endnote w:type="continuationSeparator" w:id="0">
    <w:p w14:paraId="70A11177" w14:textId="77777777" w:rsidR="00980AA3" w:rsidRDefault="0098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997F" w14:textId="77777777" w:rsidR="00807FBD" w:rsidRDefault="00807FBD" w:rsidP="00DC2D64">
    <w:pPr>
      <w:pStyle w:val="Footer"/>
      <w:rPr>
        <w:rFonts w:ascii="Arial" w:hAnsi="Arial" w:cs="Arial"/>
      </w:rPr>
    </w:pPr>
  </w:p>
  <w:p w14:paraId="55C9A701" w14:textId="77777777" w:rsidR="00DC2D64" w:rsidRPr="00807FBD" w:rsidRDefault="00DC2D6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9D89" w14:textId="77777777" w:rsidR="00980AA3" w:rsidRDefault="00980AA3">
      <w:r>
        <w:separator/>
      </w:r>
    </w:p>
  </w:footnote>
  <w:footnote w:type="continuationSeparator" w:id="0">
    <w:p w14:paraId="07C30D7E" w14:textId="77777777" w:rsidR="00980AA3" w:rsidRDefault="0098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85F2E" w14:textId="77777777" w:rsidR="006F7F99" w:rsidRDefault="001948DE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FA240B1" wp14:editId="2E988312">
          <wp:simplePos x="0" y="0"/>
          <wp:positionH relativeFrom="column">
            <wp:posOffset>-360102</wp:posOffset>
          </wp:positionH>
          <wp:positionV relativeFrom="paragraph">
            <wp:posOffset>55245</wp:posOffset>
          </wp:positionV>
          <wp:extent cx="803564" cy="443691"/>
          <wp:effectExtent l="0" t="0" r="0" b="0"/>
          <wp:wrapTight wrapText="bothSides">
            <wp:wrapPolygon edited="0">
              <wp:start x="0" y="0"/>
              <wp:lineTo x="0" y="20424"/>
              <wp:lineTo x="21002" y="20424"/>
              <wp:lineTo x="21002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rang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64" cy="443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4219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BE908EE" wp14:editId="26085F90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775DE" w14:textId="77777777" w:rsidR="008B4219" w:rsidRDefault="008B4219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A46EDA2" wp14:editId="7E171CEA">
                                <wp:extent cx="777875" cy="764540"/>
                                <wp:effectExtent l="0" t="0" r="0" b="0"/>
                                <wp:docPr id="28" name="Picture 28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" stroked="f">
              <v:textbox style="mso-fit-shape-to-text:t">
                <w:txbxContent>
                  <w:p w:rsidR="008B4219" w:rsidRDefault="008B4219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777875" cy="764540"/>
                          <wp:effectExtent l="0" t="0" r="0" b="0"/>
                          <wp:docPr id="28" name="Picture 28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019">
      <w:rPr>
        <w:rFonts w:ascii="Calibri" w:hAnsi="Calibri"/>
        <w:b/>
        <w:noProof/>
        <w:color w:val="FF0000"/>
        <w:sz w:val="52"/>
        <w:szCs w:val="52"/>
      </w:rPr>
      <w:t>EASTERSIDE ACADEMY</w:t>
    </w:r>
  </w:p>
  <w:p w14:paraId="4AA167F7" w14:textId="77777777" w:rsidR="00F04019" w:rsidRPr="006F7F99" w:rsidRDefault="008639BD" w:rsidP="006F7F99">
    <w:pPr>
      <w:pStyle w:val="Header"/>
      <w:jc w:val="center"/>
      <w:rPr>
        <w:rFonts w:ascii="Calibri" w:hAnsi="Calibri"/>
        <w:b/>
        <w:noProof/>
        <w:color w:val="FF0000"/>
        <w:sz w:val="52"/>
        <w:szCs w:val="52"/>
      </w:rPr>
    </w:pPr>
    <w:r>
      <w:rPr>
        <w:rFonts w:ascii="Arial" w:hAnsi="Arial" w:cs="Arial"/>
        <w:b/>
        <w:noProof/>
        <w:sz w:val="36"/>
        <w:szCs w:val="36"/>
      </w:rPr>
      <w:t>Maths: Y3</w:t>
    </w:r>
    <w:r w:rsidR="00D8146F">
      <w:rPr>
        <w:rFonts w:ascii="Arial" w:hAnsi="Arial" w:cs="Arial"/>
        <w:b/>
        <w:noProof/>
        <w:sz w:val="36"/>
        <w:szCs w:val="36"/>
      </w:rPr>
      <w:t xml:space="preserve"> </w:t>
    </w:r>
    <w:r w:rsidR="00494F3C">
      <w:rPr>
        <w:rFonts w:ascii="Arial" w:hAnsi="Arial" w:cs="Arial"/>
        <w:b/>
        <w:noProof/>
        <w:sz w:val="36"/>
        <w:szCs w:val="36"/>
      </w:rPr>
      <w:t>Vocabulary</w:t>
    </w:r>
    <w:r w:rsidR="00D8146F">
      <w:rPr>
        <w:rFonts w:ascii="Arial" w:hAnsi="Arial" w:cs="Arial"/>
        <w:b/>
        <w:noProof/>
        <w:sz w:val="36"/>
        <w:szCs w:val="36"/>
      </w:rPr>
      <w:t xml:space="preserve"> 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917CA"/>
    <w:multiLevelType w:val="hybridMultilevel"/>
    <w:tmpl w:val="D0DC0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C2CA4"/>
    <w:multiLevelType w:val="hybridMultilevel"/>
    <w:tmpl w:val="D77432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E37023"/>
    <w:multiLevelType w:val="hybridMultilevel"/>
    <w:tmpl w:val="8AEABE2A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B35"/>
    <w:multiLevelType w:val="hybridMultilevel"/>
    <w:tmpl w:val="FA6E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62A23"/>
    <w:multiLevelType w:val="hybridMultilevel"/>
    <w:tmpl w:val="332A6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3082"/>
    <w:multiLevelType w:val="hybridMultilevel"/>
    <w:tmpl w:val="E20447B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E2070"/>
    <w:multiLevelType w:val="hybridMultilevel"/>
    <w:tmpl w:val="5AC0E234"/>
    <w:lvl w:ilvl="0" w:tplc="C3A64C6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04232">
    <w:abstractNumId w:val="4"/>
  </w:num>
  <w:num w:numId="2" w16cid:durableId="172571045">
    <w:abstractNumId w:val="1"/>
  </w:num>
  <w:num w:numId="3" w16cid:durableId="1688482006">
    <w:abstractNumId w:val="0"/>
  </w:num>
  <w:num w:numId="4" w16cid:durableId="888492248">
    <w:abstractNumId w:val="5"/>
  </w:num>
  <w:num w:numId="5" w16cid:durableId="1191457002">
    <w:abstractNumId w:val="6"/>
  </w:num>
  <w:num w:numId="6" w16cid:durableId="201790489">
    <w:abstractNumId w:val="3"/>
  </w:num>
  <w:num w:numId="7" w16cid:durableId="849023868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377"/>
    <w:rsid w:val="000138CB"/>
    <w:rsid w:val="00023327"/>
    <w:rsid w:val="00025479"/>
    <w:rsid w:val="00060682"/>
    <w:rsid w:val="0006588E"/>
    <w:rsid w:val="000668FF"/>
    <w:rsid w:val="00077AB6"/>
    <w:rsid w:val="0010181A"/>
    <w:rsid w:val="001365FB"/>
    <w:rsid w:val="00150554"/>
    <w:rsid w:val="001948DE"/>
    <w:rsid w:val="00196B6F"/>
    <w:rsid w:val="001C6EB0"/>
    <w:rsid w:val="001E2107"/>
    <w:rsid w:val="001F22C8"/>
    <w:rsid w:val="00207661"/>
    <w:rsid w:val="00211B2D"/>
    <w:rsid w:val="002421B1"/>
    <w:rsid w:val="002619C9"/>
    <w:rsid w:val="002B219D"/>
    <w:rsid w:val="002D7988"/>
    <w:rsid w:val="002F2A1E"/>
    <w:rsid w:val="003314C7"/>
    <w:rsid w:val="00343AE5"/>
    <w:rsid w:val="00377401"/>
    <w:rsid w:val="0038106F"/>
    <w:rsid w:val="00394467"/>
    <w:rsid w:val="003B4576"/>
    <w:rsid w:val="00441C80"/>
    <w:rsid w:val="004678B7"/>
    <w:rsid w:val="00471377"/>
    <w:rsid w:val="00491D16"/>
    <w:rsid w:val="00494F3C"/>
    <w:rsid w:val="0049660B"/>
    <w:rsid w:val="004E61E1"/>
    <w:rsid w:val="00500C96"/>
    <w:rsid w:val="00502DEE"/>
    <w:rsid w:val="0050621A"/>
    <w:rsid w:val="00533655"/>
    <w:rsid w:val="0056516B"/>
    <w:rsid w:val="0057630E"/>
    <w:rsid w:val="005A6211"/>
    <w:rsid w:val="005D7795"/>
    <w:rsid w:val="0063321B"/>
    <w:rsid w:val="00636922"/>
    <w:rsid w:val="00641115"/>
    <w:rsid w:val="0064776B"/>
    <w:rsid w:val="00665353"/>
    <w:rsid w:val="006B251F"/>
    <w:rsid w:val="006E1A43"/>
    <w:rsid w:val="006F7F99"/>
    <w:rsid w:val="00744137"/>
    <w:rsid w:val="00807A69"/>
    <w:rsid w:val="00807FBD"/>
    <w:rsid w:val="00840CDC"/>
    <w:rsid w:val="008639BD"/>
    <w:rsid w:val="008B4219"/>
    <w:rsid w:val="008F1A6E"/>
    <w:rsid w:val="00934830"/>
    <w:rsid w:val="00980AA3"/>
    <w:rsid w:val="00993470"/>
    <w:rsid w:val="00994765"/>
    <w:rsid w:val="009B3566"/>
    <w:rsid w:val="009D26C9"/>
    <w:rsid w:val="009E4516"/>
    <w:rsid w:val="009E5AEB"/>
    <w:rsid w:val="00A132A8"/>
    <w:rsid w:val="00A3658B"/>
    <w:rsid w:val="00A53566"/>
    <w:rsid w:val="00A53F17"/>
    <w:rsid w:val="00A82779"/>
    <w:rsid w:val="00A96023"/>
    <w:rsid w:val="00AE1FA5"/>
    <w:rsid w:val="00AF5CDB"/>
    <w:rsid w:val="00B0554D"/>
    <w:rsid w:val="00B05BA5"/>
    <w:rsid w:val="00B643F3"/>
    <w:rsid w:val="00BB292E"/>
    <w:rsid w:val="00BC7C09"/>
    <w:rsid w:val="00BD02EC"/>
    <w:rsid w:val="00C56A2C"/>
    <w:rsid w:val="00C75FC1"/>
    <w:rsid w:val="00C87B21"/>
    <w:rsid w:val="00C945A6"/>
    <w:rsid w:val="00CB197F"/>
    <w:rsid w:val="00CC681E"/>
    <w:rsid w:val="00CF2C46"/>
    <w:rsid w:val="00D03405"/>
    <w:rsid w:val="00D139A4"/>
    <w:rsid w:val="00D6480D"/>
    <w:rsid w:val="00D8146F"/>
    <w:rsid w:val="00D957C6"/>
    <w:rsid w:val="00DC2D64"/>
    <w:rsid w:val="00E305AF"/>
    <w:rsid w:val="00E420DF"/>
    <w:rsid w:val="00EA1AE8"/>
    <w:rsid w:val="00EE16C6"/>
    <w:rsid w:val="00EE5084"/>
    <w:rsid w:val="00F04019"/>
    <w:rsid w:val="00F237AD"/>
    <w:rsid w:val="00F42A16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FA6D8"/>
  <w15:docId w15:val="{120505F0-106E-4768-8DC4-840E2D9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3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E539F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040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E53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3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E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E539F"/>
    <w:pPr>
      <w:spacing w:before="120" w:after="120"/>
    </w:pPr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AE539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E539F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AE539F"/>
    <w:rPr>
      <w:sz w:val="24"/>
      <w:szCs w:val="24"/>
      <w:lang w:eastAsia="en-US"/>
    </w:rPr>
  </w:style>
  <w:style w:type="paragraph" w:customStyle="1" w:styleId="Default">
    <w:name w:val="Default"/>
    <w:rsid w:val="00A3658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Heading2Char">
    <w:name w:val="Heading 2 Char"/>
    <w:link w:val="Heading2"/>
    <w:rsid w:val="00F0401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rsid w:val="00F0401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F0401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link w:val="z-TopofForm"/>
    <w:rsid w:val="00F04019"/>
    <w:rPr>
      <w:rFonts w:ascii="Arial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DefaultParagraphFont"/>
    <w:rsid w:val="00F04019"/>
  </w:style>
  <w:style w:type="character" w:customStyle="1" w:styleId="inputbutton">
    <w:name w:val="inputbutton"/>
    <w:basedOn w:val="DefaultParagraphFont"/>
    <w:rsid w:val="00F04019"/>
  </w:style>
  <w:style w:type="paragraph" w:styleId="z-BottomofForm">
    <w:name w:val="HTML Bottom of Form"/>
    <w:basedOn w:val="Normal"/>
    <w:next w:val="Normal"/>
    <w:link w:val="z-BottomofFormChar"/>
    <w:hidden/>
    <w:rsid w:val="00F0401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link w:val="z-BottomofForm"/>
    <w:rsid w:val="00F04019"/>
    <w:rPr>
      <w:rFonts w:ascii="Arial" w:hAnsi="Arial" w:cs="Arial"/>
      <w:vanish/>
      <w:sz w:val="16"/>
      <w:szCs w:val="16"/>
    </w:rPr>
  </w:style>
  <w:style w:type="character" w:styleId="Strong">
    <w:name w:val="Strong"/>
    <w:qFormat/>
    <w:rsid w:val="00F42A16"/>
    <w:rPr>
      <w:b/>
      <w:bCs/>
    </w:rPr>
  </w:style>
  <w:style w:type="paragraph" w:styleId="NormalWeb">
    <w:name w:val="Normal (Web)"/>
    <w:basedOn w:val="Normal"/>
    <w:rsid w:val="00025479"/>
    <w:rPr>
      <w:lang w:eastAsia="en-GB"/>
    </w:rPr>
  </w:style>
  <w:style w:type="paragraph" w:styleId="ListParagraph">
    <w:name w:val="List Paragraph"/>
    <w:basedOn w:val="Normal"/>
    <w:qFormat/>
    <w:rsid w:val="00025479"/>
    <w:pPr>
      <w:ind w:left="720"/>
    </w:pPr>
  </w:style>
  <w:style w:type="paragraph" w:styleId="BodyText">
    <w:name w:val="Body Text"/>
    <w:basedOn w:val="Normal"/>
    <w:link w:val="BodyTextChar"/>
    <w:rsid w:val="001F22C8"/>
    <w:rPr>
      <w:szCs w:val="20"/>
      <w:lang w:eastAsia="en-GB"/>
    </w:rPr>
  </w:style>
  <w:style w:type="character" w:customStyle="1" w:styleId="BodyTextChar">
    <w:name w:val="Body Text Char"/>
    <w:link w:val="BodyText"/>
    <w:rsid w:val="001F22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3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357">
          <w:marLeft w:val="0"/>
          <w:marRight w:val="0"/>
          <w:marTop w:val="0"/>
          <w:marBottom w:val="0"/>
          <w:divBdr>
            <w:top w:val="single" w:sz="24" w:space="0" w:color="CCCD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651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8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9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02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4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4725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3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57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72575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971449263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3598889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  <w:div w:id="1954244594">
                                          <w:marLeft w:val="45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6" w:space="2" w:color="CCCCCC"/>
                                            <w:left w:val="single" w:sz="6" w:space="2" w:color="CCCCCC"/>
                                            <w:bottom w:val="single" w:sz="6" w:space="2" w:color="CCCCCC"/>
                                            <w:right w:val="single" w:sz="6" w:space="2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468918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360733">
          <w:marLeft w:val="0"/>
          <w:marRight w:val="0"/>
          <w:marTop w:val="0"/>
          <w:marBottom w:val="0"/>
          <w:divBdr>
            <w:top w:val="single" w:sz="24" w:space="0" w:color="44444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ictoria.patton.SCHOOLS\AppData\Local\Temp\IndRepBase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4" ma:contentTypeDescription="Create a new document." ma:contentTypeScope="" ma:versionID="626c4b7574463e710edb808b42ecddd0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3f1f2085971364d005cfe43571789063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388CDB-DBCD-491E-9B43-769C51961E8F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4201D408-FB7A-4310-B7BB-E245FC43A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8E5B3-EF22-4B83-9FEE-B04CB05E4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IndRepBaseTemplate</Template>
  <TotalTime>17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Report Base Template XML</vt:lpstr>
    </vt:vector>
  </TitlesOfParts>
  <Company>Capita Education Services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Report Base Template XML</dc:title>
  <dc:subject/>
  <dc:creator>Patton, Victoria</dc:creator>
  <cp:keywords/>
  <dc:description/>
  <cp:lastModifiedBy>C Thomas</cp:lastModifiedBy>
  <cp:revision>4</cp:revision>
  <cp:lastPrinted>2020-06-08T11:15:00Z</cp:lastPrinted>
  <dcterms:created xsi:type="dcterms:W3CDTF">2020-06-12T11:17:00Z</dcterms:created>
  <dcterms:modified xsi:type="dcterms:W3CDTF">2023-12-12T11:45:00Z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12782000</vt:r8>
  </property>
  <property fmtid="{D5CDD505-2E9C-101B-9397-08002B2CF9AE}" pid="4" name="MediaServiceImageTags">
    <vt:lpwstr/>
  </property>
</Properties>
</file>