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D8146F" w:rsidRPr="00D8146F" w:rsidTr="00937C5F">
        <w:tc>
          <w:tcPr>
            <w:tcW w:w="10349" w:type="dxa"/>
            <w:shd w:val="clear" w:color="auto" w:fill="0070C0"/>
          </w:tcPr>
          <w:p w:rsidR="006F7F99" w:rsidRPr="00937C5F" w:rsidRDefault="00D8146F" w:rsidP="00937C5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Place Value</w:t>
            </w:r>
          </w:p>
        </w:tc>
      </w:tr>
      <w:tr w:rsidR="00D8146F" w:rsidRPr="00D8146F" w:rsidTr="00937C5F">
        <w:tc>
          <w:tcPr>
            <w:tcW w:w="10349" w:type="dxa"/>
          </w:tcPr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Counting</w:t>
            </w:r>
          </w:p>
          <w:p w:rsidR="007F73A1" w:rsidRPr="00937C5F" w:rsidRDefault="007F73A1" w:rsidP="007F73A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interpret negative numbers in context, count forwards and backwards with positive and negative whole numbers, including through zero</w:t>
            </w:r>
          </w:p>
          <w:p w:rsidR="007F73A1" w:rsidRPr="00937C5F" w:rsidRDefault="007F73A1" w:rsidP="007F73A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count forwards or backwards in steps of powers of 10 for any given number up to 1 000 000</w:t>
            </w:r>
          </w:p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Comparing Numbers</w:t>
            </w:r>
          </w:p>
          <w:p w:rsidR="007F73A1" w:rsidRPr="00937C5F" w:rsidRDefault="007F73A1" w:rsidP="007F73A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read, write, order and compare numbers to at least 1 000 000 and determine the value of each digit</w:t>
            </w:r>
          </w:p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Reading and Writing Numbers</w:t>
            </w:r>
            <w:r w:rsidR="00883C46"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 (including Roman Numerals)</w:t>
            </w:r>
          </w:p>
          <w:p w:rsidR="007F73A1" w:rsidRPr="00937C5F" w:rsidRDefault="007F73A1" w:rsidP="007F73A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read, write, order and compare numbers to at least 1 000 000 and determine the value of each digit</w:t>
            </w:r>
          </w:p>
          <w:p w:rsidR="007F73A1" w:rsidRPr="00937C5F" w:rsidRDefault="007F73A1" w:rsidP="007F73A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read</w:t>
            </w:r>
            <w:proofErr w:type="gramEnd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 xml:space="preserve"> Roman numerals to 1000 (M) and recognise years written in Roman numerals.</w:t>
            </w:r>
          </w:p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Understanding Place Value</w:t>
            </w:r>
          </w:p>
          <w:p w:rsidR="007F73A1" w:rsidRPr="00937C5F" w:rsidRDefault="007F73A1" w:rsidP="007F73A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read, write, order and compare numbers to at least 1 000 000 and determine the value of each digit</w:t>
            </w:r>
          </w:p>
          <w:p w:rsidR="007F73A1" w:rsidRPr="00937C5F" w:rsidRDefault="007F73A1" w:rsidP="007F73A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i/>
                <w:sz w:val="20"/>
                <w:szCs w:val="20"/>
              </w:rPr>
              <w:t>recognise and use thousandths and relate them to tenths, hundredths and decimal equivalents – (copied from Fractions)</w:t>
            </w:r>
          </w:p>
          <w:p w:rsidR="00883C46" w:rsidRPr="00937C5F" w:rsidRDefault="00883C46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Rounding</w:t>
            </w:r>
          </w:p>
          <w:p w:rsidR="007F73A1" w:rsidRPr="00937C5F" w:rsidRDefault="007F73A1" w:rsidP="007F73A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round any number up to 1 000 000 to the nearest 10, 100, 1000, 10 000 and 100 000</w:t>
            </w:r>
          </w:p>
          <w:p w:rsidR="00555972" w:rsidRPr="00937C5F" w:rsidRDefault="007F73A1" w:rsidP="0055597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i/>
                <w:sz w:val="20"/>
                <w:szCs w:val="20"/>
              </w:rPr>
              <w:t>round decimals with two decimal places to the nearest whole number and to one decimal place – (copied from Fractions)</w:t>
            </w:r>
          </w:p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solve number problems and practical problems that involve all of the above</w:t>
            </w:r>
          </w:p>
          <w:p w:rsidR="00D8146F" w:rsidRPr="00937C5F" w:rsidRDefault="00D8146F" w:rsidP="007F73A1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146F" w:rsidRPr="00D8146F" w:rsidTr="00937C5F">
        <w:tc>
          <w:tcPr>
            <w:tcW w:w="10349" w:type="dxa"/>
            <w:shd w:val="clear" w:color="auto" w:fill="0070C0"/>
          </w:tcPr>
          <w:p w:rsidR="006F7F99" w:rsidRPr="00937C5F" w:rsidRDefault="00D8146F" w:rsidP="00937C5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Addition and Subtraction</w:t>
            </w:r>
          </w:p>
        </w:tc>
      </w:tr>
      <w:tr w:rsidR="00D8146F" w:rsidRPr="00D8146F" w:rsidTr="00937C5F">
        <w:tc>
          <w:tcPr>
            <w:tcW w:w="10349" w:type="dxa"/>
            <w:shd w:val="clear" w:color="auto" w:fill="FFFFFF" w:themeFill="background1"/>
          </w:tcPr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Mental Calculation</w:t>
            </w:r>
          </w:p>
          <w:p w:rsidR="00316B11" w:rsidRPr="00937C5F" w:rsidRDefault="00316B11" w:rsidP="00316B1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add and subtract numbers mentally with increasingly large numbers</w:t>
            </w:r>
          </w:p>
          <w:p w:rsidR="001E146A" w:rsidRPr="00937C5F" w:rsidRDefault="001E146A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Written Methods</w:t>
            </w:r>
          </w:p>
          <w:p w:rsidR="00316B11" w:rsidRPr="00937C5F" w:rsidRDefault="00316B11" w:rsidP="00316B1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add and subtract whole numbers with more than 4 digits, including using formal written methods (columnar addition and subtraction)</w:t>
            </w:r>
          </w:p>
          <w:p w:rsidR="00907D3B" w:rsidRPr="00937C5F" w:rsidRDefault="001E146A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Inverse Operations, E</w:t>
            </w:r>
            <w:r w:rsidR="00907D3B"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stimating and </w:t>
            </w: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Checking A</w:t>
            </w:r>
            <w:r w:rsidR="00907D3B"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nswers</w:t>
            </w:r>
          </w:p>
          <w:p w:rsidR="00316B11" w:rsidRPr="00937C5F" w:rsidRDefault="00316B11" w:rsidP="00316B1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use rounding to check answers to calculations and determine, in the context of a problem, levels of accuracy</w:t>
            </w:r>
          </w:p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solve</w:t>
            </w:r>
            <w:proofErr w:type="gramEnd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 xml:space="preserve"> addition and subtraction multi-step problems in contexts, deciding which operations and methods to use and why.</w:t>
            </w:r>
          </w:p>
          <w:p w:rsidR="00792D8D" w:rsidRPr="00937C5F" w:rsidRDefault="00792D8D" w:rsidP="007B4C87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937C5F">
        <w:tc>
          <w:tcPr>
            <w:tcW w:w="10349" w:type="dxa"/>
            <w:shd w:val="clear" w:color="auto" w:fill="0070C0"/>
          </w:tcPr>
          <w:p w:rsidR="00D8146F" w:rsidRPr="006F7F99" w:rsidRDefault="00D8146F" w:rsidP="007B4C8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Multiplication and Division</w:t>
            </w:r>
          </w:p>
        </w:tc>
      </w:tr>
      <w:tr w:rsidR="00D8146F" w:rsidRPr="00D8146F" w:rsidTr="00937C5F">
        <w:tc>
          <w:tcPr>
            <w:tcW w:w="10349" w:type="dxa"/>
            <w:shd w:val="clear" w:color="auto" w:fill="FFFFFF" w:themeFill="background1"/>
          </w:tcPr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Multiplication and Division Facts </w:t>
            </w:r>
          </w:p>
          <w:p w:rsidR="00704159" w:rsidRPr="00937C5F" w:rsidRDefault="00704159" w:rsidP="007041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i/>
                <w:sz w:val="20"/>
                <w:szCs w:val="20"/>
              </w:rPr>
              <w:t>count forwards or backwards in steps of powers of 10 for any given number up to 1 000 000 – (copied from Number and Place Value)</w:t>
            </w:r>
          </w:p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Mental Calculation </w:t>
            </w:r>
          </w:p>
          <w:p w:rsidR="00704159" w:rsidRPr="00937C5F" w:rsidRDefault="00704159" w:rsidP="007041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multiply and divide numbers mentally, drawing upon known facts</w:t>
            </w:r>
          </w:p>
          <w:p w:rsidR="00704159" w:rsidRPr="00937C5F" w:rsidRDefault="00704159" w:rsidP="007041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multiply and divide whole numbers and those involving decimals by 10, 100 and 1,000</w:t>
            </w:r>
          </w:p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Written Calculation</w:t>
            </w:r>
          </w:p>
          <w:p w:rsidR="00704159" w:rsidRPr="00937C5F" w:rsidRDefault="00704159" w:rsidP="007041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multiply numbers up to 4 digits by a one- or two-digit number using a formal written method, including long multiplication for two-digit numbers</w:t>
            </w:r>
          </w:p>
          <w:p w:rsidR="00704159" w:rsidRPr="00937C5F" w:rsidRDefault="00704159" w:rsidP="007041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divide numbers up to 4 digits by a one-digit number using the formal written method of short division and interpret remainders appropriately for the context</w:t>
            </w:r>
          </w:p>
          <w:p w:rsidR="00907D3B" w:rsidRPr="00937C5F" w:rsidRDefault="002808E2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Properties of numbers:  Multiples. </w:t>
            </w:r>
            <w:proofErr w:type="spellStart"/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Fatprs</w:t>
            </w:r>
            <w:proofErr w:type="spellEnd"/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, Primes, Square and Cube Numbers</w:t>
            </w:r>
          </w:p>
          <w:p w:rsidR="00704159" w:rsidRPr="00937C5F" w:rsidRDefault="00704159" w:rsidP="007041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identify multiples and factors, including finding all factor pairs of a number, and common factors of 2 numbers</w:t>
            </w:r>
          </w:p>
          <w:p w:rsidR="00704159" w:rsidRPr="00937C5F" w:rsidRDefault="00704159" w:rsidP="007041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know and use the vocabulary of prime numbers, prime factors and composite (non-prime) numbers</w:t>
            </w:r>
          </w:p>
          <w:p w:rsidR="00704159" w:rsidRPr="00937C5F" w:rsidRDefault="00704159" w:rsidP="007041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establish whether a number up to 100 is prime and recall prime numbers up to 19</w:t>
            </w:r>
          </w:p>
          <w:p w:rsidR="00704159" w:rsidRPr="00937C5F" w:rsidRDefault="00704159" w:rsidP="007041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recognise and use square numbers and cube numbers, and the notation for squared (²) and cubed (³)</w:t>
            </w:r>
          </w:p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solve problems involving multiplication and division, including using their knowledge of factors and multiples, squares and cubes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solve problems involving addition, subtraction, multiplication and division and a combination of these, including understanding the meaning of the equals sign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solve problems involving multiplication and division, including scaling by simple fractions and problems involving simple rates</w:t>
            </w:r>
          </w:p>
          <w:p w:rsidR="007C259B" w:rsidRPr="00937C5F" w:rsidRDefault="007C259B" w:rsidP="007B4C87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937C5F">
        <w:tc>
          <w:tcPr>
            <w:tcW w:w="10349" w:type="dxa"/>
            <w:shd w:val="clear" w:color="auto" w:fill="0070C0"/>
          </w:tcPr>
          <w:p w:rsidR="00D8146F" w:rsidRPr="006F7F99" w:rsidRDefault="00D8146F" w:rsidP="007B4C8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lastRenderedPageBreak/>
              <w:t>Number - Fractions</w:t>
            </w:r>
          </w:p>
        </w:tc>
      </w:tr>
      <w:tr w:rsidR="00D8146F" w:rsidRPr="00D8146F" w:rsidTr="00937C5F">
        <w:tc>
          <w:tcPr>
            <w:tcW w:w="10349" w:type="dxa"/>
            <w:shd w:val="clear" w:color="auto" w:fill="FFFFFF" w:themeFill="background1"/>
          </w:tcPr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Recognising Fractions</w:t>
            </w:r>
          </w:p>
          <w:p w:rsidR="00086F46" w:rsidRPr="00937C5F" w:rsidRDefault="00086F46" w:rsidP="00086F4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recognise and use thousandths and relate them to tenths, hundredths and decimal equivalents</w:t>
            </w:r>
          </w:p>
          <w:p w:rsidR="003972D8" w:rsidRPr="00937C5F" w:rsidRDefault="00086F46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Comparing Fractions</w:t>
            </w:r>
          </w:p>
          <w:p w:rsidR="00086F46" w:rsidRPr="00937C5F" w:rsidRDefault="00086F46" w:rsidP="00086F4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compare and order fractions whose denominators are all multiples of the same number</w:t>
            </w:r>
          </w:p>
          <w:p w:rsidR="00086F46" w:rsidRPr="00937C5F" w:rsidRDefault="00086F46" w:rsidP="00086F46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Comparing Decimals</w:t>
            </w:r>
          </w:p>
          <w:p w:rsidR="00086F46" w:rsidRPr="00937C5F" w:rsidRDefault="00086F46" w:rsidP="00086F4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read, write, order and compare numbers with up to three decimal places</w:t>
            </w:r>
          </w:p>
          <w:p w:rsidR="003972D8" w:rsidRPr="00937C5F" w:rsidRDefault="003972D8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Rounding Including Decimals </w:t>
            </w:r>
          </w:p>
          <w:p w:rsidR="00086F46" w:rsidRPr="00937C5F" w:rsidRDefault="00086F46" w:rsidP="00086F4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round decimals with two decimal places to the nearest whole number and to one decimal place</w:t>
            </w:r>
          </w:p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Equivalence</w:t>
            </w:r>
            <w:r w:rsidR="00847466"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 (Including Fractions, Decimals and Percentages)</w:t>
            </w:r>
          </w:p>
          <w:p w:rsidR="00086F46" w:rsidRPr="00937C5F" w:rsidRDefault="00086F46" w:rsidP="00086F4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 xml:space="preserve">identify, name and write equivalent fractions of a given fraction, represented </w:t>
            </w:r>
            <w:proofErr w:type="spellStart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visually,including</w:t>
            </w:r>
            <w:proofErr w:type="spellEnd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 xml:space="preserve"> tenths and hundredths</w:t>
            </w:r>
          </w:p>
          <w:p w:rsidR="00086F46" w:rsidRPr="00937C5F" w:rsidRDefault="00086F46" w:rsidP="00086F4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read and write decimal numbers as fractions [for example, 0.71 =71⁄100]</w:t>
            </w:r>
          </w:p>
          <w:p w:rsidR="001E710A" w:rsidRPr="00937C5F" w:rsidRDefault="00086F46" w:rsidP="00086F4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recognise</w:t>
            </w:r>
            <w:proofErr w:type="gramEnd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 xml:space="preserve"> and use thousandths and related them to tenths, hundredths and decimals equivalents.  </w:t>
            </w:r>
          </w:p>
          <w:p w:rsidR="00086F46" w:rsidRPr="00937C5F" w:rsidRDefault="00086F46" w:rsidP="00086F4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recognise</w:t>
            </w:r>
            <w:proofErr w:type="gramEnd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 xml:space="preserve"> the per cent symbol (%) and understand that per cent relates to ‘number of parts per hundred’, and write percentages as a fraction with denominator 100, and as a decimal</w:t>
            </w:r>
            <w:r w:rsidR="001E710A" w:rsidRPr="00937C5F">
              <w:rPr>
                <w:rFonts w:asciiTheme="minorHAnsi" w:hAnsiTheme="minorHAnsi" w:cstheme="minorHAnsi"/>
                <w:sz w:val="20"/>
                <w:szCs w:val="20"/>
              </w:rPr>
              <w:t xml:space="preserve"> fraction. </w:t>
            </w:r>
          </w:p>
          <w:p w:rsidR="00847466" w:rsidRPr="00937C5F" w:rsidRDefault="00847466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Addition and Subtraction of Fractions</w:t>
            </w:r>
          </w:p>
          <w:p w:rsidR="001E710A" w:rsidRPr="00937C5F" w:rsidRDefault="001E710A" w:rsidP="001E710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add and subtract fractions with the same denominator and denominators that are multiples of the same number</w:t>
            </w:r>
          </w:p>
          <w:p w:rsidR="001E710A" w:rsidRPr="00937C5F" w:rsidRDefault="001E710A" w:rsidP="001E710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recognise mixed numbers and improper fractions and convert from one form to the other and write mathematical statements &gt;1 as a mixed number[for example,2⁄5+4⁄5=6⁄5= 11⁄5]</w:t>
            </w:r>
          </w:p>
          <w:p w:rsidR="00847466" w:rsidRPr="00937C5F" w:rsidRDefault="00847466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Multiplication and Division of Fractions</w:t>
            </w:r>
          </w:p>
          <w:p w:rsidR="001E710A" w:rsidRPr="00937C5F" w:rsidRDefault="001E710A" w:rsidP="001E710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multiply proper fractions and mixed numbers by whole numbers, supported by materials and diagrams</w:t>
            </w:r>
          </w:p>
          <w:p w:rsidR="00D8146F" w:rsidRPr="00937C5F" w:rsidRDefault="00847466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solve problems involving number up to three decimal places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solve</w:t>
            </w:r>
            <w:proofErr w:type="gramEnd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 xml:space="preserve"> problems which require knowing percentage and decimal equivalents of 1⁄2, 1⁄4,1⁄5, 2⁄5 and those fractions with a denominator of a multiple of 10 or 25.</w:t>
            </w:r>
          </w:p>
          <w:p w:rsidR="007C259B" w:rsidRPr="00937C5F" w:rsidRDefault="007C259B" w:rsidP="007B4C87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937C5F">
        <w:tc>
          <w:tcPr>
            <w:tcW w:w="10349" w:type="dxa"/>
            <w:shd w:val="clear" w:color="auto" w:fill="0070C0"/>
          </w:tcPr>
          <w:p w:rsidR="00D8146F" w:rsidRPr="006F7F99" w:rsidRDefault="00D8146F" w:rsidP="007B4C8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Algebra</w:t>
            </w:r>
          </w:p>
        </w:tc>
      </w:tr>
      <w:tr w:rsidR="00D8146F" w:rsidRPr="00D8146F" w:rsidTr="00937C5F">
        <w:tc>
          <w:tcPr>
            <w:tcW w:w="10349" w:type="dxa"/>
            <w:shd w:val="clear" w:color="auto" w:fill="FFFFFF" w:themeFill="background1"/>
          </w:tcPr>
          <w:p w:rsidR="00D8146F" w:rsidRPr="00937C5F" w:rsidRDefault="00907D3B" w:rsidP="007B4C87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u w:val="single"/>
              </w:rPr>
              <w:t>Equations</w:t>
            </w:r>
          </w:p>
          <w:p w:rsidR="00966884" w:rsidRPr="00937C5F" w:rsidRDefault="00966884" w:rsidP="0096688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i/>
                <w:sz w:val="20"/>
                <w:szCs w:val="20"/>
              </w:rPr>
              <w:t>use the properties of rectangles to deduce related facts and find missing lengths and angles – (copied from Geometry: Properties of shapes)</w:t>
            </w:r>
          </w:p>
          <w:p w:rsidR="007C259B" w:rsidRPr="00937C5F" w:rsidRDefault="007C259B" w:rsidP="007B4C8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8146F" w:rsidRPr="00D8146F" w:rsidTr="00937C5F">
        <w:tc>
          <w:tcPr>
            <w:tcW w:w="10349" w:type="dxa"/>
            <w:shd w:val="clear" w:color="auto" w:fill="0070C0"/>
          </w:tcPr>
          <w:p w:rsidR="00D8146F" w:rsidRPr="006F7F99" w:rsidRDefault="00D8146F" w:rsidP="007B4C8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Measurement</w:t>
            </w:r>
          </w:p>
        </w:tc>
      </w:tr>
      <w:tr w:rsidR="00D8146F" w:rsidRPr="00D8146F" w:rsidTr="00937C5F">
        <w:tc>
          <w:tcPr>
            <w:tcW w:w="10349" w:type="dxa"/>
            <w:shd w:val="clear" w:color="auto" w:fill="FFFFFF" w:themeFill="background1"/>
          </w:tcPr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Comparing and Estimating </w:t>
            </w:r>
          </w:p>
          <w:p w:rsidR="00F17AD3" w:rsidRPr="00937C5F" w:rsidRDefault="00F17AD3" w:rsidP="00F17AD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calculate and compare the area of rectangles (including squares), and including using standard units, square centimetres (cm2) and square metres (m2) and estimate the area of irregular shapes</w:t>
            </w:r>
          </w:p>
          <w:p w:rsidR="00F17AD3" w:rsidRPr="00937C5F" w:rsidRDefault="00F17AD3" w:rsidP="00F17AD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estimate volume [for example, using 1 cm3 blocks to build cuboids (including cubes)] and capacity [for example, using water]</w:t>
            </w:r>
          </w:p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Measuring and Calculating</w:t>
            </w:r>
          </w:p>
          <w:p w:rsidR="00F17AD3" w:rsidRPr="00937C5F" w:rsidRDefault="00F17AD3" w:rsidP="00F17AD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gramEnd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 xml:space="preserve"> all four operations to solve problems involving measure [for example, length, mass, volume, money] using decimal notation, including scaling.</w:t>
            </w:r>
          </w:p>
          <w:p w:rsidR="00F17AD3" w:rsidRPr="00937C5F" w:rsidRDefault="00F17AD3" w:rsidP="00F17AD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measure and calculate the perimeter of composite rectilinear shapes in centimetres and metres</w:t>
            </w:r>
          </w:p>
          <w:p w:rsidR="00F17AD3" w:rsidRPr="00937C5F" w:rsidRDefault="00F17AD3" w:rsidP="00F17AD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calculate and compare the area of rectangles (including squares), and including using standard units, square centimetres (cm2) and square metres (m2) and estimate the area of irregular shapes</w:t>
            </w:r>
          </w:p>
          <w:p w:rsidR="00F17AD3" w:rsidRDefault="00F17AD3" w:rsidP="00F17AD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i/>
                <w:sz w:val="20"/>
                <w:szCs w:val="20"/>
              </w:rPr>
              <w:t>recognise and use square numbers and cube numbers, and the notation for squared (²) and cubed (³) – (copied from Multiplication and Division)</w:t>
            </w:r>
          </w:p>
          <w:p w:rsidR="00937C5F" w:rsidRPr="00937C5F" w:rsidRDefault="00937C5F" w:rsidP="00937C5F">
            <w:pPr>
              <w:pStyle w:val="ListParagraph"/>
              <w:ind w:left="3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lastRenderedPageBreak/>
              <w:t>Telling the time</w:t>
            </w:r>
          </w:p>
          <w:p w:rsidR="00F17AD3" w:rsidRPr="00937C5F" w:rsidRDefault="00F17AD3" w:rsidP="00F17AD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solve problems involving converting between units of time</w:t>
            </w:r>
          </w:p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Converting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convert between different units of metric measure (for example, kilometre and metre; centimetre and metre; centimetre and millimetre; gram and kilogram; litre and millilitre)</w:t>
            </w:r>
          </w:p>
          <w:p w:rsidR="00F17AD3" w:rsidRPr="00937C5F" w:rsidRDefault="00F17AD3" w:rsidP="00F17AD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solve problems involving converting between units of time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understand and use approximate equivalences between metric units and common imperial units such as inches, pounds and pints</w:t>
            </w:r>
          </w:p>
          <w:p w:rsidR="00D8146F" w:rsidRPr="00937C5F" w:rsidRDefault="00D8146F" w:rsidP="00F17AD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937C5F">
        <w:tc>
          <w:tcPr>
            <w:tcW w:w="10349" w:type="dxa"/>
            <w:shd w:val="clear" w:color="auto" w:fill="0070C0"/>
          </w:tcPr>
          <w:p w:rsidR="00D8146F" w:rsidRPr="006F7F99" w:rsidRDefault="00D8146F" w:rsidP="007B4C8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lastRenderedPageBreak/>
              <w:t>Geometry: Properties of Shapes</w:t>
            </w:r>
          </w:p>
        </w:tc>
      </w:tr>
      <w:tr w:rsidR="00D8146F" w:rsidRPr="00D8146F" w:rsidTr="00937C5F">
        <w:tc>
          <w:tcPr>
            <w:tcW w:w="10349" w:type="dxa"/>
            <w:shd w:val="clear" w:color="auto" w:fill="FFFFFF" w:themeFill="background1"/>
          </w:tcPr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Identifying shapes and their properties </w:t>
            </w:r>
          </w:p>
          <w:p w:rsidR="00C119C6" w:rsidRPr="00937C5F" w:rsidRDefault="00C119C6" w:rsidP="00C119C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identify 3-D shapes, including cubes and other cuboids, from 2-D representations</w:t>
            </w:r>
          </w:p>
          <w:p w:rsidR="007C259B" w:rsidRPr="00937C5F" w:rsidRDefault="006C4F30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Drawing and </w:t>
            </w:r>
            <w:proofErr w:type="spellStart"/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Contructing</w:t>
            </w:r>
            <w:proofErr w:type="spellEnd"/>
          </w:p>
          <w:p w:rsidR="00C119C6" w:rsidRPr="00937C5F" w:rsidRDefault="00C119C6" w:rsidP="00C119C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draw given angles, and measure them in degrees (°)</w:t>
            </w:r>
          </w:p>
          <w:p w:rsidR="00907D3B" w:rsidRPr="00937C5F" w:rsidRDefault="00907D3B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Comparing and classifying</w:t>
            </w:r>
          </w:p>
          <w:p w:rsidR="00C119C6" w:rsidRPr="00937C5F" w:rsidRDefault="00C119C6" w:rsidP="00C119C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use the properties of rectangles to deduce related facts and find missing lengths and angles</w:t>
            </w:r>
          </w:p>
          <w:p w:rsidR="00C119C6" w:rsidRPr="00937C5F" w:rsidRDefault="00C119C6" w:rsidP="00C119C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distinguish</w:t>
            </w:r>
            <w:proofErr w:type="gramEnd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 xml:space="preserve"> between regular and irregular polygons based on reasoning about equal sides and angles.</w:t>
            </w:r>
          </w:p>
          <w:p w:rsidR="006C4F30" w:rsidRPr="00937C5F" w:rsidRDefault="006C4F30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Angles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know angles are measured in degrees: estimate and compare acute, obtuse and reflex angles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identify: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angles at a point and one whole turn (total 360°)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angles at a point on a straight line and ½ a turn (total 180°)</w:t>
            </w:r>
          </w:p>
          <w:p w:rsidR="007B4C87" w:rsidRPr="00937C5F" w:rsidRDefault="007B4C87" w:rsidP="007B4C8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other multiples of 90°</w:t>
            </w:r>
          </w:p>
          <w:p w:rsidR="009F5C1F" w:rsidRPr="00937C5F" w:rsidRDefault="009F5C1F" w:rsidP="007B4C87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937C5F">
        <w:tc>
          <w:tcPr>
            <w:tcW w:w="10349" w:type="dxa"/>
            <w:shd w:val="clear" w:color="auto" w:fill="0070C0"/>
          </w:tcPr>
          <w:p w:rsidR="00D8146F" w:rsidRPr="006F7F99" w:rsidRDefault="00D8146F" w:rsidP="007B4C8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Geometry: Position and Direction</w:t>
            </w:r>
          </w:p>
        </w:tc>
      </w:tr>
      <w:tr w:rsidR="00D8146F" w:rsidRPr="00D8146F" w:rsidTr="00937C5F">
        <w:tc>
          <w:tcPr>
            <w:tcW w:w="10349" w:type="dxa"/>
            <w:shd w:val="clear" w:color="auto" w:fill="FFFFFF" w:themeFill="background1"/>
          </w:tcPr>
          <w:p w:rsidR="00883371" w:rsidRDefault="00907D3B" w:rsidP="00883371">
            <w:pPr>
              <w:shd w:val="clear" w:color="auto" w:fill="FFFFFF"/>
              <w:rPr>
                <w:rFonts w:asciiTheme="minorHAnsi" w:hAnsiTheme="minorHAnsi" w:cstheme="minorHAnsi"/>
                <w:b/>
                <w:szCs w:val="19"/>
                <w:u w:val="single"/>
              </w:rPr>
            </w:pPr>
            <w:r w:rsidRPr="00907D3B">
              <w:rPr>
                <w:rFonts w:asciiTheme="minorHAnsi" w:hAnsiTheme="minorHAnsi" w:cstheme="minorHAnsi"/>
                <w:b/>
                <w:szCs w:val="19"/>
                <w:u w:val="single"/>
              </w:rPr>
              <w:t>Position, direction and movement</w:t>
            </w:r>
          </w:p>
          <w:p w:rsidR="009F5C1F" w:rsidRPr="00883371" w:rsidRDefault="00C96C21" w:rsidP="0088337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rPr>
                <w:rFonts w:asciiTheme="minorHAnsi" w:hAnsiTheme="minorHAnsi" w:cstheme="minorHAnsi"/>
                <w:b/>
                <w:szCs w:val="19"/>
                <w:u w:val="single"/>
              </w:rPr>
            </w:pPr>
            <w:proofErr w:type="gramStart"/>
            <w:r w:rsidRPr="00883371">
              <w:rPr>
                <w:rFonts w:asciiTheme="minorHAnsi" w:hAnsiTheme="minorHAnsi" w:cstheme="minorHAnsi"/>
                <w:szCs w:val="20"/>
              </w:rPr>
              <w:t>identify</w:t>
            </w:r>
            <w:proofErr w:type="gramEnd"/>
            <w:r w:rsidRPr="00883371">
              <w:rPr>
                <w:rFonts w:asciiTheme="minorHAnsi" w:hAnsiTheme="minorHAnsi" w:cstheme="minorHAnsi"/>
                <w:szCs w:val="20"/>
              </w:rPr>
              <w:t>, describe and represent the position of a shape following a reflection or translation, using the appropriate language, and know that the shape has not changed.</w:t>
            </w:r>
          </w:p>
          <w:p w:rsidR="00C96C21" w:rsidRPr="00C96C21" w:rsidRDefault="00C96C21" w:rsidP="00C96C21">
            <w:pPr>
              <w:shd w:val="clear" w:color="auto" w:fill="FFFFFF"/>
              <w:rPr>
                <w:rFonts w:asciiTheme="minorHAnsi" w:hAnsiTheme="minorHAnsi" w:cstheme="minorHAnsi"/>
                <w:b/>
                <w:szCs w:val="19"/>
                <w:u w:val="single"/>
              </w:rPr>
            </w:pPr>
          </w:p>
        </w:tc>
      </w:tr>
      <w:tr w:rsidR="00907D3B" w:rsidRPr="00D8146F" w:rsidTr="00937C5F">
        <w:tc>
          <w:tcPr>
            <w:tcW w:w="10349" w:type="dxa"/>
            <w:shd w:val="clear" w:color="auto" w:fill="0070C0"/>
          </w:tcPr>
          <w:p w:rsidR="00907D3B" w:rsidRPr="00907D3B" w:rsidRDefault="00907D3B" w:rsidP="007B4C8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907D3B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Statistics</w:t>
            </w:r>
          </w:p>
        </w:tc>
      </w:tr>
      <w:tr w:rsidR="00907D3B" w:rsidRPr="00D8146F" w:rsidTr="00937C5F">
        <w:tc>
          <w:tcPr>
            <w:tcW w:w="10349" w:type="dxa"/>
            <w:shd w:val="clear" w:color="auto" w:fill="FFFFFF" w:themeFill="background1"/>
          </w:tcPr>
          <w:p w:rsidR="007D4749" w:rsidRPr="00937C5F" w:rsidRDefault="007D4749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Interpreting, constructing and presenting data</w:t>
            </w:r>
          </w:p>
          <w:p w:rsidR="00D21383" w:rsidRPr="00937C5F" w:rsidRDefault="00D21383" w:rsidP="00D21383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complete</w:t>
            </w:r>
            <w:proofErr w:type="gramEnd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, read and interpret information in tables, including timetables.</w:t>
            </w:r>
          </w:p>
          <w:p w:rsidR="006C4F30" w:rsidRPr="00937C5F" w:rsidRDefault="006C4F30" w:rsidP="007B4C87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937C5F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Solving Problems</w:t>
            </w:r>
          </w:p>
          <w:p w:rsidR="007B4C87" w:rsidRPr="00937C5F" w:rsidRDefault="007B4C87" w:rsidP="007B4C87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solve</w:t>
            </w:r>
            <w:proofErr w:type="gramEnd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 xml:space="preserve"> compar</w:t>
            </w:r>
            <w:bookmarkStart w:id="0" w:name="_GoBack"/>
            <w:bookmarkEnd w:id="0"/>
            <w:r w:rsidRPr="00937C5F">
              <w:rPr>
                <w:rFonts w:asciiTheme="minorHAnsi" w:hAnsiTheme="minorHAnsi" w:cstheme="minorHAnsi"/>
                <w:sz w:val="20"/>
                <w:szCs w:val="20"/>
              </w:rPr>
              <w:t>ison, sum and difference problems using information presented in a line graph</w:t>
            </w:r>
            <w:r w:rsidR="00D21383" w:rsidRPr="00937C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07D3B" w:rsidRPr="00937C5F" w:rsidRDefault="00907D3B" w:rsidP="00D21383">
            <w:pPr>
              <w:shd w:val="clear" w:color="auto" w:fill="FFFFFF"/>
              <w:ind w:left="360"/>
              <w:rPr>
                <w:rFonts w:ascii="Arial" w:hAnsi="Arial" w:cs="Arial"/>
                <w:sz w:val="20"/>
                <w:szCs w:val="19"/>
              </w:rPr>
            </w:pPr>
          </w:p>
        </w:tc>
      </w:tr>
    </w:tbl>
    <w:p w:rsidR="00D8146F" w:rsidRDefault="00D8146F" w:rsidP="007B4C87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D8146F" w:rsidRDefault="00D8146F" w:rsidP="007B4C87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D8146F" w:rsidRPr="00D8146F" w:rsidRDefault="00D8146F" w:rsidP="007B4C87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64776B" w:rsidRPr="00D8146F" w:rsidRDefault="0064776B" w:rsidP="007B4C87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CB197F" w:rsidRPr="00D8146F" w:rsidRDefault="00CB197F" w:rsidP="007B4C87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9E5AEB" w:rsidRPr="00D8146F" w:rsidRDefault="009E5AEB" w:rsidP="007B4C87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491D16" w:rsidRPr="00D8146F" w:rsidRDefault="00491D16" w:rsidP="007B4C87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491D16" w:rsidRPr="00D8146F" w:rsidRDefault="00491D16" w:rsidP="007B4C87">
      <w:pPr>
        <w:rPr>
          <w:rFonts w:asciiTheme="minorHAnsi" w:hAnsiTheme="minorHAnsi" w:cstheme="minorHAnsi"/>
          <w:sz w:val="18"/>
          <w:szCs w:val="18"/>
        </w:rPr>
      </w:pPr>
    </w:p>
    <w:sectPr w:rsidR="00491D16" w:rsidRPr="00D8146F" w:rsidSect="00937C5F">
      <w:headerReference w:type="default" r:id="rId8"/>
      <w:footerReference w:type="default" r:id="rId9"/>
      <w:pgSz w:w="11906" w:h="16838"/>
      <w:pgMar w:top="1440" w:right="1800" w:bottom="709" w:left="180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807FBD" w:rsidP="00DC2D64">
    <w:pPr>
      <w:pStyle w:val="Footer"/>
      <w:rPr>
        <w:rFonts w:ascii="Arial" w:hAnsi="Arial" w:cs="Arial"/>
      </w:rPr>
    </w:pP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C5F" w:rsidRDefault="00937C5F" w:rsidP="00937C5F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B0A8AE4" wp14:editId="0E7F3FEC">
          <wp:simplePos x="0" y="0"/>
          <wp:positionH relativeFrom="column">
            <wp:posOffset>5250527</wp:posOffset>
          </wp:positionH>
          <wp:positionV relativeFrom="paragraph">
            <wp:posOffset>-69273</wp:posOffset>
          </wp:positionV>
          <wp:extent cx="777875" cy="764540"/>
          <wp:effectExtent l="0" t="0" r="3175" b="0"/>
          <wp:wrapTight wrapText="bothSides">
            <wp:wrapPolygon edited="0">
              <wp:start x="0" y="0"/>
              <wp:lineTo x="0" y="20990"/>
              <wp:lineTo x="21159" y="20990"/>
              <wp:lineTo x="21159" y="0"/>
              <wp:lineTo x="0" y="0"/>
            </wp:wrapPolygon>
          </wp:wrapTight>
          <wp:docPr id="17" name="Picture 17" descr="Easterside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asterside Logo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2C3F436" wp14:editId="727C8D49">
          <wp:simplePos x="0" y="0"/>
          <wp:positionH relativeFrom="column">
            <wp:posOffset>-672003</wp:posOffset>
          </wp:positionH>
          <wp:positionV relativeFrom="paragraph">
            <wp:posOffset>55419</wp:posOffset>
          </wp:positionV>
          <wp:extent cx="803564" cy="443691"/>
          <wp:effectExtent l="0" t="0" r="0" b="0"/>
          <wp:wrapTight wrapText="bothSides">
            <wp:wrapPolygon edited="0">
              <wp:start x="0" y="0"/>
              <wp:lineTo x="0" y="20424"/>
              <wp:lineTo x="21002" y="20424"/>
              <wp:lineTo x="21002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range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4" cy="44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452946" wp14:editId="0B4D30BC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C5F" w:rsidRDefault="00937C5F" w:rsidP="00937C5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65E7738" wp14:editId="2110968F">
                                <wp:extent cx="777875" cy="764540"/>
                                <wp:effectExtent l="0" t="0" r="0" b="0"/>
                                <wp:docPr id="19" name="Picture 19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529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937C5F" w:rsidRDefault="00937C5F" w:rsidP="00937C5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65E7738" wp14:editId="2110968F">
                          <wp:extent cx="777875" cy="764540"/>
                          <wp:effectExtent l="0" t="0" r="0" b="0"/>
                          <wp:docPr id="19" name="Picture 19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937C5F" w:rsidRPr="006F7F99" w:rsidRDefault="00937C5F" w:rsidP="00937C5F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>Maths: Y5</w:t>
    </w:r>
    <w:r>
      <w:rPr>
        <w:rFonts w:ascii="Arial" w:hAnsi="Arial" w:cs="Arial"/>
        <w:b/>
        <w:noProof/>
        <w:sz w:val="36"/>
        <w:szCs w:val="36"/>
      </w:rPr>
      <w:t xml:space="preserve"> Curriculum Overview</w:t>
    </w:r>
  </w:p>
  <w:p w:rsidR="00F04019" w:rsidRPr="00937C5F" w:rsidRDefault="00F04019" w:rsidP="00937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AD1"/>
    <w:multiLevelType w:val="hybridMultilevel"/>
    <w:tmpl w:val="38940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40C99"/>
    <w:multiLevelType w:val="multilevel"/>
    <w:tmpl w:val="D462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917CA"/>
    <w:multiLevelType w:val="hybridMultilevel"/>
    <w:tmpl w:val="D0DC0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93032"/>
    <w:multiLevelType w:val="multilevel"/>
    <w:tmpl w:val="04967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C2CA4"/>
    <w:multiLevelType w:val="hybridMultilevel"/>
    <w:tmpl w:val="89667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E7B88"/>
    <w:multiLevelType w:val="multilevel"/>
    <w:tmpl w:val="B74A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37023"/>
    <w:multiLevelType w:val="hybridMultilevel"/>
    <w:tmpl w:val="8AEABE2A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24023"/>
    <w:multiLevelType w:val="multilevel"/>
    <w:tmpl w:val="A07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95B35"/>
    <w:multiLevelType w:val="hybridMultilevel"/>
    <w:tmpl w:val="FA6E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DB2BC3"/>
    <w:multiLevelType w:val="multilevel"/>
    <w:tmpl w:val="3CE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54DE4"/>
    <w:multiLevelType w:val="multilevel"/>
    <w:tmpl w:val="EB56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CC23DF"/>
    <w:multiLevelType w:val="hybridMultilevel"/>
    <w:tmpl w:val="BD4EFF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732006"/>
    <w:multiLevelType w:val="multilevel"/>
    <w:tmpl w:val="8DEE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62A23"/>
    <w:multiLevelType w:val="hybridMultilevel"/>
    <w:tmpl w:val="332A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32195"/>
    <w:multiLevelType w:val="multilevel"/>
    <w:tmpl w:val="319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22042"/>
    <w:multiLevelType w:val="hybridMultilevel"/>
    <w:tmpl w:val="5C48C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9A7256"/>
    <w:multiLevelType w:val="multilevel"/>
    <w:tmpl w:val="1782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283082"/>
    <w:multiLevelType w:val="hybridMultilevel"/>
    <w:tmpl w:val="E20447B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15658"/>
    <w:multiLevelType w:val="hybridMultilevel"/>
    <w:tmpl w:val="FD38D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EB7C82"/>
    <w:multiLevelType w:val="multilevel"/>
    <w:tmpl w:val="9B0C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0E2070"/>
    <w:multiLevelType w:val="hybridMultilevel"/>
    <w:tmpl w:val="5AC0E23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149C0"/>
    <w:multiLevelType w:val="multilevel"/>
    <w:tmpl w:val="2F2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C441B1"/>
    <w:multiLevelType w:val="hybridMultilevel"/>
    <w:tmpl w:val="0358A18C"/>
    <w:lvl w:ilvl="0" w:tplc="3B50E4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E4639"/>
    <w:multiLevelType w:val="multilevel"/>
    <w:tmpl w:val="6492B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1077D"/>
    <w:multiLevelType w:val="hybridMultilevel"/>
    <w:tmpl w:val="0E80B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9F25A3"/>
    <w:multiLevelType w:val="multilevel"/>
    <w:tmpl w:val="356E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7"/>
  </w:num>
  <w:num w:numId="5">
    <w:abstractNumId w:val="20"/>
  </w:num>
  <w:num w:numId="6">
    <w:abstractNumId w:val="8"/>
  </w:num>
  <w:num w:numId="7">
    <w:abstractNumId w:val="6"/>
  </w:num>
  <w:num w:numId="8">
    <w:abstractNumId w:val="23"/>
  </w:num>
  <w:num w:numId="9">
    <w:abstractNumId w:val="21"/>
  </w:num>
  <w:num w:numId="10">
    <w:abstractNumId w:val="1"/>
  </w:num>
  <w:num w:numId="11">
    <w:abstractNumId w:val="19"/>
  </w:num>
  <w:num w:numId="12">
    <w:abstractNumId w:val="16"/>
  </w:num>
  <w:num w:numId="13">
    <w:abstractNumId w:val="7"/>
  </w:num>
  <w:num w:numId="14">
    <w:abstractNumId w:val="10"/>
  </w:num>
  <w:num w:numId="15">
    <w:abstractNumId w:val="18"/>
  </w:num>
  <w:num w:numId="16">
    <w:abstractNumId w:val="0"/>
  </w:num>
  <w:num w:numId="17">
    <w:abstractNumId w:val="15"/>
  </w:num>
  <w:num w:numId="18">
    <w:abstractNumId w:val="5"/>
  </w:num>
  <w:num w:numId="19">
    <w:abstractNumId w:val="14"/>
  </w:num>
  <w:num w:numId="20">
    <w:abstractNumId w:val="3"/>
  </w:num>
  <w:num w:numId="21">
    <w:abstractNumId w:val="9"/>
  </w:num>
  <w:num w:numId="22">
    <w:abstractNumId w:val="12"/>
  </w:num>
  <w:num w:numId="23">
    <w:abstractNumId w:val="25"/>
  </w:num>
  <w:num w:numId="24">
    <w:abstractNumId w:val="22"/>
  </w:num>
  <w:num w:numId="25">
    <w:abstractNumId w:val="24"/>
  </w:num>
  <w:num w:numId="2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noPunctuationKerning/>
  <w:characterSpacingControl w:val="doNotCompress"/>
  <w:hdrShapeDefaults>
    <o:shapedefaults v:ext="edit" spidmax="317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138CB"/>
    <w:rsid w:val="00022B32"/>
    <w:rsid w:val="00023327"/>
    <w:rsid w:val="00025479"/>
    <w:rsid w:val="0006588E"/>
    <w:rsid w:val="000668FF"/>
    <w:rsid w:val="00077AB6"/>
    <w:rsid w:val="00086F46"/>
    <w:rsid w:val="0010181A"/>
    <w:rsid w:val="00150554"/>
    <w:rsid w:val="00196B6F"/>
    <w:rsid w:val="001C6EB0"/>
    <w:rsid w:val="001E146A"/>
    <w:rsid w:val="001E2107"/>
    <w:rsid w:val="001E710A"/>
    <w:rsid w:val="001F22C8"/>
    <w:rsid w:val="00207661"/>
    <w:rsid w:val="00211B2D"/>
    <w:rsid w:val="002619C9"/>
    <w:rsid w:val="002808E2"/>
    <w:rsid w:val="002B219D"/>
    <w:rsid w:val="002D7988"/>
    <w:rsid w:val="002F2A1E"/>
    <w:rsid w:val="00316B11"/>
    <w:rsid w:val="003314C7"/>
    <w:rsid w:val="00343AE5"/>
    <w:rsid w:val="0038106F"/>
    <w:rsid w:val="003972D8"/>
    <w:rsid w:val="003B4576"/>
    <w:rsid w:val="004678B7"/>
    <w:rsid w:val="00471377"/>
    <w:rsid w:val="00491D16"/>
    <w:rsid w:val="0049660B"/>
    <w:rsid w:val="004E61E1"/>
    <w:rsid w:val="00500C96"/>
    <w:rsid w:val="0050621A"/>
    <w:rsid w:val="00555972"/>
    <w:rsid w:val="0056516B"/>
    <w:rsid w:val="0057630E"/>
    <w:rsid w:val="005A6211"/>
    <w:rsid w:val="005D7795"/>
    <w:rsid w:val="0063321B"/>
    <w:rsid w:val="00636922"/>
    <w:rsid w:val="0064776B"/>
    <w:rsid w:val="00665353"/>
    <w:rsid w:val="006B251F"/>
    <w:rsid w:val="006C4F30"/>
    <w:rsid w:val="006E1A43"/>
    <w:rsid w:val="006F7F99"/>
    <w:rsid w:val="00704159"/>
    <w:rsid w:val="00792D8D"/>
    <w:rsid w:val="007B4C87"/>
    <w:rsid w:val="007C259B"/>
    <w:rsid w:val="007D4749"/>
    <w:rsid w:val="007F73A1"/>
    <w:rsid w:val="00807FBD"/>
    <w:rsid w:val="00840CDC"/>
    <w:rsid w:val="00847466"/>
    <w:rsid w:val="00883371"/>
    <w:rsid w:val="00883C46"/>
    <w:rsid w:val="008B4219"/>
    <w:rsid w:val="008F1A6E"/>
    <w:rsid w:val="00907D3B"/>
    <w:rsid w:val="00934830"/>
    <w:rsid w:val="00937C5F"/>
    <w:rsid w:val="00966884"/>
    <w:rsid w:val="00993470"/>
    <w:rsid w:val="009D26C9"/>
    <w:rsid w:val="009E4516"/>
    <w:rsid w:val="009E5AEB"/>
    <w:rsid w:val="009F5C1F"/>
    <w:rsid w:val="00A132A8"/>
    <w:rsid w:val="00A3658B"/>
    <w:rsid w:val="00A53566"/>
    <w:rsid w:val="00A53F17"/>
    <w:rsid w:val="00A82779"/>
    <w:rsid w:val="00A96023"/>
    <w:rsid w:val="00AF5CDB"/>
    <w:rsid w:val="00B05BA5"/>
    <w:rsid w:val="00B643F3"/>
    <w:rsid w:val="00BB292E"/>
    <w:rsid w:val="00BC7C09"/>
    <w:rsid w:val="00BD02EC"/>
    <w:rsid w:val="00C119C6"/>
    <w:rsid w:val="00C75FC1"/>
    <w:rsid w:val="00C87B21"/>
    <w:rsid w:val="00C9068A"/>
    <w:rsid w:val="00C945A6"/>
    <w:rsid w:val="00C96C21"/>
    <w:rsid w:val="00CB197F"/>
    <w:rsid w:val="00CC681E"/>
    <w:rsid w:val="00D139A4"/>
    <w:rsid w:val="00D21383"/>
    <w:rsid w:val="00D6480D"/>
    <w:rsid w:val="00D8146F"/>
    <w:rsid w:val="00D83888"/>
    <w:rsid w:val="00D957C6"/>
    <w:rsid w:val="00DC2D64"/>
    <w:rsid w:val="00E305AF"/>
    <w:rsid w:val="00E420DF"/>
    <w:rsid w:val="00EE16C6"/>
    <w:rsid w:val="00EE5084"/>
    <w:rsid w:val="00F04019"/>
    <w:rsid w:val="00F17AD3"/>
    <w:rsid w:val="00F237AD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o:colormenu v:ext="edit" strokecolor="none"/>
    </o:shapedefaults>
    <o:shapelayout v:ext="edit">
      <o:idmap v:ext="edit" data="1"/>
    </o:shapelayout>
  </w:shapeDefaults>
  <w:decimalSymbol w:val="."/>
  <w:listSeparator w:val=","/>
  <w14:docId w14:val="0D968CB4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uiPriority w:val="99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26B93E-F619-4523-926A-45C1A3C2F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99131D-7659-43DD-BCD4-7738C4DF53BB}"/>
</file>

<file path=customXml/itemProps3.xml><?xml version="1.0" encoding="utf-8"?>
<ds:datastoreItem xmlns:ds="http://schemas.openxmlformats.org/officeDocument/2006/customXml" ds:itemID="{FC5671E0-A434-42B0-86B5-2DD8CEBF8A51}"/>
</file>

<file path=customXml/itemProps4.xml><?xml version="1.0" encoding="utf-8"?>
<ds:datastoreItem xmlns:ds="http://schemas.openxmlformats.org/officeDocument/2006/customXml" ds:itemID="{D16ADEFB-BE16-4465-BF92-8E5000DDB52D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83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14</cp:revision>
  <cp:lastPrinted>2020-06-08T11:15:00Z</cp:lastPrinted>
  <dcterms:created xsi:type="dcterms:W3CDTF">2020-06-08T21:27:00Z</dcterms:created>
  <dcterms:modified xsi:type="dcterms:W3CDTF">2020-06-10T11:01:00Z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12784200</vt:r8>
  </property>
</Properties>
</file>