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D8146F" w:rsidRPr="00D8146F" w:rsidTr="00F73F44">
        <w:tc>
          <w:tcPr>
            <w:tcW w:w="10207" w:type="dxa"/>
            <w:shd w:val="clear" w:color="auto" w:fill="0070C0"/>
          </w:tcPr>
          <w:p w:rsidR="006F7F99" w:rsidRPr="00F73F44" w:rsidRDefault="00D8146F" w:rsidP="00F73F4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Place Value</w:t>
            </w:r>
          </w:p>
        </w:tc>
      </w:tr>
      <w:tr w:rsidR="008432EA" w:rsidRPr="00D8146F" w:rsidTr="00F73F44">
        <w:tc>
          <w:tcPr>
            <w:tcW w:w="10207" w:type="dxa"/>
          </w:tcPr>
          <w:p w:rsidR="008432EA" w:rsidRPr="00F73F44" w:rsidRDefault="008432EA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Counting</w:t>
            </w:r>
          </w:p>
          <w:p w:rsidR="008432EA" w:rsidRPr="00F73F44" w:rsidRDefault="008432EA" w:rsidP="005C10D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use negative numbers in context, and calculate intervals across zero</w:t>
            </w:r>
          </w:p>
          <w:p w:rsidR="008432EA" w:rsidRPr="00F73F44" w:rsidRDefault="008432EA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Comparing Numbers</w:t>
            </w:r>
          </w:p>
          <w:p w:rsidR="008432EA" w:rsidRPr="00F73F44" w:rsidRDefault="008432EA" w:rsidP="005C10D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read, write, order and compare numbers up to 10 000 000 and determine the value of each digit</w:t>
            </w:r>
          </w:p>
          <w:p w:rsidR="008432EA" w:rsidRPr="00F73F44" w:rsidRDefault="008432EA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Reading and Writing Numbers (including Roman Numerals)</w:t>
            </w:r>
          </w:p>
          <w:p w:rsidR="008432EA" w:rsidRPr="00F73F44" w:rsidRDefault="008432EA" w:rsidP="005C10D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read, write, order and compare numbers up to 10 000 000 and determine the value of each digit</w:t>
            </w:r>
          </w:p>
          <w:p w:rsidR="008432EA" w:rsidRPr="00F73F44" w:rsidRDefault="008432EA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Understanding Place Value</w:t>
            </w:r>
          </w:p>
          <w:p w:rsidR="008432EA" w:rsidRPr="00F73F44" w:rsidRDefault="008432EA" w:rsidP="005C10D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read, write, order and compare numbers up to 10 000 000 and determine the value of each digit</w:t>
            </w:r>
          </w:p>
          <w:p w:rsidR="008432EA" w:rsidRPr="00F73F44" w:rsidRDefault="008432EA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Rounding</w:t>
            </w:r>
          </w:p>
          <w:p w:rsidR="008432EA" w:rsidRPr="00F73F44" w:rsidRDefault="008432EA" w:rsidP="005C10D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round any whole number to a required degree of accuracy</w:t>
            </w:r>
          </w:p>
          <w:p w:rsidR="008432EA" w:rsidRPr="00F73F44" w:rsidRDefault="008432EA" w:rsidP="005C10D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i/>
                <w:sz w:val="20"/>
                <w:szCs w:val="20"/>
              </w:rPr>
              <w:t>Solve problems which require answers to be rounded to specified degrees of accuracy – (copied from fractions)</w:t>
            </w:r>
          </w:p>
          <w:p w:rsidR="008432EA" w:rsidRPr="00F73F44" w:rsidRDefault="008432EA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8432EA" w:rsidRPr="00F73F44" w:rsidRDefault="008432EA" w:rsidP="00D218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solve</w:t>
            </w:r>
            <w:proofErr w:type="gramEnd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 xml:space="preserve"> number problems and practical problems that involve all of the above.</w:t>
            </w:r>
          </w:p>
          <w:p w:rsidR="008432EA" w:rsidRPr="00F73F44" w:rsidRDefault="008432EA" w:rsidP="008432EA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146F" w:rsidRPr="00D8146F" w:rsidTr="00F73F44">
        <w:tc>
          <w:tcPr>
            <w:tcW w:w="10207" w:type="dxa"/>
            <w:shd w:val="clear" w:color="auto" w:fill="0070C0"/>
          </w:tcPr>
          <w:p w:rsidR="006F7F99" w:rsidRPr="00F73F44" w:rsidRDefault="00D8146F" w:rsidP="00F73F4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Addition and Subtraction</w:t>
            </w:r>
          </w:p>
        </w:tc>
      </w:tr>
      <w:tr w:rsidR="00D8146F" w:rsidRPr="00D8146F" w:rsidTr="00F73F44">
        <w:tc>
          <w:tcPr>
            <w:tcW w:w="10207" w:type="dxa"/>
            <w:shd w:val="clear" w:color="auto" w:fill="FFFFFF" w:themeFill="background1"/>
          </w:tcPr>
          <w:p w:rsidR="00907D3B" w:rsidRPr="00F73F44" w:rsidRDefault="00907D3B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Mental Calculation</w:t>
            </w:r>
          </w:p>
          <w:p w:rsidR="000F23E8" w:rsidRPr="00F73F44" w:rsidRDefault="000F23E8" w:rsidP="000F23E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perform mental calculations, including with mixed operations and large numbers</w:t>
            </w:r>
          </w:p>
          <w:p w:rsidR="000F23E8" w:rsidRPr="00F73F44" w:rsidRDefault="000F23E8" w:rsidP="000F23E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use their knowledge of the order of operations to carry out calculations involving the four operations</w:t>
            </w:r>
          </w:p>
          <w:p w:rsidR="00907D3B" w:rsidRPr="00F73F44" w:rsidRDefault="001E146A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Inverse Operations, E</w:t>
            </w:r>
            <w:r w:rsidR="00907D3B"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stimating and </w:t>
            </w: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Checking A</w:t>
            </w:r>
            <w:r w:rsidR="00907D3B"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nswers</w:t>
            </w:r>
          </w:p>
          <w:p w:rsidR="000F23E8" w:rsidRPr="00F73F44" w:rsidRDefault="000F23E8" w:rsidP="000F23E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gramEnd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 xml:space="preserve"> estimation to check answers to calculations and determine, in the context of a problem, an appropriate degree of accuracy.</w:t>
            </w:r>
          </w:p>
          <w:p w:rsidR="00907D3B" w:rsidRPr="00F73F44" w:rsidRDefault="00907D3B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0F23E8" w:rsidRPr="00F73F44" w:rsidRDefault="000F23E8" w:rsidP="000F23E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solve addition and subtraction multi-step problems in contexts, deciding which operations and methods to use and why</w:t>
            </w:r>
          </w:p>
          <w:p w:rsidR="000F23E8" w:rsidRPr="00F73F44" w:rsidRDefault="000F23E8" w:rsidP="000F23E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solve problems involving addition, subtraction, multiplication and division</w:t>
            </w:r>
          </w:p>
          <w:p w:rsidR="00792D8D" w:rsidRPr="00F73F44" w:rsidRDefault="00792D8D" w:rsidP="00D218E4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F73F44">
        <w:tc>
          <w:tcPr>
            <w:tcW w:w="10207" w:type="dxa"/>
            <w:shd w:val="clear" w:color="auto" w:fill="0070C0"/>
          </w:tcPr>
          <w:p w:rsidR="00D8146F" w:rsidRPr="006F7F99" w:rsidRDefault="00D8146F" w:rsidP="00D218E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Multiplication and Division</w:t>
            </w:r>
          </w:p>
        </w:tc>
      </w:tr>
      <w:tr w:rsidR="00D8146F" w:rsidRPr="00D8146F" w:rsidTr="00F73F44">
        <w:tc>
          <w:tcPr>
            <w:tcW w:w="10207" w:type="dxa"/>
            <w:shd w:val="clear" w:color="auto" w:fill="FFFFFF" w:themeFill="background1"/>
          </w:tcPr>
          <w:p w:rsidR="00907D3B" w:rsidRPr="00F73F44" w:rsidRDefault="00907D3B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Mental Calculation </w:t>
            </w:r>
          </w:p>
          <w:p w:rsidR="004D070A" w:rsidRPr="00F73F44" w:rsidRDefault="004D070A" w:rsidP="004D070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perform mental calculations, including with mixed operations and large numbers</w:t>
            </w:r>
          </w:p>
          <w:p w:rsidR="004D070A" w:rsidRPr="00F73F44" w:rsidRDefault="004D070A" w:rsidP="004D070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i/>
                <w:sz w:val="20"/>
                <w:szCs w:val="20"/>
              </w:rPr>
              <w:t>associate a fraction with division and calculate decimal fraction equivalents [for example, 0.375] for a simple fraction [for example, 3⁄8] – (copied from Fractions)</w:t>
            </w:r>
          </w:p>
          <w:p w:rsidR="00907D3B" w:rsidRPr="00F73F44" w:rsidRDefault="00907D3B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Written Calculation</w:t>
            </w:r>
          </w:p>
          <w:p w:rsidR="00A40C12" w:rsidRPr="00F73F44" w:rsidRDefault="00A40C12" w:rsidP="00A40C1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multiply multi-digit numbers up to 4 digits by a two-digit whole number using the formal written method of long multiplication</w:t>
            </w:r>
          </w:p>
          <w:p w:rsidR="00A40C12" w:rsidRPr="00F73F44" w:rsidRDefault="00A40C12" w:rsidP="00A40C1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divide numbers up to 4 digits by a two-digit whole number using the formal written method of long division, and interpret remainders as whole number remainders, fractions, or by rounding, as appropriate for the context</w:t>
            </w:r>
          </w:p>
          <w:p w:rsidR="00A40C12" w:rsidRPr="00F73F44" w:rsidRDefault="00A40C12" w:rsidP="00A40C1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divide numbers up to 4 digits by a two-digit number using the formal written method of short division where appropriate, interpreting remainders according to the context</w:t>
            </w:r>
          </w:p>
          <w:p w:rsidR="00A40C12" w:rsidRPr="00F73F44" w:rsidRDefault="00A40C12" w:rsidP="00A40C1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i/>
                <w:sz w:val="20"/>
                <w:szCs w:val="20"/>
              </w:rPr>
              <w:t>use written division methods in cases where the answer has up to two decimal places – (copied from Fractions)</w:t>
            </w:r>
          </w:p>
          <w:p w:rsidR="00907D3B" w:rsidRPr="00F73F44" w:rsidRDefault="002808E2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Properties of numbers:  Multiples. </w:t>
            </w:r>
            <w:proofErr w:type="spellStart"/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Fatprs</w:t>
            </w:r>
            <w:proofErr w:type="spellEnd"/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, Primes, Square and Cube Numbers</w:t>
            </w:r>
          </w:p>
          <w:p w:rsidR="00A40C12" w:rsidRPr="00F73F44" w:rsidRDefault="00A40C12" w:rsidP="00A40C1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identify common factors, common multiples and prime numbers</w:t>
            </w:r>
          </w:p>
          <w:p w:rsidR="00A40C12" w:rsidRPr="00F73F44" w:rsidRDefault="00A40C12" w:rsidP="00A40C1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i/>
                <w:sz w:val="20"/>
                <w:szCs w:val="20"/>
              </w:rPr>
              <w:t>use common factors to simplify fractions; use common multiples to express fractions in the same denomination – (copied from Fractions)</w:t>
            </w:r>
          </w:p>
          <w:p w:rsidR="002808E2" w:rsidRPr="00F73F44" w:rsidRDefault="002808E2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Order of Operations</w:t>
            </w:r>
          </w:p>
          <w:p w:rsidR="00A40C12" w:rsidRPr="00F73F44" w:rsidRDefault="00A40C12" w:rsidP="00A40C1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use their knowledge of the order of operations to carry out calculations involving the four operations</w:t>
            </w:r>
          </w:p>
          <w:p w:rsidR="002808E2" w:rsidRPr="00F73F44" w:rsidRDefault="002808E2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Inverse Operations, Estimating and Checking Answers </w:t>
            </w:r>
          </w:p>
          <w:p w:rsidR="00A40C12" w:rsidRPr="00F73F44" w:rsidRDefault="00A40C12" w:rsidP="00A40C1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gramEnd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 xml:space="preserve"> estimation to check answers to calculations and determine, in the context of a problem, an appropriate degree of accuracy.</w:t>
            </w:r>
          </w:p>
          <w:p w:rsidR="00907D3B" w:rsidRPr="00F73F44" w:rsidRDefault="00907D3B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A40C12" w:rsidRPr="00F73F44" w:rsidRDefault="00A40C12" w:rsidP="00A40C1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solve problems involving addition, subtraction, multiplication and division</w:t>
            </w:r>
          </w:p>
          <w:p w:rsidR="00A40C12" w:rsidRPr="00F73F44" w:rsidRDefault="00A40C12" w:rsidP="00A40C1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solve problems involving unequal sharing and grouping using knowledge of fractions and multiples – (copied from Ratio and Proportion)</w:t>
            </w:r>
          </w:p>
          <w:p w:rsidR="007C259B" w:rsidRPr="00F73F44" w:rsidRDefault="007C259B" w:rsidP="00D218E4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F73F44">
        <w:tc>
          <w:tcPr>
            <w:tcW w:w="10207" w:type="dxa"/>
            <w:shd w:val="clear" w:color="auto" w:fill="0070C0"/>
          </w:tcPr>
          <w:p w:rsidR="00D8146F" w:rsidRPr="006F7F99" w:rsidRDefault="00D8146F" w:rsidP="00D218E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lastRenderedPageBreak/>
              <w:t>Number - Fractions</w:t>
            </w:r>
          </w:p>
        </w:tc>
      </w:tr>
      <w:tr w:rsidR="00D8146F" w:rsidRPr="00D8146F" w:rsidTr="00F73F44">
        <w:tc>
          <w:tcPr>
            <w:tcW w:w="10207" w:type="dxa"/>
            <w:shd w:val="clear" w:color="auto" w:fill="FFFFFF" w:themeFill="background1"/>
          </w:tcPr>
          <w:p w:rsidR="00907D3B" w:rsidRPr="00F73F44" w:rsidRDefault="00907D3B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Recognising Fractions</w:t>
            </w:r>
          </w:p>
          <w:p w:rsidR="00FE3AD8" w:rsidRPr="00F73F44" w:rsidRDefault="00FE3AD8" w:rsidP="00FE3A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compare and order fractions, including fractions &gt;1</w:t>
            </w:r>
          </w:p>
          <w:p w:rsidR="003972D8" w:rsidRPr="00F73F44" w:rsidRDefault="003972D8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Comparing Decimals </w:t>
            </w:r>
          </w:p>
          <w:p w:rsidR="00FE3AD8" w:rsidRPr="00F73F44" w:rsidRDefault="00FE3AD8" w:rsidP="00FE3A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identify the value of each digit in numbers given to three decimal places and multiply and divide numbers by 10, 100 and 1000 giving answers up to three decimal places</w:t>
            </w:r>
          </w:p>
          <w:p w:rsidR="003972D8" w:rsidRPr="00F73F44" w:rsidRDefault="003972D8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Rounding Including Decimals </w:t>
            </w:r>
          </w:p>
          <w:p w:rsidR="00FE3AD8" w:rsidRPr="00F73F44" w:rsidRDefault="00FE3AD8" w:rsidP="00FE3A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solve problems which require answers to be rounded to specified degrees of accuracy</w:t>
            </w:r>
          </w:p>
          <w:p w:rsidR="00907D3B" w:rsidRPr="00F73F44" w:rsidRDefault="00907D3B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Equivalence</w:t>
            </w:r>
            <w:r w:rsidR="00847466"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 (Including Fractions, Decimals and Percentages)</w:t>
            </w:r>
          </w:p>
          <w:p w:rsidR="00FE3AD8" w:rsidRPr="00F73F44" w:rsidRDefault="00FE3AD8" w:rsidP="00FE3A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use common factors to simplify fractions; use common multiples to express fractions in the same denomination</w:t>
            </w:r>
          </w:p>
          <w:p w:rsidR="00FE3AD8" w:rsidRPr="00F73F44" w:rsidRDefault="00FE3AD8" w:rsidP="00FE3A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associate a fraction with division and calculate decimal fraction equivalents [for example, 0.375] for a simple fraction [for example, 3⁄8]</w:t>
            </w:r>
          </w:p>
          <w:p w:rsidR="00FE3AD8" w:rsidRPr="00F73F44" w:rsidRDefault="00FE3AD8" w:rsidP="00FE3A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recall</w:t>
            </w:r>
            <w:proofErr w:type="gramEnd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 xml:space="preserve"> and use equivalences between simple fractions, decimals and percentages including in different contexts.</w:t>
            </w:r>
          </w:p>
          <w:p w:rsidR="00847466" w:rsidRPr="00F73F44" w:rsidRDefault="00847466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Addition and Subtraction of Fractions</w:t>
            </w:r>
          </w:p>
          <w:p w:rsidR="00FE3AD8" w:rsidRPr="00F73F44" w:rsidRDefault="00FE3AD8" w:rsidP="00FE3A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add and subtract fractions with different denominators and mixed numbers, using the concept of equivalent fractions</w:t>
            </w:r>
          </w:p>
          <w:p w:rsidR="00847466" w:rsidRPr="00F73F44" w:rsidRDefault="00847466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Multiplication and Division of Fractions</w:t>
            </w:r>
          </w:p>
          <w:p w:rsidR="00FE3AD8" w:rsidRPr="00F73F44" w:rsidRDefault="00FE3AD8" w:rsidP="00FE3A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multiply simple pairs of proper fractions, writing the answer in its simplest form [for example, ¼ × ½ = 1⁄8]</w:t>
            </w:r>
          </w:p>
          <w:p w:rsidR="004C4EDC" w:rsidRPr="00F73F44" w:rsidRDefault="004C4EDC" w:rsidP="004C4ED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multiply one-digit numbers with up to two decimal places by whole numbers</w:t>
            </w:r>
          </w:p>
          <w:p w:rsidR="004C4EDC" w:rsidRPr="00F73F44" w:rsidRDefault="004C4EDC" w:rsidP="004C4ED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divide proper fractions by whole numbers [for example, 1⁄3 ÷ 2 = 1⁄6]</w:t>
            </w:r>
          </w:p>
          <w:p w:rsidR="00847466" w:rsidRPr="00F73F44" w:rsidRDefault="00847466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Multiplication and Division of Decimals</w:t>
            </w:r>
          </w:p>
          <w:p w:rsidR="004C4EDC" w:rsidRPr="00F73F44" w:rsidRDefault="004C4EDC" w:rsidP="004C4ED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multiply one-digit numbers with up to two decimal places by whole numbers</w:t>
            </w:r>
          </w:p>
          <w:p w:rsidR="004C4EDC" w:rsidRPr="00F73F44" w:rsidRDefault="004C4EDC" w:rsidP="004C4ED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multiply and divide numbers by 10, 100 and 1000 where the answers are up to three decimal places</w:t>
            </w:r>
          </w:p>
          <w:p w:rsidR="004C4EDC" w:rsidRPr="00F73F44" w:rsidRDefault="004C4EDC" w:rsidP="004C4ED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identify the value of each digit to three decimal places and multiply and divide numbers by 10, 100</w:t>
            </w:r>
          </w:p>
          <w:p w:rsidR="004C4EDC" w:rsidRPr="00F73F44" w:rsidRDefault="004C4EDC" w:rsidP="004C4ED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and 1000 where the answers are up to three decimal places</w:t>
            </w:r>
          </w:p>
          <w:p w:rsidR="004C4EDC" w:rsidRPr="00F73F44" w:rsidRDefault="004C4EDC" w:rsidP="004C4ED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 xml:space="preserve">associate a fraction with division and calculate decimal fraction equivalents (e.g. 0.375) for a simple fraction </w:t>
            </w:r>
          </w:p>
          <w:p w:rsidR="004C4EDC" w:rsidRPr="00F73F44" w:rsidRDefault="004C4EDC" w:rsidP="004C4ED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(e.g. 3/8)</w:t>
            </w:r>
          </w:p>
          <w:p w:rsidR="004C4EDC" w:rsidRPr="00F73F44" w:rsidRDefault="004C4EDC" w:rsidP="004C4ED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use written division methods in cases where the answer has up to two decimal places</w:t>
            </w:r>
          </w:p>
          <w:p w:rsidR="007C259B" w:rsidRPr="00F73F44" w:rsidRDefault="007C259B" w:rsidP="004C4EDC">
            <w:pPr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847466" w:rsidRPr="00D8146F" w:rsidTr="00F73F44">
        <w:tc>
          <w:tcPr>
            <w:tcW w:w="10207" w:type="dxa"/>
            <w:shd w:val="clear" w:color="auto" w:fill="0070C0"/>
          </w:tcPr>
          <w:p w:rsidR="00847466" w:rsidRPr="00907D3B" w:rsidRDefault="00847466" w:rsidP="00D218E4">
            <w:pPr>
              <w:jc w:val="center"/>
              <w:rPr>
                <w:rFonts w:asciiTheme="minorHAnsi" w:hAnsiTheme="minorHAnsi" w:cstheme="minorHAnsi"/>
                <w:b/>
                <w:szCs w:val="19"/>
                <w:u w:val="single"/>
              </w:rPr>
            </w:pPr>
            <w:r w:rsidRPr="00847466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Ratio and Proportion</w:t>
            </w:r>
          </w:p>
        </w:tc>
      </w:tr>
      <w:tr w:rsidR="00847466" w:rsidRPr="00D8146F" w:rsidTr="00F73F44">
        <w:tc>
          <w:tcPr>
            <w:tcW w:w="10207" w:type="dxa"/>
            <w:shd w:val="clear" w:color="auto" w:fill="FFFFFF" w:themeFill="background1"/>
          </w:tcPr>
          <w:p w:rsidR="00D218E4" w:rsidRPr="00F73F44" w:rsidRDefault="00D218E4" w:rsidP="00D218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solve problems involving the relative sizes of two quantities where missing values can be found by using integer multiplication and division facts</w:t>
            </w:r>
          </w:p>
          <w:p w:rsidR="00D218E4" w:rsidRPr="00F73F44" w:rsidRDefault="00D218E4" w:rsidP="00D218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solve problems involving the calculation of percentages [for example, of measures, and such as 15% of 360] and use percentages for comparison</w:t>
            </w:r>
          </w:p>
          <w:p w:rsidR="00D218E4" w:rsidRPr="00F73F44" w:rsidRDefault="00D218E4" w:rsidP="00D218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solve problems involving similar shapes where the scale factor is known or can be found</w:t>
            </w:r>
          </w:p>
          <w:p w:rsidR="00D218E4" w:rsidRPr="00F73F44" w:rsidRDefault="00D218E4" w:rsidP="00D218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solve problems involving unequal sharing and grouping using knowledge of fractions and multiples</w:t>
            </w:r>
          </w:p>
          <w:p w:rsidR="00847466" w:rsidRPr="00F73F44" w:rsidRDefault="00847466" w:rsidP="002279CB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146F" w:rsidRPr="00D8146F" w:rsidTr="00F73F44">
        <w:tc>
          <w:tcPr>
            <w:tcW w:w="10207" w:type="dxa"/>
            <w:shd w:val="clear" w:color="auto" w:fill="0070C0"/>
          </w:tcPr>
          <w:p w:rsidR="00D8146F" w:rsidRPr="006F7F99" w:rsidRDefault="00D8146F" w:rsidP="00D218E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Algebra</w:t>
            </w:r>
          </w:p>
        </w:tc>
      </w:tr>
      <w:tr w:rsidR="00D8146F" w:rsidRPr="00D8146F" w:rsidTr="00F73F44">
        <w:tc>
          <w:tcPr>
            <w:tcW w:w="10207" w:type="dxa"/>
            <w:shd w:val="clear" w:color="auto" w:fill="FFFFFF" w:themeFill="background1"/>
          </w:tcPr>
          <w:p w:rsidR="00D8146F" w:rsidRPr="00F73F44" w:rsidRDefault="00907D3B" w:rsidP="00D218E4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u w:val="single"/>
              </w:rPr>
              <w:t>Equations</w:t>
            </w:r>
          </w:p>
          <w:p w:rsidR="00D55B41" w:rsidRPr="00F73F44" w:rsidRDefault="00D55B41" w:rsidP="00D55B4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express missing number problems algebraically</w:t>
            </w:r>
          </w:p>
          <w:p w:rsidR="00D55B41" w:rsidRPr="00F73F44" w:rsidRDefault="00D55B41" w:rsidP="00D55B4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find pairs of numbers that satisfy number sentences involving two unknowns</w:t>
            </w:r>
          </w:p>
          <w:p w:rsidR="00D55B41" w:rsidRPr="00F73F44" w:rsidRDefault="00D55B41" w:rsidP="00D55B4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enumerate possibilities of combinations of two variables</w:t>
            </w:r>
          </w:p>
          <w:p w:rsidR="006C4F30" w:rsidRPr="00F73F44" w:rsidRDefault="006C4F30" w:rsidP="00D218E4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u w:val="single"/>
              </w:rPr>
              <w:t>Formulae</w:t>
            </w:r>
          </w:p>
          <w:p w:rsidR="00D55B41" w:rsidRPr="00F73F44" w:rsidRDefault="00D55B41" w:rsidP="00D55B4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use simple formulae</w:t>
            </w:r>
          </w:p>
          <w:p w:rsidR="00907D3B" w:rsidRPr="00F73F44" w:rsidRDefault="00907D3B" w:rsidP="00D218E4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u w:val="single"/>
              </w:rPr>
              <w:t>Sequences</w:t>
            </w:r>
          </w:p>
          <w:p w:rsidR="00D55B41" w:rsidRPr="00F73F44" w:rsidRDefault="00D55B41" w:rsidP="00D55B4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generate and describe linear number sequences</w:t>
            </w:r>
          </w:p>
          <w:p w:rsidR="00100152" w:rsidRPr="00F73F44" w:rsidRDefault="00100152" w:rsidP="00D55B41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146F" w:rsidRPr="00D8146F" w:rsidTr="00F73F44">
        <w:tc>
          <w:tcPr>
            <w:tcW w:w="10207" w:type="dxa"/>
            <w:shd w:val="clear" w:color="auto" w:fill="0070C0"/>
          </w:tcPr>
          <w:p w:rsidR="00D8146F" w:rsidRPr="006F7F99" w:rsidRDefault="00D8146F" w:rsidP="00D218E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lastRenderedPageBreak/>
              <w:t>Measurement</w:t>
            </w:r>
          </w:p>
        </w:tc>
      </w:tr>
      <w:tr w:rsidR="00D8146F" w:rsidRPr="00D8146F" w:rsidTr="00F73F44">
        <w:tc>
          <w:tcPr>
            <w:tcW w:w="10207" w:type="dxa"/>
            <w:shd w:val="clear" w:color="auto" w:fill="FFFFFF" w:themeFill="background1"/>
          </w:tcPr>
          <w:p w:rsidR="00907D3B" w:rsidRPr="00F73F44" w:rsidRDefault="00907D3B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Comparing and Estimating </w:t>
            </w:r>
          </w:p>
          <w:p w:rsidR="00100152" w:rsidRPr="00F73F44" w:rsidRDefault="00100152" w:rsidP="0010015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calculate, estimate and compare volume of cubes and cuboids using standard units, including cubic centimetres (cm3) and cubic metres (m3), and extending to other units [for example, mm3 and km3]</w:t>
            </w:r>
          </w:p>
          <w:p w:rsidR="00907D3B" w:rsidRPr="00F73F44" w:rsidRDefault="00907D3B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Measuring and Calculating</w:t>
            </w:r>
          </w:p>
          <w:p w:rsidR="00100152" w:rsidRPr="00F73F44" w:rsidRDefault="00100152" w:rsidP="0010015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 xml:space="preserve">solve problems involving the calculation and conversion of units of measure, using decimal notation up to three decimal places where appropriate </w:t>
            </w:r>
          </w:p>
          <w:p w:rsidR="00100152" w:rsidRPr="00F73F44" w:rsidRDefault="00100152" w:rsidP="0010015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recognise that shapes with the same areas can have different perimeters and vice versa</w:t>
            </w:r>
          </w:p>
          <w:p w:rsidR="00100152" w:rsidRPr="00F73F44" w:rsidRDefault="00100152" w:rsidP="0010015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calculate the area of parallelograms and triangles</w:t>
            </w:r>
          </w:p>
          <w:p w:rsidR="00100152" w:rsidRPr="00F73F44" w:rsidRDefault="00100152" w:rsidP="0010015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calculate</w:t>
            </w:r>
            <w:proofErr w:type="gramEnd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, estimate and compare volume of cubes and cuboids using standard units, including cubic centimetres (cm3) and cubic metres (m3), and extending to other units [e.g. mm3 and km3].</w:t>
            </w:r>
          </w:p>
          <w:p w:rsidR="00100152" w:rsidRPr="00F73F44" w:rsidRDefault="00100152" w:rsidP="0010015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recognise when it is possible to use the formulae for area and volume of shapes</w:t>
            </w:r>
          </w:p>
          <w:p w:rsidR="00907D3B" w:rsidRPr="00F73F44" w:rsidRDefault="00907D3B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Converting</w:t>
            </w:r>
          </w:p>
          <w:p w:rsidR="00100152" w:rsidRPr="00F73F44" w:rsidRDefault="00100152" w:rsidP="0010015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use, read, write and convert between standard units, converting measurements of length, mass, volume and time from a smaller unit of measure to a larger unit, and vice versa, using decimal notation to up to three decimal places</w:t>
            </w:r>
          </w:p>
          <w:p w:rsidR="00D218E4" w:rsidRPr="00F73F44" w:rsidRDefault="00D218E4" w:rsidP="00D218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solve problems involving the calculation and conversion of units of measure, using decimal notation up to three decimal places where appropriate</w:t>
            </w:r>
          </w:p>
          <w:p w:rsidR="00D218E4" w:rsidRPr="00F73F44" w:rsidRDefault="00D218E4" w:rsidP="00D218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convert between miles and kilometres</w:t>
            </w:r>
          </w:p>
          <w:p w:rsidR="00D8146F" w:rsidRPr="00F73F44" w:rsidRDefault="00D8146F" w:rsidP="000A2E3F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F73F44">
        <w:tc>
          <w:tcPr>
            <w:tcW w:w="10207" w:type="dxa"/>
            <w:shd w:val="clear" w:color="auto" w:fill="0070C0"/>
          </w:tcPr>
          <w:p w:rsidR="00D8146F" w:rsidRPr="006F7F99" w:rsidRDefault="00D8146F" w:rsidP="00D218E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Geometry: Properties of Shapes</w:t>
            </w:r>
          </w:p>
        </w:tc>
      </w:tr>
      <w:tr w:rsidR="00D8146F" w:rsidRPr="00D8146F" w:rsidTr="00F73F44">
        <w:tc>
          <w:tcPr>
            <w:tcW w:w="10207" w:type="dxa"/>
            <w:shd w:val="clear" w:color="auto" w:fill="FFFFFF" w:themeFill="background1"/>
          </w:tcPr>
          <w:p w:rsidR="00907D3B" w:rsidRPr="00F73F44" w:rsidRDefault="00907D3B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Identifying shapes and their properties </w:t>
            </w:r>
          </w:p>
          <w:p w:rsidR="000A2E3F" w:rsidRPr="00F73F44" w:rsidRDefault="000A2E3F" w:rsidP="000A2E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recognise, describe and build simple 3-D shapes including making nets</w:t>
            </w:r>
          </w:p>
          <w:p w:rsidR="000A2E3F" w:rsidRPr="00F73F44" w:rsidRDefault="000A2E3F" w:rsidP="000A2E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illustrate and name parts of circle, including radius, diameter and circumference and know that the diameter is twice the radius</w:t>
            </w:r>
          </w:p>
          <w:p w:rsidR="000A2E3F" w:rsidRPr="00F73F44" w:rsidRDefault="000A2E3F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</w:p>
          <w:p w:rsidR="000A2E3F" w:rsidRPr="00F73F44" w:rsidRDefault="006C4F30" w:rsidP="000A2E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Drawing and </w:t>
            </w:r>
            <w:proofErr w:type="spellStart"/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Contructing</w:t>
            </w:r>
            <w:proofErr w:type="spellEnd"/>
            <w:r w:rsidR="000A2E3F" w:rsidRPr="00F73F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A2E3F" w:rsidRPr="00F73F44" w:rsidRDefault="000A2E3F" w:rsidP="000A2E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draw 2-D shapes using given dimensions and angles</w:t>
            </w:r>
          </w:p>
          <w:p w:rsidR="000A2E3F" w:rsidRPr="00F73F44" w:rsidRDefault="000A2E3F" w:rsidP="000A2E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recognise, describe and build simple 3-D shapes including making nets</w:t>
            </w:r>
          </w:p>
          <w:p w:rsidR="00907D3B" w:rsidRPr="00F73F44" w:rsidRDefault="00907D3B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Comparing and classifying</w:t>
            </w:r>
          </w:p>
          <w:p w:rsidR="000A2E3F" w:rsidRPr="00F73F44" w:rsidRDefault="000A2E3F" w:rsidP="000A2E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compare and classify geometric shapes based on their properties and sizes and find unknown angles in any triangles, quadrilaterals, and regular polygons</w:t>
            </w:r>
          </w:p>
          <w:p w:rsidR="006C4F30" w:rsidRPr="00F73F44" w:rsidRDefault="006C4F30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Angles</w:t>
            </w:r>
          </w:p>
          <w:p w:rsidR="00D218E4" w:rsidRPr="00F73F44" w:rsidRDefault="00D218E4" w:rsidP="00D218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recognise</w:t>
            </w:r>
            <w:proofErr w:type="gramEnd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 xml:space="preserve"> angles where they meet at a point, are on a straight line, or are vertically opposite, and find missing angles.</w:t>
            </w:r>
          </w:p>
          <w:p w:rsidR="009F5C1F" w:rsidRPr="00F73F44" w:rsidRDefault="009F5C1F" w:rsidP="00D218E4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F73F44">
        <w:tc>
          <w:tcPr>
            <w:tcW w:w="10207" w:type="dxa"/>
            <w:shd w:val="clear" w:color="auto" w:fill="0070C0"/>
          </w:tcPr>
          <w:p w:rsidR="00D8146F" w:rsidRPr="006F7F99" w:rsidRDefault="00D8146F" w:rsidP="00D218E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Geometry: Position and Direction</w:t>
            </w:r>
          </w:p>
        </w:tc>
      </w:tr>
      <w:tr w:rsidR="00D8146F" w:rsidRPr="00D8146F" w:rsidTr="00F73F44">
        <w:tc>
          <w:tcPr>
            <w:tcW w:w="10207" w:type="dxa"/>
            <w:shd w:val="clear" w:color="auto" w:fill="FFFFFF" w:themeFill="background1"/>
          </w:tcPr>
          <w:p w:rsidR="00907D3B" w:rsidRPr="00F73F44" w:rsidRDefault="00907D3B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Position, direction and movement</w:t>
            </w:r>
          </w:p>
          <w:p w:rsidR="00D218E4" w:rsidRPr="00F73F44" w:rsidRDefault="00D218E4" w:rsidP="00D218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describe positions on the full coordinate grid (all four quadrants)</w:t>
            </w:r>
          </w:p>
          <w:p w:rsidR="00D218E4" w:rsidRPr="00F73F44" w:rsidRDefault="00D218E4" w:rsidP="00D218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draw</w:t>
            </w:r>
            <w:proofErr w:type="gramEnd"/>
            <w:r w:rsidRPr="00F73F44">
              <w:rPr>
                <w:rFonts w:asciiTheme="minorHAnsi" w:hAnsiTheme="minorHAnsi" w:cstheme="minorHAnsi"/>
                <w:sz w:val="20"/>
                <w:szCs w:val="20"/>
              </w:rPr>
              <w:t xml:space="preserve"> and translate simple shapes on the coordinate plane, and reflect them in the axes.</w:t>
            </w:r>
          </w:p>
          <w:p w:rsidR="009F5C1F" w:rsidRPr="00F73F44" w:rsidRDefault="009F5C1F" w:rsidP="00D218E4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907D3B" w:rsidRPr="00D8146F" w:rsidTr="00F73F44">
        <w:tc>
          <w:tcPr>
            <w:tcW w:w="10207" w:type="dxa"/>
            <w:shd w:val="clear" w:color="auto" w:fill="0070C0"/>
          </w:tcPr>
          <w:p w:rsidR="00907D3B" w:rsidRPr="00907D3B" w:rsidRDefault="00907D3B" w:rsidP="00D218E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907D3B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Statistics</w:t>
            </w:r>
          </w:p>
        </w:tc>
      </w:tr>
      <w:tr w:rsidR="00907D3B" w:rsidRPr="00D8146F" w:rsidTr="00F73F44">
        <w:tc>
          <w:tcPr>
            <w:tcW w:w="10207" w:type="dxa"/>
            <w:shd w:val="clear" w:color="auto" w:fill="FFFFFF" w:themeFill="background1"/>
          </w:tcPr>
          <w:p w:rsidR="007D4749" w:rsidRPr="00F73F44" w:rsidRDefault="007D4749" w:rsidP="00D218E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Interpreting, constructing and presenting data</w:t>
            </w:r>
          </w:p>
          <w:p w:rsidR="00D218E4" w:rsidRPr="00F73F44" w:rsidRDefault="00D218E4" w:rsidP="00D218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interpret and construct pie charts and line graphs and use these to solve problems</w:t>
            </w:r>
          </w:p>
          <w:p w:rsidR="00D4372F" w:rsidRPr="00F73F44" w:rsidRDefault="00D4372F" w:rsidP="00D4372F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F73F44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Solving Problems</w:t>
            </w:r>
          </w:p>
          <w:p w:rsidR="00D218E4" w:rsidRPr="00F73F44" w:rsidRDefault="00D218E4" w:rsidP="00D218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73F44">
              <w:rPr>
                <w:rFonts w:asciiTheme="minorHAnsi" w:hAnsiTheme="minorHAnsi" w:cstheme="minorHAnsi"/>
                <w:sz w:val="20"/>
                <w:szCs w:val="20"/>
              </w:rPr>
              <w:t>calculate and interpret the mean as an average</w:t>
            </w:r>
          </w:p>
          <w:p w:rsidR="00907D3B" w:rsidRPr="00F73F44" w:rsidRDefault="00907D3B" w:rsidP="00D4372F">
            <w:pPr>
              <w:shd w:val="clear" w:color="auto" w:fill="FFFFFF"/>
              <w:ind w:left="360"/>
              <w:rPr>
                <w:rFonts w:ascii="Arial" w:hAnsi="Arial" w:cs="Arial"/>
                <w:sz w:val="20"/>
                <w:szCs w:val="19"/>
              </w:rPr>
            </w:pPr>
          </w:p>
        </w:tc>
      </w:tr>
    </w:tbl>
    <w:p w:rsidR="00D8146F" w:rsidRDefault="00D8146F" w:rsidP="00D218E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D8146F" w:rsidRDefault="00D8146F" w:rsidP="00D218E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D8146F" w:rsidRPr="00D8146F" w:rsidRDefault="00D8146F" w:rsidP="00D218E4">
      <w:pPr>
        <w:jc w:val="center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sectPr w:rsidR="00D8146F" w:rsidRPr="00D8146F" w:rsidSect="00F73F44">
      <w:headerReference w:type="default" r:id="rId8"/>
      <w:footerReference w:type="default" r:id="rId9"/>
      <w:pgSz w:w="11906" w:h="16838"/>
      <w:pgMar w:top="1440" w:right="1800" w:bottom="851" w:left="180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807FBD" w:rsidP="00DC2D64">
    <w:pPr>
      <w:pStyle w:val="Footer"/>
      <w:rPr>
        <w:rFonts w:ascii="Arial" w:hAnsi="Arial" w:cs="Arial"/>
      </w:rPr>
    </w:pP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44" w:rsidRDefault="00F73F44" w:rsidP="00F73F44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B0A8AE4" wp14:editId="0E7F3FEC">
          <wp:simplePos x="0" y="0"/>
          <wp:positionH relativeFrom="column">
            <wp:posOffset>5250527</wp:posOffset>
          </wp:positionH>
          <wp:positionV relativeFrom="paragraph">
            <wp:posOffset>-69273</wp:posOffset>
          </wp:positionV>
          <wp:extent cx="777875" cy="764540"/>
          <wp:effectExtent l="0" t="0" r="3175" b="0"/>
          <wp:wrapTight wrapText="bothSides">
            <wp:wrapPolygon edited="0">
              <wp:start x="0" y="0"/>
              <wp:lineTo x="0" y="20990"/>
              <wp:lineTo x="21159" y="20990"/>
              <wp:lineTo x="21159" y="0"/>
              <wp:lineTo x="0" y="0"/>
            </wp:wrapPolygon>
          </wp:wrapTight>
          <wp:docPr id="20" name="Picture 20" descr="Easterside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asterside Logo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2C3F436" wp14:editId="727C8D49">
          <wp:simplePos x="0" y="0"/>
          <wp:positionH relativeFrom="column">
            <wp:posOffset>-672003</wp:posOffset>
          </wp:positionH>
          <wp:positionV relativeFrom="paragraph">
            <wp:posOffset>55419</wp:posOffset>
          </wp:positionV>
          <wp:extent cx="803564" cy="443691"/>
          <wp:effectExtent l="0" t="0" r="0" b="0"/>
          <wp:wrapTight wrapText="bothSides">
            <wp:wrapPolygon edited="0">
              <wp:start x="0" y="0"/>
              <wp:lineTo x="0" y="20424"/>
              <wp:lineTo x="21002" y="20424"/>
              <wp:lineTo x="21002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range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4" cy="44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452946" wp14:editId="0B4D30BC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F44" w:rsidRDefault="00F73F44" w:rsidP="00F73F4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65E7738" wp14:editId="2110968F">
                                <wp:extent cx="777875" cy="764540"/>
                                <wp:effectExtent l="0" t="0" r="0" b="0"/>
                                <wp:docPr id="22" name="Picture 22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529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F73F44" w:rsidRDefault="00F73F44" w:rsidP="00F73F4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65E7738" wp14:editId="2110968F">
                          <wp:extent cx="777875" cy="764540"/>
                          <wp:effectExtent l="0" t="0" r="0" b="0"/>
                          <wp:docPr id="22" name="Picture 22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F73F44" w:rsidRPr="006F7F99" w:rsidRDefault="00F73F44" w:rsidP="00F73F44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>Maths: Y6</w:t>
    </w:r>
    <w:r>
      <w:rPr>
        <w:rFonts w:ascii="Arial" w:hAnsi="Arial" w:cs="Arial"/>
        <w:b/>
        <w:noProof/>
        <w:sz w:val="36"/>
        <w:szCs w:val="36"/>
      </w:rPr>
      <w:t xml:space="preserve"> Curriculum Overview</w:t>
    </w:r>
  </w:p>
  <w:p w:rsidR="00F04019" w:rsidRPr="00F73F44" w:rsidRDefault="00F04019" w:rsidP="00F73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AD1"/>
    <w:multiLevelType w:val="hybridMultilevel"/>
    <w:tmpl w:val="38940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40C99"/>
    <w:multiLevelType w:val="multilevel"/>
    <w:tmpl w:val="D462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C3576"/>
    <w:multiLevelType w:val="multilevel"/>
    <w:tmpl w:val="468A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917CA"/>
    <w:multiLevelType w:val="hybridMultilevel"/>
    <w:tmpl w:val="D0DC0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FC2CA4"/>
    <w:multiLevelType w:val="hybridMultilevel"/>
    <w:tmpl w:val="16DC3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652AF"/>
    <w:multiLevelType w:val="multilevel"/>
    <w:tmpl w:val="9DCA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83E71"/>
    <w:multiLevelType w:val="multilevel"/>
    <w:tmpl w:val="526A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75F3B"/>
    <w:multiLevelType w:val="multilevel"/>
    <w:tmpl w:val="24EE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37023"/>
    <w:multiLevelType w:val="hybridMultilevel"/>
    <w:tmpl w:val="8AEABE2A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24023"/>
    <w:multiLevelType w:val="multilevel"/>
    <w:tmpl w:val="A07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95B35"/>
    <w:multiLevelType w:val="hybridMultilevel"/>
    <w:tmpl w:val="FA6E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54DE4"/>
    <w:multiLevelType w:val="multilevel"/>
    <w:tmpl w:val="EB56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62A23"/>
    <w:multiLevelType w:val="hybridMultilevel"/>
    <w:tmpl w:val="332A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94AA9"/>
    <w:multiLevelType w:val="multilevel"/>
    <w:tmpl w:val="EA66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558BD"/>
    <w:multiLevelType w:val="multilevel"/>
    <w:tmpl w:val="03CE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22042"/>
    <w:multiLevelType w:val="hybridMultilevel"/>
    <w:tmpl w:val="5C48C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9A7256"/>
    <w:multiLevelType w:val="multilevel"/>
    <w:tmpl w:val="1782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283082"/>
    <w:multiLevelType w:val="hybridMultilevel"/>
    <w:tmpl w:val="E20447B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15658"/>
    <w:multiLevelType w:val="hybridMultilevel"/>
    <w:tmpl w:val="FD38D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8F1763"/>
    <w:multiLevelType w:val="multilevel"/>
    <w:tmpl w:val="DE2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B7C82"/>
    <w:multiLevelType w:val="multilevel"/>
    <w:tmpl w:val="9B0C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E2070"/>
    <w:multiLevelType w:val="hybridMultilevel"/>
    <w:tmpl w:val="5AC0E23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149C0"/>
    <w:multiLevelType w:val="multilevel"/>
    <w:tmpl w:val="2F2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E4639"/>
    <w:multiLevelType w:val="multilevel"/>
    <w:tmpl w:val="6492B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845C78"/>
    <w:multiLevelType w:val="multilevel"/>
    <w:tmpl w:val="86C0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2D3C5A"/>
    <w:multiLevelType w:val="multilevel"/>
    <w:tmpl w:val="F6E8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7"/>
  </w:num>
  <w:num w:numId="5">
    <w:abstractNumId w:val="21"/>
  </w:num>
  <w:num w:numId="6">
    <w:abstractNumId w:val="10"/>
  </w:num>
  <w:num w:numId="7">
    <w:abstractNumId w:val="8"/>
  </w:num>
  <w:num w:numId="8">
    <w:abstractNumId w:val="23"/>
  </w:num>
  <w:num w:numId="9">
    <w:abstractNumId w:val="22"/>
  </w:num>
  <w:num w:numId="10">
    <w:abstractNumId w:val="1"/>
  </w:num>
  <w:num w:numId="11">
    <w:abstractNumId w:val="20"/>
  </w:num>
  <w:num w:numId="12">
    <w:abstractNumId w:val="16"/>
  </w:num>
  <w:num w:numId="13">
    <w:abstractNumId w:val="9"/>
  </w:num>
  <w:num w:numId="14">
    <w:abstractNumId w:val="11"/>
  </w:num>
  <w:num w:numId="15">
    <w:abstractNumId w:val="18"/>
  </w:num>
  <w:num w:numId="16">
    <w:abstractNumId w:val="0"/>
  </w:num>
  <w:num w:numId="17">
    <w:abstractNumId w:val="15"/>
  </w:num>
  <w:num w:numId="18">
    <w:abstractNumId w:val="25"/>
  </w:num>
  <w:num w:numId="19">
    <w:abstractNumId w:val="13"/>
  </w:num>
  <w:num w:numId="20">
    <w:abstractNumId w:val="19"/>
  </w:num>
  <w:num w:numId="21">
    <w:abstractNumId w:val="2"/>
  </w:num>
  <w:num w:numId="22">
    <w:abstractNumId w:val="14"/>
  </w:num>
  <w:num w:numId="23">
    <w:abstractNumId w:val="24"/>
  </w:num>
  <w:num w:numId="24">
    <w:abstractNumId w:val="7"/>
  </w:num>
  <w:num w:numId="25">
    <w:abstractNumId w:val="5"/>
  </w:num>
  <w:num w:numId="2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noPunctuationKerning/>
  <w:characterSpacingControl w:val="doNotCompress"/>
  <w:hdrShapeDefaults>
    <o:shapedefaults v:ext="edit" spidmax="317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138CB"/>
    <w:rsid w:val="00023327"/>
    <w:rsid w:val="00025479"/>
    <w:rsid w:val="0006588E"/>
    <w:rsid w:val="000668FF"/>
    <w:rsid w:val="00077AB6"/>
    <w:rsid w:val="000A2E3F"/>
    <w:rsid w:val="000F23E8"/>
    <w:rsid w:val="00100152"/>
    <w:rsid w:val="0010181A"/>
    <w:rsid w:val="00150554"/>
    <w:rsid w:val="00196B6F"/>
    <w:rsid w:val="001B4DF9"/>
    <w:rsid w:val="001C6EB0"/>
    <w:rsid w:val="001E146A"/>
    <w:rsid w:val="001E2107"/>
    <w:rsid w:val="001F22C8"/>
    <w:rsid w:val="00207661"/>
    <w:rsid w:val="00211B2D"/>
    <w:rsid w:val="002279CB"/>
    <w:rsid w:val="002619C9"/>
    <w:rsid w:val="002808E2"/>
    <w:rsid w:val="002B219D"/>
    <w:rsid w:val="002D7988"/>
    <w:rsid w:val="002F2A1E"/>
    <w:rsid w:val="003314C7"/>
    <w:rsid w:val="00343AE5"/>
    <w:rsid w:val="0038106F"/>
    <w:rsid w:val="003972D8"/>
    <w:rsid w:val="003B4576"/>
    <w:rsid w:val="003F6A70"/>
    <w:rsid w:val="004678B7"/>
    <w:rsid w:val="00471377"/>
    <w:rsid w:val="00491D16"/>
    <w:rsid w:val="0049660B"/>
    <w:rsid w:val="004A64A3"/>
    <w:rsid w:val="004C4EDC"/>
    <w:rsid w:val="004D070A"/>
    <w:rsid w:val="004E61E1"/>
    <w:rsid w:val="00500C96"/>
    <w:rsid w:val="0050621A"/>
    <w:rsid w:val="0056516B"/>
    <w:rsid w:val="005663A7"/>
    <w:rsid w:val="0057630E"/>
    <w:rsid w:val="005A6211"/>
    <w:rsid w:val="005C10DB"/>
    <w:rsid w:val="005D7795"/>
    <w:rsid w:val="0063321B"/>
    <w:rsid w:val="00636922"/>
    <w:rsid w:val="0064776B"/>
    <w:rsid w:val="00665353"/>
    <w:rsid w:val="006B251F"/>
    <w:rsid w:val="006C4F30"/>
    <w:rsid w:val="006E1A43"/>
    <w:rsid w:val="006F7F99"/>
    <w:rsid w:val="007008E5"/>
    <w:rsid w:val="00792D8D"/>
    <w:rsid w:val="007C259B"/>
    <w:rsid w:val="007D4749"/>
    <w:rsid w:val="00807FBD"/>
    <w:rsid w:val="00840CDC"/>
    <w:rsid w:val="008432EA"/>
    <w:rsid w:val="00847466"/>
    <w:rsid w:val="00883C46"/>
    <w:rsid w:val="008B4219"/>
    <w:rsid w:val="008F1A6E"/>
    <w:rsid w:val="00907D3B"/>
    <w:rsid w:val="00934830"/>
    <w:rsid w:val="00993470"/>
    <w:rsid w:val="009D26C9"/>
    <w:rsid w:val="009E4516"/>
    <w:rsid w:val="009E5AEB"/>
    <w:rsid w:val="009F5C1F"/>
    <w:rsid w:val="00A132A8"/>
    <w:rsid w:val="00A3658B"/>
    <w:rsid w:val="00A40C12"/>
    <w:rsid w:val="00A53566"/>
    <w:rsid w:val="00A53F17"/>
    <w:rsid w:val="00A82779"/>
    <w:rsid w:val="00A96023"/>
    <w:rsid w:val="00AF5CDB"/>
    <w:rsid w:val="00B05BA5"/>
    <w:rsid w:val="00B643F3"/>
    <w:rsid w:val="00BB292E"/>
    <w:rsid w:val="00BC7C09"/>
    <w:rsid w:val="00BD02EC"/>
    <w:rsid w:val="00C75FC1"/>
    <w:rsid w:val="00C87B21"/>
    <w:rsid w:val="00C945A6"/>
    <w:rsid w:val="00CB197F"/>
    <w:rsid w:val="00CC681E"/>
    <w:rsid w:val="00D139A4"/>
    <w:rsid w:val="00D218E4"/>
    <w:rsid w:val="00D4372F"/>
    <w:rsid w:val="00D55B41"/>
    <w:rsid w:val="00D6480D"/>
    <w:rsid w:val="00D8146F"/>
    <w:rsid w:val="00D957C6"/>
    <w:rsid w:val="00DC2D64"/>
    <w:rsid w:val="00E305AF"/>
    <w:rsid w:val="00E420DF"/>
    <w:rsid w:val="00EE16C6"/>
    <w:rsid w:val="00EE5084"/>
    <w:rsid w:val="00F04019"/>
    <w:rsid w:val="00F237AD"/>
    <w:rsid w:val="00F42A16"/>
    <w:rsid w:val="00F73F44"/>
    <w:rsid w:val="00FD3814"/>
    <w:rsid w:val="00F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o:colormenu v:ext="edit" strokecolor="none"/>
    </o:shapedefaults>
    <o:shapelayout v:ext="edit">
      <o:idmap v:ext="edit" data="1"/>
    </o:shapelayout>
  </w:shapeDefaults>
  <w:decimalSymbol w:val="."/>
  <w:listSeparator w:val=","/>
  <w14:docId w14:val="2253DFEC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16324F-8C92-41E7-956E-3B165FAEE9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FADF67-6D33-4EF7-8692-6EE64B9AB625}"/>
</file>

<file path=customXml/itemProps3.xml><?xml version="1.0" encoding="utf-8"?>
<ds:datastoreItem xmlns:ds="http://schemas.openxmlformats.org/officeDocument/2006/customXml" ds:itemID="{03CBE8A8-C9E6-4599-83DA-7539A1240C52}"/>
</file>

<file path=customXml/itemProps4.xml><?xml version="1.0" encoding="utf-8"?>
<ds:datastoreItem xmlns:ds="http://schemas.openxmlformats.org/officeDocument/2006/customXml" ds:itemID="{C446E2F1-5034-4B5F-8A1F-76061439BEA7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75</TotalTime>
  <Pages>3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14</cp:revision>
  <cp:lastPrinted>2020-06-08T11:15:00Z</cp:lastPrinted>
  <dcterms:created xsi:type="dcterms:W3CDTF">2020-06-08T21:34:00Z</dcterms:created>
  <dcterms:modified xsi:type="dcterms:W3CDTF">2020-06-10T11:05:00Z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12784400</vt:r8>
  </property>
</Properties>
</file>