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2928" w14:textId="77777777" w:rsidR="009E5AEB" w:rsidRDefault="009E5AEB" w:rsidP="00BC474F">
      <w:pPr>
        <w:rPr>
          <w:rFonts w:ascii="Arial" w:hAnsi="Arial"/>
        </w:rPr>
      </w:pP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854"/>
        <w:gridCol w:w="2039"/>
        <w:gridCol w:w="2253"/>
        <w:gridCol w:w="2253"/>
        <w:gridCol w:w="2041"/>
        <w:gridCol w:w="2040"/>
        <w:gridCol w:w="2040"/>
      </w:tblGrid>
      <w:tr w:rsidR="0072146C" w14:paraId="13734616" w14:textId="2B1BB742" w:rsidTr="00425B12">
        <w:trPr>
          <w:trHeight w:val="474"/>
        </w:trPr>
        <w:tc>
          <w:tcPr>
            <w:tcW w:w="1854" w:type="dxa"/>
            <w:shd w:val="clear" w:color="auto" w:fill="F2F2F2" w:themeFill="background1" w:themeFillShade="F2"/>
          </w:tcPr>
          <w:p w14:paraId="6CB11471" w14:textId="77777777" w:rsidR="0072146C" w:rsidRPr="00BC474F" w:rsidRDefault="0072146C" w:rsidP="00BC47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66" w:type="dxa"/>
            <w:gridSpan w:val="6"/>
            <w:shd w:val="clear" w:color="auto" w:fill="F2F2F2" w:themeFill="background1" w:themeFillShade="F2"/>
          </w:tcPr>
          <w:p w14:paraId="159820BC" w14:textId="77777777" w:rsidR="0072146C" w:rsidRDefault="0072146C" w:rsidP="00E305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Cycle 1 </w:t>
            </w:r>
          </w:p>
          <w:p w14:paraId="615227A8" w14:textId="77777777" w:rsidR="0072146C" w:rsidRDefault="0072146C" w:rsidP="00E305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146C" w14:paraId="3F73AEC0" w14:textId="262AE140" w:rsidTr="0072146C">
        <w:trPr>
          <w:trHeight w:val="281"/>
        </w:trPr>
        <w:tc>
          <w:tcPr>
            <w:tcW w:w="1854" w:type="dxa"/>
            <w:shd w:val="clear" w:color="auto" w:fill="F2F2F2" w:themeFill="background1" w:themeFillShade="F2"/>
          </w:tcPr>
          <w:p w14:paraId="58ADDFC3" w14:textId="52CBC558" w:rsidR="0072146C" w:rsidRPr="00BC474F" w:rsidRDefault="00773328" w:rsidP="00B831C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Enquiry Question</w:t>
            </w:r>
          </w:p>
        </w:tc>
        <w:tc>
          <w:tcPr>
            <w:tcW w:w="2039" w:type="dxa"/>
            <w:shd w:val="clear" w:color="auto" w:fill="DEEAF6" w:themeFill="accent1" w:themeFillTint="33"/>
          </w:tcPr>
          <w:p w14:paraId="1833FB06" w14:textId="0AB935EE" w:rsidR="0072146C" w:rsidRPr="00C804BE" w:rsidRDefault="0072146C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Chronology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1D31C74F" w14:textId="3A475D60" w:rsidR="0072146C" w:rsidRPr="00C804BE" w:rsidRDefault="002E4290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Evidence and Interpretation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5573878B" w14:textId="41040323" w:rsidR="0072146C" w:rsidRDefault="002E4290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Cause and Consequence</w:t>
            </w:r>
          </w:p>
        </w:tc>
        <w:tc>
          <w:tcPr>
            <w:tcW w:w="2041" w:type="dxa"/>
            <w:shd w:val="clear" w:color="auto" w:fill="DEEAF6" w:themeFill="accent1" w:themeFillTint="33"/>
          </w:tcPr>
          <w:p w14:paraId="19B824BF" w14:textId="1B82553E" w:rsidR="0072146C" w:rsidRDefault="002E4290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Change and Continuity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14:paraId="41C2F85F" w14:textId="6C4DC1AD" w:rsidR="0072146C" w:rsidRDefault="002E4290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Similarities and Differences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14:paraId="561020D3" w14:textId="2BABC7BC" w:rsidR="0072146C" w:rsidRDefault="002E4290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Historical Significance </w:t>
            </w:r>
          </w:p>
        </w:tc>
      </w:tr>
      <w:tr w:rsidR="0072146C" w:rsidRPr="00811F23" w14:paraId="2F878DDF" w14:textId="71B1A628" w:rsidTr="002E4290">
        <w:trPr>
          <w:trHeight w:val="281"/>
        </w:trPr>
        <w:tc>
          <w:tcPr>
            <w:tcW w:w="1854" w:type="dxa"/>
            <w:shd w:val="clear" w:color="auto" w:fill="F2F2F2" w:themeFill="background1" w:themeFillShade="F2"/>
          </w:tcPr>
          <w:p w14:paraId="5403C33B" w14:textId="27FA5BC2" w:rsidR="0072146C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KS1: </w:t>
            </w:r>
            <w:r w:rsidR="002E4290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Why was the fire so great?</w:t>
            </w:r>
          </w:p>
        </w:tc>
        <w:tc>
          <w:tcPr>
            <w:tcW w:w="2039" w:type="dxa"/>
            <w:shd w:val="clear" w:color="auto" w:fill="FFFFFF" w:themeFill="background1"/>
          </w:tcPr>
          <w:p w14:paraId="14B44798" w14:textId="76649757" w:rsidR="00DB459D" w:rsidRPr="00DB459D" w:rsidRDefault="00DB459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place events,</w:t>
            </w:r>
          </w:p>
          <w:p w14:paraId="632B5DAB" w14:textId="77777777" w:rsidR="00DB459D" w:rsidRPr="00DB459D" w:rsidRDefault="00DB459D" w:rsidP="00DB459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artefacts and historical</w:t>
            </w:r>
          </w:p>
          <w:p w14:paraId="11B565F4" w14:textId="77777777" w:rsidR="00DB459D" w:rsidRDefault="00DB459D" w:rsidP="00DB459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ﬁgures on a timeline.</w:t>
            </w:r>
          </w:p>
          <w:p w14:paraId="2C2EA1E8" w14:textId="77777777" w:rsidR="000C042B" w:rsidRDefault="000C042B" w:rsidP="00DB459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4EFF81D" w14:textId="7D43902D" w:rsidR="000C042B" w:rsidRDefault="000C042B" w:rsidP="00DB459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I can use dates where appropriate. </w:t>
            </w:r>
          </w:p>
          <w:p w14:paraId="02D79708" w14:textId="77777777" w:rsidR="00D34019" w:rsidRPr="00DB459D" w:rsidRDefault="00D34019" w:rsidP="00DB459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6CD6438" w14:textId="39AB44DA" w:rsidR="0072146C" w:rsidRPr="00811F23" w:rsidRDefault="0072146C" w:rsidP="000C09ED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6D27A5DA" w14:textId="77777777" w:rsidR="00D34019" w:rsidRPr="00DB459D" w:rsidRDefault="00D3401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observe or handle</w:t>
            </w:r>
          </w:p>
          <w:p w14:paraId="25129ECC" w14:textId="77777777" w:rsidR="00D34019" w:rsidRPr="00DB459D" w:rsidRDefault="00D34019" w:rsidP="00D34019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evidence to ask questions</w:t>
            </w:r>
          </w:p>
          <w:p w14:paraId="5662C2A9" w14:textId="77777777" w:rsidR="00D34019" w:rsidRPr="00DB459D" w:rsidRDefault="00D34019" w:rsidP="00D34019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and ﬁnd answers to</w:t>
            </w:r>
            <w:r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questions about the past. </w:t>
            </w:r>
          </w:p>
          <w:p w14:paraId="708A9DDE" w14:textId="586DC064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253" w:type="dxa"/>
            <w:shd w:val="clear" w:color="auto" w:fill="FFFFFF" w:themeFill="background1"/>
          </w:tcPr>
          <w:p w14:paraId="5A314AA1" w14:textId="77777777" w:rsidR="00D34019" w:rsidRPr="00DB459D" w:rsidRDefault="00D3401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explain the causes</w:t>
            </w:r>
          </w:p>
          <w:p w14:paraId="3008F714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of the Great Fire of</w:t>
            </w:r>
          </w:p>
          <w:p w14:paraId="62FB8604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London and what the</w:t>
            </w:r>
          </w:p>
          <w:p w14:paraId="665139CB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consequences were.</w:t>
            </w:r>
          </w:p>
          <w:p w14:paraId="31AD8CBC" w14:textId="7DF5C404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44FD0D32" w14:textId="77777777" w:rsidR="00D34019" w:rsidRPr="00DB459D" w:rsidRDefault="00D3401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describe what</w:t>
            </w:r>
          </w:p>
          <w:p w14:paraId="3AF00B3C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changed after the Great</w:t>
            </w:r>
          </w:p>
          <w:p w14:paraId="25EBCEFF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Fire of London and how</w:t>
            </w:r>
          </w:p>
          <w:p w14:paraId="6270CA13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these changes have</w:t>
            </w:r>
          </w:p>
          <w:p w14:paraId="1C053902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continued through to the</w:t>
            </w:r>
          </w:p>
          <w:p w14:paraId="0F68D01B" w14:textId="77777777" w:rsidR="00D34019" w:rsidRPr="00DB459D" w:rsidRDefault="00D34019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DB459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21st century.</w:t>
            </w:r>
          </w:p>
          <w:p w14:paraId="761F1FC5" w14:textId="205BD48C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14:paraId="130F3DEF" w14:textId="77777777" w:rsidR="0072146C" w:rsidRPr="00811F23" w:rsidRDefault="00C95A6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I can use artefacts and diary entries to compare similarities and differences. </w:t>
            </w:r>
          </w:p>
          <w:p w14:paraId="6A306A8E" w14:textId="77777777" w:rsidR="00C95A6A" w:rsidRPr="00811F23" w:rsidRDefault="00C95A6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78D4E15" w14:textId="293EB904" w:rsidR="00C95A6A" w:rsidRPr="00811F23" w:rsidRDefault="00C95A6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identify some of the different wa</w:t>
            </w:r>
            <w:r w:rsidR="002E5F0D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ys the past has been represented. </w:t>
            </w:r>
          </w:p>
        </w:tc>
        <w:tc>
          <w:tcPr>
            <w:tcW w:w="2040" w:type="dxa"/>
            <w:shd w:val="clear" w:color="auto" w:fill="FFFFFF" w:themeFill="background1"/>
          </w:tcPr>
          <w:p w14:paraId="26B7BE21" w14:textId="77777777" w:rsidR="004E6C44" w:rsidRPr="00811F23" w:rsidRDefault="004E6C4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describe signiﬁcant</w:t>
            </w:r>
          </w:p>
          <w:p w14:paraId="7205D01A" w14:textId="77777777" w:rsidR="004E6C44" w:rsidRPr="00811F23" w:rsidRDefault="004E6C44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people from the past and</w:t>
            </w:r>
          </w:p>
          <w:p w14:paraId="640D66A9" w14:textId="77777777" w:rsidR="004E6C44" w:rsidRPr="00811F23" w:rsidRDefault="004E6C44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explain why they are</w:t>
            </w:r>
          </w:p>
          <w:p w14:paraId="24C14D1B" w14:textId="3FD52F95" w:rsidR="0072146C" w:rsidRPr="00811F23" w:rsidRDefault="004E6C44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important.</w:t>
            </w:r>
          </w:p>
          <w:p w14:paraId="402159C5" w14:textId="77777777" w:rsidR="001771E6" w:rsidRPr="00811F23" w:rsidRDefault="001771E6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3005125" w14:textId="0C4C4969" w:rsidR="001771E6" w:rsidRPr="00811F23" w:rsidRDefault="001771E6" w:rsidP="001771E6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 can name a monarch.</w:t>
            </w:r>
          </w:p>
          <w:p w14:paraId="4740483D" w14:textId="77777777" w:rsidR="004E6C44" w:rsidRPr="00811F23" w:rsidRDefault="004E6C4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</w:tr>
      <w:tr w:rsidR="0072146C" w:rsidRPr="00811F23" w14:paraId="4E75C72F" w14:textId="5C90AC27" w:rsidTr="008207F7">
        <w:trPr>
          <w:trHeight w:val="577"/>
        </w:trPr>
        <w:tc>
          <w:tcPr>
            <w:tcW w:w="1854" w:type="dxa"/>
            <w:shd w:val="clear" w:color="auto" w:fill="F2F2F2" w:themeFill="background1" w:themeFillShade="F2"/>
          </w:tcPr>
          <w:p w14:paraId="6E36A169" w14:textId="405E7FF7" w:rsidR="0072146C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KS1: </w:t>
            </w:r>
            <w:r w:rsidR="00773328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How did we learn to fly?</w:t>
            </w:r>
          </w:p>
          <w:p w14:paraId="64379ED8" w14:textId="1D8C5311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039" w:type="dxa"/>
          </w:tcPr>
          <w:p w14:paraId="491E3F41" w14:textId="77777777" w:rsidR="0072146C" w:rsidRPr="003649E3" w:rsidRDefault="0054661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beyond living memory </w:t>
            </w:r>
            <w:proofErr w:type="gramStart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is</w:t>
            </w:r>
            <w:proofErr w:type="gramEnd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more than 100 years ago.</w:t>
            </w:r>
          </w:p>
          <w:p w14:paraId="241A645E" w14:textId="77777777" w:rsidR="00546615" w:rsidRPr="003649E3" w:rsidRDefault="0054661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D4BBA02" w14:textId="77777777" w:rsidR="00546615" w:rsidRPr="003649E3" w:rsidRDefault="0054661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Sequencing up to six photographs, focusing on the intervals between events.</w:t>
            </w:r>
          </w:p>
          <w:p w14:paraId="1E7A4533" w14:textId="77777777" w:rsidR="003649E3" w:rsidRPr="003649E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59FE6FC" w14:textId="77777777" w:rsidR="003649E3" w:rsidRPr="003649E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Placing events on a timeline, building on </w:t>
            </w:r>
            <w:proofErr w:type="gramStart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times</w:t>
            </w:r>
            <w:proofErr w:type="gramEnd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studied in Year 1.</w:t>
            </w:r>
          </w:p>
          <w:p w14:paraId="53202FE0" w14:textId="77777777" w:rsidR="003649E3" w:rsidRPr="003649E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2D26E60" w14:textId="77777777" w:rsidR="003649E3" w:rsidRPr="003649E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Beginning to </w:t>
            </w:r>
            <w:proofErr w:type="spellStart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recognise</w:t>
            </w:r>
            <w:proofErr w:type="spellEnd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how long each event lasted.</w:t>
            </w:r>
          </w:p>
          <w:p w14:paraId="0612693F" w14:textId="77777777" w:rsidR="003649E3" w:rsidRPr="003649E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A5A5BA9" w14:textId="104401B7" w:rsidR="003649E3" w:rsidRPr="00811F23" w:rsidRDefault="003649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Knowing where people/events studied </w:t>
            </w:r>
            <w:proofErr w:type="gramStart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fit</w:t>
            </w:r>
            <w:proofErr w:type="gramEnd"/>
            <w:r w:rsidRPr="003649E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into a chronological framework.</w:t>
            </w:r>
          </w:p>
        </w:tc>
        <w:tc>
          <w:tcPr>
            <w:tcW w:w="2253" w:type="dxa"/>
          </w:tcPr>
          <w:p w14:paraId="19B9C6FF" w14:textId="77777777" w:rsidR="0072146C" w:rsidRPr="00581FDD" w:rsidRDefault="00581F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581FD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historians use evidence from sources to find out more about the past.</w:t>
            </w:r>
          </w:p>
          <w:p w14:paraId="1EF4E69B" w14:textId="77777777" w:rsidR="00581FDD" w:rsidRPr="00581FDD" w:rsidRDefault="00581F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0B2B63B" w14:textId="77777777" w:rsidR="00581FDD" w:rsidRDefault="00581F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581FD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the past is represented in different ways</w:t>
            </w:r>
          </w:p>
          <w:p w14:paraId="50AE44F2" w14:textId="77777777" w:rsidR="00C940D9" w:rsidRDefault="00C940D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6D0F582" w14:textId="49A2094B" w:rsidR="00255635" w:rsidRPr="00811F23" w:rsidRDefault="00C940D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artefacts, photographs and visits to museums to ask and answer questions about the past.</w:t>
            </w:r>
          </w:p>
          <w:p w14:paraId="4B0C8122" w14:textId="77777777" w:rsidR="00255635" w:rsidRPr="00811F23" w:rsidRDefault="0025563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Making simple observations about a source or artefact.</w:t>
            </w:r>
          </w:p>
          <w:p w14:paraId="03006C0D" w14:textId="77777777" w:rsidR="00255635" w:rsidRDefault="0025563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693A432" w14:textId="77777777" w:rsidR="00255635" w:rsidRPr="00811F23" w:rsidRDefault="0025563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sources to show an understanding of historical concepts (see above).</w:t>
            </w:r>
          </w:p>
          <w:p w14:paraId="351F355D" w14:textId="77777777" w:rsidR="00255635" w:rsidRPr="00811F23" w:rsidRDefault="0025563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a primary source.</w:t>
            </w:r>
          </w:p>
          <w:p w14:paraId="318659A2" w14:textId="77777777" w:rsidR="00D71478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Recognising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different ways in which the past is represented (including eye-witness accounts).</w:t>
            </w:r>
          </w:p>
          <w:p w14:paraId="10674A7B" w14:textId="77777777" w:rsidR="00D71478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Comparing pictures or photographs of people or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events in the past</w:t>
            </w:r>
          </w:p>
          <w:p w14:paraId="277B5B8E" w14:textId="2423A9B2" w:rsidR="00D71478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Developing their own interpretations from photographs and written sources.</w:t>
            </w:r>
          </w:p>
        </w:tc>
        <w:tc>
          <w:tcPr>
            <w:tcW w:w="2253" w:type="dxa"/>
          </w:tcPr>
          <w:p w14:paraId="05F2A328" w14:textId="77777777" w:rsidR="0072146C" w:rsidRDefault="006E2A1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581FDD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changes may come about because of improvements in technology</w:t>
            </w:r>
          </w:p>
          <w:p w14:paraId="2278BF43" w14:textId="77777777" w:rsidR="0070624A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20B9110" w14:textId="77777777" w:rsidR="0070624A" w:rsidRPr="00811F23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Asking questions about why people did things, why events happened and what happened as a result.</w:t>
            </w:r>
          </w:p>
          <w:p w14:paraId="4955FF5E" w14:textId="77777777" w:rsidR="0070624A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EA26377" w14:textId="45A9C7F2" w:rsidR="0070624A" w:rsidRPr="00581FDD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Recognising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why people did things, why events happened and what happened as a result.</w:t>
            </w:r>
          </w:p>
        </w:tc>
        <w:tc>
          <w:tcPr>
            <w:tcW w:w="2041" w:type="dxa"/>
          </w:tcPr>
          <w:p w14:paraId="589E1BB5" w14:textId="77777777" w:rsidR="0072146C" w:rsidRPr="00811F23" w:rsidRDefault="0095660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Recognising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some things which have changed/stayed the same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as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the past.</w:t>
            </w:r>
          </w:p>
          <w:p w14:paraId="27E577FF" w14:textId="77777777" w:rsidR="0070624A" w:rsidRPr="00811F23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758F42B" w14:textId="723EEDE1" w:rsidR="0070624A" w:rsidRPr="00811F23" w:rsidRDefault="0070624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simple reasons for changes.</w:t>
            </w:r>
          </w:p>
        </w:tc>
        <w:tc>
          <w:tcPr>
            <w:tcW w:w="2040" w:type="dxa"/>
          </w:tcPr>
          <w:p w14:paraId="699BB1AE" w14:textId="21DC2BAA" w:rsidR="0072146C" w:rsidRPr="00811F23" w:rsidRDefault="008076F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Finding out about people, events and beliefs in society.</w:t>
            </w:r>
          </w:p>
        </w:tc>
        <w:tc>
          <w:tcPr>
            <w:tcW w:w="2040" w:type="dxa"/>
          </w:tcPr>
          <w:p w14:paraId="7791FDD8" w14:textId="77777777" w:rsidR="0072146C" w:rsidRPr="00811F23" w:rsidRDefault="004E3D3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some events are more significant than others.</w:t>
            </w:r>
          </w:p>
          <w:p w14:paraId="233AC071" w14:textId="77777777" w:rsidR="004E3D38" w:rsidRPr="00811F23" w:rsidRDefault="004E3D3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349A03E" w14:textId="77777777" w:rsidR="004E3D38" w:rsidRPr="00811F23" w:rsidRDefault="004E3D3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the impact of a historical event on society</w:t>
            </w:r>
          </w:p>
          <w:p w14:paraId="0636B178" w14:textId="77777777" w:rsidR="00AB52CB" w:rsidRPr="00811F23" w:rsidRDefault="00AB52C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AD7A701" w14:textId="77777777" w:rsidR="00AB52CB" w:rsidRPr="00811F23" w:rsidRDefault="00AB52C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‘historically significant’ people are those who changed many people’s lives.</w:t>
            </w:r>
          </w:p>
          <w:p w14:paraId="3AE72F8D" w14:textId="77777777" w:rsidR="00C940D9" w:rsidRPr="00811F23" w:rsidRDefault="00C940D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5293846" w14:textId="7C5C880A" w:rsidR="00C940D9" w:rsidRPr="00811F23" w:rsidRDefault="00C940D9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Discussing who was important in a historical event.</w:t>
            </w:r>
          </w:p>
        </w:tc>
      </w:tr>
      <w:tr w:rsidR="0072146C" w:rsidRPr="00811F23" w14:paraId="28FC314E" w14:textId="53699D6B" w:rsidTr="0072146C">
        <w:trPr>
          <w:trHeight w:val="281"/>
        </w:trPr>
        <w:tc>
          <w:tcPr>
            <w:tcW w:w="1854" w:type="dxa"/>
            <w:shd w:val="clear" w:color="auto" w:fill="F2F2F2" w:themeFill="background1" w:themeFillShade="F2"/>
          </w:tcPr>
          <w:p w14:paraId="0625C2DB" w14:textId="6FB7447F" w:rsidR="0072146C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LKS2: </w:t>
            </w:r>
            <w:r w:rsidR="00535144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Would you have preferred to live in the Stone, Bronze or Iron age?</w:t>
            </w:r>
          </w:p>
        </w:tc>
        <w:tc>
          <w:tcPr>
            <w:tcW w:w="2039" w:type="dxa"/>
          </w:tcPr>
          <w:p w14:paraId="4256F12B" w14:textId="77777777" w:rsidR="0072146C" w:rsidRPr="00811F23" w:rsidRDefault="00064DB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history is divided into periods of history e.g. ancient times,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middle ages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modern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.</w:t>
            </w:r>
          </w:p>
          <w:p w14:paraId="616D8FD1" w14:textId="77777777" w:rsidR="00064DBF" w:rsidRPr="00811F23" w:rsidRDefault="00064DB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1C38538" w14:textId="77777777" w:rsidR="00064DBF" w:rsidRPr="00811F23" w:rsidRDefault="00F517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BC means 'before Christ' and is the term used to date the years before Jesus was born</w:t>
            </w:r>
          </w:p>
          <w:p w14:paraId="093C1A3E" w14:textId="77777777" w:rsidR="00F51722" w:rsidRPr="00811F23" w:rsidRDefault="00F517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B9B10C1" w14:textId="77777777" w:rsidR="00F51722" w:rsidRPr="00811F23" w:rsidRDefault="00F517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Anno Domini (AD) is Latin for 'in the Year of the Lord,' and is the term used to date the years after Jesus was born.</w:t>
            </w:r>
          </w:p>
          <w:p w14:paraId="40A7CBCB" w14:textId="77777777" w:rsidR="00F51722" w:rsidRPr="00811F23" w:rsidRDefault="00F517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D8253A9" w14:textId="77777777" w:rsidR="00F51722" w:rsidRPr="00811F23" w:rsidRDefault="00F517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prehistory is the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period of time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before written methods and stretches until the Roman invasion in AD43.</w:t>
            </w:r>
          </w:p>
          <w:p w14:paraId="5FD52F25" w14:textId="77777777" w:rsidR="002F54DB" w:rsidRPr="00811F23" w:rsidRDefault="002F54D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6C6E484" w14:textId="77777777" w:rsidR="002F54DB" w:rsidRPr="00811F23" w:rsidRDefault="002F54D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prehistory is divided into the Paleolithic, Mesolithic, Neolithic, Bronze Age and Iron Age periods.</w:t>
            </w:r>
          </w:p>
          <w:p w14:paraId="76E3AAD0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082FC51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the Stone Age, Bronze Age and Iron Age periods are named after the materials that were commonly used to make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tools.</w:t>
            </w:r>
          </w:p>
          <w:p w14:paraId="1999907D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95D4434" w14:textId="77777777" w:rsidR="00EB6E32" w:rsidRPr="00811F23" w:rsidRDefault="003F60E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Sequencing events on a timeline, referring to times studied in KS1 to see where these fit in.</w:t>
            </w:r>
          </w:p>
          <w:p w14:paraId="11BFA302" w14:textId="77777777" w:rsidR="003F60ED" w:rsidRPr="00811F23" w:rsidRDefault="003F60E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A21DF40" w14:textId="77777777" w:rsidR="003F60ED" w:rsidRPr="00811F23" w:rsidRDefault="003F60E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Understanding that history is divided into periods of history e.g. ancient times,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middle ages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modern.</w:t>
            </w:r>
          </w:p>
          <w:p w14:paraId="2D01F5FF" w14:textId="77777777" w:rsidR="003F60ED" w:rsidRPr="00811F23" w:rsidRDefault="003F60E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1C48527" w14:textId="77777777" w:rsidR="003F60ED" w:rsidRPr="00811F23" w:rsidRDefault="003F60E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dates to work out the interval between periods of time and the duration of historical events or periods.</w:t>
            </w:r>
          </w:p>
          <w:p w14:paraId="611F37A7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B060AF6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BC/AD/Century.</w:t>
            </w:r>
          </w:p>
          <w:p w14:paraId="21FDBCF4" w14:textId="77777777" w:rsidR="00E75F30" w:rsidRPr="00811F23" w:rsidRDefault="00E75F3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0245BE6" w14:textId="77777777" w:rsidR="00E75F30" w:rsidRPr="00811F23" w:rsidRDefault="00E75F3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Beginning to develop a chronologically secure knowledge of local, British and world history across the periods studied.</w:t>
            </w:r>
          </w:p>
          <w:p w14:paraId="1871C6DC" w14:textId="77777777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74865FF" w14:textId="77777777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Placing the time studied on a timeline</w:t>
            </w:r>
          </w:p>
          <w:p w14:paraId="5AC8E9BB" w14:textId="77777777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153BE65" w14:textId="77777777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dates and terms related to the unit and passing of time e.g. millennium, continuity and ancient.</w:t>
            </w:r>
          </w:p>
          <w:p w14:paraId="3640B44B" w14:textId="77777777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1B1076C" w14:textId="16ABF0DA" w:rsidR="00C627D8" w:rsidRPr="00811F23" w:rsidRDefault="00C627D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Noticing connections over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 period of time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.</w:t>
            </w:r>
          </w:p>
        </w:tc>
        <w:tc>
          <w:tcPr>
            <w:tcW w:w="2253" w:type="dxa"/>
          </w:tcPr>
          <w:p w14:paraId="66CB5C02" w14:textId="77777777" w:rsidR="0072146C" w:rsidRPr="00811F23" w:rsidRDefault="00E60366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archaeological evidence can be used to find out about the past.</w:t>
            </w:r>
          </w:p>
          <w:p w14:paraId="6D868151" w14:textId="77777777" w:rsidR="006804E3" w:rsidRPr="00811F23" w:rsidRDefault="006804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we can make inferences and deductions using images from the past.</w:t>
            </w:r>
          </w:p>
          <w:p w14:paraId="3A5768A1" w14:textId="77777777" w:rsidR="006804E3" w:rsidRPr="00811F23" w:rsidRDefault="006804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archaeological evidence has limitations: it does not give all the answers or tell us about the emotions of people from the past.</w:t>
            </w:r>
          </w:p>
          <w:p w14:paraId="1BDE7679" w14:textId="77777777" w:rsidR="006804E3" w:rsidRPr="00811F23" w:rsidRDefault="006804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assumptions made by historians can change in the light of new evidence.</w:t>
            </w:r>
          </w:p>
          <w:p w14:paraId="2E2F43A7" w14:textId="77777777" w:rsidR="00E83321" w:rsidRPr="00811F23" w:rsidRDefault="00E8332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a range of sources to find out about a period.</w:t>
            </w:r>
          </w:p>
          <w:p w14:paraId="0A169A97" w14:textId="77777777" w:rsidR="00CB5A6A" w:rsidRPr="00811F23" w:rsidRDefault="00CB5A6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evidence to build up a picture of a past event.</w:t>
            </w:r>
          </w:p>
          <w:p w14:paraId="089ADF57" w14:textId="77777777" w:rsidR="00CB5A6A" w:rsidRPr="00811F23" w:rsidRDefault="00CB5A6A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Observing the small details when using artefacts and pictures.</w:t>
            </w:r>
          </w:p>
          <w:p w14:paraId="3876C6AD" w14:textId="77777777" w:rsidR="00355B5E" w:rsidRPr="00811F23" w:rsidRDefault="00355B5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Exploring different representations from the period e.g. archaeological evidence, museum evidence, cartoons and books.</w:t>
            </w:r>
          </w:p>
          <w:p w14:paraId="3FB0ABEC" w14:textId="77777777" w:rsidR="00355B5E" w:rsidRPr="00811F23" w:rsidRDefault="00355B5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Evaluating the usefulness of different sources.</w:t>
            </w:r>
          </w:p>
          <w:p w14:paraId="2F76BF75" w14:textId="2518EA59" w:rsidR="00355B5E" w:rsidRPr="00811F23" w:rsidRDefault="00355B5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253" w:type="dxa"/>
          </w:tcPr>
          <w:p w14:paraId="799BC3D7" w14:textId="3A932A29" w:rsidR="0072146C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reasons for historical events, situations and changes.</w:t>
            </w:r>
          </w:p>
        </w:tc>
        <w:tc>
          <w:tcPr>
            <w:tcW w:w="2041" w:type="dxa"/>
          </w:tcPr>
          <w:p w14:paraId="3685D41B" w14:textId="77777777" w:rsidR="0072146C" w:rsidRPr="00811F23" w:rsidRDefault="001E70B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change can be brought about by advancements in transport and travel.</w:t>
            </w:r>
          </w:p>
          <w:p w14:paraId="3ADE56FA" w14:textId="77777777" w:rsidR="001E70B3" w:rsidRPr="00811F23" w:rsidRDefault="001E70B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09449CB" w14:textId="77777777" w:rsidR="001E70B3" w:rsidRPr="00811F23" w:rsidRDefault="001E70B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change can be brought about by advancements in materials</w:t>
            </w:r>
          </w:p>
          <w:p w14:paraId="3E400DA6" w14:textId="77777777" w:rsidR="001D09EC" w:rsidRPr="00811F23" w:rsidRDefault="001D09E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BFF1FEA" w14:textId="77777777" w:rsidR="001D09EC" w:rsidRPr="00811F23" w:rsidRDefault="001D09E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change can be brought about by advancements in trade</w:t>
            </w:r>
          </w:p>
          <w:p w14:paraId="1EB76D2E" w14:textId="77777777" w:rsidR="007D6E68" w:rsidRPr="00811F23" w:rsidRDefault="007D6E6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F1A8381" w14:textId="77777777" w:rsidR="007D6E68" w:rsidRPr="00811F23" w:rsidRDefault="007D6E6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reasons for change and reasons for continuities.</w:t>
            </w:r>
          </w:p>
          <w:p w14:paraId="27A4CA17" w14:textId="77777777" w:rsidR="00F76FC5" w:rsidRPr="00811F23" w:rsidRDefault="00F76FC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5F87D72" w14:textId="77777777" w:rsidR="00F76FC5" w:rsidRPr="00811F23" w:rsidRDefault="00F76FC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what the situation was like before the change occurred.</w:t>
            </w:r>
          </w:p>
          <w:p w14:paraId="1EDBFB64" w14:textId="77777777" w:rsidR="00F76FC5" w:rsidRPr="00811F23" w:rsidRDefault="00F76FC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BCA076F" w14:textId="77777777" w:rsidR="00F76FC5" w:rsidRPr="00811F23" w:rsidRDefault="00F76FC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Comparing different periods of history and identifying changes and continuity</w:t>
            </w:r>
          </w:p>
          <w:p w14:paraId="5FB8F535" w14:textId="77777777" w:rsidR="00F76FC5" w:rsidRPr="00811F23" w:rsidRDefault="00F76FC5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the changes and continuity between different periods of history.</w:t>
            </w:r>
          </w:p>
          <w:p w14:paraId="077AAAAA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7B5153A" w14:textId="1CB16CFE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the links between different societies.</w:t>
            </w:r>
          </w:p>
        </w:tc>
        <w:tc>
          <w:tcPr>
            <w:tcW w:w="2040" w:type="dxa"/>
          </w:tcPr>
          <w:p w14:paraId="2A8BAD43" w14:textId="77777777" w:rsidR="0072146C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reasons for historical events, situations and changes.</w:t>
            </w:r>
          </w:p>
          <w:p w14:paraId="7010D15B" w14:textId="77777777" w:rsidR="00063FD3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9EBEA29" w14:textId="77777777" w:rsidR="00063FD3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Explaining similarities and differences between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daily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lives of people in the past and today.</w:t>
            </w:r>
          </w:p>
          <w:p w14:paraId="4B53456A" w14:textId="77777777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9B1D88B" w14:textId="172ED694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similarities and differences between social, cultural, religious and ethnic diversity in Britain and the wider world.</w:t>
            </w:r>
          </w:p>
        </w:tc>
        <w:tc>
          <w:tcPr>
            <w:tcW w:w="2040" w:type="dxa"/>
          </w:tcPr>
          <w:p w14:paraId="7F02C302" w14:textId="77777777" w:rsidR="0072146C" w:rsidRPr="00811F23" w:rsidRDefault="00E60366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significant archaeological findings are those which change how we see the past.</w:t>
            </w:r>
          </w:p>
          <w:p w14:paraId="27ABBC01" w14:textId="74786B3B" w:rsidR="00F10F22" w:rsidRPr="00811F23" w:rsidRDefault="00F10F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5C8EDE3" w14:textId="29A62839" w:rsidR="00F10F22" w:rsidRPr="00811F23" w:rsidRDefault="00F10F2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</w:tr>
      <w:tr w:rsidR="0072146C" w:rsidRPr="00811F23" w14:paraId="202A3E44" w14:textId="69E71C08" w:rsidTr="0072146C">
        <w:trPr>
          <w:trHeight w:val="290"/>
        </w:trPr>
        <w:tc>
          <w:tcPr>
            <w:tcW w:w="1854" w:type="dxa"/>
            <w:shd w:val="clear" w:color="auto" w:fill="F2F2F2" w:themeFill="background1" w:themeFillShade="F2"/>
          </w:tcPr>
          <w:p w14:paraId="6ED39C97" w14:textId="533B5712" w:rsidR="0072146C" w:rsidRPr="00811F23" w:rsidRDefault="00D71478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 xml:space="preserve">LKS2: </w:t>
            </w:r>
            <w:r w:rsidR="00074A0E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Why did the Romans invade and </w:t>
            </w:r>
            <w:proofErr w:type="gramStart"/>
            <w:r w:rsidR="00074A0E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settle</w:t>
            </w:r>
            <w:proofErr w:type="gramEnd"/>
            <w:r w:rsidR="00074A0E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in Britain?</w:t>
            </w:r>
          </w:p>
        </w:tc>
        <w:tc>
          <w:tcPr>
            <w:tcW w:w="2039" w:type="dxa"/>
          </w:tcPr>
          <w:p w14:paraId="30A9FA3B" w14:textId="7BD2450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history is divided into periods of history e.g. ancient times, </w:t>
            </w:r>
            <w:r w:rsidR="00E6654D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Middle Ages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modern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.</w:t>
            </w:r>
          </w:p>
          <w:p w14:paraId="03F16B4D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FAE0F7C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BC means 'before Christ' and is the term used to date the years before Jesus was born</w:t>
            </w:r>
          </w:p>
          <w:p w14:paraId="3394EFD3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3C13B14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Anno Domini (AD) is Latin for 'in the Year of the Lord,' and is the term used to date the years after Jesus was born.</w:t>
            </w:r>
          </w:p>
          <w:p w14:paraId="57046EC4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01A42D2" w14:textId="77777777" w:rsidR="00EB6E32" w:rsidRPr="00811F23" w:rsidRDefault="00EB6E3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prehistory is the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period of time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before written methods and stretches until the Roman invasion in AD43.</w:t>
            </w:r>
          </w:p>
          <w:p w14:paraId="63581C1A" w14:textId="77777777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63AECEF" w14:textId="759C1421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Understanding that history is divided into periods of history e.g. ancient times, </w:t>
            </w:r>
            <w:r w:rsidR="00E6654D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Middle Ages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modern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.</w:t>
            </w:r>
          </w:p>
          <w:p w14:paraId="5DA05E58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C5047C8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dates to work out the interval between periods of time and the duration of historical events or periods.</w:t>
            </w:r>
          </w:p>
          <w:p w14:paraId="5EDEC07C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B9051E8" w14:textId="77777777" w:rsidR="00C323AC" w:rsidRPr="00811F23" w:rsidRDefault="00C323A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BC/AD/Century.</w:t>
            </w:r>
          </w:p>
          <w:p w14:paraId="6FD9A8CC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C2D870F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Beginning to develop a chronologically secure knowledge of local, British and world history across the periods studied.</w:t>
            </w:r>
          </w:p>
          <w:p w14:paraId="49A3021F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D953788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Placing the time studied on a timeline</w:t>
            </w:r>
          </w:p>
          <w:p w14:paraId="30800ED6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BC5E496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dates and terms related to the unit and passing of time e.g. millennium, continuity and ancient.</w:t>
            </w:r>
          </w:p>
          <w:p w14:paraId="31DF14DA" w14:textId="77777777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7FFA832" w14:textId="562FB82D" w:rsidR="00F67FB0" w:rsidRPr="00811F23" w:rsidRDefault="00F67FB0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Noticing connections over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 period of time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.</w:t>
            </w:r>
          </w:p>
        </w:tc>
        <w:tc>
          <w:tcPr>
            <w:tcW w:w="2253" w:type="dxa"/>
          </w:tcPr>
          <w:p w14:paraId="77A5CAF1" w14:textId="77777777" w:rsidR="006804E3" w:rsidRPr="00811F23" w:rsidRDefault="006804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archaeological evidence can be used to find out about the past.</w:t>
            </w:r>
          </w:p>
          <w:p w14:paraId="2E677D35" w14:textId="77777777" w:rsidR="006804E3" w:rsidRPr="00811F23" w:rsidRDefault="006804E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that we can make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inferences and deductions using images from the past.</w:t>
            </w:r>
          </w:p>
          <w:p w14:paraId="5D94105E" w14:textId="77777777" w:rsidR="007530A2" w:rsidRPr="00811F23" w:rsidRDefault="007530A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assumptions made by historians can change in the light of new evidence.</w:t>
            </w:r>
          </w:p>
          <w:p w14:paraId="1444C83A" w14:textId="77777777" w:rsidR="007530A2" w:rsidRPr="00811F23" w:rsidRDefault="007530A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a range of sources to find out about a period.</w:t>
            </w:r>
          </w:p>
          <w:p w14:paraId="2DC216E3" w14:textId="77777777" w:rsidR="007530A2" w:rsidRPr="00811F23" w:rsidRDefault="007530A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evidence to build up a picture of a past event.</w:t>
            </w:r>
          </w:p>
          <w:p w14:paraId="00B5E80E" w14:textId="09F4D6B0" w:rsidR="007530A2" w:rsidRPr="00811F23" w:rsidRDefault="007530A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Observing the small details when using artefacts and pictures.</w:t>
            </w:r>
          </w:p>
          <w:p w14:paraId="6ED39563" w14:textId="2B09194F" w:rsidR="007530A2" w:rsidRPr="00811F23" w:rsidRDefault="007530A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the differences between different sources and giving reasons for the ways in which the past is represented.</w:t>
            </w:r>
          </w:p>
          <w:p w14:paraId="6A3E2DD8" w14:textId="7D0AE06E" w:rsidR="00355B5E" w:rsidRPr="00811F23" w:rsidRDefault="00355B5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Exploring different representations from the period e.g. archaeological evidence, museum evidence, cartoons and books.</w:t>
            </w:r>
          </w:p>
          <w:p w14:paraId="13020DFB" w14:textId="516D8617" w:rsidR="00355B5E" w:rsidRPr="00811F23" w:rsidRDefault="00355B5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Evaluating the usefulness of different sources.</w:t>
            </w:r>
          </w:p>
          <w:p w14:paraId="24FD4DB6" w14:textId="77777777" w:rsidR="000510DD" w:rsidRPr="00811F23" w:rsidRDefault="000510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Recalling some important people and events</w:t>
            </w:r>
          </w:p>
          <w:p w14:paraId="249AFAE9" w14:textId="77777777" w:rsidR="000510DD" w:rsidRPr="00811F23" w:rsidRDefault="000510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8989489" w14:textId="77777777" w:rsidR="000510DD" w:rsidRPr="00811F23" w:rsidRDefault="000510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who is important in historical sources and accounts.</w:t>
            </w:r>
          </w:p>
          <w:p w14:paraId="40872815" w14:textId="77777777" w:rsidR="000510DD" w:rsidRPr="00811F23" w:rsidRDefault="000510D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16CC443" w14:textId="239C95C3" w:rsidR="0072146C" w:rsidRPr="00811F23" w:rsidRDefault="0072146C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253" w:type="dxa"/>
          </w:tcPr>
          <w:p w14:paraId="78BEEAB5" w14:textId="77777777" w:rsidR="0072146C" w:rsidRPr="00811F23" w:rsidRDefault="00926816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the actions of people can be the cause of change (</w:t>
            </w: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eg.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Lord Shaftesbury).</w:t>
            </w:r>
          </w:p>
          <w:p w14:paraId="40BF2B84" w14:textId="77777777" w:rsidR="00B372EE" w:rsidRPr="00811F23" w:rsidRDefault="00B372E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DC806A7" w14:textId="77777777" w:rsidR="00B372EE" w:rsidRPr="00811F23" w:rsidRDefault="00B372E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the consequences of events and the actions of people.</w:t>
            </w:r>
          </w:p>
          <w:p w14:paraId="71A2CBB1" w14:textId="77777777" w:rsidR="00063FD3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062269A" w14:textId="1E97B0E5" w:rsidR="00063FD3" w:rsidRPr="00811F23" w:rsidRDefault="00063FD3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reasons for historical events, situations and changes.</w:t>
            </w:r>
          </w:p>
        </w:tc>
        <w:tc>
          <w:tcPr>
            <w:tcW w:w="2041" w:type="dxa"/>
          </w:tcPr>
          <w:p w14:paraId="171E9163" w14:textId="6DC95B32" w:rsidR="00860837" w:rsidRPr="00811F23" w:rsidRDefault="00926816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change can be brought about by advancements in materials</w:t>
            </w:r>
          </w:p>
          <w:p w14:paraId="37CDF76B" w14:textId="77777777" w:rsidR="00E6654D" w:rsidRPr="00811F23" w:rsidRDefault="00E6654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ABC4B0D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what the situation was like before the change occurred.</w:t>
            </w:r>
          </w:p>
          <w:p w14:paraId="7497DB28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0BF7888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Comparing different periods of history and identifying changes and continuity</w:t>
            </w:r>
          </w:p>
          <w:p w14:paraId="4C7FBB91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the changes and continuity between different periods of history.</w:t>
            </w:r>
          </w:p>
          <w:p w14:paraId="5B4B926D" w14:textId="77777777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B5E5ED2" w14:textId="7D3D425A" w:rsidR="00860837" w:rsidRPr="00811F23" w:rsidRDefault="00860837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the links between different societies.</w:t>
            </w:r>
          </w:p>
        </w:tc>
        <w:tc>
          <w:tcPr>
            <w:tcW w:w="2040" w:type="dxa"/>
          </w:tcPr>
          <w:p w14:paraId="183D1C07" w14:textId="77777777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Identifying reasons for historical events, situations and changes.</w:t>
            </w:r>
          </w:p>
          <w:p w14:paraId="7B68E8F1" w14:textId="77777777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2BD72CB" w14:textId="77777777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 xml:space="preserve">Explaining similarities and differences between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daily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lives of people in the past and today.</w:t>
            </w:r>
          </w:p>
          <w:p w14:paraId="38E9985C" w14:textId="77777777" w:rsidR="00D1171F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FA03C24" w14:textId="7486C741" w:rsidR="0072146C" w:rsidRPr="00811F23" w:rsidRDefault="00D1171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similarities and differences between social, cultural, religious and ethnic diversity in Britain and the wider world.</w:t>
            </w:r>
          </w:p>
        </w:tc>
        <w:tc>
          <w:tcPr>
            <w:tcW w:w="2040" w:type="dxa"/>
          </w:tcPr>
          <w:p w14:paraId="622B5DFC" w14:textId="31FB76CF" w:rsidR="00A71591" w:rsidRPr="00811F23" w:rsidRDefault="00A7159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Comparing significant people and events across different time periods.</w:t>
            </w:r>
          </w:p>
        </w:tc>
      </w:tr>
      <w:tr w:rsidR="004B5F7F" w:rsidRPr="00811F23" w14:paraId="2CD092E6" w14:textId="25EF441C" w:rsidTr="0072146C">
        <w:trPr>
          <w:trHeight w:val="281"/>
        </w:trPr>
        <w:tc>
          <w:tcPr>
            <w:tcW w:w="1854" w:type="dxa"/>
            <w:shd w:val="clear" w:color="auto" w:fill="F2F2F2" w:themeFill="background1" w:themeFillShade="F2"/>
          </w:tcPr>
          <w:p w14:paraId="01D89530" w14:textId="0AE2489B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UKS2: What did the Greeks ever do for us?</w:t>
            </w:r>
          </w:p>
        </w:tc>
        <w:tc>
          <w:tcPr>
            <w:tcW w:w="2039" w:type="dxa"/>
          </w:tcPr>
          <w:p w14:paraId="752F801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understand the term “century” and how dating by centuries works. (e.g. the 1500s are known as the 16th century) Chronological awareness </w:t>
            </w:r>
          </w:p>
          <w:p w14:paraId="7AFA62D2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AD9BF74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know relevant dates and relevant terms for the period and period labels </w:t>
            </w: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e.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g.Stone</w:t>
            </w:r>
            <w:proofErr w:type="spellEnd"/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Age, Bronze Age, Iron Age, Romans, Anglo-Saxons, Vikings, Romans, Tudors, Greeks, Maya , and Victorians.</w:t>
            </w:r>
          </w:p>
          <w:p w14:paraId="618734CC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D7D9390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understand that historical periods have characteristics that distinguish them. </w:t>
            </w:r>
          </w:p>
          <w:p w14:paraId="18B83C81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D78351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understand how to work out durations of periods and events. </w:t>
            </w:r>
          </w:p>
          <w:p w14:paraId="20706030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A9DB890" w14:textId="68719BFD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understand how to represent a scale on a timeline.</w:t>
            </w:r>
          </w:p>
          <w:p w14:paraId="0FE84AFB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4F57EB7" w14:textId="4B9A03AD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Sequencing events on a timeline, comparing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 xml:space="preserve">where 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it fits</w:t>
            </w:r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in with times studied in previous year groups.</w:t>
            </w:r>
          </w:p>
          <w:p w14:paraId="128DE6A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8D75A01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Using the terms AD and BC in their work. </w:t>
            </w:r>
          </w:p>
          <w:p w14:paraId="28A4CC6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5543594C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Using relevant dates and relevant terms for the period and period labels </w:t>
            </w: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e.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g.Stone</w:t>
            </w:r>
            <w:proofErr w:type="spellEnd"/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Age, Bronze Age, Iron Age </w:t>
            </w:r>
          </w:p>
          <w:p w14:paraId="13C5A170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FCEFD96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Developing a chronologically secure understanding of British, local and world history across the periods studied. </w:t>
            </w:r>
          </w:p>
          <w:p w14:paraId="62E32A4C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FDA9866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Placing the time, period of history and context on a timeline. </w:t>
            </w:r>
          </w:p>
          <w:p w14:paraId="40156562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F8DB156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Relating current study on timeline to other periods of history studied.</w:t>
            </w:r>
          </w:p>
          <w:p w14:paraId="4262677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96E3805" w14:textId="1D2CB90F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Comparing and making connections between different contexts in the past.</w:t>
            </w:r>
          </w:p>
        </w:tc>
        <w:tc>
          <w:tcPr>
            <w:tcW w:w="2253" w:type="dxa"/>
          </w:tcPr>
          <w:p w14:paraId="39B265A8" w14:textId="77777777" w:rsidR="00CE399B" w:rsidRPr="00811F23" w:rsidRDefault="00CE399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we must consider a source’s audience, purpose, creator and accuracy to determine if it is a reliable source. Historical interpretations</w:t>
            </w:r>
          </w:p>
          <w:p w14:paraId="76545C69" w14:textId="77777777" w:rsidR="00CE399B" w:rsidRPr="00811F23" w:rsidRDefault="00CE399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7A5944F" w14:textId="77777777" w:rsidR="004B5F7F" w:rsidRPr="00811F23" w:rsidRDefault="00CE399B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understand that there are different interpretations of historical figures and events.</w:t>
            </w:r>
          </w:p>
          <w:p w14:paraId="078D2EAC" w14:textId="77777777" w:rsidR="001F1BC1" w:rsidRPr="00811F23" w:rsidRDefault="001F1BC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144EF28" w14:textId="77777777" w:rsidR="001F1BC1" w:rsidRPr="00811F23" w:rsidRDefault="001F1BC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Recognising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primary and secondary sources. Sources of evidence </w:t>
            </w:r>
          </w:p>
          <w:p w14:paraId="3A9486BB" w14:textId="77777777" w:rsidR="001F1BC1" w:rsidRPr="00811F23" w:rsidRDefault="001F1BC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a range of sources to find out about a particular aspect of the past.</w:t>
            </w:r>
          </w:p>
          <w:p w14:paraId="2A01D298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741A0AE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how secondary sources are influenced by the beliefs, cultures and time of the author.</w:t>
            </w:r>
          </w:p>
          <w:p w14:paraId="60DD0D5F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A156D83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Comparing accounts of events from different sources</w:t>
            </w:r>
          </w:p>
          <w:p w14:paraId="3BE6FE8D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F9359CE" w14:textId="77777777" w:rsidR="00536EA4" w:rsidRPr="00811F23" w:rsidRDefault="00536EA4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Evaluating the usefulness of historical sources.</w:t>
            </w:r>
          </w:p>
          <w:p w14:paraId="71347DB9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ADF3FAF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Addressing and devising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 xml:space="preserve">historically valid questions. </w:t>
            </w:r>
          </w:p>
          <w:p w14:paraId="1B5A5254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39ADA38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Understanding that different evidence creates different conclusions. </w:t>
            </w:r>
          </w:p>
          <w:p w14:paraId="7108EBFC" w14:textId="77777777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3511DF0" w14:textId="36B24B8B" w:rsidR="005343E1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Evaluating the interpretations made by historians</w:t>
            </w:r>
          </w:p>
        </w:tc>
        <w:tc>
          <w:tcPr>
            <w:tcW w:w="2253" w:type="dxa"/>
          </w:tcPr>
          <w:p w14:paraId="3F2F7A3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To know that change can be brought about by conflict.</w:t>
            </w:r>
          </w:p>
          <w:p w14:paraId="42958F17" w14:textId="77777777" w:rsidR="008B067F" w:rsidRPr="00811F23" w:rsidRDefault="008B06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07B9ADC" w14:textId="77777777" w:rsidR="008B067F" w:rsidRPr="00811F23" w:rsidRDefault="008B06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Giving reasons for historical events, the results of historical events, situations and changes. Cause and consequence </w:t>
            </w:r>
          </w:p>
          <w:p w14:paraId="62CBD774" w14:textId="77777777" w:rsidR="008B067F" w:rsidRPr="00811F23" w:rsidRDefault="008B06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CF8DFE3" w14:textId="7CF51FA4" w:rsidR="008B067F" w:rsidRPr="00811F23" w:rsidRDefault="008B06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Starting to </w:t>
            </w: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analyse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explain the reasons for, and results of historical events, situations and change.</w:t>
            </w:r>
          </w:p>
        </w:tc>
        <w:tc>
          <w:tcPr>
            <w:tcW w:w="2041" w:type="dxa"/>
          </w:tcPr>
          <w:p w14:paraId="4128AFE1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Making links between events and changes within and across different time periods / societies. Change and continuity </w:t>
            </w:r>
          </w:p>
          <w:p w14:paraId="2878AAC6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893EF2E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Identifying the reasons for changes and continuity. </w:t>
            </w:r>
          </w:p>
          <w:p w14:paraId="2E3C4389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6F21B2D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the links between main events, similarities and changes within and across different periods/studied.</w:t>
            </w:r>
          </w:p>
          <w:p w14:paraId="6D98AB32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0EFCAC0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Describing the links between different societies. </w:t>
            </w:r>
          </w:p>
          <w:p w14:paraId="04B367F5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8627715" w14:textId="77777777" w:rsidR="0005733E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Explaining the reasons for changes and continuity using the vocabulary and terms of the period as well.  </w:t>
            </w:r>
          </w:p>
          <w:p w14:paraId="52152D39" w14:textId="35E9E0D1" w:rsidR="004B5F7F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Analysing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and p</w:t>
            </w:r>
            <w:r w:rsidR="0005733E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resenting the reasons for changes and continuity.</w:t>
            </w:r>
          </w:p>
          <w:p w14:paraId="46CC3334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74BF2FB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9FAF3EE" w14:textId="7777777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01E59E2" w14:textId="22402BE7" w:rsidR="008C41AD" w:rsidRPr="00811F23" w:rsidRDefault="008C41AD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040" w:type="dxa"/>
          </w:tcPr>
          <w:p w14:paraId="34DF2321" w14:textId="77777777" w:rsidR="00AF1142" w:rsidRPr="00811F23" w:rsidRDefault="00AF114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 xml:space="preserve">Describing similarities and differences between social, cultural, religious and ethnic diversity in Britain and the wider world. Similarities and differences </w:t>
            </w:r>
          </w:p>
          <w:p w14:paraId="2A15AEA3" w14:textId="77777777" w:rsidR="00AF1142" w:rsidRPr="00811F23" w:rsidRDefault="00AF114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10038044" w14:textId="77777777" w:rsidR="00AF1142" w:rsidRPr="00811F23" w:rsidRDefault="00AF114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Making links with different time periods studied.</w:t>
            </w:r>
          </w:p>
          <w:p w14:paraId="25F009F4" w14:textId="77777777" w:rsidR="00AF1142" w:rsidRPr="00811F23" w:rsidRDefault="00AF114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31C1334" w14:textId="7FE2414C" w:rsidR="004B5F7F" w:rsidRPr="00811F23" w:rsidRDefault="00AF1142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change throughout time.</w:t>
            </w:r>
          </w:p>
        </w:tc>
        <w:tc>
          <w:tcPr>
            <w:tcW w:w="2040" w:type="dxa"/>
          </w:tcPr>
          <w:p w14:paraId="2DEA9CE9" w14:textId="5D5263E2" w:rsidR="00B47E6E" w:rsidRPr="00811F23" w:rsidRDefault="005343E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</w:t>
            </w:r>
            <w:r w:rsidR="00B47E6E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dentifying significant people and events across different time periods. Historical significance </w:t>
            </w:r>
          </w:p>
          <w:p w14:paraId="62FBA720" w14:textId="77777777" w:rsidR="00B47E6E" w:rsidRPr="00811F23" w:rsidRDefault="00B47E6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67E964A" w14:textId="77777777" w:rsidR="00B47E6E" w:rsidRPr="00811F23" w:rsidRDefault="00B47E6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Comparing significant people and events across different time periods. </w:t>
            </w:r>
          </w:p>
          <w:p w14:paraId="398DF604" w14:textId="77777777" w:rsidR="00B47E6E" w:rsidRPr="00811F23" w:rsidRDefault="00B47E6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7149A18" w14:textId="01587505" w:rsidR="004B5F7F" w:rsidRPr="00811F23" w:rsidRDefault="00B47E6E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Explain the significance of events, people and developments.</w:t>
            </w:r>
          </w:p>
        </w:tc>
      </w:tr>
      <w:tr w:rsidR="004B5F7F" w:rsidRPr="00811F23" w14:paraId="5FA52221" w14:textId="7139CD0E" w:rsidTr="008207F7">
        <w:trPr>
          <w:trHeight w:val="893"/>
        </w:trPr>
        <w:tc>
          <w:tcPr>
            <w:tcW w:w="1854" w:type="dxa"/>
            <w:shd w:val="clear" w:color="auto" w:fill="F2F2F2" w:themeFill="background1" w:themeFillShade="F2"/>
          </w:tcPr>
          <w:p w14:paraId="58634427" w14:textId="159CC524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UKS2: Were the Viking raiders, traders or something else?</w:t>
            </w:r>
          </w:p>
        </w:tc>
        <w:tc>
          <w:tcPr>
            <w:tcW w:w="2039" w:type="dxa"/>
          </w:tcPr>
          <w:p w14:paraId="05D99E21" w14:textId="7E5B4224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understand that historical periods have characteristics that distinguish them.</w:t>
            </w:r>
          </w:p>
          <w:p w14:paraId="19A1F6A5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50731A1" w14:textId="467A0DB4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To understand how to represent a scale on a timeline. </w:t>
            </w:r>
          </w:p>
          <w:p w14:paraId="03D9E14D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B136D5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To understand how to create their own timeline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selecting significant events.</w:t>
            </w:r>
          </w:p>
          <w:p w14:paraId="459B8544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EDD635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Putting dates in the correct century. </w:t>
            </w:r>
          </w:p>
          <w:p w14:paraId="62E8956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064EC13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Using the terms AD and BC in their work. </w:t>
            </w:r>
          </w:p>
          <w:p w14:paraId="5A54DA19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3B181AE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Using relevant dates and relevant terms for the period and period labels </w:t>
            </w: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e.</w:t>
            </w:r>
            <w:proofErr w:type="gram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g.Stone</w:t>
            </w:r>
            <w:proofErr w:type="spellEnd"/>
            <w:proofErr w:type="gram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Age, Bronze Age, Iron Age </w:t>
            </w:r>
          </w:p>
          <w:p w14:paraId="526935F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82ABCF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Developing a chronologically secure understanding of British, local and world history across the periods studied. </w:t>
            </w:r>
          </w:p>
          <w:p w14:paraId="37E5C4CB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47AB5BD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Placing the time, period of history and context on a timeline. </w:t>
            </w:r>
          </w:p>
          <w:p w14:paraId="590067E0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704D223C" w14:textId="13EF28E4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Relating current study on timeline to other periods of history studied.</w:t>
            </w:r>
          </w:p>
        </w:tc>
        <w:tc>
          <w:tcPr>
            <w:tcW w:w="2253" w:type="dxa"/>
          </w:tcPr>
          <w:p w14:paraId="6BEB231A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proofErr w:type="spellStart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Recognising</w:t>
            </w:r>
            <w:proofErr w:type="spellEnd"/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primary and secondary sources.</w:t>
            </w:r>
          </w:p>
          <w:p w14:paraId="61AB75D8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E4BFA9F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Using a range of sources to find out about a particular aspect of the past.</w:t>
            </w:r>
          </w:p>
          <w:p w14:paraId="71F35661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48F0662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Identifying bias in a source and identifying the value of the sources to historical enquiry and the limitations </w:t>
            </w: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lastRenderedPageBreak/>
              <w:t>of sources.</w:t>
            </w:r>
          </w:p>
          <w:p w14:paraId="4D9079DB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64F649E5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Suggesting explanations for different versions of events.</w:t>
            </w:r>
          </w:p>
          <w:p w14:paraId="10F8997B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B06E21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Identifying how conclusions have been arrived at by linking sources</w:t>
            </w:r>
          </w:p>
          <w:p w14:paraId="31031D7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04437691" w14:textId="77777777" w:rsidR="00437A21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Understanding that different evidence creates different conclusions.</w:t>
            </w:r>
            <w:r w:rsidR="00437A21"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 xml:space="preserve"> </w:t>
            </w:r>
          </w:p>
          <w:p w14:paraId="4614EDC9" w14:textId="77777777" w:rsidR="00437A21" w:rsidRPr="00811F23" w:rsidRDefault="00437A2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36AF0094" w14:textId="2B285A17" w:rsidR="00437A21" w:rsidRPr="00811F23" w:rsidRDefault="00437A21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we must consider a source’s audience, purpose, creator and accuracy to determine if it is a reliable source.</w:t>
            </w:r>
          </w:p>
          <w:p w14:paraId="11AFB8F0" w14:textId="72B5F3F8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253" w:type="dxa"/>
          </w:tcPr>
          <w:p w14:paraId="5F4C770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</w:tc>
        <w:tc>
          <w:tcPr>
            <w:tcW w:w="2041" w:type="dxa"/>
          </w:tcPr>
          <w:p w14:paraId="4B81BFC7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To know that change can be brought about by conflict.</w:t>
            </w:r>
          </w:p>
          <w:p w14:paraId="633E7A0C" w14:textId="7777777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</w:p>
          <w:p w14:paraId="295CF669" w14:textId="79AFB569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Making links between events and changes within and across different time periods / societies.</w:t>
            </w:r>
          </w:p>
        </w:tc>
        <w:tc>
          <w:tcPr>
            <w:tcW w:w="2040" w:type="dxa"/>
          </w:tcPr>
          <w:p w14:paraId="1797B113" w14:textId="28CC4297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Describing similarities and differences between social, cultural, religious and ethnic diversity in Britain and the wider world.</w:t>
            </w:r>
          </w:p>
        </w:tc>
        <w:tc>
          <w:tcPr>
            <w:tcW w:w="2040" w:type="dxa"/>
          </w:tcPr>
          <w:p w14:paraId="517C9596" w14:textId="26DA94E5" w:rsidR="004B5F7F" w:rsidRPr="00811F23" w:rsidRDefault="004B5F7F" w:rsidP="00811F23">
            <w:pPr>
              <w:widowControl w:val="0"/>
              <w:autoSpaceDE w:val="0"/>
              <w:autoSpaceDN w:val="0"/>
              <w:spacing w:line="182" w:lineRule="exact"/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</w:pPr>
            <w:r w:rsidRPr="00811F23">
              <w:rPr>
                <w:rFonts w:ascii="Arial" w:hAnsi="Arial" w:cs="Arial"/>
                <w:color w:val="182129"/>
                <w:spacing w:val="-4"/>
                <w:sz w:val="17"/>
                <w:szCs w:val="22"/>
                <w:lang w:val="en-US"/>
              </w:rPr>
              <w:t>Comparing significant people and events across different time periods.</w:t>
            </w:r>
          </w:p>
        </w:tc>
      </w:tr>
    </w:tbl>
    <w:p w14:paraId="660E6346" w14:textId="77777777" w:rsidR="00491D16" w:rsidRPr="00811F23" w:rsidRDefault="00491D16" w:rsidP="00811F23">
      <w:pPr>
        <w:widowControl w:val="0"/>
        <w:autoSpaceDE w:val="0"/>
        <w:autoSpaceDN w:val="0"/>
        <w:spacing w:line="182" w:lineRule="exact"/>
        <w:rPr>
          <w:rFonts w:ascii="Arial" w:hAnsi="Arial" w:cs="Arial"/>
          <w:color w:val="182129"/>
          <w:spacing w:val="-4"/>
          <w:sz w:val="17"/>
          <w:szCs w:val="22"/>
          <w:lang w:val="en-US"/>
        </w:rPr>
      </w:pPr>
    </w:p>
    <w:sectPr w:rsidR="00491D16" w:rsidRPr="00811F23" w:rsidSect="008B4219">
      <w:headerReference w:type="default" r:id="rId8"/>
      <w:footerReference w:type="default" r:id="rId9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2841" w14:textId="77777777" w:rsidR="00C9497F" w:rsidRDefault="00C9497F">
      <w:r>
        <w:separator/>
      </w:r>
    </w:p>
  </w:endnote>
  <w:endnote w:type="continuationSeparator" w:id="0">
    <w:p w14:paraId="6C544612" w14:textId="77777777" w:rsidR="00C9497F" w:rsidRDefault="00C9497F">
      <w:r>
        <w:continuationSeparator/>
      </w:r>
    </w:p>
  </w:endnote>
  <w:endnote w:type="continuationNotice" w:id="1">
    <w:p w14:paraId="42338104" w14:textId="77777777" w:rsidR="00C9497F" w:rsidRDefault="00C94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390072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9E972" w14:textId="6A5CF273" w:rsidR="005C2255" w:rsidRPr="005C2255" w:rsidRDefault="005C2255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5C225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C2255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C225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F4F" w:rsidRPr="00D84F4F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4</w:t>
        </w:r>
        <w:r w:rsidRPr="005C2255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  <w:r w:rsidRPr="005C2255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| </w:t>
        </w:r>
        <w:r w:rsidRPr="005C2255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  <w:r w:rsidR="008A69C0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 xml:space="preserve">                                                </w:t>
        </w:r>
      </w:p>
    </w:sdtContent>
  </w:sdt>
  <w:p w14:paraId="577DABDB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EFFE" w14:textId="77777777" w:rsidR="00C9497F" w:rsidRDefault="00C9497F">
      <w:r>
        <w:separator/>
      </w:r>
    </w:p>
  </w:footnote>
  <w:footnote w:type="continuationSeparator" w:id="0">
    <w:p w14:paraId="41C1814E" w14:textId="77777777" w:rsidR="00C9497F" w:rsidRDefault="00C9497F">
      <w:r>
        <w:continuationSeparator/>
      </w:r>
    </w:p>
  </w:footnote>
  <w:footnote w:type="continuationNotice" w:id="1">
    <w:p w14:paraId="51EA4EEF" w14:textId="77777777" w:rsidR="00C9497F" w:rsidRDefault="00C94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60BD" w14:textId="0B26412D" w:rsidR="00BC474F" w:rsidRDefault="00491D16" w:rsidP="008A69C0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D3C99F" wp14:editId="72EABE83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B92E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9A1B8B7" wp14:editId="7CDE9EB9">
                                <wp:extent cx="1334736" cy="736979"/>
                                <wp:effectExtent l="0" t="0" r="0" b="6350"/>
                                <wp:docPr id="314068682" name="Picture 3140686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C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F78B92E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9A1B8B7" wp14:editId="7CDE9EB9">
                          <wp:extent cx="1334736" cy="736979"/>
                          <wp:effectExtent l="0" t="0" r="0" b="6350"/>
                          <wp:docPr id="314068682" name="Picture 3140686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9B9B0E" wp14:editId="16983E7B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4AD9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4843E8" wp14:editId="1061C95E">
                                <wp:extent cx="777875" cy="764540"/>
                                <wp:effectExtent l="0" t="0" r="0" b="0"/>
                                <wp:docPr id="139840334" name="Picture 139840334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B9B0E" id="_x0000_s1027" type="#_x0000_t202" style="position:absolute;left:0;text-align:left;margin-left:660pt;margin-top:-5.25pt;width:75.2pt;height:67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2CE34AD9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4843E8" wp14:editId="1061C95E">
                          <wp:extent cx="777875" cy="764540"/>
                          <wp:effectExtent l="0" t="0" r="0" b="0"/>
                          <wp:docPr id="139840334" name="Picture 139840334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5A56BE64" w14:textId="20CD9DAA" w:rsidR="009E72B3" w:rsidRDefault="009512DA" w:rsidP="008A69C0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History</w:t>
    </w:r>
    <w:r w:rsidR="00BC474F">
      <w:rPr>
        <w:rFonts w:ascii="Arial" w:hAnsi="Arial" w:cs="Arial"/>
        <w:b/>
        <w:noProof/>
        <w:sz w:val="36"/>
        <w:szCs w:val="36"/>
      </w:rPr>
      <w:t xml:space="preserve"> </w:t>
    </w:r>
    <w:r w:rsidR="00117CF1">
      <w:rPr>
        <w:rFonts w:ascii="Arial" w:hAnsi="Arial" w:cs="Arial"/>
        <w:b/>
        <w:noProof/>
        <w:sz w:val="36"/>
        <w:szCs w:val="36"/>
      </w:rPr>
      <w:t>Concepts</w:t>
    </w:r>
    <w:r w:rsidR="009E72B3">
      <w:rPr>
        <w:rFonts w:ascii="Arial" w:hAnsi="Arial" w:cs="Arial"/>
        <w:b/>
        <w:noProof/>
        <w:sz w:val="36"/>
        <w:szCs w:val="36"/>
      </w:rPr>
      <w:t xml:space="preserve"> Overview</w:t>
    </w:r>
  </w:p>
  <w:p w14:paraId="76991014" w14:textId="559F1A96" w:rsidR="00F04019" w:rsidRPr="009E72B3" w:rsidRDefault="00117CF1" w:rsidP="008A69C0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Whole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440"/>
    <w:multiLevelType w:val="hybridMultilevel"/>
    <w:tmpl w:val="3646A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65D28"/>
    <w:multiLevelType w:val="multilevel"/>
    <w:tmpl w:val="03A8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E742E"/>
    <w:multiLevelType w:val="multilevel"/>
    <w:tmpl w:val="B27CC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024F"/>
    <w:multiLevelType w:val="multilevel"/>
    <w:tmpl w:val="7B3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948F4"/>
    <w:multiLevelType w:val="hybridMultilevel"/>
    <w:tmpl w:val="55FE4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659E9"/>
    <w:multiLevelType w:val="multilevel"/>
    <w:tmpl w:val="9B8008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A2C72"/>
    <w:multiLevelType w:val="hybridMultilevel"/>
    <w:tmpl w:val="0C7A0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437C"/>
    <w:multiLevelType w:val="multilevel"/>
    <w:tmpl w:val="6A3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86D93"/>
    <w:multiLevelType w:val="multilevel"/>
    <w:tmpl w:val="D36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C18EC"/>
    <w:multiLevelType w:val="multilevel"/>
    <w:tmpl w:val="5D16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604A1"/>
    <w:multiLevelType w:val="hybridMultilevel"/>
    <w:tmpl w:val="4814B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1106C"/>
    <w:multiLevelType w:val="multilevel"/>
    <w:tmpl w:val="7D0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475C6"/>
    <w:multiLevelType w:val="multilevel"/>
    <w:tmpl w:val="0736E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3646E"/>
    <w:multiLevelType w:val="multilevel"/>
    <w:tmpl w:val="4FF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115F4"/>
    <w:multiLevelType w:val="multilevel"/>
    <w:tmpl w:val="DEB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D24FD"/>
    <w:multiLevelType w:val="multilevel"/>
    <w:tmpl w:val="5EA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E75A5"/>
    <w:multiLevelType w:val="multilevel"/>
    <w:tmpl w:val="2B2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3711CE"/>
    <w:multiLevelType w:val="multilevel"/>
    <w:tmpl w:val="88A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A8271F"/>
    <w:multiLevelType w:val="hybridMultilevel"/>
    <w:tmpl w:val="FE98B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81EE0"/>
    <w:multiLevelType w:val="hybridMultilevel"/>
    <w:tmpl w:val="55FC1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26EAE"/>
    <w:multiLevelType w:val="multilevel"/>
    <w:tmpl w:val="C61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34A73"/>
    <w:multiLevelType w:val="hybridMultilevel"/>
    <w:tmpl w:val="59CA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D26F1"/>
    <w:multiLevelType w:val="hybridMultilevel"/>
    <w:tmpl w:val="3654BE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764EC"/>
    <w:multiLevelType w:val="hybridMultilevel"/>
    <w:tmpl w:val="8BC8E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657353">
    <w:abstractNumId w:val="23"/>
  </w:num>
  <w:num w:numId="2" w16cid:durableId="1050105623">
    <w:abstractNumId w:val="4"/>
  </w:num>
  <w:num w:numId="3" w16cid:durableId="691077611">
    <w:abstractNumId w:val="15"/>
  </w:num>
  <w:num w:numId="4" w16cid:durableId="1972975760">
    <w:abstractNumId w:val="2"/>
  </w:num>
  <w:num w:numId="5" w16cid:durableId="1738438714">
    <w:abstractNumId w:val="3"/>
  </w:num>
  <w:num w:numId="6" w16cid:durableId="237709629">
    <w:abstractNumId w:val="20"/>
  </w:num>
  <w:num w:numId="7" w16cid:durableId="1509102120">
    <w:abstractNumId w:val="1"/>
  </w:num>
  <w:num w:numId="8" w16cid:durableId="1023365092">
    <w:abstractNumId w:val="13"/>
  </w:num>
  <w:num w:numId="9" w16cid:durableId="1735009738">
    <w:abstractNumId w:val="16"/>
  </w:num>
  <w:num w:numId="10" w16cid:durableId="1837720133">
    <w:abstractNumId w:val="11"/>
  </w:num>
  <w:num w:numId="11" w16cid:durableId="1157575052">
    <w:abstractNumId w:val="7"/>
  </w:num>
  <w:num w:numId="12" w16cid:durableId="73283266">
    <w:abstractNumId w:val="17"/>
  </w:num>
  <w:num w:numId="13" w16cid:durableId="185755067">
    <w:abstractNumId w:val="19"/>
  </w:num>
  <w:num w:numId="14" w16cid:durableId="626087229">
    <w:abstractNumId w:val="14"/>
  </w:num>
  <w:num w:numId="15" w16cid:durableId="586309669">
    <w:abstractNumId w:val="8"/>
  </w:num>
  <w:num w:numId="16" w16cid:durableId="1941570385">
    <w:abstractNumId w:val="18"/>
  </w:num>
  <w:num w:numId="17" w16cid:durableId="1310983719">
    <w:abstractNumId w:val="9"/>
  </w:num>
  <w:num w:numId="18" w16cid:durableId="2107727613">
    <w:abstractNumId w:val="5"/>
  </w:num>
  <w:num w:numId="19" w16cid:durableId="179009527">
    <w:abstractNumId w:val="12"/>
  </w:num>
  <w:num w:numId="20" w16cid:durableId="1372195112">
    <w:abstractNumId w:val="6"/>
  </w:num>
  <w:num w:numId="21" w16cid:durableId="237450140">
    <w:abstractNumId w:val="0"/>
  </w:num>
  <w:num w:numId="22" w16cid:durableId="898630516">
    <w:abstractNumId w:val="10"/>
  </w:num>
  <w:num w:numId="23" w16cid:durableId="741029718">
    <w:abstractNumId w:val="22"/>
  </w:num>
  <w:num w:numId="24" w16cid:durableId="7561727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303C"/>
    <w:rsid w:val="0000401D"/>
    <w:rsid w:val="00011BD4"/>
    <w:rsid w:val="000138CB"/>
    <w:rsid w:val="00023327"/>
    <w:rsid w:val="00025479"/>
    <w:rsid w:val="000510DD"/>
    <w:rsid w:val="0005733E"/>
    <w:rsid w:val="00063FD3"/>
    <w:rsid w:val="00064DBF"/>
    <w:rsid w:val="000655E3"/>
    <w:rsid w:val="0006588E"/>
    <w:rsid w:val="000668FF"/>
    <w:rsid w:val="00071E9C"/>
    <w:rsid w:val="00074A0E"/>
    <w:rsid w:val="00077AB6"/>
    <w:rsid w:val="000A67B6"/>
    <w:rsid w:val="000B5B5A"/>
    <w:rsid w:val="000C042B"/>
    <w:rsid w:val="000C09ED"/>
    <w:rsid w:val="000C62B0"/>
    <w:rsid w:val="000E19F8"/>
    <w:rsid w:val="000F30B2"/>
    <w:rsid w:val="0010181A"/>
    <w:rsid w:val="00117CF1"/>
    <w:rsid w:val="00127C55"/>
    <w:rsid w:val="00136185"/>
    <w:rsid w:val="00143818"/>
    <w:rsid w:val="00150554"/>
    <w:rsid w:val="001771E6"/>
    <w:rsid w:val="00183184"/>
    <w:rsid w:val="00196B6F"/>
    <w:rsid w:val="001A784D"/>
    <w:rsid w:val="001B182E"/>
    <w:rsid w:val="001C248C"/>
    <w:rsid w:val="001C4375"/>
    <w:rsid w:val="001C6EB0"/>
    <w:rsid w:val="001D09EC"/>
    <w:rsid w:val="001D1A4E"/>
    <w:rsid w:val="001D72BC"/>
    <w:rsid w:val="001E2107"/>
    <w:rsid w:val="001E70B3"/>
    <w:rsid w:val="001F1BC1"/>
    <w:rsid w:val="001F22C8"/>
    <w:rsid w:val="00207661"/>
    <w:rsid w:val="00211B2D"/>
    <w:rsid w:val="00237F38"/>
    <w:rsid w:val="00255635"/>
    <w:rsid w:val="002619C9"/>
    <w:rsid w:val="0026778B"/>
    <w:rsid w:val="002916DB"/>
    <w:rsid w:val="002B219D"/>
    <w:rsid w:val="002C2113"/>
    <w:rsid w:val="002D7988"/>
    <w:rsid w:val="002E4290"/>
    <w:rsid w:val="002E5F0D"/>
    <w:rsid w:val="002F2A1E"/>
    <w:rsid w:val="002F54DB"/>
    <w:rsid w:val="003241B8"/>
    <w:rsid w:val="0032486F"/>
    <w:rsid w:val="00326F5A"/>
    <w:rsid w:val="003314C7"/>
    <w:rsid w:val="00343AE5"/>
    <w:rsid w:val="00347C9A"/>
    <w:rsid w:val="00351C76"/>
    <w:rsid w:val="00355B5E"/>
    <w:rsid w:val="00361264"/>
    <w:rsid w:val="003649E3"/>
    <w:rsid w:val="0038106F"/>
    <w:rsid w:val="003A0FE8"/>
    <w:rsid w:val="003A51BD"/>
    <w:rsid w:val="003B3971"/>
    <w:rsid w:val="003B4576"/>
    <w:rsid w:val="003E774E"/>
    <w:rsid w:val="003F60ED"/>
    <w:rsid w:val="0042080E"/>
    <w:rsid w:val="00423518"/>
    <w:rsid w:val="00437A21"/>
    <w:rsid w:val="0046175F"/>
    <w:rsid w:val="0046241A"/>
    <w:rsid w:val="004678B7"/>
    <w:rsid w:val="00467E75"/>
    <w:rsid w:val="00471377"/>
    <w:rsid w:val="00491D16"/>
    <w:rsid w:val="0049660B"/>
    <w:rsid w:val="004B5F7F"/>
    <w:rsid w:val="004E3D38"/>
    <w:rsid w:val="004E61E1"/>
    <w:rsid w:val="004E6C44"/>
    <w:rsid w:val="00500C96"/>
    <w:rsid w:val="00505AD9"/>
    <w:rsid w:val="0050621A"/>
    <w:rsid w:val="00532D1C"/>
    <w:rsid w:val="005343E1"/>
    <w:rsid w:val="00535144"/>
    <w:rsid w:val="00536EA4"/>
    <w:rsid w:val="00542EEF"/>
    <w:rsid w:val="00545DFD"/>
    <w:rsid w:val="00545F40"/>
    <w:rsid w:val="00546615"/>
    <w:rsid w:val="00550F8E"/>
    <w:rsid w:val="005610CB"/>
    <w:rsid w:val="0056516B"/>
    <w:rsid w:val="0057630E"/>
    <w:rsid w:val="00577422"/>
    <w:rsid w:val="00581FDD"/>
    <w:rsid w:val="005A6211"/>
    <w:rsid w:val="005B5ED7"/>
    <w:rsid w:val="005B7A06"/>
    <w:rsid w:val="005C2255"/>
    <w:rsid w:val="005D083B"/>
    <w:rsid w:val="005D7795"/>
    <w:rsid w:val="00605527"/>
    <w:rsid w:val="00612863"/>
    <w:rsid w:val="00624D4D"/>
    <w:rsid w:val="0063321B"/>
    <w:rsid w:val="00636922"/>
    <w:rsid w:val="00665353"/>
    <w:rsid w:val="00672045"/>
    <w:rsid w:val="00675CE0"/>
    <w:rsid w:val="006776ED"/>
    <w:rsid w:val="006804E3"/>
    <w:rsid w:val="00696BC7"/>
    <w:rsid w:val="006B21FB"/>
    <w:rsid w:val="006B251F"/>
    <w:rsid w:val="006C3CD1"/>
    <w:rsid w:val="006D6C25"/>
    <w:rsid w:val="006E1A43"/>
    <w:rsid w:val="006E2A1E"/>
    <w:rsid w:val="0070624A"/>
    <w:rsid w:val="00707202"/>
    <w:rsid w:val="00710B01"/>
    <w:rsid w:val="00711F13"/>
    <w:rsid w:val="0072146C"/>
    <w:rsid w:val="00725E0F"/>
    <w:rsid w:val="00736E72"/>
    <w:rsid w:val="00737615"/>
    <w:rsid w:val="007530A2"/>
    <w:rsid w:val="00773328"/>
    <w:rsid w:val="00797025"/>
    <w:rsid w:val="007B5ACD"/>
    <w:rsid w:val="007C52B6"/>
    <w:rsid w:val="007D28EE"/>
    <w:rsid w:val="007D6E68"/>
    <w:rsid w:val="007F03DE"/>
    <w:rsid w:val="008067B2"/>
    <w:rsid w:val="008076FC"/>
    <w:rsid w:val="00807FBD"/>
    <w:rsid w:val="00811F23"/>
    <w:rsid w:val="008207F7"/>
    <w:rsid w:val="00840CDC"/>
    <w:rsid w:val="00855134"/>
    <w:rsid w:val="00860641"/>
    <w:rsid w:val="00860837"/>
    <w:rsid w:val="00877803"/>
    <w:rsid w:val="00890E90"/>
    <w:rsid w:val="008921E9"/>
    <w:rsid w:val="008A69C0"/>
    <w:rsid w:val="008B067F"/>
    <w:rsid w:val="008B3F62"/>
    <w:rsid w:val="008B4219"/>
    <w:rsid w:val="008B4D82"/>
    <w:rsid w:val="008C41AD"/>
    <w:rsid w:val="008C5792"/>
    <w:rsid w:val="008D3CD7"/>
    <w:rsid w:val="008D6ED6"/>
    <w:rsid w:val="008E14CE"/>
    <w:rsid w:val="008F1A6E"/>
    <w:rsid w:val="00926816"/>
    <w:rsid w:val="00927B77"/>
    <w:rsid w:val="009353FA"/>
    <w:rsid w:val="009512DA"/>
    <w:rsid w:val="00956607"/>
    <w:rsid w:val="00957567"/>
    <w:rsid w:val="00961EB6"/>
    <w:rsid w:val="00970AA8"/>
    <w:rsid w:val="00993470"/>
    <w:rsid w:val="009A7118"/>
    <w:rsid w:val="009A72A5"/>
    <w:rsid w:val="009B6C20"/>
    <w:rsid w:val="009D26C9"/>
    <w:rsid w:val="009E4516"/>
    <w:rsid w:val="009E5AEB"/>
    <w:rsid w:val="009E72B3"/>
    <w:rsid w:val="00A040B3"/>
    <w:rsid w:val="00A073B6"/>
    <w:rsid w:val="00A123F3"/>
    <w:rsid w:val="00A132A8"/>
    <w:rsid w:val="00A20E8D"/>
    <w:rsid w:val="00A3658B"/>
    <w:rsid w:val="00A442C0"/>
    <w:rsid w:val="00A53566"/>
    <w:rsid w:val="00A53F17"/>
    <w:rsid w:val="00A71591"/>
    <w:rsid w:val="00A727D6"/>
    <w:rsid w:val="00A85803"/>
    <w:rsid w:val="00A92644"/>
    <w:rsid w:val="00A96023"/>
    <w:rsid w:val="00AA04C5"/>
    <w:rsid w:val="00AB52CB"/>
    <w:rsid w:val="00AB5394"/>
    <w:rsid w:val="00AC444E"/>
    <w:rsid w:val="00AC7CD6"/>
    <w:rsid w:val="00AE1723"/>
    <w:rsid w:val="00AF1142"/>
    <w:rsid w:val="00AF1E66"/>
    <w:rsid w:val="00AF5CDB"/>
    <w:rsid w:val="00B001FF"/>
    <w:rsid w:val="00B05BA5"/>
    <w:rsid w:val="00B136BE"/>
    <w:rsid w:val="00B33FBA"/>
    <w:rsid w:val="00B372EE"/>
    <w:rsid w:val="00B47E6E"/>
    <w:rsid w:val="00B50E74"/>
    <w:rsid w:val="00B54DCF"/>
    <w:rsid w:val="00B57990"/>
    <w:rsid w:val="00B643F3"/>
    <w:rsid w:val="00B6768B"/>
    <w:rsid w:val="00B831CB"/>
    <w:rsid w:val="00B87A6B"/>
    <w:rsid w:val="00BA371A"/>
    <w:rsid w:val="00BA5998"/>
    <w:rsid w:val="00BB292E"/>
    <w:rsid w:val="00BB39EF"/>
    <w:rsid w:val="00BC474F"/>
    <w:rsid w:val="00BC6E94"/>
    <w:rsid w:val="00BC7C09"/>
    <w:rsid w:val="00BD02EC"/>
    <w:rsid w:val="00C104AE"/>
    <w:rsid w:val="00C148EF"/>
    <w:rsid w:val="00C2659D"/>
    <w:rsid w:val="00C2792E"/>
    <w:rsid w:val="00C323AC"/>
    <w:rsid w:val="00C52753"/>
    <w:rsid w:val="00C627D8"/>
    <w:rsid w:val="00C70FBC"/>
    <w:rsid w:val="00C75FC1"/>
    <w:rsid w:val="00C804BE"/>
    <w:rsid w:val="00C80D02"/>
    <w:rsid w:val="00C86515"/>
    <w:rsid w:val="00C87B21"/>
    <w:rsid w:val="00C940D9"/>
    <w:rsid w:val="00C945A6"/>
    <w:rsid w:val="00C9497F"/>
    <w:rsid w:val="00C95A6A"/>
    <w:rsid w:val="00CA41A0"/>
    <w:rsid w:val="00CA5067"/>
    <w:rsid w:val="00CB197F"/>
    <w:rsid w:val="00CB5A6A"/>
    <w:rsid w:val="00CC681E"/>
    <w:rsid w:val="00CD3F5D"/>
    <w:rsid w:val="00CD4BE0"/>
    <w:rsid w:val="00CE399B"/>
    <w:rsid w:val="00CE588C"/>
    <w:rsid w:val="00D1171F"/>
    <w:rsid w:val="00D139A4"/>
    <w:rsid w:val="00D143E3"/>
    <w:rsid w:val="00D33996"/>
    <w:rsid w:val="00D34019"/>
    <w:rsid w:val="00D6480D"/>
    <w:rsid w:val="00D65978"/>
    <w:rsid w:val="00D71478"/>
    <w:rsid w:val="00D84F4F"/>
    <w:rsid w:val="00D957C6"/>
    <w:rsid w:val="00DB459D"/>
    <w:rsid w:val="00DB5F84"/>
    <w:rsid w:val="00DC2D64"/>
    <w:rsid w:val="00E305AF"/>
    <w:rsid w:val="00E420DF"/>
    <w:rsid w:val="00E60366"/>
    <w:rsid w:val="00E60638"/>
    <w:rsid w:val="00E621CC"/>
    <w:rsid w:val="00E6654D"/>
    <w:rsid w:val="00E75F30"/>
    <w:rsid w:val="00E83321"/>
    <w:rsid w:val="00E90042"/>
    <w:rsid w:val="00E962EC"/>
    <w:rsid w:val="00EA0B7C"/>
    <w:rsid w:val="00EB1C0F"/>
    <w:rsid w:val="00EB317C"/>
    <w:rsid w:val="00EB3A96"/>
    <w:rsid w:val="00EB6E32"/>
    <w:rsid w:val="00EE0210"/>
    <w:rsid w:val="00EE5084"/>
    <w:rsid w:val="00EF2144"/>
    <w:rsid w:val="00EF3C75"/>
    <w:rsid w:val="00F04019"/>
    <w:rsid w:val="00F10F22"/>
    <w:rsid w:val="00F21B22"/>
    <w:rsid w:val="00F2296C"/>
    <w:rsid w:val="00F237AD"/>
    <w:rsid w:val="00F42A16"/>
    <w:rsid w:val="00F51722"/>
    <w:rsid w:val="00F524B2"/>
    <w:rsid w:val="00F53478"/>
    <w:rsid w:val="00F67FB0"/>
    <w:rsid w:val="00F76FC5"/>
    <w:rsid w:val="00F878D4"/>
    <w:rsid w:val="00F9291C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EF29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styleId="Emphasis">
    <w:name w:val="Emphasis"/>
    <w:uiPriority w:val="20"/>
    <w:qFormat/>
    <w:rsid w:val="00D6597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1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4D7A3-8CB0-4C2F-B136-E13DB2B6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61DCF-4564-4100-95C3-9F5D6927D369}"/>
</file>

<file path=customXml/itemProps3.xml><?xml version="1.0" encoding="utf-8"?>
<ds:datastoreItem xmlns:ds="http://schemas.openxmlformats.org/officeDocument/2006/customXml" ds:itemID="{B8961858-EC28-46F2-82E5-A8CC935215D2}"/>
</file>

<file path=customXml/itemProps4.xml><?xml version="1.0" encoding="utf-8"?>
<ds:datastoreItem xmlns:ds="http://schemas.openxmlformats.org/officeDocument/2006/customXml" ds:itemID="{8C818699-3282-4752-994B-D74F1565C17B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</TotalTime>
  <Pages>7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</cp:lastModifiedBy>
  <cp:revision>2</cp:revision>
  <cp:lastPrinted>2018-09-07T13:23:00Z</cp:lastPrinted>
  <dcterms:created xsi:type="dcterms:W3CDTF">2025-02-08T13:57:00Z</dcterms:created>
  <dcterms:modified xsi:type="dcterms:W3CDTF">2025-02-08T13:57:00Z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</Properties>
</file>