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E2928" w14:textId="77777777" w:rsidR="009E5AEB" w:rsidRPr="00EA50FC" w:rsidRDefault="009E5AEB" w:rsidP="00BC474F">
      <w:pPr>
        <w:rPr>
          <w:rFonts w:ascii="Arial" w:hAnsi="Arial"/>
          <w:vertAlign w:val="subscript"/>
        </w:rPr>
      </w:pPr>
    </w:p>
    <w:tbl>
      <w:tblPr>
        <w:tblStyle w:val="TableGrid"/>
        <w:tblW w:w="14446" w:type="dxa"/>
        <w:tblInd w:w="-572" w:type="dxa"/>
        <w:tblLook w:val="04A0" w:firstRow="1" w:lastRow="0" w:firstColumn="1" w:lastColumn="0" w:noHBand="0" w:noVBand="1"/>
      </w:tblPr>
      <w:tblGrid>
        <w:gridCol w:w="2564"/>
        <w:gridCol w:w="2823"/>
        <w:gridCol w:w="3118"/>
        <w:gridCol w:w="3119"/>
        <w:gridCol w:w="2822"/>
      </w:tblGrid>
      <w:tr w:rsidR="00B831CB" w14:paraId="13734616" w14:textId="134995F1" w:rsidTr="00B831CB">
        <w:tc>
          <w:tcPr>
            <w:tcW w:w="2564" w:type="dxa"/>
            <w:shd w:val="clear" w:color="auto" w:fill="F2F2F2" w:themeFill="background1" w:themeFillShade="F2"/>
          </w:tcPr>
          <w:p w14:paraId="6CB11471" w14:textId="77777777" w:rsidR="00B831CB" w:rsidRPr="00BC474F" w:rsidRDefault="00B831CB" w:rsidP="00BC47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41" w:type="dxa"/>
            <w:gridSpan w:val="2"/>
            <w:shd w:val="clear" w:color="auto" w:fill="F2F2F2" w:themeFill="background1" w:themeFillShade="F2"/>
          </w:tcPr>
          <w:p w14:paraId="62F2B0BE" w14:textId="4E135C96" w:rsidR="00B831CB" w:rsidRDefault="00B831CB" w:rsidP="00E305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Cycle 1 </w:t>
            </w:r>
          </w:p>
        </w:tc>
        <w:tc>
          <w:tcPr>
            <w:tcW w:w="5941" w:type="dxa"/>
            <w:gridSpan w:val="2"/>
            <w:shd w:val="clear" w:color="auto" w:fill="F2F2F2" w:themeFill="background1" w:themeFillShade="F2"/>
          </w:tcPr>
          <w:p w14:paraId="090A031D" w14:textId="6EE764A4" w:rsidR="00B831CB" w:rsidRDefault="00B831CB" w:rsidP="00E305A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Cycle 2</w:t>
            </w:r>
          </w:p>
        </w:tc>
      </w:tr>
      <w:tr w:rsidR="00B831CB" w14:paraId="3F73AEC0" w14:textId="66F680CD" w:rsidTr="00B831CB">
        <w:tc>
          <w:tcPr>
            <w:tcW w:w="2564" w:type="dxa"/>
            <w:shd w:val="clear" w:color="auto" w:fill="F2F2F2" w:themeFill="background1" w:themeFillShade="F2"/>
          </w:tcPr>
          <w:p w14:paraId="58ADDFC3" w14:textId="77777777" w:rsidR="00B831CB" w:rsidRPr="00BC474F" w:rsidRDefault="00B831CB" w:rsidP="00B831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474F">
              <w:rPr>
                <w:rFonts w:asciiTheme="minorHAnsi" w:hAnsiTheme="minorHAnsi" w:cstheme="minorHAnsi"/>
                <w:b/>
              </w:rPr>
              <w:t>Term</w:t>
            </w:r>
          </w:p>
        </w:tc>
        <w:tc>
          <w:tcPr>
            <w:tcW w:w="2823" w:type="dxa"/>
            <w:shd w:val="clear" w:color="auto" w:fill="DEEAF6" w:themeFill="accent1" w:themeFillTint="33"/>
          </w:tcPr>
          <w:p w14:paraId="1833FB06" w14:textId="2E6137B6" w:rsidR="00B831CB" w:rsidRPr="00C804BE" w:rsidRDefault="00B831CB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04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Autumn 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1D31C74F" w14:textId="75003EEC" w:rsidR="00B831CB" w:rsidRPr="00C804BE" w:rsidRDefault="00B831CB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14:paraId="5573878B" w14:textId="3E55C3A7" w:rsidR="00B831CB" w:rsidRDefault="00B831CB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04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Autumn </w:t>
            </w:r>
          </w:p>
        </w:tc>
        <w:tc>
          <w:tcPr>
            <w:tcW w:w="2822" w:type="dxa"/>
            <w:shd w:val="clear" w:color="auto" w:fill="DEEAF6" w:themeFill="accent1" w:themeFillTint="33"/>
          </w:tcPr>
          <w:p w14:paraId="19B824BF" w14:textId="7B3FC477" w:rsidR="00B831CB" w:rsidRDefault="00B831CB" w:rsidP="00B831C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Spring</w:t>
            </w:r>
          </w:p>
        </w:tc>
      </w:tr>
      <w:tr w:rsidR="00AE0995" w14:paraId="2F878DDF" w14:textId="4F6523E6" w:rsidTr="00B831CB">
        <w:tc>
          <w:tcPr>
            <w:tcW w:w="2564" w:type="dxa"/>
            <w:shd w:val="clear" w:color="auto" w:fill="F2F2F2" w:themeFill="background1" w:themeFillShade="F2"/>
          </w:tcPr>
          <w:p w14:paraId="5403C33B" w14:textId="77777777" w:rsidR="00AE0995" w:rsidRPr="00BC474F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Enquiry Question</w:t>
            </w:r>
          </w:p>
        </w:tc>
        <w:tc>
          <w:tcPr>
            <w:tcW w:w="2823" w:type="dxa"/>
            <w:shd w:val="clear" w:color="auto" w:fill="BDD6EE" w:themeFill="accent1" w:themeFillTint="66"/>
          </w:tcPr>
          <w:p w14:paraId="66CD6438" w14:textId="424F6DC4" w:rsidR="00AE0995" w:rsidRPr="00E962EC" w:rsidRDefault="00AE0995" w:rsidP="00AE099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How have explorers changed the world?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14:paraId="708A9DDE" w14:textId="3F5A5FF3" w:rsidR="00AE0995" w:rsidRPr="00E90042" w:rsidRDefault="00AE0995" w:rsidP="00AE099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E9004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How did we learn to fly?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31AD8CBC" w14:textId="48F93B67" w:rsidR="00AE0995" w:rsidRPr="005C2255" w:rsidRDefault="00AE0995" w:rsidP="00AE099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Why was the fire great?</w:t>
            </w:r>
          </w:p>
        </w:tc>
        <w:tc>
          <w:tcPr>
            <w:tcW w:w="2822" w:type="dxa"/>
            <w:shd w:val="clear" w:color="auto" w:fill="BDD6EE" w:themeFill="accent1" w:themeFillTint="66"/>
          </w:tcPr>
          <w:p w14:paraId="761F1FC5" w14:textId="4BD9687F" w:rsidR="00AE0995" w:rsidRPr="005C2255" w:rsidRDefault="00AE0995" w:rsidP="00AE099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What is a Monarch?</w:t>
            </w:r>
          </w:p>
        </w:tc>
      </w:tr>
      <w:tr w:rsidR="00AE0995" w14:paraId="4E75C72F" w14:textId="3422D52D" w:rsidTr="00B831CB">
        <w:tc>
          <w:tcPr>
            <w:tcW w:w="2564" w:type="dxa"/>
            <w:shd w:val="clear" w:color="auto" w:fill="F2F2F2" w:themeFill="background1" w:themeFillShade="F2"/>
          </w:tcPr>
          <w:p w14:paraId="7E5A6DE3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474F">
              <w:rPr>
                <w:rFonts w:asciiTheme="minorHAnsi" w:hAnsiTheme="minorHAnsi" w:cstheme="minorHAnsi"/>
                <w:b/>
              </w:rPr>
              <w:t>National Curriculum Coverage</w:t>
            </w:r>
          </w:p>
          <w:p w14:paraId="6E36A169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0DB3467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476259E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38DDBD7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4379ED8" w14:textId="77777777" w:rsidR="00AE0995" w:rsidRPr="00BC474F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3" w:type="dxa"/>
          </w:tcPr>
          <w:p w14:paraId="434691F7" w14:textId="77777777" w:rsidR="00AE0995" w:rsidRPr="00AB5394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AB5394">
              <w:rPr>
                <w:rFonts w:asciiTheme="minorHAnsi" w:hAnsiTheme="minorHAnsi" w:cstheme="minorHAnsi"/>
                <w:sz w:val="16"/>
                <w:szCs w:val="16"/>
              </w:rPr>
              <w:t>Changes within living memory. Where appropriate, these should be used to reveal aspects of change in national life</w:t>
            </w:r>
          </w:p>
          <w:p w14:paraId="055A784A" w14:textId="77777777" w:rsidR="00AE0995" w:rsidRPr="00AB5394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AB5394">
              <w:rPr>
                <w:rFonts w:asciiTheme="minorHAnsi" w:hAnsiTheme="minorHAnsi" w:cstheme="minorHAnsi"/>
                <w:sz w:val="16"/>
                <w:szCs w:val="16"/>
              </w:rPr>
              <w:t>Events beyond living memory that are significant nationally or globally</w:t>
            </w:r>
          </w:p>
          <w:p w14:paraId="7AC57443" w14:textId="77777777" w:rsidR="00AE0995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AB5394">
              <w:rPr>
                <w:rFonts w:asciiTheme="minorHAnsi" w:hAnsiTheme="minorHAnsi" w:cstheme="minorHAnsi"/>
                <w:sz w:val="16"/>
                <w:szCs w:val="16"/>
              </w:rPr>
              <w:t>The lives of significant individuals in the past who have contributed to national and international achievements. Some should be used to compare aspects of life in different periods</w:t>
            </w:r>
          </w:p>
          <w:p w14:paraId="6A5A5BA9" w14:textId="040A3630" w:rsidR="00AE0995" w:rsidRPr="00F5599D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20"/>
                <w:szCs w:val="20"/>
              </w:rPr>
            </w:pPr>
            <w:r w:rsidRPr="00AB5394">
              <w:rPr>
                <w:rFonts w:asciiTheme="minorHAnsi" w:hAnsiTheme="minorHAnsi" w:cstheme="minorHAnsi"/>
                <w:sz w:val="16"/>
                <w:szCs w:val="16"/>
              </w:rPr>
              <w:t>Significant historical events, people and places in their own locality</w:t>
            </w:r>
          </w:p>
        </w:tc>
        <w:tc>
          <w:tcPr>
            <w:tcW w:w="3118" w:type="dxa"/>
          </w:tcPr>
          <w:p w14:paraId="4A7F6803" w14:textId="77777777" w:rsidR="00AE0995" w:rsidRPr="00EE0210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EE0210">
              <w:rPr>
                <w:rFonts w:asciiTheme="minorHAnsi" w:hAnsiTheme="minorHAnsi" w:cstheme="minorHAnsi"/>
                <w:sz w:val="16"/>
                <w:szCs w:val="16"/>
              </w:rPr>
              <w:t>Changes within living memory. Where appropriate, these should be used to reveal aspects of change in national life</w:t>
            </w:r>
          </w:p>
          <w:p w14:paraId="738328E5" w14:textId="77777777" w:rsidR="00AE0995" w:rsidRPr="00EE0210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EE0210">
              <w:rPr>
                <w:rFonts w:asciiTheme="minorHAnsi" w:hAnsiTheme="minorHAnsi" w:cstheme="minorHAnsi"/>
                <w:sz w:val="16"/>
                <w:szCs w:val="16"/>
              </w:rPr>
              <w:t>Events beyond living memory that are significant nationally or globally</w:t>
            </w:r>
          </w:p>
          <w:p w14:paraId="277B5B8E" w14:textId="77D41295" w:rsidR="00AE0995" w:rsidRPr="00EE0210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EE0210">
              <w:rPr>
                <w:rFonts w:asciiTheme="minorHAnsi" w:hAnsiTheme="minorHAnsi" w:cstheme="minorHAnsi"/>
                <w:sz w:val="16"/>
                <w:szCs w:val="16"/>
              </w:rPr>
              <w:t>The lives of significant individuals in the past who have contributed to national and international achievements. Some should be used to compare aspects of life in different periods</w:t>
            </w:r>
          </w:p>
        </w:tc>
        <w:tc>
          <w:tcPr>
            <w:tcW w:w="3119" w:type="dxa"/>
          </w:tcPr>
          <w:p w14:paraId="78E76858" w14:textId="77777777" w:rsidR="00AE0995" w:rsidRPr="00AF1E66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AF1E66">
              <w:rPr>
                <w:rFonts w:asciiTheme="minorHAnsi" w:hAnsiTheme="minorHAnsi" w:cstheme="minorHAnsi"/>
                <w:sz w:val="16"/>
                <w:szCs w:val="16"/>
              </w:rPr>
              <w:t>events beyond living memory that are significant nationally or globally [for example, the Great Fire of London, the first aeroplane flight or events commemorated through festivals or anniversaries</w:t>
            </w:r>
          </w:p>
          <w:p w14:paraId="3EA26377" w14:textId="1C68BB55" w:rsidR="00AE0995" w:rsidRPr="00EE0210" w:rsidRDefault="00AE0995" w:rsidP="00AE0995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22" w:type="dxa"/>
          </w:tcPr>
          <w:p w14:paraId="5B650DEF" w14:textId="77777777" w:rsidR="00AE0995" w:rsidRPr="00EE0210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EE0210">
              <w:rPr>
                <w:rFonts w:asciiTheme="minorHAnsi" w:hAnsiTheme="minorHAnsi" w:cstheme="minorHAnsi"/>
                <w:sz w:val="16"/>
                <w:szCs w:val="16"/>
              </w:rPr>
              <w:t>Changes within living memory. Where appropriate, these should be used to reveal aspects of change in national life</w:t>
            </w:r>
          </w:p>
          <w:p w14:paraId="3758F42B" w14:textId="4ED481A2" w:rsidR="00AE0995" w:rsidRPr="00AB5394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F5599D">
              <w:rPr>
                <w:rFonts w:asciiTheme="minorHAnsi" w:hAnsiTheme="minorHAnsi" w:cstheme="minorHAnsi"/>
                <w:sz w:val="16"/>
                <w:szCs w:val="16"/>
              </w:rPr>
              <w:t>Events beyond living memory that are significant nationally or globally</w:t>
            </w:r>
          </w:p>
        </w:tc>
      </w:tr>
      <w:tr w:rsidR="00AE0995" w14:paraId="28FC314E" w14:textId="77777777" w:rsidTr="00B831CB">
        <w:tc>
          <w:tcPr>
            <w:tcW w:w="2564" w:type="dxa"/>
            <w:shd w:val="clear" w:color="auto" w:fill="F2F2F2" w:themeFill="background1" w:themeFillShade="F2"/>
          </w:tcPr>
          <w:p w14:paraId="0625C2DB" w14:textId="1600EBBA" w:rsidR="00AE0995" w:rsidRPr="00BC474F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Unit Outcomes</w:t>
            </w:r>
          </w:p>
        </w:tc>
        <w:tc>
          <w:tcPr>
            <w:tcW w:w="2823" w:type="dxa"/>
          </w:tcPr>
          <w:p w14:paraId="66F5C7BA" w14:textId="77777777" w:rsidR="00AE0995" w:rsidRPr="00326F5A" w:rsidRDefault="00AE0995" w:rsidP="00AE0995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Pupils who are </w:t>
            </w:r>
            <w:r w:rsidRPr="00E606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secure</w:t>
            </w: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 will be able to:</w:t>
            </w:r>
          </w:p>
          <w:p w14:paraId="7DFC1AE2" w14:textId="77777777" w:rsidR="00AE0995" w:rsidRPr="00326F5A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6F5A">
              <w:rPr>
                <w:rFonts w:asciiTheme="minorHAnsi" w:hAnsiTheme="minorHAnsi" w:cstheme="minorHAnsi"/>
                <w:sz w:val="16"/>
                <w:szCs w:val="16"/>
              </w:rPr>
              <w:t>Explain what explorers do</w:t>
            </w:r>
          </w:p>
          <w:p w14:paraId="4BA05B05" w14:textId="77777777" w:rsidR="00AE0995" w:rsidRPr="00326F5A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6F5A">
              <w:rPr>
                <w:rFonts w:asciiTheme="minorHAnsi" w:hAnsiTheme="minorHAnsi" w:cstheme="minorHAnsi"/>
                <w:sz w:val="16"/>
                <w:szCs w:val="16"/>
              </w:rPr>
              <w:t>Name equipment or transport an explorer would need.</w:t>
            </w:r>
          </w:p>
          <w:p w14:paraId="61D09FAA" w14:textId="77777777" w:rsidR="00AE0995" w:rsidRPr="00326F5A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6F5A">
              <w:rPr>
                <w:rFonts w:asciiTheme="minorHAnsi" w:hAnsiTheme="minorHAnsi" w:cstheme="minorHAnsi"/>
                <w:sz w:val="16"/>
                <w:szCs w:val="16"/>
              </w:rPr>
              <w:t>Name important explorers (e.g. Christopher Columbus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Captain James Cook</w:t>
            </w:r>
            <w:r w:rsidRPr="00326F5A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  <w:p w14:paraId="1B8A163A" w14:textId="77777777" w:rsidR="00AE0995" w:rsidRPr="00326F5A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6F5A">
              <w:rPr>
                <w:rFonts w:asciiTheme="minorHAnsi" w:hAnsiTheme="minorHAnsi" w:cstheme="minorHAnsi"/>
                <w:sz w:val="16"/>
                <w:szCs w:val="16"/>
              </w:rPr>
              <w:t>Identify where they travelled and write a sentence about the achievements of one explorer.</w:t>
            </w:r>
          </w:p>
          <w:p w14:paraId="1B835DE7" w14:textId="77777777" w:rsidR="00AE0995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6F5A">
              <w:rPr>
                <w:rFonts w:asciiTheme="minorHAnsi" w:hAnsiTheme="minorHAnsi" w:cstheme="minorHAnsi"/>
                <w:sz w:val="16"/>
                <w:szCs w:val="16"/>
              </w:rPr>
              <w:t>Recall information about past and presentation exploration.</w:t>
            </w:r>
          </w:p>
          <w:p w14:paraId="71B1076C" w14:textId="19B62E8D" w:rsidR="00AE0995" w:rsidRPr="00E541F4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FC472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Describe how an explorer is significant and how they impacted events or people’s ideas.</w:t>
            </w:r>
          </w:p>
        </w:tc>
        <w:tc>
          <w:tcPr>
            <w:tcW w:w="3118" w:type="dxa"/>
          </w:tcPr>
          <w:p w14:paraId="504F97D8" w14:textId="77777777" w:rsidR="00AE0995" w:rsidRPr="00E60638" w:rsidRDefault="00AE0995" w:rsidP="00AE0995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E6063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Pupils who are </w:t>
            </w:r>
            <w:r w:rsidRPr="00E606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secure</w:t>
            </w: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 will be able to:</w:t>
            </w:r>
          </w:p>
          <w:p w14:paraId="3C18DB80" w14:textId="77777777" w:rsidR="00AE0995" w:rsidRPr="00E6063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Identify important events surrounding the history of flight.</w:t>
            </w:r>
          </w:p>
          <w:p w14:paraId="2E3E27CC" w14:textId="1CA68A6B" w:rsidR="00AE0995" w:rsidRPr="00E6063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Explain how a significant event has changed the lives of others.</w:t>
            </w:r>
          </w:p>
          <w:p w14:paraId="21899B72" w14:textId="77777777" w:rsidR="00AE0995" w:rsidRPr="00E6063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Ask questions about people and events in the past.</w:t>
            </w:r>
          </w:p>
          <w:p w14:paraId="371D3231" w14:textId="77777777" w:rsidR="00AE0995" w:rsidRPr="00E6063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Use primary sources to find out about people and events in the past.</w:t>
            </w:r>
          </w:p>
          <w:p w14:paraId="761B4A1B" w14:textId="77777777" w:rsidR="00AE0995" w:rsidRPr="00E6063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Correctly order five events on a timeline.</w:t>
            </w:r>
          </w:p>
          <w:p w14:paraId="2F76BF75" w14:textId="77777777" w:rsidR="00AE0995" w:rsidRPr="00EE0210" w:rsidRDefault="00AE0995" w:rsidP="00AE0995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5688D0E" w14:textId="4C013932" w:rsidR="00AE0995" w:rsidRPr="00412ABA" w:rsidRDefault="00AE0995" w:rsidP="00AE0995">
            <w:pPr>
              <w:shd w:val="clear" w:color="auto" w:fill="FFFFFF"/>
              <w:spacing w:after="75"/>
              <w:rPr>
                <w:rFonts w:asciiTheme="minorHAnsi" w:hAnsiTheme="minorHAnsi" w:cstheme="minorHAnsi"/>
                <w:sz w:val="16"/>
                <w:szCs w:val="16"/>
              </w:rPr>
            </w:pP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Pupils who are </w:t>
            </w:r>
            <w:r w:rsidRPr="00E606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secure</w:t>
            </w:r>
            <w:r w:rsidRPr="00E60638">
              <w:rPr>
                <w:rFonts w:asciiTheme="minorHAnsi" w:hAnsiTheme="minorHAnsi" w:cstheme="minorHAnsi"/>
                <w:sz w:val="16"/>
                <w:szCs w:val="16"/>
              </w:rPr>
              <w:t> will be able to</w:t>
            </w:r>
          </w:p>
          <w:p w14:paraId="16F80D6F" w14:textId="77777777" w:rsidR="00AE0995" w:rsidRDefault="00AE0995" w:rsidP="00AE099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AE1723">
              <w:rPr>
                <w:rFonts w:asciiTheme="minorHAnsi" w:hAnsiTheme="minorHAnsi" w:cstheme="minorHAnsi"/>
                <w:sz w:val="16"/>
                <w:szCs w:val="16"/>
              </w:rPr>
              <w:t xml:space="preserve">develop an awareness of people, events and changes of the past </w:t>
            </w:r>
          </w:p>
          <w:p w14:paraId="45280968" w14:textId="77777777" w:rsidR="00AE0995" w:rsidRDefault="00AE0995" w:rsidP="00AE099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AE1723">
              <w:rPr>
                <w:rFonts w:asciiTheme="minorHAnsi" w:hAnsiTheme="minorHAnsi" w:cstheme="minorHAnsi"/>
                <w:sz w:val="16"/>
                <w:szCs w:val="16"/>
              </w:rPr>
              <w:t xml:space="preserve">know where the people and events they study fit within a chronological framework </w:t>
            </w:r>
          </w:p>
          <w:p w14:paraId="2BFDA975" w14:textId="77777777" w:rsidR="00AE0995" w:rsidRDefault="00AE0995" w:rsidP="00AE099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AE1723">
              <w:rPr>
                <w:rFonts w:asciiTheme="minorHAnsi" w:hAnsiTheme="minorHAnsi" w:cstheme="minorHAnsi"/>
                <w:sz w:val="16"/>
                <w:szCs w:val="16"/>
              </w:rPr>
              <w:t xml:space="preserve">identify similarities and differences between ways of life in different periods </w:t>
            </w:r>
          </w:p>
          <w:p w14:paraId="799BC3D7" w14:textId="34565CF0" w:rsidR="00AE0995" w:rsidRPr="00412ABA" w:rsidRDefault="00AE0995" w:rsidP="00AE099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AE1723">
              <w:rPr>
                <w:rFonts w:asciiTheme="minorHAnsi" w:hAnsiTheme="minorHAnsi" w:cstheme="minorHAnsi"/>
                <w:sz w:val="16"/>
                <w:szCs w:val="16"/>
              </w:rPr>
              <w:t xml:space="preserve">ask and answer historical questions, using stories and other sources to show knowledge and understanding </w:t>
            </w:r>
          </w:p>
        </w:tc>
        <w:tc>
          <w:tcPr>
            <w:tcW w:w="2822" w:type="dxa"/>
          </w:tcPr>
          <w:p w14:paraId="0406C39F" w14:textId="77777777" w:rsidR="00AE0995" w:rsidRPr="00550F8E" w:rsidRDefault="00AE0995" w:rsidP="00AE0995">
            <w:pPr>
              <w:shd w:val="clear" w:color="auto" w:fill="FFFFFF"/>
              <w:spacing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Pupils who are </w:t>
            </w:r>
            <w:r w:rsidRPr="00550F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secure</w:t>
            </w: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 will be able to:</w:t>
            </w:r>
          </w:p>
          <w:p w14:paraId="128B4F08" w14:textId="77777777" w:rsidR="00AE0995" w:rsidRPr="00550F8E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Recall that a monarch is a king or queen.</w:t>
            </w:r>
          </w:p>
          <w:p w14:paraId="05639617" w14:textId="77777777" w:rsidR="00AE0995" w:rsidRPr="00550F8E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Explain that recent monarchs in the UK do not have the power to make decisions alone.</w:t>
            </w:r>
          </w:p>
          <w:p w14:paraId="58819BF6" w14:textId="77777777" w:rsidR="00AE0995" w:rsidRPr="00550F8E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Explain that a king or queen is crowned in a special ceremony called a coronation.</w:t>
            </w:r>
          </w:p>
          <w:p w14:paraId="7F4921A0" w14:textId="77777777" w:rsidR="00AE0995" w:rsidRPr="00550F8E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Use sources to explain how William the Conqueror became King of England.</w:t>
            </w:r>
          </w:p>
          <w:p w14:paraId="339C0198" w14:textId="77777777" w:rsidR="00AE0995" w:rsidRPr="00550F8E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Know that monarchs in the past had all the power to make decisions.</w:t>
            </w:r>
          </w:p>
          <w:p w14:paraId="02F5F179" w14:textId="77777777" w:rsidR="00AE0995" w:rsidRPr="00550F8E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Explain how William the Conqueror kept order and conquered England.</w:t>
            </w:r>
          </w:p>
          <w:p w14:paraId="303D6CD9" w14:textId="77777777" w:rsidR="00AE0995" w:rsidRPr="00550F8E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Compare the similarities and differences between Norman castles.</w:t>
            </w:r>
          </w:p>
          <w:p w14:paraId="3F859C06" w14:textId="77777777" w:rsidR="00AE0995" w:rsidRPr="00550F8E" w:rsidRDefault="00AE0995" w:rsidP="00AE099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Identify features of Norman castles.</w:t>
            </w:r>
          </w:p>
          <w:p w14:paraId="67B5153A" w14:textId="03BF5ED6" w:rsidR="00AE0995" w:rsidRPr="005A363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550F8E">
              <w:rPr>
                <w:rFonts w:asciiTheme="minorHAnsi" w:hAnsiTheme="minorHAnsi" w:cstheme="minorHAnsi"/>
                <w:sz w:val="16"/>
                <w:szCs w:val="16"/>
              </w:rPr>
              <w:t>Identify that the monarchy has changed over time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AE0995" w14:paraId="202A3E44" w14:textId="3D589BD0" w:rsidTr="00B831CB">
        <w:tc>
          <w:tcPr>
            <w:tcW w:w="2564" w:type="dxa"/>
            <w:shd w:val="clear" w:color="auto" w:fill="F2F2F2" w:themeFill="background1" w:themeFillShade="F2"/>
          </w:tcPr>
          <w:p w14:paraId="17673E74" w14:textId="7E81C5B0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Historical </w:t>
            </w:r>
            <w:r w:rsidRPr="00BC474F">
              <w:rPr>
                <w:rFonts w:asciiTheme="minorHAnsi" w:hAnsiTheme="minorHAnsi" w:cstheme="minorHAnsi"/>
                <w:b/>
              </w:rPr>
              <w:t>Concepts</w:t>
            </w:r>
          </w:p>
          <w:p w14:paraId="6ED39C97" w14:textId="77777777" w:rsidR="00AE0995" w:rsidRPr="00BC474F" w:rsidRDefault="00AE0995" w:rsidP="00AE099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3" w:type="dxa"/>
          </w:tcPr>
          <w:p w14:paraId="7D24A392" w14:textId="77777777" w:rsidR="00AE0995" w:rsidRPr="00B33FBA" w:rsidRDefault="00AE0995" w:rsidP="00AE0995">
            <w:pPr>
              <w:pStyle w:val="ListParagraph"/>
              <w:numPr>
                <w:ilvl w:val="0"/>
                <w:numId w:val="24"/>
              </w:numPr>
              <w:ind w:left="170" w:hanging="14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33FB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Chronology </w:t>
            </w:r>
          </w:p>
          <w:p w14:paraId="01A41BC4" w14:textId="77777777" w:rsidR="00AE0995" w:rsidRPr="00B33FBA" w:rsidRDefault="00AE0995" w:rsidP="00AE0995">
            <w:pPr>
              <w:pStyle w:val="ListParagraph"/>
              <w:numPr>
                <w:ilvl w:val="0"/>
                <w:numId w:val="24"/>
              </w:numPr>
              <w:ind w:left="164" w:hanging="16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Evidence and Interpretation</w:t>
            </w:r>
          </w:p>
          <w:p w14:paraId="0FC9EE45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3. 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Continuity and change</w:t>
            </w:r>
          </w:p>
          <w:p w14:paraId="50C68C28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Cause and consequence</w:t>
            </w:r>
          </w:p>
          <w:p w14:paraId="6BFBBD9F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Similarity / Difference</w:t>
            </w:r>
          </w:p>
          <w:p w14:paraId="33A67240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Significance</w:t>
            </w:r>
          </w:p>
          <w:p w14:paraId="1379D3E6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7FFA832" w14:textId="27AB984F" w:rsidR="00AE0995" w:rsidRPr="0046175F" w:rsidRDefault="00AE0995" w:rsidP="00AE09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C642A10" w14:textId="655DE475" w:rsidR="00AE0995" w:rsidRPr="00B33FBA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  <w:r w:rsidRPr="00B33FB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Chronology </w:t>
            </w:r>
          </w:p>
          <w:p w14:paraId="49AE5DC3" w14:textId="33E4BCAC" w:rsidR="00AE0995" w:rsidRPr="00B33FBA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2.</w:t>
            </w:r>
            <w:r w:rsidRPr="00B33FBA">
              <w:rPr>
                <w:rFonts w:asciiTheme="minorHAnsi" w:hAnsiTheme="minorHAnsi" w:cstheme="minorHAnsi"/>
                <w:bCs/>
                <w:sz w:val="16"/>
                <w:szCs w:val="16"/>
              </w:rPr>
              <w:t>Evidence and Interpretation</w:t>
            </w:r>
          </w:p>
          <w:p w14:paraId="414FD34A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3. 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Continuity and change</w:t>
            </w:r>
          </w:p>
          <w:p w14:paraId="2E69825E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Cause and consequence</w:t>
            </w:r>
          </w:p>
          <w:p w14:paraId="20BB2ABD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Similarity / Difference</w:t>
            </w:r>
          </w:p>
          <w:p w14:paraId="47635F4A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Significance</w:t>
            </w:r>
          </w:p>
          <w:p w14:paraId="4A4B706D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16CC443" w14:textId="239C95C3" w:rsidR="00AE0995" w:rsidRPr="0046175F" w:rsidRDefault="00AE0995" w:rsidP="00AE09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DE36388" w14:textId="77777777" w:rsidR="00AE0995" w:rsidRDefault="00AE0995" w:rsidP="00AE0995">
            <w:pPr>
              <w:pStyle w:val="ListParagraph"/>
              <w:numPr>
                <w:ilvl w:val="0"/>
                <w:numId w:val="21"/>
              </w:numPr>
              <w:ind w:left="164" w:hanging="16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Chronology</w:t>
            </w:r>
            <w:r w:rsidRPr="00542EE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76DFF24" w14:textId="77777777" w:rsidR="00AE0995" w:rsidRPr="00B33FBA" w:rsidRDefault="00AE0995" w:rsidP="00AE0995">
            <w:pPr>
              <w:pStyle w:val="ListParagraph"/>
              <w:numPr>
                <w:ilvl w:val="0"/>
                <w:numId w:val="21"/>
              </w:numPr>
              <w:ind w:left="164" w:hanging="16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Evidence and Interpretation</w:t>
            </w:r>
          </w:p>
          <w:p w14:paraId="01E204C3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3. 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Continuity and change</w:t>
            </w:r>
          </w:p>
          <w:p w14:paraId="56DD69E8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Cause and consequence</w:t>
            </w:r>
          </w:p>
          <w:p w14:paraId="0734C48D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Similarity / Difference</w:t>
            </w:r>
          </w:p>
          <w:p w14:paraId="0E65027C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Significance</w:t>
            </w:r>
          </w:p>
          <w:p w14:paraId="541CF76F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062269A" w14:textId="77777777" w:rsidR="00AE0995" w:rsidRPr="0046175F" w:rsidRDefault="00AE0995" w:rsidP="00AE09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22" w:type="dxa"/>
          </w:tcPr>
          <w:p w14:paraId="5FA5E43F" w14:textId="77777777" w:rsidR="00AE0995" w:rsidRPr="00B33FBA" w:rsidRDefault="00AE0995" w:rsidP="00AE0995">
            <w:pPr>
              <w:ind w:left="3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  <w:r w:rsidRPr="00B33FB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Chronology </w:t>
            </w:r>
          </w:p>
          <w:p w14:paraId="7A32410A" w14:textId="77777777" w:rsidR="00AE0995" w:rsidRPr="00B33FBA" w:rsidRDefault="00AE0995" w:rsidP="00AE0995">
            <w:pPr>
              <w:pStyle w:val="ListParagraph"/>
              <w:numPr>
                <w:ilvl w:val="0"/>
                <w:numId w:val="23"/>
              </w:numPr>
              <w:ind w:left="164" w:hanging="16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Evidence and Interpretation</w:t>
            </w:r>
          </w:p>
          <w:p w14:paraId="74F61C02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3. 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Continuity and change</w:t>
            </w:r>
          </w:p>
          <w:p w14:paraId="209D70D7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Cause and consequence</w:t>
            </w:r>
          </w:p>
          <w:p w14:paraId="52FEA22D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Similarity / Difference</w:t>
            </w:r>
          </w:p>
          <w:p w14:paraId="0DA0696C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Pr="0046175F">
              <w:rPr>
                <w:rFonts w:asciiTheme="minorHAnsi" w:hAnsiTheme="minorHAnsi" w:cstheme="minorHAnsi"/>
                <w:bCs/>
                <w:sz w:val="16"/>
                <w:szCs w:val="16"/>
              </w:rPr>
              <w:t>. Significance</w:t>
            </w:r>
          </w:p>
          <w:p w14:paraId="5DF91C3D" w14:textId="77777777" w:rsidR="00AE0995" w:rsidRPr="0046175F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B5E5ED2" w14:textId="16210D6B" w:rsidR="00AE0995" w:rsidRPr="0046175F" w:rsidRDefault="00AE0995" w:rsidP="00AE09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E0995" w14:paraId="2CD092E6" w14:textId="1335C049" w:rsidTr="00B831CB">
        <w:tc>
          <w:tcPr>
            <w:tcW w:w="2564" w:type="dxa"/>
            <w:shd w:val="clear" w:color="auto" w:fill="F2F2F2" w:themeFill="background1" w:themeFillShade="F2"/>
          </w:tcPr>
          <w:p w14:paraId="0FA379C4" w14:textId="100FB4D5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Key</w:t>
            </w:r>
            <w:r w:rsidRPr="00BC474F">
              <w:rPr>
                <w:rFonts w:asciiTheme="minorHAnsi" w:hAnsiTheme="minorHAnsi" w:cstheme="minorHAnsi"/>
                <w:b/>
              </w:rPr>
              <w:t xml:space="preserve"> Knowledge </w:t>
            </w:r>
          </w:p>
          <w:p w14:paraId="0D831D7D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A0EEA3F" w14:textId="77777777" w:rsidR="00AE0995" w:rsidRPr="00C635FE" w:rsidRDefault="00AE0995" w:rsidP="00AE0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35FE">
              <w:rPr>
                <w:rFonts w:asciiTheme="minorHAnsi" w:hAnsiTheme="minorHAnsi" w:cstheme="minorHAnsi"/>
                <w:b/>
                <w:sz w:val="20"/>
                <w:szCs w:val="20"/>
              </w:rPr>
              <w:t>Includes on-going retrieval of what is not currently being taught.</w:t>
            </w:r>
          </w:p>
          <w:p w14:paraId="293D68AD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3E57D01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5F96622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BCFE6DD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1D89530" w14:textId="77777777" w:rsidR="00AE0995" w:rsidRPr="00BC474F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3" w:type="dxa"/>
          </w:tcPr>
          <w:p w14:paraId="43C2DF71" w14:textId="77777777" w:rsidR="00AE0995" w:rsidRPr="001B182E" w:rsidRDefault="00AE0995" w:rsidP="00AE0995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C248C">
              <w:rPr>
                <w:rFonts w:asciiTheme="minorHAnsi" w:hAnsiTheme="minorHAnsi" w:cstheme="minorHAnsi"/>
                <w:sz w:val="16"/>
                <w:szCs w:val="16"/>
              </w:rPr>
              <w:t>To know that within living memory is 100 years.</w:t>
            </w:r>
          </w:p>
          <w:p w14:paraId="2602D76E" w14:textId="77777777" w:rsidR="00AE0995" w:rsidRPr="005A3638" w:rsidRDefault="00AE0995" w:rsidP="00AE0995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C248C">
              <w:rPr>
                <w:rFonts w:asciiTheme="minorHAnsi" w:hAnsiTheme="minorHAnsi" w:cstheme="minorHAnsi"/>
                <w:sz w:val="16"/>
                <w:szCs w:val="16"/>
              </w:rPr>
              <w:t>To know that there are similarities and differences between their lives today and their lives in the past.</w:t>
            </w:r>
          </w:p>
          <w:p w14:paraId="560F6795" w14:textId="77777777" w:rsidR="00AE0995" w:rsidRDefault="00AE0995" w:rsidP="00AE0995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C248C">
              <w:rPr>
                <w:rFonts w:asciiTheme="minorHAnsi" w:hAnsiTheme="minorHAnsi" w:cstheme="minorHAnsi"/>
                <w:sz w:val="16"/>
                <w:szCs w:val="16"/>
              </w:rPr>
              <w:t>To know some inventions that still influence their own lives today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96E3805" w14:textId="2805AA0E" w:rsidR="00AE0995" w:rsidRPr="00AE0995" w:rsidRDefault="00AE0995" w:rsidP="00AE099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E0995">
              <w:rPr>
                <w:rFonts w:asciiTheme="minorHAnsi" w:hAnsiTheme="minorHAnsi" w:cstheme="minorHAnsi"/>
                <w:sz w:val="16"/>
                <w:szCs w:val="16"/>
              </w:rPr>
              <w:t>To know some achievements and discoveries of significant individuals.</w:t>
            </w:r>
          </w:p>
        </w:tc>
        <w:tc>
          <w:tcPr>
            <w:tcW w:w="3118" w:type="dxa"/>
          </w:tcPr>
          <w:p w14:paraId="1B000DE2" w14:textId="77777777" w:rsidR="00AE0995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beyond living memory is more than 100 years ago.</w:t>
            </w:r>
          </w:p>
          <w:p w14:paraId="52207143" w14:textId="35EC5A03" w:rsidR="00AE0995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24D4D">
              <w:rPr>
                <w:rFonts w:asciiTheme="minorHAnsi" w:hAnsiTheme="minorHAnsi" w:cstheme="minorHAnsi"/>
                <w:sz w:val="16"/>
                <w:szCs w:val="16"/>
              </w:rPr>
              <w:t>To know the impact of a historical event on society.</w:t>
            </w:r>
          </w:p>
          <w:p w14:paraId="630DFEE8" w14:textId="677D6F37" w:rsidR="00AE0995" w:rsidRPr="003241B8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24D4D">
              <w:rPr>
                <w:rFonts w:asciiTheme="minorHAnsi" w:hAnsiTheme="minorHAnsi" w:cstheme="minorHAnsi"/>
                <w:sz w:val="16"/>
                <w:szCs w:val="16"/>
              </w:rPr>
              <w:t>To know that ‘historically significant’ people are those who changed many people’s lives.</w:t>
            </w:r>
          </w:p>
          <w:p w14:paraId="06A5F4D4" w14:textId="77777777" w:rsidR="00AE0995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24D4D">
              <w:rPr>
                <w:rFonts w:asciiTheme="minorHAnsi" w:hAnsiTheme="minorHAnsi" w:cstheme="minorHAnsi"/>
                <w:sz w:val="16"/>
                <w:szCs w:val="16"/>
              </w:rPr>
              <w:t>To begin to identify achievements and inventions that still influence their own lives today.</w:t>
            </w:r>
          </w:p>
          <w:p w14:paraId="610315D0" w14:textId="77777777" w:rsidR="00AE0995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24D4D">
              <w:rPr>
                <w:rFonts w:asciiTheme="minorHAnsi" w:hAnsiTheme="minorHAnsi" w:cstheme="minorHAnsi"/>
                <w:sz w:val="16"/>
                <w:szCs w:val="16"/>
              </w:rPr>
              <w:t>To know the legacy and contribution of the inventions.</w:t>
            </w:r>
          </w:p>
          <w:p w14:paraId="19C75027" w14:textId="4449DF2A" w:rsidR="00AE0995" w:rsidRPr="00624D4D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24D4D">
              <w:rPr>
                <w:rFonts w:asciiTheme="minorHAnsi" w:hAnsiTheme="minorHAnsi" w:cstheme="minorHAnsi"/>
                <w:sz w:val="16"/>
                <w:szCs w:val="16"/>
              </w:rPr>
              <w:t>To be aware of the achievements of significant individuals.</w:t>
            </w:r>
          </w:p>
          <w:p w14:paraId="33511DF0" w14:textId="77777777" w:rsidR="00AE0995" w:rsidRPr="005C2255" w:rsidRDefault="00AE0995" w:rsidP="00AE09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53C04E" w14:textId="77777777" w:rsidR="00AE0995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beyond living memory is more than 100 years ago.</w:t>
            </w:r>
          </w:p>
          <w:p w14:paraId="5A4D6ECC" w14:textId="55171759" w:rsidR="00AE0995" w:rsidRDefault="00AE0995" w:rsidP="00AE0995">
            <w:p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624D4D">
              <w:rPr>
                <w:rFonts w:asciiTheme="minorHAnsi" w:hAnsiTheme="minorHAnsi" w:cstheme="minorHAnsi"/>
                <w:sz w:val="16"/>
                <w:szCs w:val="16"/>
              </w:rPr>
              <w:t>To know that historians use evidence from sources to find out more about the past.</w:t>
            </w:r>
          </w:p>
          <w:p w14:paraId="67A060AC" w14:textId="77777777" w:rsidR="00AE0995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24D4D">
              <w:rPr>
                <w:rFonts w:asciiTheme="minorHAnsi" w:hAnsiTheme="minorHAnsi" w:cstheme="minorHAnsi"/>
                <w:sz w:val="16"/>
                <w:szCs w:val="16"/>
              </w:rPr>
              <w:t>To know that the past is represented in different ways.</w:t>
            </w:r>
          </w:p>
          <w:p w14:paraId="0EA99B27" w14:textId="77777777" w:rsidR="00AE0995" w:rsidRPr="001B182E" w:rsidRDefault="00AE0995" w:rsidP="00AE0995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1C248C">
              <w:rPr>
                <w:rFonts w:asciiTheme="minorHAnsi" w:hAnsiTheme="minorHAnsi" w:cstheme="minorHAnsi"/>
                <w:sz w:val="16"/>
                <w:szCs w:val="16"/>
              </w:rPr>
              <w:t>To know that there are similarities and differences between their lives today and their lives in the past.</w:t>
            </w:r>
          </w:p>
          <w:p w14:paraId="100CA9E7" w14:textId="77777777" w:rsidR="00AE0995" w:rsidRDefault="00AE0995" w:rsidP="00AE099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DEBDD0" w14:textId="77777777" w:rsidR="00AE0995" w:rsidRDefault="00AE0995" w:rsidP="00AE099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24A590" w14:textId="77777777" w:rsidR="00AE0995" w:rsidRDefault="00AE0995" w:rsidP="00AE099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CF8DFE3" w14:textId="764D337D" w:rsidR="00AE0995" w:rsidRPr="000E19F8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22" w:type="dxa"/>
          </w:tcPr>
          <w:p w14:paraId="4F344ED0" w14:textId="77777777" w:rsidR="00AE0995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 know beyond living memory is more than 100 years ago.</w:t>
            </w:r>
          </w:p>
          <w:p w14:paraId="24C069B7" w14:textId="77777777" w:rsidR="00AE0995" w:rsidRPr="00FB2E47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E19F8">
              <w:rPr>
                <w:rFonts w:asciiTheme="minorHAnsi" w:hAnsiTheme="minorHAnsi" w:cstheme="minorHAnsi"/>
                <w:sz w:val="16"/>
                <w:szCs w:val="16"/>
              </w:rPr>
              <w:t>To know that historians use evidence from sources to find out more about the past.</w:t>
            </w:r>
          </w:p>
          <w:p w14:paraId="04A45764" w14:textId="77777777" w:rsidR="00AE0995" w:rsidRPr="000E19F8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E19F8">
              <w:rPr>
                <w:rFonts w:asciiTheme="minorHAnsi" w:hAnsiTheme="minorHAnsi" w:cstheme="minorHAnsi"/>
                <w:sz w:val="16"/>
                <w:szCs w:val="16"/>
              </w:rPr>
              <w:t>To know that a monarch is a king or queen.</w:t>
            </w:r>
          </w:p>
          <w:p w14:paraId="2FB95CDD" w14:textId="77777777" w:rsidR="00AE0995" w:rsidRPr="000E19F8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E19F8">
              <w:rPr>
                <w:rFonts w:asciiTheme="minorHAnsi" w:hAnsiTheme="minorHAnsi" w:cstheme="minorHAnsi"/>
                <w:sz w:val="16"/>
                <w:szCs w:val="16"/>
              </w:rPr>
              <w:t>To begin to understand that power is exercised in different ways in different culture, times and groups e.g. monarchy.</w:t>
            </w:r>
          </w:p>
          <w:p w14:paraId="752C5356" w14:textId="77777777" w:rsidR="00AE0995" w:rsidRPr="000E19F8" w:rsidRDefault="00AE0995" w:rsidP="00AE099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0E19F8">
              <w:rPr>
                <w:rFonts w:asciiTheme="minorHAnsi" w:hAnsiTheme="minorHAnsi" w:cstheme="minorHAnsi"/>
                <w:sz w:val="16"/>
                <w:szCs w:val="16"/>
              </w:rPr>
              <w:t>To know that in the past monarchs had absolute power.</w:t>
            </w:r>
          </w:p>
          <w:p w14:paraId="101E59E2" w14:textId="38BD3F5B" w:rsidR="00AE0995" w:rsidRPr="001B182E" w:rsidRDefault="00AE0995" w:rsidP="00AE0995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0995" w14:paraId="5FA52221" w14:textId="004670AB" w:rsidTr="00B831CB">
        <w:tc>
          <w:tcPr>
            <w:tcW w:w="2564" w:type="dxa"/>
            <w:shd w:val="clear" w:color="auto" w:fill="F2F2F2" w:themeFill="background1" w:themeFillShade="F2"/>
          </w:tcPr>
          <w:p w14:paraId="58A04058" w14:textId="6453D142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Key Skills</w:t>
            </w:r>
          </w:p>
          <w:p w14:paraId="5A886A50" w14:textId="2CC0B9AD" w:rsidR="00AE0995" w:rsidRPr="0046175F" w:rsidRDefault="00AE0995" w:rsidP="00AE0995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46175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1. Chronological knowledge/</w:t>
            </w:r>
          </w:p>
          <w:p w14:paraId="3F4CE77F" w14:textId="6CF12AC3" w:rsidR="00AE0995" w:rsidRPr="0046175F" w:rsidRDefault="00AE0995" w:rsidP="00AE0995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46175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Understanding</w:t>
            </w:r>
          </w:p>
          <w:p w14:paraId="38E71281" w14:textId="3B9DB8A1" w:rsidR="00AE0995" w:rsidRPr="0046175F" w:rsidRDefault="00AE0995" w:rsidP="00AE0995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46175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2.Historical terms</w:t>
            </w:r>
          </w:p>
          <w:p w14:paraId="5379A5B9" w14:textId="5D56528B" w:rsidR="00AE0995" w:rsidRPr="0046175F" w:rsidRDefault="00AE0995" w:rsidP="00AE0995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46175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3.Historical enquiry using evidence /communicating ideas</w:t>
            </w:r>
          </w:p>
          <w:p w14:paraId="2B851E5C" w14:textId="02AADA21" w:rsidR="00AE0995" w:rsidRPr="0046175F" w:rsidRDefault="00AE0995" w:rsidP="00AE0995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46175F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4.Interpretations of history</w:t>
            </w:r>
          </w:p>
          <w:p w14:paraId="048D0523" w14:textId="77777777" w:rsidR="00AE0995" w:rsidRDefault="00AE0995" w:rsidP="00AE0995">
            <w:pPr>
              <w:rPr>
                <w:rFonts w:asciiTheme="minorHAnsi" w:hAnsiTheme="minorHAnsi" w:cstheme="minorHAnsi"/>
                <w:b/>
              </w:rPr>
            </w:pPr>
          </w:p>
          <w:p w14:paraId="2A31104D" w14:textId="77777777" w:rsidR="00AE0995" w:rsidRDefault="00AE0995" w:rsidP="00AE0995">
            <w:pPr>
              <w:rPr>
                <w:rFonts w:asciiTheme="minorHAnsi" w:hAnsiTheme="minorHAnsi" w:cstheme="minorHAnsi"/>
                <w:b/>
              </w:rPr>
            </w:pPr>
          </w:p>
          <w:p w14:paraId="16D1520D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458DA4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57D360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E54DB06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8634427" w14:textId="77777777" w:rsidR="00AE0995" w:rsidRPr="00BC474F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3" w:type="dxa"/>
          </w:tcPr>
          <w:p w14:paraId="7C599647" w14:textId="77777777" w:rsidR="00AE0995" w:rsidRPr="003241B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41B8">
              <w:rPr>
                <w:rFonts w:asciiTheme="minorHAnsi" w:hAnsiTheme="minorHAnsi" w:cstheme="minorHAnsi"/>
                <w:sz w:val="16"/>
                <w:szCs w:val="16"/>
              </w:rPr>
              <w:t>Describing simple changes and ideas/objects that remain the same. </w:t>
            </w:r>
          </w:p>
          <w:p w14:paraId="13E70EAB" w14:textId="77777777" w:rsidR="00AE0995" w:rsidRPr="003241B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41B8">
              <w:rPr>
                <w:rFonts w:asciiTheme="minorHAnsi" w:hAnsiTheme="minorHAnsi" w:cstheme="minorHAnsi"/>
                <w:sz w:val="16"/>
                <w:szCs w:val="16"/>
              </w:rPr>
              <w:t>Understanding that some things change while other items remain the same and some are new.</w:t>
            </w:r>
          </w:p>
          <w:p w14:paraId="222A66C0" w14:textId="77777777" w:rsidR="00AE0995" w:rsidRPr="003241B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41B8">
              <w:rPr>
                <w:rFonts w:asciiTheme="minorHAnsi" w:hAnsiTheme="minorHAnsi" w:cstheme="minorHAnsi"/>
                <w:sz w:val="16"/>
                <w:szCs w:val="16"/>
              </w:rPr>
              <w:t>Asking why things happen and beginning to explain why with support.</w:t>
            </w:r>
          </w:p>
          <w:p w14:paraId="4FB4A92B" w14:textId="77777777" w:rsidR="00AE0995" w:rsidRPr="003241B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41B8">
              <w:rPr>
                <w:rFonts w:asciiTheme="minorHAnsi" w:hAnsiTheme="minorHAnsi" w:cstheme="minorHAnsi"/>
                <w:sz w:val="16"/>
                <w:szCs w:val="16"/>
              </w:rPr>
              <w:t>Using sources of information, such as artefacts, to answer questions. </w:t>
            </w:r>
          </w:p>
          <w:p w14:paraId="60CAB328" w14:textId="77777777" w:rsidR="00AE0995" w:rsidRPr="002B1594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2B1594">
              <w:rPr>
                <w:rFonts w:asciiTheme="minorHAnsi" w:hAnsiTheme="minorHAnsi" w:cstheme="minorHAnsi"/>
                <w:sz w:val="16"/>
                <w:szCs w:val="16"/>
              </w:rPr>
              <w:t>Describing the main features of concrete evidence of the past or historical evidence. </w:t>
            </w:r>
          </w:p>
          <w:p w14:paraId="5B47EBE2" w14:textId="77777777" w:rsidR="00AE0995" w:rsidRPr="003241B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41B8">
              <w:rPr>
                <w:rFonts w:asciiTheme="minorHAnsi" w:hAnsiTheme="minorHAnsi" w:cstheme="minorHAnsi"/>
                <w:sz w:val="16"/>
                <w:szCs w:val="16"/>
              </w:rPr>
              <w:t>Communicating findings through discussion and timelines with physical objects/ pictures. </w:t>
            </w:r>
          </w:p>
          <w:p w14:paraId="704D223C" w14:textId="71311B95" w:rsidR="00AE0995" w:rsidRPr="00AE0995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AE0995">
              <w:rPr>
                <w:rFonts w:asciiTheme="minorHAnsi" w:hAnsiTheme="minorHAnsi" w:cstheme="minorHAnsi"/>
                <w:sz w:val="16"/>
                <w:szCs w:val="16"/>
              </w:rPr>
              <w:t>Using vocabulary such as – old, new, long time ago. </w:t>
            </w:r>
          </w:p>
        </w:tc>
        <w:tc>
          <w:tcPr>
            <w:tcW w:w="3118" w:type="dxa"/>
          </w:tcPr>
          <w:p w14:paraId="6A0434B2" w14:textId="263F7951" w:rsidR="00AE0995" w:rsidRDefault="00AE0995" w:rsidP="00AE099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C5792">
              <w:rPr>
                <w:rFonts w:asciiTheme="minorHAnsi" w:hAnsiTheme="minorHAnsi" w:cstheme="minorHAnsi"/>
                <w:sz w:val="16"/>
                <w:szCs w:val="16"/>
              </w:rPr>
              <w:t>Placing events on a timeline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179B98B7" w14:textId="77777777" w:rsidR="00AE0995" w:rsidRDefault="00AE0995" w:rsidP="00AE099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C5792">
              <w:rPr>
                <w:rFonts w:asciiTheme="minorHAnsi" w:hAnsiTheme="minorHAnsi" w:cstheme="minorHAnsi"/>
                <w:sz w:val="16"/>
                <w:szCs w:val="16"/>
              </w:rPr>
              <w:t>Finding out about people, events and beliefs in society.</w:t>
            </w:r>
          </w:p>
          <w:p w14:paraId="4B340161" w14:textId="77777777" w:rsidR="00AE0995" w:rsidRDefault="00AE0995" w:rsidP="00AE099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C5792">
              <w:rPr>
                <w:rFonts w:asciiTheme="minorHAnsi" w:hAnsiTheme="minorHAnsi" w:cstheme="minorHAnsi"/>
                <w:sz w:val="16"/>
                <w:szCs w:val="16"/>
              </w:rPr>
              <w:t>Discussing who was important in a historical event.</w:t>
            </w:r>
          </w:p>
          <w:p w14:paraId="2E910404" w14:textId="77777777" w:rsidR="00AE0995" w:rsidRDefault="00AE0995" w:rsidP="00AE099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C5792">
              <w:rPr>
                <w:rFonts w:asciiTheme="minorHAnsi" w:hAnsiTheme="minorHAnsi" w:cstheme="minorHAnsi"/>
                <w:sz w:val="16"/>
                <w:szCs w:val="16"/>
              </w:rPr>
              <w:t>Comparing pictures or photographs of people or events in the past.</w:t>
            </w:r>
          </w:p>
          <w:p w14:paraId="46E0E67E" w14:textId="77777777" w:rsidR="00AE0995" w:rsidRDefault="00AE0995" w:rsidP="00AE099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C5792">
              <w:rPr>
                <w:rFonts w:asciiTheme="minorHAnsi" w:hAnsiTheme="minorHAnsi" w:cstheme="minorHAnsi"/>
                <w:sz w:val="16"/>
                <w:szCs w:val="16"/>
              </w:rPr>
              <w:t>Using a source to answer questions about the past.</w:t>
            </w:r>
          </w:p>
          <w:p w14:paraId="4EC3D04B" w14:textId="0A604F9D" w:rsidR="00AE0995" w:rsidRPr="008C5792" w:rsidRDefault="00AE0995" w:rsidP="00AE099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C5792">
              <w:rPr>
                <w:rFonts w:asciiTheme="minorHAnsi" w:hAnsiTheme="minorHAnsi" w:cstheme="minorHAnsi"/>
                <w:sz w:val="16"/>
                <w:szCs w:val="16"/>
              </w:rPr>
              <w:t>Identifying a primary source.</w:t>
            </w:r>
          </w:p>
          <w:p w14:paraId="11AFB8F0" w14:textId="77777777" w:rsidR="00AE0995" w:rsidRPr="005C2255" w:rsidRDefault="00AE0995" w:rsidP="00AE09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8AA14A" w14:textId="77777777" w:rsidR="00AE0995" w:rsidRDefault="00AE0995" w:rsidP="00AE09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C5792">
              <w:rPr>
                <w:rFonts w:asciiTheme="minorHAnsi" w:hAnsiTheme="minorHAnsi" w:cstheme="minorHAnsi"/>
                <w:sz w:val="16"/>
                <w:szCs w:val="16"/>
              </w:rPr>
              <w:t>Recognising why people did things, why events happened and what happened as a result.</w:t>
            </w:r>
          </w:p>
          <w:p w14:paraId="12062507" w14:textId="77777777" w:rsidR="00AE0995" w:rsidRPr="003241B8" w:rsidRDefault="00AE0995" w:rsidP="00AE099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3241B8">
              <w:rPr>
                <w:rFonts w:asciiTheme="minorHAnsi" w:hAnsiTheme="minorHAnsi" w:cstheme="minorHAnsi"/>
                <w:sz w:val="16"/>
                <w:szCs w:val="16"/>
              </w:rPr>
              <w:t>Using sources of information, such as artefacts, to answer questions. </w:t>
            </w:r>
          </w:p>
          <w:p w14:paraId="333F8C97" w14:textId="77777777" w:rsidR="00AE0995" w:rsidRPr="00143818" w:rsidRDefault="00AE0995" w:rsidP="00AE099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8C5792">
              <w:rPr>
                <w:rFonts w:asciiTheme="minorHAnsi" w:hAnsiTheme="minorHAnsi" w:cstheme="minorHAnsi"/>
                <w:sz w:val="16"/>
                <w:szCs w:val="16"/>
              </w:rPr>
              <w:t>Recognising different ways in which the past is represented (including eye-witness accounts).</w:t>
            </w:r>
          </w:p>
          <w:p w14:paraId="5F4C7707" w14:textId="32584119" w:rsidR="00AE0995" w:rsidRPr="00AF13C1" w:rsidRDefault="00AE0995" w:rsidP="00AE099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70AA8">
              <w:rPr>
                <w:rFonts w:asciiTheme="minorHAnsi" w:hAnsiTheme="minorHAnsi" w:cstheme="minorHAnsi"/>
                <w:sz w:val="16"/>
                <w:szCs w:val="16"/>
              </w:rPr>
              <w:t>Knowing some things which have changed/stayed the same as the past.</w:t>
            </w:r>
          </w:p>
        </w:tc>
        <w:tc>
          <w:tcPr>
            <w:tcW w:w="2822" w:type="dxa"/>
          </w:tcPr>
          <w:p w14:paraId="71DE22A3" w14:textId="77777777" w:rsidR="00AE0995" w:rsidRPr="00970AA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70AA8">
              <w:rPr>
                <w:rFonts w:asciiTheme="minorHAnsi" w:hAnsiTheme="minorHAnsi" w:cstheme="minorHAnsi"/>
                <w:sz w:val="16"/>
                <w:szCs w:val="16"/>
              </w:rPr>
              <w:t>Asking questions about why people did things, why events happened and what happened as a result.</w:t>
            </w:r>
          </w:p>
          <w:p w14:paraId="71E3C28B" w14:textId="77777777" w:rsidR="00AE0995" w:rsidRPr="00970AA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70AA8">
              <w:rPr>
                <w:rFonts w:asciiTheme="minorHAnsi" w:hAnsiTheme="minorHAnsi" w:cstheme="minorHAnsi"/>
                <w:sz w:val="16"/>
                <w:szCs w:val="16"/>
              </w:rPr>
              <w:t>Finding out about people, events and beliefs in society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9AB4E19" w14:textId="77777777" w:rsidR="00AE0995" w:rsidRPr="00970AA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70AA8">
              <w:rPr>
                <w:rFonts w:asciiTheme="minorHAnsi" w:hAnsiTheme="minorHAnsi" w:cstheme="minorHAnsi"/>
                <w:sz w:val="16"/>
                <w:szCs w:val="16"/>
              </w:rPr>
              <w:t>Using a source to answer questions about the past.</w:t>
            </w:r>
          </w:p>
          <w:p w14:paraId="4BDFFBCF" w14:textId="77777777" w:rsidR="00AE0995" w:rsidRPr="00970AA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70AA8">
              <w:rPr>
                <w:rFonts w:asciiTheme="minorHAnsi" w:hAnsiTheme="minorHAnsi" w:cstheme="minorHAnsi"/>
                <w:sz w:val="16"/>
                <w:szCs w:val="16"/>
              </w:rPr>
              <w:t>Making simple conclusions about a question using evidence to support.</w:t>
            </w:r>
          </w:p>
          <w:p w14:paraId="6ACC0F29" w14:textId="77777777" w:rsidR="00AE0995" w:rsidRPr="00970AA8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970AA8">
              <w:rPr>
                <w:rFonts w:asciiTheme="minorHAnsi" w:hAnsiTheme="minorHAnsi" w:cstheme="minorHAnsi"/>
                <w:sz w:val="16"/>
                <w:szCs w:val="16"/>
              </w:rPr>
              <w:t>Describing past events and people by drawing or writing.</w:t>
            </w:r>
          </w:p>
          <w:p w14:paraId="295CF669" w14:textId="40860E44" w:rsidR="00AE0995" w:rsidRPr="002B1594" w:rsidRDefault="00AE0995" w:rsidP="00AE0995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0995" w14:paraId="762F0D21" w14:textId="77777777" w:rsidTr="00B831CB">
        <w:tc>
          <w:tcPr>
            <w:tcW w:w="2564" w:type="dxa"/>
            <w:shd w:val="clear" w:color="auto" w:fill="F2F2F2" w:themeFill="background1" w:themeFillShade="F2"/>
          </w:tcPr>
          <w:p w14:paraId="18697BE4" w14:textId="5DF53E5C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Lessons</w:t>
            </w:r>
          </w:p>
        </w:tc>
        <w:tc>
          <w:tcPr>
            <w:tcW w:w="2823" w:type="dxa"/>
          </w:tcPr>
          <w:p w14:paraId="7B2C2250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1" w:history="1">
              <w:r w:rsidRPr="007D3FA4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L1 What is an explorer?</w:t>
              </w:r>
            </w:hyperlink>
          </w:p>
          <w:p w14:paraId="672D62E0" w14:textId="77777777" w:rsidR="00AE0995" w:rsidRPr="008166A6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166A6">
              <w:rPr>
                <w:rFonts w:asciiTheme="minorHAnsi" w:hAnsiTheme="minorHAnsi" w:cstheme="minorHAnsi"/>
                <w:bCs/>
                <w:sz w:val="16"/>
                <w:szCs w:val="16"/>
              </w:rPr>
              <w:t>To know what an explorer is by learning about some explorers.</w:t>
            </w:r>
          </w:p>
          <w:p w14:paraId="5337297A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63F2210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2" w:history="1">
              <w:r w:rsidRPr="008A303E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L2 Where have explorers travelled and when?</w:t>
              </w:r>
            </w:hyperlink>
          </w:p>
          <w:p w14:paraId="3F0A7324" w14:textId="77777777" w:rsidR="00AE0995" w:rsidRPr="008166A6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166A6">
              <w:rPr>
                <w:rFonts w:asciiTheme="minorHAnsi" w:hAnsiTheme="minorHAnsi" w:cstheme="minorHAnsi"/>
                <w:bCs/>
                <w:sz w:val="16"/>
                <w:szCs w:val="16"/>
              </w:rPr>
              <w:t>To recognise the achievements of different explorers using photographs.</w:t>
            </w:r>
          </w:p>
          <w:p w14:paraId="0EEFEFD1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5CFE032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3" w:history="1">
              <w:r w:rsidRPr="009C6727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L3 Who was Christopher Columbus and what did he do?</w:t>
              </w:r>
            </w:hyperlink>
          </w:p>
          <w:p w14:paraId="32D8ABA4" w14:textId="77777777" w:rsidR="00AE0995" w:rsidRPr="00D52BB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52BB5">
              <w:rPr>
                <w:rFonts w:asciiTheme="minorHAnsi" w:hAnsiTheme="minorHAnsi" w:cstheme="minorHAnsi"/>
                <w:bCs/>
                <w:sz w:val="16"/>
                <w:szCs w:val="16"/>
              </w:rPr>
              <w:t>To understand how to record events on a timeline by ordering explorers.</w:t>
            </w:r>
          </w:p>
          <w:p w14:paraId="3D3D8560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C3282B2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L4 Who was Captain James Cook and what did he do? </w:t>
            </w:r>
          </w:p>
          <w:p w14:paraId="38CCEA2A" w14:textId="77777777" w:rsidR="00AE0995" w:rsidRPr="00D52BB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52BB5">
              <w:rPr>
                <w:rFonts w:asciiTheme="minorHAnsi" w:hAnsiTheme="minorHAnsi" w:cstheme="minorHAnsi"/>
                <w:bCs/>
                <w:sz w:val="16"/>
                <w:szCs w:val="16"/>
              </w:rPr>
              <w:t>To understand how to record events on a timeline by ordering explorers.</w:t>
            </w:r>
          </w:p>
          <w:p w14:paraId="28401EB5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EE6CA3D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L5 Visit to Captain Cook Museum</w:t>
            </w:r>
          </w:p>
          <w:p w14:paraId="36E960C0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4" w:history="1">
              <w:r w:rsidRPr="009C6727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L6 Who was Matthew Henson and what did he do?</w:t>
              </w:r>
            </w:hyperlink>
          </w:p>
          <w:p w14:paraId="32317061" w14:textId="77777777" w:rsidR="00AE0995" w:rsidRPr="00D31D49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1D49">
              <w:rPr>
                <w:rFonts w:asciiTheme="minorHAnsi" w:hAnsiTheme="minorHAnsi" w:cstheme="minorHAnsi"/>
                <w:bCs/>
                <w:sz w:val="16"/>
                <w:szCs w:val="16"/>
              </w:rPr>
              <w:t>To use photographs to find out about the past.</w:t>
            </w:r>
          </w:p>
          <w:p w14:paraId="2DB10FC8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CB73DA0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5" w:history="1">
              <w:r w:rsidRPr="00823656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L7 How has exploration changed?</w:t>
              </w:r>
            </w:hyperlink>
          </w:p>
          <w:p w14:paraId="1CC41864" w14:textId="77777777" w:rsidR="00AE0995" w:rsidRPr="00D31D49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31D49">
              <w:rPr>
                <w:rFonts w:asciiTheme="minorHAnsi" w:hAnsiTheme="minorHAnsi" w:cstheme="minorHAnsi"/>
                <w:bCs/>
                <w:sz w:val="16"/>
                <w:szCs w:val="16"/>
              </w:rPr>
              <w:t>To recognise changes and similarities (continuities) over time.</w:t>
            </w:r>
          </w:p>
          <w:p w14:paraId="29E87225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56FC9A9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6" w:history="1">
              <w:r w:rsidRPr="00902A0E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L8 How can we remember them?</w:t>
              </w:r>
            </w:hyperlink>
          </w:p>
          <w:p w14:paraId="3C983887" w14:textId="77777777" w:rsidR="00AE0995" w:rsidRPr="00856AE6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56AE6">
              <w:rPr>
                <w:rFonts w:asciiTheme="minorHAnsi" w:hAnsiTheme="minorHAnsi" w:cstheme="minorHAnsi"/>
                <w:bCs/>
                <w:sz w:val="16"/>
                <w:szCs w:val="16"/>
              </w:rPr>
              <w:t>To describe the significance of some people and events within history.</w:t>
            </w:r>
          </w:p>
          <w:p w14:paraId="36BD6E9B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1C28896" w14:textId="1C4908CD" w:rsidR="00AE0995" w:rsidRPr="007D28EE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L9 Outcome/Assessment </w:t>
            </w:r>
          </w:p>
        </w:tc>
        <w:tc>
          <w:tcPr>
            <w:tcW w:w="3118" w:type="dxa"/>
          </w:tcPr>
          <w:p w14:paraId="6702A59D" w14:textId="2B979136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7" w:history="1">
              <w:r w:rsidRPr="00F86603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L1 – Who were the Wright brothers?</w:t>
              </w:r>
            </w:hyperlink>
          </w:p>
          <w:p w14:paraId="5638C684" w14:textId="77777777" w:rsidR="00AE0995" w:rsidRPr="009D2192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D2192">
              <w:rPr>
                <w:rFonts w:asciiTheme="minorHAnsi" w:hAnsiTheme="minorHAnsi" w:cstheme="minorHAnsi"/>
                <w:bCs/>
                <w:sz w:val="16"/>
                <w:szCs w:val="16"/>
              </w:rPr>
              <w:t>To explore the story of the Wright brothers.</w:t>
            </w:r>
          </w:p>
          <w:p w14:paraId="57AE384D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AB24843" w14:textId="0E1B3675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8" w:history="1">
              <w:r w:rsidRPr="00142F89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L2 – When was the first flight?</w:t>
              </w:r>
            </w:hyperlink>
          </w:p>
          <w:p w14:paraId="6872C99A" w14:textId="289B4028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42F89">
              <w:rPr>
                <w:rFonts w:asciiTheme="minorHAnsi" w:hAnsiTheme="minorHAnsi" w:cstheme="minorHAnsi"/>
                <w:bCs/>
                <w:sz w:val="16"/>
                <w:szCs w:val="16"/>
              </w:rPr>
              <w:t>To develop an understanding of historical significance.</w:t>
            </w:r>
          </w:p>
          <w:p w14:paraId="1180DC7F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E00BAD3" w14:textId="15A04316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9" w:history="1">
              <w:r w:rsidRPr="00E339E3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L3 – Why was Bessie Coleman significant?</w:t>
              </w:r>
            </w:hyperlink>
          </w:p>
          <w:p w14:paraId="18B80F68" w14:textId="071A1AE3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39E3">
              <w:rPr>
                <w:rFonts w:asciiTheme="minorHAnsi" w:hAnsiTheme="minorHAnsi" w:cstheme="minorHAnsi"/>
                <w:bCs/>
                <w:sz w:val="16"/>
                <w:szCs w:val="16"/>
              </w:rPr>
              <w:t>To investigate why Bessie Coleman is historically significant using photographs.</w:t>
            </w:r>
          </w:p>
          <w:p w14:paraId="0EADF2A9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0749D95" w14:textId="2012B4DA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0" w:history="1">
              <w:r w:rsidRPr="00B16221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 xml:space="preserve">L4 </w:t>
              </w:r>
              <w:proofErr w:type="gramStart"/>
              <w:r w:rsidRPr="00B16221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-  Why</w:t>
              </w:r>
              <w:proofErr w:type="gramEnd"/>
              <w:r w:rsidRPr="00B16221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 xml:space="preserve"> was Amelia Earheart significant?</w:t>
              </w:r>
            </w:hyperlink>
          </w:p>
          <w:p w14:paraId="019621BC" w14:textId="76FA192E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16221">
              <w:rPr>
                <w:rFonts w:asciiTheme="minorHAnsi" w:hAnsiTheme="minorHAnsi" w:cstheme="minorHAnsi"/>
                <w:bCs/>
                <w:sz w:val="16"/>
                <w:szCs w:val="16"/>
              </w:rPr>
              <w:t>To develop an understanding of primary sources.</w:t>
            </w:r>
          </w:p>
          <w:p w14:paraId="2C0AF079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B1A6A41" w14:textId="172B1292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1" w:history="1">
              <w:r w:rsidRPr="00520D55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L5 – Why was the Moon landing special?</w:t>
              </w:r>
            </w:hyperlink>
          </w:p>
          <w:p w14:paraId="305B56F9" w14:textId="7A1F5499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0D55">
              <w:rPr>
                <w:rFonts w:asciiTheme="minorHAnsi" w:hAnsiTheme="minorHAnsi" w:cstheme="minorHAnsi"/>
                <w:bCs/>
                <w:sz w:val="16"/>
                <w:szCs w:val="16"/>
              </w:rPr>
              <w:t>To investigate why the Moon landing was a significant event in history.</w:t>
            </w:r>
          </w:p>
          <w:p w14:paraId="053C1A30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9E4E597" w14:textId="4A751B8A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2" w:history="1">
              <w:r w:rsidRPr="00184094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L6 – How did we learn to fly?</w:t>
              </w:r>
            </w:hyperlink>
          </w:p>
          <w:p w14:paraId="7844CC4E" w14:textId="154E79B5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4094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To place significant flight events on a timeline.</w:t>
            </w:r>
          </w:p>
          <w:p w14:paraId="0EFF2826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L7 – Visit to NELSAM </w:t>
            </w:r>
          </w:p>
          <w:p w14:paraId="42C7D5B6" w14:textId="3987D0C0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L8 – Outcome / assessment</w:t>
            </w:r>
          </w:p>
          <w:p w14:paraId="3EFEA328" w14:textId="06E253F5" w:rsidR="00AE0995" w:rsidRPr="00710B01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0B44EE0F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L1- What was London like in the 1666?</w:t>
            </w:r>
          </w:p>
          <w:p w14:paraId="6E6D63AD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L2 – How were homes built in 1666? (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LoTC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experience – wattle and daub)</w:t>
            </w:r>
          </w:p>
          <w:p w14:paraId="7595E6D2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L2 – What happened on the </w:t>
            </w:r>
            <w:proofErr w:type="gram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 w:rsidRPr="000C62B0"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  <w:t>nd</w:t>
            </w:r>
            <w:proofErr w:type="gram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September 1666?</w:t>
            </w:r>
          </w:p>
          <w:p w14:paraId="12C4F39D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L3 – How did the fire spread?</w:t>
            </w:r>
          </w:p>
          <w:p w14:paraId="28C2821D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L4 – What was left of London?</w:t>
            </w:r>
          </w:p>
          <w:p w14:paraId="49064F3A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L5 – How was London rebuilt?</w:t>
            </w:r>
          </w:p>
          <w:p w14:paraId="121A42DC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L6 – How did the fire impact the future?</w:t>
            </w:r>
          </w:p>
          <w:p w14:paraId="49C60601" w14:textId="14839CC9" w:rsidR="00AE0995" w:rsidRPr="0026778B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L7 – Outcome/assessment </w:t>
            </w:r>
          </w:p>
        </w:tc>
        <w:tc>
          <w:tcPr>
            <w:tcW w:w="2822" w:type="dxa"/>
          </w:tcPr>
          <w:p w14:paraId="77FF2928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3" w:history="1">
              <w:r w:rsidRPr="0042643A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L1 – What is a monarch?</w:t>
              </w:r>
            </w:hyperlink>
          </w:p>
          <w:p w14:paraId="12DAE4B6" w14:textId="77777777" w:rsidR="00AE0995" w:rsidRPr="001F71F4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71F4">
              <w:rPr>
                <w:rFonts w:asciiTheme="minorHAnsi" w:hAnsiTheme="minorHAnsi" w:cstheme="minorHAnsi"/>
                <w:bCs/>
                <w:sz w:val="16"/>
                <w:szCs w:val="16"/>
              </w:rPr>
              <w:t>To explore monarchy by finding out about King Charles III.</w:t>
            </w:r>
          </w:p>
          <w:p w14:paraId="7284D349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CAA880F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4" w:history="1">
              <w:r w:rsidRPr="008B3C37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L2 – Who is a monarch today?</w:t>
              </w:r>
            </w:hyperlink>
          </w:p>
          <w:p w14:paraId="6532A10E" w14:textId="77777777" w:rsidR="00AE0995" w:rsidRPr="001738AD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738AD">
              <w:rPr>
                <w:rFonts w:asciiTheme="minorHAnsi" w:hAnsiTheme="minorHAnsi" w:cstheme="minorHAnsi"/>
                <w:bCs/>
                <w:sz w:val="16"/>
                <w:szCs w:val="16"/>
              </w:rPr>
              <w:t>To explore coronations by acting out the ceremony.</w:t>
            </w:r>
          </w:p>
          <w:p w14:paraId="62598ECB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0C7F37D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5" w:history="1">
              <w:r w:rsidRPr="00D63326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L3 – How did William the Conqueror become King of England?</w:t>
              </w:r>
            </w:hyperlink>
          </w:p>
          <w:p w14:paraId="31D4D1E9" w14:textId="77777777" w:rsidR="00AE0995" w:rsidRPr="001738AD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738AD">
              <w:rPr>
                <w:rFonts w:asciiTheme="minorHAnsi" w:hAnsiTheme="minorHAnsi" w:cstheme="minorHAnsi"/>
                <w:bCs/>
                <w:sz w:val="16"/>
                <w:szCs w:val="16"/>
              </w:rPr>
              <w:t>To discover how William the Conqueror became king by exploring the Bayeux Tapestry.</w:t>
            </w:r>
          </w:p>
          <w:p w14:paraId="4C85A6C5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E5BA636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6" w:history="1">
              <w:r w:rsidRPr="00D02D81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L4 – How did William the Conqueror rule?</w:t>
              </w:r>
            </w:hyperlink>
          </w:p>
          <w:p w14:paraId="5D044CDE" w14:textId="77777777" w:rsidR="00AE0995" w:rsidRPr="001738AD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738AD">
              <w:rPr>
                <w:rFonts w:asciiTheme="minorHAnsi" w:hAnsiTheme="minorHAnsi" w:cstheme="minorHAnsi"/>
                <w:bCs/>
                <w:sz w:val="16"/>
                <w:szCs w:val="16"/>
              </w:rPr>
              <w:t>To explore how William the Conqueror ruled by investigating Norman castles.</w:t>
            </w:r>
          </w:p>
          <w:p w14:paraId="0905C608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D8ACB2B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7" w:history="1">
              <w:r w:rsidRPr="00D02D81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L5 – How did castles change?</w:t>
              </w:r>
            </w:hyperlink>
          </w:p>
          <w:p w14:paraId="10A0F52F" w14:textId="77777777" w:rsidR="00AE0995" w:rsidRPr="00626D4A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26D4A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To analyse how effective castles were by exploring their features.</w:t>
            </w:r>
          </w:p>
          <w:p w14:paraId="09EAC745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EEB6894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28" w:history="1">
              <w:r w:rsidRPr="00314413">
                <w:rPr>
                  <w:rStyle w:val="Hyperlink"/>
                  <w:rFonts w:asciiTheme="minorHAnsi" w:hAnsiTheme="minorHAnsi" w:cstheme="minorHAnsi"/>
                  <w:bCs/>
                  <w:sz w:val="16"/>
                  <w:szCs w:val="16"/>
                </w:rPr>
                <w:t>L6 – What was a monarch in the past?</w:t>
              </w:r>
            </w:hyperlink>
          </w:p>
          <w:p w14:paraId="7817A651" w14:textId="77777777" w:rsidR="00AE0995" w:rsidRPr="00626D4A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26D4A">
              <w:rPr>
                <w:rFonts w:asciiTheme="minorHAnsi" w:hAnsiTheme="minorHAnsi" w:cstheme="minorHAnsi"/>
                <w:bCs/>
                <w:sz w:val="16"/>
                <w:szCs w:val="16"/>
              </w:rPr>
              <w:t>To evaluate how the monarchy has changed. </w:t>
            </w:r>
          </w:p>
          <w:p w14:paraId="3E54663D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6E312E4" w14:textId="77777777" w:rsidR="00AE0995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L7 – Visit to Raby Castle</w:t>
            </w:r>
          </w:p>
          <w:p w14:paraId="4CE13159" w14:textId="1058A1C7" w:rsidR="00AE0995" w:rsidRPr="003E774E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L8 – Outcome/assessment </w:t>
            </w:r>
          </w:p>
        </w:tc>
      </w:tr>
      <w:tr w:rsidR="00AE0995" w14:paraId="5552C470" w14:textId="77777777" w:rsidTr="00B831CB">
        <w:tc>
          <w:tcPr>
            <w:tcW w:w="2564" w:type="dxa"/>
            <w:shd w:val="clear" w:color="auto" w:fill="F2F2F2" w:themeFill="background1" w:themeFillShade="F2"/>
          </w:tcPr>
          <w:p w14:paraId="36D705BB" w14:textId="48FB92BC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Key Vocabulary</w:t>
            </w:r>
          </w:p>
        </w:tc>
        <w:tc>
          <w:tcPr>
            <w:tcW w:w="2823" w:type="dxa"/>
          </w:tcPr>
          <w:p w14:paraId="071220AE" w14:textId="77777777" w:rsidR="00AE0995" w:rsidRPr="003E774E" w:rsidRDefault="00AE0995" w:rsidP="00AE099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774E">
              <w:rPr>
                <w:rFonts w:asciiTheme="minorHAnsi" w:hAnsiTheme="minorHAnsi" w:cstheme="minorHAnsi"/>
                <w:bCs/>
                <w:sz w:val="16"/>
                <w:szCs w:val="16"/>
              </w:rPr>
              <w:t>Achievement, beyond living memory, discovery, exploration, explorer, historical significance, North Pole, qualities, resilience, sol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o</w:t>
            </w:r>
            <w:r w:rsidRPr="003E774E">
              <w:rPr>
                <w:rFonts w:asciiTheme="minorHAnsi" w:hAnsiTheme="minorHAnsi" w:cstheme="minorHAnsi"/>
                <w:bCs/>
                <w:sz w:val="16"/>
                <w:szCs w:val="16"/>
              </w:rPr>
              <w:t>, transport, voyage, yacht</w:t>
            </w:r>
          </w:p>
          <w:p w14:paraId="7203AFCC" w14:textId="38E367CE" w:rsidR="00AE0995" w:rsidRPr="00710B01" w:rsidRDefault="00AE0995" w:rsidP="00AE099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6709003E" w14:textId="4037A330" w:rsidR="00AE0995" w:rsidRPr="00F878D4" w:rsidRDefault="00AE0995" w:rsidP="00AE099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10B0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past, present, modern,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time period, </w:t>
            </w:r>
            <w:r w:rsidRPr="00710B01">
              <w:rPr>
                <w:rFonts w:asciiTheme="minorHAnsi" w:hAnsiTheme="minorHAnsi" w:cstheme="minorHAnsi"/>
                <w:bCs/>
                <w:sz w:val="16"/>
                <w:szCs w:val="16"/>
              </w:rPr>
              <w:t>chronological order,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F878D4">
              <w:rPr>
                <w:rFonts w:asciiTheme="minorHAnsi" w:hAnsiTheme="minorHAnsi" w:cstheme="minorHAnsi"/>
                <w:bCs/>
                <w:sz w:val="16"/>
                <w:szCs w:val="16"/>
              </w:rPr>
              <w:t>decade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F878D4">
              <w:rPr>
                <w:rFonts w:asciiTheme="minorHAnsi" w:hAnsiTheme="minorHAnsi" w:cstheme="minorHAnsi"/>
                <w:bCs/>
                <w:sz w:val="16"/>
                <w:szCs w:val="16"/>
              </w:rPr>
              <w:t>eyewitness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proofErr w:type="gramStart"/>
            <w:r w:rsidRPr="00F878D4">
              <w:rPr>
                <w:rFonts w:asciiTheme="minorHAnsi" w:hAnsiTheme="minorHAnsi" w:cstheme="minorHAnsi"/>
                <w:bCs/>
                <w:sz w:val="16"/>
                <w:szCs w:val="16"/>
              </w:rPr>
              <w:t>fligh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 ,</w:t>
            </w:r>
            <w:proofErr w:type="gram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F878D4">
              <w:rPr>
                <w:rFonts w:asciiTheme="minorHAnsi" w:hAnsiTheme="minorHAnsi" w:cstheme="minorHAnsi"/>
                <w:bCs/>
                <w:sz w:val="16"/>
                <w:szCs w:val="16"/>
              </w:rPr>
              <w:t>inventor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</w:p>
          <w:p w14:paraId="2320DFDA" w14:textId="07BD3129" w:rsidR="00AE0995" w:rsidRPr="00F878D4" w:rsidRDefault="00AE0995" w:rsidP="00AE099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878D4">
              <w:rPr>
                <w:rFonts w:asciiTheme="minorHAnsi" w:hAnsiTheme="minorHAnsi" w:cstheme="minorHAnsi"/>
                <w:bCs/>
                <w:sz w:val="16"/>
                <w:szCs w:val="16"/>
              </w:rPr>
              <w:t>living memory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F878D4">
              <w:rPr>
                <w:rFonts w:asciiTheme="minorHAnsi" w:hAnsiTheme="minorHAnsi" w:cstheme="minorHAnsi"/>
                <w:bCs/>
                <w:sz w:val="16"/>
                <w:szCs w:val="16"/>
              </w:rPr>
              <w:t>primary source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</w:p>
          <w:p w14:paraId="127C0F49" w14:textId="77777777" w:rsidR="00AE0995" w:rsidRDefault="00AE0995" w:rsidP="00AE09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3C6325D5" w14:textId="54712370" w:rsidR="00AE0995" w:rsidRPr="00CA41A0" w:rsidRDefault="00AE0995" w:rsidP="00AE099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10B01">
              <w:rPr>
                <w:rFonts w:asciiTheme="minorHAnsi" w:hAnsiTheme="minorHAnsi" w:cstheme="minorHAnsi"/>
                <w:bCs/>
                <w:sz w:val="16"/>
                <w:szCs w:val="16"/>
              </w:rPr>
              <w:t>chronological order, 17th century, King</w:t>
            </w:r>
            <w:proofErr w:type="gramStart"/>
            <w:r w:rsidRPr="00710B01">
              <w:rPr>
                <w:rFonts w:asciiTheme="minorHAnsi" w:hAnsiTheme="minorHAnsi" w:cstheme="minorHAnsi"/>
                <w:bCs/>
                <w:sz w:val="16"/>
                <w:szCs w:val="16"/>
              </w:rPr>
              <w:t>, ,</w:t>
            </w:r>
            <w:proofErr w:type="gramEnd"/>
            <w:r w:rsidRPr="00710B0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reign, monarch, government, safety, timber, thatch, fire-resistant, flammable, firebreak, bakery, homes, settlement, city, sources, artefacts, eyewitness, record, monuments, paintings, </w:t>
            </w:r>
          </w:p>
        </w:tc>
        <w:tc>
          <w:tcPr>
            <w:tcW w:w="2822" w:type="dxa"/>
          </w:tcPr>
          <w:p w14:paraId="42AF2CB4" w14:textId="334306D1" w:rsidR="00AE0995" w:rsidRDefault="00AE0995" w:rsidP="00AE09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bailey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battle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Bayeux Tapestry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conquer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coronation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fortified manor house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gatehouse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governmen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t,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invade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keep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moat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monarch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motte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motte-and-bailey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parliament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portcullis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power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rule</w:t>
            </w:r>
            <w:proofErr w:type="gram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, ,</w:t>
            </w:r>
            <w:proofErr w:type="gram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26778B">
              <w:rPr>
                <w:rFonts w:asciiTheme="minorHAnsi" w:hAnsiTheme="minorHAnsi" w:cstheme="minorHAnsi"/>
                <w:bCs/>
                <w:sz w:val="16"/>
                <w:szCs w:val="16"/>
              </w:rPr>
              <w:t>tower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</w:p>
        </w:tc>
      </w:tr>
      <w:tr w:rsidR="00AE0995" w14:paraId="3B101D07" w14:textId="0BDC83DF" w:rsidTr="00B831CB">
        <w:tc>
          <w:tcPr>
            <w:tcW w:w="2564" w:type="dxa"/>
            <w:shd w:val="clear" w:color="auto" w:fill="F2F2F2" w:themeFill="background1" w:themeFillShade="F2"/>
          </w:tcPr>
          <w:p w14:paraId="5D1B23A7" w14:textId="3EF44D56" w:rsidR="00AE0995" w:rsidRPr="00BC474F" w:rsidRDefault="00AE0995" w:rsidP="00AE099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Visits / Experience</w:t>
            </w:r>
          </w:p>
        </w:tc>
        <w:tc>
          <w:tcPr>
            <w:tcW w:w="2823" w:type="dxa"/>
          </w:tcPr>
          <w:p w14:paraId="1B5982DD" w14:textId="5D7C7AB1" w:rsidR="00AE0995" w:rsidRPr="005C2255" w:rsidRDefault="00AE0995" w:rsidP="00AE0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James Cook Museum </w:t>
            </w:r>
          </w:p>
        </w:tc>
        <w:tc>
          <w:tcPr>
            <w:tcW w:w="3118" w:type="dxa"/>
          </w:tcPr>
          <w:p w14:paraId="1C718269" w14:textId="77777777" w:rsidR="00AE0995" w:rsidRDefault="00AE0995" w:rsidP="00AE0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NELSAM</w:t>
            </w:r>
          </w:p>
          <w:p w14:paraId="55C815FC" w14:textId="20A06E05" w:rsidR="00AE0995" w:rsidRPr="005C2255" w:rsidRDefault="00AE0995" w:rsidP="00AE0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North East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Land, Sea and Air Museum</w:t>
            </w:r>
          </w:p>
        </w:tc>
        <w:tc>
          <w:tcPr>
            <w:tcW w:w="3119" w:type="dxa"/>
          </w:tcPr>
          <w:p w14:paraId="248CC948" w14:textId="3B2D92E9" w:rsidR="00AE0995" w:rsidRPr="005C2255" w:rsidRDefault="00AE0995" w:rsidP="00AE0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LOtC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experience wattle and daub/fire pit </w:t>
            </w:r>
          </w:p>
        </w:tc>
        <w:tc>
          <w:tcPr>
            <w:tcW w:w="2822" w:type="dxa"/>
          </w:tcPr>
          <w:p w14:paraId="3B5280A5" w14:textId="77777777" w:rsidR="00AE0995" w:rsidRPr="005C2255" w:rsidRDefault="00AE0995" w:rsidP="00AE0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255">
              <w:rPr>
                <w:rFonts w:asciiTheme="minorHAnsi" w:hAnsiTheme="minorHAnsi" w:cstheme="minorHAnsi"/>
                <w:b/>
                <w:sz w:val="20"/>
                <w:szCs w:val="20"/>
              </w:rPr>
              <w:t>Visit to Raby Castle</w:t>
            </w:r>
          </w:p>
          <w:p w14:paraId="25BBAC0C" w14:textId="2D694A42" w:rsidR="00AE0995" w:rsidRPr="005C2255" w:rsidRDefault="00AE0995" w:rsidP="00AE0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60E6346" w14:textId="77777777" w:rsidR="00491D16" w:rsidRPr="00491D16" w:rsidRDefault="00491D16" w:rsidP="00491D16">
      <w:pPr>
        <w:rPr>
          <w:rFonts w:ascii="Arial" w:hAnsi="Arial" w:cs="Arial"/>
          <w:sz w:val="72"/>
          <w:szCs w:val="72"/>
        </w:rPr>
      </w:pPr>
    </w:p>
    <w:sectPr w:rsidR="00491D16" w:rsidRPr="00491D16" w:rsidSect="008B4219">
      <w:headerReference w:type="default" r:id="rId29"/>
      <w:footerReference w:type="default" r:id="rId30"/>
      <w:pgSz w:w="16838" w:h="11906" w:orient="landscape"/>
      <w:pgMar w:top="1800" w:right="1440" w:bottom="180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C1134" w14:textId="77777777" w:rsidR="00731BBD" w:rsidRDefault="00731BBD">
      <w:r>
        <w:separator/>
      </w:r>
    </w:p>
  </w:endnote>
  <w:endnote w:type="continuationSeparator" w:id="0">
    <w:p w14:paraId="3A055E20" w14:textId="77777777" w:rsidR="00731BBD" w:rsidRDefault="00731BBD">
      <w:r>
        <w:continuationSeparator/>
      </w:r>
    </w:p>
  </w:endnote>
  <w:endnote w:type="continuationNotice" w:id="1">
    <w:p w14:paraId="32720AA2" w14:textId="77777777" w:rsidR="00731BBD" w:rsidRDefault="00731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13900723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F9E972" w14:textId="77777777" w:rsidR="005C2255" w:rsidRPr="005C2255" w:rsidRDefault="005C2255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b/>
            <w:bCs/>
            <w:sz w:val="20"/>
            <w:szCs w:val="20"/>
          </w:rPr>
        </w:pPr>
        <w:r w:rsidRPr="005C225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C2255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C225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F4F" w:rsidRPr="00D84F4F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4</w:t>
        </w:r>
        <w:r w:rsidRPr="005C2255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fldChar w:fldCharType="end"/>
        </w:r>
        <w:r w:rsidRPr="005C2255">
          <w:rPr>
            <w:rFonts w:asciiTheme="minorHAnsi" w:hAnsiTheme="minorHAnsi" w:cstheme="minorHAnsi"/>
            <w:b/>
            <w:bCs/>
            <w:sz w:val="20"/>
            <w:szCs w:val="20"/>
          </w:rPr>
          <w:t xml:space="preserve"> | </w:t>
        </w:r>
        <w:r w:rsidRPr="005C2255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77DABDB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163DE" w14:textId="77777777" w:rsidR="00731BBD" w:rsidRDefault="00731BBD">
      <w:r>
        <w:separator/>
      </w:r>
    </w:p>
  </w:footnote>
  <w:footnote w:type="continuationSeparator" w:id="0">
    <w:p w14:paraId="598BC673" w14:textId="77777777" w:rsidR="00731BBD" w:rsidRDefault="00731BBD">
      <w:r>
        <w:continuationSeparator/>
      </w:r>
    </w:p>
  </w:footnote>
  <w:footnote w:type="continuationNotice" w:id="1">
    <w:p w14:paraId="29D9CB02" w14:textId="77777777" w:rsidR="00731BBD" w:rsidRDefault="00731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960BD" w14:textId="3984C060" w:rsidR="00BC474F" w:rsidRDefault="00491D16" w:rsidP="009E72B3">
    <w:pPr>
      <w:pStyle w:val="Head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7D3C99F" wp14:editId="72EABE83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8B92E" w14:textId="77777777" w:rsidR="00491D16" w:rsidRDefault="00491D16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9A1B8B7" wp14:editId="7CDE9EB9">
                                <wp:extent cx="1334736" cy="736979"/>
                                <wp:effectExtent l="0" t="0" r="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orange1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243" cy="7444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C9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6.75pt;width:168.7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" stroked="f">
              <v:textbox>
                <w:txbxContent>
                  <w:p w14:paraId="1F78B92E" w14:textId="77777777" w:rsidR="00491D16" w:rsidRDefault="00491D16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9A1B8B7" wp14:editId="7CDE9EB9">
                          <wp:extent cx="1334736" cy="736979"/>
                          <wp:effectExtent l="0" t="0" r="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orange1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243" cy="7444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9B9B0E" wp14:editId="16983E7B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34AD9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54843E8" wp14:editId="1061C95E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9B9B0E" id="_x0000_s1027" type="#_x0000_t202" style="position:absolute;margin-left:660pt;margin-top:-5.25pt;width:75.2pt;height:67.05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2CE34AD9" w14:textId="77777777"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54843E8" wp14:editId="1061C95E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72B3">
      <w:rPr>
        <w:rFonts w:ascii="Calibri" w:hAnsi="Calibri"/>
        <w:b/>
        <w:noProof/>
        <w:color w:val="FF0000"/>
        <w:sz w:val="52"/>
        <w:szCs w:val="52"/>
      </w:rPr>
      <w:t xml:space="preserve">               </w: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5A56BE64" w14:textId="77777777" w:rsidR="009E72B3" w:rsidRDefault="009E72B3" w:rsidP="009E72B3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</w:t>
    </w:r>
    <w:r w:rsidR="009512DA">
      <w:rPr>
        <w:rFonts w:ascii="Arial" w:hAnsi="Arial" w:cs="Arial"/>
        <w:b/>
        <w:noProof/>
        <w:sz w:val="36"/>
        <w:szCs w:val="36"/>
      </w:rPr>
      <w:t>History</w:t>
    </w:r>
    <w:r w:rsidR="00BC474F">
      <w:rPr>
        <w:rFonts w:ascii="Arial" w:hAnsi="Arial" w:cs="Arial"/>
        <w:b/>
        <w:noProof/>
        <w:sz w:val="36"/>
        <w:szCs w:val="36"/>
      </w:rPr>
      <w:t xml:space="preserve"> Curriuclum</w:t>
    </w:r>
    <w:r>
      <w:rPr>
        <w:rFonts w:ascii="Arial" w:hAnsi="Arial" w:cs="Arial"/>
        <w:b/>
        <w:noProof/>
        <w:sz w:val="36"/>
        <w:szCs w:val="36"/>
      </w:rPr>
      <w:t xml:space="preserve"> Overview</w:t>
    </w:r>
  </w:p>
  <w:p w14:paraId="76991014" w14:textId="361877D8" w:rsidR="00F04019" w:rsidRPr="009E72B3" w:rsidRDefault="009E72B3" w:rsidP="009E72B3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                     </w:t>
    </w:r>
    <w:r w:rsidR="00BC474F">
      <w:rPr>
        <w:rFonts w:ascii="Arial" w:hAnsi="Arial" w:cs="Arial"/>
        <w:b/>
        <w:noProof/>
        <w:sz w:val="36"/>
        <w:szCs w:val="36"/>
      </w:rPr>
      <w:t>KS1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EF3"/>
    <w:multiLevelType w:val="multilevel"/>
    <w:tmpl w:val="FC4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16440"/>
    <w:multiLevelType w:val="hybridMultilevel"/>
    <w:tmpl w:val="3646A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65D28"/>
    <w:multiLevelType w:val="multilevel"/>
    <w:tmpl w:val="03A8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E742E"/>
    <w:multiLevelType w:val="multilevel"/>
    <w:tmpl w:val="B27CC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77583"/>
    <w:multiLevelType w:val="multilevel"/>
    <w:tmpl w:val="0A22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2024F"/>
    <w:multiLevelType w:val="multilevel"/>
    <w:tmpl w:val="7B3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9643F"/>
    <w:multiLevelType w:val="multilevel"/>
    <w:tmpl w:val="FCE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86C70"/>
    <w:multiLevelType w:val="multilevel"/>
    <w:tmpl w:val="AA92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948F4"/>
    <w:multiLevelType w:val="hybridMultilevel"/>
    <w:tmpl w:val="CB786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659E9"/>
    <w:multiLevelType w:val="multilevel"/>
    <w:tmpl w:val="9B8008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A2C72"/>
    <w:multiLevelType w:val="hybridMultilevel"/>
    <w:tmpl w:val="0C7A0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5CCC"/>
    <w:multiLevelType w:val="multilevel"/>
    <w:tmpl w:val="7354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4437C"/>
    <w:multiLevelType w:val="multilevel"/>
    <w:tmpl w:val="6A3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F1807"/>
    <w:multiLevelType w:val="multilevel"/>
    <w:tmpl w:val="ED92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386D93"/>
    <w:multiLevelType w:val="multilevel"/>
    <w:tmpl w:val="D364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F3B96"/>
    <w:multiLevelType w:val="multilevel"/>
    <w:tmpl w:val="71EA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CC18EC"/>
    <w:multiLevelType w:val="multilevel"/>
    <w:tmpl w:val="5D169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80253"/>
    <w:multiLevelType w:val="multilevel"/>
    <w:tmpl w:val="A912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604A1"/>
    <w:multiLevelType w:val="hybridMultilevel"/>
    <w:tmpl w:val="4814B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5537"/>
    <w:multiLevelType w:val="multilevel"/>
    <w:tmpl w:val="D0F2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71106C"/>
    <w:multiLevelType w:val="multilevel"/>
    <w:tmpl w:val="7D02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289"/>
    <w:multiLevelType w:val="multilevel"/>
    <w:tmpl w:val="62A0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764F5"/>
    <w:multiLevelType w:val="multilevel"/>
    <w:tmpl w:val="D20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475C6"/>
    <w:multiLevelType w:val="multilevel"/>
    <w:tmpl w:val="0736E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B3646E"/>
    <w:multiLevelType w:val="multilevel"/>
    <w:tmpl w:val="4FF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4F51DA"/>
    <w:multiLevelType w:val="multilevel"/>
    <w:tmpl w:val="E17C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5A621C"/>
    <w:multiLevelType w:val="multilevel"/>
    <w:tmpl w:val="4160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E115F4"/>
    <w:multiLevelType w:val="multilevel"/>
    <w:tmpl w:val="DEB4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E76F20"/>
    <w:multiLevelType w:val="multilevel"/>
    <w:tmpl w:val="D0B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B47A9"/>
    <w:multiLevelType w:val="multilevel"/>
    <w:tmpl w:val="BDE2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D24FD"/>
    <w:multiLevelType w:val="multilevel"/>
    <w:tmpl w:val="5EA4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FD40E0"/>
    <w:multiLevelType w:val="multilevel"/>
    <w:tmpl w:val="2DC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FA5072"/>
    <w:multiLevelType w:val="multilevel"/>
    <w:tmpl w:val="C93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E75A5"/>
    <w:multiLevelType w:val="multilevel"/>
    <w:tmpl w:val="2B28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711CE"/>
    <w:multiLevelType w:val="multilevel"/>
    <w:tmpl w:val="88A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A8271F"/>
    <w:multiLevelType w:val="hybridMultilevel"/>
    <w:tmpl w:val="FE98B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F81EE0"/>
    <w:multiLevelType w:val="hybridMultilevel"/>
    <w:tmpl w:val="55FC1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026EAE"/>
    <w:multiLevelType w:val="multilevel"/>
    <w:tmpl w:val="C61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034A73"/>
    <w:multiLevelType w:val="hybridMultilevel"/>
    <w:tmpl w:val="59CA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D26F1"/>
    <w:multiLevelType w:val="hybridMultilevel"/>
    <w:tmpl w:val="3654BE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764EC"/>
    <w:multiLevelType w:val="hybridMultilevel"/>
    <w:tmpl w:val="70E45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657353">
    <w:abstractNumId w:val="40"/>
  </w:num>
  <w:num w:numId="2" w16cid:durableId="1050105623">
    <w:abstractNumId w:val="8"/>
  </w:num>
  <w:num w:numId="3" w16cid:durableId="691077611">
    <w:abstractNumId w:val="30"/>
  </w:num>
  <w:num w:numId="4" w16cid:durableId="1972975760">
    <w:abstractNumId w:val="3"/>
  </w:num>
  <w:num w:numId="5" w16cid:durableId="1738438714">
    <w:abstractNumId w:val="5"/>
  </w:num>
  <w:num w:numId="6" w16cid:durableId="237709629">
    <w:abstractNumId w:val="37"/>
  </w:num>
  <w:num w:numId="7" w16cid:durableId="1509102120">
    <w:abstractNumId w:val="2"/>
  </w:num>
  <w:num w:numId="8" w16cid:durableId="1023365092">
    <w:abstractNumId w:val="24"/>
  </w:num>
  <w:num w:numId="9" w16cid:durableId="1735009738">
    <w:abstractNumId w:val="33"/>
  </w:num>
  <w:num w:numId="10" w16cid:durableId="1837720133">
    <w:abstractNumId w:val="20"/>
  </w:num>
  <w:num w:numId="11" w16cid:durableId="1157575052">
    <w:abstractNumId w:val="12"/>
  </w:num>
  <w:num w:numId="12" w16cid:durableId="73283266">
    <w:abstractNumId w:val="34"/>
  </w:num>
  <w:num w:numId="13" w16cid:durableId="185755067">
    <w:abstractNumId w:val="36"/>
  </w:num>
  <w:num w:numId="14" w16cid:durableId="626087229">
    <w:abstractNumId w:val="27"/>
  </w:num>
  <w:num w:numId="15" w16cid:durableId="586309669">
    <w:abstractNumId w:val="14"/>
  </w:num>
  <w:num w:numId="16" w16cid:durableId="1941570385">
    <w:abstractNumId w:val="35"/>
  </w:num>
  <w:num w:numId="17" w16cid:durableId="1310983719">
    <w:abstractNumId w:val="16"/>
  </w:num>
  <w:num w:numId="18" w16cid:durableId="2107727613">
    <w:abstractNumId w:val="9"/>
  </w:num>
  <w:num w:numId="19" w16cid:durableId="179009527">
    <w:abstractNumId w:val="23"/>
  </w:num>
  <w:num w:numId="20" w16cid:durableId="1372195112">
    <w:abstractNumId w:val="10"/>
  </w:num>
  <w:num w:numId="21" w16cid:durableId="237450140">
    <w:abstractNumId w:val="1"/>
  </w:num>
  <w:num w:numId="22" w16cid:durableId="898630516">
    <w:abstractNumId w:val="18"/>
  </w:num>
  <w:num w:numId="23" w16cid:durableId="741029718">
    <w:abstractNumId w:val="39"/>
  </w:num>
  <w:num w:numId="24" w16cid:durableId="756172722">
    <w:abstractNumId w:val="38"/>
  </w:num>
  <w:num w:numId="25" w16cid:durableId="312101795">
    <w:abstractNumId w:val="13"/>
  </w:num>
  <w:num w:numId="26" w16cid:durableId="1143504079">
    <w:abstractNumId w:val="0"/>
  </w:num>
  <w:num w:numId="27" w16cid:durableId="2009285124">
    <w:abstractNumId w:val="7"/>
  </w:num>
  <w:num w:numId="28" w16cid:durableId="276497219">
    <w:abstractNumId w:val="32"/>
  </w:num>
  <w:num w:numId="29" w16cid:durableId="2094735486">
    <w:abstractNumId w:val="15"/>
  </w:num>
  <w:num w:numId="30" w16cid:durableId="1690594488">
    <w:abstractNumId w:val="17"/>
  </w:num>
  <w:num w:numId="31" w16cid:durableId="334109660">
    <w:abstractNumId w:val="22"/>
  </w:num>
  <w:num w:numId="32" w16cid:durableId="1839229573">
    <w:abstractNumId w:val="25"/>
  </w:num>
  <w:num w:numId="33" w16cid:durableId="1972008647">
    <w:abstractNumId w:val="6"/>
  </w:num>
  <w:num w:numId="34" w16cid:durableId="1986930225">
    <w:abstractNumId w:val="19"/>
  </w:num>
  <w:num w:numId="35" w16cid:durableId="1929725154">
    <w:abstractNumId w:val="29"/>
  </w:num>
  <w:num w:numId="36" w16cid:durableId="700320379">
    <w:abstractNumId w:val="21"/>
  </w:num>
  <w:num w:numId="37" w16cid:durableId="201721097">
    <w:abstractNumId w:val="4"/>
  </w:num>
  <w:num w:numId="38" w16cid:durableId="108010306">
    <w:abstractNumId w:val="11"/>
  </w:num>
  <w:num w:numId="39" w16cid:durableId="446048488">
    <w:abstractNumId w:val="26"/>
  </w:num>
  <w:num w:numId="40" w16cid:durableId="465123016">
    <w:abstractNumId w:val="28"/>
  </w:num>
  <w:num w:numId="41" w16cid:durableId="2017148850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0303C"/>
    <w:rsid w:val="0000401D"/>
    <w:rsid w:val="00011BD4"/>
    <w:rsid w:val="000138CB"/>
    <w:rsid w:val="00023327"/>
    <w:rsid w:val="00025479"/>
    <w:rsid w:val="00057C5E"/>
    <w:rsid w:val="000655E3"/>
    <w:rsid w:val="0006588E"/>
    <w:rsid w:val="000668FF"/>
    <w:rsid w:val="00071E9C"/>
    <w:rsid w:val="00077AB6"/>
    <w:rsid w:val="000A67B6"/>
    <w:rsid w:val="000B5B5A"/>
    <w:rsid w:val="000C62B0"/>
    <w:rsid w:val="000D7406"/>
    <w:rsid w:val="000E19F8"/>
    <w:rsid w:val="000F30B2"/>
    <w:rsid w:val="0010181A"/>
    <w:rsid w:val="00127C55"/>
    <w:rsid w:val="00136185"/>
    <w:rsid w:val="00142F89"/>
    <w:rsid w:val="00143818"/>
    <w:rsid w:val="00150554"/>
    <w:rsid w:val="001738AD"/>
    <w:rsid w:val="00184094"/>
    <w:rsid w:val="00196B6F"/>
    <w:rsid w:val="001A08F3"/>
    <w:rsid w:val="001A7559"/>
    <w:rsid w:val="001A784D"/>
    <w:rsid w:val="001B182E"/>
    <w:rsid w:val="001C248C"/>
    <w:rsid w:val="001C6EB0"/>
    <w:rsid w:val="001D1A4E"/>
    <w:rsid w:val="001D72BC"/>
    <w:rsid w:val="001E2107"/>
    <w:rsid w:val="001F22C8"/>
    <w:rsid w:val="001F71F4"/>
    <w:rsid w:val="00206A15"/>
    <w:rsid w:val="00207661"/>
    <w:rsid w:val="00211B2D"/>
    <w:rsid w:val="00251A27"/>
    <w:rsid w:val="002619C9"/>
    <w:rsid w:val="0026778B"/>
    <w:rsid w:val="002916DB"/>
    <w:rsid w:val="00294F22"/>
    <w:rsid w:val="002A1793"/>
    <w:rsid w:val="002B1594"/>
    <w:rsid w:val="002B219D"/>
    <w:rsid w:val="002C2113"/>
    <w:rsid w:val="002D7988"/>
    <w:rsid w:val="002E6B6D"/>
    <w:rsid w:val="002F2A1E"/>
    <w:rsid w:val="00314413"/>
    <w:rsid w:val="00317627"/>
    <w:rsid w:val="003241B8"/>
    <w:rsid w:val="00326F5A"/>
    <w:rsid w:val="003314C7"/>
    <w:rsid w:val="00343AE5"/>
    <w:rsid w:val="00347C9A"/>
    <w:rsid w:val="00351C76"/>
    <w:rsid w:val="00372119"/>
    <w:rsid w:val="0038106F"/>
    <w:rsid w:val="003A0FE8"/>
    <w:rsid w:val="003A51BD"/>
    <w:rsid w:val="003B3971"/>
    <w:rsid w:val="003B3C80"/>
    <w:rsid w:val="003B4576"/>
    <w:rsid w:val="003E3873"/>
    <w:rsid w:val="003E774E"/>
    <w:rsid w:val="00412ABA"/>
    <w:rsid w:val="00422527"/>
    <w:rsid w:val="00423518"/>
    <w:rsid w:val="0042643A"/>
    <w:rsid w:val="004610E4"/>
    <w:rsid w:val="0046175F"/>
    <w:rsid w:val="0046241A"/>
    <w:rsid w:val="004678B7"/>
    <w:rsid w:val="00467E75"/>
    <w:rsid w:val="00471377"/>
    <w:rsid w:val="00491D16"/>
    <w:rsid w:val="0049660B"/>
    <w:rsid w:val="004C5779"/>
    <w:rsid w:val="004D5ACB"/>
    <w:rsid w:val="004E61E1"/>
    <w:rsid w:val="004F0466"/>
    <w:rsid w:val="004F7398"/>
    <w:rsid w:val="00500C96"/>
    <w:rsid w:val="0050621A"/>
    <w:rsid w:val="00520D55"/>
    <w:rsid w:val="00532D1C"/>
    <w:rsid w:val="00542EEF"/>
    <w:rsid w:val="00545DFD"/>
    <w:rsid w:val="00545F40"/>
    <w:rsid w:val="00550F8E"/>
    <w:rsid w:val="00556861"/>
    <w:rsid w:val="005610CB"/>
    <w:rsid w:val="0056516B"/>
    <w:rsid w:val="0057630E"/>
    <w:rsid w:val="00577422"/>
    <w:rsid w:val="005A3638"/>
    <w:rsid w:val="005A6211"/>
    <w:rsid w:val="005B5ED7"/>
    <w:rsid w:val="005B684E"/>
    <w:rsid w:val="005B7A06"/>
    <w:rsid w:val="005C2255"/>
    <w:rsid w:val="005C553D"/>
    <w:rsid w:val="005D083B"/>
    <w:rsid w:val="005D0F06"/>
    <w:rsid w:val="005D7795"/>
    <w:rsid w:val="00605527"/>
    <w:rsid w:val="00612863"/>
    <w:rsid w:val="00624D4D"/>
    <w:rsid w:val="00626D4A"/>
    <w:rsid w:val="0063321B"/>
    <w:rsid w:val="00636922"/>
    <w:rsid w:val="00665353"/>
    <w:rsid w:val="00672045"/>
    <w:rsid w:val="006776ED"/>
    <w:rsid w:val="00684C28"/>
    <w:rsid w:val="00696BC7"/>
    <w:rsid w:val="0069701E"/>
    <w:rsid w:val="006B21FB"/>
    <w:rsid w:val="006B251F"/>
    <w:rsid w:val="006C7531"/>
    <w:rsid w:val="006D6C25"/>
    <w:rsid w:val="006E1A43"/>
    <w:rsid w:val="006E775B"/>
    <w:rsid w:val="00707202"/>
    <w:rsid w:val="00710B01"/>
    <w:rsid w:val="00711FD7"/>
    <w:rsid w:val="0072245C"/>
    <w:rsid w:val="00731BBD"/>
    <w:rsid w:val="00732989"/>
    <w:rsid w:val="00736E72"/>
    <w:rsid w:val="00737615"/>
    <w:rsid w:val="00793FE2"/>
    <w:rsid w:val="00797025"/>
    <w:rsid w:val="007B5ACD"/>
    <w:rsid w:val="007C52B6"/>
    <w:rsid w:val="007D28EE"/>
    <w:rsid w:val="007D3FA4"/>
    <w:rsid w:val="007F03DE"/>
    <w:rsid w:val="00807FBD"/>
    <w:rsid w:val="0081428F"/>
    <w:rsid w:val="008166A6"/>
    <w:rsid w:val="00822D4D"/>
    <w:rsid w:val="00823656"/>
    <w:rsid w:val="00840CDC"/>
    <w:rsid w:val="00853774"/>
    <w:rsid w:val="00855134"/>
    <w:rsid w:val="00856AE6"/>
    <w:rsid w:val="00890E90"/>
    <w:rsid w:val="008A303E"/>
    <w:rsid w:val="008B3C37"/>
    <w:rsid w:val="008B3F62"/>
    <w:rsid w:val="008B4219"/>
    <w:rsid w:val="008C5792"/>
    <w:rsid w:val="008C6271"/>
    <w:rsid w:val="008D1408"/>
    <w:rsid w:val="008D3CD7"/>
    <w:rsid w:val="008F1A6E"/>
    <w:rsid w:val="00902A0E"/>
    <w:rsid w:val="009353FA"/>
    <w:rsid w:val="009512DA"/>
    <w:rsid w:val="00953479"/>
    <w:rsid w:val="009666BF"/>
    <w:rsid w:val="00970AA8"/>
    <w:rsid w:val="00993470"/>
    <w:rsid w:val="009A7118"/>
    <w:rsid w:val="009A72A5"/>
    <w:rsid w:val="009C6727"/>
    <w:rsid w:val="009D2192"/>
    <w:rsid w:val="009D26C9"/>
    <w:rsid w:val="009E4516"/>
    <w:rsid w:val="009E5AEB"/>
    <w:rsid w:val="009E72B3"/>
    <w:rsid w:val="00A040B3"/>
    <w:rsid w:val="00A073B6"/>
    <w:rsid w:val="00A132A8"/>
    <w:rsid w:val="00A20AD4"/>
    <w:rsid w:val="00A3658B"/>
    <w:rsid w:val="00A41E1C"/>
    <w:rsid w:val="00A442C0"/>
    <w:rsid w:val="00A53566"/>
    <w:rsid w:val="00A53F17"/>
    <w:rsid w:val="00A5778D"/>
    <w:rsid w:val="00A85803"/>
    <w:rsid w:val="00A92644"/>
    <w:rsid w:val="00A96023"/>
    <w:rsid w:val="00AB5394"/>
    <w:rsid w:val="00AC444E"/>
    <w:rsid w:val="00AD11B0"/>
    <w:rsid w:val="00AE0995"/>
    <w:rsid w:val="00AE1723"/>
    <w:rsid w:val="00AF13C1"/>
    <w:rsid w:val="00AF1E66"/>
    <w:rsid w:val="00AF5CDB"/>
    <w:rsid w:val="00B001FF"/>
    <w:rsid w:val="00B05BA5"/>
    <w:rsid w:val="00B16221"/>
    <w:rsid w:val="00B311D5"/>
    <w:rsid w:val="00B33FBA"/>
    <w:rsid w:val="00B34215"/>
    <w:rsid w:val="00B43A80"/>
    <w:rsid w:val="00B54DCF"/>
    <w:rsid w:val="00B57990"/>
    <w:rsid w:val="00B643F3"/>
    <w:rsid w:val="00B76485"/>
    <w:rsid w:val="00B831CB"/>
    <w:rsid w:val="00BA371A"/>
    <w:rsid w:val="00BA5998"/>
    <w:rsid w:val="00BB292E"/>
    <w:rsid w:val="00BB39EF"/>
    <w:rsid w:val="00BC474F"/>
    <w:rsid w:val="00BC6E94"/>
    <w:rsid w:val="00BC7C09"/>
    <w:rsid w:val="00BD02EC"/>
    <w:rsid w:val="00BF701B"/>
    <w:rsid w:val="00C12D42"/>
    <w:rsid w:val="00C148EF"/>
    <w:rsid w:val="00C2659D"/>
    <w:rsid w:val="00C2792E"/>
    <w:rsid w:val="00C62018"/>
    <w:rsid w:val="00C70FBC"/>
    <w:rsid w:val="00C75FC1"/>
    <w:rsid w:val="00C804BE"/>
    <w:rsid w:val="00C80D02"/>
    <w:rsid w:val="00C86515"/>
    <w:rsid w:val="00C87B21"/>
    <w:rsid w:val="00C945A6"/>
    <w:rsid w:val="00CA41A0"/>
    <w:rsid w:val="00CB14E6"/>
    <w:rsid w:val="00CB197F"/>
    <w:rsid w:val="00CC681E"/>
    <w:rsid w:val="00CD3F5D"/>
    <w:rsid w:val="00CD4BE0"/>
    <w:rsid w:val="00CE588C"/>
    <w:rsid w:val="00D02D81"/>
    <w:rsid w:val="00D139A4"/>
    <w:rsid w:val="00D143E3"/>
    <w:rsid w:val="00D31D49"/>
    <w:rsid w:val="00D33996"/>
    <w:rsid w:val="00D47F26"/>
    <w:rsid w:val="00D52BB5"/>
    <w:rsid w:val="00D63326"/>
    <w:rsid w:val="00D6347C"/>
    <w:rsid w:val="00D6480D"/>
    <w:rsid w:val="00D65978"/>
    <w:rsid w:val="00D84F4F"/>
    <w:rsid w:val="00D957C6"/>
    <w:rsid w:val="00DB5F84"/>
    <w:rsid w:val="00DC2D64"/>
    <w:rsid w:val="00E155C3"/>
    <w:rsid w:val="00E305AF"/>
    <w:rsid w:val="00E339E3"/>
    <w:rsid w:val="00E420DF"/>
    <w:rsid w:val="00E541F4"/>
    <w:rsid w:val="00E60638"/>
    <w:rsid w:val="00E621CC"/>
    <w:rsid w:val="00E85444"/>
    <w:rsid w:val="00E90042"/>
    <w:rsid w:val="00E962EC"/>
    <w:rsid w:val="00EA0B7C"/>
    <w:rsid w:val="00EA50FC"/>
    <w:rsid w:val="00EB1C0F"/>
    <w:rsid w:val="00EB317C"/>
    <w:rsid w:val="00EB32B5"/>
    <w:rsid w:val="00EB3A96"/>
    <w:rsid w:val="00EE0210"/>
    <w:rsid w:val="00EE5084"/>
    <w:rsid w:val="00EF2144"/>
    <w:rsid w:val="00F04019"/>
    <w:rsid w:val="00F21B22"/>
    <w:rsid w:val="00F2296C"/>
    <w:rsid w:val="00F237AD"/>
    <w:rsid w:val="00F24AAD"/>
    <w:rsid w:val="00F42A16"/>
    <w:rsid w:val="00F53478"/>
    <w:rsid w:val="00F5599D"/>
    <w:rsid w:val="00F84FCA"/>
    <w:rsid w:val="00F86603"/>
    <w:rsid w:val="00F878D4"/>
    <w:rsid w:val="00F9291C"/>
    <w:rsid w:val="00FB2E47"/>
    <w:rsid w:val="00FC4722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BEF29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uiPriority w:val="22"/>
    <w:qFormat/>
    <w:rsid w:val="00F42A16"/>
    <w:rPr>
      <w:b/>
      <w:bCs/>
    </w:rPr>
  </w:style>
  <w:style w:type="paragraph" w:styleId="NormalWeb">
    <w:name w:val="Normal (Web)"/>
    <w:basedOn w:val="Normal"/>
    <w:uiPriority w:val="99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  <w:style w:type="character" w:styleId="Emphasis">
    <w:name w:val="Emphasis"/>
    <w:uiPriority w:val="20"/>
    <w:qFormat/>
    <w:rsid w:val="00D6597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5C225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1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A50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powprimary.com/subjects/history/key-stage-1/year-1/how-have-explorers-changed-the-world/who-was-christopher-columbus-and-what-did-he-discover/" TargetMode="External"/><Relationship Id="rId18" Type="http://schemas.openxmlformats.org/officeDocument/2006/relationships/hyperlink" Target="https://www.kapowprimary.com/subjects/history/key-stage-1/year-2/how-did-we-learn-to-fly-2/lesson-2-when-was-the-first-flight/" TargetMode="External"/><Relationship Id="rId26" Type="http://schemas.openxmlformats.org/officeDocument/2006/relationships/hyperlink" Target="https://www.kapowprimary.com/subjects/history/key-stage-1/year-2/what-is-a-monarch/lesson-4-how-did-castles-chang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kapowprimary.com/subjects/history/key-stage-1/year-2/how-did-we-learn-to-fly-2/y1-2-a-lesson-5-why-was-the-moon-landing-special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apowprimary.com/subjects/history/key-stage-1/year-1/how-have-explorers-changed-the-world/lesson-2-where-have-explorers-travelled-and-when/" TargetMode="External"/><Relationship Id="rId17" Type="http://schemas.openxmlformats.org/officeDocument/2006/relationships/hyperlink" Target="https://www.kapowprimary.com/subjects/history/key-stage-1/year-2/how-did-we-learn-to-fly-2/lesson-1-who-were-the-wright-brothers/" TargetMode="External"/><Relationship Id="rId25" Type="http://schemas.openxmlformats.org/officeDocument/2006/relationships/hyperlink" Target="https://www.kapowprimary.com/subjects/history/key-stage-1/year-2/what-is-a-monarch/lesson-3-how-did-william-the-conqueror-become-king-of-englan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apowprimary.com/subjects/history/key-stage-1/year-1/how-have-explorers-changed-the-world/lesson-6-how-can-we-remember-them/" TargetMode="External"/><Relationship Id="rId20" Type="http://schemas.openxmlformats.org/officeDocument/2006/relationships/hyperlink" Target="https://www.kapowprimary.com/subjects/history/key-stage-1/year-2/how-did-we-learn-to-fly-2/y1-2-a-lesson-4-why-is-amelia-earhart-significant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powprimary.com/subjects/history/key-stage-1/year-1/how-have-explorers-changed-the-world/lesson-1-who-is-an-explorer-and-what-do-they-do/" TargetMode="External"/><Relationship Id="rId24" Type="http://schemas.openxmlformats.org/officeDocument/2006/relationships/hyperlink" Target="https://www.kapowprimary.com/subjects/history/key-stage-1/year-2/what-is-a-monarch/lesson-2-who-is-our-monarch-today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kapowprimary.com/subjects/history/key-stage-1/year-1/how-have-explorers-changed-the-world/how-has-exploration-changed/" TargetMode="External"/><Relationship Id="rId23" Type="http://schemas.openxmlformats.org/officeDocument/2006/relationships/hyperlink" Target="https://www.kapowprimary.com/subjects/history/key-stage-1/year-2/what-is-a-monarch/lesson-1-what-is-a-monarch/" TargetMode="External"/><Relationship Id="rId28" Type="http://schemas.openxmlformats.org/officeDocument/2006/relationships/hyperlink" Target="https://www.kapowprimary.com/subjects/history/key-stage-1/year-2/what-is-a-monarch/lesson-6-what-was-a-monarch-in-the-pas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kapowprimary.com/subjects/history/key-stage-1/year-2/how-did-we-learn-to-fly-2/lesson-3-why-is-bessie-coleman-significant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powprimary.com/subjects/history/key-stage-1/year-1/how-have-explorers-changed-the-world/lesson-4-who-was-matthew-henson-and-what-did-he-do/" TargetMode="External"/><Relationship Id="rId22" Type="http://schemas.openxmlformats.org/officeDocument/2006/relationships/hyperlink" Target="https://www.kapowprimary.com/subjects/history/key-stage-1/year-2/how-did-we-learn-to-fly-2/lesson-6-how-did-we-learn-to-fly/" TargetMode="External"/><Relationship Id="rId27" Type="http://schemas.openxmlformats.org/officeDocument/2006/relationships/hyperlink" Target="https://www.kapowprimary.com/subjects/history/key-stage-1/year-2/what-is-a-monarch/lesson-5-how-did-castles-change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80bcb828cacc2b42951e574b6ffc3992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b80422f958ca3a424d5975949cf845d8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4D7A3-8CB0-4C2F-B136-E13DB2B61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C39CB-642D-4F5C-9FA0-161EF4FFB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663AB-18D3-499B-BCFD-83F6E002F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D15E6-5608-4BB5-B1F4-5491E28F256E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4</TotalTime>
  <Pages>4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K Weetman (ES)</cp:lastModifiedBy>
  <cp:revision>7</cp:revision>
  <cp:lastPrinted>2025-09-03T13:37:00Z</cp:lastPrinted>
  <dcterms:created xsi:type="dcterms:W3CDTF">2025-07-02T09:36:00Z</dcterms:created>
  <dcterms:modified xsi:type="dcterms:W3CDTF">2025-09-08T19:28:00Z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