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B351" w14:textId="77777777" w:rsidR="009E5AEB" w:rsidRDefault="009E5AEB" w:rsidP="00BC474F">
      <w:pPr>
        <w:rPr>
          <w:rFonts w:ascii="Arial" w:hAnsi="Arial"/>
        </w:rPr>
      </w:pPr>
    </w:p>
    <w:tbl>
      <w:tblPr>
        <w:tblStyle w:val="TableGrid"/>
        <w:tblW w:w="14046" w:type="dxa"/>
        <w:tblLook w:val="04A0" w:firstRow="1" w:lastRow="0" w:firstColumn="1" w:lastColumn="0" w:noHBand="0" w:noVBand="1"/>
      </w:tblPr>
      <w:tblGrid>
        <w:gridCol w:w="1272"/>
        <w:gridCol w:w="1845"/>
        <w:gridCol w:w="2129"/>
        <w:gridCol w:w="2129"/>
        <w:gridCol w:w="1987"/>
        <w:gridCol w:w="2446"/>
        <w:gridCol w:w="2238"/>
      </w:tblGrid>
      <w:tr w:rsidR="00145149" w14:paraId="578269A5" w14:textId="4130DEC1" w:rsidTr="00145149">
        <w:trPr>
          <w:trHeight w:val="470"/>
        </w:trPr>
        <w:tc>
          <w:tcPr>
            <w:tcW w:w="1272" w:type="dxa"/>
            <w:shd w:val="clear" w:color="auto" w:fill="DEEAF6" w:themeFill="accent1" w:themeFillTint="33"/>
          </w:tcPr>
          <w:p w14:paraId="26AFCA0D" w14:textId="77777777" w:rsidR="00145149" w:rsidRPr="00145149" w:rsidRDefault="00145149" w:rsidP="00491D16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shd w:val="clear" w:color="auto" w:fill="DEEAF6" w:themeFill="accent1" w:themeFillTint="33"/>
          </w:tcPr>
          <w:p w14:paraId="40E71563" w14:textId="24296F6F" w:rsidR="00145149" w:rsidRPr="00145149" w:rsidRDefault="00145149" w:rsidP="00145149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149">
              <w:rPr>
                <w:rFonts w:ascii="Arial" w:hAnsi="Arial" w:cs="Arial"/>
                <w:b/>
                <w:bCs/>
              </w:rPr>
              <w:t>Autumn 1</w:t>
            </w:r>
          </w:p>
        </w:tc>
        <w:tc>
          <w:tcPr>
            <w:tcW w:w="2129" w:type="dxa"/>
            <w:shd w:val="clear" w:color="auto" w:fill="DEEAF6" w:themeFill="accent1" w:themeFillTint="33"/>
          </w:tcPr>
          <w:p w14:paraId="7C2C476F" w14:textId="7ACA9587" w:rsidR="00145149" w:rsidRPr="00145149" w:rsidRDefault="00145149" w:rsidP="00145149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149">
              <w:rPr>
                <w:rFonts w:ascii="Arial" w:hAnsi="Arial" w:cs="Arial"/>
                <w:b/>
                <w:bCs/>
              </w:rPr>
              <w:t>Autumn 2</w:t>
            </w:r>
          </w:p>
        </w:tc>
        <w:tc>
          <w:tcPr>
            <w:tcW w:w="2129" w:type="dxa"/>
            <w:shd w:val="clear" w:color="auto" w:fill="DEEAF6" w:themeFill="accent1" w:themeFillTint="33"/>
          </w:tcPr>
          <w:p w14:paraId="49BD70AC" w14:textId="4EC065F2" w:rsidR="00145149" w:rsidRPr="00145149" w:rsidRDefault="00145149" w:rsidP="00145149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149">
              <w:rPr>
                <w:rFonts w:ascii="Arial" w:hAnsi="Arial" w:cs="Arial"/>
                <w:b/>
                <w:bCs/>
              </w:rPr>
              <w:t>Spring 1</w:t>
            </w:r>
          </w:p>
        </w:tc>
        <w:tc>
          <w:tcPr>
            <w:tcW w:w="1987" w:type="dxa"/>
            <w:shd w:val="clear" w:color="auto" w:fill="DEEAF6" w:themeFill="accent1" w:themeFillTint="33"/>
          </w:tcPr>
          <w:p w14:paraId="0398605D" w14:textId="702EE2B0" w:rsidR="00145149" w:rsidRPr="00145149" w:rsidRDefault="00145149" w:rsidP="00145149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149">
              <w:rPr>
                <w:rFonts w:ascii="Arial" w:hAnsi="Arial" w:cs="Arial"/>
                <w:b/>
                <w:bCs/>
              </w:rPr>
              <w:t>Spring 2</w:t>
            </w:r>
          </w:p>
        </w:tc>
        <w:tc>
          <w:tcPr>
            <w:tcW w:w="2446" w:type="dxa"/>
            <w:shd w:val="clear" w:color="auto" w:fill="DEEAF6" w:themeFill="accent1" w:themeFillTint="33"/>
          </w:tcPr>
          <w:p w14:paraId="07B57627" w14:textId="5036685C" w:rsidR="00145149" w:rsidRPr="00145149" w:rsidRDefault="00145149" w:rsidP="00145149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149">
              <w:rPr>
                <w:rFonts w:ascii="Arial" w:hAnsi="Arial" w:cs="Arial"/>
                <w:b/>
                <w:bCs/>
              </w:rPr>
              <w:t>Summer 1</w:t>
            </w:r>
          </w:p>
        </w:tc>
        <w:tc>
          <w:tcPr>
            <w:tcW w:w="2238" w:type="dxa"/>
            <w:shd w:val="clear" w:color="auto" w:fill="DEEAF6" w:themeFill="accent1" w:themeFillTint="33"/>
          </w:tcPr>
          <w:p w14:paraId="0ADE607E" w14:textId="2E333D20" w:rsidR="00145149" w:rsidRPr="00145149" w:rsidRDefault="00145149" w:rsidP="00145149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149">
              <w:rPr>
                <w:rFonts w:ascii="Arial" w:hAnsi="Arial" w:cs="Arial"/>
                <w:b/>
                <w:bCs/>
              </w:rPr>
              <w:t>Summer 2</w:t>
            </w:r>
          </w:p>
        </w:tc>
      </w:tr>
      <w:tr w:rsidR="00145149" w14:paraId="05BCC2F2" w14:textId="1028751A" w:rsidTr="00145149">
        <w:trPr>
          <w:trHeight w:val="1326"/>
        </w:trPr>
        <w:tc>
          <w:tcPr>
            <w:tcW w:w="1272" w:type="dxa"/>
            <w:shd w:val="clear" w:color="auto" w:fill="DEEAF6" w:themeFill="accent1" w:themeFillTint="33"/>
          </w:tcPr>
          <w:p w14:paraId="411BB09D" w14:textId="66AD2427" w:rsidR="00145149" w:rsidRPr="00145149" w:rsidRDefault="00145149" w:rsidP="00145149">
            <w:pPr>
              <w:rPr>
                <w:rFonts w:ascii="Arial" w:hAnsi="Arial" w:cs="Arial"/>
                <w:b/>
                <w:bCs/>
              </w:rPr>
            </w:pPr>
            <w:r w:rsidRPr="00145149">
              <w:rPr>
                <w:rFonts w:ascii="Arial" w:hAnsi="Arial" w:cs="Arial"/>
                <w:b/>
                <w:bCs/>
              </w:rPr>
              <w:t>Key Stage 1</w:t>
            </w:r>
          </w:p>
        </w:tc>
        <w:tc>
          <w:tcPr>
            <w:tcW w:w="1845" w:type="dxa"/>
          </w:tcPr>
          <w:p w14:paraId="5E53506C" w14:textId="32960B96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Theme="minorHAnsi" w:hAnsiTheme="minorHAnsi" w:cstheme="minorHAnsi"/>
              </w:rPr>
              <w:t xml:space="preserve">locomotion- </w:t>
            </w:r>
            <w:r>
              <w:rPr>
                <w:rFonts w:asciiTheme="minorHAnsi" w:hAnsiTheme="minorHAnsi" w:cstheme="minorHAnsi"/>
              </w:rPr>
              <w:t xml:space="preserve">running &amp; </w:t>
            </w:r>
            <w:r>
              <w:rPr>
                <w:rFonts w:asciiTheme="minorHAnsi" w:hAnsiTheme="minorHAnsi" w:cstheme="minorHAnsi"/>
              </w:rPr>
              <w:t xml:space="preserve">jumping </w:t>
            </w:r>
          </w:p>
        </w:tc>
        <w:tc>
          <w:tcPr>
            <w:tcW w:w="2129" w:type="dxa"/>
          </w:tcPr>
          <w:p w14:paraId="3D4133D3" w14:textId="2DD83CCD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Theme="minorHAnsi" w:hAnsiTheme="minorHAnsi" w:cstheme="minorHAnsi"/>
              </w:rPr>
              <w:t xml:space="preserve">Gymnastics </w:t>
            </w:r>
          </w:p>
        </w:tc>
        <w:tc>
          <w:tcPr>
            <w:tcW w:w="2129" w:type="dxa"/>
          </w:tcPr>
          <w:p w14:paraId="096DF169" w14:textId="5BA16222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CA7C6F">
              <w:rPr>
                <w:rFonts w:asciiTheme="minorHAnsi" w:hAnsiTheme="minorHAnsi" w:cstheme="minorHAnsi"/>
              </w:rPr>
              <w:t>ance</w:t>
            </w:r>
          </w:p>
        </w:tc>
        <w:tc>
          <w:tcPr>
            <w:tcW w:w="1987" w:type="dxa"/>
          </w:tcPr>
          <w:p w14:paraId="015B2A99" w14:textId="77777777" w:rsidR="00145149" w:rsidRPr="00145149" w:rsidRDefault="00145149" w:rsidP="00145149">
            <w:pPr>
              <w:rPr>
                <w:rFonts w:asciiTheme="minorHAnsi" w:hAnsiTheme="minorHAnsi" w:cstheme="minorHAnsi"/>
              </w:rPr>
            </w:pPr>
            <w:r w:rsidRPr="00145149">
              <w:rPr>
                <w:rFonts w:asciiTheme="minorHAnsi" w:hAnsiTheme="minorHAnsi" w:cstheme="minorHAnsi"/>
              </w:rPr>
              <w:t xml:space="preserve">Rackets, </w:t>
            </w:r>
            <w:proofErr w:type="gramStart"/>
            <w:r w:rsidRPr="00145149">
              <w:rPr>
                <w:rFonts w:asciiTheme="minorHAnsi" w:hAnsiTheme="minorHAnsi" w:cstheme="minorHAnsi"/>
              </w:rPr>
              <w:t>balls</w:t>
            </w:r>
            <w:proofErr w:type="gramEnd"/>
            <w:r w:rsidRPr="00145149">
              <w:rPr>
                <w:rFonts w:asciiTheme="minorHAnsi" w:hAnsiTheme="minorHAnsi" w:cstheme="minorHAnsi"/>
              </w:rPr>
              <w:t xml:space="preserve"> and bats. </w:t>
            </w:r>
          </w:p>
          <w:p w14:paraId="67AA884C" w14:textId="77777777" w:rsidR="00145149" w:rsidRDefault="00145149" w:rsidP="00145149">
            <w:pPr>
              <w:rPr>
                <w:rFonts w:asciiTheme="minorHAnsi" w:hAnsiTheme="minorHAnsi" w:cstheme="minorHAnsi"/>
              </w:rPr>
            </w:pPr>
          </w:p>
          <w:p w14:paraId="59D2EEC2" w14:textId="0D1E8A41" w:rsidR="00145149" w:rsidRPr="00145149" w:rsidRDefault="00145149" w:rsidP="00145149">
            <w:pPr>
              <w:rPr>
                <w:rFonts w:asciiTheme="minorHAnsi" w:hAnsiTheme="minorHAnsi" w:cstheme="minorHAnsi"/>
              </w:rPr>
            </w:pPr>
            <w:r w:rsidRPr="00145149">
              <w:rPr>
                <w:rFonts w:asciiTheme="minorHAnsi" w:hAnsiTheme="minorHAnsi" w:cstheme="minorHAnsi"/>
              </w:rPr>
              <w:t xml:space="preserve">Ball skills: </w:t>
            </w:r>
            <w:r w:rsidRPr="00145149">
              <w:rPr>
                <w:rFonts w:asciiTheme="minorHAnsi" w:hAnsiTheme="minorHAnsi" w:cstheme="minorHAnsi"/>
              </w:rPr>
              <w:t xml:space="preserve">Hands &amp; Feet / </w:t>
            </w:r>
            <w:r w:rsidRPr="00145149">
              <w:rPr>
                <w:rFonts w:asciiTheme="minorHAnsi" w:hAnsiTheme="minorHAnsi" w:cstheme="minorHAnsi"/>
              </w:rPr>
              <w:t xml:space="preserve">Hand 1 </w:t>
            </w:r>
          </w:p>
        </w:tc>
        <w:tc>
          <w:tcPr>
            <w:tcW w:w="2446" w:type="dxa"/>
          </w:tcPr>
          <w:p w14:paraId="0C1E695D" w14:textId="56268D81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Theme="minorHAnsi" w:hAnsiTheme="minorHAnsi" w:cstheme="minorHAnsi"/>
              </w:rPr>
              <w:t>Games for understanding</w:t>
            </w:r>
          </w:p>
        </w:tc>
        <w:tc>
          <w:tcPr>
            <w:tcW w:w="2238" w:type="dxa"/>
          </w:tcPr>
          <w:p w14:paraId="7B212A2D" w14:textId="200F65D5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Theme="minorHAnsi" w:hAnsiTheme="minorHAnsi" w:cstheme="minorHAnsi"/>
              </w:rPr>
              <w:t xml:space="preserve">Health and wellbeing </w:t>
            </w:r>
          </w:p>
        </w:tc>
      </w:tr>
      <w:tr w:rsidR="00145149" w14:paraId="1F60525D" w14:textId="425C0858" w:rsidTr="00145149">
        <w:trPr>
          <w:trHeight w:val="1326"/>
        </w:trPr>
        <w:tc>
          <w:tcPr>
            <w:tcW w:w="1272" w:type="dxa"/>
            <w:shd w:val="clear" w:color="auto" w:fill="DEEAF6" w:themeFill="accent1" w:themeFillTint="33"/>
          </w:tcPr>
          <w:p w14:paraId="358F6D32" w14:textId="6D869C7B" w:rsidR="00145149" w:rsidRPr="00145149" w:rsidRDefault="00145149" w:rsidP="00145149">
            <w:pPr>
              <w:rPr>
                <w:rFonts w:ascii="Arial" w:hAnsi="Arial" w:cs="Arial"/>
                <w:b/>
                <w:bCs/>
              </w:rPr>
            </w:pPr>
            <w:r w:rsidRPr="00145149">
              <w:rPr>
                <w:rFonts w:ascii="Arial" w:hAnsi="Arial" w:cs="Arial"/>
                <w:b/>
                <w:bCs/>
              </w:rPr>
              <w:t>Lower Key Stage 2</w:t>
            </w:r>
          </w:p>
        </w:tc>
        <w:tc>
          <w:tcPr>
            <w:tcW w:w="1845" w:type="dxa"/>
          </w:tcPr>
          <w:p w14:paraId="5A5CE23E" w14:textId="56ECCAA2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 w:rsidRPr="00CA7C6F">
              <w:rPr>
                <w:rFonts w:asciiTheme="minorHAnsi" w:hAnsiTheme="minorHAnsi" w:cstheme="minorHAnsi"/>
              </w:rPr>
              <w:t xml:space="preserve">Tag Rugby </w:t>
            </w:r>
          </w:p>
        </w:tc>
        <w:tc>
          <w:tcPr>
            <w:tcW w:w="2129" w:type="dxa"/>
          </w:tcPr>
          <w:p w14:paraId="7A2E11BE" w14:textId="77777777" w:rsidR="00145149" w:rsidRPr="00145149" w:rsidRDefault="00145149" w:rsidP="0014514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5149">
              <w:rPr>
                <w:rFonts w:asciiTheme="minorHAnsi" w:hAnsiTheme="minorHAnsi" w:cstheme="minorHAnsi"/>
                <w:color w:val="000000" w:themeColor="text1"/>
              </w:rPr>
              <w:t xml:space="preserve">Gymnastics </w:t>
            </w:r>
          </w:p>
          <w:p w14:paraId="05615046" w14:textId="77777777" w:rsidR="00145149" w:rsidRDefault="00145149" w:rsidP="0014514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603E83" w14:textId="6A82B4AB" w:rsidR="00145149" w:rsidRPr="00145149" w:rsidRDefault="00145149" w:rsidP="0014514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5149">
              <w:rPr>
                <w:rFonts w:asciiTheme="minorHAnsi" w:hAnsiTheme="minorHAnsi" w:cstheme="minorHAnsi"/>
                <w:color w:val="000000" w:themeColor="text1"/>
              </w:rPr>
              <w:t>Swimming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(2-week block)</w:t>
            </w:r>
          </w:p>
        </w:tc>
        <w:tc>
          <w:tcPr>
            <w:tcW w:w="2129" w:type="dxa"/>
          </w:tcPr>
          <w:p w14:paraId="5F4B0732" w14:textId="45618494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CA7C6F">
              <w:rPr>
                <w:rFonts w:asciiTheme="minorHAnsi" w:hAnsiTheme="minorHAnsi" w:cstheme="minorHAnsi"/>
              </w:rPr>
              <w:t>ance</w:t>
            </w:r>
          </w:p>
        </w:tc>
        <w:tc>
          <w:tcPr>
            <w:tcW w:w="1987" w:type="dxa"/>
          </w:tcPr>
          <w:p w14:paraId="5C6000AC" w14:textId="49280678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 w:rsidRPr="00CA7C6F">
              <w:rPr>
                <w:rFonts w:asciiTheme="minorHAnsi" w:hAnsiTheme="minorHAnsi" w:cstheme="minorHAnsi"/>
              </w:rPr>
              <w:t>Handball</w:t>
            </w:r>
          </w:p>
        </w:tc>
        <w:tc>
          <w:tcPr>
            <w:tcW w:w="2446" w:type="dxa"/>
          </w:tcPr>
          <w:p w14:paraId="6A06BBD2" w14:textId="1F8D083B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 w:rsidRPr="00CA7C6F">
              <w:rPr>
                <w:rFonts w:asciiTheme="minorHAnsi" w:hAnsiTheme="minorHAnsi" w:cstheme="minorHAnsi"/>
              </w:rPr>
              <w:t>Cricket</w:t>
            </w:r>
          </w:p>
        </w:tc>
        <w:tc>
          <w:tcPr>
            <w:tcW w:w="2238" w:type="dxa"/>
          </w:tcPr>
          <w:p w14:paraId="5FB8E585" w14:textId="008182B9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  <w:r w:rsidRPr="00CA7C6F">
              <w:rPr>
                <w:rFonts w:asciiTheme="minorHAnsi" w:hAnsiTheme="minorHAnsi" w:cstheme="minorHAnsi"/>
              </w:rPr>
              <w:t xml:space="preserve">Athletics </w:t>
            </w:r>
          </w:p>
        </w:tc>
      </w:tr>
      <w:tr w:rsidR="00145149" w14:paraId="6A84106D" w14:textId="5349F914" w:rsidTr="00145149">
        <w:trPr>
          <w:trHeight w:val="1326"/>
        </w:trPr>
        <w:tc>
          <w:tcPr>
            <w:tcW w:w="1272" w:type="dxa"/>
            <w:shd w:val="clear" w:color="auto" w:fill="DEEAF6" w:themeFill="accent1" w:themeFillTint="33"/>
          </w:tcPr>
          <w:p w14:paraId="4D4482EA" w14:textId="73488C34" w:rsidR="00145149" w:rsidRPr="00145149" w:rsidRDefault="00145149" w:rsidP="00145149">
            <w:pPr>
              <w:rPr>
                <w:rFonts w:ascii="Arial" w:hAnsi="Arial" w:cs="Arial"/>
                <w:b/>
                <w:bCs/>
              </w:rPr>
            </w:pPr>
            <w:r w:rsidRPr="00145149">
              <w:rPr>
                <w:rFonts w:ascii="Arial" w:hAnsi="Arial" w:cs="Arial"/>
                <w:b/>
                <w:bCs/>
              </w:rPr>
              <w:t>Upper Key Stage 2</w:t>
            </w:r>
          </w:p>
        </w:tc>
        <w:tc>
          <w:tcPr>
            <w:tcW w:w="1845" w:type="dxa"/>
          </w:tcPr>
          <w:p w14:paraId="127CAC69" w14:textId="1880FE17" w:rsidR="00145149" w:rsidRPr="008E2363" w:rsidRDefault="00145149" w:rsidP="00145149">
            <w:pPr>
              <w:rPr>
                <w:rFonts w:asciiTheme="minorHAnsi" w:hAnsiTheme="minorHAnsi" w:cstheme="minorHAnsi"/>
              </w:rPr>
            </w:pPr>
            <w:r w:rsidRPr="008E2363">
              <w:rPr>
                <w:rFonts w:asciiTheme="minorHAnsi" w:hAnsiTheme="minorHAnsi" w:cstheme="minorHAnsi"/>
              </w:rPr>
              <w:t>Hockey</w:t>
            </w:r>
          </w:p>
          <w:p w14:paraId="585F2FA3" w14:textId="77777777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2129" w:type="dxa"/>
          </w:tcPr>
          <w:p w14:paraId="50EDF532" w14:textId="77777777" w:rsidR="00145149" w:rsidRPr="00145149" w:rsidRDefault="00145149" w:rsidP="0014514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5149">
              <w:rPr>
                <w:rFonts w:asciiTheme="minorHAnsi" w:hAnsiTheme="minorHAnsi" w:cstheme="minorHAnsi"/>
                <w:color w:val="000000" w:themeColor="text1"/>
              </w:rPr>
              <w:t xml:space="preserve">Athletics </w:t>
            </w:r>
          </w:p>
          <w:p w14:paraId="7BE95981" w14:textId="77777777" w:rsidR="00145149" w:rsidRPr="00145149" w:rsidRDefault="00145149" w:rsidP="0014514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B357E1" w14:textId="35BD6FAF" w:rsidR="00145149" w:rsidRPr="00145149" w:rsidRDefault="00145149" w:rsidP="0014514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5149">
              <w:rPr>
                <w:rFonts w:asciiTheme="minorHAnsi" w:hAnsiTheme="minorHAnsi" w:cstheme="minorHAnsi"/>
                <w:color w:val="000000" w:themeColor="text1"/>
              </w:rPr>
              <w:t>Swimming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(2-week block)</w:t>
            </w:r>
          </w:p>
        </w:tc>
        <w:tc>
          <w:tcPr>
            <w:tcW w:w="2129" w:type="dxa"/>
          </w:tcPr>
          <w:p w14:paraId="126726B1" w14:textId="3CA2A26E" w:rsidR="00145149" w:rsidRPr="008E2363" w:rsidRDefault="00145149" w:rsidP="00145149">
            <w:pPr>
              <w:rPr>
                <w:rFonts w:asciiTheme="minorHAnsi" w:hAnsiTheme="minorHAnsi" w:cstheme="minorHAnsi"/>
              </w:rPr>
            </w:pPr>
            <w:r w:rsidRPr="008E2363">
              <w:rPr>
                <w:rFonts w:asciiTheme="minorHAnsi" w:hAnsiTheme="minorHAnsi" w:cstheme="minorHAnsi"/>
              </w:rPr>
              <w:t xml:space="preserve">Dance </w:t>
            </w:r>
          </w:p>
          <w:p w14:paraId="393F4082" w14:textId="77777777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1987" w:type="dxa"/>
          </w:tcPr>
          <w:p w14:paraId="1A441292" w14:textId="2DD4EEC4" w:rsidR="00145149" w:rsidRPr="008E2363" w:rsidRDefault="00145149" w:rsidP="001451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8E2363">
              <w:rPr>
                <w:rFonts w:asciiTheme="minorHAnsi" w:hAnsiTheme="minorHAnsi" w:cstheme="minorHAnsi"/>
              </w:rPr>
              <w:t>asketball</w:t>
            </w:r>
          </w:p>
          <w:p w14:paraId="4A9A9909" w14:textId="77777777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2446" w:type="dxa"/>
          </w:tcPr>
          <w:p w14:paraId="40891C58" w14:textId="5AD3D376" w:rsidR="00145149" w:rsidRPr="008E2363" w:rsidRDefault="00145149" w:rsidP="001451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8E2363">
              <w:rPr>
                <w:rFonts w:asciiTheme="minorHAnsi" w:hAnsiTheme="minorHAnsi" w:cstheme="minorHAnsi"/>
              </w:rPr>
              <w:t>ounders</w:t>
            </w:r>
          </w:p>
          <w:p w14:paraId="27EDD7FF" w14:textId="77777777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2238" w:type="dxa"/>
          </w:tcPr>
          <w:p w14:paraId="67112360" w14:textId="74AD6FB0" w:rsidR="00145149" w:rsidRPr="008E2363" w:rsidRDefault="00145149" w:rsidP="001451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8E2363">
              <w:rPr>
                <w:rFonts w:asciiTheme="minorHAnsi" w:hAnsiTheme="minorHAnsi" w:cstheme="minorHAnsi"/>
              </w:rPr>
              <w:t>ennis</w:t>
            </w:r>
          </w:p>
          <w:p w14:paraId="57E56555" w14:textId="77777777" w:rsidR="00145149" w:rsidRDefault="00145149" w:rsidP="00145149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14:paraId="5E3A0202" w14:textId="77777777" w:rsidR="009B774E" w:rsidRPr="00491D16" w:rsidRDefault="009B774E" w:rsidP="00491D16">
      <w:pPr>
        <w:rPr>
          <w:rFonts w:ascii="Arial" w:hAnsi="Arial" w:cs="Arial"/>
          <w:sz w:val="72"/>
          <w:szCs w:val="72"/>
        </w:rPr>
      </w:pPr>
    </w:p>
    <w:sectPr w:rsidR="009B774E" w:rsidRPr="00491D16" w:rsidSect="008B4219">
      <w:headerReference w:type="default" r:id="rId10"/>
      <w:footerReference w:type="default" r:id="rId11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54DD" w14:textId="77777777" w:rsidR="008F7860" w:rsidRDefault="008F7860">
      <w:r>
        <w:separator/>
      </w:r>
    </w:p>
  </w:endnote>
  <w:endnote w:type="continuationSeparator" w:id="0">
    <w:p w14:paraId="73BB22C2" w14:textId="77777777" w:rsidR="008F7860" w:rsidRDefault="008F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7975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2796E" w14:textId="305803D5" w:rsidR="008457EF" w:rsidRDefault="00845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A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8CA862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B475" w14:textId="77777777" w:rsidR="008F7860" w:rsidRDefault="008F7860">
      <w:r>
        <w:separator/>
      </w:r>
    </w:p>
  </w:footnote>
  <w:footnote w:type="continuationSeparator" w:id="0">
    <w:p w14:paraId="46EA1F58" w14:textId="77777777" w:rsidR="008F7860" w:rsidRDefault="008F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3FE7" w14:textId="78FF70D4" w:rsidR="00BC474F" w:rsidRDefault="00491D16" w:rsidP="0014514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C437299" wp14:editId="06AF1172">
              <wp:simplePos x="0" y="0"/>
              <wp:positionH relativeFrom="column">
                <wp:posOffset>-546100</wp:posOffset>
              </wp:positionH>
              <wp:positionV relativeFrom="paragraph">
                <wp:posOffset>-88900</wp:posOffset>
              </wp:positionV>
              <wp:extent cx="1289685" cy="93345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4241D" w14:textId="77777777"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5DB2CFF" wp14:editId="1C390AAF">
                                <wp:extent cx="1124638" cy="620973"/>
                                <wp:effectExtent l="0" t="0" r="0" b="825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0382" cy="6296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372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pt;margin-top:-7pt;width:101.55pt;height:7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" stroked="f">
              <v:textbox>
                <w:txbxContent>
                  <w:p w14:paraId="3804241D" w14:textId="77777777"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5DB2CFF" wp14:editId="1C390AAF">
                          <wp:extent cx="1124638" cy="620973"/>
                          <wp:effectExtent l="0" t="0" r="0" b="825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0382" cy="6296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62B6FB4" wp14:editId="6B690C27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2CBEE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D1B631" wp14:editId="5A476BE3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62B6FB4" id="_x0000_s1027" type="#_x0000_t202" style="position:absolute;margin-left:660pt;margin-top:-5.25pt;width:75.2pt;height:67.05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6002CBEE" w14:textId="77777777"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AD1B631" wp14:editId="5A476BE3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757A2D33" w14:textId="7A985CDD" w:rsidR="00BC474F" w:rsidRDefault="00D71CE7" w:rsidP="00145149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Physical Education</w:t>
    </w:r>
    <w:r w:rsidR="00BC474F">
      <w:rPr>
        <w:rFonts w:ascii="Arial" w:hAnsi="Arial" w:cs="Arial"/>
        <w:b/>
        <w:noProof/>
        <w:sz w:val="36"/>
        <w:szCs w:val="36"/>
      </w:rPr>
      <w:t xml:space="preserve"> Curriuclum</w:t>
    </w:r>
  </w:p>
  <w:p w14:paraId="6B24E4C7" w14:textId="422F8132" w:rsidR="00F04019" w:rsidRPr="00BC474F" w:rsidRDefault="00145149" w:rsidP="0014514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ADD"/>
    <w:multiLevelType w:val="hybridMultilevel"/>
    <w:tmpl w:val="C0DE8BB0"/>
    <w:lvl w:ilvl="0" w:tplc="9C144CF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744D1"/>
    <w:multiLevelType w:val="hybridMultilevel"/>
    <w:tmpl w:val="7A22F432"/>
    <w:lvl w:ilvl="0" w:tplc="9C144CF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824E9"/>
    <w:multiLevelType w:val="multilevel"/>
    <w:tmpl w:val="538A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B2EAE"/>
    <w:multiLevelType w:val="multilevel"/>
    <w:tmpl w:val="21C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5E9C"/>
    <w:multiLevelType w:val="hybridMultilevel"/>
    <w:tmpl w:val="C58C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55AB5"/>
    <w:multiLevelType w:val="hybridMultilevel"/>
    <w:tmpl w:val="59102F20"/>
    <w:lvl w:ilvl="0" w:tplc="9C144CF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E45CE"/>
    <w:multiLevelType w:val="multilevel"/>
    <w:tmpl w:val="7DC44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77497"/>
    <w:multiLevelType w:val="hybridMultilevel"/>
    <w:tmpl w:val="35BE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267D6"/>
    <w:multiLevelType w:val="hybridMultilevel"/>
    <w:tmpl w:val="83AA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453A"/>
    <w:multiLevelType w:val="multilevel"/>
    <w:tmpl w:val="F7004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E0EE6"/>
    <w:multiLevelType w:val="multilevel"/>
    <w:tmpl w:val="856A9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D335A"/>
    <w:multiLevelType w:val="multilevel"/>
    <w:tmpl w:val="7D88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75B9C"/>
    <w:multiLevelType w:val="multilevel"/>
    <w:tmpl w:val="6A6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B7155"/>
    <w:multiLevelType w:val="hybridMultilevel"/>
    <w:tmpl w:val="1B8E6728"/>
    <w:lvl w:ilvl="0" w:tplc="735CF8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06739">
    <w:abstractNumId w:val="7"/>
  </w:num>
  <w:num w:numId="2" w16cid:durableId="1021858643">
    <w:abstractNumId w:val="6"/>
  </w:num>
  <w:num w:numId="3" w16cid:durableId="268242993">
    <w:abstractNumId w:val="4"/>
  </w:num>
  <w:num w:numId="4" w16cid:durableId="889806983">
    <w:abstractNumId w:val="8"/>
  </w:num>
  <w:num w:numId="5" w16cid:durableId="45379133">
    <w:abstractNumId w:val="12"/>
  </w:num>
  <w:num w:numId="6" w16cid:durableId="1973049504">
    <w:abstractNumId w:val="2"/>
  </w:num>
  <w:num w:numId="7" w16cid:durableId="1410272198">
    <w:abstractNumId w:val="3"/>
  </w:num>
  <w:num w:numId="8" w16cid:durableId="388044091">
    <w:abstractNumId w:val="11"/>
  </w:num>
  <w:num w:numId="9" w16cid:durableId="815873900">
    <w:abstractNumId w:val="10"/>
  </w:num>
  <w:num w:numId="10" w16cid:durableId="414056483">
    <w:abstractNumId w:val="9"/>
  </w:num>
  <w:num w:numId="11" w16cid:durableId="119152459">
    <w:abstractNumId w:val="13"/>
  </w:num>
  <w:num w:numId="12" w16cid:durableId="129859190">
    <w:abstractNumId w:val="0"/>
  </w:num>
  <w:num w:numId="13" w16cid:durableId="1737246212">
    <w:abstractNumId w:val="5"/>
  </w:num>
  <w:num w:numId="14" w16cid:durableId="135083294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138CB"/>
    <w:rsid w:val="00023327"/>
    <w:rsid w:val="00025479"/>
    <w:rsid w:val="00041B61"/>
    <w:rsid w:val="00042D80"/>
    <w:rsid w:val="0006588E"/>
    <w:rsid w:val="000668FF"/>
    <w:rsid w:val="00077AB6"/>
    <w:rsid w:val="00087A8E"/>
    <w:rsid w:val="000908CD"/>
    <w:rsid w:val="00091490"/>
    <w:rsid w:val="000921EC"/>
    <w:rsid w:val="000A6E6B"/>
    <w:rsid w:val="000B0F1F"/>
    <w:rsid w:val="000B5342"/>
    <w:rsid w:val="000C3193"/>
    <w:rsid w:val="000D2E7F"/>
    <w:rsid w:val="000D44A4"/>
    <w:rsid w:val="000D6E2C"/>
    <w:rsid w:val="000E4204"/>
    <w:rsid w:val="000F6BB4"/>
    <w:rsid w:val="0010181A"/>
    <w:rsid w:val="001205F7"/>
    <w:rsid w:val="0013094A"/>
    <w:rsid w:val="00145149"/>
    <w:rsid w:val="00150554"/>
    <w:rsid w:val="001651B8"/>
    <w:rsid w:val="00170B37"/>
    <w:rsid w:val="00196B6F"/>
    <w:rsid w:val="001C41D6"/>
    <w:rsid w:val="001C6EB0"/>
    <w:rsid w:val="001E0B2E"/>
    <w:rsid w:val="001E2107"/>
    <w:rsid w:val="001E4DDD"/>
    <w:rsid w:val="001E5A44"/>
    <w:rsid w:val="001E7692"/>
    <w:rsid w:val="001F22C8"/>
    <w:rsid w:val="00207661"/>
    <w:rsid w:val="00211B2D"/>
    <w:rsid w:val="00224A65"/>
    <w:rsid w:val="00233ACA"/>
    <w:rsid w:val="002619C9"/>
    <w:rsid w:val="00263455"/>
    <w:rsid w:val="00276D26"/>
    <w:rsid w:val="002808A2"/>
    <w:rsid w:val="00292007"/>
    <w:rsid w:val="002B219D"/>
    <w:rsid w:val="002C129A"/>
    <w:rsid w:val="002C4E9B"/>
    <w:rsid w:val="002D7988"/>
    <w:rsid w:val="002F142F"/>
    <w:rsid w:val="002F2A1E"/>
    <w:rsid w:val="002F4956"/>
    <w:rsid w:val="0031025B"/>
    <w:rsid w:val="00315953"/>
    <w:rsid w:val="0032403A"/>
    <w:rsid w:val="003314C7"/>
    <w:rsid w:val="00341506"/>
    <w:rsid w:val="00343AE5"/>
    <w:rsid w:val="00366118"/>
    <w:rsid w:val="0038106F"/>
    <w:rsid w:val="00394CE4"/>
    <w:rsid w:val="00397B41"/>
    <w:rsid w:val="00397F59"/>
    <w:rsid w:val="003B1131"/>
    <w:rsid w:val="003B13E4"/>
    <w:rsid w:val="003B4576"/>
    <w:rsid w:val="003C7EB2"/>
    <w:rsid w:val="003D0426"/>
    <w:rsid w:val="003F5AA7"/>
    <w:rsid w:val="003F7627"/>
    <w:rsid w:val="003F7AB6"/>
    <w:rsid w:val="0041001B"/>
    <w:rsid w:val="0042798C"/>
    <w:rsid w:val="0043572E"/>
    <w:rsid w:val="004435FF"/>
    <w:rsid w:val="004631EC"/>
    <w:rsid w:val="0046565D"/>
    <w:rsid w:val="0046624F"/>
    <w:rsid w:val="00466484"/>
    <w:rsid w:val="004678B7"/>
    <w:rsid w:val="00471377"/>
    <w:rsid w:val="00475512"/>
    <w:rsid w:val="00491D16"/>
    <w:rsid w:val="00492255"/>
    <w:rsid w:val="0049660B"/>
    <w:rsid w:val="004B5698"/>
    <w:rsid w:val="004C1C18"/>
    <w:rsid w:val="004C35D1"/>
    <w:rsid w:val="004E5F08"/>
    <w:rsid w:val="004E61E1"/>
    <w:rsid w:val="004F40C3"/>
    <w:rsid w:val="004F59F3"/>
    <w:rsid w:val="00500C96"/>
    <w:rsid w:val="0050621A"/>
    <w:rsid w:val="00507DA1"/>
    <w:rsid w:val="005243F4"/>
    <w:rsid w:val="005436F5"/>
    <w:rsid w:val="005524D4"/>
    <w:rsid w:val="00563C54"/>
    <w:rsid w:val="0056516B"/>
    <w:rsid w:val="0057630E"/>
    <w:rsid w:val="00576340"/>
    <w:rsid w:val="00583988"/>
    <w:rsid w:val="005A6211"/>
    <w:rsid w:val="005D465B"/>
    <w:rsid w:val="005D562A"/>
    <w:rsid w:val="005D7795"/>
    <w:rsid w:val="005E289F"/>
    <w:rsid w:val="005E49BF"/>
    <w:rsid w:val="005E7A55"/>
    <w:rsid w:val="005F18CE"/>
    <w:rsid w:val="00601EE0"/>
    <w:rsid w:val="0063321B"/>
    <w:rsid w:val="00636922"/>
    <w:rsid w:val="00641F91"/>
    <w:rsid w:val="00665353"/>
    <w:rsid w:val="006653DD"/>
    <w:rsid w:val="00666F98"/>
    <w:rsid w:val="00693649"/>
    <w:rsid w:val="006952C2"/>
    <w:rsid w:val="006970FB"/>
    <w:rsid w:val="006A0130"/>
    <w:rsid w:val="006A1635"/>
    <w:rsid w:val="006A1828"/>
    <w:rsid w:val="006B21FB"/>
    <w:rsid w:val="006B251F"/>
    <w:rsid w:val="006B4C08"/>
    <w:rsid w:val="006B5A2A"/>
    <w:rsid w:val="006C0A8E"/>
    <w:rsid w:val="006E1A43"/>
    <w:rsid w:val="006E3FCE"/>
    <w:rsid w:val="00783DD5"/>
    <w:rsid w:val="007908D1"/>
    <w:rsid w:val="007A1833"/>
    <w:rsid w:val="007A3B4C"/>
    <w:rsid w:val="007B0F47"/>
    <w:rsid w:val="008053AB"/>
    <w:rsid w:val="00807FBD"/>
    <w:rsid w:val="008106FF"/>
    <w:rsid w:val="00821BA5"/>
    <w:rsid w:val="00840CDC"/>
    <w:rsid w:val="008457EF"/>
    <w:rsid w:val="00856A99"/>
    <w:rsid w:val="00863465"/>
    <w:rsid w:val="00873A68"/>
    <w:rsid w:val="00884F55"/>
    <w:rsid w:val="00886F2E"/>
    <w:rsid w:val="00893EBA"/>
    <w:rsid w:val="0089670E"/>
    <w:rsid w:val="008B4219"/>
    <w:rsid w:val="008E196E"/>
    <w:rsid w:val="008E1BA2"/>
    <w:rsid w:val="008E2363"/>
    <w:rsid w:val="008F1A6E"/>
    <w:rsid w:val="008F7860"/>
    <w:rsid w:val="009266B4"/>
    <w:rsid w:val="0097603F"/>
    <w:rsid w:val="00993470"/>
    <w:rsid w:val="009A247A"/>
    <w:rsid w:val="009A37EB"/>
    <w:rsid w:val="009B774E"/>
    <w:rsid w:val="009D26C9"/>
    <w:rsid w:val="009E4516"/>
    <w:rsid w:val="009E5AEB"/>
    <w:rsid w:val="009F281E"/>
    <w:rsid w:val="00A074BD"/>
    <w:rsid w:val="00A132A8"/>
    <w:rsid w:val="00A15089"/>
    <w:rsid w:val="00A31E0F"/>
    <w:rsid w:val="00A3658B"/>
    <w:rsid w:val="00A53566"/>
    <w:rsid w:val="00A53F17"/>
    <w:rsid w:val="00A96023"/>
    <w:rsid w:val="00A97D1D"/>
    <w:rsid w:val="00AA7DCE"/>
    <w:rsid w:val="00AE7CE7"/>
    <w:rsid w:val="00AF4F38"/>
    <w:rsid w:val="00AF5CDB"/>
    <w:rsid w:val="00AF5FD6"/>
    <w:rsid w:val="00B05BA5"/>
    <w:rsid w:val="00B127F5"/>
    <w:rsid w:val="00B12F3C"/>
    <w:rsid w:val="00B13D10"/>
    <w:rsid w:val="00B360E0"/>
    <w:rsid w:val="00B61C7C"/>
    <w:rsid w:val="00B643F3"/>
    <w:rsid w:val="00B67292"/>
    <w:rsid w:val="00B73AB4"/>
    <w:rsid w:val="00BA7D2F"/>
    <w:rsid w:val="00BB292E"/>
    <w:rsid w:val="00BB657C"/>
    <w:rsid w:val="00BC474F"/>
    <w:rsid w:val="00BC7C09"/>
    <w:rsid w:val="00BD02EC"/>
    <w:rsid w:val="00BD6723"/>
    <w:rsid w:val="00C17A37"/>
    <w:rsid w:val="00C20500"/>
    <w:rsid w:val="00C21804"/>
    <w:rsid w:val="00C320CC"/>
    <w:rsid w:val="00C43184"/>
    <w:rsid w:val="00C46B42"/>
    <w:rsid w:val="00C66DF4"/>
    <w:rsid w:val="00C75FC1"/>
    <w:rsid w:val="00C87B21"/>
    <w:rsid w:val="00C945A6"/>
    <w:rsid w:val="00CA7C6F"/>
    <w:rsid w:val="00CB197F"/>
    <w:rsid w:val="00CC6748"/>
    <w:rsid w:val="00CC681E"/>
    <w:rsid w:val="00CD03BC"/>
    <w:rsid w:val="00CE2FB2"/>
    <w:rsid w:val="00CF5875"/>
    <w:rsid w:val="00CF72B5"/>
    <w:rsid w:val="00D139A4"/>
    <w:rsid w:val="00D2606B"/>
    <w:rsid w:val="00D34E92"/>
    <w:rsid w:val="00D44715"/>
    <w:rsid w:val="00D6480D"/>
    <w:rsid w:val="00D66896"/>
    <w:rsid w:val="00D71CE7"/>
    <w:rsid w:val="00D7486D"/>
    <w:rsid w:val="00D90141"/>
    <w:rsid w:val="00D906ED"/>
    <w:rsid w:val="00D957C6"/>
    <w:rsid w:val="00D96494"/>
    <w:rsid w:val="00DB6E35"/>
    <w:rsid w:val="00DB78A2"/>
    <w:rsid w:val="00DC2D64"/>
    <w:rsid w:val="00DC6651"/>
    <w:rsid w:val="00DE2CA4"/>
    <w:rsid w:val="00DF0370"/>
    <w:rsid w:val="00DF7648"/>
    <w:rsid w:val="00E029B4"/>
    <w:rsid w:val="00E305AF"/>
    <w:rsid w:val="00E420DF"/>
    <w:rsid w:val="00E4296E"/>
    <w:rsid w:val="00E46E51"/>
    <w:rsid w:val="00E52C1A"/>
    <w:rsid w:val="00E61507"/>
    <w:rsid w:val="00E6698D"/>
    <w:rsid w:val="00E8636B"/>
    <w:rsid w:val="00E91743"/>
    <w:rsid w:val="00E96AE3"/>
    <w:rsid w:val="00EA57AB"/>
    <w:rsid w:val="00ED17DE"/>
    <w:rsid w:val="00EE5084"/>
    <w:rsid w:val="00F04019"/>
    <w:rsid w:val="00F237AD"/>
    <w:rsid w:val="00F247BF"/>
    <w:rsid w:val="00F41017"/>
    <w:rsid w:val="00F42A16"/>
    <w:rsid w:val="00F57503"/>
    <w:rsid w:val="00F61535"/>
    <w:rsid w:val="00F76442"/>
    <w:rsid w:val="00F807C0"/>
    <w:rsid w:val="00F97849"/>
    <w:rsid w:val="00FA6ACA"/>
    <w:rsid w:val="00FD3814"/>
    <w:rsid w:val="00FD43F4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C196B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457E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01905-FA85-4ECB-9C3D-623AEF712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2DC89-AC08-456A-A370-C215068A801D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3.xml><?xml version="1.0" encoding="utf-8"?>
<ds:datastoreItem xmlns:ds="http://schemas.openxmlformats.org/officeDocument/2006/customXml" ds:itemID="{AE65DEA1-C8F2-4DE8-AC4F-F86EC9069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H Seymour (ES)</cp:lastModifiedBy>
  <cp:revision>2</cp:revision>
  <cp:lastPrinted>2018-09-07T13:23:00Z</cp:lastPrinted>
  <dcterms:created xsi:type="dcterms:W3CDTF">2026-01-09T09:42:00Z</dcterms:created>
  <dcterms:modified xsi:type="dcterms:W3CDTF">2026-01-09T09:42:00Z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11313000</vt:r8>
  </property>
  <property fmtid="{D5CDD505-2E9C-101B-9397-08002B2CF9AE}" pid="4" name="MediaServiceImageTags">
    <vt:lpwstr/>
  </property>
</Properties>
</file>