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2AE6C" w14:textId="40F8E9C7" w:rsidR="00A17E4B" w:rsidRDefault="00A17E4B" w:rsidP="00BC474F">
      <w:pPr>
        <w:rPr>
          <w:rFonts w:ascii="Arial" w:hAnsi="Arial"/>
        </w:rPr>
      </w:pPr>
    </w:p>
    <w:p w14:paraId="26B57E00" w14:textId="282D5568" w:rsidR="00A17E4B" w:rsidRDefault="00A17E4B" w:rsidP="00BC474F">
      <w:pPr>
        <w:rPr>
          <w:rFonts w:ascii="Arial" w:hAnsi="Arial"/>
        </w:rPr>
      </w:pPr>
    </w:p>
    <w:tbl>
      <w:tblPr>
        <w:tblStyle w:val="TableGrid"/>
        <w:tblW w:w="14265" w:type="dxa"/>
        <w:tblLook w:val="04A0" w:firstRow="1" w:lastRow="0" w:firstColumn="1" w:lastColumn="0" w:noHBand="0" w:noVBand="1"/>
      </w:tblPr>
      <w:tblGrid>
        <w:gridCol w:w="1129"/>
        <w:gridCol w:w="2268"/>
        <w:gridCol w:w="2268"/>
        <w:gridCol w:w="2268"/>
        <w:gridCol w:w="1985"/>
        <w:gridCol w:w="2268"/>
        <w:gridCol w:w="2079"/>
      </w:tblGrid>
      <w:tr w:rsidR="00B1048D" w14:paraId="42B6B81E" w14:textId="0C83055D" w:rsidTr="00B1048D">
        <w:trPr>
          <w:trHeight w:val="427"/>
        </w:trPr>
        <w:tc>
          <w:tcPr>
            <w:tcW w:w="1129" w:type="dxa"/>
            <w:shd w:val="clear" w:color="auto" w:fill="BDD6EE" w:themeFill="accent1" w:themeFillTint="66"/>
          </w:tcPr>
          <w:p w14:paraId="6990E59B" w14:textId="77777777" w:rsidR="00BB33CF" w:rsidRDefault="00BB33CF" w:rsidP="00BC474F">
            <w:pPr>
              <w:rPr>
                <w:rFonts w:ascii="Arial" w:hAnsi="Arial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14:paraId="76C549F1" w14:textId="2D67864D" w:rsidR="00BB33CF" w:rsidRDefault="00BB33CF" w:rsidP="00BB33C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Autumn 1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09B28C34" w14:textId="280050D5" w:rsidR="00BB33CF" w:rsidRDefault="00BB33CF" w:rsidP="00BB33C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Autumn 2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21B95EDD" w14:textId="5B7ACCB2" w:rsidR="00BB33CF" w:rsidRDefault="00BB33CF" w:rsidP="00BB33C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Spring 1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5F79120F" w14:textId="619A7C25" w:rsidR="00BB33CF" w:rsidRDefault="00BB33CF" w:rsidP="00BB33C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Spring 2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7E16E236" w14:textId="0A93D3C7" w:rsidR="00BB33CF" w:rsidRDefault="00BB33CF" w:rsidP="00BB33C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Summer 1</w:t>
            </w:r>
          </w:p>
        </w:tc>
        <w:tc>
          <w:tcPr>
            <w:tcW w:w="2079" w:type="dxa"/>
            <w:shd w:val="clear" w:color="auto" w:fill="BDD6EE" w:themeFill="accent1" w:themeFillTint="66"/>
          </w:tcPr>
          <w:p w14:paraId="19718B57" w14:textId="6F75C7C4" w:rsidR="00BB33CF" w:rsidRDefault="00BB33CF" w:rsidP="00BB33C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Summer 2</w:t>
            </w:r>
          </w:p>
        </w:tc>
      </w:tr>
      <w:tr w:rsidR="00BB33CF" w14:paraId="02966934" w14:textId="1E812FF6" w:rsidTr="00B1048D">
        <w:trPr>
          <w:trHeight w:val="1095"/>
        </w:trPr>
        <w:tc>
          <w:tcPr>
            <w:tcW w:w="1129" w:type="dxa"/>
            <w:shd w:val="clear" w:color="auto" w:fill="BDD6EE" w:themeFill="accent1" w:themeFillTint="66"/>
          </w:tcPr>
          <w:p w14:paraId="1F7A94CC" w14:textId="41B2256B" w:rsidR="00BB33CF" w:rsidRDefault="00BB33CF" w:rsidP="00BC47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Year 3 </w:t>
            </w:r>
          </w:p>
        </w:tc>
        <w:tc>
          <w:tcPr>
            <w:tcW w:w="2268" w:type="dxa"/>
          </w:tcPr>
          <w:p w14:paraId="3CAB2396" w14:textId="04E9B7B4" w:rsidR="00BB33CF" w:rsidRDefault="00E23A00" w:rsidP="00D95A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The Basics (1)</w:t>
            </w:r>
          </w:p>
        </w:tc>
        <w:tc>
          <w:tcPr>
            <w:tcW w:w="2268" w:type="dxa"/>
          </w:tcPr>
          <w:p w14:paraId="0C81044B" w14:textId="18A0BA4E" w:rsidR="00BB33CF" w:rsidRDefault="00114F12" w:rsidP="00D95A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The Basics (2)</w:t>
            </w:r>
          </w:p>
        </w:tc>
        <w:tc>
          <w:tcPr>
            <w:tcW w:w="2268" w:type="dxa"/>
          </w:tcPr>
          <w:p w14:paraId="4C8E59B5" w14:textId="5415FB7E" w:rsidR="00BB33CF" w:rsidRDefault="00114F12" w:rsidP="00D95A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The Basics (3)</w:t>
            </w:r>
          </w:p>
        </w:tc>
        <w:tc>
          <w:tcPr>
            <w:tcW w:w="1985" w:type="dxa"/>
          </w:tcPr>
          <w:p w14:paraId="0C1451E5" w14:textId="658B6F2D" w:rsidR="00BB33CF" w:rsidRDefault="00114F12" w:rsidP="00D95A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Animals</w:t>
            </w:r>
          </w:p>
        </w:tc>
        <w:tc>
          <w:tcPr>
            <w:tcW w:w="2268" w:type="dxa"/>
          </w:tcPr>
          <w:p w14:paraId="6EECA40F" w14:textId="70C19E51" w:rsidR="00BB33CF" w:rsidRDefault="00686D2F" w:rsidP="00D95A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Food</w:t>
            </w:r>
          </w:p>
        </w:tc>
        <w:tc>
          <w:tcPr>
            <w:tcW w:w="2079" w:type="dxa"/>
          </w:tcPr>
          <w:p w14:paraId="5D19B812" w14:textId="1AD213FC" w:rsidR="00BB33CF" w:rsidRDefault="00686D2F" w:rsidP="00D95A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At School</w:t>
            </w:r>
          </w:p>
        </w:tc>
      </w:tr>
      <w:tr w:rsidR="00BB33CF" w14:paraId="1B116EBE" w14:textId="5532C591" w:rsidTr="00B1048D">
        <w:trPr>
          <w:trHeight w:val="1053"/>
        </w:trPr>
        <w:tc>
          <w:tcPr>
            <w:tcW w:w="1129" w:type="dxa"/>
            <w:shd w:val="clear" w:color="auto" w:fill="BDD6EE" w:themeFill="accent1" w:themeFillTint="66"/>
          </w:tcPr>
          <w:p w14:paraId="5F4EAD68" w14:textId="7214CDCA" w:rsidR="00BB33CF" w:rsidRDefault="00BB33CF" w:rsidP="00BC47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Year </w:t>
            </w:r>
            <w:r w:rsidR="00417E33">
              <w:rPr>
                <w:rFonts w:ascii="Arial" w:hAnsi="Arial"/>
              </w:rPr>
              <w:t>4</w:t>
            </w:r>
          </w:p>
        </w:tc>
        <w:tc>
          <w:tcPr>
            <w:tcW w:w="2268" w:type="dxa"/>
          </w:tcPr>
          <w:p w14:paraId="685F4D7E" w14:textId="5909A947" w:rsidR="00BB33CF" w:rsidRDefault="00686D2F" w:rsidP="00D95A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Playtime</w:t>
            </w:r>
          </w:p>
        </w:tc>
        <w:tc>
          <w:tcPr>
            <w:tcW w:w="2268" w:type="dxa"/>
          </w:tcPr>
          <w:p w14:paraId="2B2CBC08" w14:textId="3F51E9B9" w:rsidR="00BB33CF" w:rsidRDefault="00686D2F" w:rsidP="00D95A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My Home</w:t>
            </w:r>
          </w:p>
        </w:tc>
        <w:tc>
          <w:tcPr>
            <w:tcW w:w="2268" w:type="dxa"/>
          </w:tcPr>
          <w:p w14:paraId="6E364FE7" w14:textId="248FA5EC" w:rsidR="00BB33CF" w:rsidRDefault="00686D2F" w:rsidP="00D95A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My Town</w:t>
            </w:r>
          </w:p>
        </w:tc>
        <w:tc>
          <w:tcPr>
            <w:tcW w:w="1985" w:type="dxa"/>
          </w:tcPr>
          <w:p w14:paraId="34A43852" w14:textId="6264A416" w:rsidR="00BB33CF" w:rsidRDefault="00686D2F" w:rsidP="00D95A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Describing People</w:t>
            </w:r>
          </w:p>
        </w:tc>
        <w:tc>
          <w:tcPr>
            <w:tcW w:w="2268" w:type="dxa"/>
          </w:tcPr>
          <w:p w14:paraId="628B7D0D" w14:textId="7227EE9F" w:rsidR="00BB33CF" w:rsidRDefault="00686D2F" w:rsidP="00D95A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The Body</w:t>
            </w:r>
          </w:p>
        </w:tc>
        <w:tc>
          <w:tcPr>
            <w:tcW w:w="2079" w:type="dxa"/>
          </w:tcPr>
          <w:p w14:paraId="17D21FAC" w14:textId="11FEBDAB" w:rsidR="00BB33CF" w:rsidRDefault="00686D2F" w:rsidP="00D95A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Sport</w:t>
            </w:r>
          </w:p>
        </w:tc>
      </w:tr>
      <w:tr w:rsidR="00BB33CF" w14:paraId="59AED066" w14:textId="1522A771" w:rsidTr="00B1048D">
        <w:trPr>
          <w:trHeight w:val="1095"/>
        </w:trPr>
        <w:tc>
          <w:tcPr>
            <w:tcW w:w="1129" w:type="dxa"/>
            <w:shd w:val="clear" w:color="auto" w:fill="BDD6EE" w:themeFill="accent1" w:themeFillTint="66"/>
          </w:tcPr>
          <w:p w14:paraId="06D23768" w14:textId="17CB975D" w:rsidR="00BB33CF" w:rsidRDefault="00114F12" w:rsidP="00BC47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Year 5</w:t>
            </w:r>
          </w:p>
        </w:tc>
        <w:tc>
          <w:tcPr>
            <w:tcW w:w="2268" w:type="dxa"/>
          </w:tcPr>
          <w:p w14:paraId="49A45617" w14:textId="5B91CB64" w:rsidR="00BB33CF" w:rsidRDefault="002D6F39" w:rsidP="00D95A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 Holiday</w:t>
            </w:r>
          </w:p>
        </w:tc>
        <w:tc>
          <w:tcPr>
            <w:tcW w:w="2268" w:type="dxa"/>
          </w:tcPr>
          <w:p w14:paraId="40878ADE" w14:textId="492C0724" w:rsidR="00BB33CF" w:rsidRDefault="002D6F39" w:rsidP="00D95A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Eating Out</w:t>
            </w:r>
          </w:p>
        </w:tc>
        <w:tc>
          <w:tcPr>
            <w:tcW w:w="2268" w:type="dxa"/>
          </w:tcPr>
          <w:p w14:paraId="2AE750AC" w14:textId="7CC3F996" w:rsidR="00BB33CF" w:rsidRDefault="002D6F39" w:rsidP="00D95A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Hobbies</w:t>
            </w:r>
          </w:p>
        </w:tc>
        <w:tc>
          <w:tcPr>
            <w:tcW w:w="1985" w:type="dxa"/>
          </w:tcPr>
          <w:p w14:paraId="070EB127" w14:textId="7A254BFA" w:rsidR="00BB33CF" w:rsidRDefault="002D6F39" w:rsidP="00D95A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 School Trip</w:t>
            </w:r>
          </w:p>
        </w:tc>
        <w:tc>
          <w:tcPr>
            <w:tcW w:w="2268" w:type="dxa"/>
          </w:tcPr>
          <w:p w14:paraId="690F5541" w14:textId="1E0838DD" w:rsidR="00BB33CF" w:rsidRDefault="002D6F39" w:rsidP="00D95A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Seasons</w:t>
            </w:r>
          </w:p>
        </w:tc>
        <w:tc>
          <w:tcPr>
            <w:tcW w:w="2079" w:type="dxa"/>
          </w:tcPr>
          <w:p w14:paraId="6D7E4C8D" w14:textId="221C580A" w:rsidR="00BB33CF" w:rsidRDefault="002D6F39" w:rsidP="00D95A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The Environment</w:t>
            </w:r>
          </w:p>
        </w:tc>
      </w:tr>
      <w:tr w:rsidR="00BB33CF" w14:paraId="24BAAF5F" w14:textId="359E0479" w:rsidTr="00B1048D">
        <w:trPr>
          <w:trHeight w:val="1095"/>
        </w:trPr>
        <w:tc>
          <w:tcPr>
            <w:tcW w:w="1129" w:type="dxa"/>
            <w:shd w:val="clear" w:color="auto" w:fill="BDD6EE" w:themeFill="accent1" w:themeFillTint="66"/>
          </w:tcPr>
          <w:p w14:paraId="227DD1D7" w14:textId="622F0912" w:rsidR="00BB33CF" w:rsidRDefault="00114F12" w:rsidP="00BB33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Year 6</w:t>
            </w:r>
            <w:r w:rsidR="00BB33CF">
              <w:rPr>
                <w:rFonts w:ascii="Arial" w:hAnsi="Arial"/>
              </w:rPr>
              <w:t xml:space="preserve"> </w:t>
            </w:r>
          </w:p>
        </w:tc>
        <w:tc>
          <w:tcPr>
            <w:tcW w:w="2268" w:type="dxa"/>
          </w:tcPr>
          <w:p w14:paraId="4FE7F773" w14:textId="2670FD9B" w:rsidR="00BB33CF" w:rsidRDefault="00D95A76" w:rsidP="00D95A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Actions</w:t>
            </w:r>
          </w:p>
        </w:tc>
        <w:tc>
          <w:tcPr>
            <w:tcW w:w="2268" w:type="dxa"/>
          </w:tcPr>
          <w:p w14:paraId="110CE886" w14:textId="5AAEE130" w:rsidR="00BB33CF" w:rsidRDefault="00D95A76" w:rsidP="00D95A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 France</w:t>
            </w:r>
          </w:p>
        </w:tc>
        <w:tc>
          <w:tcPr>
            <w:tcW w:w="2268" w:type="dxa"/>
          </w:tcPr>
          <w:p w14:paraId="374105D1" w14:textId="2F577350" w:rsidR="00BB33CF" w:rsidRDefault="00D95A76" w:rsidP="00D95A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Family</w:t>
            </w:r>
          </w:p>
        </w:tc>
        <w:tc>
          <w:tcPr>
            <w:tcW w:w="1985" w:type="dxa"/>
          </w:tcPr>
          <w:p w14:paraId="5488F20D" w14:textId="7355DACC" w:rsidR="00BB33CF" w:rsidRDefault="00D95A76" w:rsidP="00D95A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 Weekend with Friends</w:t>
            </w:r>
          </w:p>
        </w:tc>
        <w:tc>
          <w:tcPr>
            <w:tcW w:w="2268" w:type="dxa"/>
          </w:tcPr>
          <w:p w14:paraId="092607C5" w14:textId="0FB3062A" w:rsidR="00BB33CF" w:rsidRDefault="00D95A76" w:rsidP="00D95A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The Future</w:t>
            </w:r>
          </w:p>
        </w:tc>
        <w:tc>
          <w:tcPr>
            <w:tcW w:w="2079" w:type="dxa"/>
          </w:tcPr>
          <w:p w14:paraId="0A1E6503" w14:textId="787DEA38" w:rsidR="00BB33CF" w:rsidRDefault="00D95A76" w:rsidP="00D95A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Jobs</w:t>
            </w:r>
          </w:p>
        </w:tc>
      </w:tr>
    </w:tbl>
    <w:p w14:paraId="5787E99D" w14:textId="77777777" w:rsidR="00A17E4B" w:rsidRDefault="00A17E4B" w:rsidP="00BC474F">
      <w:pPr>
        <w:rPr>
          <w:rFonts w:ascii="Arial" w:hAnsi="Arial"/>
        </w:rPr>
      </w:pPr>
    </w:p>
    <w:p w14:paraId="48E3EB91" w14:textId="6E322FA6" w:rsidR="00A17E4B" w:rsidRDefault="00A17E4B" w:rsidP="00BC474F">
      <w:pPr>
        <w:rPr>
          <w:rFonts w:ascii="Arial" w:hAnsi="Arial"/>
        </w:rPr>
      </w:pPr>
    </w:p>
    <w:p w14:paraId="729CD17D" w14:textId="77777777" w:rsidR="00675EA0" w:rsidRDefault="00675EA0" w:rsidP="00675EA0">
      <w:pPr>
        <w:rPr>
          <w:rFonts w:ascii="Arial" w:hAnsi="Arial"/>
        </w:rPr>
      </w:pPr>
    </w:p>
    <w:p w14:paraId="5B08E12B" w14:textId="77777777" w:rsidR="00675EA0" w:rsidRDefault="00675EA0" w:rsidP="00675EA0">
      <w:pPr>
        <w:jc w:val="center"/>
        <w:rPr>
          <w:rFonts w:ascii="Arial" w:hAnsi="Arial"/>
        </w:rPr>
      </w:pPr>
    </w:p>
    <w:p w14:paraId="35108BC6" w14:textId="77777777" w:rsidR="00675EA0" w:rsidRDefault="00675EA0" w:rsidP="00675EA0">
      <w:pPr>
        <w:jc w:val="center"/>
        <w:rPr>
          <w:rFonts w:ascii="Arial" w:hAnsi="Arial"/>
        </w:rPr>
      </w:pPr>
    </w:p>
    <w:p w14:paraId="5D19A0B4" w14:textId="77777777" w:rsidR="00675EA0" w:rsidRDefault="00675EA0" w:rsidP="00675EA0">
      <w:pPr>
        <w:jc w:val="center"/>
        <w:rPr>
          <w:rFonts w:ascii="Arial" w:hAnsi="Arial"/>
        </w:rPr>
      </w:pPr>
    </w:p>
    <w:p w14:paraId="4AD539CA" w14:textId="165AEE57" w:rsidR="00675EA0" w:rsidRDefault="00675EA0" w:rsidP="00675EA0">
      <w:pPr>
        <w:jc w:val="center"/>
        <w:rPr>
          <w:rFonts w:ascii="Arial" w:hAnsi="Arial"/>
        </w:rPr>
      </w:pPr>
    </w:p>
    <w:p w14:paraId="68EEE7AF" w14:textId="77777777" w:rsidR="00675EA0" w:rsidRDefault="00675EA0" w:rsidP="00675EA0">
      <w:pPr>
        <w:jc w:val="center"/>
        <w:rPr>
          <w:rFonts w:ascii="Arial" w:hAnsi="Arial"/>
        </w:rPr>
      </w:pPr>
    </w:p>
    <w:p w14:paraId="23FCB1B3" w14:textId="080DED3C" w:rsidR="00E12205" w:rsidRPr="00675EA0" w:rsidRDefault="00E12205" w:rsidP="00F7241E">
      <w:pPr>
        <w:rPr>
          <w:rFonts w:ascii="Arial" w:hAnsi="Arial"/>
        </w:rPr>
      </w:pPr>
    </w:p>
    <w:sectPr w:rsidR="00E12205" w:rsidRPr="00675EA0" w:rsidSect="008B4219">
      <w:headerReference w:type="default" r:id="rId11"/>
      <w:footerReference w:type="default" r:id="rId12"/>
      <w:pgSz w:w="16838" w:h="11906" w:orient="landscape"/>
      <w:pgMar w:top="1800" w:right="1440" w:bottom="180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AA52B" w14:textId="77777777" w:rsidR="00352338" w:rsidRDefault="00352338">
      <w:r>
        <w:separator/>
      </w:r>
    </w:p>
  </w:endnote>
  <w:endnote w:type="continuationSeparator" w:id="0">
    <w:p w14:paraId="519A04ED" w14:textId="77777777" w:rsidR="00352338" w:rsidRDefault="00352338">
      <w:r>
        <w:continuationSeparator/>
      </w:r>
    </w:p>
  </w:endnote>
  <w:endnote w:type="continuationNotice" w:id="1">
    <w:p w14:paraId="6B6F017F" w14:textId="77777777" w:rsidR="00352338" w:rsidRDefault="003523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13900723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F9E972" w14:textId="77777777" w:rsidR="005C2255" w:rsidRPr="005C2255" w:rsidRDefault="005C2255">
        <w:pPr>
          <w:pStyle w:val="Footer"/>
          <w:pBdr>
            <w:top w:val="single" w:sz="4" w:space="1" w:color="D9D9D9" w:themeColor="background1" w:themeShade="D9"/>
          </w:pBdr>
          <w:rPr>
            <w:rFonts w:asciiTheme="minorHAnsi" w:hAnsiTheme="minorHAnsi" w:cstheme="minorHAnsi"/>
            <w:b/>
            <w:bCs/>
            <w:sz w:val="20"/>
            <w:szCs w:val="20"/>
          </w:rPr>
        </w:pPr>
        <w:r w:rsidRPr="005C225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C2255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5C225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D84F4F" w:rsidRPr="00D84F4F">
          <w:rPr>
            <w:rFonts w:asciiTheme="minorHAnsi" w:hAnsiTheme="minorHAnsi" w:cstheme="minorHAnsi"/>
            <w:b/>
            <w:bCs/>
            <w:noProof/>
            <w:sz w:val="20"/>
            <w:szCs w:val="20"/>
          </w:rPr>
          <w:t>4</w:t>
        </w:r>
        <w:r w:rsidRPr="005C2255">
          <w:rPr>
            <w:rFonts w:asciiTheme="minorHAnsi" w:hAnsiTheme="minorHAnsi" w:cstheme="minorHAnsi"/>
            <w:b/>
            <w:bCs/>
            <w:noProof/>
            <w:sz w:val="20"/>
            <w:szCs w:val="20"/>
          </w:rPr>
          <w:fldChar w:fldCharType="end"/>
        </w:r>
        <w:r w:rsidRPr="005C2255">
          <w:rPr>
            <w:rFonts w:asciiTheme="minorHAnsi" w:hAnsiTheme="minorHAnsi" w:cstheme="minorHAnsi"/>
            <w:b/>
            <w:bCs/>
            <w:sz w:val="20"/>
            <w:szCs w:val="20"/>
          </w:rPr>
          <w:t xml:space="preserve"> | </w:t>
        </w:r>
        <w:r w:rsidRPr="005C2255">
          <w:rPr>
            <w:rFonts w:asciiTheme="minorHAnsi" w:hAnsiTheme="minorHAnsi" w:cstheme="minorHAnsi"/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577DABDB" w14:textId="77777777" w:rsidR="00DC2D64" w:rsidRPr="00807FBD" w:rsidRDefault="00DC2D6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803E0" w14:textId="77777777" w:rsidR="00352338" w:rsidRDefault="00352338">
      <w:r>
        <w:separator/>
      </w:r>
    </w:p>
  </w:footnote>
  <w:footnote w:type="continuationSeparator" w:id="0">
    <w:p w14:paraId="503B64AA" w14:textId="77777777" w:rsidR="00352338" w:rsidRDefault="00352338">
      <w:r>
        <w:continuationSeparator/>
      </w:r>
    </w:p>
  </w:footnote>
  <w:footnote w:type="continuationNotice" w:id="1">
    <w:p w14:paraId="1D5E58AB" w14:textId="77777777" w:rsidR="00352338" w:rsidRDefault="003523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60BD" w14:textId="3984C060" w:rsidR="00BC474F" w:rsidRDefault="00491D16" w:rsidP="009E72B3">
    <w:pPr>
      <w:pStyle w:val="Header"/>
      <w:rPr>
        <w:rFonts w:ascii="Calibri" w:hAnsi="Calibri"/>
        <w:b/>
        <w:noProof/>
        <w:color w:val="FF0000"/>
        <w:sz w:val="52"/>
        <w:szCs w:val="52"/>
      </w:rPr>
    </w:pPr>
    <w:r w:rsidRPr="00491D16">
      <w:rPr>
        <w:rFonts w:ascii="Calibri" w:hAnsi="Calibri"/>
        <w:b/>
        <w:noProof/>
        <w:color w:val="FF0000"/>
        <w:sz w:val="52"/>
        <w:szCs w:val="52"/>
        <w:lang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7D3C99F" wp14:editId="72EABE83">
              <wp:simplePos x="0" y="0"/>
              <wp:positionH relativeFrom="column">
                <wp:posOffset>-542925</wp:posOffset>
              </wp:positionH>
              <wp:positionV relativeFrom="paragraph">
                <wp:posOffset>-85725</wp:posOffset>
              </wp:positionV>
              <wp:extent cx="2143125" cy="9334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8B92E" w14:textId="77777777" w:rsidR="00491D16" w:rsidRDefault="00491D16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69A1B8B7" wp14:editId="7CDE9EB9">
                                <wp:extent cx="1334736" cy="736979"/>
                                <wp:effectExtent l="0" t="0" r="0" b="635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_orange1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48243" cy="74443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3C9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2.75pt;margin-top:-6.75pt;width:168.75pt;height:73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" stroked="f">
              <v:textbox>
                <w:txbxContent>
                  <w:p w14:paraId="1F78B92E" w14:textId="77777777" w:rsidR="00491D16" w:rsidRDefault="00491D16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69A1B8B7" wp14:editId="7CDE9EB9">
                          <wp:extent cx="1334736" cy="736979"/>
                          <wp:effectExtent l="0" t="0" r="0" b="635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_orange1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48243" cy="74443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4219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29B9B0E" wp14:editId="16983E7B">
              <wp:simplePos x="0" y="0"/>
              <wp:positionH relativeFrom="column">
                <wp:posOffset>8382000</wp:posOffset>
              </wp:positionH>
              <wp:positionV relativeFrom="paragraph">
                <wp:posOffset>-66675</wp:posOffset>
              </wp:positionV>
              <wp:extent cx="955040" cy="85153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851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34AD9" w14:textId="77777777" w:rsidR="008B4219" w:rsidRDefault="008B4219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54843E8" wp14:editId="1061C95E">
                                <wp:extent cx="777875" cy="764540"/>
                                <wp:effectExtent l="0" t="0" r="0" b="0"/>
                                <wp:docPr id="5" name="Picture 5" descr="Easterside Logo Sma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Easterside Logo Smal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875" cy="764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9B9B0E" id="_x0000_s1027" type="#_x0000_t202" style="position:absolute;margin-left:660pt;margin-top:-5.25pt;width:75.2pt;height:67.05pt;z-index:25165824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" stroked="f">
              <v:textbox style="mso-fit-shape-to-text:t">
                <w:txbxContent>
                  <w:p w14:paraId="2CE34AD9" w14:textId="77777777" w:rsidR="008B4219" w:rsidRDefault="008B4219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154843E8" wp14:editId="1061C95E">
                          <wp:extent cx="777875" cy="764540"/>
                          <wp:effectExtent l="0" t="0" r="0" b="0"/>
                          <wp:docPr id="5" name="Picture 5" descr="Easterside Logo Sma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Easterside Logo Smal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875" cy="764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E72B3">
      <w:rPr>
        <w:rFonts w:ascii="Calibri" w:hAnsi="Calibri"/>
        <w:b/>
        <w:noProof/>
        <w:color w:val="FF0000"/>
        <w:sz w:val="52"/>
        <w:szCs w:val="52"/>
      </w:rPr>
      <w:t xml:space="preserve">               </w:t>
    </w:r>
    <w:r w:rsidR="00F04019">
      <w:rPr>
        <w:rFonts w:ascii="Calibri" w:hAnsi="Calibri"/>
        <w:b/>
        <w:noProof/>
        <w:color w:val="FF0000"/>
        <w:sz w:val="52"/>
        <w:szCs w:val="52"/>
      </w:rPr>
      <w:t>EASTERSIDE ACADEMY</w:t>
    </w:r>
  </w:p>
  <w:p w14:paraId="76991014" w14:textId="108AB97F" w:rsidR="00F04019" w:rsidRPr="009E72B3" w:rsidRDefault="009E72B3" w:rsidP="005E1E4D">
    <w:pPr>
      <w:pStyle w:val="Header"/>
      <w:rPr>
        <w:rFonts w:ascii="Arial" w:hAnsi="Arial" w:cs="Arial"/>
        <w:b/>
        <w:noProof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t xml:space="preserve">                </w:t>
    </w:r>
    <w:r w:rsidR="00724AAB">
      <w:rPr>
        <w:rFonts w:ascii="Arial" w:hAnsi="Arial" w:cs="Arial"/>
        <w:b/>
        <w:noProof/>
        <w:sz w:val="36"/>
        <w:szCs w:val="36"/>
      </w:rPr>
      <w:t xml:space="preserve">    </w:t>
    </w:r>
    <w:r w:rsidR="005E1E4D">
      <w:rPr>
        <w:rFonts w:ascii="Arial" w:hAnsi="Arial" w:cs="Arial"/>
        <w:b/>
        <w:noProof/>
        <w:sz w:val="36"/>
        <w:szCs w:val="36"/>
      </w:rPr>
      <w:t xml:space="preserve">MFL </w:t>
    </w:r>
    <w:r w:rsidR="00BB33CF">
      <w:rPr>
        <w:rFonts w:ascii="Arial" w:hAnsi="Arial" w:cs="Arial"/>
        <w:b/>
        <w:noProof/>
        <w:sz w:val="36"/>
        <w:szCs w:val="36"/>
      </w:rPr>
      <w:t xml:space="preserve">Long </w:t>
    </w:r>
    <w:r w:rsidR="005E1E4D">
      <w:rPr>
        <w:rFonts w:ascii="Arial" w:hAnsi="Arial" w:cs="Arial"/>
        <w:b/>
        <w:noProof/>
        <w:sz w:val="36"/>
        <w:szCs w:val="36"/>
      </w:rPr>
      <w:t>Term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10FB"/>
    <w:multiLevelType w:val="multilevel"/>
    <w:tmpl w:val="4A9CA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C25A2"/>
    <w:multiLevelType w:val="multilevel"/>
    <w:tmpl w:val="F1169C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01D97"/>
    <w:multiLevelType w:val="multilevel"/>
    <w:tmpl w:val="E4AE85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82A7E"/>
    <w:multiLevelType w:val="multilevel"/>
    <w:tmpl w:val="E362A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D102A"/>
    <w:multiLevelType w:val="multilevel"/>
    <w:tmpl w:val="9B521E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73D82"/>
    <w:multiLevelType w:val="multilevel"/>
    <w:tmpl w:val="EB42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6616B0"/>
    <w:multiLevelType w:val="multilevel"/>
    <w:tmpl w:val="3166A1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0025DC"/>
    <w:multiLevelType w:val="hybridMultilevel"/>
    <w:tmpl w:val="52724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B67504"/>
    <w:multiLevelType w:val="multilevel"/>
    <w:tmpl w:val="D7C89C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E01D6A"/>
    <w:multiLevelType w:val="multilevel"/>
    <w:tmpl w:val="63B0F6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B27093"/>
    <w:multiLevelType w:val="multilevel"/>
    <w:tmpl w:val="27DC9A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1576B7"/>
    <w:multiLevelType w:val="hybridMultilevel"/>
    <w:tmpl w:val="E9B66B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8237AB"/>
    <w:multiLevelType w:val="multilevel"/>
    <w:tmpl w:val="ABD80A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325D15"/>
    <w:multiLevelType w:val="multilevel"/>
    <w:tmpl w:val="67F46F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6D2855"/>
    <w:multiLevelType w:val="multilevel"/>
    <w:tmpl w:val="E8860C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C24E57"/>
    <w:multiLevelType w:val="hybridMultilevel"/>
    <w:tmpl w:val="2D903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AB3D5A"/>
    <w:multiLevelType w:val="multilevel"/>
    <w:tmpl w:val="B14ADA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3F54BE"/>
    <w:multiLevelType w:val="multilevel"/>
    <w:tmpl w:val="69D6A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415F8F"/>
    <w:multiLevelType w:val="multilevel"/>
    <w:tmpl w:val="6DE2EF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020F0F"/>
    <w:multiLevelType w:val="hybridMultilevel"/>
    <w:tmpl w:val="E1C012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C357EE"/>
    <w:multiLevelType w:val="multilevel"/>
    <w:tmpl w:val="1284A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167672280">
    <w:abstractNumId w:val="19"/>
  </w:num>
  <w:num w:numId="2" w16cid:durableId="1010062274">
    <w:abstractNumId w:val="15"/>
  </w:num>
  <w:num w:numId="3" w16cid:durableId="102923930">
    <w:abstractNumId w:val="11"/>
  </w:num>
  <w:num w:numId="4" w16cid:durableId="127213527">
    <w:abstractNumId w:val="7"/>
  </w:num>
  <w:num w:numId="5" w16cid:durableId="286400883">
    <w:abstractNumId w:val="8"/>
  </w:num>
  <w:num w:numId="6" w16cid:durableId="327752807">
    <w:abstractNumId w:val="18"/>
  </w:num>
  <w:num w:numId="7" w16cid:durableId="368188123">
    <w:abstractNumId w:val="14"/>
  </w:num>
  <w:num w:numId="8" w16cid:durableId="2028558657">
    <w:abstractNumId w:val="16"/>
  </w:num>
  <w:num w:numId="9" w16cid:durableId="1285238417">
    <w:abstractNumId w:val="3"/>
  </w:num>
  <w:num w:numId="10" w16cid:durableId="1243102393">
    <w:abstractNumId w:val="12"/>
  </w:num>
  <w:num w:numId="11" w16cid:durableId="1197161895">
    <w:abstractNumId w:val="13"/>
  </w:num>
  <w:num w:numId="12" w16cid:durableId="1636525713">
    <w:abstractNumId w:val="1"/>
  </w:num>
  <w:num w:numId="13" w16cid:durableId="1532305876">
    <w:abstractNumId w:val="6"/>
  </w:num>
  <w:num w:numId="14" w16cid:durableId="73212312">
    <w:abstractNumId w:val="2"/>
  </w:num>
  <w:num w:numId="15" w16cid:durableId="880214968">
    <w:abstractNumId w:val="20"/>
  </w:num>
  <w:num w:numId="16" w16cid:durableId="530655576">
    <w:abstractNumId w:val="4"/>
  </w:num>
  <w:num w:numId="17" w16cid:durableId="968121216">
    <w:abstractNumId w:val="0"/>
  </w:num>
  <w:num w:numId="18" w16cid:durableId="722868449">
    <w:abstractNumId w:val="5"/>
  </w:num>
  <w:num w:numId="19" w16cid:durableId="406003376">
    <w:abstractNumId w:val="9"/>
  </w:num>
  <w:num w:numId="20" w16cid:durableId="1781099542">
    <w:abstractNumId w:val="17"/>
  </w:num>
  <w:num w:numId="21" w16cid:durableId="1192189594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377"/>
    <w:rsid w:val="00001432"/>
    <w:rsid w:val="0000303C"/>
    <w:rsid w:val="00003667"/>
    <w:rsid w:val="0000401D"/>
    <w:rsid w:val="00011BD4"/>
    <w:rsid w:val="000138CB"/>
    <w:rsid w:val="00023327"/>
    <w:rsid w:val="00023C71"/>
    <w:rsid w:val="00025479"/>
    <w:rsid w:val="00036166"/>
    <w:rsid w:val="000402C0"/>
    <w:rsid w:val="00042401"/>
    <w:rsid w:val="00050B4C"/>
    <w:rsid w:val="00057F3C"/>
    <w:rsid w:val="00065390"/>
    <w:rsid w:val="0006588E"/>
    <w:rsid w:val="000668FF"/>
    <w:rsid w:val="00075EA3"/>
    <w:rsid w:val="00077AB6"/>
    <w:rsid w:val="000813FE"/>
    <w:rsid w:val="00083FEC"/>
    <w:rsid w:val="00092D7F"/>
    <w:rsid w:val="000957BD"/>
    <w:rsid w:val="000A60E0"/>
    <w:rsid w:val="000A67B6"/>
    <w:rsid w:val="000A7108"/>
    <w:rsid w:val="000B3D3D"/>
    <w:rsid w:val="000B5B5A"/>
    <w:rsid w:val="000B5D41"/>
    <w:rsid w:val="000C662B"/>
    <w:rsid w:val="000E19F8"/>
    <w:rsid w:val="000E4BCF"/>
    <w:rsid w:val="000F2103"/>
    <w:rsid w:val="000F30B2"/>
    <w:rsid w:val="000F331D"/>
    <w:rsid w:val="0010181A"/>
    <w:rsid w:val="00112669"/>
    <w:rsid w:val="001135B5"/>
    <w:rsid w:val="00114F12"/>
    <w:rsid w:val="00116EE1"/>
    <w:rsid w:val="00120D64"/>
    <w:rsid w:val="00122272"/>
    <w:rsid w:val="00124675"/>
    <w:rsid w:val="00127C55"/>
    <w:rsid w:val="00135178"/>
    <w:rsid w:val="00137347"/>
    <w:rsid w:val="00140666"/>
    <w:rsid w:val="001435F2"/>
    <w:rsid w:val="00143818"/>
    <w:rsid w:val="0014406A"/>
    <w:rsid w:val="00144ADA"/>
    <w:rsid w:val="0014786C"/>
    <w:rsid w:val="00150554"/>
    <w:rsid w:val="0015229F"/>
    <w:rsid w:val="00152905"/>
    <w:rsid w:val="001534D9"/>
    <w:rsid w:val="00154AB2"/>
    <w:rsid w:val="00156B7C"/>
    <w:rsid w:val="001622C5"/>
    <w:rsid w:val="00163A77"/>
    <w:rsid w:val="00172D98"/>
    <w:rsid w:val="001750C0"/>
    <w:rsid w:val="00185145"/>
    <w:rsid w:val="00186D10"/>
    <w:rsid w:val="00187F14"/>
    <w:rsid w:val="0019543A"/>
    <w:rsid w:val="00196B6F"/>
    <w:rsid w:val="001A126F"/>
    <w:rsid w:val="001A36E7"/>
    <w:rsid w:val="001A3F9A"/>
    <w:rsid w:val="001A5C4E"/>
    <w:rsid w:val="001A784D"/>
    <w:rsid w:val="001B1522"/>
    <w:rsid w:val="001B182E"/>
    <w:rsid w:val="001C0E76"/>
    <w:rsid w:val="001C248C"/>
    <w:rsid w:val="001C2E1B"/>
    <w:rsid w:val="001C6EB0"/>
    <w:rsid w:val="001D03F2"/>
    <w:rsid w:val="001D057B"/>
    <w:rsid w:val="001D2C09"/>
    <w:rsid w:val="001D72BC"/>
    <w:rsid w:val="001E2107"/>
    <w:rsid w:val="001E2599"/>
    <w:rsid w:val="001F22C8"/>
    <w:rsid w:val="001F23BA"/>
    <w:rsid w:val="00207661"/>
    <w:rsid w:val="00211B2D"/>
    <w:rsid w:val="002159DF"/>
    <w:rsid w:val="00233354"/>
    <w:rsid w:val="002338F7"/>
    <w:rsid w:val="00235276"/>
    <w:rsid w:val="002619C9"/>
    <w:rsid w:val="0026778B"/>
    <w:rsid w:val="00271DD6"/>
    <w:rsid w:val="00277D96"/>
    <w:rsid w:val="0028329D"/>
    <w:rsid w:val="00290CBA"/>
    <w:rsid w:val="002916DB"/>
    <w:rsid w:val="00297D25"/>
    <w:rsid w:val="002A74B3"/>
    <w:rsid w:val="002A75BA"/>
    <w:rsid w:val="002B1243"/>
    <w:rsid w:val="002B219D"/>
    <w:rsid w:val="002B3D2C"/>
    <w:rsid w:val="002C10FD"/>
    <w:rsid w:val="002C5E6D"/>
    <w:rsid w:val="002D3D77"/>
    <w:rsid w:val="002D6F39"/>
    <w:rsid w:val="002D7988"/>
    <w:rsid w:val="002F2A1E"/>
    <w:rsid w:val="002F69E9"/>
    <w:rsid w:val="00303C62"/>
    <w:rsid w:val="003046E9"/>
    <w:rsid w:val="003062CB"/>
    <w:rsid w:val="003120A2"/>
    <w:rsid w:val="00316172"/>
    <w:rsid w:val="00323E64"/>
    <w:rsid w:val="003241B8"/>
    <w:rsid w:val="0032425D"/>
    <w:rsid w:val="00326F5A"/>
    <w:rsid w:val="003314C7"/>
    <w:rsid w:val="003328D2"/>
    <w:rsid w:val="00334070"/>
    <w:rsid w:val="0033449A"/>
    <w:rsid w:val="00335ABE"/>
    <w:rsid w:val="003363FF"/>
    <w:rsid w:val="00337D1C"/>
    <w:rsid w:val="003430C3"/>
    <w:rsid w:val="00343982"/>
    <w:rsid w:val="00343AE5"/>
    <w:rsid w:val="00344882"/>
    <w:rsid w:val="00350003"/>
    <w:rsid w:val="00350778"/>
    <w:rsid w:val="00351C76"/>
    <w:rsid w:val="00351DB5"/>
    <w:rsid w:val="00352338"/>
    <w:rsid w:val="00357026"/>
    <w:rsid w:val="00357131"/>
    <w:rsid w:val="00365FC8"/>
    <w:rsid w:val="0038106F"/>
    <w:rsid w:val="003A0FE8"/>
    <w:rsid w:val="003A51BD"/>
    <w:rsid w:val="003A6AAC"/>
    <w:rsid w:val="003B0CAE"/>
    <w:rsid w:val="003B3971"/>
    <w:rsid w:val="003B40F6"/>
    <w:rsid w:val="003B4576"/>
    <w:rsid w:val="003C34F2"/>
    <w:rsid w:val="003C3FB8"/>
    <w:rsid w:val="003C4608"/>
    <w:rsid w:val="003C6A4A"/>
    <w:rsid w:val="003D2E3E"/>
    <w:rsid w:val="003E20F2"/>
    <w:rsid w:val="003E3E8A"/>
    <w:rsid w:val="003E774E"/>
    <w:rsid w:val="003F1D97"/>
    <w:rsid w:val="003F1DC6"/>
    <w:rsid w:val="003F3D84"/>
    <w:rsid w:val="0040179D"/>
    <w:rsid w:val="00417E33"/>
    <w:rsid w:val="004214B0"/>
    <w:rsid w:val="00423518"/>
    <w:rsid w:val="00425530"/>
    <w:rsid w:val="00425779"/>
    <w:rsid w:val="00431EB4"/>
    <w:rsid w:val="0044272F"/>
    <w:rsid w:val="0046175F"/>
    <w:rsid w:val="004645F9"/>
    <w:rsid w:val="004669A3"/>
    <w:rsid w:val="004678B7"/>
    <w:rsid w:val="00471377"/>
    <w:rsid w:val="004722B6"/>
    <w:rsid w:val="004732F0"/>
    <w:rsid w:val="00481AD3"/>
    <w:rsid w:val="00482376"/>
    <w:rsid w:val="00482837"/>
    <w:rsid w:val="00482ABC"/>
    <w:rsid w:val="0048339A"/>
    <w:rsid w:val="00487A10"/>
    <w:rsid w:val="00491BF1"/>
    <w:rsid w:val="00491D16"/>
    <w:rsid w:val="0049660B"/>
    <w:rsid w:val="004A066C"/>
    <w:rsid w:val="004A3CD7"/>
    <w:rsid w:val="004A7266"/>
    <w:rsid w:val="004D7D67"/>
    <w:rsid w:val="004E19C9"/>
    <w:rsid w:val="004E61E1"/>
    <w:rsid w:val="004F1C5A"/>
    <w:rsid w:val="00500C96"/>
    <w:rsid w:val="005049BD"/>
    <w:rsid w:val="0050621A"/>
    <w:rsid w:val="005138A2"/>
    <w:rsid w:val="00532D1C"/>
    <w:rsid w:val="005419D2"/>
    <w:rsid w:val="005457A8"/>
    <w:rsid w:val="00545F40"/>
    <w:rsid w:val="005467C0"/>
    <w:rsid w:val="00550F8E"/>
    <w:rsid w:val="00551A28"/>
    <w:rsid w:val="005568B6"/>
    <w:rsid w:val="005600E8"/>
    <w:rsid w:val="005610CB"/>
    <w:rsid w:val="0056516B"/>
    <w:rsid w:val="00567D8D"/>
    <w:rsid w:val="0057630E"/>
    <w:rsid w:val="00576B92"/>
    <w:rsid w:val="00587EB5"/>
    <w:rsid w:val="0059081E"/>
    <w:rsid w:val="005973C3"/>
    <w:rsid w:val="00597A1E"/>
    <w:rsid w:val="005A0C0C"/>
    <w:rsid w:val="005A6211"/>
    <w:rsid w:val="005A7F17"/>
    <w:rsid w:val="005B0A9F"/>
    <w:rsid w:val="005B3681"/>
    <w:rsid w:val="005B5ED7"/>
    <w:rsid w:val="005B6009"/>
    <w:rsid w:val="005C2255"/>
    <w:rsid w:val="005C39C6"/>
    <w:rsid w:val="005C4C73"/>
    <w:rsid w:val="005D0296"/>
    <w:rsid w:val="005D5331"/>
    <w:rsid w:val="005D7795"/>
    <w:rsid w:val="005E0051"/>
    <w:rsid w:val="005E1E4D"/>
    <w:rsid w:val="006110B9"/>
    <w:rsid w:val="00613C30"/>
    <w:rsid w:val="00624D4D"/>
    <w:rsid w:val="0063321B"/>
    <w:rsid w:val="00635261"/>
    <w:rsid w:val="00636922"/>
    <w:rsid w:val="0064451C"/>
    <w:rsid w:val="0065067A"/>
    <w:rsid w:val="00661E9B"/>
    <w:rsid w:val="006634DA"/>
    <w:rsid w:val="00665353"/>
    <w:rsid w:val="00671D8A"/>
    <w:rsid w:val="00675EA0"/>
    <w:rsid w:val="00683974"/>
    <w:rsid w:val="00686D2F"/>
    <w:rsid w:val="006977EB"/>
    <w:rsid w:val="006A0CE1"/>
    <w:rsid w:val="006B21FB"/>
    <w:rsid w:val="006B251F"/>
    <w:rsid w:val="006B2A88"/>
    <w:rsid w:val="006B4089"/>
    <w:rsid w:val="006C4699"/>
    <w:rsid w:val="006D6C25"/>
    <w:rsid w:val="006E1A43"/>
    <w:rsid w:val="006E55AC"/>
    <w:rsid w:val="006F2A30"/>
    <w:rsid w:val="006F2DDE"/>
    <w:rsid w:val="006F4A0A"/>
    <w:rsid w:val="00704DF6"/>
    <w:rsid w:val="00707202"/>
    <w:rsid w:val="00710B01"/>
    <w:rsid w:val="00710F04"/>
    <w:rsid w:val="00713A49"/>
    <w:rsid w:val="0071511E"/>
    <w:rsid w:val="00715154"/>
    <w:rsid w:val="007203DC"/>
    <w:rsid w:val="007204E2"/>
    <w:rsid w:val="00724AAB"/>
    <w:rsid w:val="00725CF7"/>
    <w:rsid w:val="0073286D"/>
    <w:rsid w:val="00736E72"/>
    <w:rsid w:val="007528B6"/>
    <w:rsid w:val="00752B7F"/>
    <w:rsid w:val="007574A6"/>
    <w:rsid w:val="007613E5"/>
    <w:rsid w:val="00772BC5"/>
    <w:rsid w:val="00773EF3"/>
    <w:rsid w:val="007761A0"/>
    <w:rsid w:val="00783EEB"/>
    <w:rsid w:val="0078673E"/>
    <w:rsid w:val="00797025"/>
    <w:rsid w:val="007B38CB"/>
    <w:rsid w:val="007B53BE"/>
    <w:rsid w:val="007B5ACD"/>
    <w:rsid w:val="007C52B6"/>
    <w:rsid w:val="007C698B"/>
    <w:rsid w:val="007D034F"/>
    <w:rsid w:val="007D1307"/>
    <w:rsid w:val="007F03DE"/>
    <w:rsid w:val="007F245E"/>
    <w:rsid w:val="007F44D9"/>
    <w:rsid w:val="00807FBD"/>
    <w:rsid w:val="008120AC"/>
    <w:rsid w:val="008125AB"/>
    <w:rsid w:val="00836030"/>
    <w:rsid w:val="00840CDC"/>
    <w:rsid w:val="0084228C"/>
    <w:rsid w:val="00846F7F"/>
    <w:rsid w:val="00855134"/>
    <w:rsid w:val="008670AE"/>
    <w:rsid w:val="0088009D"/>
    <w:rsid w:val="008825A4"/>
    <w:rsid w:val="00896C75"/>
    <w:rsid w:val="00896ED2"/>
    <w:rsid w:val="008A1079"/>
    <w:rsid w:val="008A7307"/>
    <w:rsid w:val="008B019B"/>
    <w:rsid w:val="008B06A9"/>
    <w:rsid w:val="008B3F62"/>
    <w:rsid w:val="008B4219"/>
    <w:rsid w:val="008B5923"/>
    <w:rsid w:val="008C5792"/>
    <w:rsid w:val="008D2ADA"/>
    <w:rsid w:val="008D6DC0"/>
    <w:rsid w:val="008F1A6E"/>
    <w:rsid w:val="00901517"/>
    <w:rsid w:val="00922979"/>
    <w:rsid w:val="009353FA"/>
    <w:rsid w:val="009512DA"/>
    <w:rsid w:val="00970AA8"/>
    <w:rsid w:val="009726CD"/>
    <w:rsid w:val="00974CEB"/>
    <w:rsid w:val="009772F9"/>
    <w:rsid w:val="009777AE"/>
    <w:rsid w:val="0098327F"/>
    <w:rsid w:val="00983528"/>
    <w:rsid w:val="00984E45"/>
    <w:rsid w:val="00985017"/>
    <w:rsid w:val="009859D2"/>
    <w:rsid w:val="00993470"/>
    <w:rsid w:val="00993D64"/>
    <w:rsid w:val="009A1CB5"/>
    <w:rsid w:val="009A7118"/>
    <w:rsid w:val="009A72A5"/>
    <w:rsid w:val="009C28E1"/>
    <w:rsid w:val="009D26C9"/>
    <w:rsid w:val="009D34C9"/>
    <w:rsid w:val="009D3923"/>
    <w:rsid w:val="009D6DB7"/>
    <w:rsid w:val="009E4516"/>
    <w:rsid w:val="009E5AEB"/>
    <w:rsid w:val="009E72B3"/>
    <w:rsid w:val="009F3767"/>
    <w:rsid w:val="00A0570A"/>
    <w:rsid w:val="00A073B6"/>
    <w:rsid w:val="00A10E49"/>
    <w:rsid w:val="00A127EC"/>
    <w:rsid w:val="00A132A8"/>
    <w:rsid w:val="00A17262"/>
    <w:rsid w:val="00A17E4B"/>
    <w:rsid w:val="00A25465"/>
    <w:rsid w:val="00A27A36"/>
    <w:rsid w:val="00A338FB"/>
    <w:rsid w:val="00A3658B"/>
    <w:rsid w:val="00A51017"/>
    <w:rsid w:val="00A51DFB"/>
    <w:rsid w:val="00A53566"/>
    <w:rsid w:val="00A53F17"/>
    <w:rsid w:val="00A563F7"/>
    <w:rsid w:val="00A63366"/>
    <w:rsid w:val="00A639C4"/>
    <w:rsid w:val="00A76668"/>
    <w:rsid w:val="00A8455F"/>
    <w:rsid w:val="00A85803"/>
    <w:rsid w:val="00A86571"/>
    <w:rsid w:val="00A92644"/>
    <w:rsid w:val="00A92DEE"/>
    <w:rsid w:val="00A94612"/>
    <w:rsid w:val="00A96023"/>
    <w:rsid w:val="00AB061B"/>
    <w:rsid w:val="00AB1D1E"/>
    <w:rsid w:val="00AB5394"/>
    <w:rsid w:val="00AD031C"/>
    <w:rsid w:val="00AD1724"/>
    <w:rsid w:val="00AD4587"/>
    <w:rsid w:val="00AE1723"/>
    <w:rsid w:val="00AE3029"/>
    <w:rsid w:val="00AF1E66"/>
    <w:rsid w:val="00AF5CDB"/>
    <w:rsid w:val="00B054DE"/>
    <w:rsid w:val="00B05BA2"/>
    <w:rsid w:val="00B05BA5"/>
    <w:rsid w:val="00B1048D"/>
    <w:rsid w:val="00B22C3F"/>
    <w:rsid w:val="00B230E7"/>
    <w:rsid w:val="00B2391D"/>
    <w:rsid w:val="00B24762"/>
    <w:rsid w:val="00B24CCD"/>
    <w:rsid w:val="00B311E0"/>
    <w:rsid w:val="00B32F85"/>
    <w:rsid w:val="00B36FF0"/>
    <w:rsid w:val="00B4771B"/>
    <w:rsid w:val="00B56A7D"/>
    <w:rsid w:val="00B57AC1"/>
    <w:rsid w:val="00B622DF"/>
    <w:rsid w:val="00B643F3"/>
    <w:rsid w:val="00B65C82"/>
    <w:rsid w:val="00B67342"/>
    <w:rsid w:val="00B8047D"/>
    <w:rsid w:val="00B831CB"/>
    <w:rsid w:val="00B839A3"/>
    <w:rsid w:val="00B84062"/>
    <w:rsid w:val="00B87E21"/>
    <w:rsid w:val="00B9242C"/>
    <w:rsid w:val="00B93E06"/>
    <w:rsid w:val="00BA371A"/>
    <w:rsid w:val="00BA3CEC"/>
    <w:rsid w:val="00BA6FCE"/>
    <w:rsid w:val="00BB292E"/>
    <w:rsid w:val="00BB33CF"/>
    <w:rsid w:val="00BB39B0"/>
    <w:rsid w:val="00BB39EF"/>
    <w:rsid w:val="00BB6630"/>
    <w:rsid w:val="00BC474F"/>
    <w:rsid w:val="00BC5AD6"/>
    <w:rsid w:val="00BC631F"/>
    <w:rsid w:val="00BC7C09"/>
    <w:rsid w:val="00BD02EC"/>
    <w:rsid w:val="00BD6873"/>
    <w:rsid w:val="00BD6EC0"/>
    <w:rsid w:val="00BE6AB1"/>
    <w:rsid w:val="00BF4120"/>
    <w:rsid w:val="00C0193F"/>
    <w:rsid w:val="00C041D8"/>
    <w:rsid w:val="00C1014F"/>
    <w:rsid w:val="00C12CBB"/>
    <w:rsid w:val="00C13F9D"/>
    <w:rsid w:val="00C148EF"/>
    <w:rsid w:val="00C21705"/>
    <w:rsid w:val="00C22256"/>
    <w:rsid w:val="00C2792E"/>
    <w:rsid w:val="00C40D31"/>
    <w:rsid w:val="00C4115F"/>
    <w:rsid w:val="00C4459B"/>
    <w:rsid w:val="00C45A3C"/>
    <w:rsid w:val="00C518D1"/>
    <w:rsid w:val="00C61E46"/>
    <w:rsid w:val="00C655E1"/>
    <w:rsid w:val="00C669C9"/>
    <w:rsid w:val="00C70FBC"/>
    <w:rsid w:val="00C75FC1"/>
    <w:rsid w:val="00C804BE"/>
    <w:rsid w:val="00C813D8"/>
    <w:rsid w:val="00C87B21"/>
    <w:rsid w:val="00C90509"/>
    <w:rsid w:val="00C945A6"/>
    <w:rsid w:val="00C95D8D"/>
    <w:rsid w:val="00CA4960"/>
    <w:rsid w:val="00CA7A1B"/>
    <w:rsid w:val="00CB197F"/>
    <w:rsid w:val="00CB66D2"/>
    <w:rsid w:val="00CC406F"/>
    <w:rsid w:val="00CC681E"/>
    <w:rsid w:val="00CC6F0E"/>
    <w:rsid w:val="00CD4BE0"/>
    <w:rsid w:val="00CD586E"/>
    <w:rsid w:val="00CD5C27"/>
    <w:rsid w:val="00CD67DE"/>
    <w:rsid w:val="00CE43FA"/>
    <w:rsid w:val="00CE588C"/>
    <w:rsid w:val="00CE6C50"/>
    <w:rsid w:val="00D01AAE"/>
    <w:rsid w:val="00D02D13"/>
    <w:rsid w:val="00D139A4"/>
    <w:rsid w:val="00D143E3"/>
    <w:rsid w:val="00D15FB2"/>
    <w:rsid w:val="00D47ECE"/>
    <w:rsid w:val="00D55A06"/>
    <w:rsid w:val="00D57D86"/>
    <w:rsid w:val="00D6480D"/>
    <w:rsid w:val="00D65978"/>
    <w:rsid w:val="00D7104D"/>
    <w:rsid w:val="00D74517"/>
    <w:rsid w:val="00D75611"/>
    <w:rsid w:val="00D83BBB"/>
    <w:rsid w:val="00D84F4F"/>
    <w:rsid w:val="00D877A5"/>
    <w:rsid w:val="00D92474"/>
    <w:rsid w:val="00D957C6"/>
    <w:rsid w:val="00D95A76"/>
    <w:rsid w:val="00DA7AC6"/>
    <w:rsid w:val="00DB1FBD"/>
    <w:rsid w:val="00DB50F6"/>
    <w:rsid w:val="00DB578B"/>
    <w:rsid w:val="00DB5F84"/>
    <w:rsid w:val="00DC2D64"/>
    <w:rsid w:val="00DC5CB4"/>
    <w:rsid w:val="00DD21C9"/>
    <w:rsid w:val="00E05ED8"/>
    <w:rsid w:val="00E12205"/>
    <w:rsid w:val="00E23A00"/>
    <w:rsid w:val="00E302D7"/>
    <w:rsid w:val="00E305AF"/>
    <w:rsid w:val="00E35552"/>
    <w:rsid w:val="00E364E1"/>
    <w:rsid w:val="00E420DF"/>
    <w:rsid w:val="00E50069"/>
    <w:rsid w:val="00E5798F"/>
    <w:rsid w:val="00E60638"/>
    <w:rsid w:val="00E62C18"/>
    <w:rsid w:val="00E657B7"/>
    <w:rsid w:val="00E74F53"/>
    <w:rsid w:val="00E80C85"/>
    <w:rsid w:val="00E819AE"/>
    <w:rsid w:val="00E90042"/>
    <w:rsid w:val="00E913A5"/>
    <w:rsid w:val="00E92B1B"/>
    <w:rsid w:val="00E95782"/>
    <w:rsid w:val="00E95A14"/>
    <w:rsid w:val="00E962EC"/>
    <w:rsid w:val="00EA0B7C"/>
    <w:rsid w:val="00EA38BE"/>
    <w:rsid w:val="00EB0967"/>
    <w:rsid w:val="00EB1C0F"/>
    <w:rsid w:val="00EB1C3F"/>
    <w:rsid w:val="00EB2BDB"/>
    <w:rsid w:val="00EB3A96"/>
    <w:rsid w:val="00EC0CC8"/>
    <w:rsid w:val="00EC1BBF"/>
    <w:rsid w:val="00EC1C11"/>
    <w:rsid w:val="00ED7392"/>
    <w:rsid w:val="00EE0210"/>
    <w:rsid w:val="00EE3F58"/>
    <w:rsid w:val="00EE44FE"/>
    <w:rsid w:val="00EE5084"/>
    <w:rsid w:val="00EE5592"/>
    <w:rsid w:val="00EF0606"/>
    <w:rsid w:val="00EF203B"/>
    <w:rsid w:val="00EF2144"/>
    <w:rsid w:val="00EF3D01"/>
    <w:rsid w:val="00EF5BEF"/>
    <w:rsid w:val="00EF5FCA"/>
    <w:rsid w:val="00EF74DC"/>
    <w:rsid w:val="00F001BC"/>
    <w:rsid w:val="00F04019"/>
    <w:rsid w:val="00F04038"/>
    <w:rsid w:val="00F0740F"/>
    <w:rsid w:val="00F161E4"/>
    <w:rsid w:val="00F20802"/>
    <w:rsid w:val="00F21B22"/>
    <w:rsid w:val="00F237AD"/>
    <w:rsid w:val="00F24036"/>
    <w:rsid w:val="00F25694"/>
    <w:rsid w:val="00F25F53"/>
    <w:rsid w:val="00F37146"/>
    <w:rsid w:val="00F40675"/>
    <w:rsid w:val="00F42A16"/>
    <w:rsid w:val="00F51515"/>
    <w:rsid w:val="00F53478"/>
    <w:rsid w:val="00F561B4"/>
    <w:rsid w:val="00F7241E"/>
    <w:rsid w:val="00F7586A"/>
    <w:rsid w:val="00F82767"/>
    <w:rsid w:val="00F83231"/>
    <w:rsid w:val="00F85A88"/>
    <w:rsid w:val="00F878D4"/>
    <w:rsid w:val="00F92864"/>
    <w:rsid w:val="00F9696A"/>
    <w:rsid w:val="00FA1918"/>
    <w:rsid w:val="00FA6DED"/>
    <w:rsid w:val="00FB341B"/>
    <w:rsid w:val="00FD1954"/>
    <w:rsid w:val="00FD3814"/>
    <w:rsid w:val="00FD3DF4"/>
    <w:rsid w:val="00FD7603"/>
    <w:rsid w:val="00FE132B"/>
    <w:rsid w:val="00FE4870"/>
    <w:rsid w:val="00FF0063"/>
    <w:rsid w:val="00FF5BCF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BEF29"/>
  <w15:docId w15:val="{5CA3CBAF-E7CA-46D8-AFB9-D6025CAC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3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E539F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040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65F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53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3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E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E539F"/>
    <w:pPr>
      <w:spacing w:before="120" w:after="120"/>
    </w:pPr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AE539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E539F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AE539F"/>
    <w:rPr>
      <w:sz w:val="24"/>
      <w:szCs w:val="24"/>
      <w:lang w:eastAsia="en-US"/>
    </w:rPr>
  </w:style>
  <w:style w:type="paragraph" w:customStyle="1" w:styleId="Default">
    <w:name w:val="Default"/>
    <w:rsid w:val="00A3658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Heading2Char">
    <w:name w:val="Heading 2 Char"/>
    <w:link w:val="Heading2"/>
    <w:rsid w:val="00F0401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rsid w:val="00F0401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rsid w:val="00F0401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link w:val="z-TopofForm"/>
    <w:rsid w:val="00F04019"/>
    <w:rPr>
      <w:rFonts w:ascii="Arial" w:hAnsi="Arial" w:cs="Arial"/>
      <w:vanish/>
      <w:sz w:val="16"/>
      <w:szCs w:val="16"/>
    </w:rPr>
  </w:style>
  <w:style w:type="character" w:customStyle="1" w:styleId="wpcf7-form-control-wrap">
    <w:name w:val="wpcf7-form-control-wrap"/>
    <w:basedOn w:val="DefaultParagraphFont"/>
    <w:rsid w:val="00F04019"/>
  </w:style>
  <w:style w:type="character" w:customStyle="1" w:styleId="inputbutton">
    <w:name w:val="inputbutton"/>
    <w:basedOn w:val="DefaultParagraphFont"/>
    <w:rsid w:val="00F04019"/>
  </w:style>
  <w:style w:type="paragraph" w:styleId="z-BottomofForm">
    <w:name w:val="HTML Bottom of Form"/>
    <w:basedOn w:val="Normal"/>
    <w:next w:val="Normal"/>
    <w:link w:val="z-BottomofFormChar"/>
    <w:hidden/>
    <w:rsid w:val="00F0401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link w:val="z-BottomofForm"/>
    <w:rsid w:val="00F04019"/>
    <w:rPr>
      <w:rFonts w:ascii="Arial" w:hAnsi="Arial" w:cs="Arial"/>
      <w:vanish/>
      <w:sz w:val="16"/>
      <w:szCs w:val="16"/>
    </w:rPr>
  </w:style>
  <w:style w:type="character" w:styleId="Strong">
    <w:name w:val="Strong"/>
    <w:uiPriority w:val="22"/>
    <w:qFormat/>
    <w:rsid w:val="00F42A16"/>
    <w:rPr>
      <w:b/>
      <w:bCs/>
    </w:rPr>
  </w:style>
  <w:style w:type="paragraph" w:styleId="NormalWeb">
    <w:name w:val="Normal (Web)"/>
    <w:basedOn w:val="Normal"/>
    <w:uiPriority w:val="99"/>
    <w:rsid w:val="00025479"/>
    <w:rPr>
      <w:lang w:eastAsia="en-GB"/>
    </w:rPr>
  </w:style>
  <w:style w:type="paragraph" w:styleId="ListParagraph">
    <w:name w:val="List Paragraph"/>
    <w:basedOn w:val="Normal"/>
    <w:qFormat/>
    <w:rsid w:val="00025479"/>
    <w:pPr>
      <w:ind w:left="720"/>
    </w:pPr>
  </w:style>
  <w:style w:type="paragraph" w:styleId="BodyText">
    <w:name w:val="Body Text"/>
    <w:basedOn w:val="Normal"/>
    <w:link w:val="BodyTextChar"/>
    <w:rsid w:val="001F22C8"/>
    <w:rPr>
      <w:szCs w:val="20"/>
      <w:lang w:eastAsia="en-GB"/>
    </w:rPr>
  </w:style>
  <w:style w:type="character" w:customStyle="1" w:styleId="BodyTextChar">
    <w:name w:val="Body Text Char"/>
    <w:link w:val="BodyText"/>
    <w:rsid w:val="001F22C8"/>
    <w:rPr>
      <w:sz w:val="24"/>
    </w:rPr>
  </w:style>
  <w:style w:type="character" w:styleId="Emphasis">
    <w:name w:val="Emphasis"/>
    <w:uiPriority w:val="20"/>
    <w:qFormat/>
    <w:rsid w:val="00D65978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5C2255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21B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5A3C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365FC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col-lg-4">
    <w:name w:val="col-lg-4"/>
    <w:basedOn w:val="Normal"/>
    <w:rsid w:val="00B24CCD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3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24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1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4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57">
          <w:marLeft w:val="0"/>
          <w:marRight w:val="0"/>
          <w:marTop w:val="0"/>
          <w:marBottom w:val="0"/>
          <w:divBdr>
            <w:top w:val="single" w:sz="24" w:space="0" w:color="CC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1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65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2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8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9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029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473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4725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57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2575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971449263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3598889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9542445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468918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60733">
          <w:marLeft w:val="0"/>
          <w:marRight w:val="0"/>
          <w:marTop w:val="0"/>
          <w:marBottom w:val="0"/>
          <w:divBdr>
            <w:top w:val="single" w:sz="24" w:space="0" w:color="44444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095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2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06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07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7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victoria.patton.SCHOOLS\AppData\Local\Temp\IndRepBase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5ef2-f36d-4cbe-b457-72c37c23dd93" xsi:nil="true"/>
    <lcf76f155ced4ddcb4097134ff3c332f xmlns="97f53a30-fc47-46e8-9ad2-f3e91a4e4dc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34E80A5D2D43AAEE7A07AA12DD43" ma:contentTypeVersion="16" ma:contentTypeDescription="Create a new document." ma:contentTypeScope="" ma:versionID="fc641643b6970749f860d4bfee4c66f1">
  <xsd:schema xmlns:xsd="http://www.w3.org/2001/XMLSchema" xmlns:xs="http://www.w3.org/2001/XMLSchema" xmlns:p="http://schemas.microsoft.com/office/2006/metadata/properties" xmlns:ns2="97f53a30-fc47-46e8-9ad2-f3e91a4e4dc5" xmlns:ns3="4d8d5ef2-f36d-4cbe-b457-72c37c23dd93" targetNamespace="http://schemas.microsoft.com/office/2006/metadata/properties" ma:root="true" ma:fieldsID="496a7e17b2e53380fde91f53a8ffe876" ns2:_="" ns3:_="">
    <xsd:import namespace="97f53a30-fc47-46e8-9ad2-f3e91a4e4dc5"/>
    <xsd:import namespace="4d8d5ef2-f36d-4cbe-b457-72c37c23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3a30-fc47-46e8-9ad2-f3e91a4e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5ef2-f36d-4cbe-b457-72c37c23dd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5c2dde-73b9-4832-84b5-d5b468097f5f}" ma:internalName="TaxCatchAll" ma:showField="CatchAllData" ma:web="4d8d5ef2-f36d-4cbe-b457-72c37c23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E1EC89-DA3C-42AD-8035-D2DAC0C83E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09D71-3BB5-42B4-BC73-A881791B78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2176D2-1443-452C-9137-EA320D1C73AD}">
  <ds:schemaRefs>
    <ds:schemaRef ds:uri="http://schemas.microsoft.com/office/2006/metadata/properties"/>
    <ds:schemaRef ds:uri="http://schemas.microsoft.com/office/infopath/2007/PartnerControls"/>
    <ds:schemaRef ds:uri="4d8d5ef2-f36d-4cbe-b457-72c37c23dd93"/>
    <ds:schemaRef ds:uri="97f53a30-fc47-46e8-9ad2-f3e91a4e4dc5"/>
  </ds:schemaRefs>
</ds:datastoreItem>
</file>

<file path=customXml/itemProps4.xml><?xml version="1.0" encoding="utf-8"?>
<ds:datastoreItem xmlns:ds="http://schemas.openxmlformats.org/officeDocument/2006/customXml" ds:itemID="{20508FC0-6E3F-448D-87FE-237D0C465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53a30-fc47-46e8-9ad2-f3e91a4e4dc5"/>
    <ds:schemaRef ds:uri="4d8d5ef2-f36d-4cbe-b457-72c37c23d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IndRepBaseTemplate</Template>
  <TotalTime>13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Report Base Template XML</vt:lpstr>
    </vt:vector>
  </TitlesOfParts>
  <Company>Capita Education Services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Report Base Template XML</dc:title>
  <dc:subject/>
  <dc:creator>Patton, Victoria</dc:creator>
  <cp:keywords/>
  <dc:description/>
  <cp:lastModifiedBy>H Seymour (ES)</cp:lastModifiedBy>
  <cp:revision>12</cp:revision>
  <cp:lastPrinted>2018-09-07T21:23:00Z</cp:lastPrinted>
  <dcterms:created xsi:type="dcterms:W3CDTF">2025-12-10T09:30:00Z</dcterms:created>
  <dcterms:modified xsi:type="dcterms:W3CDTF">2025-12-10T09:43:00Z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0x010100C38F34E80A5D2D43AAEE7A07AA12DD43</vt:lpwstr>
  </property>
  <property fmtid="{D5CDD505-2E9C-101B-9397-08002B2CF9AE}" pid="3" name="MediaServiceImageTags">
    <vt:lpwstr/>
  </property>
</Properties>
</file>