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B351" w14:textId="77777777" w:rsidR="009E5AEB" w:rsidRDefault="009E5AEB" w:rsidP="00BC474F">
      <w:pPr>
        <w:rPr>
          <w:rFonts w:ascii="Arial" w:hAnsi="Arial"/>
        </w:rPr>
      </w:pPr>
    </w:p>
    <w:tbl>
      <w:tblPr>
        <w:tblStyle w:val="TableGrid"/>
        <w:tblW w:w="15141" w:type="dxa"/>
        <w:tblInd w:w="-572" w:type="dxa"/>
        <w:tblLook w:val="04A0" w:firstRow="1" w:lastRow="0" w:firstColumn="1" w:lastColumn="0" w:noHBand="0" w:noVBand="1"/>
      </w:tblPr>
      <w:tblGrid>
        <w:gridCol w:w="2673"/>
        <w:gridCol w:w="2077"/>
        <w:gridCol w:w="2077"/>
        <w:gridCol w:w="2078"/>
        <w:gridCol w:w="2078"/>
        <w:gridCol w:w="2078"/>
        <w:gridCol w:w="2080"/>
      </w:tblGrid>
      <w:tr w:rsidR="00BC474F" w14:paraId="19F87CFF" w14:textId="77777777" w:rsidTr="002C4E9B">
        <w:trPr>
          <w:trHeight w:val="287"/>
        </w:trPr>
        <w:tc>
          <w:tcPr>
            <w:tcW w:w="2673" w:type="dxa"/>
            <w:shd w:val="clear" w:color="auto" w:fill="F2F2F2" w:themeFill="background1" w:themeFillShade="F2"/>
            <w:vAlign w:val="center"/>
          </w:tcPr>
          <w:p w14:paraId="4E951FB0" w14:textId="77777777" w:rsidR="00BC474F" w:rsidRPr="00BC474F" w:rsidRDefault="00BC474F" w:rsidP="00A074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474F">
              <w:rPr>
                <w:rFonts w:asciiTheme="minorHAnsi" w:hAnsiTheme="minorHAnsi" w:cstheme="minorHAnsi"/>
                <w:b/>
              </w:rPr>
              <w:t>Term</w:t>
            </w:r>
          </w:p>
        </w:tc>
        <w:tc>
          <w:tcPr>
            <w:tcW w:w="2077" w:type="dxa"/>
            <w:shd w:val="clear" w:color="auto" w:fill="DEEAF6" w:themeFill="accent1" w:themeFillTint="33"/>
          </w:tcPr>
          <w:p w14:paraId="49ED871E" w14:textId="77777777" w:rsidR="00BC474F" w:rsidRPr="00BC474F" w:rsidRDefault="003F7AB6" w:rsidP="00E305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A1</w:t>
            </w:r>
          </w:p>
        </w:tc>
        <w:tc>
          <w:tcPr>
            <w:tcW w:w="2077" w:type="dxa"/>
            <w:shd w:val="clear" w:color="auto" w:fill="DEEAF6" w:themeFill="accent1" w:themeFillTint="33"/>
          </w:tcPr>
          <w:p w14:paraId="38655E1E" w14:textId="77777777" w:rsidR="00BC474F" w:rsidRPr="00BC474F" w:rsidRDefault="003F7AB6" w:rsidP="00E305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2078" w:type="dxa"/>
            <w:shd w:val="clear" w:color="auto" w:fill="DEEAF6" w:themeFill="accent1" w:themeFillTint="33"/>
          </w:tcPr>
          <w:p w14:paraId="23D88509" w14:textId="77777777" w:rsidR="00BC474F" w:rsidRPr="00BC474F" w:rsidRDefault="003F7AB6" w:rsidP="00E305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Sp1</w:t>
            </w:r>
          </w:p>
        </w:tc>
        <w:tc>
          <w:tcPr>
            <w:tcW w:w="2078" w:type="dxa"/>
            <w:shd w:val="clear" w:color="auto" w:fill="DEEAF6" w:themeFill="accent1" w:themeFillTint="33"/>
          </w:tcPr>
          <w:p w14:paraId="44745F78" w14:textId="77777777" w:rsidR="00BC474F" w:rsidRPr="00BC474F" w:rsidRDefault="003F7AB6" w:rsidP="00E305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Sp2</w:t>
            </w:r>
          </w:p>
        </w:tc>
        <w:tc>
          <w:tcPr>
            <w:tcW w:w="2078" w:type="dxa"/>
            <w:shd w:val="clear" w:color="auto" w:fill="DEEAF6" w:themeFill="accent1" w:themeFillTint="33"/>
          </w:tcPr>
          <w:p w14:paraId="3F7F5716" w14:textId="77777777" w:rsidR="00BC474F" w:rsidRPr="00BC474F" w:rsidRDefault="003F7AB6" w:rsidP="00E305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S1</w:t>
            </w:r>
          </w:p>
        </w:tc>
        <w:tc>
          <w:tcPr>
            <w:tcW w:w="2080" w:type="dxa"/>
            <w:shd w:val="clear" w:color="auto" w:fill="DEEAF6" w:themeFill="accent1" w:themeFillTint="33"/>
          </w:tcPr>
          <w:p w14:paraId="133CAE54" w14:textId="77777777" w:rsidR="00BC474F" w:rsidRPr="00BC474F" w:rsidRDefault="003F7AB6" w:rsidP="00E305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S2</w:t>
            </w:r>
          </w:p>
        </w:tc>
      </w:tr>
      <w:tr w:rsidR="003F5AA7" w14:paraId="2A577DC2" w14:textId="77777777" w:rsidTr="005D562A">
        <w:trPr>
          <w:trHeight w:val="4733"/>
        </w:trPr>
        <w:tc>
          <w:tcPr>
            <w:tcW w:w="2673" w:type="dxa"/>
            <w:shd w:val="clear" w:color="auto" w:fill="F2F2F2" w:themeFill="background1" w:themeFillShade="F2"/>
            <w:vAlign w:val="center"/>
          </w:tcPr>
          <w:p w14:paraId="6CE00A1E" w14:textId="77777777" w:rsidR="003F5AA7" w:rsidRDefault="003F5AA7" w:rsidP="00A074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474F">
              <w:rPr>
                <w:rFonts w:asciiTheme="minorHAnsi" w:hAnsiTheme="minorHAnsi" w:cstheme="minorHAnsi"/>
                <w:b/>
              </w:rPr>
              <w:t>National Curriculum Coverage</w:t>
            </w:r>
          </w:p>
          <w:p w14:paraId="69F105AD" w14:textId="77777777" w:rsidR="003F5AA7" w:rsidRDefault="003F5AA7" w:rsidP="00A074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E73A386" w14:textId="77777777" w:rsidR="003F5AA7" w:rsidRDefault="003F5AA7" w:rsidP="00A074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555382E" w14:textId="77777777" w:rsidR="003F5AA7" w:rsidRDefault="003F5AA7" w:rsidP="00A074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158F0CA" w14:textId="77777777" w:rsidR="003F5AA7" w:rsidRDefault="003F5AA7" w:rsidP="00A074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C1A3213" w14:textId="77777777" w:rsidR="003F5AA7" w:rsidRPr="00BC474F" w:rsidRDefault="003F5AA7" w:rsidP="00A074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68" w:type="dxa"/>
            <w:gridSpan w:val="6"/>
          </w:tcPr>
          <w:p w14:paraId="3BC3A772" w14:textId="77777777" w:rsidR="000F6BB4" w:rsidRDefault="000F6BB4" w:rsidP="000F6B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6118">
              <w:rPr>
                <w:rFonts w:asciiTheme="minorHAnsi" w:hAnsiTheme="minorHAnsi" w:cstheme="minorHAnsi"/>
                <w:sz w:val="20"/>
                <w:szCs w:val="20"/>
              </w:rPr>
              <w:t xml:space="preserve">Pupils should continue to apply and develop a broader range of skills, learning how to use them in different ways and to link them to make actions and sequences of movement. They should enjoy communicating, collaborating and </w:t>
            </w:r>
            <w:proofErr w:type="gramStart"/>
            <w:r w:rsidRPr="00366118">
              <w:rPr>
                <w:rFonts w:asciiTheme="minorHAnsi" w:hAnsiTheme="minorHAnsi" w:cstheme="minorHAnsi"/>
                <w:sz w:val="20"/>
                <w:szCs w:val="20"/>
              </w:rPr>
              <w:t>competing with each other</w:t>
            </w:r>
            <w:proofErr w:type="gramEnd"/>
            <w:r w:rsidRPr="00366118">
              <w:rPr>
                <w:rFonts w:asciiTheme="minorHAnsi" w:hAnsiTheme="minorHAnsi" w:cstheme="minorHAnsi"/>
                <w:sz w:val="20"/>
                <w:szCs w:val="20"/>
              </w:rPr>
              <w:t xml:space="preserve">. They should develop an understanding of how to improve in different physical activities and sports and learn how to evaluate and recognise their own success. </w:t>
            </w:r>
          </w:p>
          <w:p w14:paraId="5BFB92E9" w14:textId="77777777" w:rsidR="000F6BB4" w:rsidRDefault="000F6BB4" w:rsidP="000F6BB4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5D3FCDF5" w14:textId="77777777" w:rsidR="000F6BB4" w:rsidRPr="004E5F08" w:rsidRDefault="000F6BB4" w:rsidP="000F6BB4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4E5F0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Pupils should be taught to:</w:t>
            </w:r>
          </w:p>
          <w:p w14:paraId="73CD1D9F" w14:textId="77777777" w:rsidR="000F6BB4" w:rsidRPr="00366118" w:rsidRDefault="000F6BB4" w:rsidP="000F6BB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6118">
              <w:rPr>
                <w:rFonts w:asciiTheme="minorHAnsi" w:hAnsiTheme="minorHAnsi" w:cstheme="minorHAnsi"/>
                <w:sz w:val="20"/>
                <w:szCs w:val="20"/>
              </w:rPr>
              <w:t xml:space="preserve">use running, jumping, throwing and catching in isolation and in combination </w:t>
            </w:r>
          </w:p>
          <w:p w14:paraId="1EF65300" w14:textId="77777777" w:rsidR="000F6BB4" w:rsidRPr="00366118" w:rsidRDefault="000F6BB4" w:rsidP="000F6BB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6118">
              <w:rPr>
                <w:rFonts w:asciiTheme="minorHAnsi" w:hAnsiTheme="minorHAnsi" w:cstheme="minorHAnsi"/>
                <w:sz w:val="20"/>
                <w:szCs w:val="20"/>
              </w:rPr>
              <w:t xml:space="preserve">play competitive games, modified where appropriate [for example, badminton, basketball, cricket, football, hockey, netball, rounders and tennis], and apply basic principles suitable for attacking and defending </w:t>
            </w:r>
          </w:p>
          <w:p w14:paraId="6ADAF2C0" w14:textId="77777777" w:rsidR="000F6BB4" w:rsidRPr="00366118" w:rsidRDefault="000F6BB4" w:rsidP="000F6BB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6118">
              <w:rPr>
                <w:rFonts w:asciiTheme="minorHAnsi" w:hAnsiTheme="minorHAnsi" w:cstheme="minorHAnsi"/>
                <w:sz w:val="20"/>
                <w:szCs w:val="20"/>
              </w:rPr>
              <w:t xml:space="preserve">develop flexibility, strength, technique, control and balance [for example, through athletics and gymnastics] </w:t>
            </w:r>
          </w:p>
          <w:p w14:paraId="6C9FA217" w14:textId="77777777" w:rsidR="000F6BB4" w:rsidRPr="00366118" w:rsidRDefault="000F6BB4" w:rsidP="000F6BB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6118">
              <w:rPr>
                <w:rFonts w:asciiTheme="minorHAnsi" w:hAnsiTheme="minorHAnsi" w:cstheme="minorHAnsi"/>
                <w:sz w:val="20"/>
                <w:szCs w:val="20"/>
              </w:rPr>
              <w:t>perform dances using a range of movement patterns</w:t>
            </w:r>
          </w:p>
          <w:p w14:paraId="431A2D63" w14:textId="77777777" w:rsidR="000F6BB4" w:rsidRPr="00366118" w:rsidRDefault="000F6BB4" w:rsidP="000F6BB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6118">
              <w:rPr>
                <w:rFonts w:asciiTheme="minorHAnsi" w:hAnsiTheme="minorHAnsi" w:cstheme="minorHAnsi"/>
                <w:sz w:val="20"/>
                <w:szCs w:val="20"/>
              </w:rPr>
              <w:t xml:space="preserve">take part in outdoor and adventurous activity challenges both individually and within a team </w:t>
            </w:r>
          </w:p>
          <w:p w14:paraId="5E4C117E" w14:textId="77777777" w:rsidR="000F6BB4" w:rsidRDefault="000F6BB4" w:rsidP="000F6BB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6118">
              <w:rPr>
                <w:rFonts w:asciiTheme="minorHAnsi" w:hAnsiTheme="minorHAnsi" w:cstheme="minorHAnsi"/>
                <w:sz w:val="20"/>
                <w:szCs w:val="20"/>
              </w:rPr>
              <w:t>compare their performances with previous ones and demonstrate improvement to achieve their personal best.</w:t>
            </w:r>
          </w:p>
          <w:p w14:paraId="4F1EB723" w14:textId="14A65D9B" w:rsidR="003B13E4" w:rsidRDefault="003B13E4" w:rsidP="003B13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BE5CC4" w14:textId="61237D14" w:rsidR="003B13E4" w:rsidRPr="006B5A2A" w:rsidRDefault="003B13E4" w:rsidP="003B13E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A2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Swimming and water safety</w:t>
            </w:r>
          </w:p>
          <w:p w14:paraId="0559F58B" w14:textId="77777777" w:rsidR="003B13E4" w:rsidRPr="003B13E4" w:rsidRDefault="003B13E4" w:rsidP="003B13E4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3B13E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In particular, pupils should be taught to: </w:t>
            </w:r>
          </w:p>
          <w:p w14:paraId="7AD6E798" w14:textId="77777777" w:rsidR="003B13E4" w:rsidRPr="003B13E4" w:rsidRDefault="003B13E4" w:rsidP="003B13E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B13E4">
              <w:rPr>
                <w:rFonts w:asciiTheme="minorHAnsi" w:hAnsiTheme="minorHAnsi" w:cstheme="minorHAnsi"/>
                <w:sz w:val="20"/>
                <w:szCs w:val="20"/>
              </w:rPr>
              <w:t xml:space="preserve">swim competently, confidently and proficiently over a distance of at least 25 metres </w:t>
            </w:r>
          </w:p>
          <w:p w14:paraId="52429EFD" w14:textId="77777777" w:rsidR="003B13E4" w:rsidRPr="003B13E4" w:rsidRDefault="003B13E4" w:rsidP="003B13E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B13E4">
              <w:rPr>
                <w:rFonts w:asciiTheme="minorHAnsi" w:hAnsiTheme="minorHAnsi" w:cstheme="minorHAnsi"/>
                <w:sz w:val="20"/>
                <w:szCs w:val="20"/>
              </w:rPr>
              <w:t xml:space="preserve">use a range of strokes effectively [for example, front crawl, backstroke and breaststroke] </w:t>
            </w:r>
          </w:p>
          <w:p w14:paraId="4D61D26F" w14:textId="2FD63603" w:rsidR="003B13E4" w:rsidRPr="003B13E4" w:rsidRDefault="003B13E4" w:rsidP="003B13E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B13E4">
              <w:rPr>
                <w:rFonts w:asciiTheme="minorHAnsi" w:hAnsiTheme="minorHAnsi" w:cstheme="minorHAnsi"/>
                <w:sz w:val="20"/>
                <w:szCs w:val="20"/>
              </w:rPr>
              <w:t>perform safe self-rescue in different water-based situations.</w:t>
            </w:r>
          </w:p>
          <w:p w14:paraId="7EF8D02E" w14:textId="501B2ACE" w:rsidR="00693649" w:rsidRPr="00366118" w:rsidRDefault="00693649" w:rsidP="006B4C0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5A2A" w:rsidRPr="008E2363" w14:paraId="3AC4D109" w14:textId="77777777" w:rsidTr="002C4E9B">
        <w:trPr>
          <w:trHeight w:val="1174"/>
        </w:trPr>
        <w:tc>
          <w:tcPr>
            <w:tcW w:w="2673" w:type="dxa"/>
            <w:shd w:val="clear" w:color="auto" w:fill="F2F2F2" w:themeFill="background1" w:themeFillShade="F2"/>
            <w:vAlign w:val="center"/>
          </w:tcPr>
          <w:p w14:paraId="7980377E" w14:textId="77777777" w:rsidR="006B5A2A" w:rsidRPr="008E2363" w:rsidRDefault="006B5A2A" w:rsidP="006B5A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2363">
              <w:rPr>
                <w:rFonts w:asciiTheme="minorHAnsi" w:hAnsiTheme="minorHAnsi" w:cstheme="minorHAnsi"/>
                <w:b/>
              </w:rPr>
              <w:t>Concepts</w:t>
            </w:r>
          </w:p>
          <w:p w14:paraId="46DDC992" w14:textId="77777777" w:rsidR="006B5A2A" w:rsidRPr="008E2363" w:rsidRDefault="006B5A2A" w:rsidP="006B5A2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7" w:type="dxa"/>
          </w:tcPr>
          <w:p w14:paraId="51AEE63A" w14:textId="0FA18582" w:rsidR="006B5A2A" w:rsidRPr="008E2363" w:rsidRDefault="006B5A2A" w:rsidP="006B5A2A">
            <w:pPr>
              <w:rPr>
                <w:rFonts w:asciiTheme="minorHAnsi" w:hAnsiTheme="minorHAnsi" w:cstheme="minorHAnsi"/>
              </w:rPr>
            </w:pPr>
            <w:r w:rsidRPr="008E2363">
              <w:rPr>
                <w:rFonts w:asciiTheme="minorHAnsi" w:hAnsiTheme="minorHAnsi" w:cstheme="minorHAnsi"/>
              </w:rPr>
              <w:t>*</w:t>
            </w:r>
            <w:proofErr w:type="gramStart"/>
            <w:r w:rsidR="00CF72B5">
              <w:rPr>
                <w:rFonts w:asciiTheme="minorHAnsi" w:hAnsiTheme="minorHAnsi" w:cstheme="minorHAnsi"/>
              </w:rPr>
              <w:t>tag</w:t>
            </w:r>
            <w:proofErr w:type="gramEnd"/>
            <w:r w:rsidR="00CF72B5">
              <w:rPr>
                <w:rFonts w:asciiTheme="minorHAnsi" w:hAnsiTheme="minorHAnsi" w:cstheme="minorHAnsi"/>
              </w:rPr>
              <w:t xml:space="preserve"> rugby</w:t>
            </w:r>
          </w:p>
          <w:p w14:paraId="458AB5FD" w14:textId="1B57D620" w:rsidR="006B5A2A" w:rsidRPr="008E2363" w:rsidRDefault="006B5A2A" w:rsidP="006B5A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7" w:type="dxa"/>
          </w:tcPr>
          <w:p w14:paraId="75747D7A" w14:textId="1043212C" w:rsidR="002C4E9B" w:rsidRPr="00CF72B5" w:rsidRDefault="00CF72B5" w:rsidP="00CF72B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swimming</w:t>
            </w:r>
          </w:p>
        </w:tc>
        <w:tc>
          <w:tcPr>
            <w:tcW w:w="2078" w:type="dxa"/>
          </w:tcPr>
          <w:p w14:paraId="52472959" w14:textId="6383A294" w:rsidR="002C4E9B" w:rsidRPr="008E2363" w:rsidRDefault="006B5A2A" w:rsidP="002C4E9B">
            <w:pPr>
              <w:rPr>
                <w:rFonts w:asciiTheme="minorHAnsi" w:hAnsiTheme="minorHAnsi" w:cstheme="minorHAnsi"/>
              </w:rPr>
            </w:pPr>
            <w:r w:rsidRPr="008E2363">
              <w:rPr>
                <w:rFonts w:asciiTheme="minorHAnsi" w:hAnsiTheme="minorHAnsi" w:cstheme="minorHAnsi"/>
              </w:rPr>
              <w:t>*</w:t>
            </w:r>
            <w:r w:rsidR="002C4E9B" w:rsidRPr="008E2363">
              <w:rPr>
                <w:rFonts w:asciiTheme="minorHAnsi" w:hAnsiTheme="minorHAnsi" w:cstheme="minorHAnsi"/>
              </w:rPr>
              <w:t xml:space="preserve">Dance </w:t>
            </w:r>
          </w:p>
          <w:p w14:paraId="10FEB7F8" w14:textId="5E25EF2B" w:rsidR="006B5A2A" w:rsidRPr="008E2363" w:rsidRDefault="006B5A2A" w:rsidP="006B5A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8" w:type="dxa"/>
          </w:tcPr>
          <w:p w14:paraId="16E4684F" w14:textId="0ED2B596" w:rsidR="006B5A2A" w:rsidRPr="008E2363" w:rsidRDefault="002C4E9B" w:rsidP="006B5A2A">
            <w:pPr>
              <w:rPr>
                <w:rFonts w:asciiTheme="minorHAnsi" w:hAnsiTheme="minorHAnsi" w:cstheme="minorHAnsi"/>
              </w:rPr>
            </w:pPr>
            <w:r w:rsidRPr="008E2363">
              <w:rPr>
                <w:rFonts w:asciiTheme="minorHAnsi" w:hAnsiTheme="minorHAnsi" w:cstheme="minorHAnsi"/>
              </w:rPr>
              <w:t>*</w:t>
            </w:r>
            <w:proofErr w:type="gramStart"/>
            <w:r w:rsidR="000F6BB4">
              <w:rPr>
                <w:rFonts w:asciiTheme="minorHAnsi" w:hAnsiTheme="minorHAnsi" w:cstheme="minorHAnsi"/>
              </w:rPr>
              <w:t>handball</w:t>
            </w:r>
            <w:proofErr w:type="gramEnd"/>
          </w:p>
        </w:tc>
        <w:tc>
          <w:tcPr>
            <w:tcW w:w="2078" w:type="dxa"/>
          </w:tcPr>
          <w:p w14:paraId="55D9AB8E" w14:textId="13F7E711" w:rsidR="002C4E9B" w:rsidRPr="008E2363" w:rsidRDefault="006B5A2A" w:rsidP="002C4E9B">
            <w:pPr>
              <w:rPr>
                <w:rFonts w:asciiTheme="minorHAnsi" w:hAnsiTheme="minorHAnsi" w:cstheme="minorHAnsi"/>
              </w:rPr>
            </w:pPr>
            <w:r w:rsidRPr="008E2363">
              <w:rPr>
                <w:rFonts w:asciiTheme="minorHAnsi" w:hAnsiTheme="minorHAnsi" w:cstheme="minorHAnsi"/>
              </w:rPr>
              <w:t>*</w:t>
            </w:r>
            <w:proofErr w:type="gramStart"/>
            <w:r w:rsidR="000F6BB4">
              <w:rPr>
                <w:rFonts w:asciiTheme="minorHAnsi" w:hAnsiTheme="minorHAnsi" w:cstheme="minorHAnsi"/>
              </w:rPr>
              <w:t>cricket</w:t>
            </w:r>
            <w:proofErr w:type="gramEnd"/>
          </w:p>
          <w:p w14:paraId="53824F8D" w14:textId="6D9DA309" w:rsidR="006B5A2A" w:rsidRPr="008E2363" w:rsidRDefault="006B5A2A" w:rsidP="006B5A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</w:tcPr>
          <w:p w14:paraId="14FA531D" w14:textId="145029E8" w:rsidR="002C4E9B" w:rsidRPr="008E2363" w:rsidRDefault="006B5A2A" w:rsidP="002C4E9B">
            <w:pPr>
              <w:rPr>
                <w:rFonts w:asciiTheme="minorHAnsi" w:hAnsiTheme="minorHAnsi" w:cstheme="minorHAnsi"/>
              </w:rPr>
            </w:pPr>
            <w:r w:rsidRPr="008E2363">
              <w:rPr>
                <w:rFonts w:asciiTheme="minorHAnsi" w:hAnsiTheme="minorHAnsi" w:cstheme="minorHAnsi"/>
              </w:rPr>
              <w:t>*</w:t>
            </w:r>
            <w:proofErr w:type="gramStart"/>
            <w:r w:rsidR="000F6BB4">
              <w:rPr>
                <w:rFonts w:asciiTheme="minorHAnsi" w:hAnsiTheme="minorHAnsi" w:cstheme="minorHAnsi"/>
              </w:rPr>
              <w:t>athletics</w:t>
            </w:r>
            <w:proofErr w:type="gramEnd"/>
            <w:r w:rsidR="000F6BB4">
              <w:rPr>
                <w:rFonts w:asciiTheme="minorHAnsi" w:hAnsiTheme="minorHAnsi" w:cstheme="minorHAnsi"/>
              </w:rPr>
              <w:t xml:space="preserve"> </w:t>
            </w:r>
          </w:p>
          <w:p w14:paraId="4932BE8C" w14:textId="2A23C844" w:rsidR="006B5A2A" w:rsidRPr="008E2363" w:rsidRDefault="006B5A2A" w:rsidP="006B5A2A">
            <w:pPr>
              <w:rPr>
                <w:rFonts w:asciiTheme="minorHAnsi" w:hAnsiTheme="minorHAnsi" w:cstheme="minorHAnsi"/>
              </w:rPr>
            </w:pPr>
          </w:p>
        </w:tc>
      </w:tr>
      <w:tr w:rsidR="00821BA5" w:rsidRPr="008E2363" w14:paraId="48308F91" w14:textId="77777777" w:rsidTr="002C4E9B">
        <w:trPr>
          <w:trHeight w:val="1209"/>
        </w:trPr>
        <w:tc>
          <w:tcPr>
            <w:tcW w:w="2673" w:type="dxa"/>
            <w:shd w:val="clear" w:color="auto" w:fill="F2F2F2" w:themeFill="background1" w:themeFillShade="F2"/>
            <w:vAlign w:val="center"/>
          </w:tcPr>
          <w:p w14:paraId="2B940762" w14:textId="484B6FDF" w:rsidR="00821BA5" w:rsidRPr="008E2363" w:rsidRDefault="00821BA5" w:rsidP="00821B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2363">
              <w:rPr>
                <w:rFonts w:asciiTheme="minorHAnsi" w:hAnsiTheme="minorHAnsi" w:cstheme="minorHAnsi"/>
                <w:b/>
              </w:rPr>
              <w:t>Declarative Knowledge</w:t>
            </w:r>
          </w:p>
          <w:p w14:paraId="68EC0E85" w14:textId="77777777" w:rsidR="00821BA5" w:rsidRPr="008E2363" w:rsidRDefault="00821BA5" w:rsidP="00821BA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F5EEF1" w14:textId="77777777" w:rsidR="00821BA5" w:rsidRPr="008E2363" w:rsidRDefault="00821BA5" w:rsidP="00821BA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FDC593B" w14:textId="77777777" w:rsidR="00821BA5" w:rsidRPr="008E2363" w:rsidRDefault="00821BA5" w:rsidP="00821BA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35829C9" w14:textId="77777777" w:rsidR="00821BA5" w:rsidRPr="008E2363" w:rsidRDefault="00821BA5" w:rsidP="00821BA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847FFE1" w14:textId="77777777" w:rsidR="00821BA5" w:rsidRPr="008E2363" w:rsidRDefault="00821BA5" w:rsidP="00821B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7" w:type="dxa"/>
          </w:tcPr>
          <w:p w14:paraId="47672AD8" w14:textId="77777777" w:rsidR="005524D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How to evade a defender by dodging and sidestepping with changes of pace.</w:t>
            </w:r>
          </w:p>
          <w:p w14:paraId="52083170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Why it is important to ensure our passes are accurate.</w:t>
            </w:r>
          </w:p>
          <w:p w14:paraId="7DB762DD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How and why to rip the ball. The purpose of the rip is to handover the ball from a tagged player to a teammate, so the game keeps flowing quickly. To rip the ball correctly, we place our hands firmly on the ball, twist to remove it, and keep it secure before moving off.</w:t>
            </w:r>
          </w:p>
          <w:p w14:paraId="1D3017F5" w14:textId="6C58B2E2" w:rsidR="000F6BB4" w:rsidRPr="008E2363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What we mean by offside. Once a touch tackle has been made by a defender, all the other defenders must step back, to be in play</w:t>
            </w:r>
          </w:p>
        </w:tc>
        <w:tc>
          <w:tcPr>
            <w:tcW w:w="2077" w:type="dxa"/>
          </w:tcPr>
          <w:p w14:paraId="3FCC02D3" w14:textId="77777777" w:rsidR="000F6BB4" w:rsidRPr="008E2363" w:rsidRDefault="000F6BB4" w:rsidP="000F6BB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E23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Pupils focus on swimming more fluently and with increased confidence and </w:t>
            </w:r>
            <w:r w:rsidRPr="008E23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control. Improve their swimming strokes, learn personal survival techniques and how to stay safe around water. </w:t>
            </w:r>
          </w:p>
          <w:p w14:paraId="10952E99" w14:textId="77777777" w:rsidR="000F6BB4" w:rsidRPr="008E2363" w:rsidRDefault="000F6BB4" w:rsidP="000F6BB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E2363">
              <w:rPr>
                <w:rFonts w:asciiTheme="minorHAnsi" w:hAnsiTheme="minorHAnsi" w:cstheme="minorHAnsi"/>
                <w:sz w:val="20"/>
                <w:szCs w:val="20"/>
              </w:rPr>
              <w:t xml:space="preserve">Pupils </w:t>
            </w:r>
            <w:proofErr w:type="gramStart"/>
            <w:r w:rsidRPr="008E2363">
              <w:rPr>
                <w:rFonts w:asciiTheme="minorHAnsi" w:hAnsiTheme="minorHAnsi" w:cstheme="minorHAnsi"/>
                <w:sz w:val="20"/>
                <w:szCs w:val="20"/>
              </w:rPr>
              <w:t>have to</w:t>
            </w:r>
            <w:proofErr w:type="gramEnd"/>
            <w:r w:rsidRPr="008E2363">
              <w:rPr>
                <w:rFonts w:asciiTheme="minorHAnsi" w:hAnsiTheme="minorHAnsi" w:cstheme="minorHAnsi"/>
                <w:sz w:val="20"/>
                <w:szCs w:val="20"/>
              </w:rPr>
              <w:t xml:space="preserve"> keep afloat and propel themselves through the water.</w:t>
            </w:r>
          </w:p>
          <w:p w14:paraId="4629642C" w14:textId="77777777" w:rsidR="000F6BB4" w:rsidRPr="008E2363" w:rsidRDefault="000F6BB4" w:rsidP="000F6BB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E2363">
              <w:rPr>
                <w:rFonts w:asciiTheme="minorHAnsi" w:hAnsiTheme="minorHAnsi" w:cstheme="minorHAnsi"/>
                <w:sz w:val="20"/>
                <w:szCs w:val="20"/>
              </w:rPr>
              <w:t xml:space="preserve"> Pupils are creative, designing their own personal survival course and creating a synchronised swimming sequence. </w:t>
            </w:r>
          </w:p>
          <w:p w14:paraId="5913D4D7" w14:textId="3CF4B57D" w:rsidR="005524D4" w:rsidRPr="008E2363" w:rsidRDefault="000F6BB4" w:rsidP="000F6BB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E2363">
              <w:rPr>
                <w:rFonts w:asciiTheme="minorHAnsi" w:hAnsiTheme="minorHAnsi" w:cstheme="minorHAnsi"/>
                <w:sz w:val="20"/>
                <w:szCs w:val="20"/>
              </w:rPr>
              <w:t>Pupils take part in team games, collaborating and communicating with others.</w:t>
            </w:r>
          </w:p>
        </w:tc>
        <w:tc>
          <w:tcPr>
            <w:tcW w:w="2078" w:type="dxa"/>
          </w:tcPr>
          <w:p w14:paraId="70541BF0" w14:textId="77777777" w:rsidR="005524D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How to reflect and evaluate to make accurate improvements to our own and </w:t>
            </w:r>
            <w:proofErr w:type="gramStart"/>
            <w:r w:rsidRPr="000F6B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others</w:t>
            </w:r>
            <w:proofErr w:type="gramEnd"/>
            <w:r w:rsidRPr="000F6BB4">
              <w:rPr>
                <w:rFonts w:asciiTheme="minorHAnsi" w:hAnsiTheme="minorHAnsi" w:cstheme="minorHAnsi"/>
                <w:sz w:val="20"/>
                <w:szCs w:val="20"/>
              </w:rPr>
              <w:t xml:space="preserve"> performances</w:t>
            </w:r>
          </w:p>
          <w:p w14:paraId="7F4EDDA1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How to develop sequences with our partner in character that show relationships and interlinking dance moves.</w:t>
            </w:r>
          </w:p>
          <w:p w14:paraId="622D47F5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How to create sequences in pairs, applying flow and challenging their creativity.</w:t>
            </w:r>
          </w:p>
          <w:p w14:paraId="68D916D7" w14:textId="39D6B90F" w:rsidR="000F6BB4" w:rsidRPr="008E2363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What we mean by emotion and include this chorographical element in our performances. Emotion refers to the feelings a dancer’s character is feeling depending on their circumstances, mood, or relationships with others.</w:t>
            </w:r>
          </w:p>
        </w:tc>
        <w:tc>
          <w:tcPr>
            <w:tcW w:w="2078" w:type="dxa"/>
          </w:tcPr>
          <w:p w14:paraId="4768DBF3" w14:textId="77777777" w:rsidR="005524D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How to effectively apply passing and moving skills to keep possession.</w:t>
            </w:r>
          </w:p>
          <w:p w14:paraId="39F60764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Who we are marking during a game and why.</w:t>
            </w:r>
          </w:p>
          <w:p w14:paraId="79649642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Why we must win the ball back when we lose possession.</w:t>
            </w:r>
          </w:p>
          <w:p w14:paraId="6DE9C898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 xml:space="preserve">How to apply the correct technique when shooting. When shooting we throw the </w:t>
            </w:r>
            <w:proofErr w:type="spellStart"/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F6BB4">
              <w:rPr>
                <w:rFonts w:asciiTheme="minorHAnsi" w:hAnsiTheme="minorHAnsi" w:cstheme="minorHAnsi"/>
                <w:sz w:val="20"/>
                <w:szCs w:val="20"/>
              </w:rPr>
              <w:t xml:space="preserve"> ball with our arm high above our shoulder, stepping forwards to generate power and aiming for the corner of the goal.</w:t>
            </w:r>
          </w:p>
          <w:p w14:paraId="53DCE8EB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How ’marking,’ is used during a game and when this is applied.</w:t>
            </w:r>
          </w:p>
          <w:p w14:paraId="6B4E3508" w14:textId="38B60500" w:rsidR="000F6BB4" w:rsidRPr="005524D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When to shoot, where to shoot from and why.</w:t>
            </w:r>
          </w:p>
        </w:tc>
        <w:tc>
          <w:tcPr>
            <w:tcW w:w="2078" w:type="dxa"/>
          </w:tcPr>
          <w:p w14:paraId="464B7FB7" w14:textId="77777777" w:rsidR="005524D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How to bowl underarm, varying the speed at which we bowl </w:t>
            </w:r>
            <w:r w:rsidRPr="000F6B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depending on who is batting.</w:t>
            </w:r>
          </w:p>
          <w:p w14:paraId="0806FE1D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How to outwit the fielding team when batting by varying the speed and direction we strike the ball.</w:t>
            </w:r>
          </w:p>
          <w:p w14:paraId="6F817A8A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How and when to use different ways of retrieving and returning the ball to prevent the batters from scoring runs.</w:t>
            </w:r>
          </w:p>
          <w:p w14:paraId="1D6D89CE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Why we need to return the ball to the bowler or wicketkeeper quickly and accurately to prevent the batters from scoring runs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2556892" w14:textId="0A99776A" w:rsidR="000F6BB4" w:rsidRPr="008E2363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937AD09" w14:textId="77777777" w:rsidR="005524D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Why we need to pace ourselves when running for distance.</w:t>
            </w:r>
          </w:p>
          <w:p w14:paraId="3CB9AB2D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Why we need to increase our stride pattern to enable us to maintain our speed during the middle third of a race.</w:t>
            </w:r>
          </w:p>
          <w:p w14:paraId="17309C31" w14:textId="77777777" w:rsidR="000F6BB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How we can use our bodies to jump as far as possible, using a combination of jumps.</w:t>
            </w:r>
          </w:p>
          <w:p w14:paraId="11997BD7" w14:textId="169047B1" w:rsidR="000F6BB4" w:rsidRPr="005524D4" w:rsidRDefault="000F6BB4" w:rsidP="005524D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How to use our bodies to throw with greater distance.</w:t>
            </w:r>
          </w:p>
        </w:tc>
      </w:tr>
      <w:tr w:rsidR="00E91743" w14:paraId="4AA727DA" w14:textId="77777777" w:rsidTr="002C4E9B">
        <w:trPr>
          <w:trHeight w:val="1837"/>
        </w:trPr>
        <w:tc>
          <w:tcPr>
            <w:tcW w:w="2673" w:type="dxa"/>
            <w:shd w:val="clear" w:color="auto" w:fill="F2F2F2" w:themeFill="background1" w:themeFillShade="F2"/>
            <w:vAlign w:val="center"/>
          </w:tcPr>
          <w:p w14:paraId="2C8D6AD8" w14:textId="141D0FB1" w:rsidR="00E91743" w:rsidRPr="008E2363" w:rsidRDefault="002C4E9B" w:rsidP="00E917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2363">
              <w:rPr>
                <w:rFonts w:asciiTheme="minorHAnsi" w:hAnsiTheme="minorHAnsi" w:cstheme="minorHAnsi"/>
                <w:b/>
              </w:rPr>
              <w:lastRenderedPageBreak/>
              <w:t xml:space="preserve">Progression of skills </w:t>
            </w:r>
          </w:p>
        </w:tc>
        <w:tc>
          <w:tcPr>
            <w:tcW w:w="2077" w:type="dxa"/>
          </w:tcPr>
          <w:p w14:paraId="4EBC8E68" w14:textId="77777777" w:rsidR="00E91743" w:rsidRDefault="000F6BB4" w:rsidP="00E91743">
            <w:pPr>
              <w:spacing w:after="90"/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• Develop passing, moving and creating space • Apply learning to 3v3 mini games • Develop defending in game situations • Combine passing and moving to create an attack and score</w:t>
            </w:r>
          </w:p>
          <w:p w14:paraId="48489A3D" w14:textId="2F9A9B8F" w:rsidR="000F6BB4" w:rsidRPr="008E2363" w:rsidRDefault="000F6BB4" w:rsidP="00E91743">
            <w:pPr>
              <w:spacing w:after="90"/>
              <w:rPr>
                <w:rFonts w:asciiTheme="minorHAnsi" w:hAnsiTheme="minorHAnsi" w:cstheme="minorHAnsi"/>
                <w:sz w:val="20"/>
                <w:szCs w:val="20"/>
              </w:rPr>
            </w:pPr>
            <w:r w:rsidRPr="000F6BB4">
              <w:rPr>
                <w:rFonts w:asciiTheme="minorHAnsi" w:hAnsiTheme="minorHAnsi" w:cstheme="minorHAnsi"/>
                <w:sz w:val="20"/>
                <w:szCs w:val="20"/>
              </w:rPr>
              <w:t>• Introducing offside • Scoring a try • Tagging the ball carrier and ripping the ball • Evading a defender</w:t>
            </w:r>
          </w:p>
        </w:tc>
        <w:tc>
          <w:tcPr>
            <w:tcW w:w="2077" w:type="dxa"/>
          </w:tcPr>
          <w:p w14:paraId="2451F1B9" w14:textId="6A3C2D7C" w:rsidR="00E91743" w:rsidRPr="008E2363" w:rsidRDefault="00E91743" w:rsidP="00E91743">
            <w:pPr>
              <w:spacing w:after="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76B31EB2" w14:textId="514C4018" w:rsidR="000908CD" w:rsidRPr="008E2363" w:rsidRDefault="00A97D1D" w:rsidP="000908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7D1D">
              <w:rPr>
                <w:rFonts w:asciiTheme="minorHAnsi" w:hAnsiTheme="minorHAnsi" w:cstheme="minorHAnsi"/>
                <w:sz w:val="20"/>
                <w:szCs w:val="20"/>
              </w:rPr>
              <w:t>Extending sequences with a partner in character • Developing sequences with a partner in character that show relationships and interlinking dance moves • Sequences, relationships, choreography and performance</w:t>
            </w:r>
          </w:p>
        </w:tc>
        <w:tc>
          <w:tcPr>
            <w:tcW w:w="2078" w:type="dxa"/>
          </w:tcPr>
          <w:p w14:paraId="50AD805C" w14:textId="249D2B50" w:rsidR="00E91743" w:rsidRPr="008E2363" w:rsidRDefault="00A97D1D" w:rsidP="00DB7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7D1D">
              <w:rPr>
                <w:rFonts w:asciiTheme="minorHAnsi" w:hAnsiTheme="minorHAnsi" w:cstheme="minorHAnsi"/>
                <w:sz w:val="20"/>
                <w:szCs w:val="20"/>
              </w:rPr>
              <w:t>• Refine passing and receiving • Develop passing and creating space • Develop passing, moving and shooting • Combine passing and shooting • Introduce defending</w:t>
            </w:r>
          </w:p>
        </w:tc>
        <w:tc>
          <w:tcPr>
            <w:tcW w:w="2078" w:type="dxa"/>
          </w:tcPr>
          <w:p w14:paraId="2B222044" w14:textId="500C6236" w:rsidR="00E91743" w:rsidRPr="008E2363" w:rsidRDefault="00A97D1D" w:rsidP="00E917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7D1D">
              <w:rPr>
                <w:rFonts w:asciiTheme="minorHAnsi" w:hAnsiTheme="minorHAnsi" w:cstheme="minorHAnsi"/>
                <w:sz w:val="20"/>
                <w:szCs w:val="20"/>
              </w:rPr>
              <w:t>• Develop an understanding of batting and fielding • Introduce bowling underarm • Develop stopping and returning the ball • Develop retrieving and returning the ball • Striking the ball at different angels and speeds</w:t>
            </w:r>
          </w:p>
        </w:tc>
        <w:tc>
          <w:tcPr>
            <w:tcW w:w="2080" w:type="dxa"/>
          </w:tcPr>
          <w:p w14:paraId="573C982F" w14:textId="3B5A1F4D" w:rsidR="00E91743" w:rsidRPr="004C35D1" w:rsidRDefault="00A97D1D" w:rsidP="00E917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7D1D">
              <w:rPr>
                <w:rFonts w:asciiTheme="minorHAnsi" w:hAnsiTheme="minorHAnsi" w:cstheme="minorHAnsi"/>
                <w:sz w:val="20"/>
                <w:szCs w:val="20"/>
              </w:rPr>
              <w:t>• Develop running at speed • Exploring our stride pattern • Exploring running at pace • Understand and apply tactics when running for distance • Javelin • Standing Triple Jump</w:t>
            </w:r>
          </w:p>
        </w:tc>
      </w:tr>
    </w:tbl>
    <w:p w14:paraId="5E3A0202" w14:textId="77777777" w:rsidR="009B774E" w:rsidRPr="00491D16" w:rsidRDefault="009B774E" w:rsidP="00491D16">
      <w:pPr>
        <w:rPr>
          <w:rFonts w:ascii="Arial" w:hAnsi="Arial" w:cs="Arial"/>
          <w:sz w:val="72"/>
          <w:szCs w:val="72"/>
        </w:rPr>
      </w:pPr>
    </w:p>
    <w:sectPr w:rsidR="009B774E" w:rsidRPr="00491D16" w:rsidSect="008B4219">
      <w:headerReference w:type="default" r:id="rId10"/>
      <w:footerReference w:type="default" r:id="rId11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ED8B" w14:textId="77777777" w:rsidR="000B0F1F" w:rsidRDefault="000B0F1F">
      <w:r>
        <w:separator/>
      </w:r>
    </w:p>
  </w:endnote>
  <w:endnote w:type="continuationSeparator" w:id="0">
    <w:p w14:paraId="15CC9D84" w14:textId="77777777" w:rsidR="000B0F1F" w:rsidRDefault="000B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975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2796E" w14:textId="305803D5" w:rsidR="008457EF" w:rsidRDefault="00845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A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8CA862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2B5C" w14:textId="77777777" w:rsidR="000B0F1F" w:rsidRDefault="000B0F1F">
      <w:r>
        <w:separator/>
      </w:r>
    </w:p>
  </w:footnote>
  <w:footnote w:type="continuationSeparator" w:id="0">
    <w:p w14:paraId="0CAFF845" w14:textId="77777777" w:rsidR="000B0F1F" w:rsidRDefault="000B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3FE7" w14:textId="77777777" w:rsidR="00BC474F" w:rsidRDefault="00491D16" w:rsidP="00BC474F">
    <w:pPr>
      <w:pStyle w:val="Header"/>
      <w:rPr>
        <w:rFonts w:ascii="Calibri" w:hAnsi="Calibri"/>
        <w:b/>
        <w:noProof/>
        <w:color w:val="FF0000"/>
        <w:sz w:val="52"/>
        <w:szCs w:val="52"/>
      </w:rPr>
    </w:pPr>
    <w:r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437299" wp14:editId="72905575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4241D" w14:textId="77777777"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5DB2CFF" wp14:editId="3459F9D2">
                                <wp:extent cx="1657350" cy="915111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8268" cy="921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372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75pt;margin-top:-6.75pt;width:168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PmDAIAAPYDAAAOAAAAZHJzL2Uyb0RvYy54bWysU9tu2zAMfR+wfxD0vjjOZWuNOEWXLsOA&#10;7gK0+wBZlmNhsqhRSuzs60fJaRp0b8X0IIgieUQeHq1uhs6wg0KvwZY8n0w5U1ZCre2u5D8ft++u&#10;OPNB2FoYsKrkR+X5zfrtm1XvCjWDFkytkBGI9UXvSt6G4Ios87JVnfATcMqSswHsRCATd1mNoif0&#10;zmSz6fR91gPWDkEq7+n2bnTydcJvGiXD96bxKjBTcqotpB3TXsU9W69EsUPhWi1PZYhXVNEJbenR&#10;M9SdCILtUf8D1WmJ4KEJEwldBk2jpUo9UDf59EU3D61wKvVC5Hh3psn/P1j57fDgfiALw0cYaICp&#10;Ce/uQf7yzMKmFXanbhGhb5Wo6eE8Upb1zhen1Ei1L3wEqfqvUNOQxT5AAhoa7CIr1CcjdBrA8Uy6&#10;GgKTdDnLF/N8tuRMku96Pl8s01QyUTxlO/Ths4KOxUPJkYaa0MXh3odYjSieQuJjHoyut9qYZOCu&#10;2hhkB0EC2KaVGngRZizr6fUl1RGzLMT8pI1OBxKo0V3Jr6ZxjZKJbHyydQoJQpvxTJUYe6InMjJy&#10;E4ZqoMBIUwX1kYhCGIVIH4cOLeAfznoSYcn9771AxZn5Yons63yxiKpNxmL5YUYGXnqqS4+wkqBK&#10;Hjgbj5uQlD52dEtDaXTi67mSU60krkTj6SNE9V7aKer5u67/AgAA//8DAFBLAwQUAAYACAAAACEA&#10;OVLHkt4AAAALAQAADwAAAGRycy9kb3ducmV2LnhtbEyPwU7DQAxE70j8w8pIXFC7aUrakmZTARKI&#10;a0s/wEncJGrWG2W3Tfr3mBPcxvbTeCbbTbZTVxp869jAYh6BIi5d1XJt4Pj9MduA8gG5ws4xGbiR&#10;h11+f5dhWrmR93Q9hFqJCfsUDTQh9KnWvmzIop+7nlhuJzdYDDIOta4GHMXcdjqOopW22LJ8aLCn&#10;94bK8+FiDZy+xqfkZSw+w3G9f169Ybsu3M2Yx4fpdQsq0BT+YPiNL9Ehl0yFu3DlVWdgtkkSQUUs&#10;liKEiJNY2hWCLmWj80z/75D/AAAA//8DAFBLAQItABQABgAIAAAAIQC2gziS/gAAAOEBAAATAAAA&#10;AAAAAAAAAAAAAAAAAABbQ29udGVudF9UeXBlc10ueG1sUEsBAi0AFAAGAAgAAAAhADj9If/WAAAA&#10;lAEAAAsAAAAAAAAAAAAAAAAALwEAAF9yZWxzLy5yZWxzUEsBAi0AFAAGAAgAAAAhANLpc+YMAgAA&#10;9gMAAA4AAAAAAAAAAAAAAAAALgIAAGRycy9lMm9Eb2MueG1sUEsBAi0AFAAGAAgAAAAhADlSx5Le&#10;AAAACwEAAA8AAAAAAAAAAAAAAAAAZgQAAGRycy9kb3ducmV2LnhtbFBLBQYAAAAABAAEAPMAAABx&#10;BQAAAAA=&#10;" stroked="f">
              <v:textbox>
                <w:txbxContent>
                  <w:p w14:paraId="3804241D" w14:textId="77777777"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5DB2CFF" wp14:editId="3459F9D2">
                          <wp:extent cx="1657350" cy="915111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8268" cy="921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62B6FB4" wp14:editId="6B690C27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2CBEE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D1B631" wp14:editId="5A476BE3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2B6FB4" id="_x0000_s1027" type="#_x0000_t202" style="position:absolute;margin-left:660pt;margin-top:-5.25pt;width:75.2pt;height:67.05pt;z-index:25165619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wJ8QEAAM4DAAAOAAAAZHJzL2Uyb0RvYy54bWysU8GO0zAQvSPxD5bvNE1pYDdqulq6KkJa&#10;FqSFD3AcJ7FIPNbYbVK+nrGTdgvcED5YHs/4zbw3483d2HfsqNBpMAVPF0vOlJFQadMU/Pu3/Zsb&#10;zpwXphIdGFXwk3L8bvv61WawuVpBC12lkBGIcflgC956b/MkcbJVvXALsMqQswbshScTm6RCMRB6&#10;3yWr5fJdMgBWFkEq5+j2YXLybcSvayX9l7p2yrOu4FSbjzvGvQx7st2IvEFhWy3nMsQ/VNELbSjp&#10;BepBeMEOqP+C6rVEcFD7hYQ+gbrWUkUOxCZd/sHmuRVWRS4kjrMXmdz/g5VPx2f7FZkfP8BIDYwk&#10;nH0E+cMxA7tWmEbdI8LQKlFR4jRIlgzW5fPTILXLXQAph89QUZPFwUMEGmvsgyrEkxE6NeB0EV2N&#10;nkm6vM2y5Zo8klw3WZq9zWIGkZ8fW3T+o4KehUPBkXoawcXx0flQjMjPISGXg05Xe9110cCm3HXI&#10;joL6v49rRv8trDMh2EB4NiGGm8gyEJso+rEcma5mCQLpEqoT0UaYxoq+AR1awJ+cDTRSBTc085x1&#10;nwwJd5uuA00fjXX2fkUGXnvKa48wkoAK7jmbjjs/Te3Bom5aynNu1T2JvddRiJea5uJpaKI+84CH&#10;qby2Y9TLN9z+AgAA//8DAFBLAwQUAAYACAAAACEAvbbqLOEAAAANAQAADwAAAGRycy9kb3ducmV2&#10;LnhtbEyPQU7DMBBF90jcwRokdq3dpqQQ4lQIhARCqtTCARzbTSLicbDdJtye6ars5mu+3rwpN5Pr&#10;2cmG2HmUsJgLYBa1Nx02Er4+X2f3wGJSaFTv0Ur4tRE21fVVqQrjR9zZ0z41jCAYCyWhTWkoOI+6&#10;tU7FuR8s0u7gg1OJYmi4CWokuOv5UoicO9UhXWjVYJ9bq7/3RyfhpQv1j/bZW77+eNDbXTyM71su&#10;5e3N9PQILNkpXcpw1id1qMip9kc0kfWUM+JTV8JsIe6AnSurtVgBq2laZjnwquT/v6j+AAAA//8D&#10;AFBLAQItABQABgAIAAAAIQC2gziS/gAAAOEBAAATAAAAAAAAAAAAAAAAAAAAAABbQ29udGVudF9U&#10;eXBlc10ueG1sUEsBAi0AFAAGAAgAAAAhADj9If/WAAAAlAEAAAsAAAAAAAAAAAAAAAAALwEAAF9y&#10;ZWxzLy5yZWxzUEsBAi0AFAAGAAgAAAAhABr4LAnxAQAAzgMAAA4AAAAAAAAAAAAAAAAALgIAAGRy&#10;cy9lMm9Eb2MueG1sUEsBAi0AFAAGAAgAAAAhAL226izhAAAADQEAAA8AAAAAAAAAAAAAAAAASwQA&#10;AGRycy9kb3ducmV2LnhtbFBLBQYAAAAABAAEAPMAAABZBQAAAAA=&#10;" stroked="f">
              <v:textbox style="mso-fit-shape-to-text:t">
                <w:txbxContent>
                  <w:p w14:paraId="6002CBEE" w14:textId="77777777"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AD1B631" wp14:editId="5A476BE3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b/>
        <w:noProof/>
        <w:color w:val="FF0000"/>
        <w:sz w:val="52"/>
        <w:szCs w:val="52"/>
      </w:rPr>
      <w:t xml:space="preserve">            </w: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757A2D33" w14:textId="027D2C18" w:rsidR="00BC474F" w:rsidRDefault="00BC474F" w:rsidP="00BC474F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Calibri" w:hAnsi="Calibri"/>
        <w:b/>
        <w:noProof/>
        <w:color w:val="FF0000"/>
        <w:sz w:val="52"/>
        <w:szCs w:val="52"/>
      </w:rPr>
      <w:t xml:space="preserve">             </w:t>
    </w:r>
    <w:r w:rsidR="00D71CE7">
      <w:rPr>
        <w:rFonts w:ascii="Arial" w:hAnsi="Arial" w:cs="Arial"/>
        <w:b/>
        <w:noProof/>
        <w:sz w:val="36"/>
        <w:szCs w:val="36"/>
      </w:rPr>
      <w:t>Physical Education</w:t>
    </w:r>
    <w:r>
      <w:rPr>
        <w:rFonts w:ascii="Arial" w:hAnsi="Arial" w:cs="Arial"/>
        <w:b/>
        <w:noProof/>
        <w:sz w:val="36"/>
        <w:szCs w:val="36"/>
      </w:rPr>
      <w:t xml:space="preserve"> Curriuclum</w:t>
    </w:r>
  </w:p>
  <w:p w14:paraId="6B24E4C7" w14:textId="6038C6B5" w:rsidR="00F04019" w:rsidRPr="00BC474F" w:rsidRDefault="00BC474F" w:rsidP="00BC474F">
    <w:pPr>
      <w:pStyle w:val="Head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 xml:space="preserve">                          KS</w:t>
    </w:r>
    <w:r w:rsidR="00366118">
      <w:rPr>
        <w:rFonts w:ascii="Arial" w:hAnsi="Arial" w:cs="Arial"/>
        <w:b/>
        <w:noProof/>
        <w:sz w:val="36"/>
        <w:szCs w:val="36"/>
      </w:rPr>
      <w:t>2</w:t>
    </w:r>
    <w:r>
      <w:rPr>
        <w:rFonts w:ascii="Arial" w:hAnsi="Arial" w:cs="Arial"/>
        <w:b/>
        <w:noProof/>
        <w:sz w:val="36"/>
        <w:szCs w:val="36"/>
      </w:rPr>
      <w:t xml:space="preserve"> – </w:t>
    </w:r>
    <w:r w:rsidR="00D71CE7">
      <w:rPr>
        <w:rFonts w:ascii="Arial" w:hAnsi="Arial" w:cs="Arial"/>
        <w:b/>
        <w:noProof/>
        <w:sz w:val="36"/>
        <w:szCs w:val="36"/>
      </w:rPr>
      <w:t xml:space="preserve">Year </w:t>
    </w:r>
    <w:r w:rsidR="00CF72B5">
      <w:rPr>
        <w:rFonts w:ascii="Arial" w:hAnsi="Arial" w:cs="Arial"/>
        <w:b/>
        <w:noProof/>
        <w:sz w:val="36"/>
        <w:szCs w:val="3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ADD"/>
    <w:multiLevelType w:val="hybridMultilevel"/>
    <w:tmpl w:val="C0DE8BB0"/>
    <w:lvl w:ilvl="0" w:tplc="9C144CF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744D1"/>
    <w:multiLevelType w:val="hybridMultilevel"/>
    <w:tmpl w:val="7A22F432"/>
    <w:lvl w:ilvl="0" w:tplc="9C144CF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824E9"/>
    <w:multiLevelType w:val="multilevel"/>
    <w:tmpl w:val="538A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B2EAE"/>
    <w:multiLevelType w:val="multilevel"/>
    <w:tmpl w:val="21CC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B5E9C"/>
    <w:multiLevelType w:val="hybridMultilevel"/>
    <w:tmpl w:val="C58C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55AB5"/>
    <w:multiLevelType w:val="hybridMultilevel"/>
    <w:tmpl w:val="59102F20"/>
    <w:lvl w:ilvl="0" w:tplc="9C144CF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E45CE"/>
    <w:multiLevelType w:val="multilevel"/>
    <w:tmpl w:val="7DC44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77497"/>
    <w:multiLevelType w:val="hybridMultilevel"/>
    <w:tmpl w:val="35BE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267D6"/>
    <w:multiLevelType w:val="hybridMultilevel"/>
    <w:tmpl w:val="83AAB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453A"/>
    <w:multiLevelType w:val="multilevel"/>
    <w:tmpl w:val="F7004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E0EE6"/>
    <w:multiLevelType w:val="multilevel"/>
    <w:tmpl w:val="856A9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D335A"/>
    <w:multiLevelType w:val="multilevel"/>
    <w:tmpl w:val="7D88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75B9C"/>
    <w:multiLevelType w:val="multilevel"/>
    <w:tmpl w:val="6A66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B7155"/>
    <w:multiLevelType w:val="hybridMultilevel"/>
    <w:tmpl w:val="1B8E6728"/>
    <w:lvl w:ilvl="0" w:tplc="735CF8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06739">
    <w:abstractNumId w:val="7"/>
  </w:num>
  <w:num w:numId="2" w16cid:durableId="1021858643">
    <w:abstractNumId w:val="6"/>
  </w:num>
  <w:num w:numId="3" w16cid:durableId="268242993">
    <w:abstractNumId w:val="4"/>
  </w:num>
  <w:num w:numId="4" w16cid:durableId="889806983">
    <w:abstractNumId w:val="8"/>
  </w:num>
  <w:num w:numId="5" w16cid:durableId="45379133">
    <w:abstractNumId w:val="12"/>
  </w:num>
  <w:num w:numId="6" w16cid:durableId="1973049504">
    <w:abstractNumId w:val="2"/>
  </w:num>
  <w:num w:numId="7" w16cid:durableId="1410272198">
    <w:abstractNumId w:val="3"/>
  </w:num>
  <w:num w:numId="8" w16cid:durableId="388044091">
    <w:abstractNumId w:val="11"/>
  </w:num>
  <w:num w:numId="9" w16cid:durableId="815873900">
    <w:abstractNumId w:val="10"/>
  </w:num>
  <w:num w:numId="10" w16cid:durableId="414056483">
    <w:abstractNumId w:val="9"/>
  </w:num>
  <w:num w:numId="11" w16cid:durableId="119152459">
    <w:abstractNumId w:val="13"/>
  </w:num>
  <w:num w:numId="12" w16cid:durableId="129859190">
    <w:abstractNumId w:val="0"/>
  </w:num>
  <w:num w:numId="13" w16cid:durableId="1737246212">
    <w:abstractNumId w:val="5"/>
  </w:num>
  <w:num w:numId="14" w16cid:durableId="135083294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138CB"/>
    <w:rsid w:val="00023327"/>
    <w:rsid w:val="00025479"/>
    <w:rsid w:val="00041B61"/>
    <w:rsid w:val="00042D80"/>
    <w:rsid w:val="0006588E"/>
    <w:rsid w:val="000668FF"/>
    <w:rsid w:val="00077AB6"/>
    <w:rsid w:val="00087A8E"/>
    <w:rsid w:val="000908CD"/>
    <w:rsid w:val="00091490"/>
    <w:rsid w:val="000921EC"/>
    <w:rsid w:val="000A6E6B"/>
    <w:rsid w:val="000B0F1F"/>
    <w:rsid w:val="000B5342"/>
    <w:rsid w:val="000C3193"/>
    <w:rsid w:val="000D2E7F"/>
    <w:rsid w:val="000D44A4"/>
    <w:rsid w:val="000D6E2C"/>
    <w:rsid w:val="000E4204"/>
    <w:rsid w:val="000F6BB4"/>
    <w:rsid w:val="0010181A"/>
    <w:rsid w:val="001205F7"/>
    <w:rsid w:val="0013094A"/>
    <w:rsid w:val="00150554"/>
    <w:rsid w:val="001651B8"/>
    <w:rsid w:val="00170B37"/>
    <w:rsid w:val="00196B6F"/>
    <w:rsid w:val="001C41D6"/>
    <w:rsid w:val="001C6EB0"/>
    <w:rsid w:val="001E0B2E"/>
    <w:rsid w:val="001E2107"/>
    <w:rsid w:val="001E4DDD"/>
    <w:rsid w:val="001E5A44"/>
    <w:rsid w:val="001E7692"/>
    <w:rsid w:val="001F22C8"/>
    <w:rsid w:val="00207661"/>
    <w:rsid w:val="00211B2D"/>
    <w:rsid w:val="00224A65"/>
    <w:rsid w:val="00233ACA"/>
    <w:rsid w:val="002619C9"/>
    <w:rsid w:val="00263455"/>
    <w:rsid w:val="00276D26"/>
    <w:rsid w:val="002808A2"/>
    <w:rsid w:val="00292007"/>
    <w:rsid w:val="002B219D"/>
    <w:rsid w:val="002C129A"/>
    <w:rsid w:val="002C4E9B"/>
    <w:rsid w:val="002D7988"/>
    <w:rsid w:val="002F142F"/>
    <w:rsid w:val="002F2A1E"/>
    <w:rsid w:val="002F4956"/>
    <w:rsid w:val="0031025B"/>
    <w:rsid w:val="00315953"/>
    <w:rsid w:val="0032403A"/>
    <w:rsid w:val="003314C7"/>
    <w:rsid w:val="00341506"/>
    <w:rsid w:val="00343AE5"/>
    <w:rsid w:val="00366118"/>
    <w:rsid w:val="0038106F"/>
    <w:rsid w:val="00397B41"/>
    <w:rsid w:val="00397F59"/>
    <w:rsid w:val="003B1131"/>
    <w:rsid w:val="003B13E4"/>
    <w:rsid w:val="003B4576"/>
    <w:rsid w:val="003C7EB2"/>
    <w:rsid w:val="003D0426"/>
    <w:rsid w:val="003F5AA7"/>
    <w:rsid w:val="003F7627"/>
    <w:rsid w:val="003F7AB6"/>
    <w:rsid w:val="0041001B"/>
    <w:rsid w:val="0042798C"/>
    <w:rsid w:val="0043572E"/>
    <w:rsid w:val="004435FF"/>
    <w:rsid w:val="004631EC"/>
    <w:rsid w:val="0046565D"/>
    <w:rsid w:val="0046624F"/>
    <w:rsid w:val="00466484"/>
    <w:rsid w:val="004678B7"/>
    <w:rsid w:val="00471377"/>
    <w:rsid w:val="00475512"/>
    <w:rsid w:val="00491D16"/>
    <w:rsid w:val="00492255"/>
    <w:rsid w:val="0049660B"/>
    <w:rsid w:val="004B5698"/>
    <w:rsid w:val="004C1C18"/>
    <w:rsid w:val="004C35D1"/>
    <w:rsid w:val="004E5F08"/>
    <w:rsid w:val="004E61E1"/>
    <w:rsid w:val="004F40C3"/>
    <w:rsid w:val="004F59F3"/>
    <w:rsid w:val="00500C96"/>
    <w:rsid w:val="0050621A"/>
    <w:rsid w:val="00507DA1"/>
    <w:rsid w:val="005243F4"/>
    <w:rsid w:val="005436F5"/>
    <w:rsid w:val="005524D4"/>
    <w:rsid w:val="00563C54"/>
    <w:rsid w:val="0056516B"/>
    <w:rsid w:val="0057630E"/>
    <w:rsid w:val="00576340"/>
    <w:rsid w:val="00583988"/>
    <w:rsid w:val="005A6211"/>
    <w:rsid w:val="005D465B"/>
    <w:rsid w:val="005D562A"/>
    <w:rsid w:val="005D7795"/>
    <w:rsid w:val="005E289F"/>
    <w:rsid w:val="005E49BF"/>
    <w:rsid w:val="005E7A55"/>
    <w:rsid w:val="005F18CE"/>
    <w:rsid w:val="00601EE0"/>
    <w:rsid w:val="0063321B"/>
    <w:rsid w:val="00636922"/>
    <w:rsid w:val="00641F91"/>
    <w:rsid w:val="00665353"/>
    <w:rsid w:val="006653DD"/>
    <w:rsid w:val="00666F98"/>
    <w:rsid w:val="00693649"/>
    <w:rsid w:val="006952C2"/>
    <w:rsid w:val="006970FB"/>
    <w:rsid w:val="006A0130"/>
    <w:rsid w:val="006A1635"/>
    <w:rsid w:val="006A1828"/>
    <w:rsid w:val="006B21FB"/>
    <w:rsid w:val="006B251F"/>
    <w:rsid w:val="006B4C08"/>
    <w:rsid w:val="006B5A2A"/>
    <w:rsid w:val="006C0A8E"/>
    <w:rsid w:val="006E1A43"/>
    <w:rsid w:val="006E3FCE"/>
    <w:rsid w:val="00783DD5"/>
    <w:rsid w:val="007908D1"/>
    <w:rsid w:val="007A1833"/>
    <w:rsid w:val="007A3B4C"/>
    <w:rsid w:val="007B0F47"/>
    <w:rsid w:val="008053AB"/>
    <w:rsid w:val="00807FBD"/>
    <w:rsid w:val="008106FF"/>
    <w:rsid w:val="00821BA5"/>
    <w:rsid w:val="00840CDC"/>
    <w:rsid w:val="008457EF"/>
    <w:rsid w:val="00856A99"/>
    <w:rsid w:val="00863465"/>
    <w:rsid w:val="00873A68"/>
    <w:rsid w:val="00884F55"/>
    <w:rsid w:val="00886F2E"/>
    <w:rsid w:val="0089670E"/>
    <w:rsid w:val="008B4219"/>
    <w:rsid w:val="008E196E"/>
    <w:rsid w:val="008E2363"/>
    <w:rsid w:val="008F1A6E"/>
    <w:rsid w:val="009266B4"/>
    <w:rsid w:val="00993470"/>
    <w:rsid w:val="009A247A"/>
    <w:rsid w:val="009A37EB"/>
    <w:rsid w:val="009B774E"/>
    <w:rsid w:val="009D26C9"/>
    <w:rsid w:val="009E4516"/>
    <w:rsid w:val="009E5AEB"/>
    <w:rsid w:val="009F281E"/>
    <w:rsid w:val="00A074BD"/>
    <w:rsid w:val="00A132A8"/>
    <w:rsid w:val="00A15089"/>
    <w:rsid w:val="00A31E0F"/>
    <w:rsid w:val="00A3658B"/>
    <w:rsid w:val="00A53566"/>
    <w:rsid w:val="00A53F17"/>
    <w:rsid w:val="00A96023"/>
    <w:rsid w:val="00A97D1D"/>
    <w:rsid w:val="00AA7DCE"/>
    <w:rsid w:val="00AE7CE7"/>
    <w:rsid w:val="00AF4F38"/>
    <w:rsid w:val="00AF5CDB"/>
    <w:rsid w:val="00AF5FD6"/>
    <w:rsid w:val="00B05BA5"/>
    <w:rsid w:val="00B127F5"/>
    <w:rsid w:val="00B12F3C"/>
    <w:rsid w:val="00B13D10"/>
    <w:rsid w:val="00B360E0"/>
    <w:rsid w:val="00B61C7C"/>
    <w:rsid w:val="00B643F3"/>
    <w:rsid w:val="00B67292"/>
    <w:rsid w:val="00B73AB4"/>
    <w:rsid w:val="00BA7D2F"/>
    <w:rsid w:val="00BB292E"/>
    <w:rsid w:val="00BB657C"/>
    <w:rsid w:val="00BC474F"/>
    <w:rsid w:val="00BC7C09"/>
    <w:rsid w:val="00BD02EC"/>
    <w:rsid w:val="00BD6723"/>
    <w:rsid w:val="00C17A37"/>
    <w:rsid w:val="00C20500"/>
    <w:rsid w:val="00C21804"/>
    <w:rsid w:val="00C320CC"/>
    <w:rsid w:val="00C43184"/>
    <w:rsid w:val="00C46B42"/>
    <w:rsid w:val="00C66DF4"/>
    <w:rsid w:val="00C75FC1"/>
    <w:rsid w:val="00C87B21"/>
    <w:rsid w:val="00C945A6"/>
    <w:rsid w:val="00CB197F"/>
    <w:rsid w:val="00CC6748"/>
    <w:rsid w:val="00CC681E"/>
    <w:rsid w:val="00CD03BC"/>
    <w:rsid w:val="00CE2FB2"/>
    <w:rsid w:val="00CF5875"/>
    <w:rsid w:val="00CF72B5"/>
    <w:rsid w:val="00D139A4"/>
    <w:rsid w:val="00D2606B"/>
    <w:rsid w:val="00D44715"/>
    <w:rsid w:val="00D6480D"/>
    <w:rsid w:val="00D66896"/>
    <w:rsid w:val="00D71CE7"/>
    <w:rsid w:val="00D7486D"/>
    <w:rsid w:val="00D90141"/>
    <w:rsid w:val="00D906ED"/>
    <w:rsid w:val="00D957C6"/>
    <w:rsid w:val="00D96494"/>
    <w:rsid w:val="00DB6E35"/>
    <w:rsid w:val="00DB78A2"/>
    <w:rsid w:val="00DC2D64"/>
    <w:rsid w:val="00DC6651"/>
    <w:rsid w:val="00DE2CA4"/>
    <w:rsid w:val="00DF0370"/>
    <w:rsid w:val="00DF7648"/>
    <w:rsid w:val="00E029B4"/>
    <w:rsid w:val="00E305AF"/>
    <w:rsid w:val="00E420DF"/>
    <w:rsid w:val="00E4296E"/>
    <w:rsid w:val="00E46E51"/>
    <w:rsid w:val="00E52C1A"/>
    <w:rsid w:val="00E61507"/>
    <w:rsid w:val="00E6698D"/>
    <w:rsid w:val="00E8636B"/>
    <w:rsid w:val="00E91743"/>
    <w:rsid w:val="00E96AE3"/>
    <w:rsid w:val="00ED17DE"/>
    <w:rsid w:val="00EE5084"/>
    <w:rsid w:val="00F04019"/>
    <w:rsid w:val="00F237AD"/>
    <w:rsid w:val="00F247BF"/>
    <w:rsid w:val="00F41017"/>
    <w:rsid w:val="00F42A16"/>
    <w:rsid w:val="00F57503"/>
    <w:rsid w:val="00F61535"/>
    <w:rsid w:val="00F76442"/>
    <w:rsid w:val="00F807C0"/>
    <w:rsid w:val="00F97849"/>
    <w:rsid w:val="00FA6ACA"/>
    <w:rsid w:val="00FD3814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2AC196B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457E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C01905-FA85-4ECB-9C3D-623AEF712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5DEA1-C8F2-4DE8-AC4F-F86EC9069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2DC89-AC08-456A-A370-C215068A801D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2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V Jones (ES)</cp:lastModifiedBy>
  <cp:revision>2</cp:revision>
  <cp:lastPrinted>2018-09-07T13:23:00Z</cp:lastPrinted>
  <dcterms:created xsi:type="dcterms:W3CDTF">2025-12-18T13:51:00Z</dcterms:created>
  <dcterms:modified xsi:type="dcterms:W3CDTF">2025-12-18T13:51:00Z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11313000</vt:r8>
  </property>
  <property fmtid="{D5CDD505-2E9C-101B-9397-08002B2CF9AE}" pid="4" name="MediaServiceImageTags">
    <vt:lpwstr/>
  </property>
</Properties>
</file>