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72A5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EDF70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70"/>
        <w:gridCol w:w="1483"/>
        <w:gridCol w:w="1051"/>
        <w:gridCol w:w="5202"/>
        <w:gridCol w:w="1418"/>
        <w:gridCol w:w="1559"/>
        <w:gridCol w:w="1337"/>
      </w:tblGrid>
      <w:tr w:rsidR="00B0554D" w14:paraId="2F583E8A" w14:textId="77777777" w:rsidTr="00DD2593">
        <w:trPr>
          <w:trHeight w:val="397"/>
        </w:trPr>
        <w:tc>
          <w:tcPr>
            <w:tcW w:w="14520" w:type="dxa"/>
            <w:gridSpan w:val="7"/>
            <w:shd w:val="clear" w:color="auto" w:fill="0070C0"/>
          </w:tcPr>
          <w:p w14:paraId="01798E64" w14:textId="329951AE" w:rsidR="00494F3C" w:rsidRPr="00DD2593" w:rsidRDefault="006A75B6" w:rsidP="00DD25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  <w:t>Maths Vocabulary – Early Years</w:t>
            </w:r>
          </w:p>
        </w:tc>
      </w:tr>
      <w:tr w:rsidR="00E83E94" w14:paraId="60DF2D95" w14:textId="77777777" w:rsidTr="00E83E94">
        <w:tc>
          <w:tcPr>
            <w:tcW w:w="2470" w:type="dxa"/>
            <w:shd w:val="clear" w:color="auto" w:fill="0070C0"/>
          </w:tcPr>
          <w:p w14:paraId="6763EE0D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Place Value</w:t>
            </w:r>
          </w:p>
        </w:tc>
        <w:tc>
          <w:tcPr>
            <w:tcW w:w="1483" w:type="dxa"/>
            <w:shd w:val="clear" w:color="auto" w:fill="0070C0"/>
          </w:tcPr>
          <w:p w14:paraId="7FB05DB8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Addition and Subtraction</w:t>
            </w:r>
          </w:p>
        </w:tc>
        <w:tc>
          <w:tcPr>
            <w:tcW w:w="1051" w:type="dxa"/>
            <w:shd w:val="clear" w:color="auto" w:fill="0070C0"/>
          </w:tcPr>
          <w:p w14:paraId="2C086111" w14:textId="77777777" w:rsidR="007F11A0" w:rsidRPr="00494F3C" w:rsidRDefault="007F11A0" w:rsidP="007F11A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Fractions</w:t>
            </w:r>
          </w:p>
        </w:tc>
        <w:tc>
          <w:tcPr>
            <w:tcW w:w="5202" w:type="dxa"/>
            <w:shd w:val="clear" w:color="auto" w:fill="0070C0"/>
          </w:tcPr>
          <w:p w14:paraId="5880A184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Measurement</w:t>
            </w:r>
          </w:p>
        </w:tc>
        <w:tc>
          <w:tcPr>
            <w:tcW w:w="1418" w:type="dxa"/>
            <w:shd w:val="clear" w:color="auto" w:fill="0070C0"/>
          </w:tcPr>
          <w:p w14:paraId="59C124B6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Properties of Shape</w:t>
            </w:r>
          </w:p>
        </w:tc>
        <w:tc>
          <w:tcPr>
            <w:tcW w:w="1559" w:type="dxa"/>
            <w:shd w:val="clear" w:color="auto" w:fill="0070C0"/>
          </w:tcPr>
          <w:p w14:paraId="61AA3933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Position and Direction</w:t>
            </w:r>
          </w:p>
        </w:tc>
        <w:tc>
          <w:tcPr>
            <w:tcW w:w="1337" w:type="dxa"/>
            <w:shd w:val="clear" w:color="auto" w:fill="0070C0"/>
          </w:tcPr>
          <w:p w14:paraId="5A61469F" w14:textId="77777777" w:rsidR="007F11A0" w:rsidRPr="00494F3C" w:rsidRDefault="007F11A0" w:rsidP="00494F3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General</w:t>
            </w:r>
          </w:p>
        </w:tc>
      </w:tr>
      <w:tr w:rsidR="00E83E94" w14:paraId="5F46DA6A" w14:textId="77777777" w:rsidTr="00E83E94">
        <w:tc>
          <w:tcPr>
            <w:tcW w:w="2470" w:type="dxa"/>
          </w:tcPr>
          <w:p w14:paraId="6CE49594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Number </w:t>
            </w:r>
          </w:p>
          <w:p w14:paraId="184B308D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Zero, one, two, three to twenty, and beyond </w:t>
            </w:r>
          </w:p>
          <w:p w14:paraId="1792465A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None </w:t>
            </w:r>
          </w:p>
          <w:p w14:paraId="61A195DA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Count (on/up/to/from/down) Before, after </w:t>
            </w:r>
          </w:p>
          <w:p w14:paraId="0EFEBE04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More, less, least, greater </w:t>
            </w:r>
          </w:p>
          <w:p w14:paraId="5DCC4F8E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Ones, tens </w:t>
            </w:r>
          </w:p>
          <w:p w14:paraId="0214EBF5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Numeral</w:t>
            </w:r>
          </w:p>
        </w:tc>
        <w:tc>
          <w:tcPr>
            <w:tcW w:w="1483" w:type="dxa"/>
          </w:tcPr>
          <w:p w14:paraId="77ACC2A8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Number bonds, number line </w:t>
            </w:r>
          </w:p>
          <w:p w14:paraId="39B4B121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Add, more, plus, make, sum, total, altogether Inverse Double </w:t>
            </w:r>
          </w:p>
          <w:p w14:paraId="63FC0066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Half Subtract, take away, minus</w:t>
            </w:r>
          </w:p>
        </w:tc>
        <w:tc>
          <w:tcPr>
            <w:tcW w:w="1051" w:type="dxa"/>
          </w:tcPr>
          <w:p w14:paraId="55A838D9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Whole One half, two halves</w:t>
            </w:r>
          </w:p>
        </w:tc>
        <w:tc>
          <w:tcPr>
            <w:tcW w:w="5202" w:type="dxa"/>
          </w:tcPr>
          <w:p w14:paraId="3199B6F9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Full, half full, empty </w:t>
            </w:r>
          </w:p>
          <w:p w14:paraId="710D35A3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Holds </w:t>
            </w:r>
          </w:p>
          <w:p w14:paraId="22CF9D7C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Container </w:t>
            </w:r>
          </w:p>
          <w:p w14:paraId="11D96DD9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Weigh, weighs, balances Heavy, heavier, heaviest, light, lighter, lightest </w:t>
            </w:r>
          </w:p>
          <w:p w14:paraId="5D57E277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Time </w:t>
            </w:r>
          </w:p>
          <w:p w14:paraId="0F97D7C2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Days of the week: Monday, Tuesday, etc. Seasons Day, weekend </w:t>
            </w:r>
          </w:p>
          <w:p w14:paraId="4F3CEFDD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Morning, afternoon </w:t>
            </w:r>
          </w:p>
          <w:p w14:paraId="6FCAC893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Bedtime, dinnertime, playtime </w:t>
            </w:r>
          </w:p>
          <w:p w14:paraId="517DA0B1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Today, yesterday, tomorrow </w:t>
            </w:r>
          </w:p>
          <w:p w14:paraId="5B8A98B7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Next, last </w:t>
            </w:r>
          </w:p>
          <w:p w14:paraId="6F118C54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Hour, o'clock, half past How long will it take to…? Once, twice First, second, third, etc. </w:t>
            </w:r>
          </w:p>
          <w:p w14:paraId="0F416948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Estimate, close to, about the same as, just over, just under</w:t>
            </w:r>
          </w:p>
          <w:p w14:paraId="5B709EE2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Too many, too few, not enough, enough </w:t>
            </w:r>
          </w:p>
          <w:p w14:paraId="0A8C38FE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Length, width, height </w:t>
            </w:r>
          </w:p>
          <w:p w14:paraId="40732989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Long, longer, longest, short, shorter shortest, tall, taller, tallest, high, higher, highest </w:t>
            </w:r>
          </w:p>
          <w:p w14:paraId="1D0D4EA1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 xml:space="preserve">Money, coin, penny, pence, pound, price, cost, pay </w:t>
            </w:r>
          </w:p>
          <w:p w14:paraId="228E3282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How much? How many? Total</w:t>
            </w:r>
          </w:p>
        </w:tc>
        <w:tc>
          <w:tcPr>
            <w:tcW w:w="1418" w:type="dxa"/>
          </w:tcPr>
          <w:p w14:paraId="44346BA9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Group, sort Cube, cuboid, pyramid, sphere, cone, cylinder, circle, triangle, square Shape Flat, curved, straight, round Solid Corner (point, pointed) Side, edge</w:t>
            </w:r>
          </w:p>
        </w:tc>
        <w:tc>
          <w:tcPr>
            <w:tcW w:w="1559" w:type="dxa"/>
          </w:tcPr>
          <w:p w14:paraId="2A130258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Position Over, under, underneath, above, below, top, bottom, side on, in, outside, inside around, in front, behind Front, back Before, after Beside, next to, Between, middle, Corner</w:t>
            </w:r>
          </w:p>
        </w:tc>
        <w:tc>
          <w:tcPr>
            <w:tcW w:w="1337" w:type="dxa"/>
          </w:tcPr>
          <w:p w14:paraId="364DBC8A" w14:textId="77777777" w:rsidR="007F11A0" w:rsidRPr="00DD2593" w:rsidRDefault="007F11A0" w:rsidP="0041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593">
              <w:rPr>
                <w:rFonts w:asciiTheme="minorHAnsi" w:hAnsiTheme="minorHAnsi" w:cstheme="minorHAnsi"/>
                <w:sz w:val="22"/>
                <w:szCs w:val="22"/>
              </w:rPr>
              <w:t>Listen, join in Start from, start with, start at Look at Put Arrange Find, choose, collect, use, make, build Count, work out number line, number cards Counters, cubes, dice, dominoes</w:t>
            </w:r>
          </w:p>
        </w:tc>
      </w:tr>
    </w:tbl>
    <w:p w14:paraId="0BB0125D" w14:textId="77777777" w:rsidR="00491D16" w:rsidRPr="00D8146F" w:rsidRDefault="00491D16" w:rsidP="00D8146F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EA1AE8">
      <w:headerReference w:type="default" r:id="rId10"/>
      <w:footerReference w:type="default" r:id="rId11"/>
      <w:pgSz w:w="16838" w:h="11906" w:orient="landscape"/>
      <w:pgMar w:top="1800" w:right="1440" w:bottom="142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732F" w14:textId="77777777" w:rsidR="00A96023" w:rsidRDefault="00A96023">
      <w:r>
        <w:separator/>
      </w:r>
    </w:p>
  </w:endnote>
  <w:endnote w:type="continuationSeparator" w:id="0">
    <w:p w14:paraId="6BA81FAE" w14:textId="77777777"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1E78" w14:textId="77777777" w:rsidR="00807FBD" w:rsidRDefault="00807FBD" w:rsidP="00DC2D64">
    <w:pPr>
      <w:pStyle w:val="Footer"/>
      <w:rPr>
        <w:rFonts w:ascii="Arial" w:hAnsi="Arial" w:cs="Arial"/>
      </w:rPr>
    </w:pPr>
  </w:p>
  <w:p w14:paraId="0AB29ED0" w14:textId="77777777"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EB62" w14:textId="77777777" w:rsidR="00A96023" w:rsidRDefault="00A96023">
      <w:r>
        <w:separator/>
      </w:r>
    </w:p>
  </w:footnote>
  <w:footnote w:type="continuationSeparator" w:id="0">
    <w:p w14:paraId="48E522C7" w14:textId="77777777"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B835" w14:textId="77777777" w:rsidR="006F7F99" w:rsidRDefault="001948DE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2B6EF4F" wp14:editId="6F07A9DD">
          <wp:simplePos x="0" y="0"/>
          <wp:positionH relativeFrom="column">
            <wp:posOffset>-360102</wp:posOffset>
          </wp:positionH>
          <wp:positionV relativeFrom="paragraph">
            <wp:posOffset>55245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0C64C5" wp14:editId="3A82992E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BB8" w14:textId="77777777"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C512B75" wp14:editId="60FCF308">
                                <wp:extent cx="777875" cy="764540"/>
                                <wp:effectExtent l="0" t="0" r="0" b="0"/>
                                <wp:docPr id="28" name="Picture 28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28" name="Picture 28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14:paraId="3DCA8100" w14:textId="77777777" w:rsidR="00F04019" w:rsidRPr="006F7F99" w:rsidRDefault="006A75B6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</w:t>
    </w:r>
    <w:r w:rsidR="00D8146F">
      <w:rPr>
        <w:rFonts w:ascii="Arial" w:hAnsi="Arial" w:cs="Arial"/>
        <w:b/>
        <w:noProof/>
        <w:sz w:val="36"/>
        <w:szCs w:val="36"/>
      </w:rPr>
      <w:t xml:space="preserve"> </w:t>
    </w:r>
    <w:r>
      <w:rPr>
        <w:rFonts w:ascii="Arial" w:hAnsi="Arial" w:cs="Arial"/>
        <w:b/>
        <w:noProof/>
        <w:sz w:val="36"/>
        <w:szCs w:val="36"/>
      </w:rPr>
      <w:t xml:space="preserve">Early Years </w:t>
    </w:r>
    <w:r w:rsidR="00494F3C">
      <w:rPr>
        <w:rFonts w:ascii="Arial" w:hAnsi="Arial" w:cs="Arial"/>
        <w:b/>
        <w:noProof/>
        <w:sz w:val="36"/>
        <w:szCs w:val="36"/>
      </w:rPr>
      <w:t>Vocabulary</w:t>
    </w:r>
    <w:r w:rsidR="00D8146F">
      <w:rPr>
        <w:rFonts w:ascii="Arial" w:hAnsi="Arial" w:cs="Arial"/>
        <w:b/>
        <w:noProof/>
        <w:sz w:val="36"/>
        <w:szCs w:val="36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C2CA4"/>
    <w:multiLevelType w:val="hybridMultilevel"/>
    <w:tmpl w:val="D7743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53573">
    <w:abstractNumId w:val="4"/>
  </w:num>
  <w:num w:numId="2" w16cid:durableId="1103303176">
    <w:abstractNumId w:val="1"/>
  </w:num>
  <w:num w:numId="3" w16cid:durableId="377054264">
    <w:abstractNumId w:val="0"/>
  </w:num>
  <w:num w:numId="4" w16cid:durableId="403526891">
    <w:abstractNumId w:val="5"/>
  </w:num>
  <w:num w:numId="5" w16cid:durableId="865213445">
    <w:abstractNumId w:val="6"/>
  </w:num>
  <w:num w:numId="6" w16cid:durableId="59788729">
    <w:abstractNumId w:val="3"/>
  </w:num>
  <w:num w:numId="7" w16cid:durableId="47456538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ttachedTemplate r:id="rId1"/>
  <w:defaultTabStop w:val="720"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77"/>
    <w:rsid w:val="0001231F"/>
    <w:rsid w:val="000138CB"/>
    <w:rsid w:val="00023327"/>
    <w:rsid w:val="00025479"/>
    <w:rsid w:val="0006588E"/>
    <w:rsid w:val="000668FF"/>
    <w:rsid w:val="00077AB6"/>
    <w:rsid w:val="0010181A"/>
    <w:rsid w:val="00122DD2"/>
    <w:rsid w:val="001365FB"/>
    <w:rsid w:val="00150554"/>
    <w:rsid w:val="001948DE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36DBA"/>
    <w:rsid w:val="00343AE5"/>
    <w:rsid w:val="003705CF"/>
    <w:rsid w:val="0038106F"/>
    <w:rsid w:val="00394467"/>
    <w:rsid w:val="003B4576"/>
    <w:rsid w:val="003F610D"/>
    <w:rsid w:val="004138A0"/>
    <w:rsid w:val="004678B7"/>
    <w:rsid w:val="00471377"/>
    <w:rsid w:val="00491D16"/>
    <w:rsid w:val="00494F3C"/>
    <w:rsid w:val="0049660B"/>
    <w:rsid w:val="004E61E1"/>
    <w:rsid w:val="00500C96"/>
    <w:rsid w:val="00502DEE"/>
    <w:rsid w:val="0050621A"/>
    <w:rsid w:val="0056516B"/>
    <w:rsid w:val="0057630E"/>
    <w:rsid w:val="005A6211"/>
    <w:rsid w:val="005D7795"/>
    <w:rsid w:val="0063321B"/>
    <w:rsid w:val="00636922"/>
    <w:rsid w:val="0064776B"/>
    <w:rsid w:val="00665353"/>
    <w:rsid w:val="006A75B6"/>
    <w:rsid w:val="006B251F"/>
    <w:rsid w:val="006E1A43"/>
    <w:rsid w:val="006F7F99"/>
    <w:rsid w:val="00744137"/>
    <w:rsid w:val="007B13B9"/>
    <w:rsid w:val="007D55B9"/>
    <w:rsid w:val="007F11A0"/>
    <w:rsid w:val="00807A69"/>
    <w:rsid w:val="00807FBD"/>
    <w:rsid w:val="00840CDC"/>
    <w:rsid w:val="008B4219"/>
    <w:rsid w:val="008F1A6E"/>
    <w:rsid w:val="00934830"/>
    <w:rsid w:val="00993470"/>
    <w:rsid w:val="00994765"/>
    <w:rsid w:val="009D26C9"/>
    <w:rsid w:val="009E4516"/>
    <w:rsid w:val="009E5AEB"/>
    <w:rsid w:val="00A132A8"/>
    <w:rsid w:val="00A3658B"/>
    <w:rsid w:val="00A53566"/>
    <w:rsid w:val="00A53F17"/>
    <w:rsid w:val="00A82779"/>
    <w:rsid w:val="00A96023"/>
    <w:rsid w:val="00AE1FA5"/>
    <w:rsid w:val="00AF5CDB"/>
    <w:rsid w:val="00B0554D"/>
    <w:rsid w:val="00B05BA5"/>
    <w:rsid w:val="00B643F3"/>
    <w:rsid w:val="00BB292E"/>
    <w:rsid w:val="00BC7C09"/>
    <w:rsid w:val="00BD02EC"/>
    <w:rsid w:val="00C56A2C"/>
    <w:rsid w:val="00C75FC1"/>
    <w:rsid w:val="00C87B21"/>
    <w:rsid w:val="00C945A6"/>
    <w:rsid w:val="00CB197F"/>
    <w:rsid w:val="00CC681E"/>
    <w:rsid w:val="00D03405"/>
    <w:rsid w:val="00D139A4"/>
    <w:rsid w:val="00D6480D"/>
    <w:rsid w:val="00D8146F"/>
    <w:rsid w:val="00D957C6"/>
    <w:rsid w:val="00DC2D64"/>
    <w:rsid w:val="00DD2593"/>
    <w:rsid w:val="00E305AF"/>
    <w:rsid w:val="00E420DF"/>
    <w:rsid w:val="00E83E94"/>
    <w:rsid w:val="00EA1AE8"/>
    <w:rsid w:val="00EE16C6"/>
    <w:rsid w:val="00EE5084"/>
    <w:rsid w:val="00F04019"/>
    <w:rsid w:val="00F237AD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389791DA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993E6-E521-4138-BAAF-50D81AF5DFE0}">
  <ds:schemaRefs>
    <ds:schemaRef ds:uri="http://schemas.microsoft.com/office/2006/metadata/properties"/>
    <ds:schemaRef ds:uri="http://schemas.microsoft.com/office/infopath/2007/PartnerControls"/>
    <ds:schemaRef ds:uri="4d8d5ef2-f36d-4cbe-b457-72c37c23dd93"/>
    <ds:schemaRef ds:uri="97f53a30-fc47-46e8-9ad2-f3e91a4e4dc5"/>
  </ds:schemaRefs>
</ds:datastoreItem>
</file>

<file path=customXml/itemProps2.xml><?xml version="1.0" encoding="utf-8"?>
<ds:datastoreItem xmlns:ds="http://schemas.openxmlformats.org/officeDocument/2006/customXml" ds:itemID="{7AD4A97D-0DA5-420C-8F1A-32C54D288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93AE9-CD6F-4B7E-8A3E-193218C2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53a30-fc47-46e8-9ad2-f3e91a4e4dc5"/>
    <ds:schemaRef ds:uri="4d8d5ef2-f36d-4cbe-b457-72c37c23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31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H Seymour</cp:lastModifiedBy>
  <cp:revision>4</cp:revision>
  <cp:lastPrinted>2020-06-12T12:18:00Z</cp:lastPrinted>
  <dcterms:created xsi:type="dcterms:W3CDTF">2020-06-12T12:18:00Z</dcterms:created>
  <dcterms:modified xsi:type="dcterms:W3CDTF">2024-10-04T09:04:00Z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12781400</vt:r8>
  </property>
</Properties>
</file>