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7777777" w:rsidR="00E754BE" w:rsidRPr="00941693" w:rsidRDefault="00CA6259" w:rsidP="00853BDC">
      <w:pPr>
        <w:pStyle w:val="Heading3"/>
        <w:rPr>
          <w:rFonts w:ascii="Century Gothic" w:hAnsi="Century Gothic"/>
          <w:sz w:val="24"/>
          <w:szCs w:val="24"/>
        </w:rPr>
      </w:pPr>
      <w:bookmarkStart w:id="0" w:name="_GoBack"/>
      <w:bookmarkEnd w:id="0"/>
      <w:r w:rsidRPr="00941693">
        <w:rPr>
          <w:rFonts w:ascii="Century Gothic" w:hAnsi="Century Gothic"/>
          <w:sz w:val="24"/>
          <w:szCs w:val="24"/>
        </w:rPr>
        <w:t>Equal opportunities monitoring form</w:t>
      </w:r>
      <w:r w:rsidR="00E86D1C" w:rsidRPr="00941693">
        <w:rPr>
          <w:rFonts w:ascii="Century Gothic" w:hAnsi="Century Gothic"/>
          <w:sz w:val="24"/>
          <w:szCs w:val="24"/>
        </w:rPr>
        <w:t xml:space="preserve"> </w:t>
      </w:r>
    </w:p>
    <w:p w14:paraId="3FD4CF33" w14:textId="716B4590" w:rsidR="00941693" w:rsidRPr="00FA4421" w:rsidRDefault="00941693" w:rsidP="00941693">
      <w:pPr>
        <w:rPr>
          <w:rFonts w:ascii="Century Gothic" w:hAnsi="Century Gothic"/>
          <w:sz w:val="20"/>
          <w:szCs w:val="20"/>
        </w:rPr>
      </w:pPr>
      <w:r w:rsidRPr="00FA4421">
        <w:rPr>
          <w:rFonts w:ascii="Century Gothic" w:hAnsi="Century Gothic"/>
          <w:sz w:val="20"/>
          <w:szCs w:val="20"/>
        </w:rPr>
        <w:t>Education Learning Trust is committed to recruiting, retaining and developing a workforce that reflects at all grades the diverse communities that we serve. It is vital that we monitor and analyse diversity information so that we can ensure that our HR processes are fair and transparent. This includes not discriminating under the Equality Act 2010. </w:t>
      </w:r>
    </w:p>
    <w:p w14:paraId="621D9BB6" w14:textId="63E7461C" w:rsidR="00941693" w:rsidRPr="00FA4421" w:rsidRDefault="00FA4421" w:rsidP="00941693">
      <w:pPr>
        <w:rPr>
          <w:rFonts w:ascii="Century Gothic" w:hAnsi="Century Gothic"/>
          <w:sz w:val="20"/>
          <w:szCs w:val="20"/>
        </w:rPr>
      </w:pPr>
      <w:r>
        <w:rPr>
          <w:rFonts w:ascii="Century Gothic" w:hAnsi="Century Gothic"/>
          <w:sz w:val="20"/>
          <w:szCs w:val="20"/>
        </w:rPr>
        <w:t>C</w:t>
      </w:r>
      <w:r w:rsidR="00941693" w:rsidRPr="00FA4421">
        <w:rPr>
          <w:rFonts w:ascii="Century Gothic" w:hAnsi="Century Gothic"/>
          <w:sz w:val="20"/>
          <w:szCs w:val="20"/>
        </w:rPr>
        <w:t>omplet</w:t>
      </w:r>
      <w:r>
        <w:rPr>
          <w:rFonts w:ascii="Century Gothic" w:hAnsi="Century Gothic"/>
          <w:sz w:val="20"/>
          <w:szCs w:val="20"/>
        </w:rPr>
        <w:t>ing</w:t>
      </w:r>
      <w:r w:rsidR="00941693" w:rsidRPr="00FA4421">
        <w:rPr>
          <w:rFonts w:ascii="Century Gothic" w:hAnsi="Century Gothic"/>
          <w:sz w:val="20"/>
          <w:szCs w:val="20"/>
        </w:rPr>
        <w:t xml:space="preserve"> this form </w:t>
      </w:r>
      <w:r>
        <w:rPr>
          <w:rFonts w:ascii="Century Gothic" w:hAnsi="Century Gothic"/>
          <w:sz w:val="20"/>
          <w:szCs w:val="20"/>
        </w:rPr>
        <w:t>will</w:t>
      </w:r>
      <w:r w:rsidR="00941693" w:rsidRPr="00FA4421">
        <w:rPr>
          <w:rFonts w:ascii="Century Gothic" w:hAnsi="Century Gothic"/>
          <w:sz w:val="20"/>
          <w:szCs w:val="20"/>
        </w:rPr>
        <w:t xml:space="preserve"> help us understand the </w:t>
      </w:r>
      <w:r w:rsidRPr="00FA4421">
        <w:rPr>
          <w:rFonts w:ascii="Century Gothic" w:hAnsi="Century Gothic"/>
          <w:sz w:val="20"/>
          <w:szCs w:val="20"/>
        </w:rPr>
        <w:t>diversity of our applicants and workforce.</w:t>
      </w:r>
    </w:p>
    <w:p w14:paraId="15637058" w14:textId="77777777" w:rsidR="00FA4421" w:rsidRPr="00FA4421" w:rsidRDefault="00FA4421" w:rsidP="00941693">
      <w:pPr>
        <w:rPr>
          <w:rFonts w:ascii="Century Gothic" w:hAnsi="Century Gothic"/>
          <w:sz w:val="20"/>
          <w:szCs w:val="20"/>
        </w:rPr>
      </w:pPr>
      <w:r w:rsidRPr="00FA4421">
        <w:rPr>
          <w:rFonts w:ascii="Century Gothic" w:hAnsi="Century Gothic"/>
          <w:sz w:val="20"/>
          <w:szCs w:val="20"/>
        </w:rPr>
        <w:t>The completion of this form and questionnaire is entirely voluntary. However, it will assist ELT in carrying out this monitoring. We would therefore be grateful if you would complete the questions on this form</w:t>
      </w:r>
    </w:p>
    <w:p w14:paraId="5050C1F2" w14:textId="75E1BDF3" w:rsidR="00FA4421" w:rsidRPr="00FA4421" w:rsidRDefault="00FA4421" w:rsidP="00FA4421">
      <w:pPr>
        <w:rPr>
          <w:rFonts w:ascii="Century Gothic" w:hAnsi="Century Gothic"/>
          <w:b/>
          <w:sz w:val="20"/>
          <w:szCs w:val="20"/>
        </w:rPr>
      </w:pPr>
      <w:r w:rsidRPr="00FA4421">
        <w:rPr>
          <w:rFonts w:ascii="Century Gothic" w:hAnsi="Century Gothic"/>
          <w:b/>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452D51AE" w14:textId="0FA2DE53" w:rsidR="00FA4421" w:rsidRPr="00FA4421" w:rsidRDefault="00FA4421" w:rsidP="00FA4421">
      <w:pPr>
        <w:rPr>
          <w:rFonts w:ascii="Century Gothic" w:hAnsi="Century Gothic"/>
          <w:b/>
          <w:sz w:val="20"/>
          <w:szCs w:val="20"/>
        </w:rPr>
      </w:pPr>
      <w:r w:rsidRPr="00FA4421">
        <w:rPr>
          <w:rFonts w:ascii="Century Gothic" w:hAnsi="Century Gothic"/>
          <w:b/>
          <w:sz w:val="20"/>
          <w:szCs w:val="20"/>
        </w:rPr>
        <w:t xml:space="preserve">Prior to shortlisting, this information will be removed from your application form and used only to provide data for statistical purposes. </w:t>
      </w:r>
    </w:p>
    <w:p w14:paraId="5686A86A" w14:textId="116A3FAA" w:rsidR="00FA4421" w:rsidRPr="00FA4421" w:rsidRDefault="00FA4421" w:rsidP="00FA4421">
      <w:pPr>
        <w:rPr>
          <w:rFonts w:ascii="Century Gothic" w:hAnsi="Century Gothic"/>
          <w:sz w:val="20"/>
          <w:szCs w:val="20"/>
        </w:rPr>
      </w:pPr>
      <w:r w:rsidRPr="00FA4421">
        <w:rPr>
          <w:rFonts w:ascii="Century Gothic" w:hAnsi="Century Gothic"/>
          <w:sz w:val="20"/>
          <w:szCs w:val="20"/>
        </w:rPr>
        <w:t xml:space="preserve">If you have any questions about the form contact </w:t>
      </w:r>
      <w:r w:rsidRPr="00FA4421">
        <w:rPr>
          <w:rFonts w:ascii="Century Gothic" w:hAnsi="Century Gothic"/>
          <w:b/>
          <w:sz w:val="20"/>
          <w:szCs w:val="20"/>
        </w:rPr>
        <w:t>hr@educationlearningtrust.com</w:t>
      </w:r>
    </w:p>
    <w:p w14:paraId="7637D22B" w14:textId="06F7E0D3" w:rsidR="00FA4421" w:rsidRPr="00FA4421" w:rsidRDefault="00FA4421" w:rsidP="00FA4421">
      <w:pPr>
        <w:rPr>
          <w:rFonts w:ascii="Century Gothic" w:hAnsi="Century Gothic"/>
          <w:b/>
          <w:sz w:val="20"/>
          <w:szCs w:val="20"/>
        </w:rPr>
      </w:pPr>
      <w:r w:rsidRPr="00FA4421">
        <w:rPr>
          <w:rFonts w:ascii="Century Gothic" w:hAnsi="Century Gothic"/>
          <w:sz w:val="20"/>
          <w:szCs w:val="20"/>
        </w:rPr>
        <w:t>Please return the completed form with your application</w:t>
      </w:r>
    </w:p>
    <w:p w14:paraId="24EB7A33" w14:textId="76A36835" w:rsidR="00941693" w:rsidRPr="00FA4421" w:rsidRDefault="00FA4421" w:rsidP="00FA4421">
      <w:pPr>
        <w:rPr>
          <w:rFonts w:ascii="Century Gothic" w:hAnsi="Century Gothic"/>
          <w:sz w:val="20"/>
          <w:szCs w:val="20"/>
        </w:rPr>
      </w:pPr>
      <w:r w:rsidRPr="00FA4421">
        <w:rPr>
          <w:rFonts w:ascii="Century Gothic" w:hAnsi="Century Gothic"/>
          <w:b/>
          <w:sz w:val="20"/>
          <w:szCs w:val="20"/>
        </w:rPr>
        <w:t>Thank you for your assistance</w:t>
      </w:r>
    </w:p>
    <w:p w14:paraId="34CDDABA" w14:textId="341911F5" w:rsidR="005B35AF" w:rsidRPr="00FA4421" w:rsidRDefault="00FA4421" w:rsidP="005B35AF">
      <w:pPr>
        <w:rPr>
          <w:rFonts w:ascii="Century Gothic" w:hAnsi="Century Gothic"/>
          <w:sz w:val="22"/>
          <w:szCs w:val="22"/>
        </w:rPr>
      </w:pPr>
      <w:r>
        <w:rPr>
          <w:rFonts w:ascii="Century Gothic" w:hAnsi="Century Gothic"/>
          <w:sz w:val="22"/>
          <w:szCs w:val="22"/>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tcPr>
          <w:p w14:paraId="596FFC3B" w14:textId="77777777" w:rsidR="00CA6259" w:rsidRPr="003A3C25"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lang w:eastAsia="en-GB"/>
              </w:rPr>
            </w:pPr>
            <w:r w:rsidRPr="003A3C25">
              <w:rPr>
                <w:rFonts w:ascii="Century Gothic" w:eastAsia="Times New Roman" w:hAnsi="Century Gothic" w:cs="Arial"/>
                <w:b/>
                <w:bCs/>
                <w:color w:val="000000"/>
                <w:spacing w:val="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3A3C25"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color w:val="FFFFFF"/>
                <w:spacing w:val="2"/>
                <w:sz w:val="20"/>
                <w:szCs w:val="20"/>
                <w:lang w:eastAsia="en-GB"/>
              </w:rPr>
            </w:pPr>
            <w:r w:rsidRPr="003A3C25">
              <w:rPr>
                <w:rFonts w:ascii="Century Gothic" w:eastAsia="Times New Roman" w:hAnsi="Century Gothic" w:cs="Arial"/>
                <w:b/>
                <w:color w:val="FFFFFF"/>
                <w:spacing w:val="2"/>
                <w:sz w:val="20"/>
                <w:szCs w:val="20"/>
                <w:lang w:eastAsia="en-GB"/>
              </w:rPr>
              <w:t>PERSONAL DETAILS (please complete in block letters)</w:t>
            </w:r>
          </w:p>
        </w:tc>
      </w:tr>
      <w:tr w:rsidR="00CA6259" w:rsidRPr="00943E02" w14:paraId="538015E0" w14:textId="77777777" w:rsidTr="00C0509E">
        <w:tc>
          <w:tcPr>
            <w:tcW w:w="3173" w:type="dxa"/>
          </w:tcPr>
          <w:p w14:paraId="50896557" w14:textId="6E06F940"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1"/>
                <w:sz w:val="20"/>
                <w:szCs w:val="20"/>
                <w:lang w:eastAsia="en-GB"/>
              </w:rPr>
            </w:pPr>
            <w:r w:rsidRPr="003A3C25">
              <w:rPr>
                <w:rFonts w:ascii="Century Gothic" w:eastAsia="Times New Roman" w:hAnsi="Century Gothic" w:cs="Arial"/>
                <w:color w:val="000000"/>
                <w:spacing w:val="-5"/>
                <w:sz w:val="20"/>
                <w:szCs w:val="20"/>
                <w:lang w:eastAsia="en-GB"/>
              </w:rPr>
              <w:t>P</w:t>
            </w:r>
            <w:r w:rsidR="00FA4421">
              <w:rPr>
                <w:rFonts w:ascii="Century Gothic" w:eastAsia="Times New Roman" w:hAnsi="Century Gothic" w:cs="Arial"/>
                <w:color w:val="000000"/>
                <w:spacing w:val="-5"/>
                <w:sz w:val="20"/>
                <w:szCs w:val="20"/>
                <w:lang w:eastAsia="en-GB"/>
              </w:rPr>
              <w:t>osition Applied For</w:t>
            </w:r>
            <w:r w:rsidRPr="003A3C25">
              <w:rPr>
                <w:rFonts w:ascii="Century Gothic" w:eastAsia="Times New Roman" w:hAnsi="Century Gothic" w:cs="Arial"/>
                <w:color w:val="000000"/>
                <w:spacing w:val="-5"/>
                <w:sz w:val="20"/>
                <w:szCs w:val="20"/>
                <w:lang w:eastAsia="en-GB"/>
              </w:rPr>
              <w:t>:</w:t>
            </w:r>
          </w:p>
        </w:tc>
        <w:tc>
          <w:tcPr>
            <w:tcW w:w="6967" w:type="dxa"/>
          </w:tcPr>
          <w:p w14:paraId="4201A0BC" w14:textId="34BB85F1"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r w:rsidR="00CA6259" w:rsidRPr="00943E02" w14:paraId="5CA25648" w14:textId="77777777" w:rsidTr="00CA6259">
        <w:tc>
          <w:tcPr>
            <w:tcW w:w="3173" w:type="dxa"/>
          </w:tcPr>
          <w:p w14:paraId="73D41A73" w14:textId="6B87BF8D"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r w:rsidRPr="003A3C25">
              <w:rPr>
                <w:rFonts w:ascii="Century Gothic" w:eastAsia="Times New Roman" w:hAnsi="Century Gothic" w:cs="Arial"/>
                <w:color w:val="000000"/>
                <w:spacing w:val="-5"/>
                <w:sz w:val="20"/>
                <w:szCs w:val="20"/>
                <w:lang w:eastAsia="en-GB"/>
              </w:rPr>
              <w:t xml:space="preserve">Name: </w:t>
            </w:r>
          </w:p>
        </w:tc>
        <w:tc>
          <w:tcPr>
            <w:tcW w:w="6967" w:type="dxa"/>
          </w:tcPr>
          <w:p w14:paraId="2B079315" w14:textId="190E3177"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bl>
    <w:p w14:paraId="28E28983" w14:textId="28F4F44B"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Age</w:t>
      </w:r>
    </w:p>
    <w:p w14:paraId="15C2272E"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age?</w:t>
      </w:r>
    </w:p>
    <w:p w14:paraId="5465D937"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10513010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19 or under</w:t>
      </w:r>
    </w:p>
    <w:p w14:paraId="624AF41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8055894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20 to 29</w:t>
      </w:r>
    </w:p>
    <w:p w14:paraId="7082D96A"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86366964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30 to 39</w:t>
      </w:r>
    </w:p>
    <w:p w14:paraId="66DBA72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40 to 49"/>
          <w:tag w:val="40 to 49"/>
          <w:id w:val="-12759448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40 to 49</w:t>
      </w:r>
    </w:p>
    <w:p w14:paraId="13A84F8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50 to 59"/>
          <w:tag w:val="50 to 59"/>
          <w:id w:val="170413049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50 to 59</w:t>
      </w:r>
    </w:p>
    <w:p w14:paraId="3AFF7EAD"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60 to 69"/>
          <w:tag w:val="60 to 69"/>
          <w:id w:val="-108253000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60 to 69</w:t>
      </w:r>
    </w:p>
    <w:p w14:paraId="76AB991F"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70 plus"/>
          <w:tag w:val="70 plus"/>
          <w:id w:val="-168520706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70+</w:t>
      </w:r>
    </w:p>
    <w:p w14:paraId="301E3824"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Prefer not to say"/>
          <w:tag w:val="Prefer not to say"/>
          <w:id w:val="-175287810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3DBD7275" w14:textId="51CC7E48" w:rsidR="00A82696" w:rsidRPr="00A82696" w:rsidRDefault="00A82696" w:rsidP="00A82696">
      <w:pPr>
        <w:rPr>
          <w:rFonts w:ascii="Century Gothic" w:hAnsi="Century Gothic"/>
          <w:b/>
          <w:color w:val="000000" w:themeColor="text1"/>
        </w:rPr>
      </w:pPr>
      <w:r w:rsidRPr="00FA4421">
        <w:rPr>
          <w:rFonts w:ascii="Century Gothic" w:hAnsi="Century Gothic"/>
          <w:b/>
          <w:color w:val="C00000"/>
        </w:rPr>
        <w:lastRenderedPageBreak/>
        <w:t>Disability</w:t>
      </w:r>
      <w:r w:rsidRPr="00A82696">
        <w:rPr>
          <w:rFonts w:ascii="Century Gothic" w:hAnsi="Century Gothic"/>
          <w:b/>
          <w:color w:val="000000" w:themeColor="text1"/>
        </w:rPr>
        <w:t xml:space="preserve"> </w:t>
      </w:r>
    </w:p>
    <w:p w14:paraId="27DCBF3B" w14:textId="77777777" w:rsidR="00A82696" w:rsidRPr="003A3C25" w:rsidRDefault="00A82696" w:rsidP="00A82696">
      <w:pPr>
        <w:rPr>
          <w:rFonts w:ascii="Century Gothic" w:hAnsi="Century Gothic"/>
          <w:sz w:val="20"/>
          <w:szCs w:val="20"/>
        </w:rPr>
      </w:pPr>
      <w:r w:rsidRPr="003A3C25">
        <w:rPr>
          <w:rFonts w:ascii="Century Gothic" w:hAnsi="Century Gothic"/>
          <w:sz w:val="20"/>
          <w:szCs w:val="20"/>
        </w:rPr>
        <w:t xml:space="preserve">To make positive changes, Education Learning Trust wants to address the different barriers faced by disabled people. </w:t>
      </w:r>
    </w:p>
    <w:p w14:paraId="5AA11445" w14:textId="77777777" w:rsidR="00A82696" w:rsidRPr="003A3C25" w:rsidRDefault="00A82696" w:rsidP="00A82696">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3A3C25">
        <w:rPr>
          <w:rFonts w:ascii="Century Gothic" w:hAnsi="Century Gothic"/>
          <w:sz w:val="20"/>
          <w:szCs w:val="20"/>
        </w:rPr>
        <w:t xml:space="preserve">Under the Equality Act 2010, a disability is defined as a ‘physical or mental impairment that has a substantial and long-term adverse impact on the ability to carry out normal day to day activities.  </w:t>
      </w:r>
    </w:p>
    <w:p w14:paraId="70939319" w14:textId="2FBFCF5A" w:rsidR="00A82696" w:rsidRDefault="00A82696" w:rsidP="00A82696">
      <w:pPr>
        <w:pStyle w:val="NormalWeb"/>
        <w:rPr>
          <w:rFonts w:ascii="Century Gothic" w:hAnsi="Century Gothic"/>
          <w:color w:val="000000"/>
          <w:sz w:val="20"/>
          <w:szCs w:val="20"/>
        </w:rPr>
      </w:pPr>
      <w:r w:rsidRPr="003A3C25">
        <w:rPr>
          <w:rFonts w:ascii="Century Gothic" w:hAnsi="Century Gothic"/>
          <w:color w:val="000000"/>
          <w:sz w:val="20"/>
          <w:szCs w:val="20"/>
        </w:rPr>
        <w:t>Do you have a disability, impairment or health condition which affects your day-to-day activities?</w:t>
      </w:r>
    </w:p>
    <w:p w14:paraId="5F627899" w14:textId="607DCD86"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990401406"/>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Yes</w:t>
      </w:r>
    </w:p>
    <w:p w14:paraId="5FB97B25" w14:textId="7CF7E847"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451589695"/>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No</w:t>
      </w:r>
    </w:p>
    <w:p w14:paraId="6C826C29" w14:textId="3447A0E7" w:rsidR="00941693" w:rsidRPr="00941693"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984290292"/>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Prefer not to say</w:t>
      </w:r>
    </w:p>
    <w:p w14:paraId="6AFBE314" w14:textId="12A480E2" w:rsidR="00AC0741" w:rsidRPr="00941693" w:rsidRDefault="00A82696" w:rsidP="00941693">
      <w:pPr>
        <w:rPr>
          <w:rFonts w:ascii="Gilroy-Light" w:hAnsi="Gilroy-Light"/>
          <w:b/>
          <w:i/>
          <w:sz w:val="22"/>
          <w:szCs w:val="22"/>
        </w:rPr>
      </w:pPr>
      <w:r w:rsidRPr="00AC0741">
        <w:rPr>
          <w:rFonts w:ascii="Century Gothic" w:hAnsi="Century Gothic"/>
          <w:b/>
          <w:i/>
          <w:color w:val="000000"/>
          <w:sz w:val="20"/>
          <w:szCs w:val="20"/>
        </w:rPr>
        <w:t xml:space="preserve">The information in this form is for monitoring purposes only. </w:t>
      </w:r>
      <w:r w:rsidRPr="00AC0741">
        <w:rPr>
          <w:rFonts w:ascii="Century Gothic" w:hAnsi="Century Gothic"/>
          <w:b/>
          <w:i/>
          <w:sz w:val="20"/>
          <w:szCs w:val="20"/>
        </w:rPr>
        <w:t>If you would like to discuss your response or are unsure of the types of reasonable adjustment that might be possible, please contact us to help and support you.</w:t>
      </w:r>
    </w:p>
    <w:p w14:paraId="65FCCEF9" w14:textId="105A159D"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Ethnicity</w:t>
      </w:r>
    </w:p>
    <w:p w14:paraId="2E9D02C5"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ethnicity?</w:t>
      </w:r>
    </w:p>
    <w:p w14:paraId="58801103"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This may be different to your nationality, place of birth or citizenship.</w:t>
      </w:r>
    </w:p>
    <w:p w14:paraId="44198AF0" w14:textId="77777777" w:rsidR="00A82696" w:rsidRPr="00A82696" w:rsidRDefault="00A82696" w:rsidP="00A82696">
      <w:pPr>
        <w:pStyle w:val="Heading3"/>
        <w:rPr>
          <w:rFonts w:ascii="Century Gothic" w:hAnsi="Century Gothic"/>
          <w:sz w:val="20"/>
          <w:szCs w:val="20"/>
        </w:rPr>
      </w:pPr>
      <w:r w:rsidRPr="00A82696">
        <w:rPr>
          <w:rFonts w:ascii="Century Gothic" w:hAnsi="Century Gothic"/>
          <w:sz w:val="20"/>
          <w:szCs w:val="20"/>
        </w:rPr>
        <w:t>Asian or Asian British</w:t>
      </w:r>
    </w:p>
    <w:p w14:paraId="22F3F3C7" w14:textId="31978375" w:rsidR="00A82696" w:rsidRPr="00A82696" w:rsidRDefault="00BB046C" w:rsidP="00AC0741">
      <w:pPr>
        <w:spacing w:after="0"/>
        <w:rPr>
          <w:rFonts w:ascii="Century Gothic" w:eastAsia="MS Gothic" w:hAnsi="Century Gothic"/>
          <w:sz w:val="20"/>
          <w:szCs w:val="20"/>
        </w:rPr>
      </w:pPr>
      <w:sdt>
        <w:sdtPr>
          <w:rPr>
            <w:rFonts w:ascii="Century Gothic" w:eastAsia="MS Gothic" w:hAnsi="Century Gothic"/>
            <w:sz w:val="20"/>
            <w:szCs w:val="20"/>
          </w:rPr>
          <w:alias w:val="Asian British"/>
          <w:tag w:val="Asian British"/>
          <w:id w:val="1098602750"/>
          <w14:checkbox>
            <w14:checked w14:val="0"/>
            <w14:checkedState w14:val="2612" w14:font="MS Gothic"/>
            <w14:uncheckedState w14:val="2610" w14:font="MS Gothic"/>
          </w14:checkbox>
        </w:sdtPr>
        <w:sdtEndPr/>
        <w:sdtContent>
          <w:r w:rsidR="00AC0741">
            <w:rPr>
              <w:rFonts w:ascii="MS Gothic" w:eastAsia="MS Gothic" w:hAnsi="MS Gothic" w:hint="eastAsia"/>
              <w:sz w:val="20"/>
              <w:szCs w:val="20"/>
            </w:rPr>
            <w:t>☐</w:t>
          </w:r>
        </w:sdtContent>
      </w:sdt>
      <w:r w:rsidR="00A82696" w:rsidRPr="00A82696">
        <w:rPr>
          <w:rFonts w:ascii="Century Gothic" w:eastAsia="MS Gothic" w:hAnsi="Century Gothic"/>
          <w:sz w:val="20"/>
          <w:szCs w:val="20"/>
        </w:rPr>
        <w:t xml:space="preserve"> Asian British</w:t>
      </w:r>
    </w:p>
    <w:p w14:paraId="03DBE3ED" w14:textId="77777777" w:rsidR="00A82696" w:rsidRPr="00A82696" w:rsidRDefault="00BB046C" w:rsidP="00AC0741">
      <w:pPr>
        <w:spacing w:after="0"/>
        <w:rPr>
          <w:rFonts w:ascii="Century Gothic" w:hAnsi="Century Gothic"/>
          <w:sz w:val="20"/>
          <w:szCs w:val="20"/>
        </w:rPr>
      </w:pPr>
      <w:sdt>
        <w:sdtPr>
          <w:rPr>
            <w:rFonts w:ascii="Century Gothic" w:eastAsia="MS Gothic" w:hAnsi="Century Gothic"/>
            <w:sz w:val="20"/>
            <w:szCs w:val="20"/>
          </w:rPr>
          <w:alias w:val="Bangladeshi"/>
          <w:tag w:val="Bangladeshi"/>
          <w:id w:val="18556999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Bangladeshi</w:t>
      </w:r>
    </w:p>
    <w:p w14:paraId="25C3AB4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hinese"/>
          <w:tag w:val="Chinese"/>
          <w:id w:val="17176171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Chinese</w:t>
      </w:r>
    </w:p>
    <w:p w14:paraId="5E8E94C3"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Indian"/>
          <w:tag w:val="Indian"/>
          <w:id w:val="36827192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Indian</w:t>
      </w:r>
    </w:p>
    <w:p w14:paraId="1EEDF21B"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akistani"/>
          <w:tag w:val="Pakistani"/>
          <w:id w:val="1720401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Pakistani</w:t>
      </w:r>
    </w:p>
    <w:p w14:paraId="296DB38D" w14:textId="7144661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Asian background, please s</w:t>
      </w:r>
      <w:r w:rsidR="00AC0741">
        <w:rPr>
          <w:rFonts w:ascii="Century Gothic" w:hAnsi="Century Gothic"/>
          <w:sz w:val="20"/>
          <w:szCs w:val="20"/>
        </w:rPr>
        <w:t>pecify</w:t>
      </w:r>
      <w:r w:rsidR="00A82696" w:rsidRPr="00A82696">
        <w:rPr>
          <w:rFonts w:ascii="Century Gothic" w:hAnsi="Century Gothic"/>
          <w:sz w:val="20"/>
          <w:szCs w:val="20"/>
        </w:rPr>
        <w:t xml:space="preserve">:   </w:t>
      </w:r>
      <w:r w:rsidR="00A82696" w:rsidRPr="00A82696">
        <w:rPr>
          <w:rFonts w:ascii="Century Gothic" w:hAnsi="Century Gothic"/>
          <w:sz w:val="20"/>
          <w:szCs w:val="20"/>
        </w:rPr>
        <w:tab/>
      </w:r>
    </w:p>
    <w:p w14:paraId="708DF57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57651444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10F0737"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Black, African, Caribbean or Black British</w:t>
      </w:r>
    </w:p>
    <w:p w14:paraId="08947DF5"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frican"/>
          <w:tag w:val="African"/>
          <w:id w:val="-14612675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African</w:t>
      </w:r>
    </w:p>
    <w:p w14:paraId="43B0E39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Black British"/>
          <w:tag w:val="Black British"/>
          <w:id w:val="16941948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British</w:t>
      </w:r>
    </w:p>
    <w:p w14:paraId="7417EB8C"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aribbean"/>
          <w:tag w:val="Caribbean"/>
          <w:id w:val="9034075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Caribbean</w:t>
      </w:r>
    </w:p>
    <w:p w14:paraId="54B455F1" w14:textId="76775E86"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Black, African or Caribbean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2551D09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16087706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4EBC5373"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Mixed or Multiple ethnic groups</w:t>
      </w:r>
    </w:p>
    <w:p w14:paraId="29DA42C3"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ian and White"/>
          <w:tag w:val="Asian and White"/>
          <w:id w:val="-10765843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Asian and White </w:t>
      </w:r>
    </w:p>
    <w:p w14:paraId="3540007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African and White"/>
          <w:tag w:val="Black African and White"/>
          <w:id w:val="7699673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African and White</w:t>
      </w:r>
    </w:p>
    <w:bookmarkStart w:id="1" w:name="_Hlk222505776"/>
    <w:p w14:paraId="54C7DB23" w14:textId="1C950A82" w:rsidR="00941693" w:rsidRDefault="00BB046C" w:rsidP="00FA442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193230645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Caribbean and White</w:t>
      </w:r>
    </w:p>
    <w:p w14:paraId="1CC0D341" w14:textId="77777777" w:rsidR="00FA4421" w:rsidRPr="00A82696" w:rsidRDefault="00FA4421" w:rsidP="00FA4421">
      <w:pPr>
        <w:spacing w:after="0"/>
        <w:ind w:left="851" w:hanging="851"/>
        <w:rPr>
          <w:rFonts w:ascii="Century Gothic" w:hAnsi="Century Gothic"/>
          <w:sz w:val="20"/>
          <w:szCs w:val="20"/>
        </w:rPr>
      </w:pPr>
    </w:p>
    <w:bookmarkEnd w:id="1"/>
    <w:p w14:paraId="50FF91E0" w14:textId="77777777" w:rsid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Mixed or Multiple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13778B51" w14:textId="65CBA5A1"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2836629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w:t>
      </w:r>
      <w:r w:rsidR="00AC0741">
        <w:rPr>
          <w:rFonts w:ascii="Century Gothic" w:hAnsi="Century Gothic"/>
          <w:sz w:val="20"/>
          <w:szCs w:val="20"/>
        </w:rPr>
        <w:t>Prefer not to say</w:t>
      </w:r>
    </w:p>
    <w:p w14:paraId="6C285A18"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White</w:t>
      </w:r>
    </w:p>
    <w:p w14:paraId="63154959"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English"/>
          <w:tag w:val="English"/>
          <w:id w:val="-33515354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English</w:t>
      </w:r>
    </w:p>
    <w:p w14:paraId="42ABB446"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ypsy or Irish traveller"/>
          <w:tag w:val="Gypsy or Irish traveller"/>
          <w:id w:val="146369741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Gypsy or Irish Traveller</w:t>
      </w:r>
    </w:p>
    <w:p w14:paraId="502FAC35"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Irish"/>
          <w:tag w:val="Irish"/>
          <w:id w:val="8225409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Irish</w:t>
      </w:r>
    </w:p>
    <w:p w14:paraId="4FEE51BB"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rthern Irish"/>
          <w:tag w:val="Northern Irish"/>
          <w:id w:val="154162666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Northern Irish</w:t>
      </w:r>
    </w:p>
    <w:p w14:paraId="04C26308"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cottish"/>
          <w:tag w:val="Scottish"/>
          <w:id w:val="2530549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Scottish</w:t>
      </w:r>
    </w:p>
    <w:p w14:paraId="305DD331"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Welsh"/>
          <w:tag w:val="Welsh"/>
          <w:id w:val="-49256342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Welsh</w:t>
      </w:r>
    </w:p>
    <w:p w14:paraId="1A7BDBDD"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Other European"/>
          <w:tag w:val="Other European"/>
          <w:id w:val="-183906933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Other European</w:t>
      </w:r>
    </w:p>
    <w:p w14:paraId="1CAE77B1" w14:textId="2B5C0A6F"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White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6C3282F0"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1317539904"/>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68D60F85"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Another ethnic group</w:t>
      </w:r>
    </w:p>
    <w:p w14:paraId="771E558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rab"/>
          <w:tag w:val="Arab"/>
          <w:id w:val="15455661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Arab</w:t>
      </w:r>
    </w:p>
    <w:p w14:paraId="61C411AE" w14:textId="2562FBB6"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39E720F2"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4947318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9EE1441" w14:textId="2DD06719"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Religion or belief</w:t>
      </w:r>
    </w:p>
    <w:p w14:paraId="5D8BCF03" w14:textId="77777777" w:rsidR="00AC0741" w:rsidRPr="00A82696" w:rsidRDefault="00AC0741" w:rsidP="00AC0741">
      <w:pPr>
        <w:ind w:left="851" w:hanging="851"/>
        <w:rPr>
          <w:rFonts w:ascii="Century Gothic" w:hAnsi="Century Gothic"/>
          <w:b/>
          <w:sz w:val="20"/>
          <w:szCs w:val="20"/>
        </w:rPr>
      </w:pPr>
      <w:r w:rsidRPr="00A82696">
        <w:rPr>
          <w:rFonts w:ascii="Century Gothic" w:hAnsi="Century Gothic"/>
          <w:b/>
          <w:sz w:val="20"/>
          <w:szCs w:val="20"/>
        </w:rPr>
        <w:t>What is your religion or belief?</w:t>
      </w:r>
    </w:p>
    <w:p w14:paraId="57919848"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 religion or belief"/>
          <w:tag w:val="No religion or belief"/>
          <w:id w:val="-315033629"/>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No religion or belief</w:t>
      </w:r>
    </w:p>
    <w:p w14:paraId="078BD51B"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uddhist"/>
          <w:tag w:val="Buddhist"/>
          <w:id w:val="-2051062512"/>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Buddhist</w:t>
      </w:r>
    </w:p>
    <w:p w14:paraId="1A7B233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Christian"/>
          <w:tag w:val="Christian"/>
          <w:id w:val="2103828540"/>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Christian</w:t>
      </w:r>
    </w:p>
    <w:p w14:paraId="01027D27"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indu"/>
          <w:tag w:val="Hindu"/>
          <w:id w:val="-1051834814"/>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Hindu</w:t>
      </w:r>
    </w:p>
    <w:p w14:paraId="5787ECED"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Jewish"/>
          <w:tag w:val="Jewish"/>
          <w:id w:val="-1607648715"/>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Jewish</w:t>
      </w:r>
    </w:p>
    <w:p w14:paraId="14991CF0"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Muslim"/>
          <w:tag w:val="Muslim"/>
          <w:id w:val="-18013726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Muslim</w:t>
      </w:r>
    </w:p>
    <w:p w14:paraId="50F7E4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ikh"/>
          <w:tag w:val="Sikh"/>
          <w:id w:val="13865246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Sikh</w:t>
      </w:r>
    </w:p>
    <w:p w14:paraId="50F872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Another religion or belief, please s</w:t>
      </w:r>
      <w:r w:rsidR="00AC0741">
        <w:rPr>
          <w:rFonts w:ascii="Century Gothic" w:hAnsi="Century Gothic"/>
          <w:sz w:val="20"/>
          <w:szCs w:val="20"/>
        </w:rPr>
        <w:t>pecify</w:t>
      </w:r>
      <w:r w:rsidR="00AC0741" w:rsidRPr="00A82696">
        <w:rPr>
          <w:rFonts w:ascii="Century Gothic" w:hAnsi="Century Gothic"/>
          <w:sz w:val="20"/>
          <w:szCs w:val="20"/>
        </w:rPr>
        <w:t>:</w:t>
      </w:r>
    </w:p>
    <w:p w14:paraId="35EF4A09" w14:textId="356063E8" w:rsid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1468043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Prefer not to say</w:t>
      </w:r>
    </w:p>
    <w:p w14:paraId="120A98C1" w14:textId="7683B623" w:rsidR="003A3C25" w:rsidRPr="00FA4421" w:rsidRDefault="003A3C25" w:rsidP="003A3C25">
      <w:pPr>
        <w:pStyle w:val="Heading2"/>
        <w:rPr>
          <w:rFonts w:ascii="Century Gothic" w:eastAsia="Times New Roman" w:hAnsi="Century Gothic"/>
          <w:b/>
          <w:bCs w:val="0"/>
          <w:color w:val="C00000"/>
          <w:sz w:val="24"/>
          <w:szCs w:val="24"/>
          <w:lang w:eastAsia="en-GB"/>
        </w:rPr>
      </w:pPr>
      <w:r w:rsidRPr="00FA4421">
        <w:rPr>
          <w:rFonts w:ascii="Century Gothic" w:eastAsia="Times New Roman" w:hAnsi="Century Gothic" w:cs="Arial"/>
          <w:b/>
          <w:bCs w:val="0"/>
          <w:color w:val="C00000"/>
          <w:sz w:val="24"/>
          <w:szCs w:val="24"/>
          <w:lang w:eastAsia="en-GB"/>
        </w:rPr>
        <w:t>Sex</w:t>
      </w:r>
    </w:p>
    <w:p w14:paraId="3B92E2AE" w14:textId="77777777" w:rsidR="003A3C25" w:rsidRPr="003A3C25" w:rsidRDefault="003A3C25" w:rsidP="003A3C25">
      <w:pPr>
        <w:spacing w:before="0" w:after="380" w:line="240" w:lineRule="auto"/>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What is your sex?</w:t>
      </w:r>
    </w:p>
    <w:p w14:paraId="0D0EFA64" w14:textId="539AD977"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Female"/>
          <w:tag w:val="Female"/>
          <w:id w:val="1109704328"/>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Female</w:t>
      </w:r>
    </w:p>
    <w:p w14:paraId="76957CE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2A88541" w14:textId="6C848C3A"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Male"/>
          <w:tag w:val="Male"/>
          <w:id w:val="-1072419607"/>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Male</w:t>
      </w:r>
    </w:p>
    <w:p w14:paraId="34046FC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660CC78F" w14:textId="578C64ED"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to self</w:t>
      </w:r>
      <w:r w:rsidR="003A3C25">
        <w:rPr>
          <w:rFonts w:ascii="Century Gothic" w:eastAsia="Times New Roman" w:hAnsi="Century Gothic" w:cs="Arial"/>
          <w:color w:val="000000"/>
          <w:sz w:val="20"/>
          <w:szCs w:val="20"/>
          <w:lang w:eastAsia="en-GB"/>
        </w:rPr>
        <w:t>-</w:t>
      </w:r>
      <w:r w:rsidR="003A3C25" w:rsidRPr="003A3C25">
        <w:rPr>
          <w:rFonts w:ascii="Century Gothic" w:eastAsia="Times New Roman" w:hAnsi="Century Gothic" w:cs="Arial"/>
          <w:color w:val="000000"/>
          <w:sz w:val="20"/>
          <w:szCs w:val="20"/>
          <w:lang w:eastAsia="en-GB"/>
        </w:rPr>
        <w:t>describe, please s</w:t>
      </w:r>
      <w:r w:rsidR="00AC0741">
        <w:rPr>
          <w:rFonts w:ascii="Century Gothic" w:eastAsia="Times New Roman" w:hAnsi="Century Gothic" w:cs="Arial"/>
          <w:color w:val="000000"/>
          <w:sz w:val="20"/>
          <w:szCs w:val="20"/>
          <w:lang w:eastAsia="en-GB"/>
        </w:rPr>
        <w:t>pecify</w:t>
      </w:r>
      <w:r w:rsidR="003A3C25" w:rsidRPr="003A3C25">
        <w:rPr>
          <w:rFonts w:ascii="Century Gothic" w:eastAsia="Times New Roman" w:hAnsi="Century Gothic" w:cs="Arial"/>
          <w:color w:val="000000"/>
          <w:sz w:val="20"/>
          <w:szCs w:val="20"/>
          <w:lang w:eastAsia="en-GB"/>
        </w:rPr>
        <w:t>:</w:t>
      </w:r>
      <w:r w:rsidR="003A3C25">
        <w:rPr>
          <w:rFonts w:ascii="Century Gothic" w:eastAsia="Times New Roman" w:hAnsi="Century Gothic" w:cs="Arial"/>
          <w:color w:val="000000"/>
          <w:sz w:val="20"/>
          <w:szCs w:val="20"/>
          <w:lang w:eastAsia="en-GB"/>
        </w:rPr>
        <w:t xml:space="preserve"> </w:t>
      </w:r>
    </w:p>
    <w:p w14:paraId="1863A7AB"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3509497" w14:textId="3069CE62"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490450395"/>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661F4E81" w14:textId="641E92FB" w:rsid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5611DF4" w14:textId="77777777" w:rsidR="003A3C25" w:rsidRPr="003A3C25" w:rsidRDefault="003A3C25" w:rsidP="003A3C25">
      <w:pPr>
        <w:spacing w:before="240" w:after="240" w:line="240" w:lineRule="auto"/>
        <w:jc w:val="both"/>
        <w:outlineLvl w:val="1"/>
        <w:rPr>
          <w:rFonts w:ascii="Century Gothic" w:eastAsia="Times New Roman" w:hAnsi="Century Gothic"/>
          <w:b/>
          <w:color w:val="C00000"/>
          <w:lang w:eastAsia="en-GB"/>
        </w:rPr>
      </w:pPr>
      <w:r w:rsidRPr="003A3C25">
        <w:rPr>
          <w:rFonts w:ascii="Century Gothic" w:eastAsia="Times New Roman" w:hAnsi="Century Gothic" w:cs="Arial"/>
          <w:b/>
          <w:color w:val="C00000"/>
          <w:lang w:eastAsia="en-GB"/>
        </w:rPr>
        <w:t>Gender reassignment</w:t>
      </w:r>
    </w:p>
    <w:p w14:paraId="49C6DCDA" w14:textId="77777777" w:rsidR="003A3C25" w:rsidRPr="003A3C25" w:rsidRDefault="003A3C25" w:rsidP="00A82696">
      <w:pPr>
        <w:spacing w:before="0" w:after="380" w:line="240" w:lineRule="auto"/>
        <w:ind w:left="851" w:hanging="851"/>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Is the gender you identify with the same as your sex recorded at birth? </w:t>
      </w:r>
    </w:p>
    <w:p w14:paraId="6D136E69" w14:textId="669F9F92"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Yes"/>
          <w:tag w:val="Yes"/>
          <w:id w:val="1341039630"/>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Yes</w:t>
      </w:r>
    </w:p>
    <w:p w14:paraId="14B98706"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1D7F9C78" w14:textId="06F5B1BC"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No"/>
          <w:tag w:val="No"/>
          <w:id w:val="-738939114"/>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No</w:t>
      </w:r>
    </w:p>
    <w:p w14:paraId="1AB03D8F"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43A277D8" w14:textId="1A600BA6"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1966700081"/>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71AB8FC8" w14:textId="70249122" w:rsidR="00AC0741" w:rsidRDefault="00AC0741" w:rsidP="00A82696">
      <w:pPr>
        <w:spacing w:before="0" w:after="0" w:line="240" w:lineRule="auto"/>
        <w:ind w:left="851" w:hanging="851"/>
        <w:rPr>
          <w:rFonts w:ascii="Century Gothic" w:eastAsia="Times New Roman" w:hAnsi="Century Gothic" w:cs="Arial"/>
          <w:color w:val="000000"/>
          <w:sz w:val="20"/>
          <w:szCs w:val="20"/>
          <w:lang w:eastAsia="en-GB"/>
        </w:rPr>
      </w:pPr>
    </w:p>
    <w:p w14:paraId="5B91A420" w14:textId="6F876170"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 xml:space="preserve">Sexual </w:t>
      </w:r>
      <w:r w:rsidR="00FA4421" w:rsidRPr="00FA4421">
        <w:rPr>
          <w:rFonts w:ascii="Century Gothic" w:hAnsi="Century Gothic"/>
          <w:b/>
          <w:color w:val="C00000"/>
          <w:sz w:val="24"/>
          <w:szCs w:val="24"/>
        </w:rPr>
        <w:t>O</w:t>
      </w:r>
      <w:r w:rsidRPr="00FA4421">
        <w:rPr>
          <w:rFonts w:ascii="Century Gothic" w:hAnsi="Century Gothic"/>
          <w:b/>
          <w:color w:val="C00000"/>
          <w:sz w:val="24"/>
          <w:szCs w:val="24"/>
        </w:rPr>
        <w:t>rientation</w:t>
      </w:r>
    </w:p>
    <w:p w14:paraId="7D5239FC" w14:textId="77777777" w:rsidR="00AC0741" w:rsidRPr="00AC0741" w:rsidRDefault="00AC0741" w:rsidP="00AC0741">
      <w:pPr>
        <w:ind w:left="851" w:hanging="851"/>
        <w:rPr>
          <w:rFonts w:ascii="Century Gothic" w:hAnsi="Century Gothic"/>
          <w:b/>
          <w:sz w:val="20"/>
          <w:szCs w:val="20"/>
        </w:rPr>
      </w:pPr>
      <w:r w:rsidRPr="00AC0741">
        <w:rPr>
          <w:rFonts w:ascii="Century Gothic" w:hAnsi="Century Gothic"/>
          <w:b/>
          <w:sz w:val="20"/>
          <w:szCs w:val="20"/>
        </w:rPr>
        <w:t>What is your sexual orientation?</w:t>
      </w:r>
    </w:p>
    <w:p w14:paraId="56877AFF"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93211744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Asexual</w:t>
      </w:r>
    </w:p>
    <w:p w14:paraId="26866B9E"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72012359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Bisexual</w:t>
      </w:r>
    </w:p>
    <w:p w14:paraId="0DDB6438"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ay"/>
          <w:tag w:val="Gay"/>
          <w:id w:val="-88772534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Gay</w:t>
      </w:r>
    </w:p>
    <w:p w14:paraId="34A06753"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18078673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Heterosexual</w:t>
      </w:r>
    </w:p>
    <w:p w14:paraId="08A8B0B9"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92225430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Lesbian</w:t>
      </w:r>
    </w:p>
    <w:p w14:paraId="4A906D51"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902024911"/>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Pansexual</w:t>
      </w:r>
    </w:p>
    <w:p w14:paraId="21BE9A8A"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Questioning"/>
          <w:tag w:val="Questioning"/>
          <w:id w:val="-986861966"/>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Questioning </w:t>
      </w:r>
    </w:p>
    <w:p w14:paraId="283B5901" w14:textId="72238F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to self-describe, please s</w:t>
      </w:r>
      <w:r w:rsidR="00AC0741">
        <w:rPr>
          <w:rFonts w:ascii="Century Gothic" w:hAnsi="Century Gothic"/>
          <w:sz w:val="20"/>
          <w:szCs w:val="20"/>
        </w:rPr>
        <w:t>pecify</w:t>
      </w:r>
      <w:r w:rsidR="00AC0741" w:rsidRPr="00AC0741">
        <w:rPr>
          <w:rFonts w:ascii="Century Gothic" w:hAnsi="Century Gothic"/>
          <w:sz w:val="20"/>
          <w:szCs w:val="20"/>
        </w:rPr>
        <w:t>:</w:t>
      </w:r>
    </w:p>
    <w:p w14:paraId="17F9229B" w14:textId="4BF1122D" w:rsid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9210793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not to say</w:t>
      </w:r>
    </w:p>
    <w:p w14:paraId="113DE9BE" w14:textId="5776754A"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Marital Status</w:t>
      </w:r>
    </w:p>
    <w:p w14:paraId="0F3CE5CF" w14:textId="331DEB41"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36516879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Single</w:t>
      </w:r>
    </w:p>
    <w:p w14:paraId="3E4AA2BE" w14:textId="1F8449A5" w:rsidR="00AC0741" w:rsidRP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08788394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Married</w:t>
      </w:r>
    </w:p>
    <w:p w14:paraId="50523A0D" w14:textId="31E17D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202296466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Civil Partnership</w:t>
      </w:r>
    </w:p>
    <w:p w14:paraId="7D89D531" w14:textId="74B075E6"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50750474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Other (please specify)</w:t>
      </w:r>
    </w:p>
    <w:p w14:paraId="2BC4BC27" w14:textId="2DA89725"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129263488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w:t>
      </w:r>
      <w:r w:rsidR="00941693">
        <w:rPr>
          <w:rFonts w:ascii="Century Gothic" w:hAnsi="Century Gothic"/>
          <w:sz w:val="20"/>
          <w:szCs w:val="20"/>
        </w:rPr>
        <w:t>refer not to say</w:t>
      </w:r>
    </w:p>
    <w:p w14:paraId="45E0C927" w14:textId="77777777" w:rsidR="00AC0741" w:rsidRPr="003A3C25" w:rsidRDefault="00AC0741" w:rsidP="00941693">
      <w:pPr>
        <w:spacing w:before="0" w:after="0" w:line="240" w:lineRule="auto"/>
        <w:rPr>
          <w:rFonts w:ascii="Century Gothic" w:eastAsia="Times New Roman" w:hAnsi="Century Gothic" w:cs="Arial"/>
          <w:color w:val="000000"/>
          <w:sz w:val="20"/>
          <w:szCs w:val="20"/>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tcPr>
          <w:p w14:paraId="5A3638A1" w14:textId="3A9C82FF" w:rsidR="00EA773E" w:rsidRPr="00941693" w:rsidRDefault="00EA773E" w:rsidP="005B35AF">
            <w:pPr>
              <w:jc w:val="both"/>
              <w:rPr>
                <w:rFonts w:ascii="Century Gothic" w:hAnsi="Century Gothic"/>
                <w:sz w:val="20"/>
                <w:szCs w:val="20"/>
              </w:rPr>
            </w:pPr>
            <w:bookmarkStart w:id="2" w:name="_Hlk68683722"/>
            <w:r w:rsidRPr="00941693">
              <w:rPr>
                <w:rFonts w:ascii="Century Gothic" w:hAnsi="Century Gothic"/>
                <w:sz w:val="20"/>
                <w:szCs w:val="20"/>
              </w:rPr>
              <w:t xml:space="preserve">I </w:t>
            </w:r>
            <w:r w:rsidR="006E182A" w:rsidRPr="00941693">
              <w:rPr>
                <w:rFonts w:ascii="Century Gothic" w:hAnsi="Century Gothic"/>
                <w:sz w:val="20"/>
                <w:szCs w:val="20"/>
              </w:rPr>
              <w:t xml:space="preserve">confirm </w:t>
            </w:r>
            <w:r w:rsidR="00943E02" w:rsidRPr="00941693">
              <w:rPr>
                <w:rFonts w:ascii="Century Gothic" w:hAnsi="Century Gothic"/>
                <w:sz w:val="20"/>
                <w:szCs w:val="20"/>
              </w:rPr>
              <w:t>my consent to Education Learning Trust pro</w:t>
            </w:r>
            <w:r w:rsidRPr="00941693">
              <w:rPr>
                <w:rFonts w:ascii="Century Gothic" w:hAnsi="Century Gothic"/>
                <w:sz w:val="20"/>
                <w:szCs w:val="20"/>
              </w:rPr>
              <w:t xml:space="preserve">cessing the </w:t>
            </w:r>
            <w:r w:rsidR="00A4710C" w:rsidRPr="00941693">
              <w:rPr>
                <w:rFonts w:ascii="Century Gothic" w:hAnsi="Century Gothic"/>
                <w:sz w:val="20"/>
                <w:szCs w:val="20"/>
              </w:rPr>
              <w:t xml:space="preserve">special categories of </w:t>
            </w:r>
            <w:r w:rsidRPr="00941693">
              <w:rPr>
                <w:rFonts w:ascii="Century Gothic" w:hAnsi="Century Gothic"/>
                <w:sz w:val="20"/>
                <w:szCs w:val="20"/>
              </w:rPr>
              <w:t>data supplied in this form for the purpose</w:t>
            </w:r>
            <w:r w:rsidR="00A4710C" w:rsidRPr="00941693">
              <w:rPr>
                <w:rFonts w:ascii="Century Gothic" w:hAnsi="Century Gothic"/>
                <w:sz w:val="20"/>
                <w:szCs w:val="20"/>
              </w:rPr>
              <w:t>s</w:t>
            </w:r>
            <w:r w:rsidRPr="00941693">
              <w:rPr>
                <w:rFonts w:ascii="Century Gothic" w:hAnsi="Century Gothic"/>
                <w:sz w:val="20"/>
                <w:szCs w:val="20"/>
              </w:rPr>
              <w:t xml:space="preserve"> of </w:t>
            </w:r>
            <w:r w:rsidR="00A4710C" w:rsidRPr="00941693">
              <w:rPr>
                <w:rFonts w:ascii="Century Gothic" w:hAnsi="Century Gothic"/>
                <w:sz w:val="20"/>
                <w:szCs w:val="20"/>
              </w:rPr>
              <w:t xml:space="preserve">monitoring data and diversity statistics, </w:t>
            </w:r>
            <w:r w:rsidRPr="00941693">
              <w:rPr>
                <w:rFonts w:ascii="Century Gothic" w:hAnsi="Century Gothic"/>
                <w:sz w:val="20"/>
                <w:szCs w:val="20"/>
              </w:rPr>
              <w:t>recruitment and selection</w:t>
            </w:r>
            <w:r w:rsidR="00677168" w:rsidRPr="00941693">
              <w:rPr>
                <w:rFonts w:ascii="Century Gothic" w:hAnsi="Century Gothic"/>
                <w:sz w:val="20"/>
                <w:szCs w:val="20"/>
              </w:rPr>
              <w:t xml:space="preserve">, and </w:t>
            </w:r>
            <w:r w:rsidR="006104D1" w:rsidRPr="00941693">
              <w:rPr>
                <w:rFonts w:ascii="Century Gothic" w:hAnsi="Century Gothic"/>
                <w:sz w:val="20"/>
                <w:szCs w:val="20"/>
              </w:rPr>
              <w:t xml:space="preserve">as </w:t>
            </w:r>
            <w:r w:rsidR="00677168" w:rsidRPr="00941693">
              <w:rPr>
                <w:rFonts w:ascii="Century Gothic" w:hAnsi="Century Gothic"/>
                <w:sz w:val="20"/>
                <w:szCs w:val="20"/>
              </w:rPr>
              <w:t>set out in the Workforce Privacy Notice</w:t>
            </w:r>
            <w:r w:rsidRPr="00941693">
              <w:rPr>
                <w:rFonts w:ascii="Century Gothic" w:hAnsi="Century Gothic"/>
                <w:sz w:val="20"/>
                <w:szCs w:val="20"/>
              </w:rPr>
              <w:t>.</w:t>
            </w:r>
          </w:p>
        </w:tc>
      </w:tr>
      <w:tr w:rsidR="00EA773E" w:rsidRPr="00943E02" w14:paraId="53FEFCC4" w14:textId="77777777" w:rsidTr="005B35AF">
        <w:tc>
          <w:tcPr>
            <w:tcW w:w="3043" w:type="dxa"/>
            <w:shd w:val="clear" w:color="auto" w:fill="990033"/>
          </w:tcPr>
          <w:p w14:paraId="1AE9D708"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Applicant’s signature</w:t>
            </w:r>
          </w:p>
        </w:tc>
        <w:tc>
          <w:tcPr>
            <w:tcW w:w="6313" w:type="dxa"/>
          </w:tcPr>
          <w:p w14:paraId="17EB11DE" w14:textId="77777777" w:rsidR="00EA773E" w:rsidRPr="00941693" w:rsidRDefault="00EA773E" w:rsidP="00564962">
            <w:pPr>
              <w:rPr>
                <w:rFonts w:ascii="Century Gothic" w:hAnsi="Century Gothic"/>
                <w:sz w:val="20"/>
                <w:szCs w:val="20"/>
              </w:rPr>
            </w:pPr>
          </w:p>
          <w:p w14:paraId="301941D3" w14:textId="77777777" w:rsidR="00EA773E" w:rsidRPr="00941693" w:rsidRDefault="00EA773E" w:rsidP="00564962">
            <w:pPr>
              <w:rPr>
                <w:rFonts w:ascii="Century Gothic" w:hAnsi="Century Gothic"/>
                <w:sz w:val="20"/>
                <w:szCs w:val="20"/>
              </w:rPr>
            </w:pPr>
          </w:p>
        </w:tc>
      </w:tr>
      <w:tr w:rsidR="00EA773E" w:rsidRPr="00943E02" w14:paraId="08A7CCBF" w14:textId="77777777" w:rsidTr="005B35AF">
        <w:tc>
          <w:tcPr>
            <w:tcW w:w="3043" w:type="dxa"/>
            <w:shd w:val="clear" w:color="auto" w:fill="990033"/>
          </w:tcPr>
          <w:p w14:paraId="7833BF1F"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Date</w:t>
            </w:r>
          </w:p>
        </w:tc>
        <w:tc>
          <w:tcPr>
            <w:tcW w:w="6313" w:type="dxa"/>
          </w:tcPr>
          <w:p w14:paraId="7437F2E2" w14:textId="77777777" w:rsidR="00EA773E" w:rsidRPr="00941693" w:rsidRDefault="00EA773E" w:rsidP="00564962">
            <w:pPr>
              <w:rPr>
                <w:rFonts w:ascii="Century Gothic" w:hAnsi="Century Gothic"/>
                <w:sz w:val="20"/>
                <w:szCs w:val="20"/>
              </w:rPr>
            </w:pPr>
          </w:p>
          <w:p w14:paraId="216DB43A" w14:textId="77777777" w:rsidR="00EA773E" w:rsidRPr="00941693" w:rsidRDefault="00EA773E" w:rsidP="00564962">
            <w:pPr>
              <w:rPr>
                <w:rFonts w:ascii="Century Gothic" w:hAnsi="Century Gothic"/>
                <w:sz w:val="20"/>
                <w:szCs w:val="20"/>
              </w:rPr>
            </w:pPr>
          </w:p>
        </w:tc>
      </w:tr>
      <w:bookmarkEnd w:id="2"/>
    </w:tbl>
    <w:p w14:paraId="28666D4A" w14:textId="77777777" w:rsidR="00F02678" w:rsidRPr="00943E02" w:rsidRDefault="00F02678" w:rsidP="00EA773E">
      <w:pPr>
        <w:rPr>
          <w:rFonts w:ascii="Gilroy-Light" w:hAnsi="Gilroy-Light"/>
          <w:sz w:val="22"/>
          <w:szCs w:val="22"/>
        </w:rPr>
      </w:pPr>
    </w:p>
    <w:sectPr w:rsidR="00F02678" w:rsidRPr="00943E02" w:rsidSect="00731943">
      <w:footerReference w:type="even" r:id="rId12"/>
      <w:footerReference w:type="default" r:id="rId13"/>
      <w:headerReference w:type="first" r:id="rId14"/>
      <w:footerReference w:type="first" r:id="rId15"/>
      <w:pgSz w:w="11900" w:h="16840"/>
      <w:pgMar w:top="755" w:right="1418" w:bottom="1418" w:left="1418" w:header="475"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B7559" w16cex:dateUtc="2026-02-18T16:57:00Z"/>
  <w16cex:commentExtensible w16cex:durableId="75002758" w16cex:dateUtc="2026-02-18T16:59:00Z"/>
  <w16cex:commentExtensible w16cex:durableId="08C8CA5C" w16cex:dateUtc="2026-02-18T16:54:00Z"/>
  <w16cex:commentExtensible w16cex:durableId="76DB718A" w16cex:dateUtc="2026-02-18T17:15:00Z"/>
  <w16cex:commentExtensible w16cex:durableId="3C08DDD5" w16cex:dateUtc="2026-02-18T17:10:00Z"/>
  <w16cex:commentExtensible w16cex:durableId="6D2FAD9A" w16cex:dateUtc="2026-02-18T17:12:00Z"/>
  <w16cex:commentExtensible w16cex:durableId="54A04FFF" w16cex:dateUtc="2026-02-18T17:18:00Z"/>
  <w16cex:commentExtensible w16cex:durableId="6E775E77" w16cex:dateUtc="2026-02-18T1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roy-Light">
    <w:altName w:val="Calibri"/>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3"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iDocIDField57439030-c9ed-433b-a63e-7666"/>
  <w:p w14:paraId="3E85E072" w14:textId="1DA01157" w:rsidR="00DE3B09" w:rsidRDefault="00943E02">
    <w:pPr>
      <w:pStyle w:val="DocID"/>
    </w:pPr>
    <w:r>
      <w:fldChar w:fldCharType="begin"/>
    </w:r>
    <w:r>
      <w:instrText xml:space="preserve"> FILENAME \* MERGEFORMAT </w:instrText>
    </w:r>
    <w:r>
      <w:fldChar w:fldCharType="separate"/>
    </w:r>
    <w:r>
      <w:rPr>
        <w:noProof/>
      </w:rPr>
      <w:t>202</w:t>
    </w:r>
    <w:r w:rsidR="00941693">
      <w:rPr>
        <w:noProof/>
      </w:rPr>
      <w:t>6</w:t>
    </w:r>
    <w:r>
      <w:rPr>
        <w:noProof/>
      </w:rPr>
      <w:t xml:space="preserve"> ELT Equal opportunities monitoring form </w:t>
    </w:r>
    <w:r>
      <w:fldChar w:fldCharType="end"/>
    </w:r>
    <w:bookmarkEnd w:id="4"/>
    <w:r>
      <w:t xml:space="preserve"> </w:t>
    </w:r>
  </w:p>
  <w:p w14:paraId="0E836324" w14:textId="41072C10"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77777777" w:rsidR="00DE3B09" w:rsidRDefault="00DE3B09" w:rsidP="00700F74">
    <w:pPr>
      <w:pStyle w:val="Footer"/>
    </w:pPr>
    <w:r w:rsidRPr="00DF3676">
      <w:rPr>
        <w:rStyle w:val="PageNumber"/>
      </w:rPr>
      <w:tab/>
    </w:r>
  </w:p>
  <w:bookmarkStart w:id="5"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5"/>
  </w:p>
  <w:p w14:paraId="0C8B9D81" w14:textId="29347D84"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separate"/>
    </w:r>
    <w:r w:rsidRPr="00731943">
      <w:rPr>
        <w:rFonts w:ascii="Arial" w:hAnsi="Arial"/>
        <w:sz w:val="16"/>
        <w:lang w:val="en-GB" w:eastAsia="en-GB"/>
      </w:rPr>
      <w:t>23832001v1</w:t>
    </w:r>
    <w:r>
      <w:rPr>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9217">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A3C25"/>
    <w:rsid w:val="003D0278"/>
    <w:rsid w:val="003D3082"/>
    <w:rsid w:val="003E7320"/>
    <w:rsid w:val="003F5A73"/>
    <w:rsid w:val="003F7CCA"/>
    <w:rsid w:val="00457104"/>
    <w:rsid w:val="00461BD0"/>
    <w:rsid w:val="004B5C50"/>
    <w:rsid w:val="004C6C6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46468"/>
    <w:rsid w:val="00677168"/>
    <w:rsid w:val="00683D6C"/>
    <w:rsid w:val="00684166"/>
    <w:rsid w:val="006C1543"/>
    <w:rsid w:val="006E0523"/>
    <w:rsid w:val="006E0EA3"/>
    <w:rsid w:val="006E182A"/>
    <w:rsid w:val="006F3EC9"/>
    <w:rsid w:val="00700F74"/>
    <w:rsid w:val="00705CE1"/>
    <w:rsid w:val="00712E3A"/>
    <w:rsid w:val="00730509"/>
    <w:rsid w:val="00731943"/>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1693"/>
    <w:rsid w:val="00943E02"/>
    <w:rsid w:val="009B4686"/>
    <w:rsid w:val="009B52B5"/>
    <w:rsid w:val="009C66B5"/>
    <w:rsid w:val="009C719D"/>
    <w:rsid w:val="009E2E83"/>
    <w:rsid w:val="009F566A"/>
    <w:rsid w:val="009F7200"/>
    <w:rsid w:val="00A05308"/>
    <w:rsid w:val="00A0535B"/>
    <w:rsid w:val="00A16DEC"/>
    <w:rsid w:val="00A2789B"/>
    <w:rsid w:val="00A302D1"/>
    <w:rsid w:val="00A4710C"/>
    <w:rsid w:val="00A56C47"/>
    <w:rsid w:val="00A63017"/>
    <w:rsid w:val="00A75EA3"/>
    <w:rsid w:val="00A82696"/>
    <w:rsid w:val="00A92F4B"/>
    <w:rsid w:val="00AA1D5C"/>
    <w:rsid w:val="00AC0741"/>
    <w:rsid w:val="00AF3A89"/>
    <w:rsid w:val="00AF5ABA"/>
    <w:rsid w:val="00AF60A6"/>
    <w:rsid w:val="00B03696"/>
    <w:rsid w:val="00B30252"/>
    <w:rsid w:val="00B61B69"/>
    <w:rsid w:val="00B73F48"/>
    <w:rsid w:val="00B774D2"/>
    <w:rsid w:val="00B80142"/>
    <w:rsid w:val="00B82D2A"/>
    <w:rsid w:val="00B861D4"/>
    <w:rsid w:val="00BA24C2"/>
    <w:rsid w:val="00BA4948"/>
    <w:rsid w:val="00BA5D8E"/>
    <w:rsid w:val="00BB046C"/>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A4421"/>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unhideWhenUsed/>
    <w:rsid w:val="00EF46AF"/>
  </w:style>
  <w:style w:type="character" w:customStyle="1" w:styleId="CommentTextChar">
    <w:name w:val="Comment Text Char"/>
    <w:link w:val="CommentText"/>
    <w:uiPriority w:val="99"/>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character" w:styleId="Hyperlink">
    <w:name w:val="Hyperlink"/>
    <w:basedOn w:val="DefaultParagraphFont"/>
    <w:uiPriority w:val="99"/>
    <w:unhideWhenUsed/>
    <w:rsid w:val="00646468"/>
    <w:rPr>
      <w:color w:val="0563C1" w:themeColor="hyperlink"/>
      <w:u w:val="single"/>
    </w:rPr>
  </w:style>
  <w:style w:type="character" w:customStyle="1" w:styleId="UnresolvedMention">
    <w:name w:val="Unresolved Mention"/>
    <w:basedOn w:val="DefaultParagraphFont"/>
    <w:uiPriority w:val="99"/>
    <w:semiHidden/>
    <w:unhideWhenUsed/>
    <w:rsid w:val="00646468"/>
    <w:rPr>
      <w:color w:val="605E5C"/>
      <w:shd w:val="clear" w:color="auto" w:fill="E1DFDD"/>
    </w:rPr>
  </w:style>
  <w:style w:type="character" w:styleId="FollowedHyperlink">
    <w:name w:val="FollowedHyperlink"/>
    <w:basedOn w:val="DefaultParagraphFont"/>
    <w:uiPriority w:val="99"/>
    <w:semiHidden/>
    <w:unhideWhenUsed/>
    <w:rsid w:val="003A3C25"/>
    <w:rPr>
      <w:color w:val="954F72" w:themeColor="followedHyperlink"/>
      <w:u w:val="single"/>
    </w:rPr>
  </w:style>
  <w:style w:type="paragraph" w:styleId="NormalWeb">
    <w:name w:val="Normal (Web)"/>
    <w:basedOn w:val="Normal"/>
    <w:uiPriority w:val="99"/>
    <w:semiHidden/>
    <w:unhideWhenUsed/>
    <w:rsid w:val="003A3C25"/>
    <w:pPr>
      <w:spacing w:before="100" w:beforeAutospacing="1" w:after="100" w:afterAutospacing="1" w:line="240" w:lineRule="auto"/>
    </w:pPr>
    <w:rPr>
      <w:rFonts w:ascii="Times New Roman" w:eastAsia="Times New Roman" w:hAnsi="Times New Roman"/>
      <w:lang w:eastAsia="en-GB"/>
    </w:rPr>
  </w:style>
  <w:style w:type="character" w:styleId="PlaceholderText">
    <w:name w:val="Placeholder Text"/>
    <w:basedOn w:val="DefaultParagraphFont"/>
    <w:uiPriority w:val="99"/>
    <w:semiHidden/>
    <w:rsid w:val="003A3C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0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4.xml><?xml version="1.0" encoding="utf-8"?>
<properties xmlns="http://www.imanage.com/work/xmlschema">
  <documentid>LIVE!23832001.1</documentid>
  <senderid>TYESHAO</senderid>
  <senderemail>TYESHAOKUBOYEJO@STONEKING.CO.UK</senderemail>
  <lastmodified>2026-02-18T17:18:00.0000000+00:00</lastmodified>
  <database>LIVE</database>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13DD-8286-4936-9218-40C757489D3A}">
  <ds:schemaRefs>
    <ds:schemaRef ds:uri="http://schemas.microsoft.com/sharepoint/v3/contenttype/forms"/>
  </ds:schemaRefs>
</ds:datastoreItem>
</file>

<file path=customXml/itemProps2.xml><?xml version="1.0" encoding="utf-8"?>
<ds:datastoreItem xmlns:ds="http://schemas.openxmlformats.org/officeDocument/2006/customXml" ds:itemID="{BDB25254-CA01-400E-9796-0C29DFA6D583}"/>
</file>

<file path=customXml/itemProps3.xml><?xml version="1.0" encoding="utf-8"?>
<ds:datastoreItem xmlns:ds="http://schemas.openxmlformats.org/officeDocument/2006/customXml" ds:itemID="{A3398B3D-735D-4F8C-BBCB-70C5B712597A}">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ad6fdf58-1093-4c3a-a694-348f85f9af79"/>
    <ds:schemaRef ds:uri="182ca735-d6d9-4b1d-9915-1fd475f15570"/>
    <ds:schemaRef ds:uri="http://www.w3.org/XML/1998/namespace"/>
    <ds:schemaRef ds:uri="http://purl.org/dc/dcmitype/"/>
  </ds:schemaRefs>
</ds:datastoreItem>
</file>

<file path=customXml/itemProps4.xml><?xml version="1.0" encoding="utf-8"?>
<ds:datastoreItem xmlns:ds="http://schemas.openxmlformats.org/officeDocument/2006/customXml" ds:itemID="{052CC9F3-DEC5-45E4-AFC9-C189AA2FE79B}">
  <ds:schemaRefs>
    <ds:schemaRef ds:uri="http://schemas.openxmlformats.org/officeDocument/2006/bibliography"/>
    <ds:schemaRef ds:uri="http://www.imanage.com/work/xmlschema"/>
  </ds:schemaRefs>
</ds:datastoreItem>
</file>

<file path=customXml/itemProps5.xml><?xml version="1.0" encoding="utf-8"?>
<ds:datastoreItem xmlns:ds="http://schemas.openxmlformats.org/officeDocument/2006/customXml" ds:itemID="{294F43AD-A5CF-43F6-8C3F-94035720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Tracey Payton</cp:lastModifiedBy>
  <cp:revision>3</cp:revision>
  <cp:lastPrinted>1900-01-01T00:00:00Z</cp:lastPrinted>
  <dcterms:created xsi:type="dcterms:W3CDTF">2026-02-20T19:18:00Z</dcterms:created>
  <dcterms:modified xsi:type="dcterms:W3CDTF">2026-04-13T12:02:00Z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iManageFooter">
    <vt:lpwstr>23832001v1</vt:lpwstr>
  </property>
  <property fmtid="{D5CDD505-2E9C-101B-9397-08002B2CF9AE}" pid="15" name="MediaServiceImageTags">
    <vt:lpwstr/>
  </property>
</Properties>
</file>