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084D778E-C963-4BBD-880F-838FD613B957}"/>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