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56" w:rsidRDefault="008F16EA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200660</wp:posOffset>
                </wp:positionV>
                <wp:extent cx="2705100" cy="37147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956" w:rsidRDefault="008F16EA">
                            <w:pPr>
                              <w:rPr>
                                <w:rFonts w:ascii="Tahoma" w:hAnsi="Tahoma" w:cs="Tahoma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auto"/>
                              </w:rPr>
                              <w:t>WE ARE APPROVED MEMBERS OF: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35.5pt;margin-top:15.8pt;height:29.25pt;width:213pt;z-index:251667456;mso-width-relative:page;mso-height-relative:page;" filled="f" stroked="f" coordsize="21600,21600" o:gfxdata="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57WGdsAAAAJAQAADwAA&#10;AAAAAAABACAAAAAiAAAAZHJzL2Rvd25yZXYueG1sUEsBAhQAFAAAAAgAh07iQLBTGVQTAgAAJwQA&#10;AA4AAAAAAAAAAQAgAAAAKgEAAGRycy9lMm9Eb2MueG1sUEsFBgAAAAAGAAYAWQEAAK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ahoma" w:hAnsi="Tahoma" w:cs="Tahoma"/>
                          <w:b/>
                          <w:color w:val="auto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auto"/>
                        </w:rPr>
                        <w:t>WE ARE APPROVED MEMBERS OF: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GB" w:eastAsia="en-GB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429260</wp:posOffset>
            </wp:positionV>
            <wp:extent cx="1047750" cy="9334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457835</wp:posOffset>
            </wp:positionV>
            <wp:extent cx="1180465" cy="765175"/>
            <wp:effectExtent l="0" t="0" r="127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293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1276985</wp:posOffset>
            </wp:positionV>
            <wp:extent cx="1188085" cy="502285"/>
            <wp:effectExtent l="0" t="0" r="0" b="0"/>
            <wp:wrapNone/>
            <wp:docPr id="29" name="Picture 29" descr="https://encrypted-tbn3.gstatic.com/images?q=tbn:ANd9GcR_K_zokQbR-afvWn9miclEcoNiigtHRdBJX-OFmZV-K-dDQ-zj_6DYhf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https://encrypted-tbn3.gstatic.com/images?q=tbn:ANd9GcR_K_zokQbR-afvWn9miclEcoNiigtHRdBJX-OFmZV-K-dDQ-zj_6DYhfG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832" cy="50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1358265</wp:posOffset>
            </wp:positionV>
            <wp:extent cx="1189990" cy="416560"/>
            <wp:effectExtent l="0" t="0" r="0" b="2540"/>
            <wp:wrapNone/>
            <wp:docPr id="28" name="Picture 28" descr="idta_logo_pur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idta_logo_purpl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47" b="9472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248285</wp:posOffset>
                </wp:positionV>
                <wp:extent cx="2790825" cy="1602740"/>
                <wp:effectExtent l="0" t="0" r="28575" b="165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02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16pt;margin-top:19.55pt;height:126.2pt;width:219.75pt;z-index:251658240;v-text-anchor:middle;mso-width-relative:page;mso-height-relative:page;" fillcolor="#FE8637 [3204]" filled="t" stroked="t" coordsize="21600,21600" o:gfxdata="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4I7bHXAAAACgEA&#10;AA8AAAAAAAAAAQAgAAAAIgAAAGRycy9kb3ducmV2LnhtbFBLAQIUABQAAAAIAIdO4kBoJW0hVAIA&#10;ALYEAAAOAAAAAAAAAAEAIAAAACYBAABkcnMvZTJvRG9jLnhtbFBLBQYAAAAABgAGAFkBAADsBQAA&#10;AAA=&#10;">
                <v:fill on="t" focussize="0,0"/>
                <v:stroke weight="2pt" color="#BB6126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bCs/>
          <w:noProof/>
          <w:lang w:val="en-GB" w:eastAsia="en-GB" w:bidi="ar-SA"/>
        </w:rPr>
        <w:drawing>
          <wp:inline distT="0" distB="0" distL="0" distR="0">
            <wp:extent cx="1702279" cy="127670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168" cy="128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80000</wp14:pctPosHOffset>
                    </wp:positionH>
                  </mc:Choice>
                  <mc:Fallback>
                    <wp:positionH relativeFrom="page">
                      <wp:posOffset>6217920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289050" cy="10698480"/>
                <wp:effectExtent l="0" t="0" r="25400" b="45720"/>
                <wp:wrapSquare wrapText="bothSides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304" cy="10698480"/>
                          <a:chOff x="0" y="0"/>
                          <a:chExt cx="1286540" cy="10698480"/>
                        </a:xfrm>
                        <a:solidFill>
                          <a:schemeClr val="accent1"/>
                        </a:solidFill>
                      </wpg:grpSpPr>
                      <wps:wsp>
                        <wps:cNvPr id="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02019" y="0"/>
                            <a:ext cx="960120" cy="106984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12700">
                            <a:solidFill>
                              <a:srgbClr val="FECEAE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AutoShape 149"/>
                        <wps:cNvCnPr>
                          <a:cxnSpLocks noChangeShapeType="1"/>
                        </wps:cNvCnPr>
                        <wps:spPr bwMode="auto">
                          <a:xfrm>
                            <a:off x="1286540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170121" y="0"/>
                            <a:ext cx="0" cy="10698480"/>
                          </a:xfrm>
                          <a:prstGeom prst="straightConnector1">
                            <a:avLst/>
                          </a:prstGeom>
                          <a:grpFill/>
                          <a:ln w="57150">
                            <a:solidFill>
                              <a:srgbClr val="FECEAE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489.6pt;margin-top:-27pt;height:842.4pt;width:101.5pt;mso-position-horizontal-relative:page;mso-position-vertical-relative:page;mso-wrap-distance-bottom:0pt;mso-wrap-distance-left:9pt;mso-wrap-distance-right:9pt;mso-wrap-distance-top:0pt;z-index:251660288;mso-width-relative:page;mso-height-relative:page;" coordsize="1286540,10698480" o:gfxdata="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ru6wD9UAAAAGAQAADwAAAAAAAAABACAAAAAiAAAAZHJzL2Rv&#10;d25yZXYueG1sUEsBAhQAFAAAAAgAh07iQDxdGdghAwAA7woAAA4AAAAAAAAAAQAgAAAAJAEAAGRy&#10;cy9lMm9Eb2MueG1sUEsFBgAAAAAGAAYAWQEAALcGAAAAAA==&#10;">
                <o:lock v:ext="edit" aspectratio="f"/>
                <v:rect id="Rectangle 147" o:spid="_x0000_s1026" o:spt="1" style="position:absolute;left:202019;top:0;height:10698480;width:960120;" filled="t" stroked="f" coordsize="21600,21600" o:gfxdata="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Hd4Ib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AutoShape 148" o:spid="_x0000_s1026" o:spt="32" type="#_x0000_t32" style="position:absolute;left:0;top:0;height:10698480;width:0;" filled="t" stroked="t" coordsize="21600,21600" o:gfxdata="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wGaBL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FECEAE" joinstyle="round"/>
                  <v:imagedata o:title=""/>
                  <o:lock v:ext="edit" aspectratio="f"/>
                </v:shape>
                <v:shape id="AutoShape 149" o:spid="_x0000_s1026" o:spt="32" type="#_x0000_t32" style="position:absolute;left:1286540;top:0;height:10698480;width:0;" filled="t" stroked="t" coordsize="21600,21600" o:gfxdata="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S5hPG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.25pt" color="#FE8637 [3220]" joinstyle="round"/>
                  <v:imagedata o:title=""/>
                  <o:lock v:ext="edit" aspectratio="f"/>
                </v:shape>
                <v:shape id="AutoShape 150" o:spid="_x0000_s1026" o:spt="32" type="#_x0000_t32" style="position:absolute;left:170121;top:0;height:10698480;width:0;" filled="t" stroked="t" coordsize="21600,21600" o:gfxdata="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R6ZYfLUAAADaAAAADwAA&#10;AAAAAAABACAAAAAiAAAAZHJzL2Rvd25yZXYueG1sUEsBAhQAFAAAAAgAh07iQDMvBZ47AAAAOQAA&#10;ABAAAAAAAAAAAQAgAAAABAEAAGRycy9zaGFwZXhtbC54bWxQSwUGAAAAAAYABgBbAQAArgMAAAAA&#10;">
                  <v:fill on="t" focussize="0,0"/>
                  <v:stroke weight="4.5pt" color="#FECEAE" joinstyle="round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mc:AlternateContent>
                  <mc:Choice Requires="wp14">
                    <wp:positionH relativeFrom="page">
                      <wp14:pctPosHOffset>83000</wp14:pctPosHOffset>
                    </wp:positionH>
                  </mc:Choice>
                  <mc:Fallback>
                    <wp:positionH relativeFrom="page">
                      <wp:posOffset>6450965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940435" cy="10057130"/>
                <wp:effectExtent l="0" t="0" r="0" b="1270"/>
                <wp:wrapNone/>
                <wp:docPr id="9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1005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56956" w:rsidRDefault="008F16EA">
                            <w:pPr>
                              <w:pStyle w:val="SendersAddress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noProof/>
                                <w:sz w:val="44"/>
                                <w:szCs w:val="44"/>
                                <w:lang w:val="en-GB" w:eastAsia="en-GB" w:bidi="ar-SA"/>
                              </w:rPr>
                              <w:drawing>
                                <wp:inline distT="0" distB="0" distL="0" distR="0">
                                  <wp:extent cx="5416550" cy="459105"/>
                                  <wp:effectExtent l="2222" t="0" r="0" b="0"/>
                                  <wp:docPr id="17" name="Picture 17" descr="Preview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Preview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5524181" cy="4682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6956" w:rsidRDefault="008F16EA">
                            <w:pPr>
                              <w:pStyle w:val="SendersAddress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auto"/>
                                <w:sz w:val="16"/>
                                <w:szCs w:val="16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ahoma" w:hAnsi="Tahoma" w:cs="Tahoma"/>
                                  <w:color w:val="auto"/>
                                  <w:sz w:val="22"/>
                                  <w:szCs w:val="22"/>
                                </w:rPr>
                                <w:id w:val="313245871"/>
                                <w:placeholder>
                                  <w:docPart w:val="CBA73816BA4F4326A2347EA6E72FA0C2"/>
                                </w:placeholder>
                                <w:dataBinding w:prefixMappings="xmlns:ns0='http://schemas.microsoft.com/office/2006/coverPageProps'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Tahoma" w:hAnsi="Tahoma" w:cs="Tahoma"/>
                                    <w:color w:val="auto"/>
                                    <w:sz w:val="22"/>
                                    <w:szCs w:val="22"/>
                                  </w:rPr>
                                  <w:t>misszoe@ignitedanceacademy.co.uk</w:t>
                                </w:r>
                              </w:sdtContent>
                            </w:sdt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ahoma" w:hAnsi="Tahoma" w:cs="Tahoma"/>
                                  <w:color w:val="auto"/>
                                  <w:sz w:val="22"/>
                                  <w:szCs w:val="22"/>
                                </w:rPr>
                                <w:id w:val="313245869"/>
                                <w:placeholder>
                                  <w:docPart w:val="0AC4E0D298DC41F3B8523EC0674E04F5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r>
                                  <w:rPr>
                                    <w:rFonts w:ascii="Tahoma" w:hAnsi="Tahoma" w:cs="Tahoma"/>
                                    <w:color w:val="auto"/>
                                    <w:sz w:val="22"/>
                                    <w:szCs w:val="22"/>
                                  </w:rPr>
                                  <w:t xml:space="preserve">      www.ignitedanceacademy.co.uk</w:t>
                                </w:r>
                              </w:sdtContent>
                            </w:sdt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ahoma" w:hAnsi="Tahoma" w:cs="Tahoma"/>
                                  <w:color w:val="auto"/>
                                  <w:sz w:val="22"/>
                                  <w:szCs w:val="22"/>
                                </w:rPr>
                                <w:id w:val="313245870"/>
                                <w:placeholder>
                                  <w:docPart w:val="6A361CDA0B4A43C8B725E3E1D33E9297"/>
                                </w:placeholder>
                                <w:dataBinding w:prefixMappings="xmlns:ns0='http://schemas.microsoft.com/office/2006/coverPageProps'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Tahoma" w:hAnsi="Tahoma" w:cs="Tahoma"/>
                                    <w:color w:val="auto"/>
                                    <w:sz w:val="22"/>
                                    <w:szCs w:val="22"/>
                                  </w:rPr>
                                  <w:t xml:space="preserve">       misssue@ignitedanceacademy.co.uk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vert" wrap="square" lIns="45720" tIns="685800" rIns="45720" bIns="685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 xmlns:wpsCustomData="http://www.wps.cn/officeDocument/2013/wpsCustomData">
            <w:pict>
              <v:rect id="Rectangle 151" o:spid="_x0000_s1026" o:spt="1" style="position:absolute;left:0pt;margin-left:507.95pt;margin-top:0pt;height:791.9pt;width:74.05pt;mso-position-horizontal-relative:page;mso-position-vertical-relative:page;z-index:251661312;mso-width-relative:page;mso-height-relative:page;mso-height-percent:1000;" filled="f" stroked="f" coordsize="21600,21600" o:allowincell="f" o:gfxdata="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MI+za&#10;1wAAAAYBAAAPAAAAAAAAAAEAIAAAACIAAABkcnMvZG93bnJldi54bWxQSwECFAAUAAAACACHTuJA&#10;RXH15OkBAADCAwAADgAAAAAAAAABACAAAAAmAQAAZHJzL2Uyb0RvYy54bWxQSwUGAAAAAAYABgBZ&#10;AQAAgQUAAAAA&#10;">
                <v:fill on="f" focussize="0,0"/>
                <v:stroke on="f"/>
                <v:imagedata o:title=""/>
                <o:lock v:ext="edit" aspectratio="f"/>
                <v:textbox inset="1.27mm,19.05mm,1.27mm,19.05mm" style="layout-flow:vertical;">
                  <w:txbxContent>
                    <w:p>
                      <w:pPr>
                        <w:pStyle w:val="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eastAsiaTheme="majorEastAsia" w:cstheme="majorBidi"/>
                          <w:caps/>
                          <w:sz w:val="44"/>
                          <w:szCs w:val="44"/>
                          <w:lang w:val="en-GB" w:eastAsia="en-GB" w:bidi="ar-SA"/>
                        </w:rPr>
                        <w:drawing>
                          <wp:inline distT="0" distB="0" distL="0" distR="0">
                            <wp:extent cx="5416550" cy="459105"/>
                            <wp:effectExtent l="2222" t="0" r="0" b="0"/>
                            <wp:docPr id="17" name="Picture 17" descr="Preview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Preview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5524181" cy="4682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color w:val="auto"/>
                          <w:sz w:val="16"/>
                          <w:szCs w:val="16"/>
                        </w:rPr>
                        <w:t xml:space="preserve">  </w:t>
                      </w:r>
                      <w:sdt>
                        <w:sdtPr>
                          <w:rPr>
                            <w:rFonts w:ascii="Tahoma" w:hAnsi="Tahoma" w:cs="Tahoma"/>
                            <w:color w:val="auto"/>
                            <w:sz w:val="22"/>
                            <w:szCs w:val="22"/>
                          </w:rPr>
                          <w:id w:val="313245871"/>
                          <w:placeholder>
                            <w:docPart w:val="CBA73816BA4F4326A2347EA6E72FA0C2"/>
                          </w:placeholder>
                          <w15:dataBinding w:prefixMappings="xmlns:ns0='http://schemas.microsoft.com/office/2006/coverPageProps'" w:xpath="/ns0:CoverPageProperties[1]/ns0:CompanyEmail[1]" w:storeItemID="{55AF091B-3C7A-41E3-B477-F2FDAA23CFDA}"/>
                          <w:text/>
                        </w:sdtPr>
                        <w:sdtEndPr>
                          <w:rPr>
                            <w:rFonts w:ascii="Tahoma" w:hAnsi="Tahoma" w:cs="Tahoma"/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>
                            <w:rPr>
                              <w:rFonts w:ascii="Tahoma" w:hAnsi="Tahoma" w:cs="Tahoma"/>
                              <w:color w:val="auto"/>
                              <w:sz w:val="22"/>
                              <w:szCs w:val="22"/>
                            </w:rPr>
                            <w:t>misszoe@ignitedanceacademy.co.uk</w:t>
                          </w:r>
                        </w:sdtContent>
                      </w:sdt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Tahoma" w:hAnsi="Tahoma" w:cs="Tahoma"/>
                            <w:color w:val="auto"/>
                            <w:sz w:val="22"/>
                            <w:szCs w:val="22"/>
                          </w:rPr>
                          <w:id w:val="313245869"/>
                          <w:placeholder>
                            <w:docPart w:val="0AC4E0D298DC41F3B8523EC0674E04F5"/>
                          </w:placeholder>
                          <w15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EndPr>
                          <w:rPr>
                            <w:rFonts w:ascii="Tahoma" w:hAnsi="Tahoma" w:cs="Tahoma"/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>
                            <w:rPr>
                              <w:rFonts w:ascii="Tahoma" w:hAnsi="Tahoma" w:cs="Tahoma"/>
                              <w:color w:val="auto"/>
                              <w:sz w:val="22"/>
                              <w:szCs w:val="22"/>
                            </w:rPr>
                            <w:t xml:space="preserve">      www.ignitedanceacademy.co.uk</w:t>
                          </w:r>
                        </w:sdtContent>
                      </w:sdt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Tahoma" w:hAnsi="Tahoma" w:cs="Tahoma"/>
                            <w:color w:val="auto"/>
                            <w:sz w:val="22"/>
                            <w:szCs w:val="22"/>
                          </w:rPr>
                          <w:id w:val="313245870"/>
                          <w:placeholder>
                            <w:docPart w:val="6A361CDA0B4A43C8B725E3E1D33E9297"/>
                          </w:placeholder>
                          <w15:dataBinding w:prefixMappings="xmlns:ns0='http://schemas.microsoft.com/office/2006/coverPageProps'" w:xpath="/ns0:CoverPageProperties[1]/ns0:CompanyPhone[1]" w:storeItemID="{55AF091B-3C7A-41E3-B477-F2FDAA23CFDA}"/>
                          <w:text/>
                        </w:sdtPr>
                        <w:sdtEndPr>
                          <w:rPr>
                            <w:rFonts w:ascii="Tahoma" w:hAnsi="Tahoma" w:cs="Tahoma"/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>
                            <w:rPr>
                              <w:rFonts w:ascii="Tahoma" w:hAnsi="Tahoma" w:cs="Tahoma"/>
                              <w:color w:val="auto"/>
                              <w:sz w:val="22"/>
                              <w:szCs w:val="22"/>
                            </w:rPr>
                            <w:t xml:space="preserve">       misssue@ignitedanceacademy.co.uk</w:t>
                          </w:r>
                        </w:sdtContent>
                      </w:sdt>
                    </w:p>
                  </w:txbxContent>
                </v:textbox>
              </v:rect>
            </w:pict>
          </mc:Fallback>
        </mc:AlternateContent>
      </w:r>
    </w:p>
    <w:p w:rsidR="000E36D5" w:rsidRDefault="000E36D5" w:rsidP="000E36D5">
      <w:pPr>
        <w:pStyle w:val="RecipientAddress"/>
        <w:spacing w:after="0"/>
        <w:rPr>
          <w:rFonts w:ascii="Calibri" w:hAnsi="Calibri" w:cs="Tahoma"/>
          <w:color w:val="000000" w:themeColor="text1"/>
          <w:sz w:val="28"/>
          <w:szCs w:val="28"/>
        </w:rPr>
      </w:pPr>
    </w:p>
    <w:p w:rsidR="000E36D5" w:rsidRDefault="000E36D5" w:rsidP="000E36D5">
      <w:pPr>
        <w:pStyle w:val="RecipientAddress"/>
        <w:spacing w:after="0"/>
        <w:rPr>
          <w:rFonts w:ascii="Calibri" w:hAnsi="Calibri" w:cs="Tahoma"/>
          <w:bCs/>
          <w:color w:val="auto"/>
          <w:sz w:val="24"/>
          <w:szCs w:val="28"/>
          <w:lang w:val="en-GB"/>
        </w:rPr>
      </w:pPr>
    </w:p>
    <w:p w:rsidR="000E36D5" w:rsidRPr="000E36D5" w:rsidRDefault="000E36D5" w:rsidP="008F16EA">
      <w:pPr>
        <w:spacing w:after="0"/>
        <w:rPr>
          <w:rFonts w:ascii="Calibri" w:hAnsi="Calibri" w:cs="Tahoma"/>
          <w:bCs/>
          <w:color w:val="auto"/>
          <w:sz w:val="24"/>
          <w:szCs w:val="28"/>
          <w:lang w:val="en-GB"/>
        </w:rPr>
      </w:pPr>
      <w:r w:rsidRPr="000E36D5">
        <w:rPr>
          <w:rFonts w:ascii="Tahoma" w:hAnsi="Tahoma" w:cs="Tahoma"/>
          <w:b/>
          <w:bCs/>
          <w:color w:val="auto"/>
          <w:sz w:val="28"/>
          <w:szCs w:val="28"/>
          <w:lang w:val="en-GB"/>
        </w:rPr>
        <w:t>Summer School 2019</w:t>
      </w:r>
    </w:p>
    <w:p w:rsidR="00956956" w:rsidRDefault="008F16EA" w:rsidP="008F16EA">
      <w:pPr>
        <w:pStyle w:val="NormalWeb"/>
        <w:spacing w:beforeAutospacing="0" w:afterAutospacing="0"/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</w:pP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Ignite Dance Academy proudly presents IDA Summer School 2019!</w:t>
      </w:r>
    </w:p>
    <w:p w:rsidR="000E36D5" w:rsidRDefault="000E36D5">
      <w:pPr>
        <w:pStyle w:val="NormalWeb"/>
        <w:spacing w:beforeAutospacing="0" w:after="90" w:afterAutospacing="0"/>
        <w:rPr>
          <w:rFonts w:ascii="Calibri" w:eastAsia="Helvetica" w:hAnsi="Calibri" w:cs="Calibri"/>
          <w:color w:val="1D2129"/>
          <w:sz w:val="22"/>
          <w:szCs w:val="22"/>
        </w:rPr>
      </w:pPr>
    </w:p>
    <w:p w:rsidR="00956956" w:rsidRDefault="008F16EA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</w:rPr>
      </w:pPr>
      <w:r>
        <w:rPr>
          <w:rFonts w:ascii="Calibri" w:eastAsia="Helvetica" w:hAnsi="Calibri" w:cs="Calibri"/>
          <w:b/>
          <w:color w:val="1D2129"/>
          <w:sz w:val="22"/>
          <w:szCs w:val="22"/>
          <w:u w:val="single"/>
          <w:shd w:val="clear" w:color="auto" w:fill="FFFFFF"/>
        </w:rPr>
        <w:t>Key info:</w:t>
      </w:r>
    </w:p>
    <w:p w:rsidR="00956956" w:rsidRDefault="000E36D5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</w:rPr>
      </w:pPr>
      <w:r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 xml:space="preserve">1) </w:t>
      </w:r>
      <w:r w:rsidR="008F16EA"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>Venue -</w:t>
      </w:r>
      <w:r w:rsidR="008F16EA"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 Dearham Primary School, giving us plenty of parking for Friday afternoon's show, access to an amazing sports hall with sound and lights, the school playground and the school field!</w:t>
      </w:r>
    </w:p>
    <w:p w:rsidR="00956956" w:rsidRDefault="000E36D5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</w:rPr>
      </w:pPr>
      <w:r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 xml:space="preserve">2) </w:t>
      </w:r>
      <w:r w:rsidR="008F16EA"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>Dates -</w:t>
      </w:r>
      <w:r w:rsidR="008F16EA"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 Monday 22nd July to Friday 26th July.</w:t>
      </w:r>
    </w:p>
    <w:p w:rsidR="00956956" w:rsidRDefault="000E36D5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</w:rPr>
      </w:pPr>
      <w:r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 xml:space="preserve">3) </w:t>
      </w:r>
      <w:r w:rsidR="008F16EA"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>Excellent discounts -</w:t>
      </w:r>
      <w:r w:rsidR="008F16EA"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 a) Book 2 siblings for £175,! b) 25% discount (to a maximum of £25) if you bring a friend who does not currently dance with IDA!</w:t>
      </w:r>
    </w:p>
    <w:p w:rsidR="00956956" w:rsidRDefault="000E36D5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</w:rPr>
      </w:pPr>
      <w:r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 xml:space="preserve">4) </w:t>
      </w:r>
      <w:r w:rsidR="008F16EA"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>Early Drop-Off + Breakfast Club</w:t>
      </w:r>
      <w:r w:rsidR="008F16EA"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 - Drop off your child at 9am for an extra £10 per child. This is a one-off payment, so once you've paid once you can use it as many times as you need during the week!</w:t>
      </w:r>
    </w:p>
    <w:p w:rsidR="00956956" w:rsidRDefault="000E36D5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</w:rPr>
      </w:pPr>
      <w:r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 xml:space="preserve">5) </w:t>
      </w:r>
      <w:r w:rsidR="008F16EA"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>A show</w:t>
      </w:r>
      <w:r w:rsidR="008F16EA"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-  performed for parents and grandparents on the final afternoon! Performance starts at 3.30pm on the Friday. Not to be missed!</w:t>
      </w:r>
    </w:p>
    <w:p w:rsidR="00956956" w:rsidRDefault="000E36D5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</w:rPr>
      </w:pPr>
      <w:r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 xml:space="preserve">6) </w:t>
      </w:r>
      <w:r w:rsidR="008F16EA"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>Age groups</w:t>
      </w:r>
      <w:r w:rsidR="008F16EA"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 - We are delighted to welcome all children aged 3 to 21 years of age! </w:t>
      </w:r>
    </w:p>
    <w:p w:rsidR="00956956" w:rsidRDefault="000E36D5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</w:rPr>
      </w:pPr>
      <w:r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 xml:space="preserve">7) </w:t>
      </w:r>
      <w:r w:rsidR="008F16EA"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>Prices -</w:t>
      </w:r>
      <w:r w:rsidR="008F16EA"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 a) If your child is aged 6 or over, the cost is £100 and you can drop off at 9.50am and pick them back up at 4.30pm. For an extra £10 you can drop off at 9am each day.</w:t>
      </w:r>
    </w:p>
    <w:p w:rsidR="00956956" w:rsidRDefault="008F16EA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</w:rPr>
      </w:pP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                b) If you have 2 children aged 6+, we will knock £25 off the price and charge</w:t>
      </w:r>
      <w:r w:rsidR="000E36D5"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 xml:space="preserve"> </w:t>
      </w: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£175 for a 10am drop off, or £195 for a 9am drop off.</w:t>
      </w:r>
    </w:p>
    <w:p w:rsidR="000E36D5" w:rsidRDefault="008F16EA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</w:pP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                c) If your child is aged 3 to 5 then you have 3 payment options. </w:t>
      </w:r>
    </w:p>
    <w:p w:rsidR="00956956" w:rsidRDefault="008F16EA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</w:rPr>
      </w:pPr>
      <w:r>
        <w:rPr>
          <w:rFonts w:ascii="Calibri" w:eastAsia="Helvetica" w:hAnsi="Calibri" w:cs="Calibri"/>
          <w:b/>
          <w:i/>
          <w:color w:val="1D2129"/>
          <w:sz w:val="22"/>
          <w:szCs w:val="22"/>
          <w:shd w:val="clear" w:color="auto" w:fill="FFFFFF"/>
        </w:rPr>
        <w:t>Option 1:</w:t>
      </w: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 Drop</w:t>
      </w: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  <w:lang w:val="en-GB"/>
        </w:rPr>
        <w:t xml:space="preserve"> </w:t>
      </w: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off at 9am, pick up at 1pm. Cost = £60.  </w:t>
      </w:r>
      <w:r>
        <w:rPr>
          <w:rFonts w:ascii="Calibri" w:eastAsia="Helvetica" w:hAnsi="Calibri" w:cs="Calibri"/>
          <w:b/>
          <w:i/>
          <w:color w:val="1D2129"/>
          <w:sz w:val="22"/>
          <w:szCs w:val="22"/>
          <w:shd w:val="clear" w:color="auto" w:fill="FFFFFF"/>
        </w:rPr>
        <w:t>Option 2: </w:t>
      </w: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 xml:space="preserve">Drop off at 10am, pick up at </w:t>
      </w: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  <w:lang w:val="en-GB"/>
        </w:rPr>
        <w:tab/>
        <w:t xml:space="preserve">        </w:t>
      </w: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4.30pm.Cost = £100. </w:t>
      </w:r>
      <w:r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>Option 3:</w:t>
      </w: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 Drop off a</w:t>
      </w:r>
      <w:r w:rsidR="000E36D5"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 xml:space="preserve">t 9am, pick up at 4.30pm. Cost = </w:t>
      </w: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£110.</w:t>
      </w:r>
    </w:p>
    <w:p w:rsidR="00956956" w:rsidRDefault="000E36D5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</w:rPr>
      </w:pPr>
      <w:r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 xml:space="preserve">8) </w:t>
      </w:r>
      <w:r w:rsidR="008F16EA"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>Simple payment options </w:t>
      </w:r>
      <w:r w:rsidR="008F16EA"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- a) Cash b) Bank transfer (details will be sent once you book your place).</w:t>
      </w:r>
    </w:p>
    <w:p w:rsidR="00956956" w:rsidRDefault="000E36D5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</w:pPr>
      <w:r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 xml:space="preserve">9) </w:t>
      </w:r>
      <w:r w:rsidR="008F16EA">
        <w:rPr>
          <w:rFonts w:ascii="Calibri" w:eastAsia="Helvetica" w:hAnsi="Calibri" w:cs="Calibri"/>
          <w:b/>
          <w:color w:val="1D2129"/>
          <w:sz w:val="22"/>
          <w:szCs w:val="22"/>
          <w:shd w:val="clear" w:color="auto" w:fill="FFFFFF"/>
        </w:rPr>
        <w:t>Unbelievable value! </w:t>
      </w:r>
      <w:r w:rsidR="008F16EA"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- If you take up the 9am drop-off offer, you will get </w:t>
      </w:r>
      <w:r w:rsidR="008F16EA">
        <w:rPr>
          <w:rFonts w:ascii="Calibri" w:eastAsia="Helvetica" w:hAnsi="Calibri" w:cs="Calibri"/>
          <w:b/>
          <w:i/>
          <w:color w:val="FF9900"/>
          <w:sz w:val="22"/>
          <w:szCs w:val="22"/>
          <w:shd w:val="clear" w:color="auto" w:fill="FFFFFF"/>
        </w:rPr>
        <w:t>37.5 hours of safe, interactive, fun child-care provision for just £2.93 per hour per child!</w:t>
      </w:r>
      <w:r w:rsidR="008F16EA"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 xml:space="preserve">  We would be amazed if you can find better value than that anywhere! </w:t>
      </w:r>
    </w:p>
    <w:p w:rsidR="00956956" w:rsidRDefault="008F16EA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</w:pP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And as part of that, we know from the many years running our Summer Schools that your child will have a great time, make new friends and grow in confidence learning new routines and performances AND you'll get to see them perform in a show! </w:t>
      </w:r>
    </w:p>
    <w:p w:rsidR="003B6C37" w:rsidRDefault="003B6C37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</w:pPr>
    </w:p>
    <w:p w:rsidR="00956956" w:rsidRDefault="008F16EA">
      <w:pPr>
        <w:pStyle w:val="NormalWeb"/>
        <w:spacing w:before="90" w:beforeAutospacing="0" w:after="90" w:afterAutospacing="0"/>
        <w:rPr>
          <w:rFonts w:ascii="Calibri" w:eastAsia="Helvetica" w:hAnsi="Calibri" w:cs="Calibri"/>
          <w:color w:val="1D2129"/>
          <w:sz w:val="22"/>
          <w:szCs w:val="22"/>
        </w:rPr>
      </w:pPr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Book your place now by emailing </w:t>
      </w:r>
      <w:hyperlink r:id="rId18" w:anchor="sent/_blank" w:tgtFrame="https://mail.google.com/mail/u/0/" w:history="1">
        <w:r>
          <w:rPr>
            <w:rStyle w:val="Hyperlink"/>
            <w:rFonts w:ascii="Calibri" w:eastAsia="Helvetica" w:hAnsi="Calibri" w:cs="Calibri"/>
            <w:color w:val="1155CC"/>
            <w:sz w:val="22"/>
            <w:szCs w:val="22"/>
            <w:shd w:val="clear" w:color="auto" w:fill="FFFFFF"/>
          </w:rPr>
          <w:t>misszoe@ignitedanceacademy.co.uk</w:t>
        </w:r>
      </w:hyperlink>
      <w:r>
        <w:rPr>
          <w:rFonts w:ascii="Calibri" w:eastAsia="Helvetica" w:hAnsi="Calibri" w:cs="Calibri"/>
          <w:color w:val="1D2129"/>
          <w:sz w:val="22"/>
          <w:szCs w:val="22"/>
          <w:shd w:val="clear" w:color="auto" w:fill="FFFFFF"/>
        </w:rPr>
        <w:t> or email if you have any questions :) We can't wait to welcome you to the fun!</w:t>
      </w:r>
    </w:p>
    <w:p w:rsidR="003B6C37" w:rsidRDefault="008F16EA" w:rsidP="003B6C37">
      <w:pPr>
        <w:pStyle w:val="NormalWeb"/>
        <w:spacing w:before="90" w:beforeAutospacing="0" w:after="90" w:afterAutospacing="0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bidi="ar"/>
        </w:rPr>
      </w:pPr>
      <w:r>
        <w:rPr>
          <w:rFonts w:ascii="Calibri" w:hAnsi="Calibri" w:cs="Calibri"/>
          <w:sz w:val="22"/>
          <w:szCs w:val="22"/>
        </w:rPr>
        <w:t>With love,</w:t>
      </w:r>
      <w:r w:rsidR="003B6C37">
        <w:rPr>
          <w:rFonts w:ascii="Calibri" w:hAnsi="Calibri" w:cs="Calibri"/>
          <w:sz w:val="22"/>
          <w:szCs w:val="22"/>
        </w:rPr>
        <w:t xml:space="preserve"> </w:t>
      </w:r>
      <w:r w:rsidRPr="008F16E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bidi="ar"/>
        </w:rPr>
        <w:t>Miss Zoe</w:t>
      </w:r>
      <w:r w:rsidRPr="008F16E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en-GB" w:bidi="ar"/>
        </w:rPr>
        <w:t xml:space="preserve"> and Miss Sue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en-GB" w:bidi="ar"/>
        </w:rPr>
        <w:t xml:space="preserve"> </w:t>
      </w:r>
      <w:r w:rsidRPr="008F16E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bidi="ar"/>
        </w:rPr>
        <w:t xml:space="preserve">xx                     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bidi="ar"/>
        </w:rPr>
        <w:t xml:space="preserve"> </w:t>
      </w:r>
      <w:r w:rsidRPr="008F16E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bidi="ar"/>
        </w:rPr>
        <w:t xml:space="preserve"> </w:t>
      </w:r>
    </w:p>
    <w:p w:rsidR="003B6C37" w:rsidRDefault="003B6C37" w:rsidP="003B6C37">
      <w:pPr>
        <w:pStyle w:val="NormalWeb"/>
        <w:spacing w:before="90" w:beforeAutospacing="0" w:after="90" w:afterAutospacing="0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bidi="ar"/>
        </w:rPr>
      </w:pPr>
    </w:p>
    <w:p w:rsidR="00956956" w:rsidRDefault="008F16EA" w:rsidP="003B6C37">
      <w:pPr>
        <w:pStyle w:val="NormalWeb"/>
        <w:spacing w:before="90" w:beforeAutospacing="0" w:after="90" w:afterAutospacing="0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bidi="ar"/>
        </w:rPr>
      </w:pPr>
      <w:r w:rsidRPr="008F16EA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bidi="ar"/>
        </w:rPr>
        <w:t xml:space="preserve">   </w:t>
      </w:r>
      <w:r>
        <w:rPr>
          <w:noProof/>
          <w:lang w:val="en-GB" w:eastAsia="en-GB"/>
        </w:rPr>
        <w:drawing>
          <wp:inline distT="0" distB="0" distL="0" distR="0" wp14:anchorId="39BF17FB" wp14:editId="7307D398">
            <wp:extent cx="4167505" cy="163195"/>
            <wp:effectExtent l="0" t="0" r="0" b="8255"/>
            <wp:docPr id="20" name="Picture 20" descr="Previ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Preview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6873" cy="1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C37" w:rsidRDefault="003B6C37" w:rsidP="003B6C37">
      <w:pPr>
        <w:pStyle w:val="NormalWeb"/>
        <w:spacing w:before="90" w:beforeAutospacing="0" w:after="90" w:afterAutospacing="0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bidi="ar"/>
        </w:rPr>
      </w:pPr>
    </w:p>
    <w:p w:rsidR="003B6C37" w:rsidRDefault="003B6C37" w:rsidP="003B6C37">
      <w:pPr>
        <w:pStyle w:val="NormalWeb"/>
        <w:spacing w:before="90" w:beforeAutospacing="0" w:after="90" w:afterAutospacing="0"/>
      </w:pPr>
    </w:p>
    <w:p w:rsidR="003B6C37" w:rsidRDefault="003B6C37" w:rsidP="003B6C37">
      <w:pPr>
        <w:pStyle w:val="NormalWeb"/>
        <w:spacing w:before="90" w:beforeAutospacing="0" w:after="90" w:afterAutospacing="0"/>
      </w:pPr>
    </w:p>
    <w:p w:rsidR="003B6C37" w:rsidRDefault="003B6C37" w:rsidP="003B6C37">
      <w:pPr>
        <w:pStyle w:val="NormalWeb"/>
        <w:spacing w:before="90" w:beforeAutospacing="0" w:after="90" w:afterAutospacing="0"/>
      </w:pPr>
    </w:p>
    <w:p w:rsidR="003B6C37" w:rsidRDefault="003B6C37" w:rsidP="003B6C37">
      <w:pPr>
        <w:pStyle w:val="NormalWeb"/>
        <w:spacing w:before="90" w:beforeAutospacing="0" w:after="90" w:afterAutospacing="0"/>
      </w:pPr>
    </w:p>
    <w:p w:rsidR="003B6C37" w:rsidRDefault="003B6C37" w:rsidP="003B6C37">
      <w:pPr>
        <w:pStyle w:val="NormalWeb"/>
        <w:spacing w:before="90" w:beforeAutospacing="0" w:after="90" w:afterAutospacing="0"/>
      </w:pPr>
    </w:p>
    <w:p w:rsidR="003B6C37" w:rsidRDefault="003B6C37" w:rsidP="003B6C37">
      <w:pPr>
        <w:pStyle w:val="NormalWeb"/>
        <w:spacing w:before="90" w:beforeAutospacing="0" w:after="90" w:afterAutospacing="0"/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50CFEC5C" wp14:editId="73EE4EDC">
            <wp:extent cx="7077023" cy="645617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42519" t="23094" r="20992" b="17733"/>
                    <a:stretch/>
                  </pic:blipFill>
                  <pic:spPr bwMode="auto">
                    <a:xfrm>
                      <a:off x="0" y="0"/>
                      <a:ext cx="7095772" cy="6473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C37" w:rsidRDefault="003B6C37" w:rsidP="003B6C37">
      <w:pPr>
        <w:pStyle w:val="NormalWeb"/>
        <w:spacing w:before="90" w:beforeAutospacing="0" w:after="90" w:afterAutospacing="0"/>
      </w:pPr>
    </w:p>
    <w:p w:rsidR="003B6C37" w:rsidRDefault="003B6C37" w:rsidP="003B6C37">
      <w:pPr>
        <w:pStyle w:val="NormalWeb"/>
        <w:spacing w:before="90" w:beforeAutospacing="0" w:after="90" w:afterAutospacing="0"/>
      </w:pPr>
    </w:p>
    <w:sectPr w:rsidR="003B6C37" w:rsidSect="003B6C37">
      <w:pgSz w:w="12240" w:h="15840"/>
      <w:pgMar w:top="284" w:right="1080" w:bottom="0" w:left="709" w:header="720" w:footer="11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5C" w:rsidRDefault="008F16EA">
      <w:pPr>
        <w:spacing w:after="0" w:line="240" w:lineRule="auto"/>
      </w:pPr>
      <w:r>
        <w:separator/>
      </w:r>
    </w:p>
  </w:endnote>
  <w:endnote w:type="continuationSeparator" w:id="0">
    <w:p w:rsidR="0047045C" w:rsidRDefault="008F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5C" w:rsidRDefault="008F16EA">
      <w:pPr>
        <w:spacing w:after="0" w:line="240" w:lineRule="auto"/>
      </w:pPr>
      <w:r>
        <w:separator/>
      </w:r>
    </w:p>
  </w:footnote>
  <w:footnote w:type="continuationSeparator" w:id="0">
    <w:p w:rsidR="0047045C" w:rsidRDefault="008F1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9ED"/>
    <w:multiLevelType w:val="multilevel"/>
    <w:tmpl w:val="0C3F09ED"/>
    <w:lvl w:ilvl="0">
      <w:start w:val="1"/>
      <w:numFmt w:val="bullet"/>
      <w:pStyle w:val="Bullet1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pStyle w:val="Bullet2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 w15:restartNumberingAfterBreak="0">
    <w:nsid w:val="18AB0A27"/>
    <w:multiLevelType w:val="hybridMultilevel"/>
    <w:tmpl w:val="A838F334"/>
    <w:lvl w:ilvl="0" w:tplc="70BEB1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0D47"/>
    <w:multiLevelType w:val="hybridMultilevel"/>
    <w:tmpl w:val="38EE80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hideSpellingErrors/>
  <w:hideGrammaticalErrors/>
  <w:attachedTemplate r:id="rId1"/>
  <w:defaultTabStop w:val="720"/>
  <w:drawingGridHorizontalSpacing w:val="100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89"/>
    <w:rsid w:val="00035D2C"/>
    <w:rsid w:val="000E36D5"/>
    <w:rsid w:val="00165992"/>
    <w:rsid w:val="001709E9"/>
    <w:rsid w:val="002A65B8"/>
    <w:rsid w:val="002C0A55"/>
    <w:rsid w:val="003B6C37"/>
    <w:rsid w:val="0047045C"/>
    <w:rsid w:val="004E04E5"/>
    <w:rsid w:val="00501552"/>
    <w:rsid w:val="00687373"/>
    <w:rsid w:val="006D0B73"/>
    <w:rsid w:val="006F6D09"/>
    <w:rsid w:val="00703F2A"/>
    <w:rsid w:val="00802189"/>
    <w:rsid w:val="00816E82"/>
    <w:rsid w:val="0088476A"/>
    <w:rsid w:val="008F16EA"/>
    <w:rsid w:val="00956956"/>
    <w:rsid w:val="009B7AE2"/>
    <w:rsid w:val="009D5520"/>
    <w:rsid w:val="00A57EE9"/>
    <w:rsid w:val="00A84837"/>
    <w:rsid w:val="00B33E5B"/>
    <w:rsid w:val="00B7677F"/>
    <w:rsid w:val="00BC3DE1"/>
    <w:rsid w:val="00C40C32"/>
    <w:rsid w:val="00CE6013"/>
    <w:rsid w:val="00DD1969"/>
    <w:rsid w:val="00E04B18"/>
    <w:rsid w:val="00F34D3F"/>
    <w:rsid w:val="00F9380E"/>
    <w:rsid w:val="00FF501F"/>
    <w:rsid w:val="0CDD0E63"/>
    <w:rsid w:val="2B951E40"/>
    <w:rsid w:val="52AA50A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FD6ACF1"/>
  <w15:docId w15:val="{2DF26148-F4D1-44D7-82AF-B3B87DA3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unhideWhenUsed="1" w:qFormat="1"/>
    <w:lsdException w:name="heading 3" w:uiPriority="9" w:unhideWhenUsed="1"/>
    <w:lsdException w:name="heading 4" w:uiPriority="9" w:unhideWhenUsed="1"/>
    <w:lsdException w:name="heading 5" w:uiPriority="9" w:unhideWhenUsed="1" w:qFormat="1"/>
    <w:lsdException w:name="heading 6" w:uiPriority="9" w:unhideWhenUsed="1"/>
    <w:lsdException w:name="heading 7" w:uiPriority="9" w:unhideWhenUsed="1"/>
    <w:lsdException w:name="heading 8" w:uiPriority="9" w:unhideWhenUsed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5" w:unhideWhenUsed="1" w:qFormat="1"/>
    <w:lsdException w:name="Signature" w:unhideWhenUsed="1" w:qFormat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unhideWhenUsed="1" w:qFormat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HAnsi"/>
      <w:color w:val="414751" w:themeColor="text2" w:themeShade="BF"/>
      <w:lang w:val="en-US"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unhideWhenUsed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spacing w:after="0"/>
      <w:outlineLvl w:val="5"/>
    </w:pPr>
    <w:rPr>
      <w:b/>
      <w:color w:val="E65B0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spacing w:after="0"/>
      <w:outlineLvl w:val="6"/>
    </w:pPr>
    <w:rPr>
      <w:b/>
      <w:i/>
      <w:color w:val="E65B0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spacing w:after="0"/>
      <w:outlineLvl w:val="7"/>
    </w:pPr>
    <w:rPr>
      <w:b/>
      <w:color w:val="3667C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qFormat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paragraph" w:styleId="Closing">
    <w:name w:val="Closing"/>
    <w:basedOn w:val="NoSpacing1"/>
    <w:link w:val="ClosingChar"/>
    <w:uiPriority w:val="5"/>
    <w:unhideWhenUsed/>
    <w:qFormat/>
    <w:pPr>
      <w:spacing w:before="960" w:after="960"/>
      <w:ind w:right="2520"/>
    </w:pPr>
  </w:style>
  <w:style w:type="paragraph" w:customStyle="1" w:styleId="NoSpacing1">
    <w:name w:val="No Spacing1"/>
    <w:uiPriority w:val="1"/>
    <w:unhideWhenUsed/>
    <w:qFormat/>
    <w:pPr>
      <w:spacing w:after="0" w:line="240" w:lineRule="auto"/>
    </w:pPr>
    <w:rPr>
      <w:rFonts w:asciiTheme="minorHAnsi" w:eastAsiaTheme="minorHAnsi" w:hAnsiTheme="minorHAnsi" w:cstheme="minorHAnsi"/>
      <w:color w:val="414751" w:themeColor="text2" w:themeShade="BF"/>
      <w:lang w:val="en-US" w:eastAsia="ja-JP" w:bidi="he-IL"/>
    </w:rPr>
  </w:style>
  <w:style w:type="paragraph" w:styleId="Date">
    <w:name w:val="Date"/>
    <w:basedOn w:val="Normal"/>
    <w:next w:val="Normal"/>
    <w:link w:val="DateChar"/>
    <w:uiPriority w:val="99"/>
    <w:unhideWhenUsed/>
    <w:qFormat/>
    <w:rPr>
      <w:b/>
      <w:color w:val="FE8637" w:themeColor="accent1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uiPriority w:val="99"/>
    <w:unhideWhenUsed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NormalIndent">
    <w:name w:val="Normal Indent"/>
    <w:basedOn w:val="Normal"/>
    <w:uiPriority w:val="99"/>
    <w:unhideWhenUsed/>
    <w:qFormat/>
    <w:pPr>
      <w:ind w:left="720"/>
    </w:p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pPr>
      <w:ind w:left="0"/>
    </w:pPr>
    <w:rPr>
      <w:b/>
    </w:rPr>
  </w:style>
  <w:style w:type="paragraph" w:styleId="Signature">
    <w:name w:val="Signature"/>
    <w:basedOn w:val="Closing"/>
    <w:link w:val="SignatureChar"/>
    <w:uiPriority w:val="99"/>
    <w:unhideWhenUsed/>
    <w:qFormat/>
    <w:pPr>
      <w:spacing w:before="0" w:after="0"/>
      <w:contextualSpacing/>
    </w:pPr>
  </w:style>
  <w:style w:type="paragraph" w:styleId="Subtitle">
    <w:name w:val="Subtitle"/>
    <w:basedOn w:val="Normal"/>
    <w:link w:val="SubtitleChar"/>
    <w:uiPriority w:val="11"/>
    <w:qFormat/>
    <w:rPr>
      <w:i/>
      <w:color w:val="575F6D" w:themeColor="text2"/>
      <w:spacing w:val="5"/>
      <w:sz w:val="24"/>
      <w:szCs w:val="24"/>
    </w:rPr>
  </w:style>
  <w:style w:type="paragraph" w:styleId="Title">
    <w:name w:val="Title"/>
    <w:basedOn w:val="Normal"/>
    <w:link w:val="TitleChar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8"/>
    <w:qFormat/>
    <w:rPr>
      <w:b/>
      <w:bCs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okTitle1">
    <w:name w:val="Book Title1"/>
    <w:basedOn w:val="DefaultParagraphFont"/>
    <w:uiPriority w:val="33"/>
    <w:qFormat/>
    <w:rPr>
      <w:rFonts w:cs="Times New Roman"/>
      <w:smallCaps/>
      <w:color w:val="000000"/>
      <w:spacing w:val="10"/>
    </w:rPr>
  </w:style>
  <w:style w:type="paragraph" w:customStyle="1" w:styleId="SenderAddress">
    <w:name w:val="Sender Address"/>
    <w:basedOn w:val="Normal"/>
    <w:uiPriority w:val="2"/>
    <w:qFormat/>
    <w:rPr>
      <w:color w:val="FFFFFF" w:themeColor="background1"/>
      <w:spacing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color w:val="414751" w:themeColor="text2" w:themeShade="BF"/>
      <w:sz w:val="20"/>
      <w:szCs w:val="20"/>
      <w:lang w:eastAsia="ja-JP" w:bidi="he-IL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414751" w:themeColor="text2" w:themeShade="BF"/>
      <w:sz w:val="20"/>
      <w:szCs w:val="20"/>
      <w:lang w:eastAsia="ja-JP" w:bidi="he-IL"/>
    </w:rPr>
  </w:style>
  <w:style w:type="character" w:customStyle="1" w:styleId="SalutationChar">
    <w:name w:val="Salutation Char"/>
    <w:basedOn w:val="DefaultParagraphFont"/>
    <w:link w:val="Salutation"/>
    <w:uiPriority w:val="4"/>
    <w:qFormat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Subject">
    <w:name w:val="Subject"/>
    <w:basedOn w:val="NormalIndent"/>
    <w:uiPriority w:val="7"/>
    <w:qFormat/>
    <w:pPr>
      <w:ind w:left="0"/>
    </w:pPr>
    <w:rPr>
      <w:b/>
      <w:color w:val="FE8637" w:themeColor="accent1"/>
    </w:rPr>
  </w:style>
  <w:style w:type="paragraph" w:customStyle="1" w:styleId="RecipientAddress">
    <w:name w:val="Recipient Address"/>
    <w:basedOn w:val="NoSpacing1"/>
    <w:uiPriority w:val="3"/>
    <w:qFormat/>
    <w:pPr>
      <w:spacing w:after="480"/>
      <w:contextualSpacing/>
    </w:pPr>
    <w:rPr>
      <w:rFonts w:asciiTheme="majorHAnsi" w:hAnsiTheme="majorHAnsi"/>
    </w:rPr>
  </w:style>
  <w:style w:type="character" w:customStyle="1" w:styleId="ClosingChar">
    <w:name w:val="Closing Char"/>
    <w:basedOn w:val="DefaultParagraphFont"/>
    <w:link w:val="Closing"/>
    <w:uiPriority w:val="5"/>
    <w:qFormat/>
    <w:rPr>
      <w:color w:val="414751" w:themeColor="text2" w:themeShade="BF"/>
      <w:sz w:val="20"/>
      <w:szCs w:val="20"/>
      <w:lang w:eastAsia="ja-JP" w:bidi="he-IL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 w:bidi="he-IL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hAnsiTheme="majorHAnsi"/>
      <w:color w:val="414751" w:themeColor="text2" w:themeShade="BF"/>
      <w:sz w:val="28"/>
      <w:szCs w:val="28"/>
      <w:lang w:eastAsia="ja-JP" w:bidi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hAnsiTheme="majorHAnsi"/>
      <w:color w:val="414751" w:themeColor="text2" w:themeShade="BF"/>
      <w:spacing w:val="5"/>
      <w:sz w:val="24"/>
      <w:szCs w:val="24"/>
      <w:lang w:eastAsia="ja-JP" w:bidi="he-IL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hAnsiTheme="majorHAnsi"/>
      <w:color w:val="E65B01" w:themeColor="accent1" w:themeShade="BF"/>
      <w:lang w:eastAsia="ja-JP" w:bidi="he-IL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i/>
      <w:color w:val="E65B01" w:themeColor="accent1" w:themeShade="BF"/>
      <w:lang w:eastAsia="ja-JP"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b/>
      <w:color w:val="E65B01" w:themeColor="accent1" w:themeShade="BF"/>
      <w:sz w:val="20"/>
      <w:szCs w:val="20"/>
      <w:lang w:eastAsia="ja-JP"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b/>
      <w:i/>
      <w:color w:val="E65B01" w:themeColor="accent1" w:themeShade="BF"/>
      <w:sz w:val="20"/>
      <w:szCs w:val="20"/>
      <w:lang w:eastAsia="ja-JP" w:bidi="he-IL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b/>
      <w:color w:val="3667C3" w:themeColor="accent2" w:themeShade="BF"/>
      <w:sz w:val="20"/>
      <w:szCs w:val="20"/>
      <w:lang w:eastAsia="ja-JP" w:bidi="he-IL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b/>
      <w:i/>
      <w:color w:val="3667C3" w:themeColor="accent2" w:themeShade="BF"/>
      <w:sz w:val="18"/>
      <w:szCs w:val="18"/>
      <w:lang w:eastAsia="ja-JP" w:bidi="he-IL"/>
    </w:rPr>
  </w:style>
  <w:style w:type="character" w:customStyle="1" w:styleId="IntenseEmphasis1">
    <w:name w:val="Intense Emphasis1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customStyle="1" w:styleId="Quote1">
    <w:name w:val="Quote1"/>
    <w:basedOn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1"/>
    <w:uiPriority w:val="29"/>
    <w:qFormat/>
    <w:rPr>
      <w:i/>
      <w:color w:val="414751" w:themeColor="text2" w:themeShade="BF"/>
      <w:sz w:val="20"/>
      <w:szCs w:val="20"/>
      <w:lang w:eastAsia="ja-JP" w:bidi="he-IL"/>
    </w:rPr>
  </w:style>
  <w:style w:type="paragraph" w:customStyle="1" w:styleId="IntenseQuote1">
    <w:name w:val="Intense Quote1"/>
    <w:basedOn w:val="Quote1"/>
    <w:link w:val="IntenseQuoteChar"/>
    <w:uiPriority w:val="30"/>
    <w:qFormat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qFormat/>
    <w:rPr>
      <w:color w:val="E65B01" w:themeColor="accent1" w:themeShade="BF"/>
      <w:sz w:val="20"/>
      <w:szCs w:val="20"/>
      <w:lang w:eastAsia="ja-JP" w:bidi="he-IL"/>
    </w:rPr>
  </w:style>
  <w:style w:type="character" w:customStyle="1" w:styleId="IntenseReference1">
    <w:name w:val="Intense Reference1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i/>
      <w:color w:val="575F6D" w:themeColor="text2"/>
      <w:spacing w:val="5"/>
      <w:sz w:val="24"/>
      <w:szCs w:val="24"/>
      <w:lang w:eastAsia="ja-JP" w:bidi="he-IL"/>
    </w:rPr>
  </w:style>
  <w:style w:type="character" w:customStyle="1" w:styleId="SubtleEmphasis1">
    <w:name w:val="Subtle Emphasis1"/>
    <w:basedOn w:val="DefaultParagraphFont"/>
    <w:uiPriority w:val="19"/>
    <w:qFormat/>
    <w:rPr>
      <w:i/>
      <w:color w:val="E65B01" w:themeColor="accent1" w:themeShade="BF"/>
    </w:rPr>
  </w:style>
  <w:style w:type="character" w:customStyle="1" w:styleId="SubtleReference1">
    <w:name w:val="Subtle Reference1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hAnsiTheme="majorHAnsi"/>
      <w:smallCaps/>
      <w:color w:val="FE8637" w:themeColor="accent1"/>
      <w:spacing w:val="10"/>
      <w:sz w:val="48"/>
      <w:szCs w:val="48"/>
      <w:lang w:eastAsia="ja-JP" w:bidi="he-IL"/>
    </w:rPr>
  </w:style>
  <w:style w:type="paragraph" w:customStyle="1" w:styleId="Sidebar">
    <w:name w:val="Sidebar"/>
    <w:basedOn w:val="Normal"/>
    <w:uiPriority w:val="2"/>
    <w:unhideWhenUsed/>
    <w:qFormat/>
    <w:pPr>
      <w:spacing w:line="300" w:lineRule="auto"/>
    </w:pPr>
    <w:rPr>
      <w:b/>
      <w:color w:val="E65B01" w:themeColor="accent1" w:themeShade="BF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414751" w:themeColor="text2" w:themeShade="BF"/>
      <w:sz w:val="16"/>
      <w:szCs w:val="16"/>
      <w:lang w:eastAsia="ja-JP" w:bidi="he-IL"/>
    </w:rPr>
  </w:style>
  <w:style w:type="character" w:customStyle="1" w:styleId="PlaceholderText1">
    <w:name w:val="Placeholder Text1"/>
    <w:basedOn w:val="DefaultParagraphFont"/>
    <w:uiPriority w:val="99"/>
    <w:unhideWhenUsed/>
    <w:qFormat/>
    <w:rPr>
      <w:color w:val="808080"/>
    </w:rPr>
  </w:style>
  <w:style w:type="paragraph" w:customStyle="1" w:styleId="SendersAddress">
    <w:name w:val="Sender's Address"/>
    <w:basedOn w:val="Normal"/>
    <w:uiPriority w:val="2"/>
    <w:qFormat/>
    <w:rPr>
      <w:color w:val="FFFFFF" w:themeColor="background1"/>
      <w:spacing w:val="20"/>
    </w:rPr>
  </w:style>
  <w:style w:type="character" w:customStyle="1" w:styleId="DateChar">
    <w:name w:val="Date Char"/>
    <w:basedOn w:val="DefaultParagraphFont"/>
    <w:link w:val="Date"/>
    <w:uiPriority w:val="99"/>
    <w:qFormat/>
    <w:rPr>
      <w:b/>
      <w:color w:val="FE8637" w:themeColor="accent1"/>
      <w:sz w:val="20"/>
      <w:szCs w:val="20"/>
      <w:lang w:eastAsia="ja-JP" w:bidi="he-IL"/>
    </w:rPr>
  </w:style>
  <w:style w:type="character" w:customStyle="1" w:styleId="SignatureChar">
    <w:name w:val="Signature Char"/>
    <w:basedOn w:val="DefaultParagraphFont"/>
    <w:link w:val="Signature"/>
    <w:uiPriority w:val="99"/>
    <w:qFormat/>
    <w:rPr>
      <w:color w:val="414751" w:themeColor="text2" w:themeShade="BF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qFormat/>
    <w:pPr>
      <w:spacing w:before="480" w:after="0" w:line="240" w:lineRule="auto"/>
      <w:contextualSpacing/>
    </w:pPr>
    <w:rPr>
      <w:b/>
    </w:rPr>
  </w:style>
  <w:style w:type="paragraph" w:customStyle="1" w:styleId="ListParagraph1">
    <w:name w:val="List Paragraph1"/>
    <w:basedOn w:val="Normal"/>
    <w:uiPriority w:val="39"/>
    <w:unhideWhenUsed/>
    <w:qFormat/>
    <w:pPr>
      <w:ind w:left="720"/>
    </w:pPr>
  </w:style>
  <w:style w:type="paragraph" w:customStyle="1" w:styleId="Bullet1">
    <w:name w:val="Bullet 1"/>
    <w:basedOn w:val="ListParagraph1"/>
    <w:uiPriority w:val="37"/>
    <w:qFormat/>
    <w:pPr>
      <w:numPr>
        <w:numId w:val="1"/>
      </w:numPr>
      <w:spacing w:after="0"/>
      <w:contextualSpacing/>
    </w:pPr>
    <w:rPr>
      <w:color w:val="auto"/>
      <w:lang w:bidi="ar-SA"/>
    </w:rPr>
  </w:style>
  <w:style w:type="paragraph" w:customStyle="1" w:styleId="Bullet2">
    <w:name w:val="Bullet 2"/>
    <w:basedOn w:val="ListParagraph1"/>
    <w:uiPriority w:val="37"/>
    <w:qFormat/>
    <w:pPr>
      <w:numPr>
        <w:ilvl w:val="1"/>
        <w:numId w:val="1"/>
      </w:numPr>
      <w:contextualSpacing/>
    </w:pPr>
    <w:rPr>
      <w:color w:val="auto"/>
      <w:lang w:bidi="ar-SA"/>
    </w:rPr>
  </w:style>
  <w:style w:type="paragraph" w:customStyle="1" w:styleId="CompanyName">
    <w:name w:val="Company Name"/>
    <w:basedOn w:val="Normal"/>
    <w:uiPriority w:val="4"/>
    <w:qFormat/>
    <w:rPr>
      <w:color w:val="FFFFFF" w:themeColor="background1"/>
      <w:spacing w:val="20"/>
    </w:rPr>
  </w:style>
  <w:style w:type="paragraph" w:styleId="ListParagraph">
    <w:name w:val="List Paragraph"/>
    <w:basedOn w:val="Normal"/>
    <w:uiPriority w:val="99"/>
    <w:rsid w:val="000E3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misszoe@ignitedanceacademy.co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GIF"/><Relationship Id="rId2" Type="http://schemas.openxmlformats.org/officeDocument/2006/relationships/customXml" Target="../customXml/item2.xml"/><Relationship Id="rId16" Type="http://schemas.openxmlformats.org/officeDocument/2006/relationships/image" Target="media/image6.GIF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GIF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ss4\AppData\Roaming\Microsoft\Templates\Letter%20(Oriel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A73816BA4F4326A2347EA6E72FA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06203-4BA2-49EA-8BAA-6CE35D25EF2D}"/>
      </w:docPartPr>
      <w:docPartBody>
        <w:p w:rsidR="00F93565" w:rsidRDefault="00F93565">
          <w:pPr>
            <w:pStyle w:val="CBA73816BA4F4326A2347EA6E72FA0C2"/>
          </w:pPr>
          <w:r>
            <w:t>[Type the sender e-mail address]</w:t>
          </w:r>
        </w:p>
      </w:docPartBody>
    </w:docPart>
    <w:docPart>
      <w:docPartPr>
        <w:name w:val="0AC4E0D298DC41F3B8523EC0674E0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E820-3275-409C-9DD0-66708E55A9DE}"/>
      </w:docPartPr>
      <w:docPartBody>
        <w:p w:rsidR="00F93565" w:rsidRDefault="00F93565">
          <w:pPr>
            <w:pStyle w:val="0AC4E0D298DC41F3B8523EC0674E04F5"/>
          </w:pPr>
          <w:r>
            <w:t>[Type the sender company address]</w:t>
          </w:r>
        </w:p>
      </w:docPartBody>
    </w:docPart>
    <w:docPart>
      <w:docPartPr>
        <w:name w:val="6A361CDA0B4A43C8B725E3E1D33E9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35353-3057-414C-8727-0E3104BA380D}"/>
      </w:docPartPr>
      <w:docPartBody>
        <w:p w:rsidR="00F93565" w:rsidRDefault="00F93565">
          <w:pPr>
            <w:pStyle w:val="6A361CDA0B4A43C8B725E3E1D33E9297"/>
          </w:pPr>
          <w:r>
            <w:t>[Type the sender 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3E"/>
    <w:rsid w:val="001D09BC"/>
    <w:rsid w:val="001F72CC"/>
    <w:rsid w:val="0095014E"/>
    <w:rsid w:val="00B9403E"/>
    <w:rsid w:val="00BC1812"/>
    <w:rsid w:val="00C458F0"/>
    <w:rsid w:val="00CF0F52"/>
    <w:rsid w:val="00CF1F0D"/>
    <w:rsid w:val="00E921C9"/>
    <w:rsid w:val="00F93565"/>
    <w:rsid w:val="00FC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3B2FBF086C4DC38442F0DDDA9D8698">
    <w:name w:val="473B2FBF086C4DC38442F0DDDA9D8698"/>
    <w:rPr>
      <w:sz w:val="22"/>
      <w:szCs w:val="22"/>
    </w:rPr>
  </w:style>
  <w:style w:type="paragraph" w:customStyle="1" w:styleId="7FC2C7309D674D1C9D1356F166257507">
    <w:name w:val="7FC2C7309D674D1C9D1356F166257507"/>
    <w:rPr>
      <w:sz w:val="22"/>
      <w:szCs w:val="22"/>
    </w:rPr>
  </w:style>
  <w:style w:type="character" w:customStyle="1" w:styleId="PlaceholderText1">
    <w:name w:val="Placeholder Text1"/>
    <w:basedOn w:val="DefaultParagraphFont"/>
    <w:uiPriority w:val="99"/>
    <w:unhideWhenUsed/>
    <w:qFormat/>
    <w:rPr>
      <w:color w:val="808080"/>
    </w:rPr>
  </w:style>
  <w:style w:type="paragraph" w:customStyle="1" w:styleId="6F9B94AFC7584BB2B40AA232F9A04DA7">
    <w:name w:val="6F9B94AFC7584BB2B40AA232F9A04DA7"/>
    <w:qFormat/>
    <w:rPr>
      <w:sz w:val="22"/>
      <w:szCs w:val="22"/>
    </w:rPr>
  </w:style>
  <w:style w:type="paragraph" w:customStyle="1" w:styleId="D5C5E2E3CD9E409E8CEAF78BCF070774">
    <w:name w:val="D5C5E2E3CD9E409E8CEAF78BCF070774"/>
    <w:qFormat/>
    <w:rPr>
      <w:sz w:val="22"/>
      <w:szCs w:val="22"/>
    </w:rPr>
  </w:style>
  <w:style w:type="paragraph" w:customStyle="1" w:styleId="E5567A9FD17B4DE89350C1246A1577F3">
    <w:name w:val="E5567A9FD17B4DE89350C1246A1577F3"/>
    <w:qFormat/>
    <w:rPr>
      <w:sz w:val="22"/>
      <w:szCs w:val="22"/>
    </w:rPr>
  </w:style>
  <w:style w:type="paragraph" w:customStyle="1" w:styleId="DB5A0EC43C9541B5BD5E55022754CA34">
    <w:name w:val="DB5A0EC43C9541B5BD5E55022754CA34"/>
    <w:rPr>
      <w:sz w:val="22"/>
      <w:szCs w:val="22"/>
    </w:rPr>
  </w:style>
  <w:style w:type="paragraph" w:customStyle="1" w:styleId="633D7E5A0C51409CAC179F8B2DD6370F">
    <w:name w:val="633D7E5A0C51409CAC179F8B2DD6370F"/>
    <w:qFormat/>
    <w:rPr>
      <w:sz w:val="22"/>
      <w:szCs w:val="22"/>
    </w:rPr>
  </w:style>
  <w:style w:type="paragraph" w:customStyle="1" w:styleId="C8858C529C294DD982AD7E91442D009F">
    <w:name w:val="C8858C529C294DD982AD7E91442D009F"/>
    <w:qFormat/>
    <w:rPr>
      <w:sz w:val="22"/>
      <w:szCs w:val="22"/>
    </w:rPr>
  </w:style>
  <w:style w:type="paragraph" w:customStyle="1" w:styleId="60FB1D71AD984776B3387FB3D90E9AE6">
    <w:name w:val="60FB1D71AD984776B3387FB3D90E9AE6"/>
    <w:qFormat/>
    <w:rPr>
      <w:sz w:val="22"/>
      <w:szCs w:val="22"/>
    </w:rPr>
  </w:style>
  <w:style w:type="paragraph" w:customStyle="1" w:styleId="4BEF563C4E234CCC8C0E3835E5012F28">
    <w:name w:val="4BEF563C4E234CCC8C0E3835E5012F28"/>
    <w:qFormat/>
    <w:rPr>
      <w:sz w:val="22"/>
      <w:szCs w:val="22"/>
    </w:rPr>
  </w:style>
  <w:style w:type="paragraph" w:customStyle="1" w:styleId="1CC94E81722B4B0A834D3B8162976047">
    <w:name w:val="1CC94E81722B4B0A834D3B8162976047"/>
    <w:qFormat/>
    <w:rPr>
      <w:sz w:val="22"/>
      <w:szCs w:val="22"/>
    </w:rPr>
  </w:style>
  <w:style w:type="paragraph" w:customStyle="1" w:styleId="EE8F4B6935F04F21A9E2F41628E634A6">
    <w:name w:val="EE8F4B6935F04F21A9E2F41628E634A6"/>
    <w:qFormat/>
    <w:rPr>
      <w:sz w:val="22"/>
      <w:szCs w:val="22"/>
    </w:rPr>
  </w:style>
  <w:style w:type="paragraph" w:customStyle="1" w:styleId="CBA73816BA4F4326A2347EA6E72FA0C2">
    <w:name w:val="CBA73816BA4F4326A2347EA6E72FA0C2"/>
    <w:rPr>
      <w:sz w:val="22"/>
      <w:szCs w:val="22"/>
    </w:rPr>
  </w:style>
  <w:style w:type="paragraph" w:customStyle="1" w:styleId="0AC4E0D298DC41F3B8523EC0674E04F5">
    <w:name w:val="0AC4E0D298DC41F3B8523EC0674E04F5"/>
    <w:qFormat/>
    <w:rPr>
      <w:sz w:val="22"/>
      <w:szCs w:val="22"/>
    </w:rPr>
  </w:style>
  <w:style w:type="paragraph" w:customStyle="1" w:styleId="6A361CDA0B4A43C8B725E3E1D33E9297">
    <w:name w:val="6A361CDA0B4A43C8B725E3E1D33E9297"/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Monda</PublishDate>
  <Abstract/>
  <CompanyAddress>      www.ignitedanceacademy.co.uk</CompanyAddress>
  <CompanyPhone>       misssue@ignitedanceacademy.co.uk</CompanyPhone>
  <CompanyFax/>
  <CompanyEmail>misszoe@ignitedanceacademy.co.uk</CompanyEmail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1929A37-8F53-4366-B05A-0C460797898D}">
  <ds:schemaRefs/>
</ds:datastoreItem>
</file>

<file path=customXml/itemProps4.xml><?xml version="1.0" encoding="utf-8"?>
<ds:datastoreItem xmlns:ds="http://schemas.openxmlformats.org/officeDocument/2006/customXml" ds:itemID="{CC41C0B5-CA03-47EC-9EBC-BBFA3FBC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(Oriel theme)</Template>
  <TotalTime>16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Ignite Dance Academy</dc:creator>
  <cp:lastModifiedBy>Grant O'Townson</cp:lastModifiedBy>
  <cp:revision>3</cp:revision>
  <cp:lastPrinted>2019-06-17T16:56:00Z</cp:lastPrinted>
  <dcterms:created xsi:type="dcterms:W3CDTF">2019-05-20T10:26:00Z</dcterms:created>
  <dcterms:modified xsi:type="dcterms:W3CDTF">2019-06-17T17:02:00Z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TC017730749991</vt:lpwstr>
  </property>
  <property fmtid="{D5CDD505-2E9C-101B-9397-08002B2CF9AE}" pid="3" name="KSOProductBuildVer">
    <vt:lpwstr>1033-10.2.0.7646</vt:lpwstr>
  </property>
</Properties>
</file>