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C1" w:rsidRDefault="001977C1" w:rsidP="009847E2">
      <w:pPr>
        <w:ind w:firstLine="720"/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AA59" wp14:editId="700DAA5A">
                <wp:simplePos x="0" y="0"/>
                <wp:positionH relativeFrom="column">
                  <wp:posOffset>1888435</wp:posOffset>
                </wp:positionH>
                <wp:positionV relativeFrom="paragraph">
                  <wp:posOffset>1580322</wp:posOffset>
                </wp:positionV>
                <wp:extent cx="1967948" cy="427382"/>
                <wp:effectExtent l="0" t="0" r="1333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42738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1" w:rsidRPr="001679D2" w:rsidRDefault="001977C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0DAA59" id="Rounded Rectangle 2" o:spid="_x0000_s1026" style="position:absolute;left:0;text-align:left;margin-left:148.7pt;margin-top:124.45pt;width:154.9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" fillcolor="white [3201]" strokecolor="#c0504d [3205]" strokeweight="2pt">
                <v:textbox>
                  <w:txbxContent>
                    <w:p w:rsidR="001977C1" w:rsidRPr="001679D2" w:rsidRDefault="001977C1" w:rsidP="001977C1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2"/>
                        </w:rPr>
                        <w:t xml:space="preserve">RECIPE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00DAA5B" wp14:editId="700DAA5C">
            <wp:extent cx="2325756" cy="15787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17" cy="1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7C1" w:rsidRPr="001977C1" w:rsidRDefault="00181763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DAA5D" wp14:editId="700DAA5E">
                <wp:simplePos x="0" y="0"/>
                <wp:positionH relativeFrom="column">
                  <wp:posOffset>-596900</wp:posOffset>
                </wp:positionH>
                <wp:positionV relativeFrom="paragraph">
                  <wp:posOffset>65405</wp:posOffset>
                </wp:positionV>
                <wp:extent cx="2297430" cy="3481705"/>
                <wp:effectExtent l="0" t="0" r="26670" b="234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34817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1" w:rsidRPr="00181763" w:rsidRDefault="001977C1" w:rsidP="001977C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INGREDIENTS</w:t>
                            </w:r>
                          </w:p>
                          <w:p w:rsidR="00622384" w:rsidRDefault="00620536" w:rsidP="00622384">
                            <w:pPr>
                              <w:spacing w:after="120" w:line="295" w:lineRule="atLeast"/>
                              <w:ind w:left="360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Makes 6</w:t>
                            </w:r>
                          </w:p>
                          <w:p w:rsidR="00622384" w:rsidRDefault="00184E4D" w:rsidP="005B1170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18 </w:t>
                            </w:r>
                            <w:r w:rsidR="005B117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tbs SR</w:t>
                            </w:r>
                            <w:r w:rsidR="00620536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flour</w:t>
                            </w:r>
                          </w:p>
                          <w:p w:rsidR="00620536" w:rsidRDefault="00184E4D" w:rsidP="005B1170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240</w:t>
                            </w:r>
                            <w:r w:rsidR="005B117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g Butter</w:t>
                            </w:r>
                          </w:p>
                          <w:p w:rsidR="00735F4E" w:rsidRPr="00735F4E" w:rsidRDefault="005B1170" w:rsidP="00735F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 w:rsidRPr="005B117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</w:t>
                            </w:r>
                            <w:r w:rsidR="00620536" w:rsidRPr="005B1170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tsp vanilla extract</w:t>
                            </w:r>
                          </w:p>
                          <w:p w:rsidR="00620536" w:rsidRPr="00735F4E" w:rsidRDefault="00735F4E" w:rsidP="00735F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 w:rsidRPr="00735F4E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5</w:t>
                            </w:r>
                            <w:r w:rsidR="005B1170" w:rsidRPr="00735F4E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tbs</w:t>
                            </w:r>
                            <w:r w:rsidR="00620536" w:rsidRPr="00735F4E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caster sugar</w:t>
                            </w:r>
                          </w:p>
                          <w:p w:rsidR="00620536" w:rsidRDefault="00213A05" w:rsidP="005B1170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Splash of milk</w:t>
                            </w:r>
                          </w:p>
                          <w:p w:rsidR="005B1170" w:rsidRDefault="005B1170" w:rsidP="005B1170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100g chocolate chips</w:t>
                            </w:r>
                          </w:p>
                          <w:p w:rsidR="005B1170" w:rsidRDefault="005B1170" w:rsidP="005B1170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3 Eggs</w:t>
                            </w:r>
                          </w:p>
                          <w:p w:rsidR="00E65288" w:rsidRPr="001977C1" w:rsidRDefault="00181763" w:rsidP="00C534D9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DAA5D" id="Rounded Rectangle 7" o:spid="_x0000_s1027" style="position:absolute;margin-left:-47pt;margin-top:5.15pt;width:180.9pt;height:27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" fillcolor="white [3201]" strokecolor="#c0504d [3205]" strokeweight="2pt">
                <v:textbox>
                  <w:txbxContent>
                    <w:p w:rsidR="001977C1" w:rsidRPr="00181763" w:rsidRDefault="001977C1" w:rsidP="001977C1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INGREDIENTS</w:t>
                      </w:r>
                    </w:p>
                    <w:p w:rsidR="00622384" w:rsidRDefault="00620536" w:rsidP="00622384">
                      <w:pPr>
                        <w:spacing w:after="120" w:line="295" w:lineRule="atLeast"/>
                        <w:ind w:left="360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Makes 6</w:t>
                      </w:r>
                    </w:p>
                    <w:p w:rsidR="00622384" w:rsidRDefault="00184E4D" w:rsidP="005B1170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18 </w:t>
                      </w:r>
                      <w:r w:rsidR="005B117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tbs SR</w:t>
                      </w:r>
                      <w:r w:rsidR="00620536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flour</w:t>
                      </w:r>
                    </w:p>
                    <w:p w:rsidR="00620536" w:rsidRDefault="00184E4D" w:rsidP="005B1170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240</w:t>
                      </w:r>
                      <w:r w:rsidR="005B117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g Butter</w:t>
                      </w:r>
                    </w:p>
                    <w:p w:rsidR="00735F4E" w:rsidRPr="00735F4E" w:rsidRDefault="005B1170" w:rsidP="00735F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 w:rsidRPr="005B117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</w:t>
                      </w:r>
                      <w:r w:rsidR="00620536" w:rsidRPr="005B1170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tsp vanilla extract</w:t>
                      </w:r>
                    </w:p>
                    <w:p w:rsidR="00620536" w:rsidRPr="00735F4E" w:rsidRDefault="00735F4E" w:rsidP="00735F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 w:rsidRPr="00735F4E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5</w:t>
                      </w:r>
                      <w:r w:rsidR="005B1170" w:rsidRPr="00735F4E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tbs</w:t>
                      </w:r>
                      <w:r w:rsidR="00620536" w:rsidRPr="00735F4E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caster sugar</w:t>
                      </w:r>
                    </w:p>
                    <w:p w:rsidR="00620536" w:rsidRDefault="00213A05" w:rsidP="005B1170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Splash of milk</w:t>
                      </w:r>
                    </w:p>
                    <w:p w:rsidR="005B1170" w:rsidRDefault="005B1170" w:rsidP="005B1170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100g chocolate chips</w:t>
                      </w:r>
                    </w:p>
                    <w:p w:rsidR="005B1170" w:rsidRDefault="005B1170" w:rsidP="005B1170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3 Eggs</w:t>
                      </w:r>
                    </w:p>
                    <w:p w:rsidR="00E65288" w:rsidRPr="001977C1" w:rsidRDefault="00181763" w:rsidP="00C534D9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7C1" w:rsidRPr="001977C1" w:rsidRDefault="00926295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DAA5F" wp14:editId="700DAA60">
                <wp:simplePos x="0" y="0"/>
                <wp:positionH relativeFrom="column">
                  <wp:posOffset>1887855</wp:posOffset>
                </wp:positionH>
                <wp:positionV relativeFrom="paragraph">
                  <wp:posOffset>59690</wp:posOffset>
                </wp:positionV>
                <wp:extent cx="2026920" cy="744855"/>
                <wp:effectExtent l="0" t="0" r="1143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744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D0F" w:rsidRPr="001679D2" w:rsidRDefault="001C2CBF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</w:rPr>
                              <w:t xml:space="preserve">Choc Chip </w:t>
                            </w:r>
                            <w:r w:rsidR="00213A05">
                              <w:rPr>
                                <w:b/>
                                <w:color w:val="C0504D" w:themeColor="accent2"/>
                              </w:rPr>
                              <w:t>Brioche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DAA5F" id="Rectangle 9" o:spid="_x0000_s1028" style="position:absolute;margin-left:148.65pt;margin-top:4.7pt;width:159.6pt;height:5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" fillcolor="white [3201]" strokecolor="#c0504d [3205]" strokeweight="2pt">
                <v:textbox>
                  <w:txbxContent>
                    <w:p w:rsidR="00603D0F" w:rsidRPr="001679D2" w:rsidRDefault="001C2CBF" w:rsidP="001977C1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>
                        <w:rPr>
                          <w:b/>
                          <w:color w:val="C0504D" w:themeColor="accent2"/>
                        </w:rPr>
                        <w:t xml:space="preserve">Choc Chip </w:t>
                      </w:r>
                      <w:r w:rsidR="00213A05">
                        <w:rPr>
                          <w:b/>
                          <w:color w:val="C0504D" w:themeColor="accent2"/>
                        </w:rPr>
                        <w:t>Brioche</w:t>
                      </w:r>
                    </w:p>
                  </w:txbxContent>
                </v:textbox>
              </v:rect>
            </w:pict>
          </mc:Fallback>
        </mc:AlternateContent>
      </w:r>
      <w:r w:rsidR="00C534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DAA61" wp14:editId="700DAA62">
                <wp:simplePos x="0" y="0"/>
                <wp:positionH relativeFrom="column">
                  <wp:posOffset>4089400</wp:posOffset>
                </wp:positionH>
                <wp:positionV relativeFrom="paragraph">
                  <wp:posOffset>56515</wp:posOffset>
                </wp:positionV>
                <wp:extent cx="2297430" cy="3164205"/>
                <wp:effectExtent l="0" t="0" r="26670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31642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4D9" w:rsidRPr="00181763" w:rsidRDefault="00C534D9" w:rsidP="00181763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81763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EQUIPMENT</w:t>
                            </w:r>
                          </w:p>
                          <w:p w:rsidR="00603D0F" w:rsidRPr="001679D2" w:rsidRDefault="00622384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Teaspoon</w:t>
                            </w:r>
                          </w:p>
                          <w:p w:rsidR="001679D2" w:rsidRPr="001679D2" w:rsidRDefault="001679D2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Mixing Bowl</w:t>
                            </w:r>
                          </w:p>
                          <w:p w:rsidR="001679D2" w:rsidRPr="00396C20" w:rsidRDefault="00620536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Tablespoon</w:t>
                            </w:r>
                          </w:p>
                          <w:p w:rsidR="00396C20" w:rsidRPr="009B441D" w:rsidRDefault="00396C20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Whisk</w:t>
                            </w:r>
                          </w:p>
                          <w:p w:rsidR="009B441D" w:rsidRPr="00622384" w:rsidRDefault="009B441D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Foil tin</w:t>
                            </w:r>
                          </w:p>
                          <w:p w:rsidR="003D5837" w:rsidRPr="005B1170" w:rsidRDefault="003D5837" w:rsidP="005B1170">
                            <w:pPr>
                              <w:spacing w:after="120" w:line="295" w:lineRule="atLeast"/>
                              <w:ind w:left="720"/>
                              <w:rPr>
                                <w:color w:val="C0504D" w:themeColor="accent2"/>
                              </w:rPr>
                            </w:pPr>
                          </w:p>
                          <w:p w:rsidR="003D5837" w:rsidRPr="001977C1" w:rsidRDefault="003D5837" w:rsidP="003D5837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DAA61" id="Rounded Rectangle 4" o:spid="_x0000_s1029" style="position:absolute;margin-left:322pt;margin-top:4.45pt;width:180.9pt;height:24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" fillcolor="white [3201]" strokecolor="#c0504d [3205]" strokeweight="2pt">
                <v:textbox>
                  <w:txbxContent>
                    <w:p w:rsidR="00C534D9" w:rsidRPr="00181763" w:rsidRDefault="00C534D9" w:rsidP="00181763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81763">
                        <w:rPr>
                          <w:rFonts w:cstheme="minorHAnsi"/>
                          <w:b/>
                          <w:color w:val="C0504D" w:themeColor="accent2"/>
                        </w:rPr>
                        <w:t>EQUIPMENT</w:t>
                      </w:r>
                    </w:p>
                    <w:p w:rsidR="00603D0F" w:rsidRPr="001679D2" w:rsidRDefault="00622384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Teaspoon</w:t>
                      </w:r>
                    </w:p>
                    <w:p w:rsidR="001679D2" w:rsidRPr="001679D2" w:rsidRDefault="001679D2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Mixing Bowl</w:t>
                      </w:r>
                    </w:p>
                    <w:p w:rsidR="001679D2" w:rsidRPr="00396C20" w:rsidRDefault="00620536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Tablespoon</w:t>
                      </w:r>
                    </w:p>
                    <w:p w:rsidR="00396C20" w:rsidRPr="009B441D" w:rsidRDefault="00396C20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Whisk</w:t>
                      </w:r>
                    </w:p>
                    <w:p w:rsidR="009B441D" w:rsidRPr="00622384" w:rsidRDefault="009B441D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Foil tin</w:t>
                      </w:r>
                    </w:p>
                    <w:p w:rsidR="003D5837" w:rsidRPr="005B1170" w:rsidRDefault="003D5837" w:rsidP="005B1170">
                      <w:pPr>
                        <w:spacing w:after="120" w:line="295" w:lineRule="atLeast"/>
                        <w:ind w:left="720"/>
                        <w:rPr>
                          <w:color w:val="C0504D" w:themeColor="accent2"/>
                        </w:rPr>
                      </w:pPr>
                    </w:p>
                    <w:p w:rsidR="003D5837" w:rsidRPr="001977C1" w:rsidRDefault="003D5837" w:rsidP="003D5837">
                      <w:pPr>
                        <w:spacing w:after="120" w:line="295" w:lineRule="atLeast"/>
                        <w:ind w:left="36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7C1" w:rsidRPr="001977C1" w:rsidRDefault="001977C1" w:rsidP="001977C1">
      <w:pPr>
        <w:tabs>
          <w:tab w:val="left" w:pos="6449"/>
        </w:tabs>
      </w:pPr>
      <w:r>
        <w:tab/>
      </w:r>
    </w:p>
    <w:p w:rsidR="001977C1" w:rsidRPr="001977C1" w:rsidRDefault="001977C1" w:rsidP="001977C1"/>
    <w:p w:rsidR="001977C1" w:rsidRPr="001977C1" w:rsidRDefault="00926295" w:rsidP="001977C1"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DAA63" wp14:editId="700DAA64">
                <wp:simplePos x="0" y="0"/>
                <wp:positionH relativeFrom="column">
                  <wp:posOffset>2019300</wp:posOffset>
                </wp:positionH>
                <wp:positionV relativeFrom="paragraph">
                  <wp:posOffset>31115</wp:posOffset>
                </wp:positionV>
                <wp:extent cx="1838657" cy="26289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657" cy="2628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295" w:rsidRPr="00EE57A8" w:rsidRDefault="00926295" w:rsidP="00926295">
                            <w:pPr>
                              <w:spacing w:after="120" w:line="295" w:lineRule="atLeast"/>
                              <w:ind w:left="36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Super Good because:</w:t>
                            </w:r>
                          </w:p>
                          <w:p w:rsidR="00926295" w:rsidRDefault="005B1170" w:rsidP="00926295">
                            <w:p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Eggs are an excellent source of protein-Essential for muscle growth &amp; healthy bones</w:t>
                            </w:r>
                          </w:p>
                          <w:p w:rsidR="005B1170" w:rsidRDefault="005B1170" w:rsidP="00926295">
                            <w:pPr>
                              <w:spacing w:after="120" w:line="295" w:lineRule="atLeast"/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Butter (in moderation) helps protect vital organs</w:t>
                            </w:r>
                          </w:p>
                          <w:p w:rsidR="005B1170" w:rsidRPr="00EE57A8" w:rsidRDefault="005B1170" w:rsidP="00926295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Chocolate-Helps promote happy hormones!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DAA63" id="Rounded Rectangle 3" o:spid="_x0000_s1030" style="position:absolute;margin-left:159pt;margin-top:2.45pt;width:144.8pt;height:20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" fillcolor="window" strokecolor="#c0504d" strokeweight="2pt">
                <v:textbox>
                  <w:txbxContent>
                    <w:p w:rsidR="00926295" w:rsidRPr="00EE57A8" w:rsidRDefault="00926295" w:rsidP="00926295">
                      <w:pPr>
                        <w:spacing w:after="120" w:line="295" w:lineRule="atLeast"/>
                        <w:ind w:left="360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Super Good because:</w:t>
                      </w:r>
                    </w:p>
                    <w:p w:rsidR="00926295" w:rsidRDefault="005B1170" w:rsidP="00926295">
                      <w:p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Eggs are an excellent source of protein-Essential for muscle growth &amp; healthy bones</w:t>
                      </w:r>
                    </w:p>
                    <w:p w:rsidR="005B1170" w:rsidRDefault="005B1170" w:rsidP="00926295">
                      <w:pPr>
                        <w:spacing w:after="120" w:line="295" w:lineRule="atLeast"/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Butter (in moderation) helps protect vital organs</w:t>
                      </w:r>
                    </w:p>
                    <w:p w:rsidR="005B1170" w:rsidRPr="00EE57A8" w:rsidRDefault="005B1170" w:rsidP="00926295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Chocolate-Helps promote happy hormones!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7C1" w:rsidRPr="001977C1" w:rsidRDefault="001977C1" w:rsidP="001977C1"/>
    <w:p w:rsidR="001977C1" w:rsidRPr="001977C1" w:rsidRDefault="001977C1" w:rsidP="001977C1"/>
    <w:p w:rsidR="001977C1" w:rsidRDefault="001977C1" w:rsidP="001977C1"/>
    <w:p w:rsidR="000C0780" w:rsidRPr="001977C1" w:rsidRDefault="006868E3" w:rsidP="001977C1">
      <w:pPr>
        <w:tabs>
          <w:tab w:val="left" w:pos="57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DAA65" wp14:editId="700DAA66">
                <wp:simplePos x="0" y="0"/>
                <wp:positionH relativeFrom="column">
                  <wp:posOffset>-238125</wp:posOffset>
                </wp:positionH>
                <wp:positionV relativeFrom="paragraph">
                  <wp:posOffset>1520190</wp:posOffset>
                </wp:positionV>
                <wp:extent cx="6361044" cy="3674110"/>
                <wp:effectExtent l="0" t="0" r="20955" b="215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4" cy="36741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8E3" w:rsidRPr="00181763" w:rsidRDefault="006868E3" w:rsidP="006868E3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</w:rPr>
                            </w:pPr>
                            <w:r w:rsidRPr="00181763">
                              <w:rPr>
                                <w:b/>
                                <w:color w:val="C0504D" w:themeColor="accent2"/>
                                <w:sz w:val="36"/>
                              </w:rPr>
                              <w:t>METHOD</w:t>
                            </w:r>
                          </w:p>
                          <w:p w:rsidR="006868E3" w:rsidRPr="001679D2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Wash your hands</w:t>
                            </w:r>
                            <w:r w:rsidR="00EC3595">
                              <w:rPr>
                                <w:color w:val="C0504D" w:themeColor="accent2"/>
                              </w:rPr>
                              <w:t>, tie your hair back</w:t>
                            </w:r>
                            <w:r w:rsidRPr="001679D2">
                              <w:rPr>
                                <w:color w:val="C0504D" w:themeColor="accent2"/>
                              </w:rPr>
                              <w:t xml:space="preserve"> and put your apron on</w:t>
                            </w:r>
                          </w:p>
                          <w:p w:rsidR="006868E3" w:rsidRPr="001679D2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Check you have all your ingredients</w:t>
                            </w:r>
                          </w:p>
                          <w:p w:rsidR="003D5837" w:rsidRDefault="003D5837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622384">
                              <w:rPr>
                                <w:color w:val="C0504D" w:themeColor="accent2"/>
                              </w:rPr>
                              <w:t xml:space="preserve">Pre-heat the oven to 180c </w:t>
                            </w:r>
                            <w:r w:rsidR="00622384">
                              <w:rPr>
                                <w:color w:val="C0504D" w:themeColor="accent2"/>
                              </w:rPr>
                              <w:t>(Gas Mark 6)</w:t>
                            </w:r>
                          </w:p>
                          <w:p w:rsidR="00396C20" w:rsidRDefault="00396C20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Cream together the butter and sugar until light and fluffy, then slowly add the eggs</w:t>
                            </w:r>
                          </w:p>
                          <w:p w:rsidR="00396C20" w:rsidRDefault="00396C20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Fold in the sifted flour</w:t>
                            </w:r>
                          </w:p>
                          <w:p w:rsidR="00396C20" w:rsidRDefault="00396C20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Add in the vanilla essence and a s</w:t>
                            </w:r>
                            <w:r w:rsidR="00213A05">
                              <w:rPr>
                                <w:color w:val="C0504D" w:themeColor="accent2"/>
                              </w:rPr>
                              <w:t xml:space="preserve">plash of </w:t>
                            </w:r>
                            <w:r>
                              <w:rPr>
                                <w:color w:val="C0504D" w:themeColor="accent2"/>
                              </w:rPr>
                              <w:t>m</w:t>
                            </w:r>
                            <w:r w:rsidR="00213A05">
                              <w:rPr>
                                <w:color w:val="C0504D" w:themeColor="accent2"/>
                              </w:rPr>
                              <w:t>ilk</w:t>
                            </w:r>
                            <w:r>
                              <w:rPr>
                                <w:color w:val="C0504D" w:themeColor="accent2"/>
                              </w:rPr>
                              <w:t>, combine until smooth</w:t>
                            </w:r>
                          </w:p>
                          <w:p w:rsidR="00213BD0" w:rsidRDefault="00213BD0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Lightly knead the dough, adding a little oil to help it to </w:t>
                            </w:r>
                            <w:r w:rsidR="009B441D">
                              <w:rPr>
                                <w:color w:val="C0504D" w:themeColor="accent2"/>
                              </w:rPr>
                              <w:t>stretch</w:t>
                            </w:r>
                          </w:p>
                          <w:p w:rsidR="00396C20" w:rsidRDefault="00396C20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Add in the chocolate chips and stir well.</w:t>
                            </w:r>
                          </w:p>
                          <w:p w:rsidR="009B441D" w:rsidRDefault="009B441D" w:rsidP="0062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Fold into your foil tins</w:t>
                            </w:r>
                          </w:p>
                          <w:p w:rsidR="00622384" w:rsidRDefault="00620536" w:rsidP="006205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620536">
                              <w:rPr>
                                <w:color w:val="C0504D" w:themeColor="accent2"/>
                              </w:rPr>
                              <w:t>Place the tray in a pre-heated oven at</w:t>
                            </w:r>
                            <w:r w:rsidR="00396C20">
                              <w:rPr>
                                <w:color w:val="C0504D" w:themeColor="accent2"/>
                              </w:rPr>
                              <w:t xml:space="preserve"> 160ºC Fan/180ºC/Gas 3 for </w:t>
                            </w:r>
                            <w:r w:rsidR="009B441D">
                              <w:rPr>
                                <w:color w:val="C0504D" w:themeColor="accent2"/>
                              </w:rPr>
                              <w:t>25-30</w:t>
                            </w:r>
                            <w:r w:rsidRPr="00620536">
                              <w:rPr>
                                <w:color w:val="C0504D" w:themeColor="accent2"/>
                              </w:rPr>
                              <w:t xml:space="preserve"> mi</w:t>
                            </w:r>
                            <w:r w:rsidR="00396C20">
                              <w:rPr>
                                <w:color w:val="C0504D" w:themeColor="accent2"/>
                              </w:rPr>
                              <w:t>nutes and leave to cool.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DAA65" id="Rounded Rectangle 10" o:spid="_x0000_s1031" style="position:absolute;margin-left:-18.75pt;margin-top:119.7pt;width:500.85pt;height:28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" fillcolor="white [3201]" strokecolor="#c0504d [3205]" strokeweight="2pt">
                <v:textbox>
                  <w:txbxContent>
                    <w:p w:rsidR="006868E3" w:rsidRPr="00181763" w:rsidRDefault="006868E3" w:rsidP="006868E3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</w:rPr>
                      </w:pPr>
                      <w:r w:rsidRPr="00181763">
                        <w:rPr>
                          <w:b/>
                          <w:color w:val="C0504D" w:themeColor="accent2"/>
                          <w:sz w:val="36"/>
                        </w:rPr>
                        <w:t>METHOD</w:t>
                      </w:r>
                    </w:p>
                    <w:p w:rsidR="006868E3" w:rsidRPr="001679D2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Wash your hands</w:t>
                      </w:r>
                      <w:r w:rsidR="00EC3595">
                        <w:rPr>
                          <w:color w:val="C0504D" w:themeColor="accent2"/>
                        </w:rPr>
                        <w:t>, tie your hair back</w:t>
                      </w:r>
                      <w:r w:rsidRPr="001679D2">
                        <w:rPr>
                          <w:color w:val="C0504D" w:themeColor="accent2"/>
                        </w:rPr>
                        <w:t xml:space="preserve"> and put your apron on</w:t>
                      </w:r>
                    </w:p>
                    <w:p w:rsidR="006868E3" w:rsidRPr="001679D2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Check you have all your ingredients</w:t>
                      </w:r>
                    </w:p>
                    <w:p w:rsidR="003D5837" w:rsidRDefault="003D5837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622384">
                        <w:rPr>
                          <w:color w:val="C0504D" w:themeColor="accent2"/>
                        </w:rPr>
                        <w:t xml:space="preserve">Pre-heat the oven to 180c </w:t>
                      </w:r>
                      <w:r w:rsidR="00622384">
                        <w:rPr>
                          <w:color w:val="C0504D" w:themeColor="accent2"/>
                        </w:rPr>
                        <w:t>(Gas Mark 6)</w:t>
                      </w:r>
                    </w:p>
                    <w:p w:rsidR="00396C20" w:rsidRDefault="00396C20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Cream together the butter and sugar until light and fluffy, then slowly add the eggs</w:t>
                      </w:r>
                    </w:p>
                    <w:p w:rsidR="00396C20" w:rsidRDefault="00396C20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Fold in the sifted flour</w:t>
                      </w:r>
                    </w:p>
                    <w:p w:rsidR="00396C20" w:rsidRDefault="00396C20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Add in the vanilla essence and a s</w:t>
                      </w:r>
                      <w:r w:rsidR="00213A05">
                        <w:rPr>
                          <w:color w:val="C0504D" w:themeColor="accent2"/>
                        </w:rPr>
                        <w:t xml:space="preserve">plash of </w:t>
                      </w:r>
                      <w:r>
                        <w:rPr>
                          <w:color w:val="C0504D" w:themeColor="accent2"/>
                        </w:rPr>
                        <w:t>m</w:t>
                      </w:r>
                      <w:r w:rsidR="00213A05">
                        <w:rPr>
                          <w:color w:val="C0504D" w:themeColor="accent2"/>
                        </w:rPr>
                        <w:t>ilk</w:t>
                      </w:r>
                      <w:r>
                        <w:rPr>
                          <w:color w:val="C0504D" w:themeColor="accent2"/>
                        </w:rPr>
                        <w:t>, combine until smooth</w:t>
                      </w:r>
                    </w:p>
                    <w:p w:rsidR="00213BD0" w:rsidRDefault="00213BD0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Lightly knead the dough, adding a little oil to help it to </w:t>
                      </w:r>
                      <w:r w:rsidR="009B441D">
                        <w:rPr>
                          <w:color w:val="C0504D" w:themeColor="accent2"/>
                        </w:rPr>
                        <w:t>stretch</w:t>
                      </w:r>
                    </w:p>
                    <w:p w:rsidR="00396C20" w:rsidRDefault="00396C20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Add in the chocolate chips and stir well.</w:t>
                      </w:r>
                    </w:p>
                    <w:p w:rsidR="009B441D" w:rsidRDefault="009B441D" w:rsidP="0062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Fold into your foil tins</w:t>
                      </w:r>
                    </w:p>
                    <w:p w:rsidR="00622384" w:rsidRDefault="00620536" w:rsidP="006205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620536">
                        <w:rPr>
                          <w:color w:val="C0504D" w:themeColor="accent2"/>
                        </w:rPr>
                        <w:t>Place the tray in a pre-heated oven at</w:t>
                      </w:r>
                      <w:r w:rsidR="00396C20">
                        <w:rPr>
                          <w:color w:val="C0504D" w:themeColor="accent2"/>
                        </w:rPr>
                        <w:t xml:space="preserve"> 160ºC Fan/180ºC/Gas 3 for </w:t>
                      </w:r>
                      <w:r w:rsidR="009B441D">
                        <w:rPr>
                          <w:color w:val="C0504D" w:themeColor="accent2"/>
                        </w:rPr>
                        <w:t>25-30</w:t>
                      </w:r>
                      <w:r w:rsidRPr="00620536">
                        <w:rPr>
                          <w:color w:val="C0504D" w:themeColor="accent2"/>
                        </w:rPr>
                        <w:t xml:space="preserve"> mi</w:t>
                      </w:r>
                      <w:r w:rsidR="00396C20">
                        <w:rPr>
                          <w:color w:val="C0504D" w:themeColor="accent2"/>
                        </w:rPr>
                        <w:t>nutes and leave to cool.</w:t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sectPr w:rsidR="000C0780" w:rsidRPr="001977C1" w:rsidSect="001977C1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F8" w:rsidRDefault="00C53CF8" w:rsidP="001977C1">
      <w:pPr>
        <w:spacing w:after="0" w:line="240" w:lineRule="auto"/>
      </w:pPr>
      <w:r>
        <w:separator/>
      </w:r>
    </w:p>
  </w:endnote>
  <w:endnote w:type="continuationSeparator" w:id="0">
    <w:p w:rsidR="00C53CF8" w:rsidRDefault="00C53CF8" w:rsidP="0019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F8" w:rsidRDefault="00C53CF8" w:rsidP="001977C1">
      <w:pPr>
        <w:spacing w:after="0" w:line="240" w:lineRule="auto"/>
      </w:pPr>
      <w:r>
        <w:separator/>
      </w:r>
    </w:p>
  </w:footnote>
  <w:footnote w:type="continuationSeparator" w:id="0">
    <w:p w:rsidR="00C53CF8" w:rsidRDefault="00C53CF8" w:rsidP="0019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A8A"/>
    <w:multiLevelType w:val="hybridMultilevel"/>
    <w:tmpl w:val="00C4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0AF"/>
    <w:multiLevelType w:val="hybridMultilevel"/>
    <w:tmpl w:val="84C8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7781"/>
    <w:multiLevelType w:val="hybridMultilevel"/>
    <w:tmpl w:val="C0B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4109"/>
    <w:multiLevelType w:val="multilevel"/>
    <w:tmpl w:val="677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00"/>
    <w:rsid w:val="000C0780"/>
    <w:rsid w:val="001679D2"/>
    <w:rsid w:val="001725BB"/>
    <w:rsid w:val="00181763"/>
    <w:rsid w:val="00184E4D"/>
    <w:rsid w:val="001977C1"/>
    <w:rsid w:val="001C2CBF"/>
    <w:rsid w:val="001D1240"/>
    <w:rsid w:val="00213A05"/>
    <w:rsid w:val="00213BD0"/>
    <w:rsid w:val="0025319F"/>
    <w:rsid w:val="003372F4"/>
    <w:rsid w:val="00396C20"/>
    <w:rsid w:val="003D5837"/>
    <w:rsid w:val="00423083"/>
    <w:rsid w:val="004E2CEC"/>
    <w:rsid w:val="00526A4F"/>
    <w:rsid w:val="00591ED6"/>
    <w:rsid w:val="005B1170"/>
    <w:rsid w:val="00603D0F"/>
    <w:rsid w:val="00605F08"/>
    <w:rsid w:val="00620536"/>
    <w:rsid w:val="00622384"/>
    <w:rsid w:val="006868E3"/>
    <w:rsid w:val="006B4955"/>
    <w:rsid w:val="00735F4E"/>
    <w:rsid w:val="00774E8D"/>
    <w:rsid w:val="007C5A5F"/>
    <w:rsid w:val="007F3787"/>
    <w:rsid w:val="008D3F25"/>
    <w:rsid w:val="008F2503"/>
    <w:rsid w:val="00926295"/>
    <w:rsid w:val="009655B5"/>
    <w:rsid w:val="009847E2"/>
    <w:rsid w:val="009A13D9"/>
    <w:rsid w:val="009B441D"/>
    <w:rsid w:val="009C7CCD"/>
    <w:rsid w:val="00A31C00"/>
    <w:rsid w:val="00A4720A"/>
    <w:rsid w:val="00A51711"/>
    <w:rsid w:val="00A748C2"/>
    <w:rsid w:val="00AD0FD3"/>
    <w:rsid w:val="00BE204A"/>
    <w:rsid w:val="00BE3318"/>
    <w:rsid w:val="00C534D9"/>
    <w:rsid w:val="00C53CF8"/>
    <w:rsid w:val="00C860CD"/>
    <w:rsid w:val="00E65288"/>
    <w:rsid w:val="00E776FE"/>
    <w:rsid w:val="00EC3595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AA4F"/>
  <w15:docId w15:val="{EC2DDCDA-95BF-4951-BB57-D29D811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C1"/>
  </w:style>
  <w:style w:type="paragraph" w:styleId="Footer">
    <w:name w:val="footer"/>
    <w:basedOn w:val="Normal"/>
    <w:link w:val="Foot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C1"/>
  </w:style>
  <w:style w:type="paragraph" w:styleId="ListParagraph">
    <w:name w:val="List Paragraph"/>
    <w:basedOn w:val="Normal"/>
    <w:uiPriority w:val="34"/>
    <w:qFormat/>
    <w:rsid w:val="001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Downloads\Choc%20Chip%20Brioch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Choc Chip Brioche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2016</dc:creator>
  <cp:lastModifiedBy>J Virdee</cp:lastModifiedBy>
  <cp:revision>1</cp:revision>
  <cp:lastPrinted>2016-08-16T19:35:00Z</cp:lastPrinted>
  <dcterms:created xsi:type="dcterms:W3CDTF">2025-07-08T10:11:00Z</dcterms:created>
  <dcterms:modified xsi:type="dcterms:W3CDTF">2025-07-08T10:11:00Z</dcterms:modified>
</cp:coreProperties>
</file>