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1F30" w14:textId="31FCBFC8" w:rsidR="001977C1" w:rsidRDefault="00736E56" w:rsidP="009847E2">
      <w:pPr>
        <w:ind w:firstLine="72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0F372D" wp14:editId="0A3B5D32">
                <wp:simplePos x="0" y="0"/>
                <wp:positionH relativeFrom="column">
                  <wp:posOffset>4371583</wp:posOffset>
                </wp:positionH>
                <wp:positionV relativeFrom="paragraph">
                  <wp:posOffset>-726336</wp:posOffset>
                </wp:positionV>
                <wp:extent cx="2084661" cy="2727325"/>
                <wp:effectExtent l="12700" t="12700" r="1143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661" cy="2727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20DAA" w14:textId="77777777" w:rsidR="001977C1" w:rsidRPr="00181763" w:rsidRDefault="001977C1" w:rsidP="001977C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INGREDIENTS</w:t>
                            </w:r>
                          </w:p>
                          <w:p w14:paraId="4E03210D" w14:textId="77777777" w:rsidR="00622384" w:rsidRDefault="00CD2771" w:rsidP="00622384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One loaf</w:t>
                            </w:r>
                          </w:p>
                          <w:p w14:paraId="6917D7F2" w14:textId="77777777" w:rsidR="00AA33FA" w:rsidRDefault="0065669C" w:rsidP="00AA33F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olive oil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(</w:t>
                            </w:r>
                            <w:r w:rsidR="0055172F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glug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)</w:t>
                            </w:r>
                          </w:p>
                          <w:p w14:paraId="52C45227" w14:textId="77777777" w:rsidR="0065669C" w:rsidRPr="0055172F" w:rsidRDefault="0055172F" w:rsidP="0055172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24 tbs of </w:t>
                            </w:r>
                            <w:r w:rsidR="00C6754E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plain 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flour</w:t>
                            </w:r>
                          </w:p>
                          <w:p w14:paraId="509089F1" w14:textId="77777777" w:rsidR="0099715C" w:rsidRDefault="0055172F" w:rsidP="00AA33F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Pinch of 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salt</w:t>
                            </w:r>
                          </w:p>
                          <w:p w14:paraId="5408D258" w14:textId="77777777" w:rsidR="00B5623E" w:rsidRDefault="0055172F" w:rsidP="00AA33F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tsp yeast</w:t>
                            </w:r>
                          </w:p>
                          <w:p w14:paraId="717A541B" w14:textId="77777777" w:rsidR="0065669C" w:rsidRPr="0055172F" w:rsidRDefault="0055172F" w:rsidP="0055172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I cup of 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milk</w:t>
                            </w:r>
                          </w:p>
                          <w:p w14:paraId="7CF97D5A" w14:textId="77777777" w:rsidR="0065669C" w:rsidRDefault="00C6754E" w:rsidP="00AA33FA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Handful of</w:t>
                            </w:r>
                            <w:r w:rsidR="00CD2771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oats</w:t>
                            </w:r>
                          </w:p>
                          <w:p w14:paraId="0A4AD4F8" w14:textId="77777777" w:rsidR="00E65288" w:rsidRPr="001977C1" w:rsidRDefault="00181763" w:rsidP="00C534D9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F372D" id="Rounded Rectangle 7" o:spid="_x0000_s1026" style="position:absolute;left:0;text-align:left;margin-left:344.2pt;margin-top:-57.2pt;width:164.15pt;height:214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" fillcolor="white [3201]" strokecolor="#c0504d [3205]" strokeweight="2pt">
                <v:textbox>
                  <w:txbxContent>
                    <w:p w14:paraId="51F20DAA" w14:textId="77777777" w:rsidR="001977C1" w:rsidRPr="00181763" w:rsidRDefault="001977C1" w:rsidP="001977C1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INGREDIENTS</w:t>
                      </w:r>
                    </w:p>
                    <w:p w14:paraId="4E03210D" w14:textId="77777777" w:rsidR="00622384" w:rsidRDefault="00CD2771" w:rsidP="00622384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One loaf</w:t>
                      </w:r>
                    </w:p>
                    <w:p w14:paraId="6917D7F2" w14:textId="77777777" w:rsidR="00AA33FA" w:rsidRDefault="0065669C" w:rsidP="00AA33FA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olive oil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(</w:t>
                      </w:r>
                      <w:r w:rsidR="0055172F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glug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)</w:t>
                      </w:r>
                    </w:p>
                    <w:p w14:paraId="52C45227" w14:textId="77777777" w:rsidR="0065669C" w:rsidRPr="0055172F" w:rsidRDefault="0055172F" w:rsidP="0055172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24 tbs of </w:t>
                      </w:r>
                      <w:r w:rsidR="00C6754E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plain 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flour</w:t>
                      </w:r>
                    </w:p>
                    <w:p w14:paraId="509089F1" w14:textId="77777777" w:rsidR="0099715C" w:rsidRDefault="0055172F" w:rsidP="00AA33FA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Pinch of 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salt</w:t>
                      </w:r>
                    </w:p>
                    <w:p w14:paraId="5408D258" w14:textId="77777777" w:rsidR="00B5623E" w:rsidRDefault="0055172F" w:rsidP="00AA33FA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tsp yeast</w:t>
                      </w:r>
                    </w:p>
                    <w:p w14:paraId="717A541B" w14:textId="77777777" w:rsidR="0065669C" w:rsidRPr="0055172F" w:rsidRDefault="0055172F" w:rsidP="0055172F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I cup of 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milk</w:t>
                      </w:r>
                    </w:p>
                    <w:p w14:paraId="7CF97D5A" w14:textId="77777777" w:rsidR="0065669C" w:rsidRDefault="00C6754E" w:rsidP="00AA33FA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Handful of</w:t>
                      </w:r>
                      <w:r w:rsidR="00CD2771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oats</w:t>
                      </w:r>
                    </w:p>
                    <w:p w14:paraId="0A4AD4F8" w14:textId="77777777" w:rsidR="00E65288" w:rsidRPr="001977C1" w:rsidRDefault="00181763" w:rsidP="00C534D9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1D873F" wp14:editId="44AAA961">
                <wp:simplePos x="0" y="0"/>
                <wp:positionH relativeFrom="column">
                  <wp:posOffset>-438237</wp:posOffset>
                </wp:positionH>
                <wp:positionV relativeFrom="paragraph">
                  <wp:posOffset>-751387</wp:posOffset>
                </wp:positionV>
                <wp:extent cx="1838325" cy="6304202"/>
                <wp:effectExtent l="12700" t="12700" r="15875" b="8255"/>
                <wp:wrapNone/>
                <wp:docPr id="1758298638" name="Rectangle: Rounded Corners 175829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0420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1410A" w14:textId="77777777" w:rsidR="00C6754E" w:rsidRDefault="00C6754E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Allergy checklist</w:t>
                            </w:r>
                          </w:p>
                          <w:p w14:paraId="587259F2" w14:textId="35BFCE94" w:rsidR="00736E56" w:rsidRDefault="00C6754E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There are allergens in the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room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and we have made the following adjustments</w:t>
                            </w:r>
                          </w:p>
                          <w:p w14:paraId="0BC07CCC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3EF4E29B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72C7C4C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76869FD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0657DF1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27BD780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CD8C0D6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0F511B4F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23F7A3B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EE2C039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5A7BB315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3D1D0399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C8A710C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5DF5E5FA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84E049A" w14:textId="77777777" w:rsidR="00736E56" w:rsidRDefault="00736E56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1307B849" w14:textId="77777777" w:rsidR="00C6754E" w:rsidRDefault="00C6754E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2A357973" w14:textId="77777777" w:rsidR="00C6754E" w:rsidRDefault="00C6754E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Signed</w:t>
                            </w:r>
                          </w:p>
                          <w:p w14:paraId="6080FBB4" w14:textId="77777777" w:rsidR="00C6754E" w:rsidRDefault="00C6754E" w:rsidP="00C6754E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Dated</w:t>
                            </w:r>
                          </w:p>
                          <w:p w14:paraId="4F451ACE" w14:textId="77777777" w:rsidR="00C6754E" w:rsidRPr="00EE57A8" w:rsidRDefault="00C6754E" w:rsidP="00C6754E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873F" id="Rectangle: Rounded Corners 1758298638" o:spid="_x0000_s1027" style="position:absolute;left:0;text-align:left;margin-left:-34.5pt;margin-top:-59.15pt;width:144.75pt;height:496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" fillcolor="window" strokecolor="#c0504d" strokeweight="2pt">
                <v:textbox>
                  <w:txbxContent>
                    <w:p w14:paraId="60D1410A" w14:textId="77777777" w:rsidR="00C6754E" w:rsidRDefault="00C6754E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Allergy checklist</w:t>
                      </w:r>
                    </w:p>
                    <w:p w14:paraId="587259F2" w14:textId="35BFCE94" w:rsidR="00736E56" w:rsidRDefault="00C6754E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There are allergens in the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room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and we have made the following adjustments</w:t>
                      </w:r>
                    </w:p>
                    <w:p w14:paraId="0BC07CCC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3EF4E29B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72C7C4C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76869FD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0657DF1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27BD780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CD8C0D6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0F511B4F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23F7A3B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EE2C039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5A7BB315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3D1D0399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C8A710C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5DF5E5FA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84E049A" w14:textId="77777777" w:rsidR="00736E56" w:rsidRDefault="00736E56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1307B849" w14:textId="77777777" w:rsidR="00C6754E" w:rsidRDefault="00C6754E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2A357973" w14:textId="77777777" w:rsidR="00C6754E" w:rsidRDefault="00C6754E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Signed</w:t>
                      </w:r>
                    </w:p>
                    <w:p w14:paraId="6080FBB4" w14:textId="77777777" w:rsidR="00C6754E" w:rsidRDefault="00C6754E" w:rsidP="00C6754E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Dated</w:t>
                      </w:r>
                    </w:p>
                    <w:p w14:paraId="4F451ACE" w14:textId="77777777" w:rsidR="00C6754E" w:rsidRPr="00EE57A8" w:rsidRDefault="00C6754E" w:rsidP="00C6754E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F945D" wp14:editId="31DBBAA8">
                <wp:simplePos x="0" y="0"/>
                <wp:positionH relativeFrom="column">
                  <wp:posOffset>1888435</wp:posOffset>
                </wp:positionH>
                <wp:positionV relativeFrom="paragraph">
                  <wp:posOffset>1580322</wp:posOffset>
                </wp:positionV>
                <wp:extent cx="1967948" cy="427382"/>
                <wp:effectExtent l="0" t="0" r="1333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4273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58856" w14:textId="77777777"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F945D" id="Rounded Rectangle 2" o:spid="_x0000_s1028" style="position:absolute;left:0;text-align:left;margin-left:148.7pt;margin-top:124.45pt;width:154.95pt;height:3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" fillcolor="white [3201]" strokecolor="#c0504d [3205]" strokeweight="2pt">
                <v:textbox>
                  <w:txbxContent>
                    <w:p w14:paraId="20E58856" w14:textId="77777777"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  <w:r w:rsidR="457B5339">
        <w:t xml:space="preserve">  </w:t>
      </w:r>
      <w:r w:rsidR="001977C1">
        <w:rPr>
          <w:noProof/>
          <w:lang w:eastAsia="en-GB"/>
        </w:rPr>
        <w:drawing>
          <wp:inline distT="0" distB="0" distL="0" distR="0" wp14:anchorId="55949712" wp14:editId="407477CA">
            <wp:extent cx="2325756" cy="15787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17" cy="1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829B7" w14:textId="7DCE3F9A" w:rsidR="001977C1" w:rsidRPr="001977C1" w:rsidRDefault="001977C1" w:rsidP="001977C1"/>
    <w:p w14:paraId="50050A93" w14:textId="6CD39CB6" w:rsidR="001977C1" w:rsidRPr="001977C1" w:rsidRDefault="00926295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72A4E7" wp14:editId="7E70DF02">
                <wp:simplePos x="0" y="0"/>
                <wp:positionH relativeFrom="column">
                  <wp:posOffset>1887855</wp:posOffset>
                </wp:positionH>
                <wp:positionV relativeFrom="paragraph">
                  <wp:posOffset>59690</wp:posOffset>
                </wp:positionV>
                <wp:extent cx="2026920" cy="744855"/>
                <wp:effectExtent l="0" t="0" r="1143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744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06795" w14:textId="77777777" w:rsidR="00603D0F" w:rsidRPr="001679D2" w:rsidRDefault="00CD277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>Oat topped Loaf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2A4E7" id="Rectangle 9" o:spid="_x0000_s1029" style="position:absolute;margin-left:148.65pt;margin-top:4.7pt;width:159.6pt;height:5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" fillcolor="white [3201]" strokecolor="#c0504d [3205]" strokeweight="2pt">
                <v:textbox>
                  <w:txbxContent>
                    <w:p w14:paraId="62206795" w14:textId="77777777" w:rsidR="00603D0F" w:rsidRPr="001679D2" w:rsidRDefault="00CD2771" w:rsidP="001977C1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>Oat topped Loaf</w:t>
                      </w:r>
                    </w:p>
                  </w:txbxContent>
                </v:textbox>
              </v:rect>
            </w:pict>
          </mc:Fallback>
        </mc:AlternateContent>
      </w:r>
    </w:p>
    <w:p w14:paraId="6C7392F9" w14:textId="2A9E05F2" w:rsidR="001977C1" w:rsidRPr="001977C1" w:rsidRDefault="001977C1" w:rsidP="001977C1">
      <w:pPr>
        <w:tabs>
          <w:tab w:val="left" w:pos="6449"/>
        </w:tabs>
      </w:pPr>
      <w:r>
        <w:tab/>
      </w:r>
    </w:p>
    <w:p w14:paraId="28DA580A" w14:textId="43A6DED1" w:rsidR="001977C1" w:rsidRPr="001977C1" w:rsidRDefault="00D12A56" w:rsidP="001977C1"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742251" wp14:editId="7B53F46E">
                <wp:simplePos x="0" y="0"/>
                <wp:positionH relativeFrom="column">
                  <wp:posOffset>2019869</wp:posOffset>
                </wp:positionH>
                <wp:positionV relativeFrom="paragraph">
                  <wp:posOffset>224250</wp:posOffset>
                </wp:positionV>
                <wp:extent cx="1838325" cy="3125337"/>
                <wp:effectExtent l="0" t="0" r="28575" b="184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253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6FF6BA" w14:textId="77777777" w:rsidR="00926295" w:rsidRDefault="00926295" w:rsidP="00926295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Super Good because:</w:t>
                            </w:r>
                          </w:p>
                          <w:p w14:paraId="3358FBFD" w14:textId="77777777" w:rsidR="00F6563E" w:rsidRDefault="00F6563E" w:rsidP="00C6754E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Fibre can reduce the risk of cardiovascular disease, type 2 diabetes, hypertension, colon cancer and obesity.</w:t>
                            </w:r>
                          </w:p>
                          <w:p w14:paraId="77C7D826" w14:textId="77777777" w:rsidR="00C6754E" w:rsidRDefault="00C6754E" w:rsidP="00C6754E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48BC0F55" w14:textId="77777777" w:rsidR="00F6563E" w:rsidRDefault="00F6563E" w:rsidP="00926295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Use wholemeal flour to make it a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slow release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energy food!</w:t>
                            </w:r>
                          </w:p>
                          <w:p w14:paraId="71A50E83" w14:textId="77777777" w:rsidR="00B5623E" w:rsidRDefault="00B5623E" w:rsidP="00B5623E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642AA13D" w14:textId="77777777" w:rsidR="00B5623E" w:rsidRDefault="00B5623E" w:rsidP="00B5623E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52787F58" w14:textId="77777777" w:rsidR="00B5623E" w:rsidRDefault="00B5623E" w:rsidP="00B5623E">
                            <w:pPr>
                              <w:spacing w:after="120" w:line="295" w:lineRule="atLeast"/>
                              <w:ind w:left="36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14:paraId="73BA392B" w14:textId="77777777" w:rsidR="00B5623E" w:rsidRPr="00EE57A8" w:rsidRDefault="00B5623E" w:rsidP="00926295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42251" id="Rounded Rectangle 3" o:spid="_x0000_s1030" style="position:absolute;margin-left:159.05pt;margin-top:17.65pt;width:144.75pt;height:246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" fillcolor="window" strokecolor="#c0504d" strokeweight="2pt">
                <v:textbox>
                  <w:txbxContent>
                    <w:p w14:paraId="056FF6BA" w14:textId="77777777" w:rsidR="00926295" w:rsidRDefault="00926295" w:rsidP="00926295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Super Good because:</w:t>
                      </w:r>
                    </w:p>
                    <w:p w14:paraId="3358FBFD" w14:textId="77777777" w:rsidR="00F6563E" w:rsidRDefault="00F6563E" w:rsidP="00C6754E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Fibre can reduce the risk of cardiovascular disease, type 2 diabetes, hypertension, colon cancer and obesity.</w:t>
                      </w:r>
                    </w:p>
                    <w:p w14:paraId="77C7D826" w14:textId="77777777" w:rsidR="00C6754E" w:rsidRDefault="00C6754E" w:rsidP="00C6754E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48BC0F55" w14:textId="77777777" w:rsidR="00F6563E" w:rsidRDefault="00F6563E" w:rsidP="00926295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Use wholemeal flour to make it a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slow release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energy food!</w:t>
                      </w:r>
                    </w:p>
                    <w:p w14:paraId="71A50E83" w14:textId="77777777" w:rsidR="00B5623E" w:rsidRDefault="00B5623E" w:rsidP="00B5623E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642AA13D" w14:textId="77777777" w:rsidR="00B5623E" w:rsidRDefault="00B5623E" w:rsidP="00B5623E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52787F58" w14:textId="77777777" w:rsidR="00B5623E" w:rsidRDefault="00B5623E" w:rsidP="00B5623E">
                      <w:pPr>
                        <w:spacing w:after="120" w:line="295" w:lineRule="atLeast"/>
                        <w:ind w:left="36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14:paraId="73BA392B" w14:textId="77777777" w:rsidR="00B5623E" w:rsidRPr="00EE57A8" w:rsidRDefault="00B5623E" w:rsidP="00926295">
                      <w:pPr>
                        <w:spacing w:after="120" w:line="295" w:lineRule="atLeast"/>
                        <w:ind w:left="360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703B97" w14:textId="6C6AE4F0" w:rsidR="001977C1" w:rsidRPr="001977C1" w:rsidRDefault="00736E56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244996" wp14:editId="0526258A">
                <wp:simplePos x="0" y="0"/>
                <wp:positionH relativeFrom="column">
                  <wp:posOffset>4083459</wp:posOffset>
                </wp:positionH>
                <wp:positionV relativeFrom="paragraph">
                  <wp:posOffset>194336</wp:posOffset>
                </wp:positionV>
                <wp:extent cx="2297430" cy="2333625"/>
                <wp:effectExtent l="0" t="0" r="2667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333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4CEE6" w14:textId="77777777" w:rsidR="00603D0F" w:rsidRPr="00AA33FA" w:rsidRDefault="00C534D9" w:rsidP="00AA33FA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EQUIPMENT</w:t>
                            </w:r>
                          </w:p>
                          <w:p w14:paraId="300212F1" w14:textId="77777777" w:rsidR="00D12A56" w:rsidRPr="0065669C" w:rsidRDefault="00CD2771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Bowl</w:t>
                            </w:r>
                          </w:p>
                          <w:p w14:paraId="5A9D62AB" w14:textId="77777777" w:rsidR="0065669C" w:rsidRPr="00F6563E" w:rsidRDefault="00F6563E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Cling film</w:t>
                            </w:r>
                          </w:p>
                          <w:p w14:paraId="62DF2006" w14:textId="77777777" w:rsidR="00F6563E" w:rsidRPr="00F6563E" w:rsidRDefault="00F6563E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Tablespoon</w:t>
                            </w:r>
                          </w:p>
                          <w:p w14:paraId="24DC6138" w14:textId="77777777" w:rsidR="00F6563E" w:rsidRPr="00F6563E" w:rsidRDefault="00F6563E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Teaspoon</w:t>
                            </w:r>
                          </w:p>
                          <w:p w14:paraId="358A6F6C" w14:textId="77777777" w:rsidR="00F6563E" w:rsidRPr="0055172F" w:rsidRDefault="0055172F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Pastry brush</w:t>
                            </w:r>
                          </w:p>
                          <w:p w14:paraId="1AE1400E" w14:textId="77777777" w:rsidR="0055172F" w:rsidRPr="0065669C" w:rsidRDefault="0055172F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Loaf tin</w:t>
                            </w:r>
                          </w:p>
                          <w:p w14:paraId="4E6306F1" w14:textId="77777777" w:rsidR="0065669C" w:rsidRPr="00622384" w:rsidRDefault="00F6563E" w:rsidP="0055172F">
                            <w:pPr>
                              <w:spacing w:after="120" w:line="295" w:lineRule="atLeast"/>
                              <w:ind w:left="72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80E2BAF" w14:textId="77777777" w:rsidR="003D5837" w:rsidRPr="005B1170" w:rsidRDefault="003D5837" w:rsidP="005B1170">
                            <w:pPr>
                              <w:spacing w:after="120" w:line="295" w:lineRule="atLeast"/>
                              <w:ind w:left="720"/>
                              <w:rPr>
                                <w:color w:val="C0504D" w:themeColor="accent2"/>
                              </w:rPr>
                            </w:pPr>
                          </w:p>
                          <w:p w14:paraId="62AEB423" w14:textId="77777777" w:rsidR="003D5837" w:rsidRPr="001977C1" w:rsidRDefault="003D5837" w:rsidP="003D5837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44996" id="Rounded Rectangle 4" o:spid="_x0000_s1031" style="position:absolute;margin-left:321.55pt;margin-top:15.3pt;width:180.9pt;height:18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" fillcolor="white [3201]" strokecolor="#c0504d [3205]" strokeweight="2pt">
                <v:textbox>
                  <w:txbxContent>
                    <w:p w14:paraId="0684CEE6" w14:textId="77777777" w:rsidR="00603D0F" w:rsidRPr="00AA33FA" w:rsidRDefault="00C534D9" w:rsidP="00AA33FA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EQUIPMENT</w:t>
                      </w:r>
                    </w:p>
                    <w:p w14:paraId="300212F1" w14:textId="77777777" w:rsidR="00D12A56" w:rsidRPr="0065669C" w:rsidRDefault="00CD2771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Bowl</w:t>
                      </w:r>
                    </w:p>
                    <w:p w14:paraId="5A9D62AB" w14:textId="77777777" w:rsidR="0065669C" w:rsidRPr="00F6563E" w:rsidRDefault="00F6563E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Cling film</w:t>
                      </w:r>
                    </w:p>
                    <w:p w14:paraId="62DF2006" w14:textId="77777777" w:rsidR="00F6563E" w:rsidRPr="00F6563E" w:rsidRDefault="00F6563E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Tablespoon</w:t>
                      </w:r>
                    </w:p>
                    <w:p w14:paraId="24DC6138" w14:textId="77777777" w:rsidR="00F6563E" w:rsidRPr="00F6563E" w:rsidRDefault="00F6563E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Teaspoon</w:t>
                      </w:r>
                    </w:p>
                    <w:p w14:paraId="358A6F6C" w14:textId="77777777" w:rsidR="00F6563E" w:rsidRPr="0055172F" w:rsidRDefault="0055172F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Pastry brush</w:t>
                      </w:r>
                    </w:p>
                    <w:p w14:paraId="1AE1400E" w14:textId="77777777" w:rsidR="0055172F" w:rsidRPr="0065669C" w:rsidRDefault="0055172F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Loaf tin</w:t>
                      </w:r>
                    </w:p>
                    <w:p w14:paraId="4E6306F1" w14:textId="77777777" w:rsidR="0065669C" w:rsidRPr="00622384" w:rsidRDefault="00F6563E" w:rsidP="0055172F">
                      <w:pPr>
                        <w:spacing w:after="120" w:line="295" w:lineRule="atLeast"/>
                        <w:ind w:left="720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</w:t>
                      </w:r>
                    </w:p>
                    <w:p w14:paraId="480E2BAF" w14:textId="77777777" w:rsidR="003D5837" w:rsidRPr="005B1170" w:rsidRDefault="003D5837" w:rsidP="005B1170">
                      <w:pPr>
                        <w:spacing w:after="120" w:line="295" w:lineRule="atLeast"/>
                        <w:ind w:left="720"/>
                        <w:rPr>
                          <w:color w:val="C0504D" w:themeColor="accent2"/>
                        </w:rPr>
                      </w:pPr>
                    </w:p>
                    <w:p w14:paraId="62AEB423" w14:textId="77777777" w:rsidR="003D5837" w:rsidRPr="001977C1" w:rsidRDefault="003D5837" w:rsidP="003D5837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AB0664" w14:textId="77777777" w:rsidR="001977C1" w:rsidRPr="001977C1" w:rsidRDefault="001977C1" w:rsidP="001977C1"/>
    <w:p w14:paraId="6B2111CD" w14:textId="77777777" w:rsidR="001977C1" w:rsidRPr="001977C1" w:rsidRDefault="001977C1" w:rsidP="001977C1"/>
    <w:p w14:paraId="6EB4DFD4" w14:textId="77777777" w:rsidR="001977C1" w:rsidRDefault="001977C1" w:rsidP="001977C1"/>
    <w:p w14:paraId="2BFBB9AF" w14:textId="77777777"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F4F6564" wp14:editId="23F1A00C">
                <wp:simplePos x="0" y="0"/>
                <wp:positionH relativeFrom="column">
                  <wp:posOffset>-137459</wp:posOffset>
                </wp:positionH>
                <wp:positionV relativeFrom="paragraph">
                  <wp:posOffset>1878965</wp:posOffset>
                </wp:positionV>
                <wp:extent cx="6367619" cy="3421529"/>
                <wp:effectExtent l="12700" t="12700" r="8255" b="76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619" cy="342152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CE70" w14:textId="77777777" w:rsidR="006868E3" w:rsidRPr="00181763" w:rsidRDefault="006868E3" w:rsidP="006868E3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</w:rPr>
                            </w:pPr>
                            <w:r w:rsidRPr="00181763">
                              <w:rPr>
                                <w:b/>
                                <w:color w:val="C0504D" w:themeColor="accent2"/>
                                <w:sz w:val="36"/>
                              </w:rPr>
                              <w:t>METHOD</w:t>
                            </w:r>
                          </w:p>
                          <w:p w14:paraId="4EA164F8" w14:textId="77777777" w:rsidR="006868E3" w:rsidRPr="0065669C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0000"/>
                              </w:rPr>
                            </w:pPr>
                            <w:r w:rsidRPr="0065669C">
                              <w:rPr>
                                <w:color w:val="C00000"/>
                              </w:rPr>
                              <w:t>Wash your hands and put your apron on</w:t>
                            </w:r>
                          </w:p>
                          <w:p w14:paraId="20AB6679" w14:textId="77777777" w:rsidR="006868E3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0000"/>
                              </w:rPr>
                            </w:pPr>
                            <w:r w:rsidRPr="0065669C">
                              <w:rPr>
                                <w:color w:val="C00000"/>
                              </w:rPr>
                              <w:t>Check you have all your ingredients</w:t>
                            </w:r>
                          </w:p>
                          <w:p w14:paraId="6A86E468" w14:textId="77777777" w:rsidR="0065669C" w:rsidRPr="00CD2771" w:rsidRDefault="00CD2771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Add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all</w:t>
                            </w:r>
                            <w:r w:rsidR="00F6563E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 your ingredients to make a rough dough</w:t>
                            </w:r>
                            <w:r w:rsidR="0065669C"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3F54950" w14:textId="77777777" w:rsidR="00CD2771" w:rsidRPr="00CD2771" w:rsidRDefault="00CD2771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Knead your dough for around 7 minutes until its springy.</w:t>
                            </w:r>
                          </w:p>
                          <w:p w14:paraId="040A729C" w14:textId="77777777" w:rsidR="00CD2771" w:rsidRPr="00CD2771" w:rsidRDefault="00CD2771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Try not to add any flour as it may make your loaf dry, you can grease worktop.</w:t>
                            </w:r>
                          </w:p>
                          <w:p w14:paraId="1FDB7768" w14:textId="77777777" w:rsidR="00CD2771" w:rsidRPr="00CD2771" w:rsidRDefault="00CD2771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Place in a lightly greased bowl, cover and allow to rise in room temperature for 1 hour.</w:t>
                            </w:r>
                          </w:p>
                          <w:p w14:paraId="4180951E" w14:textId="77777777" w:rsidR="00CD2771" w:rsidRPr="00CD2771" w:rsidRDefault="00CD2771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If kitchen isn’t that warm you can pop in oven with just the light on.</w:t>
                            </w:r>
                          </w:p>
                          <w:p w14:paraId="7CE56C8C" w14:textId="77777777" w:rsidR="00CD2771" w:rsidRPr="00F6563E" w:rsidRDefault="00F6563E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Tuck and seal for 3 or 4 times until you’ve created a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9/10 inch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 xml:space="preserve"> log with the seams underneath.</w:t>
                            </w:r>
                          </w:p>
                          <w:p w14:paraId="08823019" w14:textId="77777777" w:rsidR="00F6563E" w:rsidRPr="00F6563E" w:rsidRDefault="00F6563E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  <w:shd w:val="clear" w:color="auto" w:fill="FFFFFF"/>
                              </w:rPr>
                              <w:t>Place the log into a lightly greased loaf pan and tent with lightly greased clingfilm and let it rise for 1-1 ½ hours</w:t>
                            </w:r>
                          </w:p>
                          <w:p w14:paraId="057BDE84" w14:textId="77777777" w:rsidR="00F6563E" w:rsidRDefault="0055172F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</w:rPr>
                              <w:t>Dip y</w:t>
                            </w:r>
                            <w:r w:rsidR="00C6754E">
                              <w:rPr>
                                <w:rFonts w:cstheme="minorHAnsi"/>
                                <w:color w:val="C00000"/>
                              </w:rPr>
                              <w:t>our</w:t>
                            </w:r>
                            <w:r>
                              <w:rPr>
                                <w:rFonts w:cstheme="minorHAnsi"/>
                                <w:color w:val="C00000"/>
                              </w:rPr>
                              <w:t xml:space="preserve"> pastry brush into a cup of milk</w:t>
                            </w:r>
                            <w:r w:rsidR="00F6563E">
                              <w:rPr>
                                <w:rFonts w:cstheme="minorHAnsi"/>
                                <w:color w:val="C00000"/>
                              </w:rPr>
                              <w:t xml:space="preserve"> and brush all over top crust and sprinkle with oats.</w:t>
                            </w:r>
                          </w:p>
                          <w:p w14:paraId="7C14209A" w14:textId="77777777" w:rsidR="00F6563E" w:rsidRDefault="00F6563E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</w:rPr>
                              <w:t>Bake for 35-40 mins</w:t>
                            </w:r>
                            <w:r w:rsidR="00C6754E">
                              <w:rPr>
                                <w:rFonts w:cstheme="minorHAnsi"/>
                                <w:color w:val="C00000"/>
                              </w:rPr>
                              <w:t xml:space="preserve"> on 200 degree’s </w:t>
                            </w:r>
                            <w:r>
                              <w:rPr>
                                <w:rFonts w:cstheme="minorHAnsi"/>
                                <w:color w:val="C00000"/>
                              </w:rPr>
                              <w:t>and turn onto a wire rack to cool before slicing</w:t>
                            </w:r>
                            <w:r w:rsidR="00C6754E">
                              <w:rPr>
                                <w:rFonts w:cstheme="minorHAnsi"/>
                                <w:color w:val="C00000"/>
                              </w:rPr>
                              <w:t>*</w:t>
                            </w:r>
                          </w:p>
                          <w:p w14:paraId="2B33AC0F" w14:textId="77777777" w:rsidR="00C6754E" w:rsidRPr="0065669C" w:rsidRDefault="00C6754E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  <w:r>
                              <w:rPr>
                                <w:rFonts w:cstheme="minorHAnsi"/>
                                <w:color w:val="C00000"/>
                              </w:rPr>
                              <w:t>*If making individual rolls it will only take 20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F6564" id="Rounded Rectangle 10" o:spid="_x0000_s1032" style="position:absolute;margin-left:-10.8pt;margin-top:147.95pt;width:501.4pt;height:269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" fillcolor="white [3201]" strokecolor="#c0504d [3205]" strokeweight="2pt">
                <v:textbox>
                  <w:txbxContent>
                    <w:p w14:paraId="32E9CE70" w14:textId="77777777" w:rsidR="006868E3" w:rsidRPr="00181763" w:rsidRDefault="006868E3" w:rsidP="006868E3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</w:rPr>
                      </w:pPr>
                      <w:r w:rsidRPr="00181763">
                        <w:rPr>
                          <w:b/>
                          <w:color w:val="C0504D" w:themeColor="accent2"/>
                          <w:sz w:val="36"/>
                        </w:rPr>
                        <w:t>METHOD</w:t>
                      </w:r>
                    </w:p>
                    <w:p w14:paraId="4EA164F8" w14:textId="77777777" w:rsidR="006868E3" w:rsidRPr="0065669C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0000"/>
                        </w:rPr>
                      </w:pPr>
                      <w:r w:rsidRPr="0065669C">
                        <w:rPr>
                          <w:color w:val="C00000"/>
                        </w:rPr>
                        <w:t>Wash your hands and put your apron on</w:t>
                      </w:r>
                    </w:p>
                    <w:p w14:paraId="20AB6679" w14:textId="77777777" w:rsidR="006868E3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0000"/>
                        </w:rPr>
                      </w:pPr>
                      <w:r w:rsidRPr="0065669C">
                        <w:rPr>
                          <w:color w:val="C00000"/>
                        </w:rPr>
                        <w:t>Check you have all your ingredients</w:t>
                      </w:r>
                    </w:p>
                    <w:p w14:paraId="6A86E468" w14:textId="77777777" w:rsidR="0065669C" w:rsidRPr="00CD2771" w:rsidRDefault="00CD2771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Add </w:t>
                      </w:r>
                      <w:proofErr w:type="gramStart"/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all</w:t>
                      </w:r>
                      <w:r w:rsidR="00F6563E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of</w:t>
                      </w:r>
                      <w:proofErr w:type="gramEnd"/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 your ingredients to make a rough dough</w:t>
                      </w:r>
                      <w:r w:rsidR="0065669C"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.</w:t>
                      </w:r>
                    </w:p>
                    <w:p w14:paraId="53F54950" w14:textId="77777777" w:rsidR="00CD2771" w:rsidRPr="00CD2771" w:rsidRDefault="00CD2771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Knead your dough for around 7 minutes until its springy.</w:t>
                      </w:r>
                    </w:p>
                    <w:p w14:paraId="040A729C" w14:textId="77777777" w:rsidR="00CD2771" w:rsidRPr="00CD2771" w:rsidRDefault="00CD2771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Try not to add any flour as it may make your loaf dry, you can grease worktop.</w:t>
                      </w:r>
                    </w:p>
                    <w:p w14:paraId="1FDB7768" w14:textId="77777777" w:rsidR="00CD2771" w:rsidRPr="00CD2771" w:rsidRDefault="00CD2771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Place in a lightly greased bowl, cover and allow to rise in room temperature for 1 hour.</w:t>
                      </w:r>
                    </w:p>
                    <w:p w14:paraId="4180951E" w14:textId="77777777" w:rsidR="00CD2771" w:rsidRPr="00CD2771" w:rsidRDefault="00CD2771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If kitchen isn’t that warm you can pop in oven with just the light on.</w:t>
                      </w:r>
                    </w:p>
                    <w:p w14:paraId="7CE56C8C" w14:textId="77777777" w:rsidR="00CD2771" w:rsidRPr="00F6563E" w:rsidRDefault="00F6563E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Tuck and seal for 3 or 4 times until you’ve created a </w:t>
                      </w:r>
                      <w:proofErr w:type="gramStart"/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9/10 inch</w:t>
                      </w:r>
                      <w:proofErr w:type="gramEnd"/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 xml:space="preserve"> log with the seams underneath.</w:t>
                      </w:r>
                    </w:p>
                    <w:p w14:paraId="08823019" w14:textId="77777777" w:rsidR="00F6563E" w:rsidRPr="00F6563E" w:rsidRDefault="00F6563E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  <w:shd w:val="clear" w:color="auto" w:fill="FFFFFF"/>
                        </w:rPr>
                        <w:t>Place the log into a lightly greased loaf pan and tent with lightly greased clingfilm and let it rise for 1-1 ½ hours</w:t>
                      </w:r>
                    </w:p>
                    <w:p w14:paraId="057BDE84" w14:textId="77777777" w:rsidR="00F6563E" w:rsidRDefault="0055172F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</w:rPr>
                        <w:t>Dip y</w:t>
                      </w:r>
                      <w:r w:rsidR="00C6754E">
                        <w:rPr>
                          <w:rFonts w:cstheme="minorHAnsi"/>
                          <w:color w:val="C00000"/>
                        </w:rPr>
                        <w:t>our</w:t>
                      </w:r>
                      <w:r>
                        <w:rPr>
                          <w:rFonts w:cstheme="minorHAnsi"/>
                          <w:color w:val="C00000"/>
                        </w:rPr>
                        <w:t xml:space="preserve"> pastry brush into a cup of milk</w:t>
                      </w:r>
                      <w:r w:rsidR="00F6563E">
                        <w:rPr>
                          <w:rFonts w:cstheme="minorHAnsi"/>
                          <w:color w:val="C00000"/>
                        </w:rPr>
                        <w:t xml:space="preserve"> and brush all over top crust and sprinkle with oats.</w:t>
                      </w:r>
                    </w:p>
                    <w:p w14:paraId="7C14209A" w14:textId="77777777" w:rsidR="00F6563E" w:rsidRDefault="00F6563E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</w:rPr>
                        <w:t>Bake for 35-40 mins</w:t>
                      </w:r>
                      <w:r w:rsidR="00C6754E">
                        <w:rPr>
                          <w:rFonts w:cstheme="minorHAnsi"/>
                          <w:color w:val="C00000"/>
                        </w:rPr>
                        <w:t xml:space="preserve"> on 200 degree’s </w:t>
                      </w:r>
                      <w:r>
                        <w:rPr>
                          <w:rFonts w:cstheme="minorHAnsi"/>
                          <w:color w:val="C00000"/>
                        </w:rPr>
                        <w:t>and turn onto a wire rack to cool before slicing</w:t>
                      </w:r>
                      <w:r w:rsidR="00C6754E">
                        <w:rPr>
                          <w:rFonts w:cstheme="minorHAnsi"/>
                          <w:color w:val="C00000"/>
                        </w:rPr>
                        <w:t>*</w:t>
                      </w:r>
                    </w:p>
                    <w:p w14:paraId="2B33AC0F" w14:textId="77777777" w:rsidR="00C6754E" w:rsidRPr="0065669C" w:rsidRDefault="00C6754E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color w:val="C00000"/>
                        </w:rPr>
                      </w:pPr>
                      <w:r>
                        <w:rPr>
                          <w:rFonts w:cstheme="minorHAnsi"/>
                          <w:color w:val="C00000"/>
                        </w:rPr>
                        <w:t>*If making individual rolls it will only take 20 minutes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1977C1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F08A" w14:textId="77777777" w:rsidR="00BB47C8" w:rsidRDefault="00BB47C8" w:rsidP="001977C1">
      <w:pPr>
        <w:spacing w:after="0" w:line="240" w:lineRule="auto"/>
      </w:pPr>
      <w:r>
        <w:separator/>
      </w:r>
    </w:p>
  </w:endnote>
  <w:endnote w:type="continuationSeparator" w:id="0">
    <w:p w14:paraId="41A42F67" w14:textId="77777777" w:rsidR="00BB47C8" w:rsidRDefault="00BB47C8" w:rsidP="001977C1">
      <w:pPr>
        <w:spacing w:after="0" w:line="240" w:lineRule="auto"/>
      </w:pPr>
      <w:r>
        <w:continuationSeparator/>
      </w:r>
    </w:p>
  </w:endnote>
  <w:endnote w:type="continuationNotice" w:id="1">
    <w:p w14:paraId="7B44A553" w14:textId="77777777" w:rsidR="00BB47C8" w:rsidRDefault="00BB4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2FF9" w14:textId="77777777" w:rsidR="00BB47C8" w:rsidRDefault="00BB47C8" w:rsidP="001977C1">
      <w:pPr>
        <w:spacing w:after="0" w:line="240" w:lineRule="auto"/>
      </w:pPr>
      <w:r>
        <w:separator/>
      </w:r>
    </w:p>
  </w:footnote>
  <w:footnote w:type="continuationSeparator" w:id="0">
    <w:p w14:paraId="551118CB" w14:textId="77777777" w:rsidR="00BB47C8" w:rsidRDefault="00BB47C8" w:rsidP="001977C1">
      <w:pPr>
        <w:spacing w:after="0" w:line="240" w:lineRule="auto"/>
      </w:pPr>
      <w:r>
        <w:continuationSeparator/>
      </w:r>
    </w:p>
  </w:footnote>
  <w:footnote w:type="continuationNotice" w:id="1">
    <w:p w14:paraId="374B9485" w14:textId="77777777" w:rsidR="00BB47C8" w:rsidRDefault="00BB47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0AF"/>
    <w:multiLevelType w:val="hybridMultilevel"/>
    <w:tmpl w:val="9AFE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131074">
    <w:abstractNumId w:val="1"/>
  </w:num>
  <w:num w:numId="2" w16cid:durableId="970987533">
    <w:abstractNumId w:val="2"/>
  </w:num>
  <w:num w:numId="3" w16cid:durableId="1627353082">
    <w:abstractNumId w:val="0"/>
  </w:num>
  <w:num w:numId="4" w16cid:durableId="629366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56"/>
    <w:rsid w:val="00070253"/>
    <w:rsid w:val="00075025"/>
    <w:rsid w:val="000C0780"/>
    <w:rsid w:val="000E3799"/>
    <w:rsid w:val="001679D2"/>
    <w:rsid w:val="001725BB"/>
    <w:rsid w:val="00181763"/>
    <w:rsid w:val="001977C1"/>
    <w:rsid w:val="001A6C4E"/>
    <w:rsid w:val="001D1240"/>
    <w:rsid w:val="0025319F"/>
    <w:rsid w:val="00280A63"/>
    <w:rsid w:val="002C7B8D"/>
    <w:rsid w:val="00312DBE"/>
    <w:rsid w:val="003372F4"/>
    <w:rsid w:val="00393EA2"/>
    <w:rsid w:val="00396C20"/>
    <w:rsid w:val="003D4A3C"/>
    <w:rsid w:val="003D5837"/>
    <w:rsid w:val="00423083"/>
    <w:rsid w:val="004E2CEC"/>
    <w:rsid w:val="004F5AC6"/>
    <w:rsid w:val="00526A4F"/>
    <w:rsid w:val="0055172F"/>
    <w:rsid w:val="00591ED6"/>
    <w:rsid w:val="005B1170"/>
    <w:rsid w:val="00603D0F"/>
    <w:rsid w:val="00620536"/>
    <w:rsid w:val="00622384"/>
    <w:rsid w:val="0065669C"/>
    <w:rsid w:val="006868E3"/>
    <w:rsid w:val="006B4955"/>
    <w:rsid w:val="00736E56"/>
    <w:rsid w:val="00774E8D"/>
    <w:rsid w:val="007C76B3"/>
    <w:rsid w:val="007D0325"/>
    <w:rsid w:val="007F3787"/>
    <w:rsid w:val="0080357A"/>
    <w:rsid w:val="00815E7F"/>
    <w:rsid w:val="00854094"/>
    <w:rsid w:val="008A22EC"/>
    <w:rsid w:val="008B4EF8"/>
    <w:rsid w:val="008F2503"/>
    <w:rsid w:val="00926295"/>
    <w:rsid w:val="00940CC5"/>
    <w:rsid w:val="00944DC0"/>
    <w:rsid w:val="009655B5"/>
    <w:rsid w:val="009847E2"/>
    <w:rsid w:val="0099715C"/>
    <w:rsid w:val="009A0ABC"/>
    <w:rsid w:val="009A13D9"/>
    <w:rsid w:val="009C7CCD"/>
    <w:rsid w:val="00A4720A"/>
    <w:rsid w:val="00A51711"/>
    <w:rsid w:val="00A748C2"/>
    <w:rsid w:val="00A8218C"/>
    <w:rsid w:val="00AA33FA"/>
    <w:rsid w:val="00AA63B1"/>
    <w:rsid w:val="00AD0FD3"/>
    <w:rsid w:val="00B224C5"/>
    <w:rsid w:val="00B3018F"/>
    <w:rsid w:val="00B5623E"/>
    <w:rsid w:val="00B63782"/>
    <w:rsid w:val="00BB47C8"/>
    <w:rsid w:val="00BE204A"/>
    <w:rsid w:val="00BE3318"/>
    <w:rsid w:val="00BE40B3"/>
    <w:rsid w:val="00C534D9"/>
    <w:rsid w:val="00C6745B"/>
    <w:rsid w:val="00C6754E"/>
    <w:rsid w:val="00C860CD"/>
    <w:rsid w:val="00CA683A"/>
    <w:rsid w:val="00CD2771"/>
    <w:rsid w:val="00CF3321"/>
    <w:rsid w:val="00D12A56"/>
    <w:rsid w:val="00D24783"/>
    <w:rsid w:val="00D823A4"/>
    <w:rsid w:val="00E65288"/>
    <w:rsid w:val="00E70234"/>
    <w:rsid w:val="00E776FE"/>
    <w:rsid w:val="00EC5095"/>
    <w:rsid w:val="00ED2220"/>
    <w:rsid w:val="00EF1E25"/>
    <w:rsid w:val="00F031B1"/>
    <w:rsid w:val="00F30753"/>
    <w:rsid w:val="00F6563E"/>
    <w:rsid w:val="00FB41B2"/>
    <w:rsid w:val="457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2013"/>
  <w15:docId w15:val="{478803C5-A182-2E4F-8B01-A9E9E1C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talbot/Downloads/Recipes/Oat%20topped%20br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Oat topped bread.dotx</Template>
  <TotalTime>3</TotalTime>
  <Pages>1</Pages>
  <Words>3</Words>
  <Characters>19</Characters>
  <Application>Microsoft Office Word</Application>
  <DocSecurity>0</DocSecurity>
  <Lines>1</Lines>
  <Paragraphs>1</Paragraphs>
  <ScaleCrop>false</ScaleCrop>
  <Company>Hewlett-Packard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Talbot</dc:creator>
  <cp:keywords/>
  <cp:lastModifiedBy>Nikki Talbot</cp:lastModifiedBy>
  <cp:revision>1</cp:revision>
  <cp:lastPrinted>2025-05-30T15:20:00Z</cp:lastPrinted>
  <dcterms:created xsi:type="dcterms:W3CDTF">2025-05-30T15:19:00Z</dcterms:created>
  <dcterms:modified xsi:type="dcterms:W3CDTF">2025-05-30T15:23:00Z</dcterms:modified>
</cp:coreProperties>
</file>