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C1" w:rsidRPr="001977C1" w:rsidRDefault="00844784" w:rsidP="000C3094">
      <w:pPr>
        <w:jc w:val="center"/>
      </w:pPr>
      <w:bookmarkStart w:id="0" w:name="_GoBack"/>
      <w:bookmarkEnd w:id="0"/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42EC06" wp14:editId="4F656DDB">
                <wp:simplePos x="0" y="0"/>
                <wp:positionH relativeFrom="column">
                  <wp:posOffset>-711200</wp:posOffset>
                </wp:positionH>
                <wp:positionV relativeFrom="paragraph">
                  <wp:posOffset>-736600</wp:posOffset>
                </wp:positionV>
                <wp:extent cx="2057400" cy="6565900"/>
                <wp:effectExtent l="12700" t="12700" r="12700" b="12700"/>
                <wp:wrapNone/>
                <wp:docPr id="1758298638" name="Rounded Rectangle 175829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56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Allergy checklist</w:t>
                            </w: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There are allergens in the room and we have made the following adjustments:</w:t>
                            </w: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E721E6" w:rsidRDefault="00E721E6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E721E6" w:rsidRDefault="00E721E6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E721E6" w:rsidRDefault="00E721E6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E721E6" w:rsidRDefault="00E721E6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E721E6" w:rsidRDefault="00E721E6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E721E6" w:rsidRDefault="00E721E6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E721E6" w:rsidRDefault="00E721E6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Signed</w:t>
                            </w:r>
                          </w:p>
                          <w:p w:rsidR="00844784" w:rsidRDefault="00844784" w:rsidP="00844784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Dated</w:t>
                            </w:r>
                          </w:p>
                          <w:p w:rsidR="00844784" w:rsidRPr="00EE57A8" w:rsidRDefault="00844784" w:rsidP="00844784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2EC06" id="Rounded Rectangle 1758298638" o:spid="_x0000_s1026" style="position:absolute;left:0;text-align:left;margin-left:-56pt;margin-top:-58pt;width:162pt;height:5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" fillcolor="window" strokecolor="#c0504d" strokeweight="2pt">
                <v:textbox>
                  <w:txbxContent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Allergy checklist</w:t>
                      </w: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There are allergens in the room and we have made the following adjustments:</w:t>
                      </w: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E721E6" w:rsidRDefault="00E721E6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E721E6" w:rsidRDefault="00E721E6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E721E6" w:rsidRDefault="00E721E6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E721E6" w:rsidRDefault="00E721E6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E721E6" w:rsidRDefault="00E721E6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E721E6" w:rsidRDefault="00E721E6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E721E6" w:rsidRDefault="00E721E6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Signed</w:t>
                      </w:r>
                    </w:p>
                    <w:p w:rsidR="00844784" w:rsidRDefault="00844784" w:rsidP="00844784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Dated</w:t>
                      </w:r>
                    </w:p>
                    <w:p w:rsidR="00844784" w:rsidRPr="00EE57A8" w:rsidRDefault="00844784" w:rsidP="00844784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3455EF" wp14:editId="4FD17077">
                <wp:simplePos x="0" y="0"/>
                <wp:positionH relativeFrom="column">
                  <wp:posOffset>4092575</wp:posOffset>
                </wp:positionH>
                <wp:positionV relativeFrom="paragraph">
                  <wp:posOffset>-737235</wp:posOffset>
                </wp:positionV>
                <wp:extent cx="2297430" cy="2992582"/>
                <wp:effectExtent l="0" t="0" r="26670" b="177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299258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1" w:rsidRDefault="001977C1" w:rsidP="001977C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 w:rsidRPr="001679D2">
                              <w:rPr>
                                <w:rFonts w:cstheme="minorHAnsi"/>
                                <w:b/>
                                <w:color w:val="C0504D" w:themeColor="accent2"/>
                                <w:u w:val="single"/>
                              </w:rPr>
                              <w:t>INGREDIENTS</w:t>
                            </w:r>
                            <w:r w:rsidR="00244DB1">
                              <w:rPr>
                                <w:rFonts w:cstheme="minorHAnsi"/>
                                <w:b/>
                                <w:color w:val="C0504D" w:themeColor="accent2"/>
                                <w:u w:val="single"/>
                              </w:rPr>
                              <w:t xml:space="preserve">-Makes </w:t>
                            </w:r>
                            <w:r w:rsidR="00826E53">
                              <w:rPr>
                                <w:rFonts w:cstheme="minorHAnsi"/>
                                <w:b/>
                                <w:color w:val="C0504D" w:themeColor="accent2"/>
                                <w:u w:val="single"/>
                              </w:rPr>
                              <w:t>8</w:t>
                            </w:r>
                          </w:p>
                          <w:p w:rsidR="00244DB1" w:rsidRPr="00244DB1" w:rsidRDefault="00A845E1" w:rsidP="00244DB1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18 </w:t>
                            </w:r>
                            <w:r w:rsidR="00EA43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tbs </w:t>
                            </w:r>
                            <w:r w:rsidR="009D46A1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Plain</w:t>
                            </w:r>
                            <w:r w:rsidR="007E5064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</w:t>
                            </w:r>
                            <w:r w:rsidR="00244DB1" w:rsidRPr="00244DB1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flour</w:t>
                            </w:r>
                          </w:p>
                          <w:p w:rsidR="00244DB1" w:rsidRPr="00244DB1" w:rsidRDefault="005A0CD8" w:rsidP="00244DB1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80</w:t>
                            </w:r>
                            <w:r w:rsidR="00244DB1" w:rsidRPr="00244DB1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g butter, </w:t>
                            </w:r>
                          </w:p>
                          <w:p w:rsidR="00244DB1" w:rsidRPr="00244DB1" w:rsidRDefault="00166AE4" w:rsidP="00244DB1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Handful of </w:t>
                            </w:r>
                            <w:r w:rsidR="00244DB1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chocolate chips</w:t>
                            </w:r>
                            <w:r w:rsidR="005A0CD8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(milk, white &amp; dark)</w:t>
                            </w:r>
                          </w:p>
                          <w:p w:rsidR="006E38A6" w:rsidRDefault="00503DC6" w:rsidP="00244DB1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3 </w:t>
                            </w:r>
                            <w:r w:rsidR="00EA43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tbs</w:t>
                            </w:r>
                            <w:r w:rsidR="006E38A6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caster sugar</w:t>
                            </w:r>
                          </w:p>
                          <w:p w:rsidR="0083447C" w:rsidRDefault="005A0CD8" w:rsidP="00244DB1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1</w:t>
                            </w:r>
                            <w:r w:rsidR="00751899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</w:t>
                            </w:r>
                            <w:r w:rsidR="0083447C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Egg</w:t>
                            </w:r>
                          </w:p>
                          <w:p w:rsidR="00D1153A" w:rsidRDefault="00542E3B" w:rsidP="00244DB1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1 tsp baking po</w:t>
                            </w:r>
                            <w:r w:rsidR="005A0CD8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wder</w:t>
                            </w:r>
                          </w:p>
                          <w:p w:rsidR="00166AE4" w:rsidRPr="00244DB1" w:rsidRDefault="00166AE4" w:rsidP="00244DB1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Sunflower oil if needed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175g plain flour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 teaspoon baking powder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1/4 teaspoon bicarb of soda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 pinch of salt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75g butter, cubed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50g light brown sugar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100 to 150g chocolate chips or morsels</w:t>
                            </w:r>
                          </w:p>
                          <w:p w:rsidR="00244DB1" w:rsidRPr="00244DB1" w:rsidRDefault="00244DB1" w:rsidP="00244DB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244DB1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3 tablespoons golden syrup</w:t>
                            </w:r>
                          </w:p>
                          <w:p w:rsidR="00E65288" w:rsidRPr="001977C1" w:rsidRDefault="00E65288" w:rsidP="00C534D9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455EF" id="Rounded Rectangle 7" o:spid="_x0000_s1027" style="position:absolute;left:0;text-align:left;margin-left:322.25pt;margin-top:-58.05pt;width:180.9pt;height:23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" fillcolor="white [3201]" strokecolor="#c0504d [3205]" strokeweight="2pt">
                <v:textbox>
                  <w:txbxContent>
                    <w:p w:rsidR="001977C1" w:rsidRDefault="001977C1" w:rsidP="001977C1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  <w:u w:val="single"/>
                        </w:rPr>
                      </w:pPr>
                      <w:r w:rsidRPr="001679D2">
                        <w:rPr>
                          <w:rFonts w:cstheme="minorHAnsi"/>
                          <w:b/>
                          <w:color w:val="C0504D" w:themeColor="accent2"/>
                          <w:u w:val="single"/>
                        </w:rPr>
                        <w:t>INGREDIENTS</w:t>
                      </w:r>
                      <w:r w:rsidR="00244DB1">
                        <w:rPr>
                          <w:rFonts w:cstheme="minorHAnsi"/>
                          <w:b/>
                          <w:color w:val="C0504D" w:themeColor="accent2"/>
                          <w:u w:val="single"/>
                        </w:rPr>
                        <w:t xml:space="preserve">-Makes </w:t>
                      </w:r>
                      <w:r w:rsidR="00826E53">
                        <w:rPr>
                          <w:rFonts w:cstheme="minorHAnsi"/>
                          <w:b/>
                          <w:color w:val="C0504D" w:themeColor="accent2"/>
                          <w:u w:val="single"/>
                        </w:rPr>
                        <w:t>8</w:t>
                      </w:r>
                    </w:p>
                    <w:p w:rsidR="00244DB1" w:rsidRPr="00244DB1" w:rsidRDefault="00A845E1" w:rsidP="00244DB1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18 </w:t>
                      </w:r>
                      <w:r w:rsidR="00EA43D2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tbs </w:t>
                      </w:r>
                      <w:r w:rsidR="009D46A1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Plain</w:t>
                      </w:r>
                      <w:r w:rsidR="007E5064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</w:t>
                      </w:r>
                      <w:r w:rsidR="00244DB1" w:rsidRPr="00244DB1">
                        <w:rPr>
                          <w:rFonts w:cstheme="minorHAnsi"/>
                          <w:b/>
                          <w:color w:val="C0504D" w:themeColor="accent2"/>
                        </w:rPr>
                        <w:t>flour</w:t>
                      </w:r>
                    </w:p>
                    <w:p w:rsidR="00244DB1" w:rsidRPr="00244DB1" w:rsidRDefault="005A0CD8" w:rsidP="00244DB1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80</w:t>
                      </w:r>
                      <w:r w:rsidR="00244DB1" w:rsidRPr="00244DB1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g butter, </w:t>
                      </w:r>
                    </w:p>
                    <w:p w:rsidR="00244DB1" w:rsidRPr="00244DB1" w:rsidRDefault="00166AE4" w:rsidP="00244DB1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Handful of </w:t>
                      </w:r>
                      <w:r w:rsidR="00244DB1">
                        <w:rPr>
                          <w:rFonts w:cstheme="minorHAnsi"/>
                          <w:b/>
                          <w:color w:val="C0504D" w:themeColor="accent2"/>
                        </w:rPr>
                        <w:t>chocolate chips</w:t>
                      </w:r>
                      <w:r w:rsidR="005A0CD8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(milk, white &amp; dark)</w:t>
                      </w:r>
                    </w:p>
                    <w:p w:rsidR="006E38A6" w:rsidRDefault="00503DC6" w:rsidP="00244DB1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3 </w:t>
                      </w:r>
                      <w:r w:rsidR="00EA43D2">
                        <w:rPr>
                          <w:rFonts w:cstheme="minorHAnsi"/>
                          <w:b/>
                          <w:color w:val="C0504D" w:themeColor="accent2"/>
                        </w:rPr>
                        <w:t>tbs</w:t>
                      </w:r>
                      <w:r w:rsidR="006E38A6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caster sugar</w:t>
                      </w:r>
                    </w:p>
                    <w:p w:rsidR="0083447C" w:rsidRDefault="005A0CD8" w:rsidP="00244DB1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1</w:t>
                      </w:r>
                      <w:r w:rsidR="00751899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</w:t>
                      </w:r>
                      <w:r w:rsidR="0083447C">
                        <w:rPr>
                          <w:rFonts w:cstheme="minorHAnsi"/>
                          <w:b/>
                          <w:color w:val="C0504D" w:themeColor="accent2"/>
                        </w:rPr>
                        <w:t>Egg</w:t>
                      </w:r>
                    </w:p>
                    <w:p w:rsidR="00D1153A" w:rsidRDefault="00542E3B" w:rsidP="00244DB1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1 tsp baking po</w:t>
                      </w:r>
                      <w:r w:rsidR="005A0CD8">
                        <w:rPr>
                          <w:rFonts w:cstheme="minorHAnsi"/>
                          <w:b/>
                          <w:color w:val="C0504D" w:themeColor="accent2"/>
                        </w:rPr>
                        <w:t>wder</w:t>
                      </w:r>
                    </w:p>
                    <w:p w:rsidR="00166AE4" w:rsidRPr="00244DB1" w:rsidRDefault="00166AE4" w:rsidP="00244DB1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Sunflower oil if needed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175g plain flour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1 teaspoon baking powder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1/4 teaspoon bicarb of soda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1 pinch of salt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75g butter, cubed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50g light brown sugar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100 to 150g chocolate chips or morsels</w:t>
                      </w:r>
                    </w:p>
                    <w:p w:rsidR="00244DB1" w:rsidRPr="00244DB1" w:rsidRDefault="00244DB1" w:rsidP="00244DB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244DB1">
                        <w:rPr>
                          <w:b/>
                          <w:color w:val="FFFFFF" w:themeColor="background1"/>
                          <w:u w:val="single"/>
                        </w:rPr>
                        <w:t>3 tablespoons golden syrup</w:t>
                      </w:r>
                    </w:p>
                    <w:p w:rsidR="00E65288" w:rsidRPr="001977C1" w:rsidRDefault="00E65288" w:rsidP="00C534D9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3094">
        <w:rPr>
          <w:noProof/>
          <w:lang w:eastAsia="en-GB"/>
        </w:rPr>
        <w:drawing>
          <wp:inline distT="0" distB="0" distL="0" distR="0" wp14:anchorId="30D45961" wp14:editId="5D759C81">
            <wp:extent cx="2101933" cy="1444992"/>
            <wp:effectExtent l="0" t="0" r="0" b="317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44" cy="14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7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01D889" wp14:editId="55DCA0D0">
                <wp:simplePos x="0" y="0"/>
                <wp:positionH relativeFrom="column">
                  <wp:posOffset>1888435</wp:posOffset>
                </wp:positionH>
                <wp:positionV relativeFrom="paragraph">
                  <wp:posOffset>1580322</wp:posOffset>
                </wp:positionV>
                <wp:extent cx="1967948" cy="427382"/>
                <wp:effectExtent l="0" t="0" r="1333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42738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1" w:rsidRPr="001679D2" w:rsidRDefault="001977C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01D889" id="Rounded Rectangle 2" o:spid="_x0000_s1028" style="position:absolute;left:0;text-align:left;margin-left:148.7pt;margin-top:124.45pt;width:154.95pt;height:33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" fillcolor="white [3201]" strokecolor="#c0504d [3205]" strokeweight="2pt">
                <v:textbox>
                  <w:txbxContent>
                    <w:p w:rsidR="001977C1" w:rsidRPr="001679D2" w:rsidRDefault="001977C1" w:rsidP="001977C1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2"/>
                        </w:rPr>
                        <w:t xml:space="preserve">RECIPE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7C1" w:rsidRPr="001977C1" w:rsidRDefault="001977C1" w:rsidP="001977C1"/>
    <w:p w:rsidR="001977C1" w:rsidRPr="001977C1" w:rsidRDefault="001977C1" w:rsidP="001977C1">
      <w:pPr>
        <w:tabs>
          <w:tab w:val="left" w:pos="6449"/>
        </w:tabs>
      </w:pPr>
      <w:r>
        <w:tab/>
      </w:r>
    </w:p>
    <w:p w:rsidR="001977C1" w:rsidRPr="001977C1" w:rsidRDefault="000C3094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22960" wp14:editId="2FCA0B3D">
                <wp:simplePos x="0" y="0"/>
                <wp:positionH relativeFrom="column">
                  <wp:posOffset>1782000</wp:posOffset>
                </wp:positionH>
                <wp:positionV relativeFrom="paragraph">
                  <wp:posOffset>224848</wp:posOffset>
                </wp:positionV>
                <wp:extent cx="2136775" cy="854765"/>
                <wp:effectExtent l="0" t="0" r="15875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854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7A1" w:rsidRPr="001679D2" w:rsidRDefault="0004311D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</w:rPr>
                              <w:t xml:space="preserve">Big Daddy </w:t>
                            </w:r>
                            <w:r w:rsidR="007E5064">
                              <w:rPr>
                                <w:b/>
                                <w:color w:val="C0504D" w:themeColor="accent2"/>
                              </w:rPr>
                              <w:t>Cooki</w:t>
                            </w:r>
                            <w:r w:rsidR="00166AE4">
                              <w:rPr>
                                <w:b/>
                                <w:color w:val="C0504D" w:themeColor="accent2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22960" id="Rectangle 9" o:spid="_x0000_s1029" style="position:absolute;margin-left:140.3pt;margin-top:17.7pt;width:168.25pt;height:67.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" fillcolor="white [3201]" strokecolor="#c0504d [3205]" strokeweight="2pt">
                <v:textbox>
                  <w:txbxContent>
                    <w:p w:rsidR="00B527A1" w:rsidRPr="001679D2" w:rsidRDefault="0004311D" w:rsidP="001977C1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>
                        <w:rPr>
                          <w:b/>
                          <w:color w:val="C0504D" w:themeColor="accent2"/>
                        </w:rPr>
                        <w:t xml:space="preserve">Big Daddy </w:t>
                      </w:r>
                      <w:r w:rsidR="007E5064">
                        <w:rPr>
                          <w:b/>
                          <w:color w:val="C0504D" w:themeColor="accent2"/>
                        </w:rPr>
                        <w:t>Cooki</w:t>
                      </w:r>
                      <w:r w:rsidR="00166AE4">
                        <w:rPr>
                          <w:b/>
                          <w:color w:val="C0504D" w:themeColor="accent2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</w:p>
    <w:p w:rsidR="001977C1" w:rsidRPr="001977C1" w:rsidRDefault="00844784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1DE1F2" wp14:editId="1672095D">
                <wp:simplePos x="0" y="0"/>
                <wp:positionH relativeFrom="column">
                  <wp:posOffset>4089400</wp:posOffset>
                </wp:positionH>
                <wp:positionV relativeFrom="paragraph">
                  <wp:posOffset>84455</wp:posOffset>
                </wp:positionV>
                <wp:extent cx="2297430" cy="2099310"/>
                <wp:effectExtent l="12700" t="12700" r="13970" b="88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20993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4D9" w:rsidRPr="001679D2" w:rsidRDefault="00C534D9" w:rsidP="00C534D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 w:rsidRPr="001679D2">
                              <w:rPr>
                                <w:rFonts w:cstheme="minorHAnsi"/>
                                <w:b/>
                                <w:color w:val="C0504D" w:themeColor="accent2"/>
                                <w:u w:val="single"/>
                              </w:rPr>
                              <w:t>EQUIPMENT</w:t>
                            </w:r>
                          </w:p>
                          <w:p w:rsidR="00603D0F" w:rsidRPr="001679D2" w:rsidRDefault="00C534D9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 w:rsidRPr="001679D2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</w:t>
                            </w:r>
                            <w:r w:rsidR="001679D2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Tablespoon</w:t>
                            </w:r>
                          </w:p>
                          <w:p w:rsidR="001679D2" w:rsidRPr="0083447C" w:rsidRDefault="001679D2" w:rsidP="0083447C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Mixing Bowl</w:t>
                            </w:r>
                          </w:p>
                          <w:p w:rsidR="001679D2" w:rsidRPr="001679D2" w:rsidRDefault="00B527A1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Teaspoon</w:t>
                            </w:r>
                          </w:p>
                          <w:p w:rsidR="001679D2" w:rsidRPr="009A13D9" w:rsidRDefault="00B527A1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Greased </w:t>
                            </w:r>
                            <w:r w:rsidR="001679D2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Bakin</w:t>
                            </w:r>
                            <w:r w:rsidR="0083447C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g Tin</w:t>
                            </w:r>
                            <w:r w:rsidR="00D1153A"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 xml:space="preserve"> (24cm)</w:t>
                            </w:r>
                          </w:p>
                          <w:p w:rsidR="009A13D9" w:rsidRPr="00C70FF3" w:rsidRDefault="00B527A1" w:rsidP="00C70FF3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Wooden Spoon</w:t>
                            </w:r>
                          </w:p>
                          <w:p w:rsidR="009A13D9" w:rsidRPr="001679D2" w:rsidRDefault="009A13D9" w:rsidP="00663A0D">
                            <w:pPr>
                              <w:spacing w:after="120" w:line="295" w:lineRule="atLeast"/>
                              <w:ind w:left="720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  <w:p w:rsidR="00603D0F" w:rsidRPr="001977C1" w:rsidRDefault="00603D0F" w:rsidP="00603D0F">
                            <w:pPr>
                              <w:spacing w:after="120" w:line="295" w:lineRule="atLeast"/>
                              <w:ind w:left="72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DE1F2" id="Rounded Rectangle 4" o:spid="_x0000_s1030" style="position:absolute;margin-left:322pt;margin-top:6.65pt;width:180.9pt;height:16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" fillcolor="white [3201]" strokecolor="#c0504d [3205]" strokeweight="2pt">
                <v:textbox>
                  <w:txbxContent>
                    <w:p w:rsidR="00C534D9" w:rsidRPr="001679D2" w:rsidRDefault="00C534D9" w:rsidP="00C534D9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  <w:u w:val="single"/>
                        </w:rPr>
                      </w:pPr>
                      <w:r w:rsidRPr="001679D2">
                        <w:rPr>
                          <w:rFonts w:cstheme="minorHAnsi"/>
                          <w:b/>
                          <w:color w:val="C0504D" w:themeColor="accent2"/>
                          <w:u w:val="single"/>
                        </w:rPr>
                        <w:t>EQUIPMENT</w:t>
                      </w:r>
                    </w:p>
                    <w:p w:rsidR="00603D0F" w:rsidRPr="001679D2" w:rsidRDefault="00C534D9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 w:rsidRPr="001679D2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</w:t>
                      </w:r>
                      <w:r w:rsidR="001679D2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Tablespoon</w:t>
                      </w:r>
                    </w:p>
                    <w:p w:rsidR="001679D2" w:rsidRPr="0083447C" w:rsidRDefault="001679D2" w:rsidP="0083447C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Mixing Bowl</w:t>
                      </w:r>
                    </w:p>
                    <w:p w:rsidR="001679D2" w:rsidRPr="001679D2" w:rsidRDefault="00B527A1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Teaspoon</w:t>
                      </w:r>
                    </w:p>
                    <w:p w:rsidR="001679D2" w:rsidRPr="009A13D9" w:rsidRDefault="00B527A1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Greased </w:t>
                      </w:r>
                      <w:r w:rsidR="001679D2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Bakin</w:t>
                      </w:r>
                      <w:r w:rsidR="0083447C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g Tin</w:t>
                      </w:r>
                      <w:r w:rsidR="00D1153A"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 xml:space="preserve"> (24cm)</w:t>
                      </w:r>
                    </w:p>
                    <w:p w:rsidR="009A13D9" w:rsidRPr="00C70FF3" w:rsidRDefault="00B527A1" w:rsidP="00C70FF3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Wooden Spoon</w:t>
                      </w:r>
                    </w:p>
                    <w:p w:rsidR="009A13D9" w:rsidRPr="001679D2" w:rsidRDefault="009A13D9" w:rsidP="00663A0D">
                      <w:pPr>
                        <w:spacing w:after="120" w:line="295" w:lineRule="atLeast"/>
                        <w:ind w:left="720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  <w:p w:rsidR="00603D0F" w:rsidRPr="001977C1" w:rsidRDefault="00603D0F" w:rsidP="00603D0F">
                      <w:pPr>
                        <w:spacing w:after="120" w:line="295" w:lineRule="atLeast"/>
                        <w:ind w:left="72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7C1" w:rsidRPr="001977C1" w:rsidRDefault="001977C1" w:rsidP="001977C1"/>
    <w:p w:rsidR="001977C1" w:rsidRPr="001977C1" w:rsidRDefault="001977C1" w:rsidP="001977C1"/>
    <w:p w:rsidR="001977C1" w:rsidRDefault="001977C1" w:rsidP="001977C1"/>
    <w:p w:rsidR="000C0780" w:rsidRPr="001977C1" w:rsidRDefault="006868E3" w:rsidP="001977C1">
      <w:pPr>
        <w:tabs>
          <w:tab w:val="left" w:pos="57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DDDF6C" wp14:editId="6DD0F345">
                <wp:simplePos x="0" y="0"/>
                <wp:positionH relativeFrom="column">
                  <wp:posOffset>-241300</wp:posOffset>
                </wp:positionH>
                <wp:positionV relativeFrom="paragraph">
                  <wp:posOffset>2145030</wp:posOffset>
                </wp:positionV>
                <wp:extent cx="6361044" cy="3640455"/>
                <wp:effectExtent l="12700" t="12700" r="14605" b="1714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4" cy="36404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8E3" w:rsidRPr="001679D2" w:rsidRDefault="006868E3" w:rsidP="006868E3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  <w:u w:val="single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6"/>
                                <w:u w:val="single"/>
                              </w:rPr>
                              <w:t>METHOD</w:t>
                            </w:r>
                          </w:p>
                          <w:p w:rsidR="006868E3" w:rsidRPr="001679D2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Wash your hands and put your apron on</w:t>
                            </w:r>
                          </w:p>
                          <w:p w:rsidR="006868E3" w:rsidRPr="001679D2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Check you have all your ingredients</w:t>
                            </w:r>
                          </w:p>
                          <w:p w:rsidR="006868E3" w:rsidRDefault="00244DB1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Pre-heat the oven to 1</w:t>
                            </w:r>
                            <w:r w:rsidR="00C70FF3">
                              <w:rPr>
                                <w:color w:val="C0504D" w:themeColor="accent2"/>
                              </w:rPr>
                              <w:t>8</w:t>
                            </w:r>
                            <w:r w:rsidR="00B527A1">
                              <w:rPr>
                                <w:color w:val="C0504D" w:themeColor="accent2"/>
                              </w:rPr>
                              <w:t>0c</w:t>
                            </w:r>
                            <w:r>
                              <w:rPr>
                                <w:color w:val="C0504D" w:themeColor="accent2"/>
                              </w:rPr>
                              <w:t>/5</w:t>
                            </w:r>
                            <w:r w:rsidR="00E65288" w:rsidRPr="001679D2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  <w:r w:rsidR="006868E3" w:rsidRPr="001679D2">
                              <w:rPr>
                                <w:color w:val="C0504D" w:themeColor="accent2"/>
                              </w:rPr>
                              <w:t xml:space="preserve"> and </w:t>
                            </w:r>
                            <w:r w:rsidR="009A13D9">
                              <w:rPr>
                                <w:color w:val="C0504D" w:themeColor="accent2"/>
                              </w:rPr>
                              <w:t xml:space="preserve">line </w:t>
                            </w:r>
                            <w:r w:rsidR="006868E3" w:rsidRPr="001679D2">
                              <w:rPr>
                                <w:color w:val="C0504D" w:themeColor="accent2"/>
                              </w:rPr>
                              <w:t>the baking tray (GROWN UPS WILL HELP)</w:t>
                            </w:r>
                          </w:p>
                          <w:p w:rsidR="00C70FF3" w:rsidRDefault="00663A0D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Add your flour </w:t>
                            </w:r>
                            <w:r w:rsidR="00701F79">
                              <w:rPr>
                                <w:color w:val="C0504D" w:themeColor="accent2"/>
                              </w:rPr>
                              <w:t xml:space="preserve">and baking powder into </w:t>
                            </w:r>
                            <w:r>
                              <w:rPr>
                                <w:color w:val="C0504D" w:themeColor="accent2"/>
                              </w:rPr>
                              <w:t>the bowl</w:t>
                            </w:r>
                          </w:p>
                          <w:p w:rsidR="00663A0D" w:rsidRDefault="008D7DE0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Pinch your butter into the bowl and then rub together with your fingertips until your flour looks like breadcrumbs</w:t>
                            </w:r>
                          </w:p>
                          <w:p w:rsidR="00864A94" w:rsidRDefault="00864A94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Add your sugar, using your wooden spoon to mix through.</w:t>
                            </w:r>
                          </w:p>
                          <w:p w:rsidR="000C7304" w:rsidRPr="00112C4F" w:rsidRDefault="00762305" w:rsidP="00112C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Add a cracked egg and </w:t>
                            </w:r>
                            <w:r w:rsidR="00112C4F">
                              <w:rPr>
                                <w:color w:val="C0504D" w:themeColor="accent2"/>
                              </w:rPr>
                              <w:t>mix through</w:t>
                            </w:r>
                          </w:p>
                          <w:p w:rsidR="00D96224" w:rsidRDefault="00D96224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Your mixture should resemble cookie dough, if it</w:t>
                            </w:r>
                            <w:r w:rsidR="00C272DA">
                              <w:rPr>
                                <w:color w:val="C0504D" w:themeColor="accent2"/>
                              </w:rPr>
                              <w:t>’s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 too sticky you can add a little extra flour. If it</w:t>
                            </w:r>
                            <w:r w:rsidR="005A0CD8">
                              <w:rPr>
                                <w:color w:val="C0504D" w:themeColor="accent2"/>
                              </w:rPr>
                              <w:t>’</w:t>
                            </w:r>
                            <w:r>
                              <w:rPr>
                                <w:color w:val="C0504D" w:themeColor="accent2"/>
                              </w:rPr>
                              <w:t>s too dry you could add a dr</w:t>
                            </w:r>
                            <w:r w:rsidR="00112C4F">
                              <w:rPr>
                                <w:color w:val="C0504D" w:themeColor="accent2"/>
                              </w:rPr>
                              <w:t xml:space="preserve">izzle 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of </w:t>
                            </w:r>
                            <w:r w:rsidR="00112C4F">
                              <w:rPr>
                                <w:color w:val="C0504D" w:themeColor="accent2"/>
                              </w:rPr>
                              <w:t>oil</w:t>
                            </w:r>
                            <w:r>
                              <w:rPr>
                                <w:color w:val="C0504D" w:themeColor="accent2"/>
                              </w:rPr>
                              <w:t>.</w:t>
                            </w:r>
                          </w:p>
                          <w:p w:rsidR="00E15D3A" w:rsidRDefault="00E15D3A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Divide your dough into </w:t>
                            </w:r>
                            <w:r w:rsidR="0004311D">
                              <w:rPr>
                                <w:color w:val="C0504D" w:themeColor="accent2"/>
                              </w:rPr>
                              <w:t xml:space="preserve">6 </w:t>
                            </w:r>
                            <w:r w:rsidR="00E05073">
                              <w:rPr>
                                <w:color w:val="C0504D" w:themeColor="accent2"/>
                              </w:rPr>
                              <w:t>balls</w:t>
                            </w:r>
                            <w:r w:rsidR="0004311D">
                              <w:rPr>
                                <w:color w:val="C0504D" w:themeColor="accent2"/>
                              </w:rPr>
                              <w:t xml:space="preserve"> and flatten into a large disc shape</w:t>
                            </w:r>
                          </w:p>
                          <w:p w:rsidR="00C272DA" w:rsidRDefault="00C272DA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Add a handful of chocolate chips</w:t>
                            </w:r>
                            <w:r w:rsidR="00E15D3A">
                              <w:rPr>
                                <w:color w:val="C0504D" w:themeColor="accent2"/>
                              </w:rPr>
                              <w:t>, pressing into your cookie dough</w:t>
                            </w:r>
                          </w:p>
                          <w:p w:rsidR="00D96224" w:rsidRDefault="00D96224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Place dough </w:t>
                            </w:r>
                            <w:r w:rsidR="00E05073">
                              <w:rPr>
                                <w:color w:val="C0504D" w:themeColor="accent2"/>
                              </w:rPr>
                              <w:t>onto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 a </w:t>
                            </w:r>
                            <w:r w:rsidR="00E05073">
                              <w:rPr>
                                <w:color w:val="C0504D" w:themeColor="accent2"/>
                              </w:rPr>
                              <w:t xml:space="preserve">lined </w:t>
                            </w:r>
                            <w:r>
                              <w:rPr>
                                <w:color w:val="C0504D" w:themeColor="accent2"/>
                              </w:rPr>
                              <w:t>tin</w:t>
                            </w:r>
                            <w:r w:rsidR="003F0C88">
                              <w:rPr>
                                <w:color w:val="C0504D" w:themeColor="accent2"/>
                              </w:rPr>
                              <w:t xml:space="preserve"> </w:t>
                            </w:r>
                          </w:p>
                          <w:p w:rsidR="009A13D9" w:rsidRDefault="00B527A1" w:rsidP="00244D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Bake in</w:t>
                            </w:r>
                            <w:r w:rsidR="009A13D9">
                              <w:rPr>
                                <w:color w:val="C0504D" w:themeColor="accent2"/>
                              </w:rPr>
                              <w:t xml:space="preserve"> the oven for </w:t>
                            </w:r>
                            <w:r w:rsidR="00F93148">
                              <w:rPr>
                                <w:color w:val="C0504D" w:themeColor="accent2"/>
                              </w:rPr>
                              <w:t>20</w:t>
                            </w:r>
                            <w:r w:rsidR="009A13D9">
                              <w:rPr>
                                <w:color w:val="C0504D" w:themeColor="accent2"/>
                              </w:rPr>
                              <w:t xml:space="preserve"> minutes</w:t>
                            </w:r>
                            <w:r w:rsidR="00690FF4">
                              <w:rPr>
                                <w:color w:val="C0504D" w:themeColor="accent2"/>
                              </w:rPr>
                              <w:t>.</w:t>
                            </w:r>
                          </w:p>
                          <w:p w:rsidR="00690FF4" w:rsidRPr="005A0CD8" w:rsidRDefault="00690FF4" w:rsidP="005A0CD8">
                            <w:pPr>
                              <w:ind w:left="360"/>
                              <w:rPr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DDF6C" id="Rounded Rectangle 10" o:spid="_x0000_s1031" style="position:absolute;margin-left:-19pt;margin-top:168.9pt;width:500.85pt;height:286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" fillcolor="white [3201]" strokecolor="#c0504d [3205]" strokeweight="2pt">
                <v:textbox>
                  <w:txbxContent>
                    <w:p w:rsidR="006868E3" w:rsidRPr="001679D2" w:rsidRDefault="006868E3" w:rsidP="006868E3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  <w:u w:val="single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6"/>
                          <w:u w:val="single"/>
                        </w:rPr>
                        <w:t>METHOD</w:t>
                      </w:r>
                    </w:p>
                    <w:p w:rsidR="006868E3" w:rsidRPr="001679D2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Wash your hands and put your apron on</w:t>
                      </w:r>
                    </w:p>
                    <w:p w:rsidR="006868E3" w:rsidRPr="001679D2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Check you have all your ingredients</w:t>
                      </w:r>
                    </w:p>
                    <w:p w:rsidR="006868E3" w:rsidRDefault="00244DB1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Pre-heat the oven to 1</w:t>
                      </w:r>
                      <w:r w:rsidR="00C70FF3">
                        <w:rPr>
                          <w:color w:val="C0504D" w:themeColor="accent2"/>
                        </w:rPr>
                        <w:t>8</w:t>
                      </w:r>
                      <w:r w:rsidR="00B527A1">
                        <w:rPr>
                          <w:color w:val="C0504D" w:themeColor="accent2"/>
                        </w:rPr>
                        <w:t>0c</w:t>
                      </w:r>
                      <w:r>
                        <w:rPr>
                          <w:color w:val="C0504D" w:themeColor="accent2"/>
                        </w:rPr>
                        <w:t>/5</w:t>
                      </w:r>
                      <w:r w:rsidR="00E65288" w:rsidRPr="001679D2">
                        <w:rPr>
                          <w:color w:val="C0504D" w:themeColor="accent2"/>
                        </w:rPr>
                        <w:t xml:space="preserve"> </w:t>
                      </w:r>
                      <w:r w:rsidR="006868E3" w:rsidRPr="001679D2">
                        <w:rPr>
                          <w:color w:val="C0504D" w:themeColor="accent2"/>
                        </w:rPr>
                        <w:t xml:space="preserve"> and </w:t>
                      </w:r>
                      <w:r w:rsidR="009A13D9">
                        <w:rPr>
                          <w:color w:val="C0504D" w:themeColor="accent2"/>
                        </w:rPr>
                        <w:t xml:space="preserve">line </w:t>
                      </w:r>
                      <w:r w:rsidR="006868E3" w:rsidRPr="001679D2">
                        <w:rPr>
                          <w:color w:val="C0504D" w:themeColor="accent2"/>
                        </w:rPr>
                        <w:t>the baking tray (GROWN UPS WILL HELP)</w:t>
                      </w:r>
                    </w:p>
                    <w:p w:rsidR="00C70FF3" w:rsidRDefault="00663A0D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Add your flour </w:t>
                      </w:r>
                      <w:r w:rsidR="00701F79">
                        <w:rPr>
                          <w:color w:val="C0504D" w:themeColor="accent2"/>
                        </w:rPr>
                        <w:t xml:space="preserve">and baking powder into </w:t>
                      </w:r>
                      <w:r>
                        <w:rPr>
                          <w:color w:val="C0504D" w:themeColor="accent2"/>
                        </w:rPr>
                        <w:t>the bowl</w:t>
                      </w:r>
                    </w:p>
                    <w:p w:rsidR="00663A0D" w:rsidRDefault="008D7DE0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Pinch your butter into the bowl and then rub together with your fingertips until your flour looks like breadcrumbs</w:t>
                      </w:r>
                    </w:p>
                    <w:p w:rsidR="00864A94" w:rsidRDefault="00864A94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Add your sugar, using your wooden spoon to mix through.</w:t>
                      </w:r>
                    </w:p>
                    <w:p w:rsidR="000C7304" w:rsidRPr="00112C4F" w:rsidRDefault="00762305" w:rsidP="00112C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Add a cracked egg and </w:t>
                      </w:r>
                      <w:r w:rsidR="00112C4F">
                        <w:rPr>
                          <w:color w:val="C0504D" w:themeColor="accent2"/>
                        </w:rPr>
                        <w:t>mix through</w:t>
                      </w:r>
                    </w:p>
                    <w:p w:rsidR="00D96224" w:rsidRDefault="00D96224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Your mixture should resemble cookie dough, if it</w:t>
                      </w:r>
                      <w:r w:rsidR="00C272DA">
                        <w:rPr>
                          <w:color w:val="C0504D" w:themeColor="accent2"/>
                        </w:rPr>
                        <w:t>’s</w:t>
                      </w:r>
                      <w:r>
                        <w:rPr>
                          <w:color w:val="C0504D" w:themeColor="accent2"/>
                        </w:rPr>
                        <w:t xml:space="preserve"> too sticky you can add a little extra flour. If it</w:t>
                      </w:r>
                      <w:r w:rsidR="005A0CD8">
                        <w:rPr>
                          <w:color w:val="C0504D" w:themeColor="accent2"/>
                        </w:rPr>
                        <w:t>’</w:t>
                      </w:r>
                      <w:r>
                        <w:rPr>
                          <w:color w:val="C0504D" w:themeColor="accent2"/>
                        </w:rPr>
                        <w:t>s too dry you could add a dr</w:t>
                      </w:r>
                      <w:r w:rsidR="00112C4F">
                        <w:rPr>
                          <w:color w:val="C0504D" w:themeColor="accent2"/>
                        </w:rPr>
                        <w:t xml:space="preserve">izzle </w:t>
                      </w:r>
                      <w:r>
                        <w:rPr>
                          <w:color w:val="C0504D" w:themeColor="accent2"/>
                        </w:rPr>
                        <w:t xml:space="preserve">of </w:t>
                      </w:r>
                      <w:r w:rsidR="00112C4F">
                        <w:rPr>
                          <w:color w:val="C0504D" w:themeColor="accent2"/>
                        </w:rPr>
                        <w:t>oil</w:t>
                      </w:r>
                      <w:r>
                        <w:rPr>
                          <w:color w:val="C0504D" w:themeColor="accent2"/>
                        </w:rPr>
                        <w:t>.</w:t>
                      </w:r>
                    </w:p>
                    <w:p w:rsidR="00E15D3A" w:rsidRDefault="00E15D3A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Divide your dough into </w:t>
                      </w:r>
                      <w:r w:rsidR="0004311D">
                        <w:rPr>
                          <w:color w:val="C0504D" w:themeColor="accent2"/>
                        </w:rPr>
                        <w:t xml:space="preserve">6 </w:t>
                      </w:r>
                      <w:r w:rsidR="00E05073">
                        <w:rPr>
                          <w:color w:val="C0504D" w:themeColor="accent2"/>
                        </w:rPr>
                        <w:t>balls</w:t>
                      </w:r>
                      <w:r w:rsidR="0004311D">
                        <w:rPr>
                          <w:color w:val="C0504D" w:themeColor="accent2"/>
                        </w:rPr>
                        <w:t xml:space="preserve"> and flatten into a large disc shape</w:t>
                      </w:r>
                    </w:p>
                    <w:p w:rsidR="00C272DA" w:rsidRDefault="00C272DA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Add a handful of chocolate chips</w:t>
                      </w:r>
                      <w:r w:rsidR="00E15D3A">
                        <w:rPr>
                          <w:color w:val="C0504D" w:themeColor="accent2"/>
                        </w:rPr>
                        <w:t>, pressing into your cookie dough</w:t>
                      </w:r>
                    </w:p>
                    <w:p w:rsidR="00D96224" w:rsidRDefault="00D96224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Place dough </w:t>
                      </w:r>
                      <w:r w:rsidR="00E05073">
                        <w:rPr>
                          <w:color w:val="C0504D" w:themeColor="accent2"/>
                        </w:rPr>
                        <w:t>onto</w:t>
                      </w:r>
                      <w:r>
                        <w:rPr>
                          <w:color w:val="C0504D" w:themeColor="accent2"/>
                        </w:rPr>
                        <w:t xml:space="preserve"> a </w:t>
                      </w:r>
                      <w:r w:rsidR="00E05073">
                        <w:rPr>
                          <w:color w:val="C0504D" w:themeColor="accent2"/>
                        </w:rPr>
                        <w:t xml:space="preserve">lined </w:t>
                      </w:r>
                      <w:r>
                        <w:rPr>
                          <w:color w:val="C0504D" w:themeColor="accent2"/>
                        </w:rPr>
                        <w:t>tin</w:t>
                      </w:r>
                      <w:r w:rsidR="003F0C88">
                        <w:rPr>
                          <w:color w:val="C0504D" w:themeColor="accent2"/>
                        </w:rPr>
                        <w:t xml:space="preserve"> </w:t>
                      </w:r>
                    </w:p>
                    <w:p w:rsidR="009A13D9" w:rsidRDefault="00B527A1" w:rsidP="00244D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Bake in</w:t>
                      </w:r>
                      <w:r w:rsidR="009A13D9">
                        <w:rPr>
                          <w:color w:val="C0504D" w:themeColor="accent2"/>
                        </w:rPr>
                        <w:t xml:space="preserve"> the oven for </w:t>
                      </w:r>
                      <w:r w:rsidR="00F93148">
                        <w:rPr>
                          <w:color w:val="C0504D" w:themeColor="accent2"/>
                        </w:rPr>
                        <w:t>20</w:t>
                      </w:r>
                      <w:r w:rsidR="009A13D9">
                        <w:rPr>
                          <w:color w:val="C0504D" w:themeColor="accent2"/>
                        </w:rPr>
                        <w:t xml:space="preserve"> minutes</w:t>
                      </w:r>
                      <w:r w:rsidR="00690FF4">
                        <w:rPr>
                          <w:color w:val="C0504D" w:themeColor="accent2"/>
                        </w:rPr>
                        <w:t>.</w:t>
                      </w:r>
                    </w:p>
                    <w:p w:rsidR="00690FF4" w:rsidRPr="005A0CD8" w:rsidRDefault="00690FF4" w:rsidP="005A0CD8">
                      <w:pPr>
                        <w:ind w:left="360"/>
                        <w:rPr>
                          <w:color w:val="C0504D" w:themeColor="accen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sectPr w:rsidR="000C0780" w:rsidRPr="001977C1" w:rsidSect="001977C1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99" w:rsidRDefault="00763699" w:rsidP="001977C1">
      <w:pPr>
        <w:spacing w:after="0" w:line="240" w:lineRule="auto"/>
      </w:pPr>
      <w:r>
        <w:separator/>
      </w:r>
    </w:p>
  </w:endnote>
  <w:endnote w:type="continuationSeparator" w:id="0">
    <w:p w:rsidR="00763699" w:rsidRDefault="00763699" w:rsidP="0019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99" w:rsidRDefault="00763699" w:rsidP="001977C1">
      <w:pPr>
        <w:spacing w:after="0" w:line="240" w:lineRule="auto"/>
      </w:pPr>
      <w:r>
        <w:separator/>
      </w:r>
    </w:p>
  </w:footnote>
  <w:footnote w:type="continuationSeparator" w:id="0">
    <w:p w:rsidR="00763699" w:rsidRDefault="00763699" w:rsidP="0019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A8A"/>
    <w:multiLevelType w:val="hybridMultilevel"/>
    <w:tmpl w:val="00C4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0AF"/>
    <w:multiLevelType w:val="hybridMultilevel"/>
    <w:tmpl w:val="675E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7781"/>
    <w:multiLevelType w:val="hybridMultilevel"/>
    <w:tmpl w:val="C0B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4109"/>
    <w:multiLevelType w:val="multilevel"/>
    <w:tmpl w:val="677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76E24"/>
    <w:multiLevelType w:val="multilevel"/>
    <w:tmpl w:val="55D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F7"/>
    <w:rsid w:val="0004311D"/>
    <w:rsid w:val="000451A6"/>
    <w:rsid w:val="000C0780"/>
    <w:rsid w:val="000C3094"/>
    <w:rsid w:val="000C7304"/>
    <w:rsid w:val="00112C4F"/>
    <w:rsid w:val="00166AE4"/>
    <w:rsid w:val="001679D2"/>
    <w:rsid w:val="00187DF9"/>
    <w:rsid w:val="001977C1"/>
    <w:rsid w:val="001A5366"/>
    <w:rsid w:val="001E1D68"/>
    <w:rsid w:val="00210218"/>
    <w:rsid w:val="00244DB1"/>
    <w:rsid w:val="0025319F"/>
    <w:rsid w:val="0031348B"/>
    <w:rsid w:val="00330454"/>
    <w:rsid w:val="003372F4"/>
    <w:rsid w:val="00352148"/>
    <w:rsid w:val="003E4AA8"/>
    <w:rsid w:val="003F0C88"/>
    <w:rsid w:val="004B5E89"/>
    <w:rsid w:val="004D7FF7"/>
    <w:rsid w:val="004E2CEC"/>
    <w:rsid w:val="00503DC6"/>
    <w:rsid w:val="00521ECE"/>
    <w:rsid w:val="00526A4F"/>
    <w:rsid w:val="00542E3B"/>
    <w:rsid w:val="00545295"/>
    <w:rsid w:val="00591ED6"/>
    <w:rsid w:val="005A0CD8"/>
    <w:rsid w:val="005C2AA6"/>
    <w:rsid w:val="00603D0F"/>
    <w:rsid w:val="00614F62"/>
    <w:rsid w:val="00635B36"/>
    <w:rsid w:val="00650941"/>
    <w:rsid w:val="00663A0D"/>
    <w:rsid w:val="006868E3"/>
    <w:rsid w:val="00690FF4"/>
    <w:rsid w:val="006978FC"/>
    <w:rsid w:val="006B1658"/>
    <w:rsid w:val="006E38A6"/>
    <w:rsid w:val="00701F79"/>
    <w:rsid w:val="00710552"/>
    <w:rsid w:val="00751899"/>
    <w:rsid w:val="00762305"/>
    <w:rsid w:val="00763699"/>
    <w:rsid w:val="007C7F91"/>
    <w:rsid w:val="007E5064"/>
    <w:rsid w:val="00826E53"/>
    <w:rsid w:val="0083447C"/>
    <w:rsid w:val="00844784"/>
    <w:rsid w:val="00864A94"/>
    <w:rsid w:val="008C0ABC"/>
    <w:rsid w:val="008D7DE0"/>
    <w:rsid w:val="008F2503"/>
    <w:rsid w:val="009A0ABC"/>
    <w:rsid w:val="009A13D9"/>
    <w:rsid w:val="009D46A1"/>
    <w:rsid w:val="00A4720A"/>
    <w:rsid w:val="00A51711"/>
    <w:rsid w:val="00A748C2"/>
    <w:rsid w:val="00A775D2"/>
    <w:rsid w:val="00A845E1"/>
    <w:rsid w:val="00A96802"/>
    <w:rsid w:val="00AD0FD3"/>
    <w:rsid w:val="00B21CAF"/>
    <w:rsid w:val="00B527A1"/>
    <w:rsid w:val="00BE204A"/>
    <w:rsid w:val="00BE3318"/>
    <w:rsid w:val="00C272DA"/>
    <w:rsid w:val="00C534D9"/>
    <w:rsid w:val="00C70FF3"/>
    <w:rsid w:val="00C860CD"/>
    <w:rsid w:val="00C924EC"/>
    <w:rsid w:val="00D1153A"/>
    <w:rsid w:val="00D96224"/>
    <w:rsid w:val="00E05073"/>
    <w:rsid w:val="00E15D3A"/>
    <w:rsid w:val="00E65288"/>
    <w:rsid w:val="00E721E6"/>
    <w:rsid w:val="00E776FE"/>
    <w:rsid w:val="00EA43D2"/>
    <w:rsid w:val="00EE332B"/>
    <w:rsid w:val="00F37392"/>
    <w:rsid w:val="00F93148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794E"/>
  <w15:docId w15:val="{FCB7969A-BCB1-4126-B66C-53D01F55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C1"/>
  </w:style>
  <w:style w:type="paragraph" w:styleId="Footer">
    <w:name w:val="footer"/>
    <w:basedOn w:val="Normal"/>
    <w:link w:val="Foot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C1"/>
  </w:style>
  <w:style w:type="paragraph" w:styleId="ListParagraph">
    <w:name w:val="List Paragraph"/>
    <w:basedOn w:val="Normal"/>
    <w:uiPriority w:val="34"/>
    <w:qFormat/>
    <w:rsid w:val="001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Downloads\Big%20Daddy%20cooki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Big Daddy cookie (2)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2016</dc:creator>
  <cp:lastModifiedBy>J Virdee</cp:lastModifiedBy>
  <cp:revision>1</cp:revision>
  <cp:lastPrinted>2024-11-19T17:58:00Z</cp:lastPrinted>
  <dcterms:created xsi:type="dcterms:W3CDTF">2025-06-17T11:15:00Z</dcterms:created>
  <dcterms:modified xsi:type="dcterms:W3CDTF">2025-06-17T11:16:00Z</dcterms:modified>
</cp:coreProperties>
</file>