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EAE9" w14:textId="77777777" w:rsidR="001977C1" w:rsidRDefault="0005518A" w:rsidP="009847E2">
      <w:pPr>
        <w:ind w:firstLine="720"/>
        <w:jc w:val="center"/>
      </w:pPr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2399B" wp14:editId="6408D150">
                <wp:simplePos x="0" y="0"/>
                <wp:positionH relativeFrom="column">
                  <wp:posOffset>-541482</wp:posOffset>
                </wp:positionH>
                <wp:positionV relativeFrom="paragraph">
                  <wp:posOffset>-578427</wp:posOffset>
                </wp:positionV>
                <wp:extent cx="1838325" cy="6655954"/>
                <wp:effectExtent l="12700" t="12700" r="15875" b="12065"/>
                <wp:wrapNone/>
                <wp:docPr id="1758298638" name="Rectangle: Rounded Corners 175829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559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4C1FF7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Allergy checklist</w:t>
                            </w:r>
                          </w:p>
                          <w:p w14:paraId="2572EC7F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There are allergens in the room and we have made the following adjustments:</w:t>
                            </w:r>
                          </w:p>
                          <w:p w14:paraId="44E78C98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02096F80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3F073188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203F272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3C78C732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007EA375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5516E43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FFFC100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419C1F57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D6B11EB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F9B1886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C089056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F963445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0600CD0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5FD867EB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0C1792D8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7F690E3B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7C53DC40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Signed</w:t>
                            </w:r>
                          </w:p>
                          <w:p w14:paraId="383575F7" w14:textId="77777777" w:rsidR="0005518A" w:rsidRDefault="0005518A" w:rsidP="0005518A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Dated</w:t>
                            </w:r>
                          </w:p>
                          <w:p w14:paraId="75FB622A" w14:textId="77777777" w:rsidR="0005518A" w:rsidRPr="00EE57A8" w:rsidRDefault="0005518A" w:rsidP="0005518A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2399B" id="Rectangle: Rounded Corners 1758298638" o:spid="_x0000_s1026" style="position:absolute;left:0;text-align:left;margin-left:-42.65pt;margin-top:-45.55pt;width:144.75pt;height:5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" fillcolor="window" strokecolor="#c0504d" strokeweight="2pt">
                <v:textbox>
                  <w:txbxContent>
                    <w:p w14:paraId="0A4C1FF7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Allergy checklist</w:t>
                      </w:r>
                    </w:p>
                    <w:p w14:paraId="2572EC7F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There are allergens in the room and we have made the following adjustments:</w:t>
                      </w:r>
                    </w:p>
                    <w:p w14:paraId="44E78C98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02096F80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3F073188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203F272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3C78C732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007EA375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5516E43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FFFC100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419C1F57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D6B11EB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F9B1886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C089056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F963445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0600CD0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5FD867EB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0C1792D8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7F690E3B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7C53DC40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Signed</w:t>
                      </w:r>
                    </w:p>
                    <w:p w14:paraId="383575F7" w14:textId="77777777" w:rsidR="0005518A" w:rsidRDefault="0005518A" w:rsidP="0005518A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Dated</w:t>
                      </w:r>
                    </w:p>
                    <w:p w14:paraId="75FB622A" w14:textId="77777777" w:rsidR="0005518A" w:rsidRPr="00EE57A8" w:rsidRDefault="0005518A" w:rsidP="0005518A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37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2DA61" wp14:editId="22909FCB">
                <wp:simplePos x="0" y="0"/>
                <wp:positionH relativeFrom="column">
                  <wp:posOffset>4295775</wp:posOffset>
                </wp:positionH>
                <wp:positionV relativeFrom="paragraph">
                  <wp:posOffset>1</wp:posOffset>
                </wp:positionV>
                <wp:extent cx="2297430" cy="2057400"/>
                <wp:effectExtent l="0" t="0" r="2667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057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7269" w14:textId="77777777" w:rsidR="00C534D9" w:rsidRPr="00181763" w:rsidRDefault="00C534D9" w:rsidP="00181763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EQUIPMENT</w:t>
                            </w:r>
                          </w:p>
                          <w:p w14:paraId="6EA2EDEC" w14:textId="77777777" w:rsidR="00603D0F" w:rsidRPr="00292D90" w:rsidRDefault="00622384" w:rsidP="00D86FAF">
                            <w:pPr>
                              <w:spacing w:after="120" w:line="295" w:lineRule="atLeast"/>
                              <w:ind w:firstLine="72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 w:rsidRPr="00292D9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Teaspoon</w:t>
                            </w:r>
                          </w:p>
                          <w:p w14:paraId="7B8E7762" w14:textId="77777777" w:rsidR="001679D2" w:rsidRPr="00292D90" w:rsidRDefault="001679D2" w:rsidP="00292D90">
                            <w:pPr>
                              <w:spacing w:after="120" w:line="295" w:lineRule="atLeast"/>
                              <w:ind w:left="360" w:firstLine="36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 w:rsidRPr="00292D9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Mixing Bowl</w:t>
                            </w:r>
                          </w:p>
                          <w:p w14:paraId="2386E629" w14:textId="77777777" w:rsidR="001679D2" w:rsidRDefault="00620536" w:rsidP="00292D90">
                            <w:pPr>
                              <w:spacing w:after="120" w:line="295" w:lineRule="atLeast"/>
                              <w:ind w:left="360" w:firstLine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 w:rsidRPr="00292D9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Tablespoon</w:t>
                            </w:r>
                          </w:p>
                          <w:p w14:paraId="09387A9B" w14:textId="77777777" w:rsidR="003E6462" w:rsidRDefault="003E6462" w:rsidP="00292D90">
                            <w:pPr>
                              <w:spacing w:after="120" w:line="295" w:lineRule="atLeast"/>
                              <w:ind w:left="360" w:firstLine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Mixing spoon</w:t>
                            </w:r>
                          </w:p>
                          <w:p w14:paraId="56C43944" w14:textId="77777777" w:rsidR="003E6462" w:rsidRPr="00292D90" w:rsidRDefault="0009552D" w:rsidP="00292D90">
                            <w:pPr>
                              <w:spacing w:after="120" w:line="295" w:lineRule="atLeast"/>
                              <w:ind w:left="360" w:firstLine="36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Lined baking tray</w:t>
                            </w:r>
                          </w:p>
                          <w:p w14:paraId="40D5BEF1" w14:textId="77777777" w:rsidR="003D5837" w:rsidRPr="001977C1" w:rsidRDefault="003D5837" w:rsidP="003D5837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2DA61" id="Rounded Rectangle 4" o:spid="_x0000_s1027" style="position:absolute;left:0;text-align:left;margin-left:338.25pt;margin-top:0;width:180.9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" fillcolor="white [3201]" strokecolor="#c0504d [3205]" strokeweight="2pt">
                <v:textbox>
                  <w:txbxContent>
                    <w:p w14:paraId="23257269" w14:textId="77777777" w:rsidR="00C534D9" w:rsidRPr="00181763" w:rsidRDefault="00C534D9" w:rsidP="00181763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EQUIPMENT</w:t>
                      </w:r>
                    </w:p>
                    <w:p w14:paraId="6EA2EDEC" w14:textId="77777777" w:rsidR="00603D0F" w:rsidRPr="00292D90" w:rsidRDefault="00622384" w:rsidP="00D86FAF">
                      <w:pPr>
                        <w:spacing w:after="120" w:line="295" w:lineRule="atLeast"/>
                        <w:ind w:firstLine="720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 w:rsidRPr="00292D9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Teaspoon</w:t>
                      </w:r>
                    </w:p>
                    <w:p w14:paraId="7B8E7762" w14:textId="77777777" w:rsidR="001679D2" w:rsidRPr="00292D90" w:rsidRDefault="001679D2" w:rsidP="00292D90">
                      <w:pPr>
                        <w:spacing w:after="120" w:line="295" w:lineRule="atLeast"/>
                        <w:ind w:left="360" w:firstLine="360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 w:rsidRPr="00292D9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Mixing Bowl</w:t>
                      </w:r>
                    </w:p>
                    <w:p w14:paraId="2386E629" w14:textId="77777777" w:rsidR="001679D2" w:rsidRDefault="00620536" w:rsidP="00292D90">
                      <w:pPr>
                        <w:spacing w:after="120" w:line="295" w:lineRule="atLeast"/>
                        <w:ind w:left="360" w:firstLine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 w:rsidRPr="00292D9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Tablespoon</w:t>
                      </w:r>
                    </w:p>
                    <w:p w14:paraId="09387A9B" w14:textId="77777777" w:rsidR="003E6462" w:rsidRDefault="003E6462" w:rsidP="00292D90">
                      <w:pPr>
                        <w:spacing w:after="120" w:line="295" w:lineRule="atLeast"/>
                        <w:ind w:left="360" w:firstLine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Mixing spoon</w:t>
                      </w:r>
                    </w:p>
                    <w:p w14:paraId="56C43944" w14:textId="77777777" w:rsidR="003E6462" w:rsidRPr="00292D90" w:rsidRDefault="0009552D" w:rsidP="00292D90">
                      <w:pPr>
                        <w:spacing w:after="120" w:line="295" w:lineRule="atLeast"/>
                        <w:ind w:left="360" w:firstLine="360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Lined baking tray</w:t>
                      </w:r>
                    </w:p>
                    <w:p w14:paraId="40D5BEF1" w14:textId="77777777" w:rsidR="003D5837" w:rsidRPr="001977C1" w:rsidRDefault="003D5837" w:rsidP="003D5837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4EFF72" wp14:editId="6EAA83F0">
                <wp:simplePos x="0" y="0"/>
                <wp:positionH relativeFrom="column">
                  <wp:posOffset>2164080</wp:posOffset>
                </wp:positionH>
                <wp:positionV relativeFrom="paragraph">
                  <wp:posOffset>1608455</wp:posOffset>
                </wp:positionV>
                <wp:extent cx="1967948" cy="427382"/>
                <wp:effectExtent l="0" t="0" r="1333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4273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340E3" w14:textId="77777777"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EFF72" id="Rounded Rectangle 2" o:spid="_x0000_s1028" style="position:absolute;left:0;text-align:left;margin-left:170.4pt;margin-top:126.65pt;width:154.95pt;height:33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" fillcolor="white [3201]" strokecolor="#c0504d [3205]" strokeweight="2pt">
                <v:textbox>
                  <w:txbxContent>
                    <w:p w14:paraId="399340E3" w14:textId="77777777"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rPr>
          <w:noProof/>
          <w:lang w:eastAsia="en-GB"/>
        </w:rPr>
        <w:drawing>
          <wp:inline distT="0" distB="0" distL="0" distR="0" wp14:anchorId="1E9491FD" wp14:editId="44B15DDE">
            <wp:extent cx="2343150" cy="1577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22" cy="158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BBC4C" w14:textId="77777777" w:rsidR="001977C1" w:rsidRPr="001977C1" w:rsidRDefault="001977C1" w:rsidP="001977C1"/>
    <w:p w14:paraId="1E53664F" w14:textId="77777777" w:rsidR="001977C1" w:rsidRPr="001977C1" w:rsidRDefault="0005518A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AE803" wp14:editId="1753972E">
                <wp:simplePos x="0" y="0"/>
                <wp:positionH relativeFrom="column">
                  <wp:posOffset>4266565</wp:posOffset>
                </wp:positionH>
                <wp:positionV relativeFrom="paragraph">
                  <wp:posOffset>325120</wp:posOffset>
                </wp:positionV>
                <wp:extent cx="2297430" cy="3481705"/>
                <wp:effectExtent l="0" t="0" r="26670" b="234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34817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FE13B" w14:textId="77777777" w:rsidR="001977C1" w:rsidRPr="00181763" w:rsidRDefault="001977C1" w:rsidP="001977C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INGREDIENTS</w:t>
                            </w:r>
                          </w:p>
                          <w:p w14:paraId="14304571" w14:textId="77777777" w:rsidR="00622384" w:rsidRDefault="00C737F5" w:rsidP="00622384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Makes 12</w:t>
                            </w:r>
                          </w:p>
                          <w:p w14:paraId="1AE4AB96" w14:textId="77777777" w:rsidR="00622384" w:rsidRPr="00292D90" w:rsidRDefault="00D86FAF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X</w:t>
                            </w:r>
                            <w:r w:rsidR="00973378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18</w:t>
                            </w: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tbs</w:t>
                            </w:r>
                            <w:r w:rsidR="00620536" w:rsidRPr="00292D9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plain flour</w:t>
                            </w:r>
                          </w:p>
                          <w:p w14:paraId="5197616C" w14:textId="77777777" w:rsidR="00620536" w:rsidRPr="00292D90" w:rsidRDefault="00D86FAF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1/3 pack of</w:t>
                            </w:r>
                            <w:r w:rsidR="00620536" w:rsidRPr="00292D9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butter</w:t>
                            </w:r>
                          </w:p>
                          <w:p w14:paraId="37815476" w14:textId="77777777" w:rsidR="00620536" w:rsidRPr="00292D90" w:rsidRDefault="00C737F5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½ </w:t>
                            </w:r>
                            <w:r w:rsidR="00C055D5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tsp </w:t>
                            </w: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baking soda</w:t>
                            </w:r>
                          </w:p>
                          <w:p w14:paraId="7791FFBE" w14:textId="77777777" w:rsidR="00620536" w:rsidRPr="00292D90" w:rsidRDefault="00D86FAF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X4 tbs</w:t>
                            </w:r>
                            <w:r w:rsidR="00620536" w:rsidRPr="00292D9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caster sugar</w:t>
                            </w:r>
                          </w:p>
                          <w:p w14:paraId="370D03CD" w14:textId="77777777" w:rsidR="00E65288" w:rsidRDefault="002350D3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X1 Whole egg</w:t>
                            </w:r>
                          </w:p>
                          <w:p w14:paraId="095798FB" w14:textId="77777777" w:rsidR="00C737F5" w:rsidRDefault="00C737F5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X</w:t>
                            </w:r>
                            <w:r w:rsidR="00491859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3</w:t>
                            </w: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</w:t>
                            </w:r>
                            <w:r w:rsidR="00C055D5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tbs </w:t>
                            </w: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oats</w:t>
                            </w:r>
                          </w:p>
                          <w:p w14:paraId="00948FEE" w14:textId="77777777" w:rsidR="00C737F5" w:rsidRDefault="00C737F5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 t</w:t>
                            </w:r>
                            <w:r w:rsidR="00C055D5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bs Cocoa</w:t>
                            </w:r>
                          </w:p>
                          <w:p w14:paraId="5E626085" w14:textId="77777777" w:rsidR="00C737F5" w:rsidRDefault="00C737F5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Handful of chocolate chips</w:t>
                            </w:r>
                          </w:p>
                          <w:p w14:paraId="7F1DBDF5" w14:textId="77777777" w:rsidR="00C055D5" w:rsidRDefault="00C055D5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 tsp peppermint</w:t>
                            </w:r>
                          </w:p>
                          <w:p w14:paraId="330D5E09" w14:textId="77777777" w:rsidR="00973378" w:rsidRDefault="00973378" w:rsidP="00292D90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Splash of optional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AE803" id="Rounded Rectangle 7" o:spid="_x0000_s1029" style="position:absolute;margin-left:335.95pt;margin-top:25.6pt;width:180.9pt;height:2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" fillcolor="white [3201]" strokecolor="#c0504d [3205]" strokeweight="2pt">
                <v:textbox>
                  <w:txbxContent>
                    <w:p w14:paraId="18BFE13B" w14:textId="77777777" w:rsidR="001977C1" w:rsidRPr="00181763" w:rsidRDefault="001977C1" w:rsidP="001977C1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INGREDIENTS</w:t>
                      </w:r>
                    </w:p>
                    <w:p w14:paraId="14304571" w14:textId="77777777" w:rsidR="00622384" w:rsidRDefault="00C737F5" w:rsidP="00622384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Makes 12</w:t>
                      </w:r>
                    </w:p>
                    <w:p w14:paraId="1AE4AB96" w14:textId="77777777" w:rsidR="00622384" w:rsidRPr="00292D90" w:rsidRDefault="00D86FAF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X</w:t>
                      </w:r>
                      <w:r w:rsidR="00973378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18</w:t>
                      </w: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tbs</w:t>
                      </w:r>
                      <w:r w:rsidR="00620536" w:rsidRPr="00292D9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plain flour</w:t>
                      </w:r>
                    </w:p>
                    <w:p w14:paraId="5197616C" w14:textId="77777777" w:rsidR="00620536" w:rsidRPr="00292D90" w:rsidRDefault="00D86FAF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1/3 pack of</w:t>
                      </w:r>
                      <w:r w:rsidR="00620536" w:rsidRPr="00292D9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butter</w:t>
                      </w:r>
                    </w:p>
                    <w:p w14:paraId="37815476" w14:textId="77777777" w:rsidR="00620536" w:rsidRPr="00292D90" w:rsidRDefault="00C737F5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½ </w:t>
                      </w:r>
                      <w:r w:rsidR="00C055D5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tsp </w:t>
                      </w: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baking soda</w:t>
                      </w:r>
                    </w:p>
                    <w:p w14:paraId="7791FFBE" w14:textId="77777777" w:rsidR="00620536" w:rsidRPr="00292D90" w:rsidRDefault="00D86FAF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X4 tbs</w:t>
                      </w:r>
                      <w:r w:rsidR="00620536" w:rsidRPr="00292D9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caster sugar</w:t>
                      </w:r>
                    </w:p>
                    <w:p w14:paraId="370D03CD" w14:textId="77777777" w:rsidR="00E65288" w:rsidRDefault="002350D3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X1 Whole egg</w:t>
                      </w:r>
                    </w:p>
                    <w:p w14:paraId="095798FB" w14:textId="77777777" w:rsidR="00C737F5" w:rsidRDefault="00C737F5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X</w:t>
                      </w:r>
                      <w:r w:rsidR="00491859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3</w:t>
                      </w: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</w:t>
                      </w:r>
                      <w:r w:rsidR="00C055D5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tbs </w:t>
                      </w: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oats</w:t>
                      </w:r>
                    </w:p>
                    <w:p w14:paraId="00948FEE" w14:textId="77777777" w:rsidR="00C737F5" w:rsidRDefault="00C737F5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 t</w:t>
                      </w:r>
                      <w:r w:rsidR="00C055D5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bs Cocoa</w:t>
                      </w:r>
                    </w:p>
                    <w:p w14:paraId="5E626085" w14:textId="77777777" w:rsidR="00C737F5" w:rsidRDefault="00C737F5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Handful of chocolate chips</w:t>
                      </w:r>
                    </w:p>
                    <w:p w14:paraId="7F1DBDF5" w14:textId="77777777" w:rsidR="00C055D5" w:rsidRDefault="00C055D5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 tsp peppermint</w:t>
                      </w:r>
                    </w:p>
                    <w:p w14:paraId="330D5E09" w14:textId="77777777" w:rsidR="00973378" w:rsidRDefault="00973378" w:rsidP="00292D90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Splash of optional milk</w:t>
                      </w:r>
                    </w:p>
                  </w:txbxContent>
                </v:textbox>
              </v:roundrect>
            </w:pict>
          </mc:Fallback>
        </mc:AlternateContent>
      </w:r>
      <w:r w:rsid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DB7C40" wp14:editId="0B3A9A77">
                <wp:simplePos x="0" y="0"/>
                <wp:positionH relativeFrom="column">
                  <wp:posOffset>2116455</wp:posOffset>
                </wp:positionH>
                <wp:positionV relativeFrom="paragraph">
                  <wp:posOffset>69215</wp:posOffset>
                </wp:positionV>
                <wp:extent cx="2026920" cy="744855"/>
                <wp:effectExtent l="0" t="0" r="1143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744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2F867" w14:textId="77777777" w:rsidR="00603D0F" w:rsidRPr="001679D2" w:rsidRDefault="00C737F5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 xml:space="preserve">Chocolate </w:t>
                            </w:r>
                            <w:r w:rsidR="003E6462">
                              <w:rPr>
                                <w:b/>
                                <w:color w:val="C0504D" w:themeColor="accent2"/>
                              </w:rPr>
                              <w:t xml:space="preserve">mint </w:t>
                            </w:r>
                            <w:r>
                              <w:rPr>
                                <w:b/>
                                <w:color w:val="C0504D" w:themeColor="accent2"/>
                              </w:rPr>
                              <w:t>Cookies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7C40" id="Rectangle 9" o:spid="_x0000_s1030" style="position:absolute;margin-left:166.65pt;margin-top:5.45pt;width:159.6pt;height:5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" fillcolor="white [3201]" strokecolor="#c0504d [3205]" strokeweight="2pt">
                <v:textbox>
                  <w:txbxContent>
                    <w:p w14:paraId="1DF2F867" w14:textId="77777777" w:rsidR="00603D0F" w:rsidRPr="001679D2" w:rsidRDefault="00C737F5" w:rsidP="001977C1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 xml:space="preserve">Chocolate </w:t>
                      </w:r>
                      <w:r w:rsidR="003E6462">
                        <w:rPr>
                          <w:b/>
                          <w:color w:val="C0504D" w:themeColor="accent2"/>
                        </w:rPr>
                        <w:t xml:space="preserve">mint </w:t>
                      </w:r>
                      <w:r>
                        <w:rPr>
                          <w:b/>
                          <w:color w:val="C0504D" w:themeColor="accent2"/>
                        </w:rPr>
                        <w:t>Cookies</w:t>
                      </w:r>
                    </w:p>
                  </w:txbxContent>
                </v:textbox>
              </v:rect>
            </w:pict>
          </mc:Fallback>
        </mc:AlternateContent>
      </w:r>
    </w:p>
    <w:p w14:paraId="0088AF1B" w14:textId="77777777" w:rsidR="001977C1" w:rsidRPr="001977C1" w:rsidRDefault="001977C1" w:rsidP="001977C1">
      <w:pPr>
        <w:tabs>
          <w:tab w:val="left" w:pos="6449"/>
        </w:tabs>
      </w:pPr>
      <w:r>
        <w:tab/>
      </w:r>
    </w:p>
    <w:p w14:paraId="16B26073" w14:textId="77777777" w:rsidR="001977C1" w:rsidRPr="001977C1" w:rsidRDefault="001977C1" w:rsidP="001977C1"/>
    <w:p w14:paraId="542AD3C0" w14:textId="77777777" w:rsidR="001977C1" w:rsidRPr="001977C1" w:rsidRDefault="00926295" w:rsidP="001977C1"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47A68" wp14:editId="7818C3F1">
                <wp:simplePos x="0" y="0"/>
                <wp:positionH relativeFrom="column">
                  <wp:posOffset>2266950</wp:posOffset>
                </wp:positionH>
                <wp:positionV relativeFrom="paragraph">
                  <wp:posOffset>12064</wp:posOffset>
                </wp:positionV>
                <wp:extent cx="1838657" cy="32099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65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7567AD" w14:textId="77777777" w:rsidR="00926295" w:rsidRDefault="00292D90" w:rsidP="00292D90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  <w:t>Super Good Because:</w:t>
                            </w:r>
                          </w:p>
                          <w:p w14:paraId="26170C86" w14:textId="77777777" w:rsidR="00292D90" w:rsidRPr="00292D90" w:rsidRDefault="00CC2D3E" w:rsidP="00292D90">
                            <w:pPr>
                              <w:spacing w:after="120" w:line="295" w:lineRule="atLeast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Egg is an excellent source of protein</w:t>
                            </w:r>
                            <w:r w:rsidR="00926FA9">
                              <w:rPr>
                                <w:color w:val="C0504D" w:themeColor="accent2"/>
                              </w:rPr>
                              <w:t>-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Essential for strong teeth and bones and </w:t>
                            </w:r>
                            <w:r w:rsidR="00926FA9">
                              <w:rPr>
                                <w:color w:val="C0504D" w:themeColor="accent2"/>
                              </w:rPr>
                              <w:t>promotes muscle growth.</w:t>
                            </w:r>
                          </w:p>
                          <w:p w14:paraId="5D483EC1" w14:textId="77777777" w:rsidR="00292D90" w:rsidRDefault="00292D90" w:rsidP="00292D90">
                            <w:pPr>
                              <w:spacing w:after="120" w:line="295" w:lineRule="atLeast"/>
                              <w:rPr>
                                <w:color w:val="C0504D" w:themeColor="accent2"/>
                              </w:rPr>
                            </w:pPr>
                            <w:r w:rsidRPr="00292D90">
                              <w:rPr>
                                <w:color w:val="C0504D" w:themeColor="accent2"/>
                              </w:rPr>
                              <w:t>Butter is a fat that helps protect vital organs (in moderation)</w:t>
                            </w:r>
                          </w:p>
                          <w:p w14:paraId="379C564B" w14:textId="77777777" w:rsidR="00C737F5" w:rsidRPr="00292D90" w:rsidRDefault="00C737F5" w:rsidP="00292D90">
                            <w:pPr>
                              <w:spacing w:after="120" w:line="295" w:lineRule="atLeast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Oats are an excellent source of slow release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7A68" id="Rounded Rectangle 3" o:spid="_x0000_s1031" style="position:absolute;margin-left:178.5pt;margin-top:.95pt;width:144.8pt;height:2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" fillcolor="window" strokecolor="#c0504d" strokeweight="2pt">
                <v:textbox>
                  <w:txbxContent>
                    <w:p w14:paraId="0F7567AD" w14:textId="77777777" w:rsidR="00926295" w:rsidRDefault="00292D90" w:rsidP="00292D90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b/>
                          <w:color w:val="C0504D" w:themeColor="accent2"/>
                          <w:u w:val="single"/>
                        </w:rPr>
                        <w:t>Super Good Because:</w:t>
                      </w:r>
                    </w:p>
                    <w:p w14:paraId="26170C86" w14:textId="77777777" w:rsidR="00292D90" w:rsidRPr="00292D90" w:rsidRDefault="00CC2D3E" w:rsidP="00292D90">
                      <w:pPr>
                        <w:spacing w:after="120" w:line="295" w:lineRule="atLeast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Egg is an excellent source of protein</w:t>
                      </w:r>
                      <w:r w:rsidR="00926FA9">
                        <w:rPr>
                          <w:color w:val="C0504D" w:themeColor="accent2"/>
                        </w:rPr>
                        <w:t>-</w:t>
                      </w:r>
                      <w:r>
                        <w:rPr>
                          <w:color w:val="C0504D" w:themeColor="accent2"/>
                        </w:rPr>
                        <w:t xml:space="preserve">Essential for strong teeth and bones and </w:t>
                      </w:r>
                      <w:r w:rsidR="00926FA9">
                        <w:rPr>
                          <w:color w:val="C0504D" w:themeColor="accent2"/>
                        </w:rPr>
                        <w:t>promotes muscle growth.</w:t>
                      </w:r>
                    </w:p>
                    <w:p w14:paraId="5D483EC1" w14:textId="77777777" w:rsidR="00292D90" w:rsidRDefault="00292D90" w:rsidP="00292D90">
                      <w:pPr>
                        <w:spacing w:after="120" w:line="295" w:lineRule="atLeast"/>
                        <w:rPr>
                          <w:color w:val="C0504D" w:themeColor="accent2"/>
                        </w:rPr>
                      </w:pPr>
                      <w:r w:rsidRPr="00292D90">
                        <w:rPr>
                          <w:color w:val="C0504D" w:themeColor="accent2"/>
                        </w:rPr>
                        <w:t>Butter is a fat that helps protect vital organs (in moderation)</w:t>
                      </w:r>
                    </w:p>
                    <w:p w14:paraId="379C564B" w14:textId="77777777" w:rsidR="00C737F5" w:rsidRPr="00292D90" w:rsidRDefault="00C737F5" w:rsidP="00292D90">
                      <w:pPr>
                        <w:spacing w:after="120" w:line="295" w:lineRule="atLeast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Oats are an excellent source of slow release energy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0A4608" w14:textId="77777777" w:rsidR="001977C1" w:rsidRPr="001977C1" w:rsidRDefault="001977C1" w:rsidP="001977C1"/>
    <w:p w14:paraId="472D5176" w14:textId="77777777" w:rsidR="001977C1" w:rsidRPr="001977C1" w:rsidRDefault="001977C1" w:rsidP="001977C1"/>
    <w:p w14:paraId="309AEA52" w14:textId="77777777" w:rsidR="001977C1" w:rsidRDefault="001977C1" w:rsidP="001977C1"/>
    <w:p w14:paraId="421C0615" w14:textId="77777777"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1DE6C" wp14:editId="535EC866">
                <wp:simplePos x="0" y="0"/>
                <wp:positionH relativeFrom="column">
                  <wp:posOffset>-238125</wp:posOffset>
                </wp:positionH>
                <wp:positionV relativeFrom="paragraph">
                  <wp:posOffset>2101215</wp:posOffset>
                </wp:positionV>
                <wp:extent cx="6361044" cy="3305175"/>
                <wp:effectExtent l="0" t="0" r="2095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3305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0685D" w14:textId="77777777" w:rsidR="006868E3" w:rsidRPr="00181763" w:rsidRDefault="006868E3" w:rsidP="006868E3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</w:rPr>
                            </w:pPr>
                            <w:r w:rsidRPr="00181763">
                              <w:rPr>
                                <w:b/>
                                <w:color w:val="C0504D" w:themeColor="accent2"/>
                                <w:sz w:val="36"/>
                              </w:rPr>
                              <w:t>METHOD</w:t>
                            </w:r>
                          </w:p>
                          <w:p w14:paraId="58D09359" w14:textId="77777777"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Wash your hands and put your apron on</w:t>
                            </w:r>
                          </w:p>
                          <w:p w14:paraId="54B195D2" w14:textId="77777777"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Check you have all your ingredients</w:t>
                            </w:r>
                          </w:p>
                          <w:p w14:paraId="3BCD86FC" w14:textId="77777777" w:rsidR="003D5837" w:rsidRDefault="003D5837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622384">
                              <w:rPr>
                                <w:color w:val="C0504D" w:themeColor="accent2"/>
                              </w:rPr>
                              <w:t xml:space="preserve">Pre-heat the oven to 180c </w:t>
                            </w:r>
                            <w:r w:rsidR="00622384">
                              <w:rPr>
                                <w:color w:val="C0504D" w:themeColor="accent2"/>
                              </w:rPr>
                              <w:t>(Gas Mark 6)</w:t>
                            </w:r>
                          </w:p>
                          <w:p w14:paraId="56C04863" w14:textId="77777777" w:rsidR="00620536" w:rsidRDefault="00620536" w:rsidP="00C73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620536">
                              <w:rPr>
                                <w:color w:val="C0504D" w:themeColor="accent2"/>
                              </w:rPr>
                              <w:t xml:space="preserve">Put the </w:t>
                            </w:r>
                            <w:r w:rsidR="00C737F5">
                              <w:rPr>
                                <w:color w:val="C0504D" w:themeColor="accent2"/>
                              </w:rPr>
                              <w:t>sugar</w:t>
                            </w:r>
                            <w:r w:rsidRPr="00620536">
                              <w:rPr>
                                <w:color w:val="C0504D" w:themeColor="accent2"/>
                              </w:rPr>
                              <w:t xml:space="preserve"> and butter together in the mixing bowl</w:t>
                            </w:r>
                            <w:r w:rsidR="00C737F5">
                              <w:rPr>
                                <w:color w:val="C0504D" w:themeColor="accent2"/>
                              </w:rPr>
                              <w:t xml:space="preserve">, then add your </w:t>
                            </w:r>
                            <w:r w:rsidR="00585309">
                              <w:rPr>
                                <w:color w:val="C0504D" w:themeColor="accent2"/>
                              </w:rPr>
                              <w:t>peppermint</w:t>
                            </w:r>
                            <w:r w:rsidR="00C737F5">
                              <w:rPr>
                                <w:color w:val="C0504D" w:themeColor="accent2"/>
                              </w:rPr>
                              <w:t>.</w:t>
                            </w:r>
                          </w:p>
                          <w:p w14:paraId="29A5EBD0" w14:textId="77777777" w:rsidR="00C737F5" w:rsidRDefault="00C737F5" w:rsidP="00C73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Crack your egg directly into the bowl and fold in gently.</w:t>
                            </w:r>
                          </w:p>
                          <w:p w14:paraId="5D5448FA" w14:textId="77777777" w:rsidR="00C737F5" w:rsidRDefault="00C737F5" w:rsidP="00C73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Add your plain flour, </w:t>
                            </w:r>
                            <w:r w:rsidR="00E21094">
                              <w:rPr>
                                <w:color w:val="C0504D" w:themeColor="accent2"/>
                              </w:rPr>
                              <w:t>baking soda</w:t>
                            </w:r>
                            <w:r w:rsidR="00F47C99">
                              <w:rPr>
                                <w:color w:val="C0504D" w:themeColor="accent2"/>
                              </w:rPr>
                              <w:t>, cocoa</w:t>
                            </w:r>
                            <w:r w:rsidR="00E21094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>
                              <w:rPr>
                                <w:color w:val="C0504D" w:themeColor="accent2"/>
                              </w:rPr>
                              <w:t>and oats and mix together until you have a slightly stickly mixture.</w:t>
                            </w:r>
                          </w:p>
                          <w:p w14:paraId="0580846D" w14:textId="77777777" w:rsidR="00C737F5" w:rsidRDefault="00C737F5" w:rsidP="00C73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Sprinkle your chocolate chips in slowly to ensure they don’t get squashed.</w:t>
                            </w:r>
                          </w:p>
                          <w:p w14:paraId="2E6508C3" w14:textId="77777777" w:rsidR="00C737F5" w:rsidRDefault="00C737F5" w:rsidP="00C73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Divide your cookie dough into 12 equal balls and arrange them onto your baking tray, gently flattening them with the palm of your hand.</w:t>
                            </w:r>
                          </w:p>
                          <w:p w14:paraId="750DFF65" w14:textId="77777777" w:rsidR="00C737F5" w:rsidRPr="00C737F5" w:rsidRDefault="00C737F5" w:rsidP="00C73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Pop into the fridge for a minimum of 30 mins-This will help your cookies to keep their shape!</w:t>
                            </w:r>
                          </w:p>
                          <w:p w14:paraId="350BCEBC" w14:textId="77777777" w:rsidR="00622384" w:rsidRDefault="00620536" w:rsidP="006205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620536">
                              <w:rPr>
                                <w:color w:val="C0504D" w:themeColor="accent2"/>
                              </w:rPr>
                              <w:t xml:space="preserve">Place the tray in a pre-heated oven at 160ºC Fan/180ºC/Gas </w:t>
                            </w:r>
                            <w:r w:rsidR="00A144ED">
                              <w:rPr>
                                <w:color w:val="C0504D" w:themeColor="accent2"/>
                              </w:rPr>
                              <w:t>4</w:t>
                            </w:r>
                            <w:r w:rsidRPr="00620536">
                              <w:rPr>
                                <w:color w:val="C0504D" w:themeColor="accent2"/>
                              </w:rPr>
                              <w:t xml:space="preserve"> for 12–15 minutes.</w:t>
                            </w:r>
                            <w:r w:rsidR="00622384">
                              <w:rPr>
                                <w:color w:val="C0504D" w:themeColor="accent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1DE6C" id="Rounded Rectangle 10" o:spid="_x0000_s1032" style="position:absolute;margin-left:-18.75pt;margin-top:165.45pt;width:500.85pt;height:26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" fillcolor="white [3201]" strokecolor="#c0504d [3205]" strokeweight="2pt">
                <v:textbox>
                  <w:txbxContent>
                    <w:p w14:paraId="44A0685D" w14:textId="77777777" w:rsidR="006868E3" w:rsidRPr="00181763" w:rsidRDefault="006868E3" w:rsidP="006868E3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</w:rPr>
                      </w:pPr>
                      <w:r w:rsidRPr="00181763">
                        <w:rPr>
                          <w:b/>
                          <w:color w:val="C0504D" w:themeColor="accent2"/>
                          <w:sz w:val="36"/>
                        </w:rPr>
                        <w:t>METHOD</w:t>
                      </w:r>
                    </w:p>
                    <w:p w14:paraId="58D09359" w14:textId="77777777"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Wash your hands and put your apron on</w:t>
                      </w:r>
                    </w:p>
                    <w:p w14:paraId="54B195D2" w14:textId="77777777"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Check you have all your ingredients</w:t>
                      </w:r>
                    </w:p>
                    <w:p w14:paraId="3BCD86FC" w14:textId="77777777" w:rsidR="003D5837" w:rsidRDefault="003D5837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622384">
                        <w:rPr>
                          <w:color w:val="C0504D" w:themeColor="accent2"/>
                        </w:rPr>
                        <w:t xml:space="preserve">Pre-heat the oven to 180c </w:t>
                      </w:r>
                      <w:r w:rsidR="00622384">
                        <w:rPr>
                          <w:color w:val="C0504D" w:themeColor="accent2"/>
                        </w:rPr>
                        <w:t>(Gas Mark 6)</w:t>
                      </w:r>
                    </w:p>
                    <w:p w14:paraId="56C04863" w14:textId="77777777" w:rsidR="00620536" w:rsidRDefault="00620536" w:rsidP="00C73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620536">
                        <w:rPr>
                          <w:color w:val="C0504D" w:themeColor="accent2"/>
                        </w:rPr>
                        <w:t xml:space="preserve">Put the </w:t>
                      </w:r>
                      <w:r w:rsidR="00C737F5">
                        <w:rPr>
                          <w:color w:val="C0504D" w:themeColor="accent2"/>
                        </w:rPr>
                        <w:t>sugar</w:t>
                      </w:r>
                      <w:r w:rsidRPr="00620536">
                        <w:rPr>
                          <w:color w:val="C0504D" w:themeColor="accent2"/>
                        </w:rPr>
                        <w:t xml:space="preserve"> and butter together in the mixing bowl</w:t>
                      </w:r>
                      <w:r w:rsidR="00C737F5">
                        <w:rPr>
                          <w:color w:val="C0504D" w:themeColor="accent2"/>
                        </w:rPr>
                        <w:t xml:space="preserve">, then add your </w:t>
                      </w:r>
                      <w:r w:rsidR="00585309">
                        <w:rPr>
                          <w:color w:val="C0504D" w:themeColor="accent2"/>
                        </w:rPr>
                        <w:t>peppermint</w:t>
                      </w:r>
                      <w:r w:rsidR="00C737F5">
                        <w:rPr>
                          <w:color w:val="C0504D" w:themeColor="accent2"/>
                        </w:rPr>
                        <w:t>.</w:t>
                      </w:r>
                    </w:p>
                    <w:p w14:paraId="29A5EBD0" w14:textId="77777777" w:rsidR="00C737F5" w:rsidRDefault="00C737F5" w:rsidP="00C73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Crack your egg directly into the bowl and fold in gently.</w:t>
                      </w:r>
                    </w:p>
                    <w:p w14:paraId="5D5448FA" w14:textId="77777777" w:rsidR="00C737F5" w:rsidRDefault="00C737F5" w:rsidP="00C73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Add your plain flour, </w:t>
                      </w:r>
                      <w:r w:rsidR="00E21094">
                        <w:rPr>
                          <w:color w:val="C0504D" w:themeColor="accent2"/>
                        </w:rPr>
                        <w:t>baking soda</w:t>
                      </w:r>
                      <w:r w:rsidR="00F47C99">
                        <w:rPr>
                          <w:color w:val="C0504D" w:themeColor="accent2"/>
                        </w:rPr>
                        <w:t>, cocoa</w:t>
                      </w:r>
                      <w:r w:rsidR="00E21094">
                        <w:rPr>
                          <w:color w:val="C0504D" w:themeColor="accent2"/>
                        </w:rPr>
                        <w:t xml:space="preserve"> </w:t>
                      </w:r>
                      <w:r>
                        <w:rPr>
                          <w:color w:val="C0504D" w:themeColor="accent2"/>
                        </w:rPr>
                        <w:t>and oats and mix together until you have a slightly stickly mixture.</w:t>
                      </w:r>
                    </w:p>
                    <w:p w14:paraId="0580846D" w14:textId="77777777" w:rsidR="00C737F5" w:rsidRDefault="00C737F5" w:rsidP="00C73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Sprinkle your chocolate chips in slowly to ensure they don’t get squashed.</w:t>
                      </w:r>
                    </w:p>
                    <w:p w14:paraId="2E6508C3" w14:textId="77777777" w:rsidR="00C737F5" w:rsidRDefault="00C737F5" w:rsidP="00C73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Divide your cookie dough into 12 equal balls and arrange them onto your baking tray, gently flattening them with the palm of your hand.</w:t>
                      </w:r>
                    </w:p>
                    <w:p w14:paraId="750DFF65" w14:textId="77777777" w:rsidR="00C737F5" w:rsidRPr="00C737F5" w:rsidRDefault="00C737F5" w:rsidP="00C73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Pop into the fridge for a minimum of 30 mins-This will help your cookies to keep their shape!</w:t>
                      </w:r>
                    </w:p>
                    <w:p w14:paraId="350BCEBC" w14:textId="77777777" w:rsidR="00622384" w:rsidRDefault="00620536" w:rsidP="006205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620536">
                        <w:rPr>
                          <w:color w:val="C0504D" w:themeColor="accent2"/>
                        </w:rPr>
                        <w:t xml:space="preserve">Place the tray in a pre-heated oven at 160ºC Fan/180ºC/Gas </w:t>
                      </w:r>
                      <w:r w:rsidR="00A144ED">
                        <w:rPr>
                          <w:color w:val="C0504D" w:themeColor="accent2"/>
                        </w:rPr>
                        <w:t>4</w:t>
                      </w:r>
                      <w:r w:rsidRPr="00620536">
                        <w:rPr>
                          <w:color w:val="C0504D" w:themeColor="accent2"/>
                        </w:rPr>
                        <w:t xml:space="preserve"> for 12–15 minutes.</w:t>
                      </w:r>
                      <w:r w:rsidR="00622384">
                        <w:rPr>
                          <w:color w:val="C0504D" w:themeColor="accent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1977C1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5039" w14:textId="77777777" w:rsidR="00BB4F9E" w:rsidRDefault="00BB4F9E" w:rsidP="001977C1">
      <w:pPr>
        <w:spacing w:after="0" w:line="240" w:lineRule="auto"/>
      </w:pPr>
      <w:r>
        <w:separator/>
      </w:r>
    </w:p>
  </w:endnote>
  <w:endnote w:type="continuationSeparator" w:id="0">
    <w:p w14:paraId="39622672" w14:textId="77777777" w:rsidR="00BB4F9E" w:rsidRDefault="00BB4F9E" w:rsidP="0019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E4DB" w14:textId="77777777" w:rsidR="00BB4F9E" w:rsidRDefault="00BB4F9E" w:rsidP="001977C1">
      <w:pPr>
        <w:spacing w:after="0" w:line="240" w:lineRule="auto"/>
      </w:pPr>
      <w:r>
        <w:separator/>
      </w:r>
    </w:p>
  </w:footnote>
  <w:footnote w:type="continuationSeparator" w:id="0">
    <w:p w14:paraId="179F21AF" w14:textId="77777777" w:rsidR="00BB4F9E" w:rsidRDefault="00BB4F9E" w:rsidP="0019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0AF"/>
    <w:multiLevelType w:val="hybridMultilevel"/>
    <w:tmpl w:val="675E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A513C"/>
    <w:multiLevelType w:val="hybridMultilevel"/>
    <w:tmpl w:val="7C30A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98225B"/>
    <w:multiLevelType w:val="hybridMultilevel"/>
    <w:tmpl w:val="70CCD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2987691">
    <w:abstractNumId w:val="1"/>
  </w:num>
  <w:num w:numId="2" w16cid:durableId="1928493840">
    <w:abstractNumId w:val="2"/>
  </w:num>
  <w:num w:numId="3" w16cid:durableId="943462991">
    <w:abstractNumId w:val="0"/>
  </w:num>
  <w:num w:numId="4" w16cid:durableId="1579708624">
    <w:abstractNumId w:val="3"/>
  </w:num>
  <w:num w:numId="5" w16cid:durableId="1284968853">
    <w:abstractNumId w:val="4"/>
  </w:num>
  <w:num w:numId="6" w16cid:durableId="2044016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79"/>
    <w:rsid w:val="00014A09"/>
    <w:rsid w:val="0005518A"/>
    <w:rsid w:val="0009552D"/>
    <w:rsid w:val="000C0780"/>
    <w:rsid w:val="001679D2"/>
    <w:rsid w:val="001725BB"/>
    <w:rsid w:val="00181763"/>
    <w:rsid w:val="001977C1"/>
    <w:rsid w:val="001C04C3"/>
    <w:rsid w:val="002350D3"/>
    <w:rsid w:val="0025319F"/>
    <w:rsid w:val="00292D90"/>
    <w:rsid w:val="003372F4"/>
    <w:rsid w:val="003C15E7"/>
    <w:rsid w:val="003D5837"/>
    <w:rsid w:val="003E6462"/>
    <w:rsid w:val="00423083"/>
    <w:rsid w:val="004230C4"/>
    <w:rsid w:val="00467A81"/>
    <w:rsid w:val="00491859"/>
    <w:rsid w:val="004E2CEC"/>
    <w:rsid w:val="00526A4F"/>
    <w:rsid w:val="00562882"/>
    <w:rsid w:val="00585309"/>
    <w:rsid w:val="00591ED6"/>
    <w:rsid w:val="005D5F8B"/>
    <w:rsid w:val="00603D0F"/>
    <w:rsid w:val="00620536"/>
    <w:rsid w:val="00622384"/>
    <w:rsid w:val="006868E3"/>
    <w:rsid w:val="006B4955"/>
    <w:rsid w:val="00735704"/>
    <w:rsid w:val="00774E8D"/>
    <w:rsid w:val="0077763A"/>
    <w:rsid w:val="007900A7"/>
    <w:rsid w:val="007F3787"/>
    <w:rsid w:val="00875A87"/>
    <w:rsid w:val="008C0994"/>
    <w:rsid w:val="008F2503"/>
    <w:rsid w:val="008F7C7D"/>
    <w:rsid w:val="00926295"/>
    <w:rsid w:val="00926FA9"/>
    <w:rsid w:val="00940879"/>
    <w:rsid w:val="009655B5"/>
    <w:rsid w:val="00973378"/>
    <w:rsid w:val="009847E2"/>
    <w:rsid w:val="009A13D9"/>
    <w:rsid w:val="009A2DCB"/>
    <w:rsid w:val="009C7CCD"/>
    <w:rsid w:val="009E406E"/>
    <w:rsid w:val="00A144ED"/>
    <w:rsid w:val="00A14904"/>
    <w:rsid w:val="00A4720A"/>
    <w:rsid w:val="00A51711"/>
    <w:rsid w:val="00A748C2"/>
    <w:rsid w:val="00AD0FD3"/>
    <w:rsid w:val="00B15F1C"/>
    <w:rsid w:val="00B75D0F"/>
    <w:rsid w:val="00BB4F9E"/>
    <w:rsid w:val="00BE204A"/>
    <w:rsid w:val="00BE3318"/>
    <w:rsid w:val="00C055D5"/>
    <w:rsid w:val="00C534D9"/>
    <w:rsid w:val="00C70D97"/>
    <w:rsid w:val="00C737F5"/>
    <w:rsid w:val="00C860CD"/>
    <w:rsid w:val="00CC2D3E"/>
    <w:rsid w:val="00D86FAF"/>
    <w:rsid w:val="00E21094"/>
    <w:rsid w:val="00E65288"/>
    <w:rsid w:val="00E776FE"/>
    <w:rsid w:val="00F47C99"/>
    <w:rsid w:val="00FA6B32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766"/>
  <w15:docId w15:val="{90FB9C2C-1CDA-43EE-A613-4B43359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Downloads\Chocolate%20Mint%20cooki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Chocolate Mint cookies (1)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2016</dc:creator>
  <cp:lastModifiedBy>J Virdee</cp:lastModifiedBy>
  <cp:revision>1</cp:revision>
  <cp:lastPrinted>2025-10-21T12:25:00Z</cp:lastPrinted>
  <dcterms:created xsi:type="dcterms:W3CDTF">2025-10-21T12:24:00Z</dcterms:created>
  <dcterms:modified xsi:type="dcterms:W3CDTF">2025-10-21T12:26:00Z</dcterms:modified>
</cp:coreProperties>
</file>