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C1" w:rsidRDefault="009D0585" w:rsidP="001977C1">
      <w:pPr>
        <w:jc w:val="center"/>
      </w:pPr>
      <w:bookmarkStart w:id="0" w:name="_GoBack"/>
      <w:bookmarkEnd w:id="0"/>
      <w:r w:rsidRPr="009262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820DCB" wp14:editId="2EC08A7D">
                <wp:simplePos x="0" y="0"/>
                <wp:positionH relativeFrom="column">
                  <wp:posOffset>-596594</wp:posOffset>
                </wp:positionH>
                <wp:positionV relativeFrom="paragraph">
                  <wp:posOffset>-725430</wp:posOffset>
                </wp:positionV>
                <wp:extent cx="1838325" cy="2150783"/>
                <wp:effectExtent l="12700" t="12700" r="15875" b="8255"/>
                <wp:wrapNone/>
                <wp:docPr id="1758298638" name="Rectangle: Rounded Corners 1758298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15078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0585" w:rsidRDefault="009D0585" w:rsidP="009D0585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Allergy checklist</w:t>
                            </w:r>
                          </w:p>
                          <w:p w:rsidR="009D0585" w:rsidRDefault="009D0585" w:rsidP="009D0585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There are allergens in the room and we have made the following adjustments:</w:t>
                            </w:r>
                          </w:p>
                          <w:p w:rsidR="009D0585" w:rsidRDefault="009D0585" w:rsidP="009D0585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:rsidR="009D0585" w:rsidRDefault="009D0585" w:rsidP="009D0585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Signed</w:t>
                            </w:r>
                          </w:p>
                          <w:p w:rsidR="009D0585" w:rsidRDefault="009D0585" w:rsidP="009D0585">
                            <w:pPr>
                              <w:spacing w:after="120" w:line="295" w:lineRule="atLeast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Dated</w:t>
                            </w:r>
                          </w:p>
                          <w:p w:rsidR="009D0585" w:rsidRPr="00EE57A8" w:rsidRDefault="009D0585" w:rsidP="009D0585">
                            <w:p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20DCB" id="Rectangle: Rounded Corners 1758298638" o:spid="_x0000_s1026" style="position:absolute;left:0;text-align:left;margin-left:-47pt;margin-top:-57.1pt;width:144.75pt;height:16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" fillcolor="window" strokecolor="#c0504d" strokeweight="2pt">
                <v:textbox>
                  <w:txbxContent>
                    <w:p w:rsidR="009D0585" w:rsidRDefault="009D0585" w:rsidP="009D0585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Allergy checklist</w:t>
                      </w:r>
                    </w:p>
                    <w:p w:rsidR="009D0585" w:rsidRDefault="009D0585" w:rsidP="009D0585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There are allergens in the room and we have made the following adjustments:</w:t>
                      </w:r>
                    </w:p>
                    <w:p w:rsidR="009D0585" w:rsidRDefault="009D0585" w:rsidP="009D0585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:rsidR="009D0585" w:rsidRDefault="009D0585" w:rsidP="009D0585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Signed</w:t>
                      </w:r>
                    </w:p>
                    <w:p w:rsidR="009D0585" w:rsidRDefault="009D0585" w:rsidP="009D0585">
                      <w:pPr>
                        <w:spacing w:after="120" w:line="295" w:lineRule="atLeast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Dated</w:t>
                      </w:r>
                    </w:p>
                    <w:p w:rsidR="009D0585" w:rsidRPr="00EE57A8" w:rsidRDefault="009D0585" w:rsidP="009D0585">
                      <w:p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B5F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9390F1" wp14:editId="109390F2">
                <wp:simplePos x="0" y="0"/>
                <wp:positionH relativeFrom="column">
                  <wp:posOffset>4084955</wp:posOffset>
                </wp:positionH>
                <wp:positionV relativeFrom="paragraph">
                  <wp:posOffset>1500505</wp:posOffset>
                </wp:positionV>
                <wp:extent cx="2297430" cy="3780155"/>
                <wp:effectExtent l="0" t="0" r="26670" b="1079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378015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4D9" w:rsidRPr="00E820D2" w:rsidRDefault="00C534D9" w:rsidP="003B5FA7">
                            <w:pPr>
                              <w:ind w:firstLine="720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 w:rsidRPr="00E820D2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EQUIPMENT</w:t>
                            </w:r>
                          </w:p>
                          <w:p w:rsidR="001679D2" w:rsidRPr="00562314" w:rsidRDefault="003B5FA7" w:rsidP="001679D2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Pastry Brush</w:t>
                            </w:r>
                          </w:p>
                          <w:p w:rsidR="00562314" w:rsidRPr="001679D2" w:rsidRDefault="00B20760" w:rsidP="001679D2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Cup</w:t>
                            </w:r>
                          </w:p>
                          <w:p w:rsidR="001679D2" w:rsidRPr="009A13D9" w:rsidRDefault="003B5FA7" w:rsidP="001679D2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Baking Tray &amp; Paper</w:t>
                            </w:r>
                          </w:p>
                          <w:p w:rsidR="009A13D9" w:rsidRPr="00191075" w:rsidRDefault="00191075" w:rsidP="001679D2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Bowl</w:t>
                            </w:r>
                          </w:p>
                          <w:p w:rsidR="00191075" w:rsidRPr="00191075" w:rsidRDefault="00191075" w:rsidP="001679D2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Wooden Spoon</w:t>
                            </w:r>
                          </w:p>
                          <w:p w:rsidR="00191075" w:rsidRPr="009A13D9" w:rsidRDefault="00191075" w:rsidP="001679D2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Tablespoon &amp; Teaspoon</w:t>
                            </w:r>
                          </w:p>
                          <w:p w:rsidR="009A13D9" w:rsidRPr="009A13D9" w:rsidRDefault="009A13D9" w:rsidP="001679D2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95" w:lineRule="atLeast"/>
                              <w:rPr>
                                <w:b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C0504D" w:themeColor="accent2"/>
                                <w:lang w:eastAsia="en-GB"/>
                              </w:rPr>
                              <w:t>Workmat</w:t>
                            </w:r>
                          </w:p>
                          <w:p w:rsidR="00603D0F" w:rsidRPr="001977C1" w:rsidRDefault="00603D0F" w:rsidP="00603D0F">
                            <w:pPr>
                              <w:spacing w:after="120" w:line="295" w:lineRule="atLeast"/>
                              <w:ind w:left="720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390F1" id="Rounded Rectangle 4" o:spid="_x0000_s1027" style="position:absolute;left:0;text-align:left;margin-left:321.65pt;margin-top:118.15pt;width:180.9pt;height:29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" fillcolor="white [3201]" strokecolor="#c0504d [3205]" strokeweight="2pt">
                <v:textbox>
                  <w:txbxContent>
                    <w:p w:rsidR="00C534D9" w:rsidRPr="00E820D2" w:rsidRDefault="00C534D9" w:rsidP="003B5FA7">
                      <w:pPr>
                        <w:ind w:firstLine="720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 w:rsidRPr="00E820D2">
                        <w:rPr>
                          <w:rFonts w:cstheme="minorHAnsi"/>
                          <w:b/>
                          <w:color w:val="C0504D" w:themeColor="accent2"/>
                        </w:rPr>
                        <w:t>EQUIPMENT</w:t>
                      </w:r>
                    </w:p>
                    <w:p w:rsidR="001679D2" w:rsidRPr="00562314" w:rsidRDefault="003B5FA7" w:rsidP="001679D2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Pastry Brush</w:t>
                      </w:r>
                    </w:p>
                    <w:p w:rsidR="00562314" w:rsidRPr="001679D2" w:rsidRDefault="00B20760" w:rsidP="001679D2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Cup</w:t>
                      </w:r>
                    </w:p>
                    <w:p w:rsidR="001679D2" w:rsidRPr="009A13D9" w:rsidRDefault="003B5FA7" w:rsidP="001679D2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Baking Tray &amp; Paper</w:t>
                      </w:r>
                    </w:p>
                    <w:p w:rsidR="009A13D9" w:rsidRPr="00191075" w:rsidRDefault="00191075" w:rsidP="001679D2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Bowl</w:t>
                      </w:r>
                    </w:p>
                    <w:p w:rsidR="00191075" w:rsidRPr="00191075" w:rsidRDefault="00191075" w:rsidP="001679D2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Wooden Spoon</w:t>
                      </w:r>
                    </w:p>
                    <w:p w:rsidR="00191075" w:rsidRPr="009A13D9" w:rsidRDefault="00191075" w:rsidP="001679D2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Tablespoon &amp; Teaspoon</w:t>
                      </w:r>
                    </w:p>
                    <w:p w:rsidR="009A13D9" w:rsidRPr="009A13D9" w:rsidRDefault="009A13D9" w:rsidP="001679D2">
                      <w:pPr>
                        <w:numPr>
                          <w:ilvl w:val="0"/>
                          <w:numId w:val="1"/>
                        </w:numPr>
                        <w:spacing w:after="120" w:line="295" w:lineRule="atLeast"/>
                        <w:rPr>
                          <w:b/>
                          <w:color w:val="C0504D" w:themeColor="accent2"/>
                          <w:u w:val="single"/>
                        </w:rPr>
                      </w:pPr>
                      <w:r>
                        <w:rPr>
                          <w:rFonts w:eastAsia="Times New Roman" w:cstheme="minorHAnsi"/>
                          <w:color w:val="C0504D" w:themeColor="accent2"/>
                          <w:lang w:eastAsia="en-GB"/>
                        </w:rPr>
                        <w:t>Workmat</w:t>
                      </w:r>
                    </w:p>
                    <w:p w:rsidR="00603D0F" w:rsidRPr="001977C1" w:rsidRDefault="00603D0F" w:rsidP="00603D0F">
                      <w:pPr>
                        <w:spacing w:after="120" w:line="295" w:lineRule="atLeast"/>
                        <w:ind w:left="720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B5F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390F3" wp14:editId="109390F4">
                <wp:simplePos x="0" y="0"/>
                <wp:positionH relativeFrom="column">
                  <wp:posOffset>-596900</wp:posOffset>
                </wp:positionH>
                <wp:positionV relativeFrom="paragraph">
                  <wp:posOffset>1500505</wp:posOffset>
                </wp:positionV>
                <wp:extent cx="2297430" cy="3865880"/>
                <wp:effectExtent l="0" t="0" r="26670" b="2032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38658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760" w:rsidRDefault="00B20760" w:rsidP="00B2076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:rsidR="00B20760" w:rsidRDefault="001977C1" w:rsidP="00B2076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 w:rsidRPr="00E820D2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INGREDIENTS</w:t>
                            </w:r>
                          </w:p>
                          <w:p w:rsidR="00191075" w:rsidRPr="00841347" w:rsidRDefault="00191075" w:rsidP="00841347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Makes 6</w:t>
                            </w:r>
                          </w:p>
                          <w:p w:rsidR="00841347" w:rsidRDefault="00841347" w:rsidP="00191075">
                            <w:pPr>
                              <w:rPr>
                                <w:rFonts w:cstheme="minorHAnsi"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color w:val="C0504D" w:themeColor="accent2"/>
                              </w:rPr>
                              <w:t>18 tbs</w:t>
                            </w:r>
                            <w:r w:rsidR="00191075" w:rsidRPr="00191075">
                              <w:rPr>
                                <w:rFonts w:cstheme="minorHAnsi"/>
                                <w:color w:val="C0504D" w:themeColor="accent2"/>
                              </w:rPr>
                              <w:t xml:space="preserve"> SR Flour</w:t>
                            </w:r>
                          </w:p>
                          <w:p w:rsidR="009D0585" w:rsidRDefault="009D0585" w:rsidP="00191075">
                            <w:pPr>
                              <w:rPr>
                                <w:rFonts w:cstheme="minorHAnsi"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color w:val="C0504D" w:themeColor="accent2"/>
                              </w:rPr>
                              <w:t>1 spring o</w:t>
                            </w:r>
                            <w:r w:rsidR="00715407">
                              <w:rPr>
                                <w:rFonts w:cstheme="minorHAnsi"/>
                                <w:color w:val="C0504D" w:themeColor="accent2"/>
                              </w:rPr>
                              <w:t>nion</w:t>
                            </w:r>
                          </w:p>
                          <w:p w:rsidR="00841347" w:rsidRDefault="00841347" w:rsidP="00191075">
                            <w:pPr>
                              <w:rPr>
                                <w:rFonts w:cstheme="minorHAnsi"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color w:val="C0504D" w:themeColor="accent2"/>
                              </w:rPr>
                              <w:t>1 tsp dried oregano</w:t>
                            </w:r>
                          </w:p>
                          <w:p w:rsidR="00191075" w:rsidRPr="00191075" w:rsidRDefault="00841347" w:rsidP="00191075">
                            <w:pPr>
                              <w:rPr>
                                <w:rFonts w:cstheme="minorHAnsi"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color w:val="C0504D" w:themeColor="accent2"/>
                              </w:rPr>
                              <w:t xml:space="preserve">60g </w:t>
                            </w:r>
                            <w:r w:rsidR="00191075" w:rsidRPr="00191075">
                              <w:rPr>
                                <w:rFonts w:cstheme="minorHAnsi"/>
                                <w:color w:val="C0504D" w:themeColor="accent2"/>
                              </w:rPr>
                              <w:t>butter</w:t>
                            </w:r>
                          </w:p>
                          <w:p w:rsidR="00191075" w:rsidRPr="00191075" w:rsidRDefault="00841347" w:rsidP="00191075">
                            <w:pPr>
                              <w:rPr>
                                <w:rFonts w:cstheme="minorHAnsi"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color w:val="C0504D" w:themeColor="accent2"/>
                              </w:rPr>
                              <w:t xml:space="preserve">Large handful of </w:t>
                            </w:r>
                            <w:r w:rsidR="00191075" w:rsidRPr="00191075">
                              <w:rPr>
                                <w:rFonts w:cstheme="minorHAnsi"/>
                                <w:color w:val="C0504D" w:themeColor="accent2"/>
                              </w:rPr>
                              <w:t>strong grated cheese</w:t>
                            </w:r>
                          </w:p>
                          <w:p w:rsidR="00191075" w:rsidRPr="00191075" w:rsidRDefault="00191075" w:rsidP="00191075">
                            <w:pPr>
                              <w:rPr>
                                <w:rFonts w:cstheme="minorHAnsi"/>
                                <w:color w:val="C0504D" w:themeColor="accent2"/>
                              </w:rPr>
                            </w:pPr>
                            <w:r w:rsidRPr="00191075">
                              <w:rPr>
                                <w:rFonts w:cstheme="minorHAnsi"/>
                                <w:color w:val="C0504D" w:themeColor="accent2"/>
                              </w:rPr>
                              <w:t>100ml milk</w:t>
                            </w:r>
                          </w:p>
                          <w:p w:rsidR="00D836FB" w:rsidRPr="00191075" w:rsidRDefault="00191075" w:rsidP="00191075">
                            <w:pP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 w:rsidRPr="00191075">
                              <w:rPr>
                                <w:rFonts w:cstheme="minorHAnsi"/>
                                <w:color w:val="C0504D" w:themeColor="accent2"/>
                              </w:rPr>
                              <w:t>Milk for brushing</w:t>
                            </w:r>
                            <w:r w:rsidR="00D836FB" w:rsidRPr="00191075">
                              <w:rPr>
                                <w:color w:val="FFFFFF" w:themeColor="background1"/>
                                <w:u w:val="single"/>
                              </w:rPr>
                              <w:t>•</w:t>
                            </w:r>
                            <w:r w:rsidR="00D836FB" w:rsidRPr="00191075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ab/>
                              <w:t>2 dessertspoons milk</w:t>
                            </w:r>
                          </w:p>
                          <w:p w:rsidR="00D836FB" w:rsidRPr="00D836FB" w:rsidRDefault="00D836FB" w:rsidP="00D836FB">
                            <w:pPr>
                              <w:pStyle w:val="ListParagraph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D836FB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•</w:t>
                            </w:r>
                            <w:r w:rsidRPr="00D836FB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ab/>
                              <w:t>2 spring onions</w:t>
                            </w:r>
                          </w:p>
                          <w:p w:rsidR="00D836FB" w:rsidRPr="003B5FA7" w:rsidRDefault="00D836FB" w:rsidP="003B5FA7">
                            <w:pPr>
                              <w:pStyle w:val="ListParagraph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D836FB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•</w:t>
                            </w:r>
                            <w:r w:rsidRPr="00D836FB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ab/>
                              <w:t>10g fresh co</w:t>
                            </w:r>
                            <w:r w:rsidR="003B5FA7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riander (about a small handful)</w:t>
                            </w:r>
                            <w:r w:rsidRPr="003B5FA7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ab/>
                              <w:t xml:space="preserve">2 dessertspoons </w:t>
                            </w:r>
                          </w:p>
                          <w:p w:rsidR="00D836FB" w:rsidRPr="00D836FB" w:rsidRDefault="00D836FB" w:rsidP="00D836FB">
                            <w:pPr>
                              <w:pStyle w:val="ListParagraph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D836FB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•</w:t>
                            </w:r>
                            <w:r w:rsidRPr="00D836FB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ab/>
                              <w:t>30-40g (about 8) green beans</w:t>
                            </w:r>
                          </w:p>
                          <w:p w:rsidR="00D836FB" w:rsidRPr="00D836FB" w:rsidRDefault="00D836FB" w:rsidP="00D836FB">
                            <w:pPr>
                              <w:pStyle w:val="ListParagraph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D836FB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•</w:t>
                            </w:r>
                            <w:r w:rsidRPr="00D836FB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ab/>
                              <w:t>50g plain flour</w:t>
                            </w:r>
                          </w:p>
                          <w:p w:rsidR="00D836FB" w:rsidRPr="00D836FB" w:rsidRDefault="00D836FB" w:rsidP="00D836FB">
                            <w:pPr>
                              <w:pStyle w:val="ListParagraph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D836FB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•</w:t>
                            </w:r>
                            <w:r w:rsidRPr="00D836FB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ab/>
                              <w:t>1/2 teaspoon baking powder</w:t>
                            </w:r>
                          </w:p>
                          <w:p w:rsidR="00E65288" w:rsidRPr="001977C1" w:rsidRDefault="00D836FB" w:rsidP="00D836FB">
                            <w:pPr>
                              <w:pStyle w:val="ListParagraph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D836FB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•</w:t>
                            </w:r>
                            <w:r w:rsidRPr="00D836FB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ab/>
                              <w:t>pinch of pepper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390F3" id="Rounded Rectangle 7" o:spid="_x0000_s1028" style="position:absolute;left:0;text-align:left;margin-left:-47pt;margin-top:118.15pt;width:180.9pt;height:30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" fillcolor="white [3201]" strokecolor="#c0504d [3205]" strokeweight="2pt">
                <v:textbox>
                  <w:txbxContent>
                    <w:p w:rsidR="00B20760" w:rsidRDefault="00B20760" w:rsidP="00B20760">
                      <w:pPr>
                        <w:jc w:val="center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:rsidR="00B20760" w:rsidRDefault="001977C1" w:rsidP="00B20760">
                      <w:pPr>
                        <w:jc w:val="center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 w:rsidRPr="00E820D2">
                        <w:rPr>
                          <w:rFonts w:cstheme="minorHAnsi"/>
                          <w:b/>
                          <w:color w:val="C0504D" w:themeColor="accent2"/>
                        </w:rPr>
                        <w:t>INGREDIENTS</w:t>
                      </w:r>
                    </w:p>
                    <w:p w:rsidR="00191075" w:rsidRPr="00841347" w:rsidRDefault="00191075" w:rsidP="00841347">
                      <w:pPr>
                        <w:jc w:val="center"/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Makes 6</w:t>
                      </w:r>
                    </w:p>
                    <w:p w:rsidR="00841347" w:rsidRDefault="00841347" w:rsidP="00191075">
                      <w:pPr>
                        <w:rPr>
                          <w:rFonts w:cstheme="minorHAnsi"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color w:val="C0504D" w:themeColor="accent2"/>
                        </w:rPr>
                        <w:t>18 tbs</w:t>
                      </w:r>
                      <w:r w:rsidR="00191075" w:rsidRPr="00191075">
                        <w:rPr>
                          <w:rFonts w:cstheme="minorHAnsi"/>
                          <w:color w:val="C0504D" w:themeColor="accent2"/>
                        </w:rPr>
                        <w:t xml:space="preserve"> SR Flour</w:t>
                      </w:r>
                    </w:p>
                    <w:p w:rsidR="009D0585" w:rsidRDefault="009D0585" w:rsidP="00191075">
                      <w:pPr>
                        <w:rPr>
                          <w:rFonts w:cstheme="minorHAnsi"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color w:val="C0504D" w:themeColor="accent2"/>
                        </w:rPr>
                        <w:t>1 spring o</w:t>
                      </w:r>
                      <w:r w:rsidR="00715407">
                        <w:rPr>
                          <w:rFonts w:cstheme="minorHAnsi"/>
                          <w:color w:val="C0504D" w:themeColor="accent2"/>
                        </w:rPr>
                        <w:t>nion</w:t>
                      </w:r>
                    </w:p>
                    <w:p w:rsidR="00841347" w:rsidRDefault="00841347" w:rsidP="00191075">
                      <w:pPr>
                        <w:rPr>
                          <w:rFonts w:cstheme="minorHAnsi"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color w:val="C0504D" w:themeColor="accent2"/>
                        </w:rPr>
                        <w:t>1 tsp dried oregano</w:t>
                      </w:r>
                    </w:p>
                    <w:p w:rsidR="00191075" w:rsidRPr="00191075" w:rsidRDefault="00841347" w:rsidP="00191075">
                      <w:pPr>
                        <w:rPr>
                          <w:rFonts w:cstheme="minorHAnsi"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color w:val="C0504D" w:themeColor="accent2"/>
                        </w:rPr>
                        <w:t xml:space="preserve">60g </w:t>
                      </w:r>
                      <w:r w:rsidR="00191075" w:rsidRPr="00191075">
                        <w:rPr>
                          <w:rFonts w:cstheme="minorHAnsi"/>
                          <w:color w:val="C0504D" w:themeColor="accent2"/>
                        </w:rPr>
                        <w:t>butter</w:t>
                      </w:r>
                    </w:p>
                    <w:p w:rsidR="00191075" w:rsidRPr="00191075" w:rsidRDefault="00841347" w:rsidP="00191075">
                      <w:pPr>
                        <w:rPr>
                          <w:rFonts w:cstheme="minorHAnsi"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color w:val="C0504D" w:themeColor="accent2"/>
                        </w:rPr>
                        <w:t xml:space="preserve">Large handful of </w:t>
                      </w:r>
                      <w:r w:rsidR="00191075" w:rsidRPr="00191075">
                        <w:rPr>
                          <w:rFonts w:cstheme="minorHAnsi"/>
                          <w:color w:val="C0504D" w:themeColor="accent2"/>
                        </w:rPr>
                        <w:t>strong grated cheese</w:t>
                      </w:r>
                    </w:p>
                    <w:p w:rsidR="00191075" w:rsidRPr="00191075" w:rsidRDefault="00191075" w:rsidP="00191075">
                      <w:pPr>
                        <w:rPr>
                          <w:rFonts w:cstheme="minorHAnsi"/>
                          <w:color w:val="C0504D" w:themeColor="accent2"/>
                        </w:rPr>
                      </w:pPr>
                      <w:r w:rsidRPr="00191075">
                        <w:rPr>
                          <w:rFonts w:cstheme="minorHAnsi"/>
                          <w:color w:val="C0504D" w:themeColor="accent2"/>
                        </w:rPr>
                        <w:t>100ml milk</w:t>
                      </w:r>
                    </w:p>
                    <w:p w:rsidR="00D836FB" w:rsidRPr="00191075" w:rsidRDefault="00191075" w:rsidP="00191075">
                      <w:pPr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 w:rsidRPr="00191075">
                        <w:rPr>
                          <w:rFonts w:cstheme="minorHAnsi"/>
                          <w:color w:val="C0504D" w:themeColor="accent2"/>
                        </w:rPr>
                        <w:t>Milk for brushing</w:t>
                      </w:r>
                      <w:r w:rsidR="00D836FB" w:rsidRPr="00191075">
                        <w:rPr>
                          <w:color w:val="FFFFFF" w:themeColor="background1"/>
                          <w:u w:val="single"/>
                        </w:rPr>
                        <w:t>•</w:t>
                      </w:r>
                      <w:r w:rsidR="00D836FB" w:rsidRPr="00191075">
                        <w:rPr>
                          <w:b/>
                          <w:color w:val="FFFFFF" w:themeColor="background1"/>
                          <w:u w:val="single"/>
                        </w:rPr>
                        <w:tab/>
                        <w:t>2 dessertspoons milk</w:t>
                      </w:r>
                    </w:p>
                    <w:p w:rsidR="00D836FB" w:rsidRPr="00D836FB" w:rsidRDefault="00D836FB" w:rsidP="00D836FB">
                      <w:pPr>
                        <w:pStyle w:val="ListParagraph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D836FB">
                        <w:rPr>
                          <w:b/>
                          <w:color w:val="FFFFFF" w:themeColor="background1"/>
                          <w:u w:val="single"/>
                        </w:rPr>
                        <w:t>•</w:t>
                      </w:r>
                      <w:r w:rsidRPr="00D836FB">
                        <w:rPr>
                          <w:b/>
                          <w:color w:val="FFFFFF" w:themeColor="background1"/>
                          <w:u w:val="single"/>
                        </w:rPr>
                        <w:tab/>
                        <w:t>2 spring onions</w:t>
                      </w:r>
                    </w:p>
                    <w:p w:rsidR="00D836FB" w:rsidRPr="003B5FA7" w:rsidRDefault="00D836FB" w:rsidP="003B5FA7">
                      <w:pPr>
                        <w:pStyle w:val="ListParagraph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D836FB">
                        <w:rPr>
                          <w:b/>
                          <w:color w:val="FFFFFF" w:themeColor="background1"/>
                          <w:u w:val="single"/>
                        </w:rPr>
                        <w:t>•</w:t>
                      </w:r>
                      <w:r w:rsidRPr="00D836FB">
                        <w:rPr>
                          <w:b/>
                          <w:color w:val="FFFFFF" w:themeColor="background1"/>
                          <w:u w:val="single"/>
                        </w:rPr>
                        <w:tab/>
                        <w:t>10g fresh co</w:t>
                      </w:r>
                      <w:r w:rsidR="003B5FA7">
                        <w:rPr>
                          <w:b/>
                          <w:color w:val="FFFFFF" w:themeColor="background1"/>
                          <w:u w:val="single"/>
                        </w:rPr>
                        <w:t>riander (about a small handful)</w:t>
                      </w:r>
                      <w:r w:rsidRPr="003B5FA7">
                        <w:rPr>
                          <w:b/>
                          <w:color w:val="FFFFFF" w:themeColor="background1"/>
                          <w:u w:val="single"/>
                        </w:rPr>
                        <w:tab/>
                        <w:t xml:space="preserve">2 dessertspoons </w:t>
                      </w:r>
                    </w:p>
                    <w:p w:rsidR="00D836FB" w:rsidRPr="00D836FB" w:rsidRDefault="00D836FB" w:rsidP="00D836FB">
                      <w:pPr>
                        <w:pStyle w:val="ListParagraph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D836FB">
                        <w:rPr>
                          <w:b/>
                          <w:color w:val="FFFFFF" w:themeColor="background1"/>
                          <w:u w:val="single"/>
                        </w:rPr>
                        <w:t>•</w:t>
                      </w:r>
                      <w:r w:rsidRPr="00D836FB">
                        <w:rPr>
                          <w:b/>
                          <w:color w:val="FFFFFF" w:themeColor="background1"/>
                          <w:u w:val="single"/>
                        </w:rPr>
                        <w:tab/>
                        <w:t>30-40g (about 8) green beans</w:t>
                      </w:r>
                    </w:p>
                    <w:p w:rsidR="00D836FB" w:rsidRPr="00D836FB" w:rsidRDefault="00D836FB" w:rsidP="00D836FB">
                      <w:pPr>
                        <w:pStyle w:val="ListParagraph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D836FB">
                        <w:rPr>
                          <w:b/>
                          <w:color w:val="FFFFFF" w:themeColor="background1"/>
                          <w:u w:val="single"/>
                        </w:rPr>
                        <w:t>•</w:t>
                      </w:r>
                      <w:r w:rsidRPr="00D836FB">
                        <w:rPr>
                          <w:b/>
                          <w:color w:val="FFFFFF" w:themeColor="background1"/>
                          <w:u w:val="single"/>
                        </w:rPr>
                        <w:tab/>
                        <w:t>50g plain flour</w:t>
                      </w:r>
                    </w:p>
                    <w:p w:rsidR="00D836FB" w:rsidRPr="00D836FB" w:rsidRDefault="00D836FB" w:rsidP="00D836FB">
                      <w:pPr>
                        <w:pStyle w:val="ListParagraph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D836FB">
                        <w:rPr>
                          <w:b/>
                          <w:color w:val="FFFFFF" w:themeColor="background1"/>
                          <w:u w:val="single"/>
                        </w:rPr>
                        <w:t>•</w:t>
                      </w:r>
                      <w:r w:rsidRPr="00D836FB">
                        <w:rPr>
                          <w:b/>
                          <w:color w:val="FFFFFF" w:themeColor="background1"/>
                          <w:u w:val="single"/>
                        </w:rPr>
                        <w:tab/>
                        <w:t>1/2 teaspoon baking powder</w:t>
                      </w:r>
                    </w:p>
                    <w:p w:rsidR="00E65288" w:rsidRPr="001977C1" w:rsidRDefault="00D836FB" w:rsidP="00D836FB">
                      <w:pPr>
                        <w:pStyle w:val="ListParagraph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D836FB">
                        <w:rPr>
                          <w:b/>
                          <w:color w:val="FFFFFF" w:themeColor="background1"/>
                          <w:u w:val="single"/>
                        </w:rPr>
                        <w:t>•</w:t>
                      </w:r>
                      <w:r w:rsidRPr="00D836FB">
                        <w:rPr>
                          <w:b/>
                          <w:color w:val="FFFFFF" w:themeColor="background1"/>
                          <w:u w:val="single"/>
                        </w:rPr>
                        <w:tab/>
                        <w:t>pinch of pepper</w:t>
                      </w:r>
                    </w:p>
                  </w:txbxContent>
                </v:textbox>
              </v:roundrect>
            </w:pict>
          </mc:Fallback>
        </mc:AlternateContent>
      </w:r>
      <w:r w:rsidR="001977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390F5" wp14:editId="109390F6">
                <wp:simplePos x="0" y="0"/>
                <wp:positionH relativeFrom="column">
                  <wp:posOffset>1888435</wp:posOffset>
                </wp:positionH>
                <wp:positionV relativeFrom="paragraph">
                  <wp:posOffset>1580322</wp:posOffset>
                </wp:positionV>
                <wp:extent cx="1967948" cy="427382"/>
                <wp:effectExtent l="0" t="0" r="13335" b="1079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948" cy="427382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7C1" w:rsidRPr="001679D2" w:rsidRDefault="001977C1" w:rsidP="001977C1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:sz w:val="32"/>
                              </w:rPr>
                            </w:pPr>
                            <w:r w:rsidRPr="001679D2">
                              <w:rPr>
                                <w:b/>
                                <w:color w:val="C0504D" w:themeColor="accent2"/>
                                <w:sz w:val="32"/>
                              </w:rPr>
                              <w:t xml:space="preserve">RECIPE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9390F5" id="Rounded Rectangle 2" o:spid="_x0000_s1029" style="position:absolute;left:0;text-align:left;margin-left:148.7pt;margin-top:124.45pt;width:154.95pt;height:3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" fillcolor="white [3201]" strokecolor="#c0504d [3205]" strokeweight="2pt">
                <v:textbox>
                  <w:txbxContent>
                    <w:p w:rsidR="001977C1" w:rsidRPr="001679D2" w:rsidRDefault="001977C1" w:rsidP="001977C1">
                      <w:pPr>
                        <w:jc w:val="center"/>
                        <w:rPr>
                          <w:b/>
                          <w:color w:val="C0504D" w:themeColor="accent2"/>
                          <w:sz w:val="32"/>
                        </w:rPr>
                      </w:pPr>
                      <w:r w:rsidRPr="001679D2">
                        <w:rPr>
                          <w:b/>
                          <w:color w:val="C0504D" w:themeColor="accent2"/>
                          <w:sz w:val="32"/>
                        </w:rPr>
                        <w:t xml:space="preserve">RECIPE </w:t>
                      </w:r>
                    </w:p>
                  </w:txbxContent>
                </v:textbox>
              </v:roundrect>
            </w:pict>
          </mc:Fallback>
        </mc:AlternateContent>
      </w:r>
      <w:r w:rsidR="73CFEBEB">
        <w:t xml:space="preserve">     </w:t>
      </w:r>
      <w:r w:rsidR="001977C1">
        <w:rPr>
          <w:noProof/>
          <w:lang w:eastAsia="en-GB"/>
        </w:rPr>
        <w:drawing>
          <wp:inline distT="0" distB="0" distL="0" distR="0" wp14:anchorId="109390F7" wp14:editId="109390F8">
            <wp:extent cx="2325756" cy="157878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217" cy="1583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7C1" w:rsidRPr="001977C1" w:rsidRDefault="001977C1" w:rsidP="001977C1"/>
    <w:p w:rsidR="001977C1" w:rsidRPr="001977C1" w:rsidRDefault="005C6713" w:rsidP="001977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9390F9" wp14:editId="109390FA">
                <wp:simplePos x="0" y="0"/>
                <wp:positionH relativeFrom="column">
                  <wp:posOffset>1828800</wp:posOffset>
                </wp:positionH>
                <wp:positionV relativeFrom="paragraph">
                  <wp:posOffset>635</wp:posOffset>
                </wp:positionV>
                <wp:extent cx="2136775" cy="556591"/>
                <wp:effectExtent l="0" t="0" r="15875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775" cy="55659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D0F" w:rsidRPr="001679D2" w:rsidRDefault="00675E1F" w:rsidP="001977C1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b/>
                                <w:color w:val="C0504D" w:themeColor="accent2"/>
                              </w:rPr>
                              <w:t>Farmers</w:t>
                            </w:r>
                            <w:r w:rsidR="00841347">
                              <w:rPr>
                                <w:b/>
                                <w:color w:val="C0504D" w:themeColor="accent2"/>
                              </w:rPr>
                              <w:t xml:space="preserve"> bites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390F9" id="Rectangle 9" o:spid="_x0000_s1030" style="position:absolute;margin-left:2in;margin-top:.05pt;width:168.25pt;height:43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" fillcolor="white [3201]" strokecolor="#c0504d [3205]" strokeweight="2pt">
                <v:textbox>
                  <w:txbxContent>
                    <w:p w:rsidR="00603D0F" w:rsidRPr="001679D2" w:rsidRDefault="00675E1F" w:rsidP="001977C1">
                      <w:pPr>
                        <w:jc w:val="center"/>
                        <w:rPr>
                          <w:b/>
                          <w:color w:val="C0504D" w:themeColor="accent2"/>
                        </w:rPr>
                      </w:pPr>
                      <w:r>
                        <w:rPr>
                          <w:b/>
                          <w:color w:val="C0504D" w:themeColor="accent2"/>
                        </w:rPr>
                        <w:t>Farmers</w:t>
                      </w:r>
                      <w:r w:rsidR="00841347">
                        <w:rPr>
                          <w:b/>
                          <w:color w:val="C0504D" w:themeColor="accent2"/>
                        </w:rPr>
                        <w:t xml:space="preserve"> bites</w:t>
                      </w:r>
                    </w:p>
                  </w:txbxContent>
                </v:textbox>
              </v:rect>
            </w:pict>
          </mc:Fallback>
        </mc:AlternateContent>
      </w:r>
    </w:p>
    <w:p w:rsidR="001977C1" w:rsidRPr="001977C1" w:rsidRDefault="00E820D2" w:rsidP="001977C1">
      <w:pPr>
        <w:tabs>
          <w:tab w:val="left" w:pos="644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9390FB" wp14:editId="109390FC">
                <wp:simplePos x="0" y="0"/>
                <wp:positionH relativeFrom="column">
                  <wp:posOffset>1788795</wp:posOffset>
                </wp:positionH>
                <wp:positionV relativeFrom="paragraph">
                  <wp:posOffset>313055</wp:posOffset>
                </wp:positionV>
                <wp:extent cx="2297430" cy="2672080"/>
                <wp:effectExtent l="0" t="0" r="26670" b="1397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2672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20D2" w:rsidRDefault="00E820D2" w:rsidP="00E820D2">
                            <w:pP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 w:rsidRPr="00E820D2"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 xml:space="preserve">   SUPER GOOD BECAUSE:  </w:t>
                            </w:r>
                          </w:p>
                          <w:p w:rsidR="00ED4BAB" w:rsidRDefault="00ED4BAB" w:rsidP="00E820D2">
                            <w:pP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Cheese and milk are excellent sources of protein-essential for healthy bones and teeth.</w:t>
                            </w:r>
                          </w:p>
                          <w:p w:rsidR="00ED4BAB" w:rsidRDefault="00841347" w:rsidP="00E820D2">
                            <w:pP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  <w:t>Oregano can help digestion, wound healing and can even help with coughs!</w:t>
                            </w:r>
                          </w:p>
                          <w:p w:rsidR="00ED4BAB" w:rsidRDefault="00ED4BAB" w:rsidP="00E820D2">
                            <w:pP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  <w:p w:rsidR="005625F5" w:rsidRDefault="005625F5" w:rsidP="00E820D2">
                            <w:pPr>
                              <w:rPr>
                                <w:rFonts w:cstheme="minorHAnsi"/>
                                <w:b/>
                                <w:color w:val="C0504D" w:themeColor="accen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390FB" id="Rounded Rectangle 5" o:spid="_x0000_s1031" style="position:absolute;margin-left:140.85pt;margin-top:24.65pt;width:180.9pt;height:21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" fillcolor="window" strokecolor="#c0504d" strokeweight="2pt">
                <v:textbox>
                  <w:txbxContent>
                    <w:p w:rsidR="00E820D2" w:rsidRDefault="00E820D2" w:rsidP="00E820D2">
                      <w:pPr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 w:rsidRPr="00E820D2">
                        <w:rPr>
                          <w:rFonts w:cstheme="minorHAnsi"/>
                          <w:b/>
                          <w:color w:val="C0504D" w:themeColor="accent2"/>
                        </w:rPr>
                        <w:t xml:space="preserve">   SUPER GOOD BECAUSE:  </w:t>
                      </w:r>
                    </w:p>
                    <w:p w:rsidR="00ED4BAB" w:rsidRDefault="00ED4BAB" w:rsidP="00E820D2">
                      <w:pPr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Cheese and milk are excellent sources of protein-essential for healthy bones and teeth.</w:t>
                      </w:r>
                    </w:p>
                    <w:p w:rsidR="00ED4BAB" w:rsidRDefault="00841347" w:rsidP="00E820D2">
                      <w:pPr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  <w:r>
                        <w:rPr>
                          <w:rFonts w:cstheme="minorHAnsi"/>
                          <w:b/>
                          <w:color w:val="C0504D" w:themeColor="accent2"/>
                        </w:rPr>
                        <w:t>Oregano can help digestion, wound healing and can even help with coughs!</w:t>
                      </w:r>
                    </w:p>
                    <w:p w:rsidR="00ED4BAB" w:rsidRDefault="00ED4BAB" w:rsidP="00E820D2">
                      <w:pPr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  <w:p w:rsidR="005625F5" w:rsidRDefault="005625F5" w:rsidP="00E820D2">
                      <w:pPr>
                        <w:rPr>
                          <w:rFonts w:cstheme="minorHAnsi"/>
                          <w:b/>
                          <w:color w:val="C0504D" w:themeColor="accen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977C1">
        <w:tab/>
      </w:r>
    </w:p>
    <w:p w:rsidR="001977C1" w:rsidRPr="001977C1" w:rsidRDefault="001977C1" w:rsidP="001977C1"/>
    <w:p w:rsidR="001977C1" w:rsidRPr="001977C1" w:rsidRDefault="001977C1" w:rsidP="001977C1"/>
    <w:p w:rsidR="001977C1" w:rsidRPr="001977C1" w:rsidRDefault="001977C1" w:rsidP="001977C1"/>
    <w:p w:rsidR="001977C1" w:rsidRPr="001977C1" w:rsidRDefault="001977C1" w:rsidP="001977C1"/>
    <w:p w:rsidR="001977C1" w:rsidRDefault="001977C1" w:rsidP="001977C1"/>
    <w:p w:rsidR="000C0780" w:rsidRPr="001977C1" w:rsidRDefault="006868E3" w:rsidP="001977C1">
      <w:pPr>
        <w:tabs>
          <w:tab w:val="left" w:pos="57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390FD" wp14:editId="109390FE">
                <wp:simplePos x="0" y="0"/>
                <wp:positionH relativeFrom="column">
                  <wp:posOffset>-239395</wp:posOffset>
                </wp:positionH>
                <wp:positionV relativeFrom="paragraph">
                  <wp:posOffset>1129223</wp:posOffset>
                </wp:positionV>
                <wp:extent cx="6361044" cy="4065105"/>
                <wp:effectExtent l="0" t="0" r="20955" b="1206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4" cy="40651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8E3" w:rsidRPr="001679D2" w:rsidRDefault="006868E3" w:rsidP="006868E3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  <w:sz w:val="36"/>
                                <w:u w:val="single"/>
                              </w:rPr>
                            </w:pPr>
                            <w:r w:rsidRPr="001679D2">
                              <w:rPr>
                                <w:b/>
                                <w:color w:val="C0504D" w:themeColor="accent2"/>
                                <w:sz w:val="36"/>
                                <w:u w:val="single"/>
                              </w:rPr>
                              <w:t>METHOD</w:t>
                            </w:r>
                          </w:p>
                          <w:p w:rsidR="006868E3" w:rsidRPr="001679D2" w:rsidRDefault="006868E3" w:rsidP="006868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1679D2">
                              <w:rPr>
                                <w:color w:val="C0504D" w:themeColor="accent2"/>
                              </w:rPr>
                              <w:t>Wash your hands and put your apron on</w:t>
                            </w:r>
                          </w:p>
                          <w:p w:rsidR="006868E3" w:rsidRDefault="006868E3" w:rsidP="006868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1679D2">
                              <w:rPr>
                                <w:color w:val="C0504D" w:themeColor="accent2"/>
                              </w:rPr>
                              <w:t>Check you have all your ingredients</w:t>
                            </w:r>
                          </w:p>
                          <w:p w:rsidR="00191075" w:rsidRDefault="00B20760" w:rsidP="001910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B20760">
                              <w:rPr>
                                <w:color w:val="C0504D" w:themeColor="accent2"/>
                              </w:rPr>
                              <w:t xml:space="preserve">Heat the oven to </w:t>
                            </w:r>
                            <w:r w:rsidR="00191075">
                              <w:rPr>
                                <w:color w:val="C0504D" w:themeColor="accent2"/>
                              </w:rPr>
                              <w:t>20</w:t>
                            </w:r>
                            <w:r w:rsidRPr="00191075">
                              <w:rPr>
                                <w:color w:val="C0504D" w:themeColor="accent2"/>
                              </w:rPr>
                              <w:t xml:space="preserve">0C/fan 200C/gas </w:t>
                            </w:r>
                            <w:r w:rsidR="00191075">
                              <w:rPr>
                                <w:color w:val="C0504D" w:themeColor="accent2"/>
                              </w:rPr>
                              <w:t>6</w:t>
                            </w:r>
                            <w:r w:rsidRPr="00191075">
                              <w:rPr>
                                <w:color w:val="C0504D" w:themeColor="accent2"/>
                              </w:rPr>
                              <w:t xml:space="preserve"> and line a baking tray with baking paper. </w:t>
                            </w:r>
                          </w:p>
                          <w:p w:rsidR="00A14F3E" w:rsidRDefault="00A14F3E" w:rsidP="001910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 xml:space="preserve">Cut the head and tail off the spring onion and </w:t>
                            </w:r>
                            <w:r w:rsidR="00FD47FD">
                              <w:rPr>
                                <w:color w:val="C0504D" w:themeColor="accent2"/>
                              </w:rPr>
                              <w:t>snip the rest into small pieces and put to one side</w:t>
                            </w:r>
                          </w:p>
                          <w:p w:rsidR="00191075" w:rsidRDefault="00191075" w:rsidP="001910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 xml:space="preserve"> Combine flour and </w:t>
                            </w:r>
                            <w:r w:rsidR="00841347">
                              <w:rPr>
                                <w:color w:val="C0504D" w:themeColor="accent2"/>
                              </w:rPr>
                              <w:t>oregano</w:t>
                            </w:r>
                            <w:r>
                              <w:rPr>
                                <w:color w:val="C0504D" w:themeColor="accent2"/>
                              </w:rPr>
                              <w:t xml:space="preserve"> with the butter to make crumbs.</w:t>
                            </w:r>
                          </w:p>
                          <w:p w:rsidR="00841347" w:rsidRDefault="00191075" w:rsidP="001910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>Grate cheese and add to the flour mixture</w:t>
                            </w:r>
                            <w:r w:rsidR="00841347">
                              <w:rPr>
                                <w:color w:val="C0504D" w:themeColor="accent2"/>
                              </w:rPr>
                              <w:t>.</w:t>
                            </w:r>
                          </w:p>
                          <w:p w:rsidR="00FD47FD" w:rsidRDefault="00FD47FD" w:rsidP="001910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>Add your spring onion</w:t>
                            </w:r>
                          </w:p>
                          <w:p w:rsidR="00191075" w:rsidRDefault="00191075" w:rsidP="001910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 xml:space="preserve"> Bind with a little milk at a time (you may not need all of the milk)</w:t>
                            </w:r>
                          </w:p>
                          <w:p w:rsidR="00191075" w:rsidRDefault="00191075" w:rsidP="001910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 xml:space="preserve">Knead the mixture onto a lightly floured surface and divide into 6 balls. Lightly pat the balls to flatten slightly. </w:t>
                            </w:r>
                          </w:p>
                          <w:p w:rsidR="00191075" w:rsidRPr="00B20760" w:rsidRDefault="00191075" w:rsidP="001910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 xml:space="preserve">Place the </w:t>
                            </w:r>
                            <w:r w:rsidR="00841347">
                              <w:rPr>
                                <w:color w:val="C0504D" w:themeColor="accent2"/>
                              </w:rPr>
                              <w:t>balls</w:t>
                            </w:r>
                            <w:r>
                              <w:rPr>
                                <w:color w:val="C0504D" w:themeColor="accent2"/>
                              </w:rPr>
                              <w:t xml:space="preserve"> onto </w:t>
                            </w:r>
                            <w:r w:rsidR="00ED4BAB">
                              <w:rPr>
                                <w:color w:val="C0504D" w:themeColor="accent2"/>
                              </w:rPr>
                              <w:t>a baking sheet and lightly brush</w:t>
                            </w:r>
                            <w:r>
                              <w:rPr>
                                <w:color w:val="C0504D" w:themeColor="accent2"/>
                              </w:rPr>
                              <w:t xml:space="preserve"> the tops with milk (not the sides </w:t>
                            </w:r>
                            <w:r w:rsidR="00ED4BAB">
                              <w:rPr>
                                <w:color w:val="C0504D" w:themeColor="accent2"/>
                              </w:rPr>
                              <w:t>as this will prevent them rising)</w:t>
                            </w:r>
                          </w:p>
                          <w:p w:rsidR="00B20760" w:rsidRPr="001679D2" w:rsidRDefault="00ED4BAB" w:rsidP="006868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>Bake for 10-15 minutes until golden brown.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390FD" id="Rounded Rectangle 10" o:spid="_x0000_s1032" style="position:absolute;margin-left:-18.85pt;margin-top:88.9pt;width:500.85pt;height:32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" fillcolor="white [3201]" strokecolor="#c0504d [3205]" strokeweight="2pt">
                <v:textbox>
                  <w:txbxContent>
                    <w:p w:rsidR="006868E3" w:rsidRPr="001679D2" w:rsidRDefault="006868E3" w:rsidP="006868E3">
                      <w:pPr>
                        <w:jc w:val="center"/>
                        <w:rPr>
                          <w:b/>
                          <w:color w:val="C0504D" w:themeColor="accent2"/>
                          <w:sz w:val="36"/>
                          <w:u w:val="single"/>
                        </w:rPr>
                      </w:pPr>
                      <w:r w:rsidRPr="001679D2">
                        <w:rPr>
                          <w:b/>
                          <w:color w:val="C0504D" w:themeColor="accent2"/>
                          <w:sz w:val="36"/>
                          <w:u w:val="single"/>
                        </w:rPr>
                        <w:t>METHOD</w:t>
                      </w:r>
                    </w:p>
                    <w:p w:rsidR="006868E3" w:rsidRPr="001679D2" w:rsidRDefault="006868E3" w:rsidP="006868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 w:rsidRPr="001679D2">
                        <w:rPr>
                          <w:color w:val="C0504D" w:themeColor="accent2"/>
                        </w:rPr>
                        <w:t>Wash your hands and put your apron on</w:t>
                      </w:r>
                    </w:p>
                    <w:p w:rsidR="006868E3" w:rsidRDefault="006868E3" w:rsidP="006868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 w:rsidRPr="001679D2">
                        <w:rPr>
                          <w:color w:val="C0504D" w:themeColor="accent2"/>
                        </w:rPr>
                        <w:t>Check you have all your ingredients</w:t>
                      </w:r>
                    </w:p>
                    <w:p w:rsidR="00191075" w:rsidRDefault="00B20760" w:rsidP="0019107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 w:rsidRPr="00B20760">
                        <w:rPr>
                          <w:color w:val="C0504D" w:themeColor="accent2"/>
                        </w:rPr>
                        <w:t xml:space="preserve">Heat the oven to </w:t>
                      </w:r>
                      <w:r w:rsidR="00191075">
                        <w:rPr>
                          <w:color w:val="C0504D" w:themeColor="accent2"/>
                        </w:rPr>
                        <w:t>20</w:t>
                      </w:r>
                      <w:r w:rsidRPr="00191075">
                        <w:rPr>
                          <w:color w:val="C0504D" w:themeColor="accent2"/>
                        </w:rPr>
                        <w:t xml:space="preserve">0C/fan 200C/gas </w:t>
                      </w:r>
                      <w:r w:rsidR="00191075">
                        <w:rPr>
                          <w:color w:val="C0504D" w:themeColor="accent2"/>
                        </w:rPr>
                        <w:t>6</w:t>
                      </w:r>
                      <w:r w:rsidRPr="00191075">
                        <w:rPr>
                          <w:color w:val="C0504D" w:themeColor="accent2"/>
                        </w:rPr>
                        <w:t xml:space="preserve"> and line a baking tray with baking paper. </w:t>
                      </w:r>
                    </w:p>
                    <w:p w:rsidR="00A14F3E" w:rsidRDefault="00A14F3E" w:rsidP="0019107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 xml:space="preserve">Cut the head and tail off the spring onion and </w:t>
                      </w:r>
                      <w:r w:rsidR="00FD47FD">
                        <w:rPr>
                          <w:color w:val="C0504D" w:themeColor="accent2"/>
                        </w:rPr>
                        <w:t>snip the rest into small pieces and put to one side</w:t>
                      </w:r>
                    </w:p>
                    <w:p w:rsidR="00191075" w:rsidRDefault="00191075" w:rsidP="0019107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 xml:space="preserve"> Combine flour and </w:t>
                      </w:r>
                      <w:r w:rsidR="00841347">
                        <w:rPr>
                          <w:color w:val="C0504D" w:themeColor="accent2"/>
                        </w:rPr>
                        <w:t>oregano</w:t>
                      </w:r>
                      <w:r>
                        <w:rPr>
                          <w:color w:val="C0504D" w:themeColor="accent2"/>
                        </w:rPr>
                        <w:t xml:space="preserve"> with the butter to make crumbs.</w:t>
                      </w:r>
                    </w:p>
                    <w:p w:rsidR="00841347" w:rsidRDefault="00191075" w:rsidP="0019107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>Grate cheese and add to the flour mixture</w:t>
                      </w:r>
                      <w:r w:rsidR="00841347">
                        <w:rPr>
                          <w:color w:val="C0504D" w:themeColor="accent2"/>
                        </w:rPr>
                        <w:t>.</w:t>
                      </w:r>
                    </w:p>
                    <w:p w:rsidR="00FD47FD" w:rsidRDefault="00FD47FD" w:rsidP="0019107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>Add your spring onion</w:t>
                      </w:r>
                    </w:p>
                    <w:p w:rsidR="00191075" w:rsidRDefault="00191075" w:rsidP="0019107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 xml:space="preserve"> Bind with a little milk at a time (you may not need all of the milk)</w:t>
                      </w:r>
                    </w:p>
                    <w:p w:rsidR="00191075" w:rsidRDefault="00191075" w:rsidP="0019107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 xml:space="preserve">Knead the mixture onto a lightly floured surface and divide into 6 balls. Lightly pat the balls to flatten slightly. </w:t>
                      </w:r>
                    </w:p>
                    <w:p w:rsidR="00191075" w:rsidRPr="00B20760" w:rsidRDefault="00191075" w:rsidP="0019107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 xml:space="preserve">Place the </w:t>
                      </w:r>
                      <w:r w:rsidR="00841347">
                        <w:rPr>
                          <w:color w:val="C0504D" w:themeColor="accent2"/>
                        </w:rPr>
                        <w:t>balls</w:t>
                      </w:r>
                      <w:r>
                        <w:rPr>
                          <w:color w:val="C0504D" w:themeColor="accent2"/>
                        </w:rPr>
                        <w:t xml:space="preserve"> onto </w:t>
                      </w:r>
                      <w:r w:rsidR="00ED4BAB">
                        <w:rPr>
                          <w:color w:val="C0504D" w:themeColor="accent2"/>
                        </w:rPr>
                        <w:t>a baking sheet and lightly brush</w:t>
                      </w:r>
                      <w:r>
                        <w:rPr>
                          <w:color w:val="C0504D" w:themeColor="accent2"/>
                        </w:rPr>
                        <w:t xml:space="preserve"> the tops with milk (not the sides </w:t>
                      </w:r>
                      <w:r w:rsidR="00ED4BAB">
                        <w:rPr>
                          <w:color w:val="C0504D" w:themeColor="accent2"/>
                        </w:rPr>
                        <w:t>as this will prevent them rising)</w:t>
                      </w:r>
                    </w:p>
                    <w:p w:rsidR="00B20760" w:rsidRPr="001679D2" w:rsidRDefault="00ED4BAB" w:rsidP="006868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>Bake for 10-15 minutes until golden brown.</w:t>
                      </w:r>
                    </w:p>
                  </w:txbxContent>
                </v:textbox>
              </v:roundrect>
            </w:pict>
          </mc:Fallback>
        </mc:AlternateContent>
      </w:r>
      <w:r w:rsidR="001977C1">
        <w:tab/>
      </w:r>
    </w:p>
    <w:sectPr w:rsidR="000C0780" w:rsidRPr="001977C1" w:rsidSect="008627B2">
      <w:pgSz w:w="11906" w:h="16838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1AD" w:rsidRDefault="00B731AD" w:rsidP="001977C1">
      <w:pPr>
        <w:spacing w:after="0" w:line="240" w:lineRule="auto"/>
      </w:pPr>
      <w:r>
        <w:separator/>
      </w:r>
    </w:p>
  </w:endnote>
  <w:endnote w:type="continuationSeparator" w:id="0">
    <w:p w:rsidR="00B731AD" w:rsidRDefault="00B731AD" w:rsidP="0019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1AD" w:rsidRDefault="00B731AD" w:rsidP="001977C1">
      <w:pPr>
        <w:spacing w:after="0" w:line="240" w:lineRule="auto"/>
      </w:pPr>
      <w:r>
        <w:separator/>
      </w:r>
    </w:p>
  </w:footnote>
  <w:footnote w:type="continuationSeparator" w:id="0">
    <w:p w:rsidR="00B731AD" w:rsidRDefault="00B731AD" w:rsidP="00197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A8A"/>
    <w:multiLevelType w:val="hybridMultilevel"/>
    <w:tmpl w:val="00C4E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2AB0"/>
    <w:multiLevelType w:val="hybridMultilevel"/>
    <w:tmpl w:val="C19C2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54474"/>
    <w:multiLevelType w:val="hybridMultilevel"/>
    <w:tmpl w:val="0C4E6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744556">
      <w:start w:val="2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D70AF"/>
    <w:multiLevelType w:val="hybridMultilevel"/>
    <w:tmpl w:val="675E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97781"/>
    <w:multiLevelType w:val="hybridMultilevel"/>
    <w:tmpl w:val="C0B0D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D4109"/>
    <w:multiLevelType w:val="multilevel"/>
    <w:tmpl w:val="6778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19"/>
    <w:rsid w:val="000319C5"/>
    <w:rsid w:val="000C0780"/>
    <w:rsid w:val="001679D2"/>
    <w:rsid w:val="00191075"/>
    <w:rsid w:val="001977C1"/>
    <w:rsid w:val="001B50B5"/>
    <w:rsid w:val="001D1240"/>
    <w:rsid w:val="001E1F37"/>
    <w:rsid w:val="0025319F"/>
    <w:rsid w:val="002F0A79"/>
    <w:rsid w:val="003372F4"/>
    <w:rsid w:val="003B5FA7"/>
    <w:rsid w:val="003F62D4"/>
    <w:rsid w:val="00480D1A"/>
    <w:rsid w:val="004E2CEC"/>
    <w:rsid w:val="005062BE"/>
    <w:rsid w:val="00526A4F"/>
    <w:rsid w:val="00562314"/>
    <w:rsid w:val="005625F5"/>
    <w:rsid w:val="00591ED6"/>
    <w:rsid w:val="005C6713"/>
    <w:rsid w:val="00603D0F"/>
    <w:rsid w:val="00667215"/>
    <w:rsid w:val="00675E1F"/>
    <w:rsid w:val="006868E3"/>
    <w:rsid w:val="006B32B2"/>
    <w:rsid w:val="00715407"/>
    <w:rsid w:val="007B4AF0"/>
    <w:rsid w:val="007C4E14"/>
    <w:rsid w:val="00841347"/>
    <w:rsid w:val="008627B2"/>
    <w:rsid w:val="008F2503"/>
    <w:rsid w:val="009A13D9"/>
    <w:rsid w:val="009D0585"/>
    <w:rsid w:val="00A14F3E"/>
    <w:rsid w:val="00A4720A"/>
    <w:rsid w:val="00A51711"/>
    <w:rsid w:val="00A748C2"/>
    <w:rsid w:val="00AD0FD3"/>
    <w:rsid w:val="00B20760"/>
    <w:rsid w:val="00B731AD"/>
    <w:rsid w:val="00BE204A"/>
    <w:rsid w:val="00BE3318"/>
    <w:rsid w:val="00C14F30"/>
    <w:rsid w:val="00C534D9"/>
    <w:rsid w:val="00C860CD"/>
    <w:rsid w:val="00CE2191"/>
    <w:rsid w:val="00D64D0A"/>
    <w:rsid w:val="00D836FB"/>
    <w:rsid w:val="00E65288"/>
    <w:rsid w:val="00E776FE"/>
    <w:rsid w:val="00E820D2"/>
    <w:rsid w:val="00ED4BAB"/>
    <w:rsid w:val="00EF7A19"/>
    <w:rsid w:val="00F6690F"/>
    <w:rsid w:val="00FB41B2"/>
    <w:rsid w:val="00FD47FD"/>
    <w:rsid w:val="73CFE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390E7"/>
  <w15:docId w15:val="{3E775303-2FA3-43F8-B6C0-E89DA73D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7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7C1"/>
  </w:style>
  <w:style w:type="paragraph" w:styleId="Footer">
    <w:name w:val="footer"/>
    <w:basedOn w:val="Normal"/>
    <w:link w:val="FooterChar"/>
    <w:uiPriority w:val="99"/>
    <w:unhideWhenUsed/>
    <w:rsid w:val="00197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7C1"/>
  </w:style>
  <w:style w:type="paragraph" w:styleId="ListParagraph">
    <w:name w:val="List Paragraph"/>
    <w:basedOn w:val="Normal"/>
    <w:uiPriority w:val="34"/>
    <w:qFormat/>
    <w:rsid w:val="00197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Downloads\Farmers%20bite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Farmers bites (1)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2016</dc:creator>
  <cp:lastModifiedBy>J Virdee</cp:lastModifiedBy>
  <cp:revision>1</cp:revision>
  <cp:lastPrinted>2023-10-26T10:59:00Z</cp:lastPrinted>
  <dcterms:created xsi:type="dcterms:W3CDTF">2025-06-24T09:40:00Z</dcterms:created>
  <dcterms:modified xsi:type="dcterms:W3CDTF">2025-06-24T09:41:00Z</dcterms:modified>
</cp:coreProperties>
</file>