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C1" w:rsidRPr="001977C1" w:rsidRDefault="00CE43A7" w:rsidP="001977C1">
      <w:bookmarkStart w:id="0" w:name="_GoBack"/>
      <w:bookmarkEnd w:id="0"/>
      <w:r w:rsidRPr="009262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6F700A17" wp14:editId="7C41862A">
                <wp:simplePos x="0" y="0"/>
                <wp:positionH relativeFrom="column">
                  <wp:posOffset>4397071</wp:posOffset>
                </wp:positionH>
                <wp:positionV relativeFrom="paragraph">
                  <wp:posOffset>-456427</wp:posOffset>
                </wp:positionV>
                <wp:extent cx="1838325" cy="2999441"/>
                <wp:effectExtent l="12700" t="12700" r="15875" b="10795"/>
                <wp:wrapNone/>
                <wp:docPr id="1758298638" name="Rectangle: Rounded Corners 1758298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99944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43A7" w:rsidRDefault="00CE43A7" w:rsidP="00CE43A7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Allergy checklist</w:t>
                            </w:r>
                          </w:p>
                          <w:p w:rsidR="00CE43A7" w:rsidRDefault="00CE43A7" w:rsidP="00CE43A7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There are allergens in the room and we have made the following adjustments:</w:t>
                            </w:r>
                          </w:p>
                          <w:p w:rsidR="00CE43A7" w:rsidRDefault="00CE43A7" w:rsidP="00CE43A7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CE43A7" w:rsidRDefault="00CE43A7" w:rsidP="00CE43A7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Signed</w:t>
                            </w:r>
                          </w:p>
                          <w:p w:rsidR="00CE43A7" w:rsidRDefault="00CE43A7" w:rsidP="00CE43A7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Dated</w:t>
                            </w:r>
                          </w:p>
                          <w:p w:rsidR="00CE43A7" w:rsidRPr="00EE57A8" w:rsidRDefault="00CE43A7" w:rsidP="00CE43A7">
                            <w:p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00A17" id="Rectangle: Rounded Corners 1758298638" o:spid="_x0000_s1026" style="position:absolute;margin-left:346.25pt;margin-top:-35.95pt;width:144.75pt;height:236.2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" fillcolor="window" strokecolor="#c0504d" strokeweight="2pt">
                <v:textbox>
                  <w:txbxContent>
                    <w:p w:rsidR="00CE43A7" w:rsidRDefault="00CE43A7" w:rsidP="00CE43A7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Allergy checklist</w:t>
                      </w:r>
                    </w:p>
                    <w:p w:rsidR="00CE43A7" w:rsidRDefault="00CE43A7" w:rsidP="00CE43A7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There are allergens in the room and we have made the following adjustments:</w:t>
                      </w:r>
                    </w:p>
                    <w:p w:rsidR="00CE43A7" w:rsidRDefault="00CE43A7" w:rsidP="00CE43A7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CE43A7" w:rsidRDefault="00CE43A7" w:rsidP="00CE43A7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Signed</w:t>
                      </w:r>
                    </w:p>
                    <w:p w:rsidR="00CE43A7" w:rsidRDefault="00CE43A7" w:rsidP="00CE43A7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Dated</w:t>
                      </w:r>
                    </w:p>
                    <w:p w:rsidR="00CE43A7" w:rsidRPr="00EE57A8" w:rsidRDefault="00CE43A7" w:rsidP="00CE43A7">
                      <w:p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64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7CDDE3B" wp14:editId="12CCA61F">
                <wp:simplePos x="0" y="0"/>
                <wp:positionH relativeFrom="column">
                  <wp:posOffset>-596348</wp:posOffset>
                </wp:positionH>
                <wp:positionV relativeFrom="paragraph">
                  <wp:posOffset>188843</wp:posOffset>
                </wp:positionV>
                <wp:extent cx="2106930" cy="4084983"/>
                <wp:effectExtent l="0" t="0" r="26670" b="1079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4084983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C1" w:rsidRPr="00E820D2" w:rsidRDefault="001977C1" w:rsidP="001977C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E820D2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INGREDIENTS</w:t>
                            </w:r>
                          </w:p>
                          <w:p w:rsidR="000A7B7F" w:rsidRPr="005A7E82" w:rsidRDefault="000A7B7F" w:rsidP="005A7E8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Makes 6</w:t>
                            </w:r>
                          </w:p>
                          <w:p w:rsidR="000A7B7F" w:rsidRPr="000A7B7F" w:rsidRDefault="005D3C32" w:rsidP="000A7B7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X16 Tbs </w:t>
                            </w:r>
                            <w:r w:rsidR="000A7B7F" w:rsidRPr="000A7B7F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strong wholemeal bread flour</w:t>
                            </w:r>
                          </w:p>
                          <w:p w:rsidR="000A7B7F" w:rsidRPr="000A7B7F" w:rsidRDefault="000A7B7F" w:rsidP="000A7B7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 w:rsidRPr="000A7B7F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½ teaspoon sugar</w:t>
                            </w:r>
                          </w:p>
                          <w:p w:rsidR="000A7B7F" w:rsidRPr="000A7B7F" w:rsidRDefault="000A7B7F" w:rsidP="000A7B7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 w:rsidRPr="000A7B7F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1 teaspoon fast-action dried yeast</w:t>
                            </w:r>
                          </w:p>
                          <w:p w:rsidR="000A7B7F" w:rsidRDefault="000A7B7F" w:rsidP="000A7B7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 w:rsidRPr="000A7B7F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170ml warm water</w:t>
                            </w:r>
                          </w:p>
                          <w:p w:rsidR="000A7B7F" w:rsidRDefault="000A7B7F" w:rsidP="000A7B7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Handf</w:t>
                            </w:r>
                            <w:r w:rsidR="00D073D4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ul of </w:t>
                            </w:r>
                            <w:r w:rsidR="00B76E30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fresh rosemary</w:t>
                            </w:r>
                          </w:p>
                          <w:p w:rsidR="00CE1E1A" w:rsidRDefault="00C371E3" w:rsidP="000A7B7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1 </w:t>
                            </w:r>
                            <w:r w:rsidR="00B76E30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Tsp Garlic seasoning</w:t>
                            </w:r>
                          </w:p>
                          <w:p w:rsidR="00330426" w:rsidRDefault="00330426" w:rsidP="000A7B7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Splash of olive oil</w:t>
                            </w:r>
                          </w:p>
                          <w:p w:rsidR="003B5FA7" w:rsidRDefault="003B5FA7" w:rsidP="003B5FA7">
                            <w:pPr>
                              <w:spacing w:after="120" w:line="295" w:lineRule="atLeast"/>
                              <w:ind w:left="360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</w:p>
                          <w:p w:rsidR="00D836FB" w:rsidRPr="00D836FB" w:rsidRDefault="00D836FB" w:rsidP="00D836FB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1 egg</w:t>
                            </w:r>
                          </w:p>
                          <w:p w:rsidR="00D836FB" w:rsidRPr="00D836FB" w:rsidRDefault="00D836FB" w:rsidP="00D836FB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2 dessertspoons milk</w:t>
                            </w:r>
                          </w:p>
                          <w:p w:rsidR="00D836FB" w:rsidRPr="00D836FB" w:rsidRDefault="00D836FB" w:rsidP="00D836FB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2 spring onions</w:t>
                            </w:r>
                          </w:p>
                          <w:p w:rsidR="00D836FB" w:rsidRPr="003B5FA7" w:rsidRDefault="00D836FB" w:rsidP="003B5FA7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10g fresh co</w:t>
                            </w:r>
                            <w:r w:rsidR="003B5FA7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riander (about a small handful)</w:t>
                            </w:r>
                            <w:r w:rsidRPr="003B5FA7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 xml:space="preserve">2 dessertspoons </w:t>
                            </w:r>
                          </w:p>
                          <w:p w:rsidR="00D836FB" w:rsidRPr="00D836FB" w:rsidRDefault="00D836FB" w:rsidP="00D836FB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30-40g (about 8) green beans</w:t>
                            </w:r>
                          </w:p>
                          <w:p w:rsidR="00D836FB" w:rsidRPr="00D836FB" w:rsidRDefault="00D836FB" w:rsidP="00D836FB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50g plain flour</w:t>
                            </w:r>
                          </w:p>
                          <w:p w:rsidR="00D836FB" w:rsidRPr="00D836FB" w:rsidRDefault="00D836FB" w:rsidP="00D836FB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1/2 teaspoon baking powder</w:t>
                            </w:r>
                          </w:p>
                          <w:p w:rsidR="00E65288" w:rsidRPr="001977C1" w:rsidRDefault="00D836FB" w:rsidP="00D836FB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pinch of pepper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DDE3B" id="Rounded Rectangle 7" o:spid="_x0000_s1027" style="position:absolute;margin-left:-46.95pt;margin-top:14.85pt;width:165.9pt;height:321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" fillcolor="white [3201]" strokecolor="#c0504d [3205]" strokeweight="2pt">
                <v:textbox>
                  <w:txbxContent>
                    <w:p w:rsidR="001977C1" w:rsidRPr="00E820D2" w:rsidRDefault="001977C1" w:rsidP="001977C1">
                      <w:pPr>
                        <w:jc w:val="center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E820D2">
                        <w:rPr>
                          <w:rFonts w:cstheme="minorHAnsi"/>
                          <w:b/>
                          <w:color w:val="C0504D" w:themeColor="accent2"/>
                        </w:rPr>
                        <w:t>INGREDIENTS</w:t>
                      </w:r>
                    </w:p>
                    <w:p w:rsidR="000A7B7F" w:rsidRPr="005A7E82" w:rsidRDefault="000A7B7F" w:rsidP="005A7E8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Makes 6</w:t>
                      </w:r>
                    </w:p>
                    <w:p w:rsidR="000A7B7F" w:rsidRPr="000A7B7F" w:rsidRDefault="005D3C32" w:rsidP="000A7B7F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X16 Tbs </w:t>
                      </w:r>
                      <w:r w:rsidR="000A7B7F" w:rsidRPr="000A7B7F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strong wholemeal bread flour</w:t>
                      </w:r>
                    </w:p>
                    <w:p w:rsidR="000A7B7F" w:rsidRPr="000A7B7F" w:rsidRDefault="000A7B7F" w:rsidP="000A7B7F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 w:rsidRPr="000A7B7F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½ teaspoon sugar</w:t>
                      </w:r>
                    </w:p>
                    <w:p w:rsidR="000A7B7F" w:rsidRPr="000A7B7F" w:rsidRDefault="000A7B7F" w:rsidP="000A7B7F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 w:rsidRPr="000A7B7F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1 teaspoon fast-action dried yeast</w:t>
                      </w:r>
                    </w:p>
                    <w:p w:rsidR="000A7B7F" w:rsidRDefault="000A7B7F" w:rsidP="000A7B7F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 w:rsidRPr="000A7B7F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170ml warm water</w:t>
                      </w:r>
                    </w:p>
                    <w:p w:rsidR="000A7B7F" w:rsidRDefault="000A7B7F" w:rsidP="000A7B7F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Handf</w:t>
                      </w:r>
                      <w:r w:rsidR="00D073D4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ul of </w:t>
                      </w:r>
                      <w:r w:rsidR="00B76E30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fresh rosemary</w:t>
                      </w:r>
                    </w:p>
                    <w:p w:rsidR="00CE1E1A" w:rsidRDefault="00C371E3" w:rsidP="000A7B7F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1 </w:t>
                      </w:r>
                      <w:r w:rsidR="00B76E30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Tsp Garlic seasoning</w:t>
                      </w:r>
                    </w:p>
                    <w:p w:rsidR="00330426" w:rsidRDefault="00330426" w:rsidP="000A7B7F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Splash of olive oil</w:t>
                      </w:r>
                    </w:p>
                    <w:p w:rsidR="003B5FA7" w:rsidRDefault="003B5FA7" w:rsidP="003B5FA7">
                      <w:pPr>
                        <w:spacing w:after="120" w:line="295" w:lineRule="atLeast"/>
                        <w:ind w:left="360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</w:p>
                    <w:p w:rsidR="00D836FB" w:rsidRPr="00D836FB" w:rsidRDefault="00D836FB" w:rsidP="00D836FB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1 egg</w:t>
                      </w:r>
                    </w:p>
                    <w:p w:rsidR="00D836FB" w:rsidRPr="00D836FB" w:rsidRDefault="00D836FB" w:rsidP="00D836FB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2 dessertspoons milk</w:t>
                      </w:r>
                    </w:p>
                    <w:p w:rsidR="00D836FB" w:rsidRPr="00D836FB" w:rsidRDefault="00D836FB" w:rsidP="00D836FB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2 spring onions</w:t>
                      </w:r>
                    </w:p>
                    <w:p w:rsidR="00D836FB" w:rsidRPr="003B5FA7" w:rsidRDefault="00D836FB" w:rsidP="003B5FA7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10g fresh co</w:t>
                      </w:r>
                      <w:r w:rsidR="003B5FA7">
                        <w:rPr>
                          <w:b/>
                          <w:color w:val="FFFFFF" w:themeColor="background1"/>
                          <w:u w:val="single"/>
                        </w:rPr>
                        <w:t>riander (about a small handful)</w:t>
                      </w:r>
                      <w:r w:rsidRPr="003B5FA7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 xml:space="preserve">2 dessertspoons </w:t>
                      </w:r>
                    </w:p>
                    <w:p w:rsidR="00D836FB" w:rsidRPr="00D836FB" w:rsidRDefault="00D836FB" w:rsidP="00D836FB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30-40g (about 8) green beans</w:t>
                      </w:r>
                    </w:p>
                    <w:p w:rsidR="00D836FB" w:rsidRPr="00D836FB" w:rsidRDefault="00D836FB" w:rsidP="00D836FB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50g plain flour</w:t>
                      </w:r>
                    </w:p>
                    <w:p w:rsidR="00D836FB" w:rsidRPr="00D836FB" w:rsidRDefault="00D836FB" w:rsidP="00D836FB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1/2 teaspoon baking powder</w:t>
                      </w:r>
                    </w:p>
                    <w:p w:rsidR="00E65288" w:rsidRPr="001977C1" w:rsidRDefault="00D836FB" w:rsidP="00D836FB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pinch of pepper</w:t>
                      </w:r>
                    </w:p>
                  </w:txbxContent>
                </v:textbox>
              </v:roundrect>
            </w:pict>
          </mc:Fallback>
        </mc:AlternateContent>
      </w:r>
      <w:r w:rsidR="00346443">
        <w:t xml:space="preserve">                                                  </w:t>
      </w:r>
      <w:r w:rsidR="005D37A9">
        <w:t xml:space="preserve"> </w:t>
      </w:r>
      <w:r w:rsidR="00346443">
        <w:rPr>
          <w:noProof/>
          <w:lang w:eastAsia="en-GB"/>
        </w:rPr>
        <w:drawing>
          <wp:inline distT="0" distB="0" distL="0" distR="0" wp14:anchorId="37CDDE41" wp14:editId="37CDDE42">
            <wp:extent cx="2441979" cy="11827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760" cy="1186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7C1" w:rsidRPr="001977C1" w:rsidRDefault="00C655D3" w:rsidP="001977C1">
      <w:pPr>
        <w:tabs>
          <w:tab w:val="left" w:pos="644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DDE3F" wp14:editId="69AB5DF1">
                <wp:simplePos x="0" y="0"/>
                <wp:positionH relativeFrom="column">
                  <wp:posOffset>1887855</wp:posOffset>
                </wp:positionH>
                <wp:positionV relativeFrom="paragraph">
                  <wp:posOffset>12877</wp:posOffset>
                </wp:positionV>
                <wp:extent cx="1967865" cy="467140"/>
                <wp:effectExtent l="0" t="0" r="1333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865" cy="4671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C1" w:rsidRPr="001679D2" w:rsidRDefault="001977C1" w:rsidP="001977C1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32"/>
                              </w:rPr>
                            </w:pPr>
                            <w:r w:rsidRPr="001679D2">
                              <w:rPr>
                                <w:b/>
                                <w:color w:val="C0504D" w:themeColor="accent2"/>
                                <w:sz w:val="32"/>
                              </w:rPr>
                              <w:t xml:space="preserve">RECIPE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DDE3F" id="Rounded Rectangle 2" o:spid="_x0000_s1028" style="position:absolute;margin-left:148.65pt;margin-top:1pt;width:154.95pt;height:36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" fillcolor="white [3201]" strokecolor="#c0504d [3205]" strokeweight="2pt">
                <v:textbox>
                  <w:txbxContent>
                    <w:p w:rsidR="001977C1" w:rsidRPr="001679D2" w:rsidRDefault="001977C1" w:rsidP="001977C1">
                      <w:pPr>
                        <w:jc w:val="center"/>
                        <w:rPr>
                          <w:b/>
                          <w:color w:val="C0504D" w:themeColor="accent2"/>
                          <w:sz w:val="32"/>
                        </w:rPr>
                      </w:pPr>
                      <w:r w:rsidRPr="001679D2">
                        <w:rPr>
                          <w:b/>
                          <w:color w:val="C0504D" w:themeColor="accent2"/>
                          <w:sz w:val="32"/>
                        </w:rPr>
                        <w:t xml:space="preserve">RECIPE </w:t>
                      </w:r>
                    </w:p>
                  </w:txbxContent>
                </v:textbox>
              </v:roundrect>
            </w:pict>
          </mc:Fallback>
        </mc:AlternateContent>
      </w:r>
      <w:r w:rsidR="001977C1">
        <w:tab/>
      </w:r>
    </w:p>
    <w:p w:rsidR="001977C1" w:rsidRPr="001977C1" w:rsidRDefault="00C655D3" w:rsidP="001977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CDDE43" wp14:editId="17137688">
                <wp:simplePos x="0" y="0"/>
                <wp:positionH relativeFrom="column">
                  <wp:posOffset>1828800</wp:posOffset>
                </wp:positionH>
                <wp:positionV relativeFrom="paragraph">
                  <wp:posOffset>200069</wp:posOffset>
                </wp:positionV>
                <wp:extent cx="2136775" cy="496570"/>
                <wp:effectExtent l="0" t="0" r="15875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4965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D0F" w:rsidRPr="001679D2" w:rsidRDefault="005056FC" w:rsidP="00D073D4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b/>
                                <w:color w:val="C0504D" w:themeColor="accent2"/>
                              </w:rPr>
                              <w:t>Garlic &amp; Rosemary</w:t>
                            </w:r>
                            <w:r w:rsidR="00D073D4">
                              <w:rPr>
                                <w:b/>
                                <w:color w:val="C0504D" w:themeColor="accent2"/>
                              </w:rPr>
                              <w:t xml:space="preserve"> </w:t>
                            </w:r>
                            <w:r w:rsidR="00CE1E1A">
                              <w:rPr>
                                <w:b/>
                                <w:color w:val="C0504D" w:themeColor="accent2"/>
                              </w:rPr>
                              <w:t>Bread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DDE43" id="Rectangle 9" o:spid="_x0000_s1029" style="position:absolute;margin-left:2in;margin-top:15.75pt;width:168.25pt;height:39.1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" fillcolor="white [3201]" strokecolor="#c0504d [3205]" strokeweight="2pt">
                <v:textbox>
                  <w:txbxContent>
                    <w:p w:rsidR="00603D0F" w:rsidRPr="001679D2" w:rsidRDefault="005056FC" w:rsidP="00D073D4">
                      <w:pPr>
                        <w:jc w:val="center"/>
                        <w:rPr>
                          <w:b/>
                          <w:color w:val="C0504D" w:themeColor="accent2"/>
                        </w:rPr>
                      </w:pPr>
                      <w:r>
                        <w:rPr>
                          <w:b/>
                          <w:color w:val="C0504D" w:themeColor="accent2"/>
                        </w:rPr>
                        <w:t>Garlic &amp; Rosemary</w:t>
                      </w:r>
                      <w:r w:rsidR="00D073D4">
                        <w:rPr>
                          <w:b/>
                          <w:color w:val="C0504D" w:themeColor="accent2"/>
                        </w:rPr>
                        <w:t xml:space="preserve"> </w:t>
                      </w:r>
                      <w:r w:rsidR="00CE1E1A">
                        <w:rPr>
                          <w:b/>
                          <w:color w:val="C0504D" w:themeColor="accent2"/>
                        </w:rPr>
                        <w:t>Bread</w:t>
                      </w:r>
                    </w:p>
                  </w:txbxContent>
                </v:textbox>
              </v:rect>
            </w:pict>
          </mc:Fallback>
        </mc:AlternateContent>
      </w:r>
    </w:p>
    <w:p w:rsidR="001977C1" w:rsidRPr="001977C1" w:rsidRDefault="001977C1" w:rsidP="001977C1"/>
    <w:p w:rsidR="001977C1" w:rsidRPr="001977C1" w:rsidRDefault="00C655D3" w:rsidP="001977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7CDDE45" wp14:editId="5A7354FC">
                <wp:simplePos x="0" y="0"/>
                <wp:positionH relativeFrom="column">
                  <wp:posOffset>1828800</wp:posOffset>
                </wp:positionH>
                <wp:positionV relativeFrom="paragraph">
                  <wp:posOffset>109176</wp:posOffset>
                </wp:positionV>
                <wp:extent cx="2066925" cy="3338623"/>
                <wp:effectExtent l="0" t="0" r="28575" b="1460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3386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0D2" w:rsidRDefault="00E820D2" w:rsidP="00E820D2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E820D2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   SUPER GOOD BECAUSE:  </w:t>
                            </w:r>
                          </w:p>
                          <w:p w:rsidR="000A7B7F" w:rsidRDefault="000A7B7F" w:rsidP="00E820D2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Wh</w:t>
                            </w:r>
                            <w:r w:rsidR="00706D1C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olemeal bread provides you with </w:t>
                            </w: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a slow release energy</w:t>
                            </w:r>
                          </w:p>
                          <w:p w:rsidR="000A7B7F" w:rsidRDefault="00B76E30" w:rsidP="00E820D2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Rosemary is anti-bacterial and anti-inflammatory and can help boost your immunity</w:t>
                            </w:r>
                          </w:p>
                          <w:p w:rsidR="000A7B7F" w:rsidRDefault="000A7B7F" w:rsidP="00E820D2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Wholemeal bread is full of Vitamin B and E </w:t>
                            </w:r>
                          </w:p>
                          <w:p w:rsidR="00CE1E1A" w:rsidRDefault="00B76E30" w:rsidP="00E820D2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Garlic helps promote a healthy heart and can help lower cholesterol </w:t>
                            </w:r>
                          </w:p>
                          <w:p w:rsidR="000A7B7F" w:rsidRDefault="000A7B7F" w:rsidP="00E820D2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0A7B7F" w:rsidRPr="00E820D2" w:rsidRDefault="000A7B7F" w:rsidP="00E820D2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DDE45" id="Rounded Rectangle 5" o:spid="_x0000_s1030" style="position:absolute;margin-left:2in;margin-top:8.6pt;width:162.75pt;height:262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" fillcolor="window" strokecolor="#c0504d" strokeweight="2pt">
                <v:textbox>
                  <w:txbxContent>
                    <w:p w:rsidR="00E820D2" w:rsidRDefault="00E820D2" w:rsidP="00E820D2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E820D2"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   SUPER GOOD BECAUSE:  </w:t>
                      </w:r>
                    </w:p>
                    <w:p w:rsidR="000A7B7F" w:rsidRDefault="000A7B7F" w:rsidP="00E820D2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Wh</w:t>
                      </w:r>
                      <w:r w:rsidR="00706D1C"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olemeal bread provides you with </w:t>
                      </w: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a slow release energy</w:t>
                      </w:r>
                    </w:p>
                    <w:p w:rsidR="000A7B7F" w:rsidRDefault="00B76E30" w:rsidP="00E820D2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Rosemary is anti-bacterial and anti-inflammatory and can help boost your immunity</w:t>
                      </w:r>
                    </w:p>
                    <w:p w:rsidR="000A7B7F" w:rsidRDefault="000A7B7F" w:rsidP="00E820D2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Wholemeal bread is full of Vitamin B and E </w:t>
                      </w:r>
                    </w:p>
                    <w:p w:rsidR="00CE1E1A" w:rsidRDefault="00B76E30" w:rsidP="00E820D2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Garlic helps promote a healthy heart and can help lower cholesterol </w:t>
                      </w:r>
                    </w:p>
                    <w:p w:rsidR="000A7B7F" w:rsidRDefault="000A7B7F" w:rsidP="00E820D2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0A7B7F" w:rsidRPr="00E820D2" w:rsidRDefault="000A7B7F" w:rsidP="00E820D2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7C1" w:rsidRPr="001977C1" w:rsidRDefault="006B679C" w:rsidP="001977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7CDDE3D" wp14:editId="649C806F">
                <wp:simplePos x="0" y="0"/>
                <wp:positionH relativeFrom="column">
                  <wp:posOffset>4126617</wp:posOffset>
                </wp:positionH>
                <wp:positionV relativeFrom="paragraph">
                  <wp:posOffset>250411</wp:posOffset>
                </wp:positionV>
                <wp:extent cx="2297430" cy="2218414"/>
                <wp:effectExtent l="12700" t="12700" r="13970" b="1714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221841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4D9" w:rsidRPr="00E820D2" w:rsidRDefault="00C534D9" w:rsidP="003B5FA7">
                            <w:pPr>
                              <w:ind w:firstLine="72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E820D2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EQUIPMENT</w:t>
                            </w:r>
                          </w:p>
                          <w:p w:rsidR="00603D0F" w:rsidRPr="000A7B7F" w:rsidRDefault="00562314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Teaspoon</w:t>
                            </w:r>
                          </w:p>
                          <w:p w:rsidR="000A7B7F" w:rsidRPr="00330426" w:rsidRDefault="000A7B7F" w:rsidP="00330426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Measuring Jug</w:t>
                            </w:r>
                          </w:p>
                          <w:p w:rsidR="000A7B7F" w:rsidRPr="001679D2" w:rsidRDefault="000A7B7F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Baking tray &amp; baking paper</w:t>
                            </w:r>
                          </w:p>
                          <w:p w:rsidR="001679D2" w:rsidRPr="001679D2" w:rsidRDefault="001679D2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Mixing Bowl</w:t>
                            </w:r>
                          </w:p>
                          <w:p w:rsidR="00562314" w:rsidRPr="000A7B7F" w:rsidRDefault="00562314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Wooden Spoon</w:t>
                            </w:r>
                          </w:p>
                          <w:p w:rsidR="001679D2" w:rsidRPr="00330426" w:rsidRDefault="001679D2" w:rsidP="00330426">
                            <w:pPr>
                              <w:spacing w:after="120" w:line="295" w:lineRule="atLeast"/>
                              <w:ind w:left="720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</w:p>
                          <w:p w:rsidR="00603D0F" w:rsidRPr="001977C1" w:rsidRDefault="00603D0F" w:rsidP="000A7B7F">
                            <w:pPr>
                              <w:spacing w:after="120" w:line="295" w:lineRule="atLeast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DDE3D" id="Rounded Rectangle 4" o:spid="_x0000_s1031" style="position:absolute;margin-left:324.95pt;margin-top:19.7pt;width:180.9pt;height:174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" fillcolor="white [3201]" strokecolor="#c0504d [3205]" strokeweight="2pt">
                <v:textbox>
                  <w:txbxContent>
                    <w:p w:rsidR="00C534D9" w:rsidRPr="00E820D2" w:rsidRDefault="00C534D9" w:rsidP="003B5FA7">
                      <w:pPr>
                        <w:ind w:firstLine="72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E820D2">
                        <w:rPr>
                          <w:rFonts w:cstheme="minorHAnsi"/>
                          <w:b/>
                          <w:color w:val="C0504D" w:themeColor="accent2"/>
                        </w:rPr>
                        <w:t>EQUIPMENT</w:t>
                      </w:r>
                    </w:p>
                    <w:p w:rsidR="00603D0F" w:rsidRPr="000A7B7F" w:rsidRDefault="00562314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Teaspoon</w:t>
                      </w:r>
                    </w:p>
                    <w:p w:rsidR="000A7B7F" w:rsidRPr="00330426" w:rsidRDefault="000A7B7F" w:rsidP="00330426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Measuring Jug</w:t>
                      </w:r>
                    </w:p>
                    <w:p w:rsidR="000A7B7F" w:rsidRPr="001679D2" w:rsidRDefault="000A7B7F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Baking tray &amp; baking paper</w:t>
                      </w:r>
                    </w:p>
                    <w:p w:rsidR="001679D2" w:rsidRPr="001679D2" w:rsidRDefault="001679D2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Mixing Bowl</w:t>
                      </w:r>
                    </w:p>
                    <w:p w:rsidR="00562314" w:rsidRPr="000A7B7F" w:rsidRDefault="00562314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Wooden Spoon</w:t>
                      </w:r>
                    </w:p>
                    <w:p w:rsidR="001679D2" w:rsidRPr="00330426" w:rsidRDefault="001679D2" w:rsidP="00330426">
                      <w:pPr>
                        <w:spacing w:after="120" w:line="295" w:lineRule="atLeast"/>
                        <w:ind w:left="720"/>
                        <w:rPr>
                          <w:b/>
                          <w:color w:val="C0504D" w:themeColor="accent2"/>
                          <w:u w:val="single"/>
                        </w:rPr>
                      </w:pPr>
                    </w:p>
                    <w:p w:rsidR="00603D0F" w:rsidRPr="001977C1" w:rsidRDefault="00603D0F" w:rsidP="000A7B7F">
                      <w:pPr>
                        <w:spacing w:after="120" w:line="295" w:lineRule="atLeast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7C1" w:rsidRDefault="001977C1" w:rsidP="001977C1"/>
    <w:p w:rsidR="000C0780" w:rsidRPr="001977C1" w:rsidRDefault="006868E3" w:rsidP="001977C1">
      <w:pPr>
        <w:tabs>
          <w:tab w:val="left" w:pos="57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CDDE47" wp14:editId="41A4FA98">
                <wp:simplePos x="0" y="0"/>
                <wp:positionH relativeFrom="column">
                  <wp:posOffset>-591599</wp:posOffset>
                </wp:positionH>
                <wp:positionV relativeFrom="paragraph">
                  <wp:posOffset>2670949</wp:posOffset>
                </wp:positionV>
                <wp:extent cx="7143750" cy="3668754"/>
                <wp:effectExtent l="12700" t="12700" r="19050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66875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8E3" w:rsidRPr="001679D2" w:rsidRDefault="006868E3" w:rsidP="006868E3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36"/>
                                <w:u w:val="single"/>
                              </w:rPr>
                            </w:pPr>
                            <w:r w:rsidRPr="001679D2">
                              <w:rPr>
                                <w:b/>
                                <w:color w:val="C0504D" w:themeColor="accent2"/>
                                <w:sz w:val="36"/>
                                <w:u w:val="single"/>
                              </w:rPr>
                              <w:t>METHOD</w:t>
                            </w:r>
                          </w:p>
                          <w:p w:rsidR="006868E3" w:rsidRPr="00E61073" w:rsidRDefault="006868E3" w:rsidP="00E61073">
                            <w:pPr>
                              <w:ind w:firstLine="360"/>
                              <w:rPr>
                                <w:color w:val="C0504D" w:themeColor="accent2"/>
                              </w:rPr>
                            </w:pPr>
                            <w:r w:rsidRPr="001679D2">
                              <w:rPr>
                                <w:color w:val="C0504D" w:themeColor="accent2"/>
                              </w:rPr>
                              <w:t>Wash your hands and put your apron on</w:t>
                            </w:r>
                            <w:r w:rsidR="00E61073">
                              <w:rPr>
                                <w:color w:val="C0504D" w:themeColor="accent2"/>
                              </w:rPr>
                              <w:t xml:space="preserve"> &amp; c</w:t>
                            </w:r>
                            <w:r w:rsidRPr="00E61073">
                              <w:rPr>
                                <w:color w:val="C0504D" w:themeColor="accent2"/>
                              </w:rPr>
                              <w:t>heck you have all your ingredients</w:t>
                            </w:r>
                          </w:p>
                          <w:p w:rsidR="000A7B7F" w:rsidRDefault="000A7B7F" w:rsidP="00E61073">
                            <w:pPr>
                              <w:ind w:left="360"/>
                              <w:rPr>
                                <w:color w:val="C0504D" w:themeColor="accent2"/>
                              </w:rPr>
                            </w:pPr>
                            <w:r w:rsidRPr="000A7B7F">
                              <w:rPr>
                                <w:color w:val="C0504D" w:themeColor="accent2"/>
                              </w:rPr>
                              <w:t>Mix th</w:t>
                            </w:r>
                            <w:r w:rsidR="00E61073">
                              <w:rPr>
                                <w:color w:val="C0504D" w:themeColor="accent2"/>
                              </w:rPr>
                              <w:t>e</w:t>
                            </w:r>
                            <w:r w:rsidRPr="000A7B7F">
                              <w:rPr>
                                <w:color w:val="C0504D" w:themeColor="accent2"/>
                              </w:rPr>
                              <w:t xml:space="preserve"> flour in your mixing bowl with your fingers. Add the sugar and the yeast to the bowl and give everything another mix with your hands.</w:t>
                            </w:r>
                          </w:p>
                          <w:p w:rsidR="002B6904" w:rsidRDefault="002B6904" w:rsidP="00E61073">
                            <w:pPr>
                              <w:ind w:firstLine="360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 xml:space="preserve">Add a teaspoon of garlic seasoning and </w:t>
                            </w:r>
                            <w:r w:rsidR="00014D13">
                              <w:rPr>
                                <w:color w:val="C0504D" w:themeColor="accent2"/>
                              </w:rPr>
                              <w:t>add some of your fresh rosemary</w:t>
                            </w:r>
                          </w:p>
                          <w:p w:rsidR="00C655D3" w:rsidRDefault="000A7B7F" w:rsidP="00E61073">
                            <w:pPr>
                              <w:ind w:firstLine="360"/>
                              <w:rPr>
                                <w:color w:val="C0504D" w:themeColor="accent2"/>
                              </w:rPr>
                            </w:pPr>
                            <w:r w:rsidRPr="000A7B7F">
                              <w:rPr>
                                <w:color w:val="C0504D" w:themeColor="accent2"/>
                              </w:rPr>
                              <w:t>Using your finger like a drill, make a hole in the middle of your flour mixture</w:t>
                            </w:r>
                          </w:p>
                          <w:p w:rsidR="000A7B7F" w:rsidRPr="00C655D3" w:rsidRDefault="004B043E" w:rsidP="00E61073">
                            <w:pPr>
                              <w:ind w:left="360"/>
                              <w:rPr>
                                <w:color w:val="C0504D" w:themeColor="accent2"/>
                              </w:rPr>
                            </w:pPr>
                            <w:r w:rsidRPr="00C655D3">
                              <w:rPr>
                                <w:color w:val="C0504D" w:themeColor="accent2"/>
                              </w:rPr>
                              <w:t xml:space="preserve">Firstly add your </w:t>
                            </w:r>
                            <w:r w:rsidR="000A7B7F" w:rsidRPr="00C655D3">
                              <w:rPr>
                                <w:color w:val="C0504D" w:themeColor="accent2"/>
                              </w:rPr>
                              <w:t xml:space="preserve">warm water </w:t>
                            </w:r>
                            <w:r w:rsidR="00B76E30">
                              <w:rPr>
                                <w:color w:val="C0504D" w:themeColor="accent2"/>
                              </w:rPr>
                              <w:t>and s</w:t>
                            </w:r>
                            <w:r w:rsidR="000A7B7F" w:rsidRPr="00C655D3">
                              <w:rPr>
                                <w:color w:val="C0504D" w:themeColor="accent2"/>
                              </w:rPr>
                              <w:t>tir with until the mixture starts to form a ball of dough.</w:t>
                            </w:r>
                            <w:r w:rsidR="00942075">
                              <w:rPr>
                                <w:color w:val="C0504D" w:themeColor="accent2"/>
                              </w:rPr>
                              <w:t xml:space="preserve"> </w:t>
                            </w:r>
                            <w:r w:rsidR="000A7B7F" w:rsidRPr="00C655D3">
                              <w:rPr>
                                <w:color w:val="C0504D" w:themeColor="accent2"/>
                              </w:rPr>
                              <w:t xml:space="preserve">Pull and stretch the dough until all the flour from the bowl has been picked up and the dough is smooth and stretchy </w:t>
                            </w:r>
                            <w:r w:rsidR="00014D13">
                              <w:rPr>
                                <w:color w:val="C0504D" w:themeColor="accent2"/>
                              </w:rPr>
                              <w:t>(add a little splash of oil to help the bread stretch</w:t>
                            </w:r>
                            <w:r w:rsidR="000A7B7F" w:rsidRPr="00C655D3">
                              <w:rPr>
                                <w:color w:val="C0504D" w:themeColor="accent2"/>
                              </w:rPr>
                              <w:t>, but not too much.)</w:t>
                            </w:r>
                          </w:p>
                          <w:p w:rsidR="000A7B7F" w:rsidRDefault="000A7B7F" w:rsidP="00E61073">
                            <w:pPr>
                              <w:ind w:firstLine="360"/>
                              <w:rPr>
                                <w:color w:val="C0504D" w:themeColor="accent2"/>
                              </w:rPr>
                            </w:pPr>
                            <w:r w:rsidRPr="000A7B7F">
                              <w:rPr>
                                <w:color w:val="C0504D" w:themeColor="accent2"/>
                              </w:rPr>
                              <w:t xml:space="preserve">Tear the dough into </w:t>
                            </w:r>
                            <w:r w:rsidR="004B043E">
                              <w:rPr>
                                <w:color w:val="C0504D" w:themeColor="accent2"/>
                              </w:rPr>
                              <w:t>6</w:t>
                            </w:r>
                            <w:r w:rsidRPr="000A7B7F">
                              <w:rPr>
                                <w:color w:val="C0504D" w:themeColor="accent2"/>
                              </w:rPr>
                              <w:t xml:space="preserve"> pieces that are about the same size</w:t>
                            </w:r>
                            <w:r w:rsidR="006B679C">
                              <w:rPr>
                                <w:color w:val="C0504D" w:themeColor="accent2"/>
                              </w:rPr>
                              <w:t xml:space="preserve"> </w:t>
                            </w:r>
                            <w:r w:rsidRPr="000A7B7F">
                              <w:rPr>
                                <w:color w:val="C0504D" w:themeColor="accent2"/>
                              </w:rPr>
                              <w:t xml:space="preserve"> and knead the dough balls until </w:t>
                            </w:r>
                            <w:r w:rsidR="006B679C">
                              <w:rPr>
                                <w:color w:val="C0504D" w:themeColor="accent2"/>
                              </w:rPr>
                              <w:t>stretchy and soft.</w:t>
                            </w:r>
                          </w:p>
                          <w:p w:rsidR="000A7B7F" w:rsidRPr="001679D2" w:rsidRDefault="000A7B7F" w:rsidP="00E61073">
                            <w:pPr>
                              <w:ind w:firstLine="360"/>
                              <w:rPr>
                                <w:color w:val="C0504D" w:themeColor="accent2"/>
                              </w:rPr>
                            </w:pPr>
                            <w:r w:rsidRPr="000A7B7F">
                              <w:rPr>
                                <w:color w:val="C0504D" w:themeColor="accent2"/>
                              </w:rPr>
                              <w:t>Ma</w:t>
                            </w:r>
                            <w:r w:rsidR="006B679C">
                              <w:rPr>
                                <w:color w:val="C0504D" w:themeColor="accent2"/>
                              </w:rPr>
                              <w:t xml:space="preserve">rk a cross into each dough ball and pop onto a baking tray into the oven for </w:t>
                            </w:r>
                            <w:r w:rsidR="00942075">
                              <w:rPr>
                                <w:color w:val="C0504D" w:themeColor="accent2"/>
                              </w:rPr>
                              <w:t>18-20 minutes.</w:t>
                            </w:r>
                          </w:p>
                          <w:p w:rsidR="00562314" w:rsidRDefault="00562314" w:rsidP="00706D1C">
                            <w:pPr>
                              <w:rPr>
                                <w:color w:val="C0504D" w:themeColor="accent2"/>
                              </w:rPr>
                            </w:pPr>
                          </w:p>
                          <w:p w:rsidR="002B6904" w:rsidRDefault="002B6904" w:rsidP="00706D1C">
                            <w:pPr>
                              <w:rPr>
                                <w:color w:val="C0504D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DDE47" id="Rounded Rectangle 10" o:spid="_x0000_s1032" style="position:absolute;margin-left:-46.6pt;margin-top:210.3pt;width:562.5pt;height:288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" fillcolor="white [3201]" strokecolor="#c0504d [3205]" strokeweight="2pt">
                <v:textbox>
                  <w:txbxContent>
                    <w:p w:rsidR="006868E3" w:rsidRPr="001679D2" w:rsidRDefault="006868E3" w:rsidP="006868E3">
                      <w:pPr>
                        <w:jc w:val="center"/>
                        <w:rPr>
                          <w:b/>
                          <w:color w:val="C0504D" w:themeColor="accent2"/>
                          <w:sz w:val="36"/>
                          <w:u w:val="single"/>
                        </w:rPr>
                      </w:pPr>
                      <w:r w:rsidRPr="001679D2">
                        <w:rPr>
                          <w:b/>
                          <w:color w:val="C0504D" w:themeColor="accent2"/>
                          <w:sz w:val="36"/>
                          <w:u w:val="single"/>
                        </w:rPr>
                        <w:t>METHOD</w:t>
                      </w:r>
                    </w:p>
                    <w:p w:rsidR="006868E3" w:rsidRPr="00E61073" w:rsidRDefault="006868E3" w:rsidP="00E61073">
                      <w:pPr>
                        <w:ind w:firstLine="360"/>
                        <w:rPr>
                          <w:color w:val="C0504D" w:themeColor="accent2"/>
                        </w:rPr>
                      </w:pPr>
                      <w:r w:rsidRPr="001679D2">
                        <w:rPr>
                          <w:color w:val="C0504D" w:themeColor="accent2"/>
                        </w:rPr>
                        <w:t>Wash your hands and put your apron on</w:t>
                      </w:r>
                      <w:r w:rsidR="00E61073">
                        <w:rPr>
                          <w:color w:val="C0504D" w:themeColor="accent2"/>
                        </w:rPr>
                        <w:t xml:space="preserve"> &amp; c</w:t>
                      </w:r>
                      <w:r w:rsidRPr="00E61073">
                        <w:rPr>
                          <w:color w:val="C0504D" w:themeColor="accent2"/>
                        </w:rPr>
                        <w:t>heck you have all your ingredients</w:t>
                      </w:r>
                    </w:p>
                    <w:p w:rsidR="000A7B7F" w:rsidRDefault="000A7B7F" w:rsidP="00E61073">
                      <w:pPr>
                        <w:ind w:left="360"/>
                        <w:rPr>
                          <w:color w:val="C0504D" w:themeColor="accent2"/>
                        </w:rPr>
                      </w:pPr>
                      <w:r w:rsidRPr="000A7B7F">
                        <w:rPr>
                          <w:color w:val="C0504D" w:themeColor="accent2"/>
                        </w:rPr>
                        <w:t>Mix th</w:t>
                      </w:r>
                      <w:r w:rsidR="00E61073">
                        <w:rPr>
                          <w:color w:val="C0504D" w:themeColor="accent2"/>
                        </w:rPr>
                        <w:t>e</w:t>
                      </w:r>
                      <w:r w:rsidRPr="000A7B7F">
                        <w:rPr>
                          <w:color w:val="C0504D" w:themeColor="accent2"/>
                        </w:rPr>
                        <w:t xml:space="preserve"> flour in your mixing bowl with your fingers. Add the sugar and the yeast to the bowl and give everything another mix with your hands.</w:t>
                      </w:r>
                    </w:p>
                    <w:p w:rsidR="002B6904" w:rsidRDefault="002B6904" w:rsidP="00E61073">
                      <w:pPr>
                        <w:ind w:firstLine="360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 xml:space="preserve">Add a teaspoon of garlic seasoning and </w:t>
                      </w:r>
                      <w:r w:rsidR="00014D13">
                        <w:rPr>
                          <w:color w:val="C0504D" w:themeColor="accent2"/>
                        </w:rPr>
                        <w:t>add some of your fresh rosemary</w:t>
                      </w:r>
                    </w:p>
                    <w:p w:rsidR="00C655D3" w:rsidRDefault="000A7B7F" w:rsidP="00E61073">
                      <w:pPr>
                        <w:ind w:firstLine="360"/>
                        <w:rPr>
                          <w:color w:val="C0504D" w:themeColor="accent2"/>
                        </w:rPr>
                      </w:pPr>
                      <w:r w:rsidRPr="000A7B7F">
                        <w:rPr>
                          <w:color w:val="C0504D" w:themeColor="accent2"/>
                        </w:rPr>
                        <w:t>Using your finger like a drill, make a hole in the middle of your flour mixture</w:t>
                      </w:r>
                    </w:p>
                    <w:p w:rsidR="000A7B7F" w:rsidRPr="00C655D3" w:rsidRDefault="004B043E" w:rsidP="00E61073">
                      <w:pPr>
                        <w:ind w:left="360"/>
                        <w:rPr>
                          <w:color w:val="C0504D" w:themeColor="accent2"/>
                        </w:rPr>
                      </w:pPr>
                      <w:r w:rsidRPr="00C655D3">
                        <w:rPr>
                          <w:color w:val="C0504D" w:themeColor="accent2"/>
                        </w:rPr>
                        <w:t xml:space="preserve">Firstly add your </w:t>
                      </w:r>
                      <w:r w:rsidR="000A7B7F" w:rsidRPr="00C655D3">
                        <w:rPr>
                          <w:color w:val="C0504D" w:themeColor="accent2"/>
                        </w:rPr>
                        <w:t xml:space="preserve">warm water </w:t>
                      </w:r>
                      <w:r w:rsidR="00B76E30">
                        <w:rPr>
                          <w:color w:val="C0504D" w:themeColor="accent2"/>
                        </w:rPr>
                        <w:t>and s</w:t>
                      </w:r>
                      <w:r w:rsidR="000A7B7F" w:rsidRPr="00C655D3">
                        <w:rPr>
                          <w:color w:val="C0504D" w:themeColor="accent2"/>
                        </w:rPr>
                        <w:t>tir with until the mixture starts to form a ball of dough.</w:t>
                      </w:r>
                      <w:r w:rsidR="00942075">
                        <w:rPr>
                          <w:color w:val="C0504D" w:themeColor="accent2"/>
                        </w:rPr>
                        <w:t xml:space="preserve"> </w:t>
                      </w:r>
                      <w:r w:rsidR="000A7B7F" w:rsidRPr="00C655D3">
                        <w:rPr>
                          <w:color w:val="C0504D" w:themeColor="accent2"/>
                        </w:rPr>
                        <w:t xml:space="preserve">Pull and stretch the dough until all the flour from the bowl has been picked up and the dough is smooth and stretchy </w:t>
                      </w:r>
                      <w:r w:rsidR="00014D13">
                        <w:rPr>
                          <w:color w:val="C0504D" w:themeColor="accent2"/>
                        </w:rPr>
                        <w:t>(add a little splash of oil to help the bread stretch</w:t>
                      </w:r>
                      <w:r w:rsidR="000A7B7F" w:rsidRPr="00C655D3">
                        <w:rPr>
                          <w:color w:val="C0504D" w:themeColor="accent2"/>
                        </w:rPr>
                        <w:t>, but not too much.)</w:t>
                      </w:r>
                    </w:p>
                    <w:p w:rsidR="000A7B7F" w:rsidRDefault="000A7B7F" w:rsidP="00E61073">
                      <w:pPr>
                        <w:ind w:firstLine="360"/>
                        <w:rPr>
                          <w:color w:val="C0504D" w:themeColor="accent2"/>
                        </w:rPr>
                      </w:pPr>
                      <w:r w:rsidRPr="000A7B7F">
                        <w:rPr>
                          <w:color w:val="C0504D" w:themeColor="accent2"/>
                        </w:rPr>
                        <w:t xml:space="preserve">Tear the dough into </w:t>
                      </w:r>
                      <w:r w:rsidR="004B043E">
                        <w:rPr>
                          <w:color w:val="C0504D" w:themeColor="accent2"/>
                        </w:rPr>
                        <w:t>6</w:t>
                      </w:r>
                      <w:r w:rsidRPr="000A7B7F">
                        <w:rPr>
                          <w:color w:val="C0504D" w:themeColor="accent2"/>
                        </w:rPr>
                        <w:t xml:space="preserve"> pieces that are about the same size</w:t>
                      </w:r>
                      <w:r w:rsidR="006B679C">
                        <w:rPr>
                          <w:color w:val="C0504D" w:themeColor="accent2"/>
                        </w:rPr>
                        <w:t xml:space="preserve"> </w:t>
                      </w:r>
                      <w:r w:rsidRPr="000A7B7F">
                        <w:rPr>
                          <w:color w:val="C0504D" w:themeColor="accent2"/>
                        </w:rPr>
                        <w:t xml:space="preserve"> and knead the dough balls until </w:t>
                      </w:r>
                      <w:r w:rsidR="006B679C">
                        <w:rPr>
                          <w:color w:val="C0504D" w:themeColor="accent2"/>
                        </w:rPr>
                        <w:t>stretchy and soft.</w:t>
                      </w:r>
                    </w:p>
                    <w:p w:rsidR="000A7B7F" w:rsidRPr="001679D2" w:rsidRDefault="000A7B7F" w:rsidP="00E61073">
                      <w:pPr>
                        <w:ind w:firstLine="360"/>
                        <w:rPr>
                          <w:color w:val="C0504D" w:themeColor="accent2"/>
                        </w:rPr>
                      </w:pPr>
                      <w:r w:rsidRPr="000A7B7F">
                        <w:rPr>
                          <w:color w:val="C0504D" w:themeColor="accent2"/>
                        </w:rPr>
                        <w:t>Ma</w:t>
                      </w:r>
                      <w:r w:rsidR="006B679C">
                        <w:rPr>
                          <w:color w:val="C0504D" w:themeColor="accent2"/>
                        </w:rPr>
                        <w:t xml:space="preserve">rk a cross into each dough ball and pop onto a baking tray into the oven for </w:t>
                      </w:r>
                      <w:r w:rsidR="00942075">
                        <w:rPr>
                          <w:color w:val="C0504D" w:themeColor="accent2"/>
                        </w:rPr>
                        <w:t>18-20 minutes.</w:t>
                      </w:r>
                    </w:p>
                    <w:p w:rsidR="00562314" w:rsidRDefault="00562314" w:rsidP="00706D1C">
                      <w:pPr>
                        <w:rPr>
                          <w:color w:val="C0504D" w:themeColor="accent2"/>
                        </w:rPr>
                      </w:pPr>
                    </w:p>
                    <w:p w:rsidR="002B6904" w:rsidRDefault="002B6904" w:rsidP="00706D1C">
                      <w:pPr>
                        <w:rPr>
                          <w:color w:val="C0504D" w:themeColor="accen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77C1">
        <w:tab/>
      </w:r>
    </w:p>
    <w:sectPr w:rsidR="000C0780" w:rsidRPr="001977C1" w:rsidSect="00C53585"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9AD" w:rsidRDefault="007D39AD" w:rsidP="001977C1">
      <w:pPr>
        <w:spacing w:after="0" w:line="240" w:lineRule="auto"/>
      </w:pPr>
      <w:r>
        <w:separator/>
      </w:r>
    </w:p>
  </w:endnote>
  <w:endnote w:type="continuationSeparator" w:id="0">
    <w:p w:rsidR="007D39AD" w:rsidRDefault="007D39AD" w:rsidP="001977C1">
      <w:pPr>
        <w:spacing w:after="0" w:line="240" w:lineRule="auto"/>
      </w:pPr>
      <w:r>
        <w:continuationSeparator/>
      </w:r>
    </w:p>
  </w:endnote>
  <w:endnote w:type="continuationNotice" w:id="1">
    <w:p w:rsidR="007D39AD" w:rsidRDefault="007D39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9AD" w:rsidRDefault="007D39AD" w:rsidP="001977C1">
      <w:pPr>
        <w:spacing w:after="0" w:line="240" w:lineRule="auto"/>
      </w:pPr>
      <w:r>
        <w:separator/>
      </w:r>
    </w:p>
  </w:footnote>
  <w:footnote w:type="continuationSeparator" w:id="0">
    <w:p w:rsidR="007D39AD" w:rsidRDefault="007D39AD" w:rsidP="001977C1">
      <w:pPr>
        <w:spacing w:after="0" w:line="240" w:lineRule="auto"/>
      </w:pPr>
      <w:r>
        <w:continuationSeparator/>
      </w:r>
    </w:p>
  </w:footnote>
  <w:footnote w:type="continuationNotice" w:id="1">
    <w:p w:rsidR="007D39AD" w:rsidRDefault="007D39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A8A"/>
    <w:multiLevelType w:val="hybridMultilevel"/>
    <w:tmpl w:val="00C4E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70AF"/>
    <w:multiLevelType w:val="hybridMultilevel"/>
    <w:tmpl w:val="675E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7781"/>
    <w:multiLevelType w:val="hybridMultilevel"/>
    <w:tmpl w:val="C0B0D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4109"/>
    <w:multiLevelType w:val="multilevel"/>
    <w:tmpl w:val="6778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16"/>
    <w:rsid w:val="00014D13"/>
    <w:rsid w:val="000511B9"/>
    <w:rsid w:val="000A7B7F"/>
    <w:rsid w:val="000C0780"/>
    <w:rsid w:val="001679D2"/>
    <w:rsid w:val="001977C1"/>
    <w:rsid w:val="00197A44"/>
    <w:rsid w:val="001B50B5"/>
    <w:rsid w:val="001D1240"/>
    <w:rsid w:val="001D1FA1"/>
    <w:rsid w:val="001F1CBB"/>
    <w:rsid w:val="00222CD9"/>
    <w:rsid w:val="0025319F"/>
    <w:rsid w:val="002B6904"/>
    <w:rsid w:val="00330426"/>
    <w:rsid w:val="003372F4"/>
    <w:rsid w:val="00346443"/>
    <w:rsid w:val="00377103"/>
    <w:rsid w:val="003B5FA7"/>
    <w:rsid w:val="003D2B58"/>
    <w:rsid w:val="003F62D4"/>
    <w:rsid w:val="004311ED"/>
    <w:rsid w:val="00461FE4"/>
    <w:rsid w:val="004A50A1"/>
    <w:rsid w:val="004B043E"/>
    <w:rsid w:val="004E2CEC"/>
    <w:rsid w:val="005056FC"/>
    <w:rsid w:val="00521779"/>
    <w:rsid w:val="00526A4F"/>
    <w:rsid w:val="00562314"/>
    <w:rsid w:val="0056260F"/>
    <w:rsid w:val="00591ED6"/>
    <w:rsid w:val="005A7E82"/>
    <w:rsid w:val="005C6713"/>
    <w:rsid w:val="005D37A9"/>
    <w:rsid w:val="005D3C32"/>
    <w:rsid w:val="00603D0F"/>
    <w:rsid w:val="00627B47"/>
    <w:rsid w:val="006868E3"/>
    <w:rsid w:val="006B32B2"/>
    <w:rsid w:val="006B679C"/>
    <w:rsid w:val="00706D1C"/>
    <w:rsid w:val="007D39AD"/>
    <w:rsid w:val="008C6C86"/>
    <w:rsid w:val="008C6E08"/>
    <w:rsid w:val="008F2503"/>
    <w:rsid w:val="00942075"/>
    <w:rsid w:val="00986AA8"/>
    <w:rsid w:val="009A13D9"/>
    <w:rsid w:val="00A4720A"/>
    <w:rsid w:val="00A51711"/>
    <w:rsid w:val="00A748C2"/>
    <w:rsid w:val="00AD0FD3"/>
    <w:rsid w:val="00B76E30"/>
    <w:rsid w:val="00BE204A"/>
    <w:rsid w:val="00BE3318"/>
    <w:rsid w:val="00C12610"/>
    <w:rsid w:val="00C371E3"/>
    <w:rsid w:val="00C4437F"/>
    <w:rsid w:val="00C518E3"/>
    <w:rsid w:val="00C534D9"/>
    <w:rsid w:val="00C53585"/>
    <w:rsid w:val="00C655D3"/>
    <w:rsid w:val="00C860CD"/>
    <w:rsid w:val="00C9076E"/>
    <w:rsid w:val="00CE1E1A"/>
    <w:rsid w:val="00CE43A7"/>
    <w:rsid w:val="00D073D4"/>
    <w:rsid w:val="00D56816"/>
    <w:rsid w:val="00D836FB"/>
    <w:rsid w:val="00D91900"/>
    <w:rsid w:val="00E61073"/>
    <w:rsid w:val="00E65288"/>
    <w:rsid w:val="00E776FE"/>
    <w:rsid w:val="00E820D2"/>
    <w:rsid w:val="00EB1621"/>
    <w:rsid w:val="00EC61BB"/>
    <w:rsid w:val="00F6690F"/>
    <w:rsid w:val="00FB41B2"/>
    <w:rsid w:val="6F9B9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DE33"/>
  <w15:docId w15:val="{F54F0415-94A9-4E72-970D-B6A25308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7C1"/>
  </w:style>
  <w:style w:type="paragraph" w:styleId="Footer">
    <w:name w:val="footer"/>
    <w:basedOn w:val="Normal"/>
    <w:link w:val="FooterChar"/>
    <w:uiPriority w:val="99"/>
    <w:unhideWhenUsed/>
    <w:rsid w:val="0019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7C1"/>
  </w:style>
  <w:style w:type="paragraph" w:styleId="ListParagraph">
    <w:name w:val="List Paragraph"/>
    <w:basedOn w:val="Normal"/>
    <w:uiPriority w:val="34"/>
    <w:qFormat/>
    <w:rsid w:val="0019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Downloads\Garlic%20and%20Rosemary%20Br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Garlic and Rosemary Bread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2016</dc:creator>
  <cp:keywords/>
  <cp:lastModifiedBy>J Virdee</cp:lastModifiedBy>
  <cp:revision>1</cp:revision>
  <cp:lastPrinted>2024-02-23T11:53:00Z</cp:lastPrinted>
  <dcterms:created xsi:type="dcterms:W3CDTF">2025-06-10T12:29:00Z</dcterms:created>
  <dcterms:modified xsi:type="dcterms:W3CDTF">2025-06-10T12:30:00Z</dcterms:modified>
</cp:coreProperties>
</file>