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4CD4" w14:textId="77777777" w:rsidR="001977C1" w:rsidRDefault="00983E86" w:rsidP="009847E2">
      <w:pPr>
        <w:ind w:firstLine="720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33EB45D" wp14:editId="679A19C4">
                <wp:simplePos x="0" y="0"/>
                <wp:positionH relativeFrom="column">
                  <wp:posOffset>4386992</wp:posOffset>
                </wp:positionH>
                <wp:positionV relativeFrom="paragraph">
                  <wp:posOffset>-710170</wp:posOffset>
                </wp:positionV>
                <wp:extent cx="2137410" cy="3076489"/>
                <wp:effectExtent l="12700" t="12700" r="8890" b="1016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410" cy="3076489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D4A83" w14:textId="77777777" w:rsidR="00A6625F" w:rsidRDefault="00A6625F" w:rsidP="001A1C71">
                            <w:pPr>
                              <w:ind w:firstLine="720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0CB04947" w14:textId="77777777" w:rsidR="00C534D9" w:rsidRDefault="00C534D9" w:rsidP="001A1C71">
                            <w:pPr>
                              <w:ind w:firstLine="720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 w:rsidRPr="00181763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EQUIPMENT</w:t>
                            </w:r>
                          </w:p>
                          <w:p w14:paraId="61F7D96B" w14:textId="77777777" w:rsidR="001A1C71" w:rsidRPr="00A6625F" w:rsidRDefault="001A1C71" w:rsidP="002C105D">
                            <w:pPr>
                              <w:ind w:firstLine="720"/>
                              <w:rPr>
                                <w:rFonts w:cstheme="minorHAnsi"/>
                                <w:color w:val="C0504D" w:themeColor="accent2"/>
                              </w:rPr>
                            </w:pPr>
                            <w:r w:rsidRPr="00A6625F">
                              <w:rPr>
                                <w:rFonts w:cstheme="minorHAnsi"/>
                                <w:color w:val="C0504D" w:themeColor="accent2"/>
                              </w:rPr>
                              <w:t xml:space="preserve">Scissors </w:t>
                            </w:r>
                          </w:p>
                          <w:p w14:paraId="7C5CD9A6" w14:textId="77777777" w:rsidR="002C105D" w:rsidRPr="002C105D" w:rsidRDefault="001A1C71" w:rsidP="002C105D">
                            <w:pPr>
                              <w:ind w:left="360" w:firstLine="360"/>
                              <w:rPr>
                                <w:rFonts w:cstheme="minorHAnsi"/>
                                <w:color w:val="C0504D" w:themeColor="accent2"/>
                              </w:rPr>
                            </w:pPr>
                            <w:r w:rsidRPr="002C105D">
                              <w:rPr>
                                <w:rFonts w:cstheme="minorHAnsi"/>
                                <w:color w:val="C0504D" w:themeColor="accent2"/>
                              </w:rPr>
                              <w:t>Bowl</w:t>
                            </w:r>
                          </w:p>
                          <w:p w14:paraId="1116B835" w14:textId="77777777" w:rsidR="002C105D" w:rsidRPr="002C105D" w:rsidRDefault="002C105D" w:rsidP="002C105D">
                            <w:pPr>
                              <w:pStyle w:val="ListParagraph"/>
                              <w:rPr>
                                <w:rFonts w:cstheme="minorHAnsi"/>
                                <w:color w:val="C0504D" w:themeColor="accent2"/>
                              </w:rPr>
                            </w:pPr>
                            <w:r w:rsidRPr="002C105D">
                              <w:rPr>
                                <w:rFonts w:cstheme="minorHAnsi"/>
                                <w:color w:val="C0504D" w:themeColor="accent2"/>
                              </w:rPr>
                              <w:t>Wooden spoon/spatula</w:t>
                            </w:r>
                          </w:p>
                          <w:p w14:paraId="2FA58952" w14:textId="77777777" w:rsidR="001A1C71" w:rsidRPr="00A6625F" w:rsidRDefault="001A1C71" w:rsidP="002C105D">
                            <w:pPr>
                              <w:ind w:firstLine="720"/>
                              <w:rPr>
                                <w:rFonts w:cstheme="minorHAnsi"/>
                                <w:color w:val="C0504D" w:themeColor="accent2"/>
                              </w:rPr>
                            </w:pPr>
                            <w:r w:rsidRPr="00A6625F">
                              <w:rPr>
                                <w:rFonts w:cstheme="minorHAnsi"/>
                                <w:color w:val="C0504D" w:themeColor="accent2"/>
                              </w:rPr>
                              <w:t>Rolling pin</w:t>
                            </w:r>
                          </w:p>
                          <w:p w14:paraId="7C91CDE0" w14:textId="77777777" w:rsidR="001A1C71" w:rsidRPr="00A6625F" w:rsidRDefault="002C105D" w:rsidP="001A1C71">
                            <w:pPr>
                              <w:ind w:firstLine="360"/>
                              <w:rPr>
                                <w:rFonts w:cstheme="minorHAnsi"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color w:val="C0504D" w:themeColor="accent2"/>
                              </w:rPr>
                              <w:t xml:space="preserve">       </w:t>
                            </w:r>
                            <w:r w:rsidR="001A1C71" w:rsidRPr="00A6625F">
                              <w:rPr>
                                <w:rFonts w:cstheme="minorHAnsi"/>
                                <w:color w:val="C0504D" w:themeColor="accent2"/>
                              </w:rPr>
                              <w:t xml:space="preserve">Tablespoon </w:t>
                            </w:r>
                          </w:p>
                          <w:p w14:paraId="00940855" w14:textId="77777777" w:rsidR="001A1C71" w:rsidRPr="00A6625F" w:rsidRDefault="002C105D" w:rsidP="002C105D">
                            <w:pPr>
                              <w:ind w:firstLine="720"/>
                              <w:rPr>
                                <w:rFonts w:cstheme="minorHAnsi"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color w:val="C0504D" w:themeColor="accent2"/>
                              </w:rPr>
                              <w:t>Lined baking tray</w:t>
                            </w:r>
                          </w:p>
                          <w:p w14:paraId="4A106564" w14:textId="77777777" w:rsidR="00A2649E" w:rsidRPr="00181763" w:rsidRDefault="00A2649E" w:rsidP="001A1C71">
                            <w:pPr>
                              <w:ind w:firstLine="360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720E963A" w14:textId="77777777" w:rsidR="00A2649E" w:rsidRPr="00A2649E" w:rsidRDefault="00A2649E" w:rsidP="00A2649E">
                            <w:pPr>
                              <w:spacing w:after="120" w:line="295" w:lineRule="atLeast"/>
                              <w:ind w:left="360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A2649E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•</w:t>
                            </w:r>
                            <w:r w:rsidRPr="00A2649E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ab/>
                              <w:t xml:space="preserve"> Teaspoons X2</w:t>
                            </w:r>
                          </w:p>
                          <w:p w14:paraId="34A61FC3" w14:textId="77777777" w:rsidR="00A2649E" w:rsidRPr="00A2649E" w:rsidRDefault="00A2649E" w:rsidP="00A2649E">
                            <w:pPr>
                              <w:spacing w:after="120" w:line="295" w:lineRule="atLeast"/>
                              <w:ind w:left="360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A2649E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•</w:t>
                            </w:r>
                            <w:r w:rsidRPr="00A2649E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ab/>
                              <w:t>Rolling pin</w:t>
                            </w:r>
                          </w:p>
                          <w:p w14:paraId="641D5CDF" w14:textId="77777777" w:rsidR="00A2649E" w:rsidRPr="00A2649E" w:rsidRDefault="00A2649E" w:rsidP="00A2649E">
                            <w:pPr>
                              <w:spacing w:after="120" w:line="295" w:lineRule="atLeast"/>
                              <w:ind w:left="360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A2649E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•</w:t>
                            </w:r>
                            <w:r w:rsidRPr="00A2649E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ab/>
                              <w:t>Large cutter</w:t>
                            </w:r>
                          </w:p>
                          <w:p w14:paraId="5580B977" w14:textId="77777777" w:rsidR="00A2649E" w:rsidRPr="00A2649E" w:rsidRDefault="00A2649E" w:rsidP="00A2649E">
                            <w:pPr>
                              <w:spacing w:after="120" w:line="295" w:lineRule="atLeast"/>
                              <w:ind w:left="360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A2649E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•</w:t>
                            </w:r>
                            <w:r w:rsidRPr="00A2649E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ab/>
                              <w:t>Mixing bowl</w:t>
                            </w:r>
                          </w:p>
                          <w:p w14:paraId="4657FDFF" w14:textId="77777777" w:rsidR="00A2649E" w:rsidRPr="00A2649E" w:rsidRDefault="00A2649E" w:rsidP="00A2649E">
                            <w:pPr>
                              <w:spacing w:after="120" w:line="295" w:lineRule="atLeast"/>
                              <w:ind w:left="360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A2649E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•</w:t>
                            </w:r>
                            <w:r w:rsidRPr="00A2649E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ab/>
                              <w:t>Fork</w:t>
                            </w:r>
                          </w:p>
                          <w:p w14:paraId="38B7EB77" w14:textId="77777777" w:rsidR="00A2649E" w:rsidRPr="00A2649E" w:rsidRDefault="00A2649E" w:rsidP="00A2649E">
                            <w:pPr>
                              <w:spacing w:after="120" w:line="295" w:lineRule="atLeast"/>
                              <w:ind w:left="360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A2649E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•</w:t>
                            </w:r>
                            <w:r w:rsidRPr="00A2649E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ab/>
                              <w:t>Pastry brush</w:t>
                            </w:r>
                          </w:p>
                          <w:p w14:paraId="02D1072E" w14:textId="77777777" w:rsidR="003D5837" w:rsidRPr="001977C1" w:rsidRDefault="00A2649E" w:rsidP="00A2649E">
                            <w:pPr>
                              <w:spacing w:after="120" w:line="295" w:lineRule="atLeast"/>
                              <w:ind w:left="360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A2649E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•</w:t>
                            </w:r>
                            <w:r w:rsidRPr="00A2649E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ab/>
                              <w:t>Greased baking tray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EB45D" id="Rectangle: Rounded Corners 4" o:spid="_x0000_s1026" style="position:absolute;left:0;text-align:left;margin-left:345.45pt;margin-top:-55.9pt;width:168.3pt;height:242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" fillcolor="white [3201]" strokecolor="#c0504d [3205]" strokeweight="2pt">
                <v:textbox>
                  <w:txbxContent>
                    <w:p w14:paraId="06CD4A83" w14:textId="77777777" w:rsidR="00A6625F" w:rsidRDefault="00A6625F" w:rsidP="001A1C71">
                      <w:pPr>
                        <w:ind w:firstLine="720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0CB04947" w14:textId="77777777" w:rsidR="00C534D9" w:rsidRDefault="00C534D9" w:rsidP="001A1C71">
                      <w:pPr>
                        <w:ind w:firstLine="720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 w:rsidRPr="00181763">
                        <w:rPr>
                          <w:rFonts w:cstheme="minorHAnsi"/>
                          <w:b/>
                          <w:color w:val="C0504D" w:themeColor="accent2"/>
                        </w:rPr>
                        <w:t>EQUIPMENT</w:t>
                      </w:r>
                    </w:p>
                    <w:p w14:paraId="61F7D96B" w14:textId="77777777" w:rsidR="001A1C71" w:rsidRPr="00A6625F" w:rsidRDefault="001A1C71" w:rsidP="002C105D">
                      <w:pPr>
                        <w:ind w:firstLine="720"/>
                        <w:rPr>
                          <w:rFonts w:cstheme="minorHAnsi"/>
                          <w:color w:val="C0504D" w:themeColor="accent2"/>
                        </w:rPr>
                      </w:pPr>
                      <w:r w:rsidRPr="00A6625F">
                        <w:rPr>
                          <w:rFonts w:cstheme="minorHAnsi"/>
                          <w:color w:val="C0504D" w:themeColor="accent2"/>
                        </w:rPr>
                        <w:t xml:space="preserve">Scissors </w:t>
                      </w:r>
                    </w:p>
                    <w:p w14:paraId="7C5CD9A6" w14:textId="77777777" w:rsidR="002C105D" w:rsidRPr="002C105D" w:rsidRDefault="001A1C71" w:rsidP="002C105D">
                      <w:pPr>
                        <w:ind w:left="360" w:firstLine="360"/>
                        <w:rPr>
                          <w:rFonts w:cstheme="minorHAnsi"/>
                          <w:color w:val="C0504D" w:themeColor="accent2"/>
                        </w:rPr>
                      </w:pPr>
                      <w:r w:rsidRPr="002C105D">
                        <w:rPr>
                          <w:rFonts w:cstheme="minorHAnsi"/>
                          <w:color w:val="C0504D" w:themeColor="accent2"/>
                        </w:rPr>
                        <w:t>Bowl</w:t>
                      </w:r>
                    </w:p>
                    <w:p w14:paraId="1116B835" w14:textId="77777777" w:rsidR="002C105D" w:rsidRPr="002C105D" w:rsidRDefault="002C105D" w:rsidP="002C105D">
                      <w:pPr>
                        <w:pStyle w:val="ListParagraph"/>
                        <w:rPr>
                          <w:rFonts w:cstheme="minorHAnsi"/>
                          <w:color w:val="C0504D" w:themeColor="accent2"/>
                        </w:rPr>
                      </w:pPr>
                      <w:r w:rsidRPr="002C105D">
                        <w:rPr>
                          <w:rFonts w:cstheme="minorHAnsi"/>
                          <w:color w:val="C0504D" w:themeColor="accent2"/>
                        </w:rPr>
                        <w:t>Wooden spoon/spatula</w:t>
                      </w:r>
                    </w:p>
                    <w:p w14:paraId="2FA58952" w14:textId="77777777" w:rsidR="001A1C71" w:rsidRPr="00A6625F" w:rsidRDefault="001A1C71" w:rsidP="002C105D">
                      <w:pPr>
                        <w:ind w:firstLine="720"/>
                        <w:rPr>
                          <w:rFonts w:cstheme="minorHAnsi"/>
                          <w:color w:val="C0504D" w:themeColor="accent2"/>
                        </w:rPr>
                      </w:pPr>
                      <w:r w:rsidRPr="00A6625F">
                        <w:rPr>
                          <w:rFonts w:cstheme="minorHAnsi"/>
                          <w:color w:val="C0504D" w:themeColor="accent2"/>
                        </w:rPr>
                        <w:t>Rolling pin</w:t>
                      </w:r>
                    </w:p>
                    <w:p w14:paraId="7C91CDE0" w14:textId="77777777" w:rsidR="001A1C71" w:rsidRPr="00A6625F" w:rsidRDefault="002C105D" w:rsidP="001A1C71">
                      <w:pPr>
                        <w:ind w:firstLine="360"/>
                        <w:rPr>
                          <w:rFonts w:cstheme="minorHAnsi"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color w:val="C0504D" w:themeColor="accent2"/>
                        </w:rPr>
                        <w:t xml:space="preserve">       </w:t>
                      </w:r>
                      <w:r w:rsidR="001A1C71" w:rsidRPr="00A6625F">
                        <w:rPr>
                          <w:rFonts w:cstheme="minorHAnsi"/>
                          <w:color w:val="C0504D" w:themeColor="accent2"/>
                        </w:rPr>
                        <w:t xml:space="preserve">Tablespoon </w:t>
                      </w:r>
                    </w:p>
                    <w:p w14:paraId="00940855" w14:textId="77777777" w:rsidR="001A1C71" w:rsidRPr="00A6625F" w:rsidRDefault="002C105D" w:rsidP="002C105D">
                      <w:pPr>
                        <w:ind w:firstLine="720"/>
                        <w:rPr>
                          <w:rFonts w:cstheme="minorHAnsi"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color w:val="C0504D" w:themeColor="accent2"/>
                        </w:rPr>
                        <w:t>Lined baking tray</w:t>
                      </w:r>
                    </w:p>
                    <w:p w14:paraId="4A106564" w14:textId="77777777" w:rsidR="00A2649E" w:rsidRPr="00181763" w:rsidRDefault="00A2649E" w:rsidP="001A1C71">
                      <w:pPr>
                        <w:ind w:firstLine="360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720E963A" w14:textId="77777777" w:rsidR="00A2649E" w:rsidRPr="00A2649E" w:rsidRDefault="00A2649E" w:rsidP="00A2649E">
                      <w:pPr>
                        <w:spacing w:after="120" w:line="295" w:lineRule="atLeast"/>
                        <w:ind w:left="360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A2649E">
                        <w:rPr>
                          <w:b/>
                          <w:color w:val="FFFFFF" w:themeColor="background1"/>
                          <w:u w:val="single"/>
                        </w:rPr>
                        <w:t>•</w:t>
                      </w:r>
                      <w:r w:rsidRPr="00A2649E">
                        <w:rPr>
                          <w:b/>
                          <w:color w:val="FFFFFF" w:themeColor="background1"/>
                          <w:u w:val="single"/>
                        </w:rPr>
                        <w:tab/>
                        <w:t xml:space="preserve"> Teaspoons X2</w:t>
                      </w:r>
                    </w:p>
                    <w:p w14:paraId="34A61FC3" w14:textId="77777777" w:rsidR="00A2649E" w:rsidRPr="00A2649E" w:rsidRDefault="00A2649E" w:rsidP="00A2649E">
                      <w:pPr>
                        <w:spacing w:after="120" w:line="295" w:lineRule="atLeast"/>
                        <w:ind w:left="360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A2649E">
                        <w:rPr>
                          <w:b/>
                          <w:color w:val="FFFFFF" w:themeColor="background1"/>
                          <w:u w:val="single"/>
                        </w:rPr>
                        <w:t>•</w:t>
                      </w:r>
                      <w:r w:rsidRPr="00A2649E">
                        <w:rPr>
                          <w:b/>
                          <w:color w:val="FFFFFF" w:themeColor="background1"/>
                          <w:u w:val="single"/>
                        </w:rPr>
                        <w:tab/>
                        <w:t>Rolling pin</w:t>
                      </w:r>
                    </w:p>
                    <w:p w14:paraId="641D5CDF" w14:textId="77777777" w:rsidR="00A2649E" w:rsidRPr="00A2649E" w:rsidRDefault="00A2649E" w:rsidP="00A2649E">
                      <w:pPr>
                        <w:spacing w:after="120" w:line="295" w:lineRule="atLeast"/>
                        <w:ind w:left="360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A2649E">
                        <w:rPr>
                          <w:b/>
                          <w:color w:val="FFFFFF" w:themeColor="background1"/>
                          <w:u w:val="single"/>
                        </w:rPr>
                        <w:t>•</w:t>
                      </w:r>
                      <w:r w:rsidRPr="00A2649E">
                        <w:rPr>
                          <w:b/>
                          <w:color w:val="FFFFFF" w:themeColor="background1"/>
                          <w:u w:val="single"/>
                        </w:rPr>
                        <w:tab/>
                        <w:t>Large cutter</w:t>
                      </w:r>
                    </w:p>
                    <w:p w14:paraId="5580B977" w14:textId="77777777" w:rsidR="00A2649E" w:rsidRPr="00A2649E" w:rsidRDefault="00A2649E" w:rsidP="00A2649E">
                      <w:pPr>
                        <w:spacing w:after="120" w:line="295" w:lineRule="atLeast"/>
                        <w:ind w:left="360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A2649E">
                        <w:rPr>
                          <w:b/>
                          <w:color w:val="FFFFFF" w:themeColor="background1"/>
                          <w:u w:val="single"/>
                        </w:rPr>
                        <w:t>•</w:t>
                      </w:r>
                      <w:r w:rsidRPr="00A2649E">
                        <w:rPr>
                          <w:b/>
                          <w:color w:val="FFFFFF" w:themeColor="background1"/>
                          <w:u w:val="single"/>
                        </w:rPr>
                        <w:tab/>
                        <w:t>Mixing bowl</w:t>
                      </w:r>
                    </w:p>
                    <w:p w14:paraId="4657FDFF" w14:textId="77777777" w:rsidR="00A2649E" w:rsidRPr="00A2649E" w:rsidRDefault="00A2649E" w:rsidP="00A2649E">
                      <w:pPr>
                        <w:spacing w:after="120" w:line="295" w:lineRule="atLeast"/>
                        <w:ind w:left="360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A2649E">
                        <w:rPr>
                          <w:b/>
                          <w:color w:val="FFFFFF" w:themeColor="background1"/>
                          <w:u w:val="single"/>
                        </w:rPr>
                        <w:t>•</w:t>
                      </w:r>
                      <w:r w:rsidRPr="00A2649E">
                        <w:rPr>
                          <w:b/>
                          <w:color w:val="FFFFFF" w:themeColor="background1"/>
                          <w:u w:val="single"/>
                        </w:rPr>
                        <w:tab/>
                        <w:t>Fork</w:t>
                      </w:r>
                    </w:p>
                    <w:p w14:paraId="38B7EB77" w14:textId="77777777" w:rsidR="00A2649E" w:rsidRPr="00A2649E" w:rsidRDefault="00A2649E" w:rsidP="00A2649E">
                      <w:pPr>
                        <w:spacing w:after="120" w:line="295" w:lineRule="atLeast"/>
                        <w:ind w:left="360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A2649E">
                        <w:rPr>
                          <w:b/>
                          <w:color w:val="FFFFFF" w:themeColor="background1"/>
                          <w:u w:val="single"/>
                        </w:rPr>
                        <w:t>•</w:t>
                      </w:r>
                      <w:r w:rsidRPr="00A2649E">
                        <w:rPr>
                          <w:b/>
                          <w:color w:val="FFFFFF" w:themeColor="background1"/>
                          <w:u w:val="single"/>
                        </w:rPr>
                        <w:tab/>
                        <w:t>Pastry brush</w:t>
                      </w:r>
                    </w:p>
                    <w:p w14:paraId="02D1072E" w14:textId="77777777" w:rsidR="003D5837" w:rsidRPr="001977C1" w:rsidRDefault="00A2649E" w:rsidP="00A2649E">
                      <w:pPr>
                        <w:spacing w:after="120" w:line="295" w:lineRule="atLeast"/>
                        <w:ind w:left="360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A2649E">
                        <w:rPr>
                          <w:b/>
                          <w:color w:val="FFFFFF" w:themeColor="background1"/>
                          <w:u w:val="single"/>
                        </w:rPr>
                        <w:t>•</w:t>
                      </w:r>
                      <w:r w:rsidRPr="00A2649E">
                        <w:rPr>
                          <w:b/>
                          <w:color w:val="FFFFFF" w:themeColor="background1"/>
                          <w:u w:val="single"/>
                        </w:rPr>
                        <w:tab/>
                        <w:t>Greased baking tray</w:t>
                      </w:r>
                    </w:p>
                  </w:txbxContent>
                </v:textbox>
              </v:roundrect>
            </w:pict>
          </mc:Fallback>
        </mc:AlternateContent>
      </w:r>
      <w:r w:rsidRPr="009262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93" behindDoc="0" locked="0" layoutInCell="1" allowOverlap="1" wp14:anchorId="1DDB6712" wp14:editId="050DE27A">
                <wp:simplePos x="0" y="0"/>
                <wp:positionH relativeFrom="column">
                  <wp:posOffset>-531341</wp:posOffset>
                </wp:positionH>
                <wp:positionV relativeFrom="paragraph">
                  <wp:posOffset>-839916</wp:posOffset>
                </wp:positionV>
                <wp:extent cx="1838325" cy="3509971"/>
                <wp:effectExtent l="12700" t="12700" r="15875" b="8255"/>
                <wp:wrapNone/>
                <wp:docPr id="1758298638" name="Rectangle: Rounded Corners 1758298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50997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7BD512" w14:textId="77777777" w:rsidR="00983E86" w:rsidRDefault="00983E86" w:rsidP="00983E86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Allergy checklist</w:t>
                            </w:r>
                          </w:p>
                          <w:p w14:paraId="78A9D64C" w14:textId="77777777" w:rsidR="00983E86" w:rsidRDefault="00983E86" w:rsidP="00983E86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There are allergens in the room and we have made the following adjustments:</w:t>
                            </w:r>
                          </w:p>
                          <w:p w14:paraId="268F1BBF" w14:textId="77777777" w:rsidR="00983E86" w:rsidRDefault="00983E86" w:rsidP="00983E86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5B2824DC" w14:textId="77777777" w:rsidR="00983E86" w:rsidRDefault="00983E86" w:rsidP="00983E86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2E1AE7C9" w14:textId="77777777" w:rsidR="00983E86" w:rsidRDefault="00983E86" w:rsidP="00983E86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593AD805" w14:textId="77777777" w:rsidR="00983E86" w:rsidRDefault="00983E86" w:rsidP="00983E86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417E1507" w14:textId="77777777" w:rsidR="00983E86" w:rsidRDefault="00983E86" w:rsidP="00983E86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1CF985E3" w14:textId="77777777" w:rsidR="00983E86" w:rsidRDefault="00983E86" w:rsidP="00983E86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2B920EDD" w14:textId="77777777" w:rsidR="00983E86" w:rsidRDefault="00983E86" w:rsidP="00983E86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Signed</w:t>
                            </w:r>
                          </w:p>
                          <w:p w14:paraId="1D50ED02" w14:textId="77777777" w:rsidR="00983E86" w:rsidRDefault="00983E86" w:rsidP="00983E86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Dated</w:t>
                            </w:r>
                          </w:p>
                          <w:p w14:paraId="44A12C75" w14:textId="77777777" w:rsidR="00983E86" w:rsidRPr="00EE57A8" w:rsidRDefault="00983E86" w:rsidP="00983E86">
                            <w:p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B6712" id="Rectangle: Rounded Corners 1758298638" o:spid="_x0000_s1027" style="position:absolute;left:0;text-align:left;margin-left:-41.85pt;margin-top:-66.15pt;width:144.75pt;height:276.4pt;z-index:251660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" fillcolor="window" strokecolor="#c0504d" strokeweight="2pt">
                <v:textbox>
                  <w:txbxContent>
                    <w:p w14:paraId="1B7BD512" w14:textId="77777777" w:rsidR="00983E86" w:rsidRDefault="00983E86" w:rsidP="00983E86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Allergy checklist</w:t>
                      </w:r>
                    </w:p>
                    <w:p w14:paraId="78A9D64C" w14:textId="77777777" w:rsidR="00983E86" w:rsidRDefault="00983E86" w:rsidP="00983E86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There are allergens in the room and we have made the following adjustments:</w:t>
                      </w:r>
                    </w:p>
                    <w:p w14:paraId="268F1BBF" w14:textId="77777777" w:rsidR="00983E86" w:rsidRDefault="00983E86" w:rsidP="00983E86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5B2824DC" w14:textId="77777777" w:rsidR="00983E86" w:rsidRDefault="00983E86" w:rsidP="00983E86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2E1AE7C9" w14:textId="77777777" w:rsidR="00983E86" w:rsidRDefault="00983E86" w:rsidP="00983E86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593AD805" w14:textId="77777777" w:rsidR="00983E86" w:rsidRDefault="00983E86" w:rsidP="00983E86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417E1507" w14:textId="77777777" w:rsidR="00983E86" w:rsidRDefault="00983E86" w:rsidP="00983E86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1CF985E3" w14:textId="77777777" w:rsidR="00983E86" w:rsidRDefault="00983E86" w:rsidP="00983E86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2B920EDD" w14:textId="77777777" w:rsidR="00983E86" w:rsidRDefault="00983E86" w:rsidP="00983E86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Signed</w:t>
                      </w:r>
                    </w:p>
                    <w:p w14:paraId="1D50ED02" w14:textId="77777777" w:rsidR="00983E86" w:rsidRDefault="00983E86" w:rsidP="00983E86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Dated</w:t>
                      </w:r>
                    </w:p>
                    <w:p w14:paraId="44A12C75" w14:textId="77777777" w:rsidR="00983E86" w:rsidRPr="00EE57A8" w:rsidRDefault="00983E86" w:rsidP="00983E86">
                      <w:p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C10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B619FF" wp14:editId="650FFD89">
                <wp:simplePos x="0" y="0"/>
                <wp:positionH relativeFrom="column">
                  <wp:posOffset>2017395</wp:posOffset>
                </wp:positionH>
                <wp:positionV relativeFrom="paragraph">
                  <wp:posOffset>1640840</wp:posOffset>
                </wp:positionV>
                <wp:extent cx="1967948" cy="427382"/>
                <wp:effectExtent l="0" t="0" r="13335" b="1079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948" cy="427382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9089B" w14:textId="77777777" w:rsidR="001977C1" w:rsidRPr="001679D2" w:rsidRDefault="001977C1" w:rsidP="001977C1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  <w:sz w:val="32"/>
                              </w:rPr>
                            </w:pPr>
                            <w:r w:rsidRPr="001679D2">
                              <w:rPr>
                                <w:b/>
                                <w:color w:val="C0504D" w:themeColor="accent2"/>
                                <w:sz w:val="32"/>
                              </w:rPr>
                              <w:t xml:space="preserve">RECIPE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B619FF" id="Rectangle: Rounded Corners 2" o:spid="_x0000_s1028" style="position:absolute;left:0;text-align:left;margin-left:158.85pt;margin-top:129.2pt;width:154.95pt;height:3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" fillcolor="white [3201]" strokecolor="#c0504d [3205]" strokeweight="2pt">
                <v:textbox>
                  <w:txbxContent>
                    <w:p w14:paraId="2E69089B" w14:textId="77777777" w:rsidR="001977C1" w:rsidRPr="001679D2" w:rsidRDefault="001977C1" w:rsidP="001977C1">
                      <w:pPr>
                        <w:jc w:val="center"/>
                        <w:rPr>
                          <w:b/>
                          <w:color w:val="C0504D" w:themeColor="accent2"/>
                          <w:sz w:val="32"/>
                        </w:rPr>
                      </w:pPr>
                      <w:r w:rsidRPr="001679D2">
                        <w:rPr>
                          <w:b/>
                          <w:color w:val="C0504D" w:themeColor="accent2"/>
                          <w:sz w:val="32"/>
                        </w:rPr>
                        <w:t xml:space="preserve">RECIPE </w:t>
                      </w:r>
                    </w:p>
                  </w:txbxContent>
                </v:textbox>
              </v:roundrect>
            </w:pict>
          </mc:Fallback>
        </mc:AlternateContent>
      </w:r>
      <w:r w:rsidR="001977C1">
        <w:rPr>
          <w:noProof/>
          <w:lang w:eastAsia="en-GB"/>
        </w:rPr>
        <w:drawing>
          <wp:inline distT="0" distB="0" distL="0" distR="0" wp14:anchorId="317E6FED" wp14:editId="5A989F67">
            <wp:extent cx="2325756" cy="157878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217" cy="1583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B51B9B" w14:textId="77777777" w:rsidR="001977C1" w:rsidRPr="001977C1" w:rsidRDefault="001977C1" w:rsidP="001977C1"/>
    <w:p w14:paraId="3FF10B29" w14:textId="77777777" w:rsidR="001977C1" w:rsidRPr="001977C1" w:rsidRDefault="00926295" w:rsidP="001977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C281720" wp14:editId="190BDEE6">
                <wp:simplePos x="0" y="0"/>
                <wp:positionH relativeFrom="column">
                  <wp:posOffset>1958340</wp:posOffset>
                </wp:positionH>
                <wp:positionV relativeFrom="paragraph">
                  <wp:posOffset>59690</wp:posOffset>
                </wp:positionV>
                <wp:extent cx="2026920" cy="308113"/>
                <wp:effectExtent l="0" t="0" r="11430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30811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BC3B9" w14:textId="77777777" w:rsidR="00603D0F" w:rsidRPr="001679D2" w:rsidRDefault="00A6625F" w:rsidP="001977C1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b/>
                                <w:color w:val="C0504D" w:themeColor="accent2"/>
                              </w:rPr>
                              <w:t>Magic Bean Bake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81720" id="Rectangle 9" o:spid="_x0000_s1029" style="position:absolute;margin-left:154.2pt;margin-top:4.7pt;width:159.6pt;height:24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" fillcolor="white [3201]" strokecolor="#c0504d [3205]" strokeweight="2pt">
                <v:textbox>
                  <w:txbxContent>
                    <w:p w14:paraId="40FBC3B9" w14:textId="77777777" w:rsidR="00603D0F" w:rsidRPr="001679D2" w:rsidRDefault="00A6625F" w:rsidP="001977C1">
                      <w:pPr>
                        <w:jc w:val="center"/>
                        <w:rPr>
                          <w:b/>
                          <w:color w:val="C0504D" w:themeColor="accent2"/>
                        </w:rPr>
                      </w:pPr>
                      <w:r>
                        <w:rPr>
                          <w:b/>
                          <w:color w:val="C0504D" w:themeColor="accent2"/>
                        </w:rPr>
                        <w:t>Magic Bean Bake</w:t>
                      </w:r>
                    </w:p>
                  </w:txbxContent>
                </v:textbox>
              </v:rect>
            </w:pict>
          </mc:Fallback>
        </mc:AlternateContent>
      </w:r>
    </w:p>
    <w:p w14:paraId="1D45F57E" w14:textId="77777777" w:rsidR="001977C1" w:rsidRPr="001977C1" w:rsidRDefault="00B8357E" w:rsidP="001977C1">
      <w:pPr>
        <w:tabs>
          <w:tab w:val="left" w:pos="6449"/>
        </w:tabs>
      </w:pPr>
      <w:r w:rsidRPr="009262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772E0D6" wp14:editId="0D28764B">
                <wp:simplePos x="0" y="0"/>
                <wp:positionH relativeFrom="column">
                  <wp:posOffset>2103120</wp:posOffset>
                </wp:positionH>
                <wp:positionV relativeFrom="paragraph">
                  <wp:posOffset>115570</wp:posOffset>
                </wp:positionV>
                <wp:extent cx="1838325" cy="3219450"/>
                <wp:effectExtent l="0" t="0" r="28575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219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7A466C" w14:textId="77777777" w:rsidR="00926295" w:rsidRPr="00A6625F" w:rsidRDefault="00926295" w:rsidP="00926295">
                            <w:pPr>
                              <w:spacing w:after="120" w:line="295" w:lineRule="atLeast"/>
                              <w:ind w:left="360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 w:rsidRPr="00A6625F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Super Good because:</w:t>
                            </w:r>
                          </w:p>
                          <w:p w14:paraId="07EC92A7" w14:textId="77777777" w:rsidR="00A6625F" w:rsidRPr="00A6625F" w:rsidRDefault="00983E86" w:rsidP="00A6625F">
                            <w:pPr>
                              <w:spacing w:after="120" w:line="295" w:lineRule="atLeast"/>
                              <w:ind w:left="360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B</w:t>
                            </w:r>
                            <w:r w:rsidR="00A6625F" w:rsidRPr="00A6625F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read provides you with a slow release energy</w:t>
                            </w:r>
                          </w:p>
                          <w:p w14:paraId="19C2B5FC" w14:textId="77777777" w:rsidR="00A6625F" w:rsidRPr="00A6625F" w:rsidRDefault="00A6625F" w:rsidP="00A6625F">
                            <w:pPr>
                              <w:spacing w:after="120" w:line="295" w:lineRule="atLeast"/>
                              <w:ind w:left="360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 w:rsidRPr="00A6625F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Cheese is an excellent source of protein-Healthy teeth &amp; bones</w:t>
                            </w:r>
                          </w:p>
                          <w:p w14:paraId="5DCC498E" w14:textId="77777777" w:rsidR="00A6625F" w:rsidRPr="00A6625F" w:rsidRDefault="00A6625F" w:rsidP="00A6625F">
                            <w:pPr>
                              <w:spacing w:after="120" w:line="295" w:lineRule="atLeast"/>
                              <w:ind w:left="360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 w:rsidRPr="00A6625F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Tomato is an anti-oxidant</w:t>
                            </w:r>
                          </w:p>
                          <w:p w14:paraId="012EB198" w14:textId="77777777" w:rsidR="00A2649E" w:rsidRDefault="00A6625F" w:rsidP="00A6625F">
                            <w:pPr>
                              <w:spacing w:after="120" w:line="295" w:lineRule="atLeast"/>
                              <w:ind w:left="360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 w:rsidRPr="00A6625F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Broad Beans</w:t>
                            </w:r>
                            <w:r w:rsidR="008F57A2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 xml:space="preserve"> &amp; spring onion</w:t>
                            </w:r>
                            <w:r w:rsidRPr="00A6625F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 xml:space="preserve"> go towards your 5 a day</w:t>
                            </w:r>
                          </w:p>
                          <w:p w14:paraId="775FC1FF" w14:textId="77777777" w:rsidR="00926295" w:rsidRPr="00EE57A8" w:rsidRDefault="00926295" w:rsidP="00926295">
                            <w:p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2E0D6" id="Rectangle: Rounded Corners 3" o:spid="_x0000_s1030" style="position:absolute;margin-left:165.6pt;margin-top:9.1pt;width:144.75pt;height:253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" fillcolor="window" strokecolor="#c0504d" strokeweight="2pt">
                <v:textbox>
                  <w:txbxContent>
                    <w:p w14:paraId="627A466C" w14:textId="77777777" w:rsidR="00926295" w:rsidRPr="00A6625F" w:rsidRDefault="00926295" w:rsidP="00926295">
                      <w:pPr>
                        <w:spacing w:after="120" w:line="295" w:lineRule="atLeast"/>
                        <w:ind w:left="360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 w:rsidRPr="00A6625F">
                        <w:rPr>
                          <w:rFonts w:cstheme="minorHAnsi"/>
                          <w:b/>
                          <w:color w:val="C0504D" w:themeColor="accent2"/>
                        </w:rPr>
                        <w:t>Super Good because:</w:t>
                      </w:r>
                    </w:p>
                    <w:p w14:paraId="07EC92A7" w14:textId="77777777" w:rsidR="00A6625F" w:rsidRPr="00A6625F" w:rsidRDefault="00983E86" w:rsidP="00A6625F">
                      <w:pPr>
                        <w:spacing w:after="120" w:line="295" w:lineRule="atLeast"/>
                        <w:ind w:left="360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B</w:t>
                      </w:r>
                      <w:r w:rsidR="00A6625F" w:rsidRPr="00A6625F">
                        <w:rPr>
                          <w:rFonts w:cstheme="minorHAnsi"/>
                          <w:b/>
                          <w:color w:val="C0504D" w:themeColor="accent2"/>
                        </w:rPr>
                        <w:t>read provides you with a slow release energy</w:t>
                      </w:r>
                    </w:p>
                    <w:p w14:paraId="19C2B5FC" w14:textId="77777777" w:rsidR="00A6625F" w:rsidRPr="00A6625F" w:rsidRDefault="00A6625F" w:rsidP="00A6625F">
                      <w:pPr>
                        <w:spacing w:after="120" w:line="295" w:lineRule="atLeast"/>
                        <w:ind w:left="360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 w:rsidRPr="00A6625F">
                        <w:rPr>
                          <w:rFonts w:cstheme="minorHAnsi"/>
                          <w:b/>
                          <w:color w:val="C0504D" w:themeColor="accent2"/>
                        </w:rPr>
                        <w:t>Cheese is an excellent source of protein-Healthy teeth &amp; bones</w:t>
                      </w:r>
                    </w:p>
                    <w:p w14:paraId="5DCC498E" w14:textId="77777777" w:rsidR="00A6625F" w:rsidRPr="00A6625F" w:rsidRDefault="00A6625F" w:rsidP="00A6625F">
                      <w:pPr>
                        <w:spacing w:after="120" w:line="295" w:lineRule="atLeast"/>
                        <w:ind w:left="360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 w:rsidRPr="00A6625F">
                        <w:rPr>
                          <w:rFonts w:cstheme="minorHAnsi"/>
                          <w:b/>
                          <w:color w:val="C0504D" w:themeColor="accent2"/>
                        </w:rPr>
                        <w:t>Tomato is an anti-oxidant</w:t>
                      </w:r>
                    </w:p>
                    <w:p w14:paraId="012EB198" w14:textId="77777777" w:rsidR="00A2649E" w:rsidRDefault="00A6625F" w:rsidP="00A6625F">
                      <w:pPr>
                        <w:spacing w:after="120" w:line="295" w:lineRule="atLeast"/>
                        <w:ind w:left="360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 w:rsidRPr="00A6625F">
                        <w:rPr>
                          <w:rFonts w:cstheme="minorHAnsi"/>
                          <w:b/>
                          <w:color w:val="C0504D" w:themeColor="accent2"/>
                        </w:rPr>
                        <w:t>Broad Beans</w:t>
                      </w:r>
                      <w:r w:rsidR="008F57A2">
                        <w:rPr>
                          <w:rFonts w:cstheme="minorHAnsi"/>
                          <w:b/>
                          <w:color w:val="C0504D" w:themeColor="accent2"/>
                        </w:rPr>
                        <w:t xml:space="preserve"> &amp; spring onion</w:t>
                      </w:r>
                      <w:r w:rsidRPr="00A6625F">
                        <w:rPr>
                          <w:rFonts w:cstheme="minorHAnsi"/>
                          <w:b/>
                          <w:color w:val="C0504D" w:themeColor="accent2"/>
                        </w:rPr>
                        <w:t xml:space="preserve"> go towards your 5 a day</w:t>
                      </w:r>
                    </w:p>
                    <w:p w14:paraId="775FC1FF" w14:textId="77777777" w:rsidR="00926295" w:rsidRPr="00EE57A8" w:rsidRDefault="00926295" w:rsidP="00926295">
                      <w:p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977C1">
        <w:tab/>
      </w:r>
    </w:p>
    <w:p w14:paraId="1FE7B532" w14:textId="77777777" w:rsidR="001977C1" w:rsidRPr="001977C1" w:rsidRDefault="00983E86" w:rsidP="001977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44EDB28" wp14:editId="403A8B69">
                <wp:simplePos x="0" y="0"/>
                <wp:positionH relativeFrom="column">
                  <wp:posOffset>-598959</wp:posOffset>
                </wp:positionH>
                <wp:positionV relativeFrom="paragraph">
                  <wp:posOffset>367801</wp:posOffset>
                </wp:positionV>
                <wp:extent cx="2297430" cy="2477187"/>
                <wp:effectExtent l="12700" t="12700" r="13970" b="1206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247718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D5D7C" w14:textId="77777777" w:rsidR="001977C1" w:rsidRDefault="001977C1" w:rsidP="001A1C71">
                            <w:pPr>
                              <w:ind w:firstLine="720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 w:rsidRPr="00181763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INGREDIENTS</w:t>
                            </w:r>
                          </w:p>
                          <w:p w14:paraId="75D80EBF" w14:textId="77777777" w:rsidR="001A1C71" w:rsidRPr="00A6625F" w:rsidRDefault="001A1C71" w:rsidP="000C31C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color w:val="C0504D" w:themeColor="accent2"/>
                              </w:rPr>
                            </w:pPr>
                            <w:r w:rsidRPr="00A6625F">
                              <w:rPr>
                                <w:rFonts w:cstheme="minorHAnsi"/>
                                <w:color w:val="C0504D" w:themeColor="accent2"/>
                              </w:rPr>
                              <w:t>½  spring onion</w:t>
                            </w:r>
                          </w:p>
                          <w:p w14:paraId="7CBAB822" w14:textId="77777777" w:rsidR="001A1C71" w:rsidRPr="000C31CA" w:rsidRDefault="000C31CA" w:rsidP="000C31C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color w:val="C0504D" w:themeColor="accent2"/>
                              </w:rPr>
                            </w:pPr>
                            <w:r w:rsidRPr="000C31CA">
                              <w:rPr>
                                <w:rFonts w:cstheme="minorHAnsi"/>
                                <w:color w:val="C0504D" w:themeColor="accent2"/>
                              </w:rPr>
                              <w:t>Handful of Sweetcorn</w:t>
                            </w:r>
                          </w:p>
                          <w:p w14:paraId="2236FABF" w14:textId="77777777" w:rsidR="001A1C71" w:rsidRPr="00A6625F" w:rsidRDefault="002C105D" w:rsidP="000C31C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color w:val="C0504D" w:themeColor="accent2"/>
                              </w:rPr>
                              <w:t>Handful of</w:t>
                            </w:r>
                            <w:r w:rsidR="001A1C71" w:rsidRPr="00A6625F">
                              <w:rPr>
                                <w:rFonts w:cstheme="minorHAnsi"/>
                                <w:color w:val="C0504D" w:themeColor="accent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C0504D" w:themeColor="accent2"/>
                              </w:rPr>
                              <w:t>frozen</w:t>
                            </w:r>
                            <w:r w:rsidR="001A1C71" w:rsidRPr="00A6625F">
                              <w:rPr>
                                <w:rFonts w:cstheme="minorHAnsi"/>
                                <w:color w:val="C0504D" w:themeColor="accent2"/>
                              </w:rPr>
                              <w:t xml:space="preserve"> broad beans</w:t>
                            </w:r>
                          </w:p>
                          <w:p w14:paraId="323E37BF" w14:textId="77777777" w:rsidR="001A1C71" w:rsidRPr="002C105D" w:rsidRDefault="001A1C71" w:rsidP="002C105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color w:val="C0504D" w:themeColor="accent2"/>
                              </w:rPr>
                            </w:pPr>
                            <w:r w:rsidRPr="00A6625F">
                              <w:rPr>
                                <w:rFonts w:cstheme="minorHAnsi"/>
                                <w:color w:val="C0504D" w:themeColor="accent2"/>
                              </w:rPr>
                              <w:t>Pinch paprika</w:t>
                            </w:r>
                          </w:p>
                          <w:p w14:paraId="17ED635F" w14:textId="77777777" w:rsidR="001A1C71" w:rsidRPr="00A6625F" w:rsidRDefault="001A1C71" w:rsidP="000C31C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color w:val="C0504D" w:themeColor="accent2"/>
                              </w:rPr>
                            </w:pPr>
                            <w:r w:rsidRPr="00A6625F">
                              <w:rPr>
                                <w:rFonts w:cstheme="minorHAnsi"/>
                                <w:color w:val="C0504D" w:themeColor="accent2"/>
                              </w:rPr>
                              <w:t>flat bread wrap</w:t>
                            </w:r>
                          </w:p>
                          <w:p w14:paraId="0909E3D8" w14:textId="77777777" w:rsidR="001A1C71" w:rsidRPr="00A6625F" w:rsidRDefault="002C105D" w:rsidP="000C31C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color w:val="C0504D" w:themeColor="accent2"/>
                              </w:rPr>
                              <w:t xml:space="preserve">Dollop of </w:t>
                            </w:r>
                            <w:r w:rsidR="0014649C">
                              <w:rPr>
                                <w:rFonts w:cstheme="minorHAnsi"/>
                                <w:color w:val="C0504D" w:themeColor="accent2"/>
                              </w:rPr>
                              <w:t>passata</w:t>
                            </w:r>
                          </w:p>
                          <w:p w14:paraId="5B768F03" w14:textId="77777777" w:rsidR="00A2649E" w:rsidRPr="00A6625F" w:rsidRDefault="002C105D" w:rsidP="000C31C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color w:val="C0504D" w:themeColor="accent2"/>
                              </w:rPr>
                              <w:t xml:space="preserve">Handful of </w:t>
                            </w:r>
                            <w:r w:rsidR="001A1C71" w:rsidRPr="00A6625F">
                              <w:rPr>
                                <w:rFonts w:cstheme="minorHAnsi"/>
                                <w:color w:val="C0504D" w:themeColor="accent2"/>
                              </w:rPr>
                              <w:t>grated cheese</w:t>
                            </w:r>
                          </w:p>
                          <w:p w14:paraId="6E59531C" w14:textId="77777777" w:rsidR="00E65288" w:rsidRPr="001977C1" w:rsidRDefault="002B745C" w:rsidP="00C534D9">
                            <w:pPr>
                              <w:pStyle w:val="ListParagraph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Fr</w:t>
                            </w:r>
                            <w:r w:rsidR="00181763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EDB28" id="Rectangle: Rounded Corners 7" o:spid="_x0000_s1031" style="position:absolute;margin-left:-47.15pt;margin-top:28.95pt;width:180.9pt;height:195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" fillcolor="white [3201]" strokecolor="#c0504d [3205]" strokeweight="2pt">
                <v:textbox>
                  <w:txbxContent>
                    <w:p w14:paraId="015D5D7C" w14:textId="77777777" w:rsidR="001977C1" w:rsidRDefault="001977C1" w:rsidP="001A1C71">
                      <w:pPr>
                        <w:ind w:firstLine="720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 w:rsidRPr="00181763">
                        <w:rPr>
                          <w:rFonts w:cstheme="minorHAnsi"/>
                          <w:b/>
                          <w:color w:val="C0504D" w:themeColor="accent2"/>
                        </w:rPr>
                        <w:t>INGREDIENTS</w:t>
                      </w:r>
                    </w:p>
                    <w:p w14:paraId="75D80EBF" w14:textId="77777777" w:rsidR="001A1C71" w:rsidRPr="00A6625F" w:rsidRDefault="001A1C71" w:rsidP="000C31C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color w:val="C0504D" w:themeColor="accent2"/>
                        </w:rPr>
                      </w:pPr>
                      <w:r w:rsidRPr="00A6625F">
                        <w:rPr>
                          <w:rFonts w:cstheme="minorHAnsi"/>
                          <w:color w:val="C0504D" w:themeColor="accent2"/>
                        </w:rPr>
                        <w:t>½  spring onion</w:t>
                      </w:r>
                    </w:p>
                    <w:p w14:paraId="7CBAB822" w14:textId="77777777" w:rsidR="001A1C71" w:rsidRPr="000C31CA" w:rsidRDefault="000C31CA" w:rsidP="000C31C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color w:val="C0504D" w:themeColor="accent2"/>
                        </w:rPr>
                      </w:pPr>
                      <w:r w:rsidRPr="000C31CA">
                        <w:rPr>
                          <w:rFonts w:cstheme="minorHAnsi"/>
                          <w:color w:val="C0504D" w:themeColor="accent2"/>
                        </w:rPr>
                        <w:t>Handful of Sweetcorn</w:t>
                      </w:r>
                    </w:p>
                    <w:p w14:paraId="2236FABF" w14:textId="77777777" w:rsidR="001A1C71" w:rsidRPr="00A6625F" w:rsidRDefault="002C105D" w:rsidP="000C31C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color w:val="C0504D" w:themeColor="accent2"/>
                        </w:rPr>
                        <w:t>Handful of</w:t>
                      </w:r>
                      <w:r w:rsidR="001A1C71" w:rsidRPr="00A6625F">
                        <w:rPr>
                          <w:rFonts w:cstheme="minorHAnsi"/>
                          <w:color w:val="C0504D" w:themeColor="accent2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C0504D" w:themeColor="accent2"/>
                        </w:rPr>
                        <w:t>frozen</w:t>
                      </w:r>
                      <w:r w:rsidR="001A1C71" w:rsidRPr="00A6625F">
                        <w:rPr>
                          <w:rFonts w:cstheme="minorHAnsi"/>
                          <w:color w:val="C0504D" w:themeColor="accent2"/>
                        </w:rPr>
                        <w:t xml:space="preserve"> broad beans</w:t>
                      </w:r>
                    </w:p>
                    <w:p w14:paraId="323E37BF" w14:textId="77777777" w:rsidR="001A1C71" w:rsidRPr="002C105D" w:rsidRDefault="001A1C71" w:rsidP="002C105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color w:val="C0504D" w:themeColor="accent2"/>
                        </w:rPr>
                      </w:pPr>
                      <w:r w:rsidRPr="00A6625F">
                        <w:rPr>
                          <w:rFonts w:cstheme="minorHAnsi"/>
                          <w:color w:val="C0504D" w:themeColor="accent2"/>
                        </w:rPr>
                        <w:t>Pinch paprika</w:t>
                      </w:r>
                    </w:p>
                    <w:p w14:paraId="17ED635F" w14:textId="77777777" w:rsidR="001A1C71" w:rsidRPr="00A6625F" w:rsidRDefault="001A1C71" w:rsidP="000C31C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color w:val="C0504D" w:themeColor="accent2"/>
                        </w:rPr>
                      </w:pPr>
                      <w:r w:rsidRPr="00A6625F">
                        <w:rPr>
                          <w:rFonts w:cstheme="minorHAnsi"/>
                          <w:color w:val="C0504D" w:themeColor="accent2"/>
                        </w:rPr>
                        <w:t>flat bread wrap</w:t>
                      </w:r>
                    </w:p>
                    <w:p w14:paraId="0909E3D8" w14:textId="77777777" w:rsidR="001A1C71" w:rsidRPr="00A6625F" w:rsidRDefault="002C105D" w:rsidP="000C31C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color w:val="C0504D" w:themeColor="accent2"/>
                        </w:rPr>
                        <w:t xml:space="preserve">Dollop of </w:t>
                      </w:r>
                      <w:r w:rsidR="0014649C">
                        <w:rPr>
                          <w:rFonts w:cstheme="minorHAnsi"/>
                          <w:color w:val="C0504D" w:themeColor="accent2"/>
                        </w:rPr>
                        <w:t>passata</w:t>
                      </w:r>
                    </w:p>
                    <w:p w14:paraId="5B768F03" w14:textId="77777777" w:rsidR="00A2649E" w:rsidRPr="00A6625F" w:rsidRDefault="002C105D" w:rsidP="000C31C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color w:val="C0504D" w:themeColor="accent2"/>
                        </w:rPr>
                        <w:t xml:space="preserve">Handful of </w:t>
                      </w:r>
                      <w:r w:rsidR="001A1C71" w:rsidRPr="00A6625F">
                        <w:rPr>
                          <w:rFonts w:cstheme="minorHAnsi"/>
                          <w:color w:val="C0504D" w:themeColor="accent2"/>
                        </w:rPr>
                        <w:t>grated cheese</w:t>
                      </w:r>
                    </w:p>
                    <w:p w14:paraId="6E59531C" w14:textId="77777777" w:rsidR="00E65288" w:rsidRPr="001977C1" w:rsidRDefault="002B745C" w:rsidP="00C534D9">
                      <w:pPr>
                        <w:pStyle w:val="ListParagraph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>
                        <w:rPr>
                          <w:b/>
                          <w:color w:val="FFFFFF" w:themeColor="background1"/>
                          <w:u w:val="single"/>
                        </w:rPr>
                        <w:t>Fr</w:t>
                      </w:r>
                      <w:r w:rsidR="00181763">
                        <w:rPr>
                          <w:b/>
                          <w:color w:val="FFFFFF" w:themeColor="background1"/>
                          <w:u w:val="single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1F1183" w14:textId="77777777" w:rsidR="001977C1" w:rsidRPr="001977C1" w:rsidRDefault="001977C1" w:rsidP="001977C1"/>
    <w:p w14:paraId="1DEF99F8" w14:textId="77777777" w:rsidR="001977C1" w:rsidRPr="001977C1" w:rsidRDefault="001977C1" w:rsidP="001977C1"/>
    <w:p w14:paraId="0BF28E99" w14:textId="77777777" w:rsidR="001977C1" w:rsidRPr="001977C1" w:rsidRDefault="001977C1" w:rsidP="001977C1"/>
    <w:p w14:paraId="73552C57" w14:textId="77777777" w:rsidR="001977C1" w:rsidRDefault="001977C1" w:rsidP="001977C1"/>
    <w:p w14:paraId="2592FE9E" w14:textId="77777777" w:rsidR="000C0780" w:rsidRPr="001977C1" w:rsidRDefault="006868E3" w:rsidP="001977C1">
      <w:pPr>
        <w:tabs>
          <w:tab w:val="left" w:pos="57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1031AFB" wp14:editId="0F2ECEE0">
                <wp:simplePos x="0" y="0"/>
                <wp:positionH relativeFrom="column">
                  <wp:posOffset>-240957</wp:posOffset>
                </wp:positionH>
                <wp:positionV relativeFrom="paragraph">
                  <wp:posOffset>1575538</wp:posOffset>
                </wp:positionV>
                <wp:extent cx="6361044" cy="3799445"/>
                <wp:effectExtent l="12700" t="12700" r="14605" b="1079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4" cy="37994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658E6" w14:textId="77777777" w:rsidR="00EE6FCC" w:rsidRDefault="006868E3" w:rsidP="00EE6FCC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  <w:sz w:val="36"/>
                              </w:rPr>
                            </w:pPr>
                            <w:r w:rsidRPr="00181763">
                              <w:rPr>
                                <w:b/>
                                <w:color w:val="C0504D" w:themeColor="accent2"/>
                                <w:sz w:val="36"/>
                              </w:rPr>
                              <w:t>METHOD</w:t>
                            </w:r>
                          </w:p>
                          <w:p w14:paraId="5D5D5EF9" w14:textId="77777777" w:rsidR="003D5837" w:rsidRPr="00EE6FCC" w:rsidRDefault="00A6625F" w:rsidP="00EE6FCC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  <w:sz w:val="36"/>
                              </w:rPr>
                            </w:pPr>
                            <w:r w:rsidRPr="00EE6FCC">
                              <w:rPr>
                                <w:color w:val="C0504D" w:themeColor="accent2"/>
                              </w:rPr>
                              <w:t>Pre-heat the oven to 180</w:t>
                            </w:r>
                            <w:r w:rsidR="003D5837" w:rsidRPr="00EE6FCC">
                              <w:rPr>
                                <w:color w:val="C0504D" w:themeColor="accent2"/>
                              </w:rPr>
                              <w:t xml:space="preserve">c </w:t>
                            </w:r>
                            <w:r w:rsidR="00622384" w:rsidRPr="00EE6FCC">
                              <w:rPr>
                                <w:color w:val="C0504D" w:themeColor="accent2"/>
                              </w:rPr>
                              <w:t>(Gas Mark 6)</w:t>
                            </w:r>
                          </w:p>
                          <w:p w14:paraId="62115431" w14:textId="77777777" w:rsidR="00A6625F" w:rsidRPr="00A6625F" w:rsidRDefault="00A6625F" w:rsidP="000C31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C0504D" w:themeColor="accent2"/>
                              </w:rPr>
                            </w:pPr>
                            <w:r w:rsidRPr="00A6625F">
                              <w:rPr>
                                <w:color w:val="C0504D" w:themeColor="accent2"/>
                              </w:rPr>
                              <w:t>Using the scissors, top and tail the spring onions and chop</w:t>
                            </w:r>
                          </w:p>
                          <w:p w14:paraId="4DD7BE8E" w14:textId="77777777" w:rsidR="00A6625F" w:rsidRPr="00A6625F" w:rsidRDefault="00A6625F" w:rsidP="000C31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C0504D" w:themeColor="accent2"/>
                              </w:rPr>
                            </w:pPr>
                            <w:r w:rsidRPr="00A6625F">
                              <w:rPr>
                                <w:color w:val="C0504D" w:themeColor="accent2"/>
                              </w:rPr>
                              <w:t>Place the chopped spring onions</w:t>
                            </w:r>
                            <w:r w:rsidR="002C105D">
                              <w:rPr>
                                <w:color w:val="C0504D" w:themeColor="accent2"/>
                              </w:rPr>
                              <w:t xml:space="preserve"> </w:t>
                            </w:r>
                            <w:r w:rsidRPr="00A6625F">
                              <w:rPr>
                                <w:color w:val="C0504D" w:themeColor="accent2"/>
                              </w:rPr>
                              <w:t>in a bowl</w:t>
                            </w:r>
                          </w:p>
                          <w:p w14:paraId="68B636DC" w14:textId="77777777" w:rsidR="00A6625F" w:rsidRPr="00A6625F" w:rsidRDefault="00A6625F" w:rsidP="000C31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C0504D" w:themeColor="accent2"/>
                              </w:rPr>
                            </w:pPr>
                            <w:r w:rsidRPr="00A6625F">
                              <w:rPr>
                                <w:color w:val="C0504D" w:themeColor="accent2"/>
                              </w:rPr>
                              <w:t>Remove the beans from the pod by snapping them open</w:t>
                            </w:r>
                          </w:p>
                          <w:p w14:paraId="316377A1" w14:textId="77777777" w:rsidR="00A6625F" w:rsidRPr="00A6625F" w:rsidRDefault="00A6625F" w:rsidP="000C31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C0504D" w:themeColor="accent2"/>
                              </w:rPr>
                            </w:pPr>
                            <w:r w:rsidRPr="00A6625F">
                              <w:rPr>
                                <w:color w:val="C0504D" w:themeColor="accent2"/>
                              </w:rPr>
                              <w:t>Mash the beans in a bowl with the end of a rolling pin</w:t>
                            </w:r>
                          </w:p>
                          <w:p w14:paraId="4FF12FEF" w14:textId="77777777" w:rsidR="00A6625F" w:rsidRPr="00A6625F" w:rsidRDefault="00A6625F" w:rsidP="000C31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C0504D" w:themeColor="accent2"/>
                              </w:rPr>
                            </w:pPr>
                            <w:r w:rsidRPr="00A6625F">
                              <w:rPr>
                                <w:color w:val="C0504D" w:themeColor="accent2"/>
                              </w:rPr>
                              <w:t>Add the mashed beans</w:t>
                            </w:r>
                            <w:r w:rsidR="002C105D">
                              <w:rPr>
                                <w:color w:val="C0504D" w:themeColor="accent2"/>
                              </w:rPr>
                              <w:t xml:space="preserve"> </w:t>
                            </w:r>
                            <w:r w:rsidRPr="00A6625F">
                              <w:rPr>
                                <w:color w:val="C0504D" w:themeColor="accent2"/>
                              </w:rPr>
                              <w:t>and a pinch of paprika</w:t>
                            </w:r>
                            <w:r w:rsidR="000C31CA">
                              <w:rPr>
                                <w:color w:val="C0504D" w:themeColor="accent2"/>
                              </w:rPr>
                              <w:t xml:space="preserve"> to the spring onions and sweetcorn</w:t>
                            </w:r>
                            <w:r w:rsidRPr="00A6625F">
                              <w:rPr>
                                <w:color w:val="C0504D" w:themeColor="accent2"/>
                              </w:rPr>
                              <w:t>. Stir the mixture</w:t>
                            </w:r>
                          </w:p>
                          <w:p w14:paraId="72C8B27F" w14:textId="77777777" w:rsidR="00A6625F" w:rsidRPr="00A6625F" w:rsidRDefault="00A6625F" w:rsidP="000C31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C0504D" w:themeColor="accent2"/>
                              </w:rPr>
                            </w:pPr>
                            <w:r w:rsidRPr="00A6625F">
                              <w:rPr>
                                <w:color w:val="C0504D" w:themeColor="accent2"/>
                              </w:rPr>
                              <w:t>Place the wrap on a piece of oiled foil</w:t>
                            </w:r>
                          </w:p>
                          <w:p w14:paraId="1874A7B4" w14:textId="77777777" w:rsidR="00A6625F" w:rsidRPr="00A6625F" w:rsidRDefault="00A6625F" w:rsidP="000C31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C0504D" w:themeColor="accent2"/>
                              </w:rPr>
                            </w:pPr>
                            <w:r w:rsidRPr="00A6625F">
                              <w:rPr>
                                <w:color w:val="C0504D" w:themeColor="accent2"/>
                              </w:rPr>
                              <w:t>S</w:t>
                            </w:r>
                            <w:r w:rsidR="002C105D">
                              <w:rPr>
                                <w:color w:val="C0504D" w:themeColor="accent2"/>
                              </w:rPr>
                              <w:t>queeze a large dollop of tomato p</w:t>
                            </w:r>
                            <w:r w:rsidR="0014649C">
                              <w:rPr>
                                <w:color w:val="C0504D" w:themeColor="accent2"/>
                              </w:rPr>
                              <w:t>assata</w:t>
                            </w:r>
                            <w:r w:rsidRPr="00A6625F">
                              <w:rPr>
                                <w:color w:val="C0504D" w:themeColor="accent2"/>
                              </w:rPr>
                              <w:t xml:space="preserve"> all over the wrap with the back of a spoon. Mark a line down the middle of the wrap with the edge of the spoon</w:t>
                            </w:r>
                          </w:p>
                          <w:p w14:paraId="4E5257B7" w14:textId="77777777" w:rsidR="00A6625F" w:rsidRPr="00A6625F" w:rsidRDefault="00A6625F" w:rsidP="000C31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C0504D" w:themeColor="accent2"/>
                              </w:rPr>
                            </w:pPr>
                            <w:r w:rsidRPr="00A6625F">
                              <w:rPr>
                                <w:color w:val="C0504D" w:themeColor="accent2"/>
                              </w:rPr>
                              <w:t>Spoon the bean mixture onto one side of the wrap and sprinkle with cheese</w:t>
                            </w:r>
                          </w:p>
                          <w:p w14:paraId="47FBF194" w14:textId="77777777" w:rsidR="00A6625F" w:rsidRPr="00A6625F" w:rsidRDefault="00A6625F" w:rsidP="000C31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C0504D" w:themeColor="accent2"/>
                              </w:rPr>
                            </w:pPr>
                            <w:r w:rsidRPr="00A6625F">
                              <w:rPr>
                                <w:color w:val="C0504D" w:themeColor="accent2"/>
                              </w:rPr>
                              <w:t xml:space="preserve">Fold the tomato side of the wrap over to make a parcel and fold the foil around it, </w:t>
                            </w:r>
                            <w:r w:rsidR="0014649C">
                              <w:rPr>
                                <w:color w:val="C0504D" w:themeColor="accent2"/>
                              </w:rPr>
                              <w:t>pushing down onto</w:t>
                            </w:r>
                            <w:r w:rsidRPr="00A6625F">
                              <w:rPr>
                                <w:color w:val="C0504D" w:themeColor="accent2"/>
                              </w:rPr>
                              <w:t xml:space="preserve"> the edges</w:t>
                            </w:r>
                          </w:p>
                          <w:p w14:paraId="276F9C66" w14:textId="77777777" w:rsidR="00A6625F" w:rsidRPr="00A6625F" w:rsidRDefault="00A6625F" w:rsidP="000C31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C0504D" w:themeColor="accent2"/>
                              </w:rPr>
                            </w:pPr>
                            <w:r w:rsidRPr="00A6625F">
                              <w:rPr>
                                <w:color w:val="C0504D" w:themeColor="accent2"/>
                              </w:rPr>
                              <w:t xml:space="preserve">Cook for </w:t>
                            </w:r>
                            <w:r w:rsidR="002C105D">
                              <w:rPr>
                                <w:color w:val="C0504D" w:themeColor="accent2"/>
                              </w:rPr>
                              <w:t xml:space="preserve">10 </w:t>
                            </w:r>
                            <w:r w:rsidRPr="00A6625F">
                              <w:rPr>
                                <w:color w:val="C0504D" w:themeColor="accent2"/>
                              </w:rPr>
                              <w:t>minutes and serve with salad</w:t>
                            </w:r>
                          </w:p>
                          <w:p w14:paraId="7FCFC287" w14:textId="77777777" w:rsidR="00A6625F" w:rsidRPr="00A6625F" w:rsidRDefault="00A6625F" w:rsidP="00A6625F">
                            <w:pPr>
                              <w:rPr>
                                <w:color w:val="C0504D" w:themeColor="accen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031AFB" id="Rectangle: Rounded Corners 10" o:spid="_x0000_s1032" style="position:absolute;margin-left:-18.95pt;margin-top:124.05pt;width:500.85pt;height:299.15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" fillcolor="white [3201]" strokecolor="#c0504d [3205]" strokeweight="2pt">
                <v:textbox>
                  <w:txbxContent>
                    <w:p w14:paraId="7D1658E6" w14:textId="77777777" w:rsidR="00EE6FCC" w:rsidRDefault="006868E3" w:rsidP="00EE6FCC">
                      <w:pPr>
                        <w:jc w:val="center"/>
                        <w:rPr>
                          <w:b/>
                          <w:color w:val="C0504D" w:themeColor="accent2"/>
                          <w:sz w:val="36"/>
                        </w:rPr>
                      </w:pPr>
                      <w:r w:rsidRPr="00181763">
                        <w:rPr>
                          <w:b/>
                          <w:color w:val="C0504D" w:themeColor="accent2"/>
                          <w:sz w:val="36"/>
                        </w:rPr>
                        <w:t>METHOD</w:t>
                      </w:r>
                    </w:p>
                    <w:p w14:paraId="5D5D5EF9" w14:textId="77777777" w:rsidR="003D5837" w:rsidRPr="00EE6FCC" w:rsidRDefault="00A6625F" w:rsidP="00EE6FCC">
                      <w:pPr>
                        <w:jc w:val="center"/>
                        <w:rPr>
                          <w:b/>
                          <w:color w:val="C0504D" w:themeColor="accent2"/>
                          <w:sz w:val="36"/>
                        </w:rPr>
                      </w:pPr>
                      <w:r w:rsidRPr="00EE6FCC">
                        <w:rPr>
                          <w:color w:val="C0504D" w:themeColor="accent2"/>
                        </w:rPr>
                        <w:t>Pre-heat the oven to 180</w:t>
                      </w:r>
                      <w:r w:rsidR="003D5837" w:rsidRPr="00EE6FCC">
                        <w:rPr>
                          <w:color w:val="C0504D" w:themeColor="accent2"/>
                        </w:rPr>
                        <w:t xml:space="preserve">c </w:t>
                      </w:r>
                      <w:r w:rsidR="00622384" w:rsidRPr="00EE6FCC">
                        <w:rPr>
                          <w:color w:val="C0504D" w:themeColor="accent2"/>
                        </w:rPr>
                        <w:t>(Gas Mark 6)</w:t>
                      </w:r>
                    </w:p>
                    <w:p w14:paraId="62115431" w14:textId="77777777" w:rsidR="00A6625F" w:rsidRPr="00A6625F" w:rsidRDefault="00A6625F" w:rsidP="000C31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C0504D" w:themeColor="accent2"/>
                        </w:rPr>
                      </w:pPr>
                      <w:r w:rsidRPr="00A6625F">
                        <w:rPr>
                          <w:color w:val="C0504D" w:themeColor="accent2"/>
                        </w:rPr>
                        <w:t>Using the scissors, top and tail the spring onions and chop</w:t>
                      </w:r>
                    </w:p>
                    <w:p w14:paraId="4DD7BE8E" w14:textId="77777777" w:rsidR="00A6625F" w:rsidRPr="00A6625F" w:rsidRDefault="00A6625F" w:rsidP="000C31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C0504D" w:themeColor="accent2"/>
                        </w:rPr>
                      </w:pPr>
                      <w:r w:rsidRPr="00A6625F">
                        <w:rPr>
                          <w:color w:val="C0504D" w:themeColor="accent2"/>
                        </w:rPr>
                        <w:t>Place the chopped spring onions</w:t>
                      </w:r>
                      <w:r w:rsidR="002C105D">
                        <w:rPr>
                          <w:color w:val="C0504D" w:themeColor="accent2"/>
                        </w:rPr>
                        <w:t xml:space="preserve"> </w:t>
                      </w:r>
                      <w:r w:rsidRPr="00A6625F">
                        <w:rPr>
                          <w:color w:val="C0504D" w:themeColor="accent2"/>
                        </w:rPr>
                        <w:t>in a bowl</w:t>
                      </w:r>
                    </w:p>
                    <w:p w14:paraId="68B636DC" w14:textId="77777777" w:rsidR="00A6625F" w:rsidRPr="00A6625F" w:rsidRDefault="00A6625F" w:rsidP="000C31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C0504D" w:themeColor="accent2"/>
                        </w:rPr>
                      </w:pPr>
                      <w:r w:rsidRPr="00A6625F">
                        <w:rPr>
                          <w:color w:val="C0504D" w:themeColor="accent2"/>
                        </w:rPr>
                        <w:t>Remove the beans from the pod by snapping them open</w:t>
                      </w:r>
                    </w:p>
                    <w:p w14:paraId="316377A1" w14:textId="77777777" w:rsidR="00A6625F" w:rsidRPr="00A6625F" w:rsidRDefault="00A6625F" w:rsidP="000C31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C0504D" w:themeColor="accent2"/>
                        </w:rPr>
                      </w:pPr>
                      <w:r w:rsidRPr="00A6625F">
                        <w:rPr>
                          <w:color w:val="C0504D" w:themeColor="accent2"/>
                        </w:rPr>
                        <w:t>Mash the beans in a bowl with the end of a rolling pin</w:t>
                      </w:r>
                    </w:p>
                    <w:p w14:paraId="4FF12FEF" w14:textId="77777777" w:rsidR="00A6625F" w:rsidRPr="00A6625F" w:rsidRDefault="00A6625F" w:rsidP="000C31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C0504D" w:themeColor="accent2"/>
                        </w:rPr>
                      </w:pPr>
                      <w:r w:rsidRPr="00A6625F">
                        <w:rPr>
                          <w:color w:val="C0504D" w:themeColor="accent2"/>
                        </w:rPr>
                        <w:t>Add the mashed beans</w:t>
                      </w:r>
                      <w:r w:rsidR="002C105D">
                        <w:rPr>
                          <w:color w:val="C0504D" w:themeColor="accent2"/>
                        </w:rPr>
                        <w:t xml:space="preserve"> </w:t>
                      </w:r>
                      <w:r w:rsidRPr="00A6625F">
                        <w:rPr>
                          <w:color w:val="C0504D" w:themeColor="accent2"/>
                        </w:rPr>
                        <w:t>and a pinch of paprika</w:t>
                      </w:r>
                      <w:r w:rsidR="000C31CA">
                        <w:rPr>
                          <w:color w:val="C0504D" w:themeColor="accent2"/>
                        </w:rPr>
                        <w:t xml:space="preserve"> to the spring onions and sweetcorn</w:t>
                      </w:r>
                      <w:r w:rsidRPr="00A6625F">
                        <w:rPr>
                          <w:color w:val="C0504D" w:themeColor="accent2"/>
                        </w:rPr>
                        <w:t>. Stir the mixture</w:t>
                      </w:r>
                    </w:p>
                    <w:p w14:paraId="72C8B27F" w14:textId="77777777" w:rsidR="00A6625F" w:rsidRPr="00A6625F" w:rsidRDefault="00A6625F" w:rsidP="000C31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C0504D" w:themeColor="accent2"/>
                        </w:rPr>
                      </w:pPr>
                      <w:r w:rsidRPr="00A6625F">
                        <w:rPr>
                          <w:color w:val="C0504D" w:themeColor="accent2"/>
                        </w:rPr>
                        <w:t>Place the wrap on a piece of oiled foil</w:t>
                      </w:r>
                    </w:p>
                    <w:p w14:paraId="1874A7B4" w14:textId="77777777" w:rsidR="00A6625F" w:rsidRPr="00A6625F" w:rsidRDefault="00A6625F" w:rsidP="000C31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C0504D" w:themeColor="accent2"/>
                        </w:rPr>
                      </w:pPr>
                      <w:r w:rsidRPr="00A6625F">
                        <w:rPr>
                          <w:color w:val="C0504D" w:themeColor="accent2"/>
                        </w:rPr>
                        <w:t>S</w:t>
                      </w:r>
                      <w:r w:rsidR="002C105D">
                        <w:rPr>
                          <w:color w:val="C0504D" w:themeColor="accent2"/>
                        </w:rPr>
                        <w:t>queeze a large dollop of tomato p</w:t>
                      </w:r>
                      <w:r w:rsidR="0014649C">
                        <w:rPr>
                          <w:color w:val="C0504D" w:themeColor="accent2"/>
                        </w:rPr>
                        <w:t>assata</w:t>
                      </w:r>
                      <w:r w:rsidRPr="00A6625F">
                        <w:rPr>
                          <w:color w:val="C0504D" w:themeColor="accent2"/>
                        </w:rPr>
                        <w:t xml:space="preserve"> all over the wrap with the back of a spoon. Mark a line down the middle of the wrap with the edge of the spoon</w:t>
                      </w:r>
                    </w:p>
                    <w:p w14:paraId="4E5257B7" w14:textId="77777777" w:rsidR="00A6625F" w:rsidRPr="00A6625F" w:rsidRDefault="00A6625F" w:rsidP="000C31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C0504D" w:themeColor="accent2"/>
                        </w:rPr>
                      </w:pPr>
                      <w:r w:rsidRPr="00A6625F">
                        <w:rPr>
                          <w:color w:val="C0504D" w:themeColor="accent2"/>
                        </w:rPr>
                        <w:t>Spoon the bean mixture onto one side of the wrap and sprinkle with cheese</w:t>
                      </w:r>
                    </w:p>
                    <w:p w14:paraId="47FBF194" w14:textId="77777777" w:rsidR="00A6625F" w:rsidRPr="00A6625F" w:rsidRDefault="00A6625F" w:rsidP="000C31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C0504D" w:themeColor="accent2"/>
                        </w:rPr>
                      </w:pPr>
                      <w:r w:rsidRPr="00A6625F">
                        <w:rPr>
                          <w:color w:val="C0504D" w:themeColor="accent2"/>
                        </w:rPr>
                        <w:t xml:space="preserve">Fold the tomato side of the wrap over to make a parcel and fold the foil around it, </w:t>
                      </w:r>
                      <w:r w:rsidR="0014649C">
                        <w:rPr>
                          <w:color w:val="C0504D" w:themeColor="accent2"/>
                        </w:rPr>
                        <w:t>pushing down onto</w:t>
                      </w:r>
                      <w:r w:rsidRPr="00A6625F">
                        <w:rPr>
                          <w:color w:val="C0504D" w:themeColor="accent2"/>
                        </w:rPr>
                        <w:t xml:space="preserve"> the edges</w:t>
                      </w:r>
                    </w:p>
                    <w:p w14:paraId="276F9C66" w14:textId="77777777" w:rsidR="00A6625F" w:rsidRPr="00A6625F" w:rsidRDefault="00A6625F" w:rsidP="000C31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C0504D" w:themeColor="accent2"/>
                        </w:rPr>
                      </w:pPr>
                      <w:r w:rsidRPr="00A6625F">
                        <w:rPr>
                          <w:color w:val="C0504D" w:themeColor="accent2"/>
                        </w:rPr>
                        <w:t xml:space="preserve">Cook for </w:t>
                      </w:r>
                      <w:r w:rsidR="002C105D">
                        <w:rPr>
                          <w:color w:val="C0504D" w:themeColor="accent2"/>
                        </w:rPr>
                        <w:t xml:space="preserve">10 </w:t>
                      </w:r>
                      <w:r w:rsidRPr="00A6625F">
                        <w:rPr>
                          <w:color w:val="C0504D" w:themeColor="accent2"/>
                        </w:rPr>
                        <w:t>minutes and serve with salad</w:t>
                      </w:r>
                    </w:p>
                    <w:p w14:paraId="7FCFC287" w14:textId="77777777" w:rsidR="00A6625F" w:rsidRPr="00A6625F" w:rsidRDefault="00A6625F" w:rsidP="00A6625F">
                      <w:pPr>
                        <w:rPr>
                          <w:color w:val="C0504D" w:themeColor="accen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977C1">
        <w:tab/>
      </w:r>
    </w:p>
    <w:sectPr w:rsidR="000C0780" w:rsidRPr="001977C1" w:rsidSect="001977C1">
      <w:pgSz w:w="11906" w:h="16838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3B239" w14:textId="77777777" w:rsidR="00870279" w:rsidRDefault="00870279" w:rsidP="001977C1">
      <w:pPr>
        <w:spacing w:after="0" w:line="240" w:lineRule="auto"/>
      </w:pPr>
      <w:r>
        <w:separator/>
      </w:r>
    </w:p>
  </w:endnote>
  <w:endnote w:type="continuationSeparator" w:id="0">
    <w:p w14:paraId="685A03E1" w14:textId="77777777" w:rsidR="00870279" w:rsidRDefault="00870279" w:rsidP="001977C1">
      <w:pPr>
        <w:spacing w:after="0" w:line="240" w:lineRule="auto"/>
      </w:pPr>
      <w:r>
        <w:continuationSeparator/>
      </w:r>
    </w:p>
  </w:endnote>
  <w:endnote w:type="continuationNotice" w:id="1">
    <w:p w14:paraId="0673D08D" w14:textId="77777777" w:rsidR="00870279" w:rsidRDefault="008702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8CF7F" w14:textId="77777777" w:rsidR="00870279" w:rsidRDefault="00870279" w:rsidP="001977C1">
      <w:pPr>
        <w:spacing w:after="0" w:line="240" w:lineRule="auto"/>
      </w:pPr>
      <w:r>
        <w:separator/>
      </w:r>
    </w:p>
  </w:footnote>
  <w:footnote w:type="continuationSeparator" w:id="0">
    <w:p w14:paraId="46A31356" w14:textId="77777777" w:rsidR="00870279" w:rsidRDefault="00870279" w:rsidP="001977C1">
      <w:pPr>
        <w:spacing w:after="0" w:line="240" w:lineRule="auto"/>
      </w:pPr>
      <w:r>
        <w:continuationSeparator/>
      </w:r>
    </w:p>
  </w:footnote>
  <w:footnote w:type="continuationNotice" w:id="1">
    <w:p w14:paraId="4E1B24B4" w14:textId="77777777" w:rsidR="00870279" w:rsidRDefault="008702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A8A"/>
    <w:multiLevelType w:val="hybridMultilevel"/>
    <w:tmpl w:val="00C4E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C2AB8"/>
    <w:multiLevelType w:val="hybridMultilevel"/>
    <w:tmpl w:val="4072B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D70AF"/>
    <w:multiLevelType w:val="hybridMultilevel"/>
    <w:tmpl w:val="675E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A45C4"/>
    <w:multiLevelType w:val="hybridMultilevel"/>
    <w:tmpl w:val="CB5E888A"/>
    <w:lvl w:ilvl="0" w:tplc="5F8A8DF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97781"/>
    <w:multiLevelType w:val="hybridMultilevel"/>
    <w:tmpl w:val="C0B0D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5017F"/>
    <w:multiLevelType w:val="hybridMultilevel"/>
    <w:tmpl w:val="08109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D4109"/>
    <w:multiLevelType w:val="multilevel"/>
    <w:tmpl w:val="6778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9D5303"/>
    <w:multiLevelType w:val="hybridMultilevel"/>
    <w:tmpl w:val="B0FEB17E"/>
    <w:lvl w:ilvl="0" w:tplc="62D8573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D195D"/>
    <w:multiLevelType w:val="hybridMultilevel"/>
    <w:tmpl w:val="89E47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55097"/>
    <w:multiLevelType w:val="hybridMultilevel"/>
    <w:tmpl w:val="6262C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325E5"/>
    <w:multiLevelType w:val="hybridMultilevel"/>
    <w:tmpl w:val="E98424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431EF3"/>
    <w:multiLevelType w:val="hybridMultilevel"/>
    <w:tmpl w:val="07827C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4E5DDA"/>
    <w:multiLevelType w:val="hybridMultilevel"/>
    <w:tmpl w:val="8312D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15069"/>
    <w:multiLevelType w:val="hybridMultilevel"/>
    <w:tmpl w:val="10200E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6713996">
    <w:abstractNumId w:val="2"/>
  </w:num>
  <w:num w:numId="2" w16cid:durableId="1931039890">
    <w:abstractNumId w:val="4"/>
  </w:num>
  <w:num w:numId="3" w16cid:durableId="970134066">
    <w:abstractNumId w:val="0"/>
  </w:num>
  <w:num w:numId="4" w16cid:durableId="1496190670">
    <w:abstractNumId w:val="6"/>
  </w:num>
  <w:num w:numId="5" w16cid:durableId="969673770">
    <w:abstractNumId w:val="1"/>
  </w:num>
  <w:num w:numId="6" w16cid:durableId="1784958826">
    <w:abstractNumId w:val="7"/>
  </w:num>
  <w:num w:numId="7" w16cid:durableId="838811524">
    <w:abstractNumId w:val="12"/>
  </w:num>
  <w:num w:numId="8" w16cid:durableId="1302032787">
    <w:abstractNumId w:val="9"/>
  </w:num>
  <w:num w:numId="9" w16cid:durableId="104543064">
    <w:abstractNumId w:val="5"/>
  </w:num>
  <w:num w:numId="10" w16cid:durableId="1196039054">
    <w:abstractNumId w:val="10"/>
  </w:num>
  <w:num w:numId="11" w16cid:durableId="1732576901">
    <w:abstractNumId w:val="8"/>
  </w:num>
  <w:num w:numId="12" w16cid:durableId="250553579">
    <w:abstractNumId w:val="13"/>
  </w:num>
  <w:num w:numId="13" w16cid:durableId="895504134">
    <w:abstractNumId w:val="11"/>
  </w:num>
  <w:num w:numId="14" w16cid:durableId="1894539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33"/>
    <w:rsid w:val="00026075"/>
    <w:rsid w:val="000B0F07"/>
    <w:rsid w:val="000C0780"/>
    <w:rsid w:val="000C31CA"/>
    <w:rsid w:val="00135E29"/>
    <w:rsid w:val="0014649C"/>
    <w:rsid w:val="001679D2"/>
    <w:rsid w:val="001725BB"/>
    <w:rsid w:val="00181763"/>
    <w:rsid w:val="001977C1"/>
    <w:rsid w:val="001A1C71"/>
    <w:rsid w:val="00236534"/>
    <w:rsid w:val="0025319F"/>
    <w:rsid w:val="002B745C"/>
    <w:rsid w:val="002C0135"/>
    <w:rsid w:val="002C105D"/>
    <w:rsid w:val="003372F4"/>
    <w:rsid w:val="003D5837"/>
    <w:rsid w:val="00423083"/>
    <w:rsid w:val="00447B04"/>
    <w:rsid w:val="00462462"/>
    <w:rsid w:val="00467A81"/>
    <w:rsid w:val="0048194C"/>
    <w:rsid w:val="004E2CEC"/>
    <w:rsid w:val="00526A4F"/>
    <w:rsid w:val="00532F73"/>
    <w:rsid w:val="0053445C"/>
    <w:rsid w:val="00542F24"/>
    <w:rsid w:val="00591ED6"/>
    <w:rsid w:val="005D5F8B"/>
    <w:rsid w:val="00603D0F"/>
    <w:rsid w:val="00620536"/>
    <w:rsid w:val="00622384"/>
    <w:rsid w:val="006868E3"/>
    <w:rsid w:val="006B4955"/>
    <w:rsid w:val="00774E8D"/>
    <w:rsid w:val="007F3787"/>
    <w:rsid w:val="00870279"/>
    <w:rsid w:val="008F04BF"/>
    <w:rsid w:val="008F2503"/>
    <w:rsid w:val="008F57A2"/>
    <w:rsid w:val="009078E4"/>
    <w:rsid w:val="00926295"/>
    <w:rsid w:val="0095061D"/>
    <w:rsid w:val="009655B5"/>
    <w:rsid w:val="00983E86"/>
    <w:rsid w:val="009847E2"/>
    <w:rsid w:val="009A13D9"/>
    <w:rsid w:val="009C7CCD"/>
    <w:rsid w:val="00A2649E"/>
    <w:rsid w:val="00A4720A"/>
    <w:rsid w:val="00A51711"/>
    <w:rsid w:val="00A6625F"/>
    <w:rsid w:val="00A748C2"/>
    <w:rsid w:val="00AD0FD3"/>
    <w:rsid w:val="00B8357E"/>
    <w:rsid w:val="00BE204A"/>
    <w:rsid w:val="00BE3318"/>
    <w:rsid w:val="00BE7506"/>
    <w:rsid w:val="00C534D9"/>
    <w:rsid w:val="00C828C0"/>
    <w:rsid w:val="00C860CD"/>
    <w:rsid w:val="00CF0F33"/>
    <w:rsid w:val="00D0267E"/>
    <w:rsid w:val="00E65288"/>
    <w:rsid w:val="00E776FE"/>
    <w:rsid w:val="00EE6FCC"/>
    <w:rsid w:val="00F12076"/>
    <w:rsid w:val="00FB41B2"/>
    <w:rsid w:val="00FF048D"/>
    <w:rsid w:val="53C5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5F4AA"/>
  <w15:docId w15:val="{787088BF-C075-4D0F-94CE-80CF4FF5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7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7C1"/>
  </w:style>
  <w:style w:type="paragraph" w:styleId="Footer">
    <w:name w:val="footer"/>
    <w:basedOn w:val="Normal"/>
    <w:link w:val="FooterChar"/>
    <w:uiPriority w:val="99"/>
    <w:unhideWhenUsed/>
    <w:rsid w:val="00197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7C1"/>
  </w:style>
  <w:style w:type="paragraph" w:styleId="ListParagraph">
    <w:name w:val="List Paragraph"/>
    <w:basedOn w:val="Normal"/>
    <w:uiPriority w:val="34"/>
    <w:qFormat/>
    <w:rsid w:val="00197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Downloads\Magic%20Bean%20Bake%20(1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Magic Bean Bake (1) (1)</Template>
  <TotalTime>1</TotalTime>
  <Pages>1</Pages>
  <Words>2</Words>
  <Characters>18</Characters>
  <Application>Microsoft Office Word</Application>
  <DocSecurity>0</DocSecurity>
  <Lines>1</Lines>
  <Paragraphs>1</Paragraphs>
  <ScaleCrop>false</ScaleCrop>
  <Company>Hewlett-Packard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2016</dc:creator>
  <cp:keywords/>
  <cp:lastModifiedBy>J Virdee</cp:lastModifiedBy>
  <cp:revision>1</cp:revision>
  <cp:lastPrinted>2013-06-25T03:35:00Z</cp:lastPrinted>
  <dcterms:created xsi:type="dcterms:W3CDTF">2025-10-14T14:30:00Z</dcterms:created>
  <dcterms:modified xsi:type="dcterms:W3CDTF">2025-10-14T14:31:00Z</dcterms:modified>
</cp:coreProperties>
</file>