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90"/>
        <w:gridCol w:w="8693"/>
        <w:gridCol w:w="1073"/>
      </w:tblGrid>
      <w:tr w:rsidR="006F26AC" w14:paraId="737445A0" w14:textId="77777777" w:rsidTr="2636F32E">
        <w:tc>
          <w:tcPr>
            <w:tcW w:w="10456" w:type="dxa"/>
            <w:gridSpan w:val="3"/>
          </w:tcPr>
          <w:p w14:paraId="312F0234" w14:textId="43503348" w:rsidR="006F26AC" w:rsidRPr="008C330D" w:rsidRDefault="00BE520C" w:rsidP="006F26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Year 11 </w:t>
            </w:r>
            <w:r w:rsidR="00471B56">
              <w:rPr>
                <w:b/>
                <w:bCs/>
                <w:sz w:val="28"/>
                <w:szCs w:val="28"/>
              </w:rPr>
              <w:t xml:space="preserve">Biology </w:t>
            </w:r>
            <w:r w:rsidR="006F26AC" w:rsidRPr="008C330D">
              <w:rPr>
                <w:b/>
                <w:bCs/>
                <w:sz w:val="28"/>
                <w:szCs w:val="28"/>
              </w:rPr>
              <w:t xml:space="preserve">Revision </w:t>
            </w:r>
            <w:r>
              <w:rPr>
                <w:b/>
                <w:bCs/>
                <w:sz w:val="28"/>
                <w:szCs w:val="28"/>
              </w:rPr>
              <w:t>List Autumn 2025</w:t>
            </w:r>
          </w:p>
        </w:tc>
      </w:tr>
      <w:tr w:rsidR="006F26AC" w14:paraId="207E7229" w14:textId="77777777" w:rsidTr="00BE520C">
        <w:trPr>
          <w:trHeight w:val="1491"/>
        </w:trPr>
        <w:tc>
          <w:tcPr>
            <w:tcW w:w="10456" w:type="dxa"/>
            <w:gridSpan w:val="3"/>
          </w:tcPr>
          <w:p w14:paraId="5BA693BC" w14:textId="54829453" w:rsidR="00485B8C" w:rsidRPr="00D705F8" w:rsidRDefault="006F26AC" w:rsidP="00BE520C">
            <w:r w:rsidRPr="00870AB9">
              <w:rPr>
                <w:b/>
                <w:bCs/>
              </w:rPr>
              <w:t>Exam information</w:t>
            </w:r>
            <w:r w:rsidR="00F8025F">
              <w:rPr>
                <w:b/>
                <w:bCs/>
              </w:rPr>
              <w:t xml:space="preserve">: </w:t>
            </w:r>
            <w:r w:rsidR="00BE520C">
              <w:t>Some students in Year 11 are currently on the Biology GCSE Separates course, where their grade will be based just on this one paper, resulting in them achieving 3 separate GCSE science grades in the summer (one from each of Biology, Chemistry, and Physics. Other</w:t>
            </w:r>
            <w:r w:rsidR="00F8025F">
              <w:t xml:space="preserve"> students in Year 1</w:t>
            </w:r>
            <w:r w:rsidR="00BE520C">
              <w:t>1</w:t>
            </w:r>
            <w:r w:rsidR="00F8025F">
              <w:t xml:space="preserve"> are currently on the Combined (Trilogy) Science pathway and will sit 3 combined science exams- one for Biology, one for Chemistry and one for Physics. They will then receive a</w:t>
            </w:r>
            <w:r w:rsidR="00471B56">
              <w:t>n overall C</w:t>
            </w:r>
            <w:r w:rsidR="00F8025F">
              <w:t xml:space="preserve">ombined </w:t>
            </w:r>
            <w:r w:rsidR="0081103B">
              <w:t>Science</w:t>
            </w:r>
            <w:r w:rsidR="00471B56">
              <w:t xml:space="preserve"> grade</w:t>
            </w:r>
            <w:r w:rsidR="00BE520C">
              <w:t xml:space="preserve"> consisting of 2 numbers</w:t>
            </w:r>
            <w:r w:rsidR="0081103B">
              <w:t>.</w:t>
            </w:r>
          </w:p>
        </w:tc>
      </w:tr>
      <w:tr w:rsidR="00BE520C" w14:paraId="091B2C43" w14:textId="77777777" w:rsidTr="2636F32E">
        <w:trPr>
          <w:trHeight w:val="1973"/>
        </w:trPr>
        <w:tc>
          <w:tcPr>
            <w:tcW w:w="10456" w:type="dxa"/>
            <w:gridSpan w:val="3"/>
          </w:tcPr>
          <w:p w14:paraId="6C176E77" w14:textId="77777777" w:rsidR="00BE520C" w:rsidRPr="00BE520C" w:rsidRDefault="00BE520C" w:rsidP="00BE520C">
            <w:pPr>
              <w:rPr>
                <w:b/>
                <w:bCs/>
                <w:u w:val="single"/>
              </w:rPr>
            </w:pPr>
            <w:r w:rsidRPr="00BE520C">
              <w:rPr>
                <w:b/>
                <w:bCs/>
                <w:u w:val="single"/>
              </w:rPr>
              <w:t>Combined Science</w:t>
            </w:r>
          </w:p>
          <w:p w14:paraId="59F5CA62" w14:textId="77777777" w:rsidR="00BE520C" w:rsidRPr="00BE520C" w:rsidRDefault="00BE520C" w:rsidP="00BE520C">
            <w:r w:rsidRPr="00BE520C">
              <w:t xml:space="preserve">Written exam: 1 hour 15 minutes </w:t>
            </w:r>
          </w:p>
          <w:p w14:paraId="4561F4E2" w14:textId="77777777" w:rsidR="00BE520C" w:rsidRPr="00BE520C" w:rsidRDefault="00BE520C" w:rsidP="00BE520C">
            <w:r w:rsidRPr="00BE520C">
              <w:t xml:space="preserve">Exam Board:  AQA Combined Science </w:t>
            </w:r>
          </w:p>
          <w:p w14:paraId="59FC4F6D" w14:textId="77777777" w:rsidR="00BE520C" w:rsidRPr="00BE520C" w:rsidRDefault="00BE520C" w:rsidP="00BE520C">
            <w:r w:rsidRPr="00BE520C">
              <w:t xml:space="preserve">Marks: 70 marks </w:t>
            </w:r>
          </w:p>
          <w:p w14:paraId="3F7FF3D2" w14:textId="77777777" w:rsidR="00BE520C" w:rsidRDefault="00BE520C" w:rsidP="00BE520C">
            <w:r w:rsidRPr="00BE520C">
              <w:t>Questions: A mixture of multiple choice, structured, closed short answer, and open response.</w:t>
            </w:r>
          </w:p>
          <w:p w14:paraId="2AB9965B" w14:textId="77777777" w:rsidR="00BE520C" w:rsidRPr="00BE520C" w:rsidRDefault="00BE520C" w:rsidP="00BE520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GCSE Biology Separates</w:t>
            </w:r>
          </w:p>
          <w:p w14:paraId="2CC9FD72" w14:textId="77777777" w:rsidR="00BE520C" w:rsidRPr="00BE520C" w:rsidRDefault="00BE520C" w:rsidP="00BE520C">
            <w:r w:rsidRPr="00BE520C">
              <w:t xml:space="preserve">Written exam: 1 hour 45 minutes </w:t>
            </w:r>
          </w:p>
          <w:p w14:paraId="5C0CD6D4" w14:textId="77777777" w:rsidR="00BE520C" w:rsidRPr="00BE520C" w:rsidRDefault="00BE520C" w:rsidP="00BE520C">
            <w:r w:rsidRPr="00BE520C">
              <w:t xml:space="preserve">Exam Board:  AQA Combined Science </w:t>
            </w:r>
          </w:p>
          <w:p w14:paraId="739A69BD" w14:textId="77777777" w:rsidR="00BE520C" w:rsidRPr="00BE520C" w:rsidRDefault="00BE520C" w:rsidP="00BE520C">
            <w:r w:rsidRPr="00BE520C">
              <w:t xml:space="preserve">Marks: 100 marks </w:t>
            </w:r>
          </w:p>
          <w:p w14:paraId="4DBDE586" w14:textId="05D778FE" w:rsidR="00BE520C" w:rsidRPr="00870AB9" w:rsidRDefault="00BE520C" w:rsidP="00BE520C">
            <w:pPr>
              <w:rPr>
                <w:b/>
                <w:bCs/>
              </w:rPr>
            </w:pPr>
            <w:r w:rsidRPr="00BE520C">
              <w:t>Questions: A mixture of multiple choice, structured, closed short answer, and open response.</w:t>
            </w:r>
          </w:p>
        </w:tc>
      </w:tr>
      <w:tr w:rsidR="00BE520C" w14:paraId="55DA212C" w14:textId="77777777" w:rsidTr="00BE520C">
        <w:trPr>
          <w:trHeight w:val="999"/>
        </w:trPr>
        <w:tc>
          <w:tcPr>
            <w:tcW w:w="10456" w:type="dxa"/>
            <w:gridSpan w:val="3"/>
          </w:tcPr>
          <w:p w14:paraId="432AA3C9" w14:textId="4AFB0B2B" w:rsidR="00BE520C" w:rsidRPr="00870AB9" w:rsidRDefault="00BE520C" w:rsidP="00F8025F">
            <w:pPr>
              <w:rPr>
                <w:b/>
                <w:bCs/>
              </w:rPr>
            </w:pPr>
            <w:r w:rsidRPr="00BF4C63">
              <w:rPr>
                <w:b/>
                <w:bCs/>
              </w:rPr>
              <w:t>Additional Information:</w:t>
            </w:r>
            <w:r>
              <w:rPr>
                <w:b/>
                <w:bCs/>
              </w:rPr>
              <w:br/>
            </w:r>
            <w:r>
              <w:t xml:space="preserve">A full equation sheet </w:t>
            </w:r>
            <w:r w:rsidRPr="008C330D">
              <w:rPr>
                <w:u w:val="single"/>
              </w:rPr>
              <w:t>will be provided</w:t>
            </w:r>
            <w:r>
              <w:t xml:space="preserve">. </w:t>
            </w:r>
            <w:r>
              <w:br/>
              <w:t xml:space="preserve">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</w:t>
            </w:r>
            <w:r>
              <w:br/>
              <w:t>This exam will cover some topics from Year 10 as well as some from Year 9.</w:t>
            </w:r>
          </w:p>
        </w:tc>
      </w:tr>
      <w:tr w:rsidR="006F26AC" w14:paraId="32BAB2DF" w14:textId="77777777" w:rsidTr="2636F32E">
        <w:tc>
          <w:tcPr>
            <w:tcW w:w="9383" w:type="dxa"/>
            <w:gridSpan w:val="2"/>
          </w:tcPr>
          <w:p w14:paraId="2DEE40B9" w14:textId="77777777" w:rsidR="006F26AC" w:rsidRPr="003F0250" w:rsidRDefault="006F26AC" w:rsidP="006F26AC">
            <w:pPr>
              <w:jc w:val="center"/>
              <w:rPr>
                <w:b/>
                <w:bCs/>
              </w:rPr>
            </w:pPr>
            <w:r w:rsidRPr="003F0250">
              <w:rPr>
                <w:b/>
                <w:bCs/>
              </w:rPr>
              <w:t>Topic</w:t>
            </w:r>
          </w:p>
        </w:tc>
        <w:tc>
          <w:tcPr>
            <w:tcW w:w="1073" w:type="dxa"/>
          </w:tcPr>
          <w:p w14:paraId="2835CB08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B10489" w14:paraId="5E756B03" w14:textId="77777777" w:rsidTr="2636F32E">
        <w:tc>
          <w:tcPr>
            <w:tcW w:w="690" w:type="dxa"/>
            <w:vMerge w:val="restart"/>
            <w:textDirection w:val="btLr"/>
            <w:vAlign w:val="center"/>
          </w:tcPr>
          <w:p w14:paraId="3F6CDAFF" w14:textId="738EA31F" w:rsidR="00B10489" w:rsidRPr="00FE725D" w:rsidRDefault="00B10489" w:rsidP="00FE725D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</w:t>
            </w:r>
            <w:r w:rsidR="00320807">
              <w:rPr>
                <w:b/>
                <w:bCs/>
              </w:rPr>
              <w:t xml:space="preserve"> </w:t>
            </w:r>
            <w:r w:rsidRPr="00FE725D">
              <w:rPr>
                <w:b/>
                <w:bCs/>
              </w:rPr>
              <w:t>9</w:t>
            </w:r>
          </w:p>
        </w:tc>
        <w:tc>
          <w:tcPr>
            <w:tcW w:w="8693" w:type="dxa"/>
          </w:tcPr>
          <w:p w14:paraId="5C935CA8" w14:textId="36D40E40" w:rsidR="00B10489" w:rsidRDefault="00B10489" w:rsidP="009A0005">
            <w:r>
              <w:t>Cell structure</w:t>
            </w:r>
            <w:r w:rsidR="00886F0F">
              <w:t xml:space="preserve"> (incl. microscope required practical) </w:t>
            </w:r>
          </w:p>
        </w:tc>
        <w:tc>
          <w:tcPr>
            <w:tcW w:w="1073" w:type="dxa"/>
          </w:tcPr>
          <w:p w14:paraId="4E1A3523" w14:textId="3A07E971" w:rsidR="00B10489" w:rsidRDefault="00B10489" w:rsidP="009A0005">
            <w:pPr>
              <w:jc w:val="center"/>
            </w:pPr>
          </w:p>
        </w:tc>
      </w:tr>
      <w:tr w:rsidR="00886F0F" w14:paraId="6556C175" w14:textId="77777777" w:rsidTr="2636F32E">
        <w:tc>
          <w:tcPr>
            <w:tcW w:w="690" w:type="dxa"/>
            <w:vMerge/>
            <w:textDirection w:val="btLr"/>
            <w:vAlign w:val="center"/>
          </w:tcPr>
          <w:p w14:paraId="05844B7B" w14:textId="77777777" w:rsidR="00886F0F" w:rsidRPr="00FE725D" w:rsidRDefault="00886F0F" w:rsidP="00886F0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3F5063A2" w14:textId="48EEC3C6" w:rsidR="00886F0F" w:rsidRDefault="00886F0F" w:rsidP="00886F0F">
            <w:r>
              <w:t xml:space="preserve">Microscopy (incl. microscope required practical) </w:t>
            </w:r>
          </w:p>
        </w:tc>
        <w:tc>
          <w:tcPr>
            <w:tcW w:w="1073" w:type="dxa"/>
          </w:tcPr>
          <w:p w14:paraId="0A0B0F4D" w14:textId="77777777" w:rsidR="00886F0F" w:rsidRDefault="00886F0F" w:rsidP="00886F0F">
            <w:pPr>
              <w:jc w:val="center"/>
            </w:pPr>
          </w:p>
        </w:tc>
      </w:tr>
      <w:tr w:rsidR="00886F0F" w14:paraId="54EDEA9E" w14:textId="77777777" w:rsidTr="2636F32E">
        <w:tc>
          <w:tcPr>
            <w:tcW w:w="690" w:type="dxa"/>
            <w:vMerge/>
          </w:tcPr>
          <w:p w14:paraId="59973020" w14:textId="28703228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1BACA7BD" w14:textId="7B717C89" w:rsidR="00886F0F" w:rsidRDefault="00886F0F" w:rsidP="00886F0F">
            <w:r>
              <w:t>Cell division</w:t>
            </w:r>
          </w:p>
        </w:tc>
        <w:tc>
          <w:tcPr>
            <w:tcW w:w="1073" w:type="dxa"/>
          </w:tcPr>
          <w:p w14:paraId="181E13E5" w14:textId="7848CB50" w:rsidR="00886F0F" w:rsidRDefault="00886F0F" w:rsidP="00886F0F">
            <w:pPr>
              <w:jc w:val="center"/>
            </w:pPr>
          </w:p>
        </w:tc>
      </w:tr>
      <w:tr w:rsidR="00886F0F" w14:paraId="72B50B19" w14:textId="77777777" w:rsidTr="2636F32E">
        <w:tc>
          <w:tcPr>
            <w:tcW w:w="690" w:type="dxa"/>
            <w:vMerge/>
          </w:tcPr>
          <w:p w14:paraId="464E929A" w14:textId="7340E8F7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6646AD6A" w14:textId="61E87F26" w:rsidR="00886F0F" w:rsidRDefault="00886F0F" w:rsidP="00886F0F">
            <w:r>
              <w:t>Diffusion</w:t>
            </w:r>
          </w:p>
        </w:tc>
        <w:tc>
          <w:tcPr>
            <w:tcW w:w="1073" w:type="dxa"/>
          </w:tcPr>
          <w:p w14:paraId="4F5B0AAA" w14:textId="7BCC4381" w:rsidR="00886F0F" w:rsidRDefault="00886F0F" w:rsidP="00886F0F">
            <w:pPr>
              <w:jc w:val="center"/>
            </w:pPr>
          </w:p>
        </w:tc>
      </w:tr>
      <w:tr w:rsidR="00886F0F" w14:paraId="721E6018" w14:textId="77777777" w:rsidTr="2636F32E">
        <w:tc>
          <w:tcPr>
            <w:tcW w:w="690" w:type="dxa"/>
            <w:vMerge/>
          </w:tcPr>
          <w:p w14:paraId="03F484A6" w14:textId="77777777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569173C6" w14:textId="2FEDC2A9" w:rsidR="00886F0F" w:rsidRDefault="00886F0F" w:rsidP="00886F0F">
            <w:r>
              <w:t>Osmosis (incl. osmosis required practical)</w:t>
            </w:r>
          </w:p>
        </w:tc>
        <w:tc>
          <w:tcPr>
            <w:tcW w:w="1073" w:type="dxa"/>
          </w:tcPr>
          <w:p w14:paraId="251357DC" w14:textId="77777777" w:rsidR="00886F0F" w:rsidRDefault="00886F0F" w:rsidP="00886F0F">
            <w:pPr>
              <w:jc w:val="center"/>
            </w:pPr>
          </w:p>
        </w:tc>
      </w:tr>
      <w:tr w:rsidR="00886F0F" w14:paraId="723E6C61" w14:textId="77777777" w:rsidTr="2636F32E">
        <w:tc>
          <w:tcPr>
            <w:tcW w:w="690" w:type="dxa"/>
            <w:vMerge/>
          </w:tcPr>
          <w:p w14:paraId="0A2AC4BC" w14:textId="77777777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25CA15CC" w14:textId="499BF44F" w:rsidR="00886F0F" w:rsidRDefault="00886F0F" w:rsidP="00886F0F">
            <w:r>
              <w:t>Active transport</w:t>
            </w:r>
          </w:p>
        </w:tc>
        <w:tc>
          <w:tcPr>
            <w:tcW w:w="1073" w:type="dxa"/>
          </w:tcPr>
          <w:p w14:paraId="54B3011C" w14:textId="77777777" w:rsidR="00886F0F" w:rsidRDefault="00886F0F" w:rsidP="00886F0F">
            <w:pPr>
              <w:jc w:val="center"/>
            </w:pPr>
          </w:p>
        </w:tc>
      </w:tr>
      <w:tr w:rsidR="00886F0F" w14:paraId="3F4159A7" w14:textId="77777777" w:rsidTr="2636F32E">
        <w:tc>
          <w:tcPr>
            <w:tcW w:w="690" w:type="dxa"/>
            <w:vMerge/>
            <w:textDirection w:val="btLr"/>
            <w:vAlign w:val="center"/>
          </w:tcPr>
          <w:p w14:paraId="2677BB24" w14:textId="194FA463" w:rsidR="00886F0F" w:rsidRPr="00FE725D" w:rsidRDefault="00886F0F" w:rsidP="00886F0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6D199733" w14:textId="0DCF1B6F" w:rsidR="00886F0F" w:rsidRDefault="00886F0F" w:rsidP="00886F0F">
            <w:r>
              <w:t>Digestive system (incl. food tests required practical)</w:t>
            </w:r>
          </w:p>
        </w:tc>
        <w:tc>
          <w:tcPr>
            <w:tcW w:w="1073" w:type="dxa"/>
          </w:tcPr>
          <w:p w14:paraId="5A530DB2" w14:textId="442C287A" w:rsidR="00886F0F" w:rsidRDefault="00886F0F" w:rsidP="00886F0F">
            <w:pPr>
              <w:jc w:val="center"/>
            </w:pPr>
          </w:p>
        </w:tc>
      </w:tr>
      <w:tr w:rsidR="00886F0F" w14:paraId="0995E351" w14:textId="77777777" w:rsidTr="2636F32E">
        <w:tc>
          <w:tcPr>
            <w:tcW w:w="690" w:type="dxa"/>
            <w:vMerge/>
            <w:textDirection w:val="btLr"/>
            <w:vAlign w:val="center"/>
          </w:tcPr>
          <w:p w14:paraId="36387DF9" w14:textId="77777777" w:rsidR="00886F0F" w:rsidRPr="00FE725D" w:rsidRDefault="00886F0F" w:rsidP="00886F0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30459791" w14:textId="21935C54" w:rsidR="00886F0F" w:rsidRDefault="00886F0F" w:rsidP="00886F0F">
            <w:r>
              <w:t>Enzymes (incl. effect of pH on amylase required practical)</w:t>
            </w:r>
          </w:p>
        </w:tc>
        <w:tc>
          <w:tcPr>
            <w:tcW w:w="1073" w:type="dxa"/>
          </w:tcPr>
          <w:p w14:paraId="78D474E8" w14:textId="77777777" w:rsidR="00886F0F" w:rsidRDefault="00886F0F" w:rsidP="00886F0F">
            <w:pPr>
              <w:jc w:val="center"/>
            </w:pPr>
          </w:p>
        </w:tc>
      </w:tr>
      <w:tr w:rsidR="00886F0F" w14:paraId="6E6C97E2" w14:textId="77777777" w:rsidTr="2636F32E">
        <w:tc>
          <w:tcPr>
            <w:tcW w:w="690" w:type="dxa"/>
            <w:vMerge/>
          </w:tcPr>
          <w:p w14:paraId="49193C66" w14:textId="6B42539A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21A932B6" w14:textId="3B2C64C3" w:rsidR="00886F0F" w:rsidRDefault="00886F0F" w:rsidP="00886F0F">
            <w:r>
              <w:t xml:space="preserve">Circulatory system </w:t>
            </w:r>
          </w:p>
        </w:tc>
        <w:tc>
          <w:tcPr>
            <w:tcW w:w="1073" w:type="dxa"/>
          </w:tcPr>
          <w:p w14:paraId="682F0200" w14:textId="3C9455B7" w:rsidR="00886F0F" w:rsidRDefault="00886F0F" w:rsidP="00886F0F">
            <w:pPr>
              <w:jc w:val="center"/>
            </w:pPr>
          </w:p>
        </w:tc>
      </w:tr>
      <w:tr w:rsidR="00886F0F" w14:paraId="721A01BF" w14:textId="77777777" w:rsidTr="2636F32E">
        <w:tc>
          <w:tcPr>
            <w:tcW w:w="690" w:type="dxa"/>
            <w:vMerge/>
          </w:tcPr>
          <w:p w14:paraId="570BA9CB" w14:textId="6A8E2A96" w:rsidR="00886F0F" w:rsidRPr="00FE725D" w:rsidRDefault="00886F0F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42AB6022" w14:textId="2F61D3AE" w:rsidR="00886F0F" w:rsidRDefault="00886F0F" w:rsidP="00886F0F">
            <w:r>
              <w:t>Transport in plants</w:t>
            </w:r>
          </w:p>
        </w:tc>
        <w:tc>
          <w:tcPr>
            <w:tcW w:w="1073" w:type="dxa"/>
          </w:tcPr>
          <w:p w14:paraId="757DB1C6" w14:textId="2BAA632C" w:rsidR="00886F0F" w:rsidRDefault="00886F0F" w:rsidP="00886F0F">
            <w:pPr>
              <w:jc w:val="center"/>
            </w:pPr>
          </w:p>
        </w:tc>
      </w:tr>
      <w:tr w:rsidR="00320807" w14:paraId="222F643D" w14:textId="77777777" w:rsidTr="2636F32E">
        <w:tc>
          <w:tcPr>
            <w:tcW w:w="690" w:type="dxa"/>
            <w:vMerge w:val="restart"/>
            <w:textDirection w:val="btLr"/>
            <w:vAlign w:val="center"/>
          </w:tcPr>
          <w:p w14:paraId="6AC1F04C" w14:textId="45862797" w:rsidR="00320807" w:rsidRPr="00320807" w:rsidRDefault="00320807" w:rsidP="0032080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8693" w:type="dxa"/>
          </w:tcPr>
          <w:p w14:paraId="488E253A" w14:textId="09CF0043" w:rsidR="00320807" w:rsidRPr="009D6CF3" w:rsidRDefault="00320807" w:rsidP="00886F0F">
            <w:r>
              <w:t xml:space="preserve">Communicable </w:t>
            </w:r>
            <w:proofErr w:type="gramStart"/>
            <w:r>
              <w:t>diseases</w:t>
            </w:r>
            <w:r w:rsidR="00CB3671">
              <w:t>(</w:t>
            </w:r>
            <w:proofErr w:type="gramEnd"/>
            <w:r w:rsidR="00CB3671">
              <w:t>incl</w:t>
            </w:r>
            <w:r w:rsidR="009D6CF3">
              <w:t xml:space="preserve">. monoclonal antibodies </w:t>
            </w:r>
            <w:r w:rsidR="009D6CF3">
              <w:rPr>
                <w:b/>
                <w:bCs/>
              </w:rPr>
              <w:t>separates only</w:t>
            </w:r>
            <w:r w:rsidR="009D6CF3">
              <w:t>)</w:t>
            </w:r>
          </w:p>
        </w:tc>
        <w:tc>
          <w:tcPr>
            <w:tcW w:w="1073" w:type="dxa"/>
          </w:tcPr>
          <w:p w14:paraId="2D2C93D0" w14:textId="0B6F5149" w:rsidR="00320807" w:rsidRDefault="00320807" w:rsidP="00886F0F">
            <w:pPr>
              <w:jc w:val="center"/>
            </w:pPr>
          </w:p>
        </w:tc>
      </w:tr>
      <w:tr w:rsidR="00320807" w14:paraId="4FF2F149" w14:textId="77777777" w:rsidTr="2636F32E">
        <w:tc>
          <w:tcPr>
            <w:tcW w:w="690" w:type="dxa"/>
            <w:vMerge/>
            <w:textDirection w:val="btLr"/>
            <w:vAlign w:val="center"/>
          </w:tcPr>
          <w:p w14:paraId="4F1EABDA" w14:textId="77777777" w:rsidR="00320807" w:rsidRDefault="00320807" w:rsidP="0032080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66B3A947" w14:textId="3C966C7D" w:rsidR="00320807" w:rsidRPr="00BE520C" w:rsidRDefault="00320807" w:rsidP="00886F0F">
            <w:r>
              <w:t>Bacterial diseases</w:t>
            </w:r>
            <w:r w:rsidR="00BE520C">
              <w:t xml:space="preserve"> (incl. growing bacteria required practical </w:t>
            </w:r>
            <w:r w:rsidR="00BE520C">
              <w:rPr>
                <w:b/>
                <w:bCs/>
              </w:rPr>
              <w:t>separates only</w:t>
            </w:r>
            <w:r w:rsidR="00BE520C">
              <w:t>)</w:t>
            </w:r>
          </w:p>
        </w:tc>
        <w:tc>
          <w:tcPr>
            <w:tcW w:w="1073" w:type="dxa"/>
          </w:tcPr>
          <w:p w14:paraId="1571F5E4" w14:textId="77777777" w:rsidR="00320807" w:rsidRDefault="00320807" w:rsidP="00886F0F">
            <w:pPr>
              <w:jc w:val="center"/>
            </w:pPr>
          </w:p>
        </w:tc>
      </w:tr>
      <w:tr w:rsidR="00320807" w14:paraId="6FAEAD09" w14:textId="77777777" w:rsidTr="2636F32E">
        <w:tc>
          <w:tcPr>
            <w:tcW w:w="690" w:type="dxa"/>
            <w:vMerge/>
            <w:textDirection w:val="btLr"/>
            <w:vAlign w:val="center"/>
          </w:tcPr>
          <w:p w14:paraId="7B43C494" w14:textId="77777777" w:rsidR="00320807" w:rsidRDefault="00320807" w:rsidP="0032080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71D9645D" w14:textId="5D8520E1" w:rsidR="00320807" w:rsidRDefault="00320807" w:rsidP="00886F0F">
            <w:r>
              <w:t>Viral diseases</w:t>
            </w:r>
          </w:p>
        </w:tc>
        <w:tc>
          <w:tcPr>
            <w:tcW w:w="1073" w:type="dxa"/>
          </w:tcPr>
          <w:p w14:paraId="3BEC34B4" w14:textId="77777777" w:rsidR="00320807" w:rsidRDefault="00320807" w:rsidP="00886F0F">
            <w:pPr>
              <w:jc w:val="center"/>
            </w:pPr>
          </w:p>
        </w:tc>
      </w:tr>
      <w:tr w:rsidR="00320807" w14:paraId="0C64FD03" w14:textId="77777777" w:rsidTr="2636F32E">
        <w:tc>
          <w:tcPr>
            <w:tcW w:w="690" w:type="dxa"/>
            <w:vMerge/>
            <w:textDirection w:val="btLr"/>
            <w:vAlign w:val="center"/>
          </w:tcPr>
          <w:p w14:paraId="065441CD" w14:textId="77777777" w:rsidR="00320807" w:rsidRDefault="00320807" w:rsidP="0032080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693" w:type="dxa"/>
          </w:tcPr>
          <w:p w14:paraId="696D049A" w14:textId="3CE4BA2E" w:rsidR="00320807" w:rsidRDefault="00320807" w:rsidP="00886F0F">
            <w:r>
              <w:t>Fungi &amp; protist diseases</w:t>
            </w:r>
          </w:p>
        </w:tc>
        <w:tc>
          <w:tcPr>
            <w:tcW w:w="1073" w:type="dxa"/>
          </w:tcPr>
          <w:p w14:paraId="16566B74" w14:textId="77777777" w:rsidR="00320807" w:rsidRDefault="00320807" w:rsidP="00886F0F">
            <w:pPr>
              <w:jc w:val="center"/>
            </w:pPr>
          </w:p>
        </w:tc>
      </w:tr>
      <w:tr w:rsidR="00320807" w14:paraId="169845FB" w14:textId="77777777" w:rsidTr="2636F32E">
        <w:tc>
          <w:tcPr>
            <w:tcW w:w="690" w:type="dxa"/>
            <w:vMerge/>
          </w:tcPr>
          <w:p w14:paraId="433B166B" w14:textId="77777777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4CD7E4AE" w14:textId="0B7B5070" w:rsidR="00320807" w:rsidRDefault="00320807" w:rsidP="00886F0F">
            <w:r>
              <w:t>Immune system</w:t>
            </w:r>
          </w:p>
        </w:tc>
        <w:tc>
          <w:tcPr>
            <w:tcW w:w="1073" w:type="dxa"/>
          </w:tcPr>
          <w:p w14:paraId="116CD0F0" w14:textId="77777777" w:rsidR="00320807" w:rsidRDefault="00320807" w:rsidP="00886F0F">
            <w:pPr>
              <w:jc w:val="center"/>
            </w:pPr>
          </w:p>
        </w:tc>
      </w:tr>
      <w:tr w:rsidR="00320807" w14:paraId="5331AB82" w14:textId="77777777" w:rsidTr="2636F32E">
        <w:tc>
          <w:tcPr>
            <w:tcW w:w="690" w:type="dxa"/>
            <w:vMerge/>
          </w:tcPr>
          <w:p w14:paraId="0F252B31" w14:textId="2DC2619E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6B16946C" w14:textId="144C9D3B" w:rsidR="00320807" w:rsidRDefault="00320807" w:rsidP="00886F0F">
            <w:r>
              <w:t>Preventing and treating diseases</w:t>
            </w:r>
          </w:p>
        </w:tc>
        <w:tc>
          <w:tcPr>
            <w:tcW w:w="1073" w:type="dxa"/>
          </w:tcPr>
          <w:p w14:paraId="1FF69EAA" w14:textId="033388DF" w:rsidR="00320807" w:rsidRDefault="00320807" w:rsidP="00886F0F">
            <w:pPr>
              <w:jc w:val="center"/>
            </w:pPr>
          </w:p>
        </w:tc>
      </w:tr>
      <w:tr w:rsidR="00320807" w14:paraId="08357D79" w14:textId="77777777" w:rsidTr="2636F32E">
        <w:tc>
          <w:tcPr>
            <w:tcW w:w="690" w:type="dxa"/>
            <w:vMerge/>
          </w:tcPr>
          <w:p w14:paraId="338D8C91" w14:textId="1527AA77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01285BD8" w14:textId="0BFC78C2" w:rsidR="00320807" w:rsidRDefault="00320807" w:rsidP="00886F0F">
            <w:r>
              <w:t>Developing drugs</w:t>
            </w:r>
          </w:p>
        </w:tc>
        <w:tc>
          <w:tcPr>
            <w:tcW w:w="1073" w:type="dxa"/>
          </w:tcPr>
          <w:p w14:paraId="5856778F" w14:textId="41C6C2B4" w:rsidR="00320807" w:rsidRDefault="00320807" w:rsidP="00886F0F">
            <w:pPr>
              <w:jc w:val="center"/>
            </w:pPr>
          </w:p>
        </w:tc>
      </w:tr>
      <w:tr w:rsidR="00320807" w14:paraId="4D98D507" w14:textId="77777777" w:rsidTr="2636F32E">
        <w:tc>
          <w:tcPr>
            <w:tcW w:w="690" w:type="dxa"/>
            <w:vMerge/>
          </w:tcPr>
          <w:p w14:paraId="3EDEB720" w14:textId="77777777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01241DEC" w14:textId="7ED40C06" w:rsidR="00320807" w:rsidRDefault="00320807" w:rsidP="00886F0F">
            <w:r>
              <w:t>Non-communicable diseases</w:t>
            </w:r>
          </w:p>
        </w:tc>
        <w:tc>
          <w:tcPr>
            <w:tcW w:w="1073" w:type="dxa"/>
          </w:tcPr>
          <w:p w14:paraId="619C8B4C" w14:textId="77777777" w:rsidR="00320807" w:rsidRDefault="00320807" w:rsidP="00886F0F">
            <w:pPr>
              <w:jc w:val="center"/>
            </w:pPr>
          </w:p>
        </w:tc>
      </w:tr>
      <w:tr w:rsidR="00320807" w14:paraId="27BA5B27" w14:textId="77777777" w:rsidTr="2636F32E">
        <w:tc>
          <w:tcPr>
            <w:tcW w:w="690" w:type="dxa"/>
            <w:vMerge/>
          </w:tcPr>
          <w:p w14:paraId="071B3A3E" w14:textId="2DC35652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4E46FDF7" w14:textId="454FA2BA" w:rsidR="00320807" w:rsidRDefault="00320807" w:rsidP="00886F0F">
            <w:r>
              <w:t>Photosynthesis (incl. rate of photosynthesis required practical)</w:t>
            </w:r>
          </w:p>
        </w:tc>
        <w:tc>
          <w:tcPr>
            <w:tcW w:w="1073" w:type="dxa"/>
          </w:tcPr>
          <w:p w14:paraId="3A96013D" w14:textId="0EA44064" w:rsidR="00320807" w:rsidRDefault="00320807" w:rsidP="00886F0F">
            <w:pPr>
              <w:jc w:val="center"/>
            </w:pPr>
          </w:p>
        </w:tc>
      </w:tr>
      <w:tr w:rsidR="00320807" w14:paraId="3B81A302" w14:textId="77777777" w:rsidTr="2636F32E">
        <w:tc>
          <w:tcPr>
            <w:tcW w:w="690" w:type="dxa"/>
            <w:vMerge/>
          </w:tcPr>
          <w:p w14:paraId="3347A06A" w14:textId="39D35F62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162A4B7E" w14:textId="66238055" w:rsidR="00320807" w:rsidRDefault="00320807" w:rsidP="00886F0F">
            <w:r>
              <w:t xml:space="preserve">Aerobic respiration </w:t>
            </w:r>
          </w:p>
        </w:tc>
        <w:tc>
          <w:tcPr>
            <w:tcW w:w="1073" w:type="dxa"/>
          </w:tcPr>
          <w:p w14:paraId="5DE1D3A7" w14:textId="055B2F17" w:rsidR="00320807" w:rsidRDefault="00320807" w:rsidP="00886F0F">
            <w:pPr>
              <w:jc w:val="center"/>
            </w:pPr>
          </w:p>
        </w:tc>
      </w:tr>
      <w:tr w:rsidR="00320807" w14:paraId="341F6B8E" w14:textId="77777777" w:rsidTr="2636F32E">
        <w:tc>
          <w:tcPr>
            <w:tcW w:w="690" w:type="dxa"/>
            <w:vMerge/>
          </w:tcPr>
          <w:p w14:paraId="7757486F" w14:textId="7CFEF309" w:rsidR="00320807" w:rsidRPr="00FE725D" w:rsidRDefault="00320807" w:rsidP="00886F0F">
            <w:pPr>
              <w:rPr>
                <w:b/>
                <w:bCs/>
              </w:rPr>
            </w:pPr>
          </w:p>
        </w:tc>
        <w:tc>
          <w:tcPr>
            <w:tcW w:w="8693" w:type="dxa"/>
          </w:tcPr>
          <w:p w14:paraId="41106417" w14:textId="2B013342" w:rsidR="00320807" w:rsidRDefault="00320807" w:rsidP="00886F0F">
            <w:r>
              <w:t>Anaerobic respiration</w:t>
            </w:r>
          </w:p>
        </w:tc>
        <w:tc>
          <w:tcPr>
            <w:tcW w:w="1073" w:type="dxa"/>
          </w:tcPr>
          <w:p w14:paraId="6A82B9D1" w14:textId="1895ACBC" w:rsidR="00320807" w:rsidRDefault="00320807" w:rsidP="00886F0F">
            <w:pPr>
              <w:jc w:val="center"/>
            </w:pPr>
          </w:p>
        </w:tc>
      </w:tr>
      <w:tr w:rsidR="00886F0F" w14:paraId="5B311E86" w14:textId="77777777" w:rsidTr="2636F32E">
        <w:tc>
          <w:tcPr>
            <w:tcW w:w="10456" w:type="dxa"/>
            <w:gridSpan w:val="3"/>
          </w:tcPr>
          <w:p w14:paraId="36079021" w14:textId="6ABE381D" w:rsidR="00886F0F" w:rsidRPr="008C330D" w:rsidRDefault="00886F0F" w:rsidP="00886F0F">
            <w:pPr>
              <w:jc w:val="center"/>
              <w:rPr>
                <w:b/>
                <w:bCs/>
              </w:rPr>
            </w:pPr>
            <w:r w:rsidRPr="008C330D">
              <w:rPr>
                <w:b/>
                <w:bCs/>
              </w:rPr>
              <w:t>Revision Links</w:t>
            </w:r>
          </w:p>
        </w:tc>
      </w:tr>
      <w:tr w:rsidR="00886F0F" w14:paraId="79587E5B" w14:textId="77777777" w:rsidTr="2636F32E">
        <w:tc>
          <w:tcPr>
            <w:tcW w:w="10456" w:type="dxa"/>
            <w:gridSpan w:val="3"/>
          </w:tcPr>
          <w:p w14:paraId="08BC9C10" w14:textId="1747EAC3" w:rsidR="00886F0F" w:rsidRDefault="00886F0F" w:rsidP="00886F0F">
            <w:r w:rsidRPr="00CE4243">
              <w:rPr>
                <w:b/>
                <w:bCs/>
              </w:rPr>
              <w:t xml:space="preserve">Cognito </w:t>
            </w:r>
            <w:r>
              <w:rPr>
                <w:b/>
                <w:bCs/>
              </w:rPr>
              <w:t>s</w:t>
            </w:r>
            <w:r w:rsidRPr="00CE4243">
              <w:rPr>
                <w:b/>
                <w:bCs/>
              </w:rPr>
              <w:t xml:space="preserve">cience </w:t>
            </w:r>
            <w:r>
              <w:rPr>
                <w:b/>
                <w:bCs/>
              </w:rPr>
              <w:t>l</w:t>
            </w:r>
            <w:r w:rsidRPr="00CE4243">
              <w:rPr>
                <w:b/>
                <w:bCs/>
              </w:rPr>
              <w:t>essons</w:t>
            </w:r>
            <w:r>
              <w:rPr>
                <w:b/>
                <w:bCs/>
              </w:rPr>
              <w:t xml:space="preserve"> (with videos and questions)</w:t>
            </w:r>
          </w:p>
          <w:p w14:paraId="16A9EA2D" w14:textId="4C8AB073" w:rsidR="00886F0F" w:rsidRDefault="009D6CF3" w:rsidP="00886F0F">
            <w:hyperlink r:id="rId7" w:history="1">
              <w:r w:rsidR="00886F0F" w:rsidRPr="00886F0F">
                <w:rPr>
                  <w:rStyle w:val="Hyperlink"/>
                </w:rPr>
                <w:t>Cognito Biology lessons</w:t>
              </w:r>
            </w:hyperlink>
          </w:p>
          <w:p w14:paraId="1871ABB1" w14:textId="3649492B" w:rsidR="00BE520C" w:rsidRDefault="00320807" w:rsidP="00886F0F">
            <w:r>
              <w:t>(Topics 1-4)</w:t>
            </w:r>
          </w:p>
          <w:p w14:paraId="6EEB2041" w14:textId="3488C67F" w:rsidR="00BE520C" w:rsidRPr="00BE520C" w:rsidRDefault="00886F0F" w:rsidP="00BE520C">
            <w:pPr>
              <w:rPr>
                <w:b/>
                <w:bCs/>
              </w:rPr>
            </w:pPr>
            <w:r>
              <w:rPr>
                <w:b/>
                <w:bCs/>
              </w:rPr>
              <w:t>Free science lessons (YouTube videos)</w:t>
            </w:r>
            <w:r>
              <w:rPr>
                <w:b/>
                <w:bCs/>
              </w:rPr>
              <w:br/>
            </w:r>
            <w:hyperlink r:id="rId8" w:history="1">
              <w:r w:rsidRPr="00320807">
                <w:rPr>
                  <w:rStyle w:val="Hyperlink"/>
                </w:rPr>
                <w:t>Free science lessons cell biology video</w:t>
              </w:r>
              <w:r w:rsidR="00320807">
                <w:rPr>
                  <w:rStyle w:val="Hyperlink"/>
                </w:rPr>
                <w:t xml:space="preserve"> playlist</w:t>
              </w:r>
            </w:hyperlink>
            <w:r w:rsidR="00320807">
              <w:br/>
            </w:r>
            <w:hyperlink r:id="rId9" w:history="1">
              <w:r w:rsidR="00320807" w:rsidRPr="00320807">
                <w:rPr>
                  <w:rStyle w:val="Hyperlink"/>
                </w:rPr>
                <w:t>Free science lessons organising animals &amp; plant</w:t>
              </w:r>
              <w:r w:rsidR="00320807">
                <w:rPr>
                  <w:rStyle w:val="Hyperlink"/>
                </w:rPr>
                <w:t xml:space="preserve"> playlist</w:t>
              </w:r>
            </w:hyperlink>
            <w:r>
              <w:rPr>
                <w:b/>
                <w:bCs/>
              </w:rPr>
              <w:t xml:space="preserve"> </w:t>
            </w:r>
            <w:r w:rsidR="00320807">
              <w:rPr>
                <w:b/>
                <w:bCs/>
              </w:rPr>
              <w:br/>
            </w:r>
            <w:hyperlink r:id="rId10" w:history="1">
              <w:r w:rsidR="00320807" w:rsidRPr="00320807">
                <w:rPr>
                  <w:rStyle w:val="Hyperlink"/>
                </w:rPr>
                <w:t>Free science lessons diseases video playlist</w:t>
              </w:r>
            </w:hyperlink>
            <w:r w:rsidR="00320807">
              <w:br/>
            </w:r>
            <w:hyperlink r:id="rId11" w:history="1">
              <w:r w:rsidR="00320807" w:rsidRPr="00320807">
                <w:rPr>
                  <w:rStyle w:val="Hyperlink"/>
                </w:rPr>
                <w:t>Free science lessons bioenergetics playlist</w:t>
              </w:r>
            </w:hyperlink>
          </w:p>
          <w:p w14:paraId="2E4A0583" w14:textId="07B4939D" w:rsidR="00886F0F" w:rsidRDefault="00886F0F" w:rsidP="00886F0F">
            <w:pPr>
              <w:rPr>
                <w:b/>
                <w:bCs/>
              </w:rPr>
            </w:pPr>
            <w:r w:rsidRPr="008C330D">
              <w:rPr>
                <w:b/>
                <w:bCs/>
              </w:rPr>
              <w:t>Discover tutoring Combined science interactive quizzes</w:t>
            </w:r>
          </w:p>
          <w:p w14:paraId="4082EA04" w14:textId="7E33C1BC" w:rsidR="00485B8C" w:rsidRDefault="009D6CF3" w:rsidP="00BE520C">
            <w:hyperlink r:id="rId12" w:history="1">
              <w:r w:rsidR="00320807" w:rsidRPr="00320807">
                <w:rPr>
                  <w:rStyle w:val="Hyperlink"/>
                </w:rPr>
                <w:t>All Biology quizzes</w:t>
              </w:r>
            </w:hyperlink>
          </w:p>
        </w:tc>
      </w:tr>
    </w:tbl>
    <w:p w14:paraId="52F46045" w14:textId="77777777" w:rsidR="00A72902" w:rsidRDefault="00A72902"/>
    <w:sectPr w:rsidR="00A72902" w:rsidSect="00641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E"/>
    <w:rsid w:val="001B32D0"/>
    <w:rsid w:val="00215833"/>
    <w:rsid w:val="002350F0"/>
    <w:rsid w:val="00251A49"/>
    <w:rsid w:val="00320807"/>
    <w:rsid w:val="003804E6"/>
    <w:rsid w:val="003C3072"/>
    <w:rsid w:val="003F0250"/>
    <w:rsid w:val="003F1953"/>
    <w:rsid w:val="00471B56"/>
    <w:rsid w:val="00471C3D"/>
    <w:rsid w:val="00485B8C"/>
    <w:rsid w:val="00502362"/>
    <w:rsid w:val="00536745"/>
    <w:rsid w:val="006410D0"/>
    <w:rsid w:val="00641DAB"/>
    <w:rsid w:val="006A7056"/>
    <w:rsid w:val="006F26AC"/>
    <w:rsid w:val="0073413E"/>
    <w:rsid w:val="00797776"/>
    <w:rsid w:val="0081103B"/>
    <w:rsid w:val="00870AB9"/>
    <w:rsid w:val="00886F0F"/>
    <w:rsid w:val="008C330D"/>
    <w:rsid w:val="00926E23"/>
    <w:rsid w:val="0098153A"/>
    <w:rsid w:val="009A0005"/>
    <w:rsid w:val="009D6CF3"/>
    <w:rsid w:val="00A72902"/>
    <w:rsid w:val="00A834F5"/>
    <w:rsid w:val="00AD57A4"/>
    <w:rsid w:val="00AD7634"/>
    <w:rsid w:val="00AF5F61"/>
    <w:rsid w:val="00B10489"/>
    <w:rsid w:val="00B14C0F"/>
    <w:rsid w:val="00B35AC3"/>
    <w:rsid w:val="00B47F1F"/>
    <w:rsid w:val="00B543E2"/>
    <w:rsid w:val="00BE520C"/>
    <w:rsid w:val="00BF4A5D"/>
    <w:rsid w:val="00BF4C63"/>
    <w:rsid w:val="00C94E80"/>
    <w:rsid w:val="00CB3671"/>
    <w:rsid w:val="00CC3C56"/>
    <w:rsid w:val="00CE4243"/>
    <w:rsid w:val="00D705F8"/>
    <w:rsid w:val="00DC2A45"/>
    <w:rsid w:val="00E4030E"/>
    <w:rsid w:val="00E50701"/>
    <w:rsid w:val="00E51120"/>
    <w:rsid w:val="00E65AC3"/>
    <w:rsid w:val="00F8025F"/>
    <w:rsid w:val="00FC1C7E"/>
    <w:rsid w:val="00FE725D"/>
    <w:rsid w:val="2636F32E"/>
    <w:rsid w:val="687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378"/>
  <w15:chartTrackingRefBased/>
  <w15:docId w15:val="{2164D1AD-BE5F-4BD0-A3D1-44DB7F2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8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Zcpzr5B2g&amp;list=PL9IouNCPbCxVU74eQtCcqbaQdYmwzAnl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ognitoedu.org/courseoverview/b2-gcse-aqa-h-c/lessons" TargetMode="External"/><Relationship Id="rId12" Type="http://schemas.openxmlformats.org/officeDocument/2006/relationships/hyperlink" Target="https://discovertutoring.co.uk/quiz/biology-aq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AJGnS_ktk4&amp;list=PL9IouNCPbCxXVpEqkFRN5Jq8ZZTBBRW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YWNXp36O48&amp;list=PL9IouNCPbCxVQPNgqka5bSs-IWe3L6OD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4ui4oSHHnzA&amp;list=PL9IouNCPbCxXGDt3ATU1xM_X_F8JghPC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m?OR=81dd2b71-fb82-4b33-ac71-fed46bf0f87a&amp;CID=733c8ea1-3073-c000-3905-0d7f925f76b5&amp;CT=1742978319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c059da-c3a2-4306-b2aa-7cfdfbc83294"/>
    <ds:schemaRef ds:uri="http://purl.org/dc/terms/"/>
    <ds:schemaRef ds:uri="4921c1ca-cec4-45cf-b6c0-a5651dc008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Revision%20List%20Template.dotm?OR=81dd2b71-fb82-4b33-ac71-fed46bf0f87a&amp;CID=733c8ea1-3073-c000-3905-0d7f925f76b5&amp;CT=1742978319411</Template>
  <TotalTime>12</TotalTime>
  <Pages>1</Pages>
  <Words>437</Words>
  <Characters>2494</Characters>
  <Application>Microsoft Office Word</Application>
  <DocSecurity>0</DocSecurity>
  <Lines>20</Lines>
  <Paragraphs>5</Paragraphs>
  <ScaleCrop>false</ScaleCrop>
  <Company>Omega Multi Academy Trust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Michael Davies</cp:lastModifiedBy>
  <cp:revision>8</cp:revision>
  <dcterms:created xsi:type="dcterms:W3CDTF">2025-03-27T17:43:00Z</dcterms:created>
  <dcterms:modified xsi:type="dcterms:W3CDTF">2025-09-22T12:47:00Z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