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90"/>
        <w:gridCol w:w="8693"/>
        <w:gridCol w:w="1073"/>
      </w:tblGrid>
      <w:tr w:rsidR="006F26AC" w:rsidTr="3D2CA5D8" w14:paraId="737445A0" w14:textId="77777777">
        <w:tc>
          <w:tcPr>
            <w:tcW w:w="10456" w:type="dxa"/>
            <w:gridSpan w:val="3"/>
            <w:tcMar/>
          </w:tcPr>
          <w:p w:rsidRPr="008C330D" w:rsidR="006F26AC" w:rsidP="006F26AC" w:rsidRDefault="00471B56" w14:paraId="312F0234" w14:textId="39AD7872">
            <w:pPr>
              <w:jc w:val="center"/>
            </w:pPr>
            <w:r w:rsidRPr="3D2CA5D8" w:rsidR="5BA7CC45">
              <w:rPr>
                <w:b w:val="1"/>
                <w:bCs w:val="1"/>
                <w:sz w:val="28"/>
                <w:szCs w:val="28"/>
              </w:rPr>
              <w:t xml:space="preserve">Biology </w:t>
            </w:r>
            <w:r w:rsidRPr="3D2CA5D8" w:rsidR="7F8262C9">
              <w:rPr>
                <w:b w:val="1"/>
                <w:bCs w:val="1"/>
                <w:sz w:val="28"/>
                <w:szCs w:val="28"/>
              </w:rPr>
              <w:t>Revision List Summer 202</w:t>
            </w:r>
            <w:r w:rsidRPr="3D2CA5D8" w:rsidR="6ED04F55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6F26AC" w:rsidTr="3D2CA5D8" w14:paraId="207E7229" w14:textId="77777777">
        <w:trPr>
          <w:trHeight w:val="1973"/>
        </w:trPr>
        <w:tc>
          <w:tcPr>
            <w:tcW w:w="10456" w:type="dxa"/>
            <w:gridSpan w:val="3"/>
            <w:tcMar/>
          </w:tcPr>
          <w:p w:rsidRPr="00B35AC3" w:rsidR="00F8025F" w:rsidP="00F8025F" w:rsidRDefault="00886F0F" w14:paraId="0265C9B7" w14:textId="4E7E505C">
            <w:r>
              <w:rPr>
                <w:b/>
                <w:bCs/>
              </w:rPr>
              <w:br/>
            </w:r>
            <w:r w:rsidRPr="00870AB9" w:rsidR="006F26AC">
              <w:rPr>
                <w:b/>
                <w:bCs/>
              </w:rPr>
              <w:t>Exam information</w:t>
            </w:r>
            <w:r w:rsidR="00F8025F">
              <w:rPr>
                <w:b/>
                <w:bCs/>
              </w:rPr>
              <w:t xml:space="preserve">: </w:t>
            </w:r>
            <w:r w:rsidR="00F8025F">
              <w:t>All students in Year 10 are currently on the Combined (Trilogy) Science pathway and will sit 3 combined science exams- one for Biology, one for Chemistry and one for Physics. They will then receive a</w:t>
            </w:r>
            <w:r w:rsidR="00471B56">
              <w:t>n overall C</w:t>
            </w:r>
            <w:r w:rsidR="00F8025F">
              <w:t xml:space="preserve">ombined </w:t>
            </w:r>
            <w:r w:rsidR="0081103B">
              <w:t>Science</w:t>
            </w:r>
            <w:r w:rsidR="00471B56">
              <w:t xml:space="preserve"> grade</w:t>
            </w:r>
            <w:r w:rsidR="0081103B">
              <w:t xml:space="preserve">. </w:t>
            </w:r>
          </w:p>
          <w:p w:rsidR="008C330D" w:rsidP="00F8025F" w:rsidRDefault="008C330D" w14:paraId="22DB0F2B" w14:textId="77777777">
            <w:pPr>
              <w:rPr>
                <w:b/>
                <w:bCs/>
              </w:rPr>
            </w:pPr>
          </w:p>
          <w:p w:rsidR="00F8025F" w:rsidP="00F8025F" w:rsidRDefault="00F8025F" w14:paraId="15F83332" w14:textId="7BF90E93">
            <w:r w:rsidRPr="00870AB9">
              <w:rPr>
                <w:b/>
                <w:bCs/>
              </w:rPr>
              <w:t>Written exam</w:t>
            </w:r>
            <w:r w:rsidRPr="00B14C0F">
              <w:t xml:space="preserve">: 1 hour 15 minutes </w:t>
            </w:r>
          </w:p>
          <w:p w:rsidR="00B14C0F" w:rsidP="006F26AC" w:rsidRDefault="00B35AC3" w14:paraId="0E8CCE6B" w14:textId="475342C2">
            <w:r w:rsidRPr="2636F32E">
              <w:rPr>
                <w:b/>
                <w:bCs/>
              </w:rPr>
              <w:t xml:space="preserve">Exam Board: </w:t>
            </w:r>
            <w:r>
              <w:t xml:space="preserve"> AQA Combined Science</w:t>
            </w:r>
            <w:r w:rsidR="00B14C0F">
              <w:t xml:space="preserve"> </w:t>
            </w:r>
          </w:p>
          <w:p w:rsidR="006F26AC" w:rsidP="00536745" w:rsidRDefault="00536745" w14:paraId="59437E69" w14:textId="480A376C">
            <w:r w:rsidRPr="00536745">
              <w:rPr>
                <w:b/>
                <w:bCs/>
              </w:rPr>
              <w:t>Marks</w:t>
            </w:r>
            <w:r>
              <w:t>:</w:t>
            </w:r>
            <w:r w:rsidR="00485B8C">
              <w:t xml:space="preserve"> </w:t>
            </w:r>
            <w:r w:rsidRPr="00B14C0F" w:rsidR="00B14C0F">
              <w:t>70 marks</w:t>
            </w:r>
            <w:r>
              <w:t xml:space="preserve"> </w:t>
            </w:r>
          </w:p>
          <w:p w:rsidR="00BF4C63" w:rsidP="00536745" w:rsidRDefault="002350F0" w14:paraId="16FEEA05" w14:textId="50B70961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:rsidR="00320807" w:rsidP="00536745" w:rsidRDefault="00320807" w14:paraId="4987BF16" w14:textId="77777777"/>
          <w:p w:rsidR="00B47F1F" w:rsidP="00320807" w:rsidRDefault="00BF4C63" w14:paraId="1794F1BA" w14:textId="77777777">
            <w:r w:rsidRPr="00BF4C63">
              <w:rPr>
                <w:b/>
                <w:bCs/>
              </w:rPr>
              <w:t>Additional Information:</w:t>
            </w:r>
            <w:r w:rsidR="00320807">
              <w:rPr>
                <w:b/>
                <w:bCs/>
              </w:rPr>
              <w:br/>
            </w:r>
            <w:r>
              <w:t xml:space="preserve">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  <w:r w:rsidR="00320807">
              <w:br/>
            </w:r>
            <w:r>
              <w:t xml:space="preserve">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</w:t>
            </w:r>
            <w:r w:rsidR="00320807">
              <w:br/>
            </w:r>
            <w:r w:rsidR="00320807">
              <w:t>This</w:t>
            </w:r>
            <w:r w:rsidR="00B47F1F">
              <w:t xml:space="preserve"> exam will cover some topics from </w:t>
            </w:r>
            <w:r w:rsidR="008C330D">
              <w:t>Y</w:t>
            </w:r>
            <w:r w:rsidR="00B47F1F">
              <w:t>ear 10 a</w:t>
            </w:r>
            <w:r w:rsidR="00320807">
              <w:t>s well as some from Year 9.</w:t>
            </w:r>
          </w:p>
          <w:p w:rsidRPr="00D705F8" w:rsidR="00485B8C" w:rsidP="00320807" w:rsidRDefault="00485B8C" w14:paraId="5BA693BC" w14:textId="65BD76B8"/>
        </w:tc>
      </w:tr>
      <w:tr w:rsidR="006F26AC" w:rsidTr="3D2CA5D8" w14:paraId="32BAB2DF" w14:textId="77777777">
        <w:tc>
          <w:tcPr>
            <w:tcW w:w="9383" w:type="dxa"/>
            <w:gridSpan w:val="2"/>
            <w:tcMar/>
          </w:tcPr>
          <w:p w:rsidRPr="003F0250" w:rsidR="006F26AC" w:rsidP="006F26AC" w:rsidRDefault="006F26AC" w14:paraId="2DEE40B9" w14:textId="77777777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  <w:tcMar/>
          </w:tcPr>
          <w:p w:rsidR="006F26AC" w:rsidP="006F26AC" w:rsidRDefault="006F26AC" w14:paraId="2835CB08" w14:textId="77777777">
            <w:pPr>
              <w:jc w:val="center"/>
            </w:pPr>
            <w:r>
              <w:t>Revised?</w:t>
            </w:r>
          </w:p>
        </w:tc>
      </w:tr>
      <w:tr w:rsidR="00B10489" w:rsidTr="3D2CA5D8" w14:paraId="5E756B03" w14:textId="77777777">
        <w:tc>
          <w:tcPr>
            <w:tcW w:w="690" w:type="dxa"/>
            <w:vMerge w:val="restart"/>
            <w:tcMar/>
            <w:textDirection w:val="btLr"/>
            <w:vAlign w:val="center"/>
          </w:tcPr>
          <w:p w:rsidRPr="00FE725D" w:rsidR="00B10489" w:rsidP="00FE725D" w:rsidRDefault="00B10489" w14:paraId="3F6CDAFF" w14:textId="738EA31F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</w:t>
            </w:r>
            <w:r w:rsidR="00320807">
              <w:rPr>
                <w:b/>
                <w:bCs/>
              </w:rPr>
              <w:t xml:space="preserve"> </w:t>
            </w:r>
            <w:r w:rsidRPr="00FE725D">
              <w:rPr>
                <w:b/>
                <w:bCs/>
              </w:rPr>
              <w:t>9</w:t>
            </w:r>
          </w:p>
        </w:tc>
        <w:tc>
          <w:tcPr>
            <w:tcW w:w="8693" w:type="dxa"/>
            <w:tcMar/>
          </w:tcPr>
          <w:p w:rsidR="00B10489" w:rsidP="009A0005" w:rsidRDefault="00B10489" w14:paraId="5C935CA8" w14:textId="36D40E40">
            <w:r>
              <w:t>Cell structure</w:t>
            </w:r>
            <w:r w:rsidR="00886F0F">
              <w:t xml:space="preserve"> (incl. microscope required practical) </w:t>
            </w:r>
          </w:p>
        </w:tc>
        <w:tc>
          <w:tcPr>
            <w:tcW w:w="1073" w:type="dxa"/>
            <w:tcMar/>
          </w:tcPr>
          <w:p w:rsidR="00B10489" w:rsidP="009A0005" w:rsidRDefault="00B10489" w14:paraId="4E1A3523" w14:textId="3A07E971">
            <w:pPr>
              <w:jc w:val="center"/>
            </w:pPr>
          </w:p>
        </w:tc>
      </w:tr>
      <w:tr w:rsidR="00886F0F" w:rsidTr="3D2CA5D8" w14:paraId="6556C175" w14:textId="77777777">
        <w:tc>
          <w:tcPr>
            <w:tcW w:w="690" w:type="dxa"/>
            <w:vMerge/>
            <w:tcMar/>
            <w:textDirection w:val="btLr"/>
            <w:vAlign w:val="center"/>
          </w:tcPr>
          <w:p w:rsidRPr="00FE725D" w:rsidR="00886F0F" w:rsidP="00886F0F" w:rsidRDefault="00886F0F" w14:paraId="05844B7B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3F5063A2" w14:textId="48EEC3C6">
            <w:r>
              <w:t xml:space="preserve">Microscopy (incl. microscope required practical) </w:t>
            </w:r>
          </w:p>
        </w:tc>
        <w:tc>
          <w:tcPr>
            <w:tcW w:w="1073" w:type="dxa"/>
            <w:tcMar/>
          </w:tcPr>
          <w:p w:rsidR="00886F0F" w:rsidP="00886F0F" w:rsidRDefault="00886F0F" w14:paraId="0A0B0F4D" w14:textId="77777777">
            <w:pPr>
              <w:jc w:val="center"/>
            </w:pPr>
          </w:p>
        </w:tc>
      </w:tr>
      <w:tr w:rsidR="00886F0F" w:rsidTr="3D2CA5D8" w14:paraId="54EDEA9E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59973020" w14:textId="28703228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1BACA7BD" w14:textId="7B717C89">
            <w:r>
              <w:t>Cell division</w:t>
            </w:r>
          </w:p>
        </w:tc>
        <w:tc>
          <w:tcPr>
            <w:tcW w:w="1073" w:type="dxa"/>
            <w:tcMar/>
          </w:tcPr>
          <w:p w:rsidR="00886F0F" w:rsidP="00886F0F" w:rsidRDefault="00886F0F" w14:paraId="181E13E5" w14:textId="7848CB50">
            <w:pPr>
              <w:jc w:val="center"/>
            </w:pPr>
          </w:p>
        </w:tc>
      </w:tr>
      <w:tr w:rsidR="00886F0F" w:rsidTr="3D2CA5D8" w14:paraId="72B50B19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464E929A" w14:textId="7340E8F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6646AD6A" w14:textId="61E87F26">
            <w:r>
              <w:t>Diffusion</w:t>
            </w:r>
          </w:p>
        </w:tc>
        <w:tc>
          <w:tcPr>
            <w:tcW w:w="1073" w:type="dxa"/>
            <w:tcMar/>
          </w:tcPr>
          <w:p w:rsidR="00886F0F" w:rsidP="00886F0F" w:rsidRDefault="00886F0F" w14:paraId="4F5B0AAA" w14:textId="7BCC4381">
            <w:pPr>
              <w:jc w:val="center"/>
            </w:pPr>
          </w:p>
        </w:tc>
      </w:tr>
      <w:tr w:rsidR="00886F0F" w:rsidTr="3D2CA5D8" w14:paraId="721E6018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03F484A6" w14:textId="7777777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569173C6" w14:textId="2FEDC2A9">
            <w:r>
              <w:t>Osmosis (incl. osmosis required practical)</w:t>
            </w:r>
          </w:p>
        </w:tc>
        <w:tc>
          <w:tcPr>
            <w:tcW w:w="1073" w:type="dxa"/>
            <w:tcMar/>
          </w:tcPr>
          <w:p w:rsidR="00886F0F" w:rsidP="00886F0F" w:rsidRDefault="00886F0F" w14:paraId="251357DC" w14:textId="77777777">
            <w:pPr>
              <w:jc w:val="center"/>
            </w:pPr>
          </w:p>
        </w:tc>
      </w:tr>
      <w:tr w:rsidR="00886F0F" w:rsidTr="3D2CA5D8" w14:paraId="723E6C61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0A2AC4BC" w14:textId="7777777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25CA15CC" w14:textId="499BF44F">
            <w:r>
              <w:t>Active transport</w:t>
            </w:r>
          </w:p>
        </w:tc>
        <w:tc>
          <w:tcPr>
            <w:tcW w:w="1073" w:type="dxa"/>
            <w:tcMar/>
          </w:tcPr>
          <w:p w:rsidR="00886F0F" w:rsidP="00886F0F" w:rsidRDefault="00886F0F" w14:paraId="54B3011C" w14:textId="77777777">
            <w:pPr>
              <w:jc w:val="center"/>
            </w:pPr>
          </w:p>
        </w:tc>
      </w:tr>
      <w:tr w:rsidR="00886F0F" w:rsidTr="3D2CA5D8" w14:paraId="3F4159A7" w14:textId="77777777">
        <w:tc>
          <w:tcPr>
            <w:tcW w:w="690" w:type="dxa"/>
            <w:vMerge/>
            <w:tcMar/>
            <w:textDirection w:val="btLr"/>
            <w:vAlign w:val="center"/>
          </w:tcPr>
          <w:p w:rsidRPr="00FE725D" w:rsidR="00886F0F" w:rsidP="00886F0F" w:rsidRDefault="00886F0F" w14:paraId="2677BB24" w14:textId="194FA463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6D199733" w14:textId="0DCF1B6F">
            <w:r>
              <w:t>Digestive system (incl. food tests required practical)</w:t>
            </w:r>
          </w:p>
        </w:tc>
        <w:tc>
          <w:tcPr>
            <w:tcW w:w="1073" w:type="dxa"/>
            <w:tcMar/>
          </w:tcPr>
          <w:p w:rsidR="00886F0F" w:rsidP="00886F0F" w:rsidRDefault="00886F0F" w14:paraId="5A530DB2" w14:textId="442C287A">
            <w:pPr>
              <w:jc w:val="center"/>
            </w:pPr>
          </w:p>
        </w:tc>
      </w:tr>
      <w:tr w:rsidR="00886F0F" w:rsidTr="3D2CA5D8" w14:paraId="0995E351" w14:textId="77777777">
        <w:tc>
          <w:tcPr>
            <w:tcW w:w="690" w:type="dxa"/>
            <w:vMerge/>
            <w:tcMar/>
            <w:textDirection w:val="btLr"/>
            <w:vAlign w:val="center"/>
          </w:tcPr>
          <w:p w:rsidRPr="00FE725D" w:rsidR="00886F0F" w:rsidP="00886F0F" w:rsidRDefault="00886F0F" w14:paraId="36387DF9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30459791" w14:textId="21935C54">
            <w:r>
              <w:t>Enzymes (incl. effect of pH on amylase required practical)</w:t>
            </w:r>
          </w:p>
        </w:tc>
        <w:tc>
          <w:tcPr>
            <w:tcW w:w="1073" w:type="dxa"/>
            <w:tcMar/>
          </w:tcPr>
          <w:p w:rsidR="00886F0F" w:rsidP="00886F0F" w:rsidRDefault="00886F0F" w14:paraId="78D474E8" w14:textId="77777777">
            <w:pPr>
              <w:jc w:val="center"/>
            </w:pPr>
          </w:p>
        </w:tc>
      </w:tr>
      <w:tr w:rsidR="00886F0F" w:rsidTr="3D2CA5D8" w14:paraId="6E6C97E2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49193C66" w14:textId="6B42539A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21A932B6" w14:textId="3B2C64C3">
            <w:r>
              <w:t xml:space="preserve">Circulatory system </w:t>
            </w:r>
          </w:p>
        </w:tc>
        <w:tc>
          <w:tcPr>
            <w:tcW w:w="1073" w:type="dxa"/>
            <w:tcMar/>
          </w:tcPr>
          <w:p w:rsidR="00886F0F" w:rsidP="00886F0F" w:rsidRDefault="00886F0F" w14:paraId="682F0200" w14:textId="3C9455B7">
            <w:pPr>
              <w:jc w:val="center"/>
            </w:pPr>
          </w:p>
        </w:tc>
      </w:tr>
      <w:tr w:rsidR="00886F0F" w:rsidTr="3D2CA5D8" w14:paraId="721A01BF" w14:textId="77777777">
        <w:tc>
          <w:tcPr>
            <w:tcW w:w="690" w:type="dxa"/>
            <w:vMerge/>
            <w:tcMar/>
          </w:tcPr>
          <w:p w:rsidRPr="00FE725D" w:rsidR="00886F0F" w:rsidP="00886F0F" w:rsidRDefault="00886F0F" w14:paraId="570BA9CB" w14:textId="6A8E2A96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886F0F" w:rsidP="00886F0F" w:rsidRDefault="00886F0F" w14:paraId="42AB6022" w14:textId="2F61D3AE">
            <w:r>
              <w:t>Transport in plants</w:t>
            </w:r>
          </w:p>
        </w:tc>
        <w:tc>
          <w:tcPr>
            <w:tcW w:w="1073" w:type="dxa"/>
            <w:tcMar/>
          </w:tcPr>
          <w:p w:rsidR="00886F0F" w:rsidP="00886F0F" w:rsidRDefault="00886F0F" w14:paraId="757DB1C6" w14:textId="2BAA632C">
            <w:pPr>
              <w:jc w:val="center"/>
            </w:pPr>
          </w:p>
        </w:tc>
      </w:tr>
      <w:tr w:rsidR="00320807" w:rsidTr="3D2CA5D8" w14:paraId="222F643D" w14:textId="77777777">
        <w:tc>
          <w:tcPr>
            <w:tcW w:w="690" w:type="dxa"/>
            <w:vMerge w:val="restart"/>
            <w:tcMar/>
            <w:textDirection w:val="btLr"/>
            <w:vAlign w:val="center"/>
          </w:tcPr>
          <w:p w:rsidRPr="00320807" w:rsidR="00320807" w:rsidP="00320807" w:rsidRDefault="00320807" w14:paraId="6AC1F04C" w14:textId="4586279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10</w:t>
            </w:r>
          </w:p>
        </w:tc>
        <w:tc>
          <w:tcPr>
            <w:tcW w:w="8693" w:type="dxa"/>
            <w:tcMar/>
          </w:tcPr>
          <w:p w:rsidR="00320807" w:rsidP="00886F0F" w:rsidRDefault="00320807" w14:paraId="488E253A" w14:textId="4EAB5267">
            <w:r>
              <w:t>Communicable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2D2C93D0" w14:textId="0B6F5149">
            <w:pPr>
              <w:jc w:val="center"/>
            </w:pPr>
          </w:p>
        </w:tc>
      </w:tr>
      <w:tr w:rsidR="00320807" w:rsidTr="3D2CA5D8" w14:paraId="4FF2F149" w14:textId="77777777">
        <w:tc>
          <w:tcPr>
            <w:tcW w:w="690" w:type="dxa"/>
            <w:vMerge/>
            <w:tcMar/>
            <w:textDirection w:val="btLr"/>
            <w:vAlign w:val="center"/>
          </w:tcPr>
          <w:p w:rsidR="00320807" w:rsidP="00320807" w:rsidRDefault="00320807" w14:paraId="4F1EABDA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66B3A947" w14:textId="0FB4F6DB">
            <w:r>
              <w:t>Bacterial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1571F5E4" w14:textId="77777777">
            <w:pPr>
              <w:jc w:val="center"/>
            </w:pPr>
          </w:p>
        </w:tc>
      </w:tr>
      <w:tr w:rsidR="00320807" w:rsidTr="3D2CA5D8" w14:paraId="6FAEAD09" w14:textId="77777777">
        <w:tc>
          <w:tcPr>
            <w:tcW w:w="690" w:type="dxa"/>
            <w:vMerge/>
            <w:tcMar/>
            <w:textDirection w:val="btLr"/>
            <w:vAlign w:val="center"/>
          </w:tcPr>
          <w:p w:rsidR="00320807" w:rsidP="00320807" w:rsidRDefault="00320807" w14:paraId="7B43C494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71D9645D" w14:textId="5D8520E1">
            <w:r>
              <w:t>Viral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3BEC34B4" w14:textId="77777777">
            <w:pPr>
              <w:jc w:val="center"/>
            </w:pPr>
          </w:p>
        </w:tc>
      </w:tr>
      <w:tr w:rsidR="00320807" w:rsidTr="3D2CA5D8" w14:paraId="0C64FD03" w14:textId="77777777">
        <w:tc>
          <w:tcPr>
            <w:tcW w:w="690" w:type="dxa"/>
            <w:vMerge/>
            <w:tcMar/>
            <w:textDirection w:val="btLr"/>
            <w:vAlign w:val="center"/>
          </w:tcPr>
          <w:p w:rsidR="00320807" w:rsidP="00320807" w:rsidRDefault="00320807" w14:paraId="065441CD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696D049A" w14:textId="3CE4BA2E">
            <w:r>
              <w:t>Fungi &amp; protist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16566B74" w14:textId="77777777">
            <w:pPr>
              <w:jc w:val="center"/>
            </w:pPr>
          </w:p>
        </w:tc>
      </w:tr>
      <w:tr w:rsidR="00320807" w:rsidTr="3D2CA5D8" w14:paraId="169845FB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433B166B" w14:textId="7777777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4CD7E4AE" w14:textId="0B7B5070">
            <w:r>
              <w:t>Immune system</w:t>
            </w:r>
          </w:p>
        </w:tc>
        <w:tc>
          <w:tcPr>
            <w:tcW w:w="1073" w:type="dxa"/>
            <w:tcMar/>
          </w:tcPr>
          <w:p w:rsidR="00320807" w:rsidP="00886F0F" w:rsidRDefault="00320807" w14:paraId="116CD0F0" w14:textId="77777777">
            <w:pPr>
              <w:jc w:val="center"/>
            </w:pPr>
          </w:p>
        </w:tc>
      </w:tr>
      <w:tr w:rsidR="00320807" w:rsidTr="3D2CA5D8" w14:paraId="5331AB82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0F252B31" w14:textId="2DC2619E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6B16946C" w14:textId="144C9D3B">
            <w:r>
              <w:t>Preventing and treating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1FF69EAA" w14:textId="033388DF">
            <w:pPr>
              <w:jc w:val="center"/>
            </w:pPr>
          </w:p>
        </w:tc>
      </w:tr>
      <w:tr w:rsidR="00320807" w:rsidTr="3D2CA5D8" w14:paraId="08357D79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338D8C91" w14:textId="1527AA7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01285BD8" w14:textId="0BFC78C2">
            <w:r>
              <w:t>Developing drugs</w:t>
            </w:r>
          </w:p>
        </w:tc>
        <w:tc>
          <w:tcPr>
            <w:tcW w:w="1073" w:type="dxa"/>
            <w:tcMar/>
          </w:tcPr>
          <w:p w:rsidR="00320807" w:rsidP="00886F0F" w:rsidRDefault="00320807" w14:paraId="5856778F" w14:textId="41C6C2B4">
            <w:pPr>
              <w:jc w:val="center"/>
            </w:pPr>
          </w:p>
        </w:tc>
      </w:tr>
      <w:tr w:rsidR="00320807" w:rsidTr="3D2CA5D8" w14:paraId="4D98D507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3EDEB720" w14:textId="77777777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01241DEC" w14:textId="7ED40C06">
            <w:r>
              <w:t>Non-communicable diseases</w:t>
            </w:r>
          </w:p>
        </w:tc>
        <w:tc>
          <w:tcPr>
            <w:tcW w:w="1073" w:type="dxa"/>
            <w:tcMar/>
          </w:tcPr>
          <w:p w:rsidR="00320807" w:rsidP="00886F0F" w:rsidRDefault="00320807" w14:paraId="619C8B4C" w14:textId="77777777">
            <w:pPr>
              <w:jc w:val="center"/>
            </w:pPr>
          </w:p>
        </w:tc>
      </w:tr>
      <w:tr w:rsidR="00320807" w:rsidTr="3D2CA5D8" w14:paraId="27BA5B27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071B3A3E" w14:textId="2DC35652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4E46FDF7" w14:textId="454FA2BA">
            <w:r>
              <w:t>Photosynthesis (incl. rate of photosynthesis required practical)</w:t>
            </w:r>
          </w:p>
        </w:tc>
        <w:tc>
          <w:tcPr>
            <w:tcW w:w="1073" w:type="dxa"/>
            <w:tcMar/>
          </w:tcPr>
          <w:p w:rsidR="00320807" w:rsidP="00886F0F" w:rsidRDefault="00320807" w14:paraId="3A96013D" w14:textId="0EA44064">
            <w:pPr>
              <w:jc w:val="center"/>
            </w:pPr>
          </w:p>
        </w:tc>
      </w:tr>
      <w:tr w:rsidR="00320807" w:rsidTr="3D2CA5D8" w14:paraId="3B81A302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3347A06A" w14:textId="39D35F62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162A4B7E" w14:textId="66238055">
            <w:r>
              <w:t xml:space="preserve">Aerobic respiration </w:t>
            </w:r>
          </w:p>
        </w:tc>
        <w:tc>
          <w:tcPr>
            <w:tcW w:w="1073" w:type="dxa"/>
            <w:tcMar/>
          </w:tcPr>
          <w:p w:rsidR="00320807" w:rsidP="00886F0F" w:rsidRDefault="00320807" w14:paraId="5DE1D3A7" w14:textId="055B2F17">
            <w:pPr>
              <w:jc w:val="center"/>
            </w:pPr>
          </w:p>
        </w:tc>
      </w:tr>
      <w:tr w:rsidR="00320807" w:rsidTr="3D2CA5D8" w14:paraId="341F6B8E" w14:textId="77777777">
        <w:tc>
          <w:tcPr>
            <w:tcW w:w="690" w:type="dxa"/>
            <w:vMerge/>
            <w:tcMar/>
          </w:tcPr>
          <w:p w:rsidRPr="00FE725D" w:rsidR="00320807" w:rsidP="00886F0F" w:rsidRDefault="00320807" w14:paraId="7757486F" w14:textId="7CFEF309">
            <w:pPr>
              <w:rPr>
                <w:b/>
                <w:bCs/>
              </w:rPr>
            </w:pPr>
          </w:p>
        </w:tc>
        <w:tc>
          <w:tcPr>
            <w:tcW w:w="8693" w:type="dxa"/>
            <w:tcMar/>
          </w:tcPr>
          <w:p w:rsidR="00320807" w:rsidP="00886F0F" w:rsidRDefault="00320807" w14:paraId="41106417" w14:textId="2B013342">
            <w:r>
              <w:t>Anaerobic respiration</w:t>
            </w:r>
          </w:p>
        </w:tc>
        <w:tc>
          <w:tcPr>
            <w:tcW w:w="1073" w:type="dxa"/>
            <w:tcMar/>
          </w:tcPr>
          <w:p w:rsidR="00320807" w:rsidP="00886F0F" w:rsidRDefault="00320807" w14:paraId="6A82B9D1" w14:textId="1895ACBC">
            <w:pPr>
              <w:jc w:val="center"/>
            </w:pPr>
          </w:p>
        </w:tc>
      </w:tr>
      <w:tr w:rsidR="00886F0F" w:rsidTr="3D2CA5D8" w14:paraId="5B311E86" w14:textId="77777777">
        <w:tc>
          <w:tcPr>
            <w:tcW w:w="10456" w:type="dxa"/>
            <w:gridSpan w:val="3"/>
            <w:tcMar/>
          </w:tcPr>
          <w:p w:rsidRPr="008C330D" w:rsidR="00886F0F" w:rsidP="00886F0F" w:rsidRDefault="00886F0F" w14:paraId="36079021" w14:textId="6ABE381D">
            <w:pPr>
              <w:jc w:val="center"/>
              <w:rPr>
                <w:b/>
                <w:bCs/>
              </w:rPr>
            </w:pPr>
            <w:r w:rsidRPr="008C330D">
              <w:rPr>
                <w:b/>
                <w:bCs/>
              </w:rPr>
              <w:t>Revision Links</w:t>
            </w:r>
          </w:p>
        </w:tc>
      </w:tr>
      <w:tr w:rsidR="00886F0F" w:rsidTr="3D2CA5D8" w14:paraId="79587E5B" w14:textId="77777777">
        <w:tc>
          <w:tcPr>
            <w:tcW w:w="10456" w:type="dxa"/>
            <w:gridSpan w:val="3"/>
            <w:tcMar/>
          </w:tcPr>
          <w:p w:rsidR="00485B8C" w:rsidP="00886F0F" w:rsidRDefault="00485B8C" w14:paraId="3D05F6EF" w14:textId="77777777">
            <w:pPr>
              <w:rPr>
                <w:b/>
                <w:bCs/>
              </w:rPr>
            </w:pPr>
          </w:p>
          <w:p w:rsidR="00886F0F" w:rsidP="00886F0F" w:rsidRDefault="00886F0F" w14:paraId="08BC9C10" w14:textId="1747EAC3">
            <w:r w:rsidRPr="00CE4243">
              <w:rPr>
                <w:b/>
                <w:bCs/>
              </w:rPr>
              <w:t xml:space="preserve">Cognito </w:t>
            </w:r>
            <w:r>
              <w:rPr>
                <w:b/>
                <w:bCs/>
              </w:rPr>
              <w:t>s</w:t>
            </w:r>
            <w:r w:rsidRPr="00CE4243">
              <w:rPr>
                <w:b/>
                <w:bCs/>
              </w:rPr>
              <w:t xml:space="preserve">cience </w:t>
            </w:r>
            <w:r>
              <w:rPr>
                <w:b/>
                <w:bCs/>
              </w:rPr>
              <w:t>l</w:t>
            </w:r>
            <w:r w:rsidRPr="00CE4243">
              <w:rPr>
                <w:b/>
                <w:bCs/>
              </w:rPr>
              <w:t>essons</w:t>
            </w:r>
            <w:r>
              <w:rPr>
                <w:b/>
                <w:bCs/>
              </w:rPr>
              <w:t xml:space="preserve"> (with videos and questions)</w:t>
            </w:r>
          </w:p>
          <w:p w:rsidR="00886F0F" w:rsidP="00886F0F" w:rsidRDefault="00000000" w14:paraId="16A9EA2D" w14:textId="4C8AB073">
            <w:pPr>
              <w:rPr>
                <w:rStyle w:val="Hyperlink"/>
              </w:rPr>
            </w:pPr>
            <w:hyperlink w:history="1" r:id="rId7">
              <w:r w:rsidRPr="00886F0F" w:rsidR="00886F0F">
                <w:rPr>
                  <w:rStyle w:val="Hyperlink"/>
                </w:rPr>
                <w:t>Cognito Biology lessons</w:t>
              </w:r>
            </w:hyperlink>
          </w:p>
          <w:p w:rsidR="00FD0A0E" w:rsidP="00886F0F" w:rsidRDefault="00125632" w14:paraId="6ED51558" w14:textId="5F920B49">
            <w:hyperlink w:history="1" r:id="rId8">
              <w:r w:rsidRPr="00125632">
                <w:rPr>
                  <w:rStyle w:val="Hyperlink"/>
                </w:rPr>
                <w:t>Cognito web</w:t>
              </w:r>
              <w:r>
                <w:rPr>
                  <w:rStyle w:val="Hyperlink"/>
                </w:rPr>
                <w:t>s</w:t>
              </w:r>
              <w:r w:rsidRPr="00125632">
                <w:rPr>
                  <w:rStyle w:val="Hyperlink"/>
                </w:rPr>
                <w:t>ite (free)</w:t>
              </w:r>
            </w:hyperlink>
          </w:p>
          <w:p w:rsidR="00886F0F" w:rsidP="00886F0F" w:rsidRDefault="00320807" w14:paraId="39BC5651" w14:textId="627AC024">
            <w:r>
              <w:t>(Topics 1-4)</w:t>
            </w:r>
            <w:r>
              <w:br/>
            </w:r>
          </w:p>
          <w:p w:rsidR="00886F0F" w:rsidP="00886F0F" w:rsidRDefault="00886F0F" w14:paraId="34752199" w14:textId="1F0D5A10">
            <w:r>
              <w:rPr>
                <w:b/>
                <w:bCs/>
              </w:rPr>
              <w:t>Free science lessons (YouTube videos)</w:t>
            </w:r>
            <w:r>
              <w:rPr>
                <w:b/>
                <w:bCs/>
              </w:rPr>
              <w:br/>
            </w:r>
            <w:hyperlink w:history="1" r:id="rId9">
              <w:r w:rsidRPr="00320807">
                <w:rPr>
                  <w:rStyle w:val="Hyperlink"/>
                </w:rPr>
                <w:t>Free science lessons cell biology video</w:t>
              </w:r>
              <w:r w:rsidR="00320807">
                <w:rPr>
                  <w:rStyle w:val="Hyperlink"/>
                </w:rPr>
                <w:t xml:space="preserve"> playlist</w:t>
              </w:r>
            </w:hyperlink>
            <w:r w:rsidR="00320807">
              <w:br/>
            </w:r>
            <w:hyperlink w:history="1" r:id="rId10">
              <w:r w:rsidRPr="00320807" w:rsidR="00320807">
                <w:rPr>
                  <w:rStyle w:val="Hyperlink"/>
                </w:rPr>
                <w:t>Free science lessons organising animals &amp; plant</w:t>
              </w:r>
              <w:r w:rsidR="00320807">
                <w:rPr>
                  <w:rStyle w:val="Hyperlink"/>
                </w:rPr>
                <w:t xml:space="preserve"> playlist</w:t>
              </w:r>
            </w:hyperlink>
            <w:r>
              <w:rPr>
                <w:b/>
                <w:bCs/>
              </w:rPr>
              <w:t xml:space="preserve"> </w:t>
            </w:r>
            <w:r w:rsidR="00320807">
              <w:rPr>
                <w:b/>
                <w:bCs/>
              </w:rPr>
              <w:br/>
            </w:r>
            <w:hyperlink w:history="1" r:id="rId11">
              <w:r w:rsidRPr="00320807" w:rsidR="00320807">
                <w:rPr>
                  <w:rStyle w:val="Hyperlink"/>
                </w:rPr>
                <w:t>Free science lessons diseases video playlist</w:t>
              </w:r>
            </w:hyperlink>
            <w:r w:rsidR="00320807">
              <w:br/>
            </w:r>
            <w:hyperlink w:history="1" r:id="rId12">
              <w:r w:rsidRPr="00320807" w:rsidR="00320807">
                <w:rPr>
                  <w:rStyle w:val="Hyperlink"/>
                </w:rPr>
                <w:t>Free science lessons bioenergetics playlist</w:t>
              </w:r>
            </w:hyperlink>
          </w:p>
          <w:p w:rsidRPr="00886F0F" w:rsidR="00320807" w:rsidP="00886F0F" w:rsidRDefault="00320807" w14:paraId="15286EA7" w14:textId="77777777">
            <w:pPr>
              <w:rPr>
                <w:b/>
                <w:bCs/>
              </w:rPr>
            </w:pPr>
          </w:p>
          <w:p w:rsidR="00886F0F" w:rsidP="00886F0F" w:rsidRDefault="00886F0F" w14:paraId="46BBD0E7" w14:textId="77777777">
            <w:pPr>
              <w:jc w:val="center"/>
            </w:pPr>
          </w:p>
          <w:p w:rsidR="00886F0F" w:rsidP="00886F0F" w:rsidRDefault="00886F0F" w14:paraId="2E4A0583" w14:textId="07B4939D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:rsidR="00886F0F" w:rsidP="00886F0F" w:rsidRDefault="00000000" w14:paraId="365FE102" w14:textId="77777777">
            <w:hyperlink w:history="1" r:id="rId13">
              <w:r w:rsidRPr="00320807" w:rsidR="00320807">
                <w:rPr>
                  <w:rStyle w:val="Hyperlink"/>
                </w:rPr>
                <w:t>All Biology quizzes</w:t>
              </w:r>
            </w:hyperlink>
          </w:p>
          <w:p w:rsidR="00485B8C" w:rsidP="00886F0F" w:rsidRDefault="00485B8C" w14:paraId="4082EA04" w14:textId="6013D6A4"/>
        </w:tc>
      </w:tr>
    </w:tbl>
    <w:p w:rsidR="00A72902" w:rsidP="00FD0A0E" w:rsidRDefault="00A72902" w14:paraId="52F46045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125632"/>
    <w:rsid w:val="001B32D0"/>
    <w:rsid w:val="00215833"/>
    <w:rsid w:val="002350F0"/>
    <w:rsid w:val="00251A49"/>
    <w:rsid w:val="00320807"/>
    <w:rsid w:val="003804E6"/>
    <w:rsid w:val="003C3072"/>
    <w:rsid w:val="003F0250"/>
    <w:rsid w:val="003F1953"/>
    <w:rsid w:val="00471B56"/>
    <w:rsid w:val="00485B8C"/>
    <w:rsid w:val="00502362"/>
    <w:rsid w:val="00536745"/>
    <w:rsid w:val="006410D0"/>
    <w:rsid w:val="006A7056"/>
    <w:rsid w:val="006F26AC"/>
    <w:rsid w:val="0073413E"/>
    <w:rsid w:val="00797776"/>
    <w:rsid w:val="0081103B"/>
    <w:rsid w:val="00870AB9"/>
    <w:rsid w:val="00886F0F"/>
    <w:rsid w:val="008C330D"/>
    <w:rsid w:val="0098153A"/>
    <w:rsid w:val="009A0005"/>
    <w:rsid w:val="00A72902"/>
    <w:rsid w:val="00A834F5"/>
    <w:rsid w:val="00AD57A4"/>
    <w:rsid w:val="00AD7634"/>
    <w:rsid w:val="00AF5F61"/>
    <w:rsid w:val="00B10489"/>
    <w:rsid w:val="00B14C0F"/>
    <w:rsid w:val="00B35AC3"/>
    <w:rsid w:val="00B47F1F"/>
    <w:rsid w:val="00B543E2"/>
    <w:rsid w:val="00BF4A5D"/>
    <w:rsid w:val="00BF4C63"/>
    <w:rsid w:val="00C94E80"/>
    <w:rsid w:val="00CC3C56"/>
    <w:rsid w:val="00CE4243"/>
    <w:rsid w:val="00D705F8"/>
    <w:rsid w:val="00DC2A45"/>
    <w:rsid w:val="00DF7B19"/>
    <w:rsid w:val="00E4030E"/>
    <w:rsid w:val="00E50701"/>
    <w:rsid w:val="00E51120"/>
    <w:rsid w:val="00E65AC3"/>
    <w:rsid w:val="00F8025F"/>
    <w:rsid w:val="00FC1C7E"/>
    <w:rsid w:val="00FD0A0E"/>
    <w:rsid w:val="00FE725D"/>
    <w:rsid w:val="2636F32E"/>
    <w:rsid w:val="3D2CA5D8"/>
    <w:rsid w:val="5BA7CC45"/>
    <w:rsid w:val="687542ED"/>
    <w:rsid w:val="6ED04F55"/>
    <w:rsid w:val="7F8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8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gnitoedu.org/dashboard" TargetMode="External" Id="rId8" /><Relationship Type="http://schemas.openxmlformats.org/officeDocument/2006/relationships/hyperlink" Target="https://discovertutoring.co.uk/quiz/biology-aqa/" TargetMode="External" Id="rId13" /><Relationship Type="http://schemas.openxmlformats.org/officeDocument/2006/relationships/customXml" Target="../customXml/item3.xml" Id="rId3" /><Relationship Type="http://schemas.openxmlformats.org/officeDocument/2006/relationships/hyperlink" Target="https://cognitoedu.org/courseoverview/b2-gcse-aqa-h-c/lessons" TargetMode="External" Id="rId7" /><Relationship Type="http://schemas.openxmlformats.org/officeDocument/2006/relationships/hyperlink" Target="https://www.youtube.com/watch?v=rAJGnS_ktk4&amp;list=PL9IouNCPbCxXVpEqkFRN5Jq8ZZTBBRWUz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youtube.com/watch?v=QYWNXp36O48&amp;list=PL9IouNCPbCxVQPNgqka5bSs-IWe3L6OD8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youtube.com/watch?v=4ui4oSHHnzA&amp;list=PL9IouNCPbCxXGDt3ATU1xM_X_F8JghPCB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youtube.com/watch?v=HBZcpzr5B2g&amp;list=PL9IouNCPbCxVU74eQtCcqbaQdYmwzAnlC" TargetMode="Externa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m?OR=81dd2b71-fb82-4b33-ac71-fed46bf0f87a&amp;CID=733c8ea1-3073-c000-3905-0d7f925f76b5&amp;CT=1742978319411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F3172-8AD4-41D4-9137-554F76E071D3}"/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Revision%20List%20Template.dotm?OR=81dd2b71-fb82-4b33-ac71-fed46bf0f87a&amp;CID=733c8ea1-3073-c000-3905-0d7f925f76b5&amp;CT=1742978319411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Warne</dc:creator>
  <keywords/>
  <dc:description/>
  <lastModifiedBy>Sophie Warne</lastModifiedBy>
  <revision>8</revision>
  <dcterms:created xsi:type="dcterms:W3CDTF">2025-03-27T17:43:00.0000000Z</dcterms:created>
  <dcterms:modified xsi:type="dcterms:W3CDTF">2026-05-07T13:33:50.3588375Z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