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65" w:type="dxa"/>
        <w:tblLook w:val="04A0" w:firstRow="1" w:lastRow="0" w:firstColumn="1" w:lastColumn="0" w:noHBand="0" w:noVBand="1"/>
      </w:tblPr>
      <w:tblGrid>
        <w:gridCol w:w="9383"/>
        <w:gridCol w:w="1182"/>
      </w:tblGrid>
      <w:tr w:rsidR="006F26AC" w:rsidTr="7FDE2FE2" w14:paraId="210E0438" w14:textId="31156E87">
        <w:tc>
          <w:tcPr>
            <w:tcW w:w="10565" w:type="dxa"/>
            <w:gridSpan w:val="2"/>
            <w:tcMar/>
          </w:tcPr>
          <w:p w:rsidR="006F26AC" w:rsidP="008B1845" w:rsidRDefault="003C28C4" w14:paraId="09425F6D" w14:textId="0837E724">
            <w:pPr>
              <w:jc w:val="center"/>
            </w:pPr>
            <w:r w:rsidRPr="7FDE2FE2" w:rsidR="003C28C4">
              <w:rPr>
                <w:b w:val="1"/>
                <w:bCs w:val="1"/>
              </w:rPr>
              <w:t xml:space="preserve">A </w:t>
            </w:r>
            <w:r w:rsidRPr="7FDE2FE2" w:rsidR="7D86D2D3">
              <w:rPr>
                <w:b w:val="1"/>
                <w:bCs w:val="1"/>
              </w:rPr>
              <w:t>Business</w:t>
            </w:r>
            <w:r w:rsidRPr="7FDE2FE2" w:rsidR="003C28C4">
              <w:rPr>
                <w:b w:val="1"/>
                <w:bCs w:val="1"/>
              </w:rPr>
              <w:t xml:space="preserve"> </w:t>
            </w:r>
            <w:r w:rsidR="006F26AC">
              <w:rPr/>
              <w:t>Revision List Summer 2025</w:t>
            </w:r>
          </w:p>
        </w:tc>
      </w:tr>
      <w:tr w:rsidR="006F26AC" w:rsidTr="7FDE2FE2" w14:paraId="7CA4282F" w14:textId="77777777">
        <w:tc>
          <w:tcPr>
            <w:tcW w:w="10565" w:type="dxa"/>
            <w:gridSpan w:val="2"/>
            <w:tcMar/>
          </w:tcPr>
          <w:p w:rsidRPr="003C28C4" w:rsidR="003C28C4" w:rsidP="003C28C4" w:rsidRDefault="003C28C4" w14:paraId="545C5150" w14:textId="588E78E3">
            <w:r w:rsidRPr="006F26AC">
              <w:t>Exam information</w:t>
            </w:r>
          </w:p>
          <w:p w:rsidR="003C28C4" w:rsidP="003C28C4" w:rsidRDefault="003C28C4" w14:paraId="2FED4486" w14:textId="448A9B65">
            <w:r w:rsidRPr="7FDE2FE2" w:rsidR="003C28C4">
              <w:rPr>
                <w:b w:val="1"/>
                <w:bCs w:val="1"/>
              </w:rPr>
              <w:t>Exam Board:</w:t>
            </w:r>
            <w:r w:rsidR="003C28C4">
              <w:rPr/>
              <w:t xml:space="preserve"> </w:t>
            </w:r>
            <w:r w:rsidR="27D1AC88">
              <w:rPr/>
              <w:t>Edexcel</w:t>
            </w:r>
          </w:p>
          <w:p w:rsidR="003C28C4" w:rsidP="003C28C4" w:rsidRDefault="003C28C4" w14:paraId="3C6A9615" w14:textId="77777777">
            <w:r w:rsidRPr="003C28C4">
              <w:rPr>
                <w:b/>
                <w:bCs/>
              </w:rPr>
              <w:t>Paper Information:</w:t>
            </w:r>
            <w:r>
              <w:t xml:space="preserve"> One paper covering the content taught during Year 12. </w:t>
            </w:r>
          </w:p>
          <w:p w:rsidR="003C28C4" w:rsidP="003C28C4" w:rsidRDefault="003C28C4" w14:paraId="600C6F74" w14:textId="0D1B6D20">
            <w:r w:rsidRPr="7FDE2FE2" w:rsidR="003C28C4">
              <w:rPr>
                <w:b w:val="1"/>
                <w:bCs w:val="1"/>
              </w:rPr>
              <w:t>Paper Marks:</w:t>
            </w:r>
            <w:r w:rsidR="003C28C4">
              <w:rPr/>
              <w:t xml:space="preserve"> </w:t>
            </w:r>
            <w:r w:rsidR="3CBD002B">
              <w:rPr/>
              <w:t>100</w:t>
            </w:r>
            <w:r w:rsidR="003C28C4">
              <w:rPr/>
              <w:t xml:space="preserve"> marks </w:t>
            </w:r>
          </w:p>
          <w:p w:rsidRPr="006F26AC" w:rsidR="006F26AC" w:rsidP="7FDE2FE2" w:rsidRDefault="003C28C4" w14:paraId="1A0994F5" w14:textId="7263B2FD">
            <w:pPr/>
            <w:r w:rsidRPr="7FDE2FE2" w:rsidR="003C28C4">
              <w:rPr>
                <w:b w:val="1"/>
                <w:bCs w:val="1"/>
              </w:rPr>
              <w:t>Duration:</w:t>
            </w:r>
            <w:r w:rsidR="003C28C4">
              <w:rPr/>
              <w:t xml:space="preserve"> </w:t>
            </w:r>
            <w:r w:rsidR="13F436EA">
              <w:rPr/>
              <w:t>2 Hours</w:t>
            </w:r>
          </w:p>
        </w:tc>
      </w:tr>
      <w:tr w:rsidR="006F26AC" w:rsidTr="7FDE2FE2" w14:paraId="080EAAB7" w14:textId="77777777">
        <w:trPr>
          <w:trHeight w:val="300"/>
        </w:trPr>
        <w:tc>
          <w:tcPr>
            <w:tcW w:w="9383" w:type="dxa"/>
            <w:tcMar/>
          </w:tcPr>
          <w:p w:rsidR="006F26AC" w:rsidP="006F26AC" w:rsidRDefault="006F26AC" w14:paraId="40A68138" w14:textId="77777777">
            <w:pPr>
              <w:jc w:val="center"/>
            </w:pPr>
            <w:r>
              <w:t>Topic</w:t>
            </w:r>
          </w:p>
        </w:tc>
        <w:tc>
          <w:tcPr>
            <w:tcW w:w="1182" w:type="dxa"/>
            <w:tcMar/>
          </w:tcPr>
          <w:p w:rsidR="006F26AC" w:rsidP="006F26AC" w:rsidRDefault="006F26AC" w14:paraId="4EB81BC8" w14:textId="309B71F1">
            <w:pPr>
              <w:jc w:val="center"/>
            </w:pPr>
            <w:r w:rsidR="006F26AC">
              <w:rPr/>
              <w:t>Revised</w:t>
            </w:r>
            <w:r w:rsidR="7A61709F">
              <w:rPr/>
              <w:t>?</w:t>
            </w:r>
          </w:p>
        </w:tc>
      </w:tr>
      <w:tr w:rsidR="006F26AC" w:rsidTr="7FDE2FE2" w14:paraId="586BC579" w14:textId="77777777">
        <w:tc>
          <w:tcPr>
            <w:tcW w:w="9383" w:type="dxa"/>
            <w:tcMar/>
          </w:tcPr>
          <w:p w:rsidRPr="003C28C4" w:rsidR="00FE30D0" w:rsidP="7FDE2FE2" w:rsidRDefault="003C28C4" w14:paraId="08240687" w14:textId="7D39941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FDE2FE2" w:rsidR="79F5831E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  <w:t>THEME 1</w:t>
            </w:r>
          </w:p>
          <w:p w:rsidRPr="003C28C4" w:rsidR="00FE30D0" w:rsidP="7FDE2FE2" w:rsidRDefault="003C28C4" w14:paraId="06F7B452" w14:textId="5734592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1F77C60D" w14:textId="00F23F5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0AB2359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1.1.1 The market</w:t>
            </w:r>
          </w:p>
          <w:p w:rsidRPr="003C28C4" w:rsidR="00FE30D0" w:rsidP="7FDE2FE2" w:rsidRDefault="003C28C4" w14:paraId="34B1AEE6" w14:textId="5D63BFF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113B076B" w14:textId="1A46ED10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7FDE2FE2" w:rsidR="0AB2359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1.1.2 Market research</w:t>
            </w:r>
          </w:p>
          <w:p w:rsidRPr="003C28C4" w:rsidR="00FE30D0" w:rsidP="7FDE2FE2" w:rsidRDefault="003C28C4" w14:paraId="77503D5F" w14:textId="08A642D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04DA9954" w14:textId="3A06FAB8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7FDE2FE2" w:rsidR="0AB2359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1.1.3 Market positioning </w:t>
            </w:r>
          </w:p>
          <w:p w:rsidRPr="003C28C4" w:rsidR="00FE30D0" w:rsidP="7FDE2FE2" w:rsidRDefault="003C28C4" w14:paraId="16B2DD2C" w14:textId="641592B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6EE894D7" w14:textId="5AFE20CA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1.2.1 Demand</w:t>
            </w:r>
          </w:p>
          <w:p w:rsidRPr="003C28C4" w:rsidR="00FE30D0" w:rsidP="7FDE2FE2" w:rsidRDefault="003C28C4" w14:paraId="00DDFFE2" w14:textId="56EB36E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6245EFB6" w14:textId="5C58499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1.2.2 Supply</w:t>
            </w:r>
          </w:p>
          <w:p w:rsidRPr="003C28C4" w:rsidR="00FE30D0" w:rsidP="7FDE2FE2" w:rsidRDefault="003C28C4" w14:paraId="4BD6AAE2" w14:textId="5796695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7F0021FE" w14:textId="1DB835D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1.2.3 Markets</w:t>
            </w:r>
          </w:p>
          <w:p w:rsidRPr="003C28C4" w:rsidR="00FE30D0" w:rsidP="7FDE2FE2" w:rsidRDefault="003C28C4" w14:paraId="029E6D9A" w14:textId="2F6110D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561B9783" w14:textId="4E0F2D3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1.2.4 Price elasticity of demand</w:t>
            </w:r>
          </w:p>
          <w:p w:rsidRPr="003C28C4" w:rsidR="00FE30D0" w:rsidP="7FDE2FE2" w:rsidRDefault="003C28C4" w14:paraId="6157AAB2" w14:textId="003D7EC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72292B2F" w14:textId="086C0F1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1.2.5 Income elasticity of demand</w:t>
            </w:r>
          </w:p>
          <w:p w:rsidRPr="003C28C4" w:rsidR="00FE30D0" w:rsidP="7FDE2FE2" w:rsidRDefault="003C28C4" w14:paraId="4A1E7007" w14:textId="736E60D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057EB38C" w14:textId="528C887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1.3.1 Product/service design</w:t>
            </w:r>
          </w:p>
          <w:p w:rsidRPr="003C28C4" w:rsidR="00FE30D0" w:rsidP="7FDE2FE2" w:rsidRDefault="003C28C4" w14:paraId="5E0E09A8" w14:textId="3C8177E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25C2D7AE" w14:textId="4613427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1.3.2 Branding and promotion</w:t>
            </w:r>
          </w:p>
          <w:p w:rsidRPr="003C28C4" w:rsidR="00FE30D0" w:rsidP="7FDE2FE2" w:rsidRDefault="003C28C4" w14:paraId="35C7317B" w14:textId="19B7620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302FA36B" w14:textId="51CB641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1.3.3 Pricing strategies</w:t>
            </w:r>
          </w:p>
          <w:p w:rsidRPr="003C28C4" w:rsidR="00FE30D0" w:rsidP="7FDE2FE2" w:rsidRDefault="003C28C4" w14:paraId="247BD9B9" w14:textId="1DA52F1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5305F902" w14:textId="5529E1F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1.3.4 Distribution</w:t>
            </w:r>
          </w:p>
          <w:p w:rsidRPr="003C28C4" w:rsidR="00FE30D0" w:rsidP="7FDE2FE2" w:rsidRDefault="003C28C4" w14:paraId="7716FF3A" w14:textId="74F2478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03BECDCC" w14:textId="5129FEB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1.3.5 Marketing strategy</w:t>
            </w:r>
          </w:p>
          <w:p w:rsidRPr="003C28C4" w:rsidR="00FE30D0" w:rsidP="7FDE2FE2" w:rsidRDefault="003C28C4" w14:paraId="4F4D22A3" w14:textId="64724EE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3ADE8D71" w14:textId="2D9515F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1.4.1 Approaches to staffing</w:t>
            </w:r>
          </w:p>
          <w:p w:rsidRPr="003C28C4" w:rsidR="00FE30D0" w:rsidP="7FDE2FE2" w:rsidRDefault="003C28C4" w14:paraId="07D62ADA" w14:textId="05D1BC4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4CF3717B" w14:textId="4A383CF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1.4.2 Recruitment, selection and training</w:t>
            </w:r>
          </w:p>
          <w:p w:rsidRPr="003C28C4" w:rsidR="00FE30D0" w:rsidP="7FDE2FE2" w:rsidRDefault="003C28C4" w14:paraId="4746A0E0" w14:textId="6A63D37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3FD78D82" w14:textId="5E50058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1.4.3 Organisational design</w:t>
            </w:r>
          </w:p>
          <w:p w:rsidRPr="003C28C4" w:rsidR="00FE30D0" w:rsidP="7FDE2FE2" w:rsidRDefault="003C28C4" w14:paraId="228DBDDE" w14:textId="0FD29D1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35897C51" w14:textId="5E3E78E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1.4.4 Motivation in theory and practice</w:t>
            </w:r>
          </w:p>
          <w:p w:rsidRPr="003C28C4" w:rsidR="00FE30D0" w:rsidP="7FDE2FE2" w:rsidRDefault="003C28C4" w14:paraId="1BCC9577" w14:textId="363A272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6B04CD04" w14:textId="14C836B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1.4.5 Leadership</w:t>
            </w:r>
          </w:p>
          <w:p w:rsidRPr="003C28C4" w:rsidR="00FE30D0" w:rsidP="7FDE2FE2" w:rsidRDefault="003C28C4" w14:paraId="4805F4BD" w14:textId="41C2E66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057965F4" w14:textId="513AD3E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1.5.1 Role of an entrepreneur</w:t>
            </w:r>
          </w:p>
          <w:p w:rsidRPr="003C28C4" w:rsidR="00FE30D0" w:rsidP="7FDE2FE2" w:rsidRDefault="003C28C4" w14:paraId="7369AA29" w14:textId="4D2503D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6C564590" w14:textId="3E8E4FC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1.5.2 Entrepreneurial motives and characteristics</w:t>
            </w:r>
          </w:p>
          <w:p w:rsidRPr="003C28C4" w:rsidR="00FE30D0" w:rsidP="7FDE2FE2" w:rsidRDefault="003C28C4" w14:paraId="0F58D1A4" w14:textId="5EB43DF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040D1873" w14:textId="63740DA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1.5.3 Business objectives</w:t>
            </w:r>
          </w:p>
          <w:p w:rsidRPr="003C28C4" w:rsidR="00FE30D0" w:rsidP="7FDE2FE2" w:rsidRDefault="003C28C4" w14:paraId="4355962B" w14:textId="53A549C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597E5B3E" w14:textId="6FFF80E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1.5.4 Forms of business</w:t>
            </w:r>
          </w:p>
          <w:p w:rsidRPr="003C28C4" w:rsidR="00FE30D0" w:rsidP="7FDE2FE2" w:rsidRDefault="003C28C4" w14:paraId="4173AC60" w14:textId="3264680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4B208708" w14:textId="396304D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1.5.5 Business choices</w:t>
            </w:r>
          </w:p>
          <w:p w:rsidRPr="003C28C4" w:rsidR="00FE30D0" w:rsidP="7FDE2FE2" w:rsidRDefault="003C28C4" w14:paraId="2B1AC4E5" w14:textId="32E5BC5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5E20FF1C" w14:textId="2A0B9C7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6E0D70ED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1.5.6 Moving from entrepreneur to leader</w:t>
            </w:r>
          </w:p>
          <w:p w:rsidRPr="003C28C4" w:rsidR="00FE30D0" w:rsidP="7FDE2FE2" w:rsidRDefault="003C28C4" w14:paraId="543D9B3D" w14:textId="15B9E0A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FDE2FE2" w:rsidR="20E0DE48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  <w:t>THEME 2</w:t>
            </w:r>
          </w:p>
          <w:p w:rsidRPr="003C28C4" w:rsidR="00FE30D0" w:rsidP="7FDE2FE2" w:rsidRDefault="003C28C4" w14:paraId="5CCF9CAD" w14:textId="58C8A08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7CAC8AD2" w14:textId="3E5EE94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2.1.1 Internal finance</w:t>
            </w:r>
          </w:p>
          <w:p w:rsidRPr="003C28C4" w:rsidR="00FE30D0" w:rsidP="7FDE2FE2" w:rsidRDefault="003C28C4" w14:paraId="0CAEC81E" w14:textId="5303D32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05C5062E" w14:textId="4733741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2.1.2 External finance</w:t>
            </w:r>
          </w:p>
          <w:p w:rsidRPr="003C28C4" w:rsidR="00FE30D0" w:rsidP="7FDE2FE2" w:rsidRDefault="003C28C4" w14:paraId="6A12E623" w14:textId="1359B95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1C94B493" w14:textId="5345BF4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2.1.3 Liability</w:t>
            </w:r>
          </w:p>
          <w:p w:rsidRPr="003C28C4" w:rsidR="00FE30D0" w:rsidP="7FDE2FE2" w:rsidRDefault="003C28C4" w14:paraId="30CBE5BE" w14:textId="56C74D8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7B8333A9" w14:textId="7855FA4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2.1.4 Planning</w:t>
            </w:r>
          </w:p>
          <w:p w:rsidRPr="003C28C4" w:rsidR="00FE30D0" w:rsidP="7FDE2FE2" w:rsidRDefault="003C28C4" w14:paraId="400367F9" w14:textId="2632297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1443787D" w14:textId="237270C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2.2.1 Sales forecasting</w:t>
            </w:r>
          </w:p>
          <w:p w:rsidRPr="003C28C4" w:rsidR="00FE30D0" w:rsidP="7FDE2FE2" w:rsidRDefault="003C28C4" w14:paraId="725423E4" w14:textId="26E60DB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1C86A82C" w14:textId="6CD7041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2.2.2 Sales, revenue and costs</w:t>
            </w:r>
          </w:p>
          <w:p w:rsidRPr="003C28C4" w:rsidR="00FE30D0" w:rsidP="7FDE2FE2" w:rsidRDefault="003C28C4" w14:paraId="2F960980" w14:textId="18E87CC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050E3796" w14:textId="779E7B8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2.2.3 Break-even</w:t>
            </w:r>
          </w:p>
          <w:p w:rsidRPr="003C28C4" w:rsidR="00FE30D0" w:rsidP="7FDE2FE2" w:rsidRDefault="003C28C4" w14:paraId="6405FC30" w14:textId="7298232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13C734AB" w14:textId="7F943AB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2.2.4 Budgets</w:t>
            </w:r>
          </w:p>
          <w:p w:rsidRPr="003C28C4" w:rsidR="00FE30D0" w:rsidP="7FDE2FE2" w:rsidRDefault="003C28C4" w14:paraId="2451D0B1" w14:textId="6C191C2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69B52CCC" w14:textId="54AC1FC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2.3.1 Profit</w:t>
            </w:r>
          </w:p>
          <w:p w:rsidRPr="003C28C4" w:rsidR="00FE30D0" w:rsidP="7FDE2FE2" w:rsidRDefault="003C28C4" w14:paraId="0A46371A" w14:textId="197575D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1DD34813" w14:textId="7668831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2.3.2 Liquidity</w:t>
            </w:r>
          </w:p>
          <w:p w:rsidRPr="003C28C4" w:rsidR="00FE30D0" w:rsidP="7FDE2FE2" w:rsidRDefault="003C28C4" w14:paraId="4236EEA7" w14:textId="2541F29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1EEA282A" w14:textId="044065A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2.3.3 Business failure</w:t>
            </w:r>
          </w:p>
          <w:p w:rsidRPr="003C28C4" w:rsidR="00FE30D0" w:rsidP="7FDE2FE2" w:rsidRDefault="003C28C4" w14:paraId="2E176BDE" w14:textId="6C6D942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602F228F" w14:textId="229FED7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2.4.1 Production, productivity and efficiency</w:t>
            </w:r>
          </w:p>
          <w:p w:rsidRPr="003C28C4" w:rsidR="00FE30D0" w:rsidP="7FDE2FE2" w:rsidRDefault="003C28C4" w14:paraId="025344BA" w14:textId="702B338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072F3F0C" w14:textId="6DE723F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2.4.2 Capacity utilisation</w:t>
            </w:r>
          </w:p>
          <w:p w:rsidRPr="003C28C4" w:rsidR="00FE30D0" w:rsidP="7FDE2FE2" w:rsidRDefault="003C28C4" w14:paraId="7183D034" w14:textId="4A82FCA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4D199C57" w14:textId="34C90C7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2.4.3 Stock control</w:t>
            </w:r>
          </w:p>
          <w:p w:rsidRPr="003C28C4" w:rsidR="00FE30D0" w:rsidP="7FDE2FE2" w:rsidRDefault="003C28C4" w14:paraId="1BDF4190" w14:textId="2BC82BC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56C4E89D" w14:textId="558B0F2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2.4.4 Quality management</w:t>
            </w:r>
          </w:p>
          <w:p w:rsidRPr="003C28C4" w:rsidR="00FE30D0" w:rsidP="7FDE2FE2" w:rsidRDefault="003C28C4" w14:paraId="18B9FBED" w14:textId="7525FB6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5F1F2497" w14:textId="1C7B9CC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2.5.1 Economic influences</w:t>
            </w:r>
          </w:p>
          <w:p w:rsidRPr="003C28C4" w:rsidR="00FE30D0" w:rsidP="7FDE2FE2" w:rsidRDefault="003C28C4" w14:paraId="3D38D151" w14:textId="6514C49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6D1DCB9E" w14:textId="2425D05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2.5.2 Legislation</w:t>
            </w:r>
          </w:p>
          <w:p w:rsidRPr="003C28C4" w:rsidR="00FE30D0" w:rsidP="7FDE2FE2" w:rsidRDefault="003C28C4" w14:paraId="6998604B" w14:textId="004FE33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617C36CC" w14:textId="27BB698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</w:pPr>
            <w:r w:rsidRPr="7FDE2FE2" w:rsidR="20E0DE4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2.5.3 The competitive environment</w:t>
            </w:r>
          </w:p>
          <w:p w:rsidRPr="003C28C4" w:rsidR="00FE30D0" w:rsidP="7FDE2FE2" w:rsidRDefault="003C28C4" w14:paraId="6B6F32E8" w14:textId="61760BD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34A9B8EB" w14:textId="3BC2AE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1F7734C1" w14:textId="78E5158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C28C4" w:rsidR="00FE30D0" w:rsidP="7FDE2FE2" w:rsidRDefault="003C28C4" w14:paraId="4868091C" w14:textId="0E09CAA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182" w:type="dxa"/>
            <w:tcMar/>
          </w:tcPr>
          <w:p w:rsidR="006F26AC" w:rsidP="006F26AC" w:rsidRDefault="006F26AC" w14:paraId="5A325821" w14:textId="77777777">
            <w:pPr>
              <w:jc w:val="center"/>
            </w:pPr>
          </w:p>
        </w:tc>
      </w:tr>
      <w:tr w:rsidR="006F26AC" w:rsidTr="7FDE2FE2" w14:paraId="0B3DEBED" w14:textId="77777777">
        <w:tc>
          <w:tcPr>
            <w:tcW w:w="10565" w:type="dxa"/>
            <w:gridSpan w:val="2"/>
            <w:tcMar/>
          </w:tcPr>
          <w:p w:rsidR="006F26AC" w:rsidP="006F26AC" w:rsidRDefault="006F26AC" w14:paraId="3983AAD8" w14:textId="77777777">
            <w:pPr>
              <w:jc w:val="center"/>
            </w:pPr>
            <w:r>
              <w:t>Revision Links</w:t>
            </w:r>
          </w:p>
        </w:tc>
      </w:tr>
      <w:tr w:rsidR="006F26AC" w:rsidTr="7FDE2FE2" w14:paraId="19AAF0D6" w14:textId="77777777">
        <w:tc>
          <w:tcPr>
            <w:tcW w:w="10565" w:type="dxa"/>
            <w:gridSpan w:val="2"/>
            <w:tcMar/>
          </w:tcPr>
          <w:p w:rsidRPr="003C28C4" w:rsidR="006F26AC" w:rsidP="7FDE2FE2" w:rsidRDefault="003C28C4" w14:paraId="0F40C053" w14:textId="5BF31A01">
            <w:pPr>
              <w:pStyle w:val="ListParagraph"/>
              <w:numPr>
                <w:ilvl w:val="0"/>
                <w:numId w:val="1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7FDE2FE2" w:rsidR="27F31C36">
              <w:rPr>
                <w:rFonts w:ascii="Aptos" w:hAnsi="Aptos"/>
                <w:b w:val="0"/>
                <w:bCs w:val="0"/>
                <w:sz w:val="22"/>
                <w:szCs w:val="22"/>
              </w:rPr>
              <w:t>Seneca</w:t>
            </w:r>
          </w:p>
          <w:p w:rsidRPr="003C28C4" w:rsidR="006F26AC" w:rsidP="7FDE2FE2" w:rsidRDefault="003C28C4" w14:paraId="21970D92" w14:textId="79CCC384">
            <w:pPr>
              <w:pStyle w:val="ListParagraph"/>
              <w:numPr>
                <w:ilvl w:val="0"/>
                <w:numId w:val="1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7FDE2FE2" w:rsidR="27F31C36">
              <w:rPr>
                <w:rFonts w:ascii="Aptos" w:hAnsi="Aptos"/>
                <w:b w:val="0"/>
                <w:bCs w:val="0"/>
                <w:sz w:val="22"/>
                <w:szCs w:val="22"/>
              </w:rPr>
              <w:t>Tutor2u</w:t>
            </w:r>
          </w:p>
          <w:p w:rsidRPr="003C28C4" w:rsidR="006F26AC" w:rsidP="7FDE2FE2" w:rsidRDefault="003C28C4" w14:paraId="0948EEB5" w14:textId="6365CB03">
            <w:pPr>
              <w:pStyle w:val="ListParagraph"/>
              <w:numPr>
                <w:ilvl w:val="0"/>
                <w:numId w:val="1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7FDE2FE2" w:rsidR="27F31C36">
              <w:rPr>
                <w:rFonts w:ascii="Aptos" w:hAnsi="Aptos"/>
                <w:b w:val="0"/>
                <w:bCs w:val="0"/>
                <w:sz w:val="22"/>
                <w:szCs w:val="22"/>
              </w:rPr>
              <w:t>YouTube</w:t>
            </w:r>
            <w:r w:rsidRPr="7FDE2FE2" w:rsidR="5BF5C879">
              <w:rPr>
                <w:rFonts w:ascii="Aptos" w:hAnsi="Aptos"/>
                <w:b w:val="0"/>
                <w:bCs w:val="0"/>
                <w:sz w:val="22"/>
                <w:szCs w:val="22"/>
              </w:rPr>
              <w:t xml:space="preserve"> Business</w:t>
            </w:r>
            <w:r w:rsidRPr="7FDE2FE2" w:rsidR="27F31C36">
              <w:rPr>
                <w:rFonts w:ascii="Aptos" w:hAnsi="Aptos"/>
                <w:b w:val="0"/>
                <w:bCs w:val="0"/>
                <w:sz w:val="22"/>
                <w:szCs w:val="22"/>
              </w:rPr>
              <w:t xml:space="preserve"> </w:t>
            </w:r>
            <w:r w:rsidRPr="7FDE2FE2" w:rsidR="27F31C36">
              <w:rPr>
                <w:rFonts w:ascii="Aptos" w:hAnsi="Aptos"/>
                <w:b w:val="0"/>
                <w:bCs w:val="0"/>
                <w:sz w:val="22"/>
                <w:szCs w:val="22"/>
              </w:rPr>
              <w:t>TeacherT</w:t>
            </w:r>
          </w:p>
          <w:p w:rsidRPr="003C28C4" w:rsidR="006F26AC" w:rsidP="7FDE2FE2" w:rsidRDefault="003C28C4" w14:paraId="03E2F307" w14:textId="41588E84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7FDE2FE2" w:rsidR="1D035947">
              <w:rPr>
                <w:rFonts w:ascii="Aptos" w:hAnsi="Aptos"/>
                <w:b w:val="0"/>
                <w:bCs w:val="0"/>
                <w:sz w:val="22"/>
                <w:szCs w:val="22"/>
              </w:rPr>
              <w:t xml:space="preserve">Edexcel Business Revision guide </w:t>
            </w:r>
            <w:hyperlink r:id="Rfc52ff2fe29c4478">
              <w:r w:rsidRPr="7FDE2FE2" w:rsidR="04FEFABD">
                <w:rPr>
                  <w:rStyle w:val="Hyperlink"/>
                  <w:noProof w:val="0"/>
                  <w:lang w:val="en-GB"/>
                </w:rPr>
                <w:t>https://www.amazon.co.uk/s?k=edexcel+business+a+level+revision&amp;i=stripbooks&amp;crid=2T9ZB12R47UME&amp;sprefix=edexcel+business+a+level+revision%2Cstripbooks%2C80&amp;ref=nb_sb_noss_2</w:t>
              </w:r>
            </w:hyperlink>
          </w:p>
          <w:p w:rsidRPr="003C28C4" w:rsidR="006F26AC" w:rsidP="7FDE2FE2" w:rsidRDefault="003C28C4" w14:paraId="532DA8A0" w14:textId="16DD1EC1">
            <w:pPr>
              <w:pStyle w:val="ListParagraph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720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</w:tbl>
    <w:p w:rsidR="00A72902" w:rsidRDefault="00A72902" w14:paraId="4DE5F059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27a8a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2e4c3d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267D3"/>
    <w:multiLevelType w:val="multilevel"/>
    <w:tmpl w:val="A306D0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4A65DD8"/>
    <w:multiLevelType w:val="multilevel"/>
    <w:tmpl w:val="BE6E08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128C"/>
    <w:multiLevelType w:val="multilevel"/>
    <w:tmpl w:val="7A9E9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58CE"/>
    <w:multiLevelType w:val="hybridMultilevel"/>
    <w:tmpl w:val="1B305D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1C653C"/>
    <w:multiLevelType w:val="multilevel"/>
    <w:tmpl w:val="F9D064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2534"/>
    <w:multiLevelType w:val="multilevel"/>
    <w:tmpl w:val="DE749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65DF"/>
    <w:multiLevelType w:val="hybridMultilevel"/>
    <w:tmpl w:val="B462AE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40B4B"/>
    <w:multiLevelType w:val="multilevel"/>
    <w:tmpl w:val="F1F004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A008F"/>
    <w:multiLevelType w:val="multilevel"/>
    <w:tmpl w:val="5C8E2E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37280"/>
    <w:multiLevelType w:val="multilevel"/>
    <w:tmpl w:val="F800A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8E8"/>
    <w:multiLevelType w:val="multilevel"/>
    <w:tmpl w:val="58844D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77FD8"/>
    <w:multiLevelType w:val="multilevel"/>
    <w:tmpl w:val="AB72A4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33363"/>
    <w:multiLevelType w:val="multilevel"/>
    <w:tmpl w:val="9C74A97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73281F12"/>
    <w:multiLevelType w:val="hybridMultilevel"/>
    <w:tmpl w:val="78B05F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A53939"/>
    <w:multiLevelType w:val="multilevel"/>
    <w:tmpl w:val="DF36974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6305"/>
    <w:multiLevelType w:val="multilevel"/>
    <w:tmpl w:val="009001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7">
    <w:abstractNumId w:val="16"/>
  </w:num>
  <w:num w:numId="1" w16cid:durableId="1409814768">
    <w:abstractNumId w:val="13"/>
  </w:num>
  <w:num w:numId="2" w16cid:durableId="1030305302">
    <w:abstractNumId w:val="3"/>
  </w:num>
  <w:num w:numId="3" w16cid:durableId="1222251776">
    <w:abstractNumId w:val="8"/>
  </w:num>
  <w:num w:numId="4" w16cid:durableId="411050023">
    <w:abstractNumId w:val="10"/>
  </w:num>
  <w:num w:numId="5" w16cid:durableId="295650756">
    <w:abstractNumId w:val="5"/>
  </w:num>
  <w:num w:numId="6" w16cid:durableId="1284848062">
    <w:abstractNumId w:val="1"/>
  </w:num>
  <w:num w:numId="7" w16cid:durableId="1817531025">
    <w:abstractNumId w:val="9"/>
  </w:num>
  <w:num w:numId="8" w16cid:durableId="224755374">
    <w:abstractNumId w:val="15"/>
  </w:num>
  <w:num w:numId="9" w16cid:durableId="1323966079">
    <w:abstractNumId w:val="14"/>
  </w:num>
  <w:num w:numId="10" w16cid:durableId="1606957580">
    <w:abstractNumId w:val="2"/>
  </w:num>
  <w:num w:numId="11" w16cid:durableId="113837407">
    <w:abstractNumId w:val="11"/>
  </w:num>
  <w:num w:numId="12" w16cid:durableId="280455600">
    <w:abstractNumId w:val="0"/>
  </w:num>
  <w:num w:numId="13" w16cid:durableId="2106656394">
    <w:abstractNumId w:val="4"/>
  </w:num>
  <w:num w:numId="14" w16cid:durableId="963072440">
    <w:abstractNumId w:val="7"/>
  </w:num>
  <w:num w:numId="15" w16cid:durableId="1750345703">
    <w:abstractNumId w:val="6"/>
  </w:num>
  <w:num w:numId="16" w16cid:durableId="666984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C4"/>
    <w:rsid w:val="00251A49"/>
    <w:rsid w:val="003C28C4"/>
    <w:rsid w:val="0055326D"/>
    <w:rsid w:val="005C354C"/>
    <w:rsid w:val="006410D0"/>
    <w:rsid w:val="006F26AC"/>
    <w:rsid w:val="008B1845"/>
    <w:rsid w:val="0098151B"/>
    <w:rsid w:val="00A72902"/>
    <w:rsid w:val="00BF4A5D"/>
    <w:rsid w:val="00E65AC3"/>
    <w:rsid w:val="00FE30D0"/>
    <w:rsid w:val="02986699"/>
    <w:rsid w:val="04767A60"/>
    <w:rsid w:val="04FEFABD"/>
    <w:rsid w:val="07C8A2A7"/>
    <w:rsid w:val="0AB23593"/>
    <w:rsid w:val="0B907A65"/>
    <w:rsid w:val="0EDB73FE"/>
    <w:rsid w:val="11DC42B7"/>
    <w:rsid w:val="12965E7E"/>
    <w:rsid w:val="13F436EA"/>
    <w:rsid w:val="1D035947"/>
    <w:rsid w:val="20E0DE48"/>
    <w:rsid w:val="2489B2CD"/>
    <w:rsid w:val="27D1AC88"/>
    <w:rsid w:val="27F31C36"/>
    <w:rsid w:val="2B8C2DAF"/>
    <w:rsid w:val="2B97B324"/>
    <w:rsid w:val="3104770E"/>
    <w:rsid w:val="34C7A477"/>
    <w:rsid w:val="3A45403B"/>
    <w:rsid w:val="3CA2326A"/>
    <w:rsid w:val="3CBD002B"/>
    <w:rsid w:val="41D81591"/>
    <w:rsid w:val="4F23D64D"/>
    <w:rsid w:val="51215173"/>
    <w:rsid w:val="534AC578"/>
    <w:rsid w:val="5B0C838E"/>
    <w:rsid w:val="5BF5C879"/>
    <w:rsid w:val="5CDD597E"/>
    <w:rsid w:val="60820ACE"/>
    <w:rsid w:val="64182036"/>
    <w:rsid w:val="66801BD0"/>
    <w:rsid w:val="66E988D7"/>
    <w:rsid w:val="6E0D70ED"/>
    <w:rsid w:val="790D4DBC"/>
    <w:rsid w:val="79F5831E"/>
    <w:rsid w:val="7A61709F"/>
    <w:rsid w:val="7A8BC1D8"/>
    <w:rsid w:val="7C51E7A1"/>
    <w:rsid w:val="7D86D2D3"/>
    <w:rsid w:val="7FD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B0AC"/>
  <w15:chartTrackingRefBased/>
  <w15:docId w15:val="{CC0BD33B-BA16-45EA-91E1-3012DCF9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B18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45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3C28C4"/>
    <w:pPr>
      <w:widowControl w:val="0"/>
      <w:autoSpaceDE w:val="0"/>
      <w:autoSpaceDN w:val="0"/>
      <w:spacing w:after="0" w:line="240" w:lineRule="auto"/>
    </w:pPr>
    <w:rPr>
      <w:rFonts w:ascii="Carlito" w:hAnsi="Carlito" w:eastAsia="Carlito" w:cs="Carlito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www.amazon.co.uk/s?k=edexcel+business+a+level+revision&amp;i=stripbooks&amp;crid=2T9ZB12R47UME&amp;sprefix=edexcel+business+a+level+revision%2Cstripbooks%2C80&amp;ref=nb_sb_noss_2" TargetMode="External" Id="Rfc52ff2fe29c447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kerr\Downloads\Product%20Design%20Y12%20June%20202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Product Design Y12 June 2025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Kerr</dc:creator>
  <cp:keywords/>
  <dc:description/>
  <cp:lastModifiedBy>Dan Hubball</cp:lastModifiedBy>
  <cp:revision>4</cp:revision>
  <dcterms:created xsi:type="dcterms:W3CDTF">2025-04-02T16:00:00Z</dcterms:created>
  <dcterms:modified xsi:type="dcterms:W3CDTF">2025-04-25T11:55:26Z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