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187D3A6E" w14:textId="77777777" w:rsidTr="00383CC2">
        <w:tc>
          <w:tcPr>
            <w:tcW w:w="10456" w:type="dxa"/>
            <w:gridSpan w:val="2"/>
          </w:tcPr>
          <w:p w14:paraId="16C180F7" w14:textId="77777777" w:rsidR="006F26AC" w:rsidRDefault="00AB5BFF" w:rsidP="006F26AC">
            <w:pPr>
              <w:jc w:val="center"/>
            </w:pPr>
            <w:r>
              <w:t>Chemistry Rev</w:t>
            </w:r>
            <w:r w:rsidR="006F26AC">
              <w:t>ision List Summer 2025</w:t>
            </w:r>
          </w:p>
        </w:tc>
      </w:tr>
      <w:tr w:rsidR="006F26AC" w14:paraId="037E31D8" w14:textId="77777777" w:rsidTr="00383CC2">
        <w:tc>
          <w:tcPr>
            <w:tcW w:w="10456" w:type="dxa"/>
            <w:gridSpan w:val="2"/>
          </w:tcPr>
          <w:p w14:paraId="1737585E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4145CFC9" w14:textId="77777777" w:rsidR="00AB5BFF" w:rsidRPr="00AB5BFF" w:rsidRDefault="00AB5BFF" w:rsidP="00AB5BFF">
            <w:r w:rsidRPr="00AB5BFF">
              <w:t> </w:t>
            </w:r>
            <w:r w:rsidRPr="00AB5BFF">
              <w:rPr>
                <w:b/>
                <w:bCs/>
              </w:rPr>
              <w:t>AQA AS Paper 1 </w:t>
            </w:r>
            <w:r w:rsidRPr="00AB5BFF">
              <w:t> </w:t>
            </w:r>
          </w:p>
          <w:p w14:paraId="2E41305B" w14:textId="77777777" w:rsidR="00F0600F" w:rsidRDefault="00F0600F" w:rsidP="00F0600F">
            <w:pPr>
              <w:numPr>
                <w:ilvl w:val="0"/>
                <w:numId w:val="1"/>
              </w:numPr>
            </w:pPr>
            <w:r>
              <w:t>Relevant physical chemistry topics (sections 3.1.1 to 3.1.4, 3.1.6 and 3.1.7) and inorganic chemistry (section 3.2) with relevant practical skills</w:t>
            </w:r>
          </w:p>
          <w:p w14:paraId="15E8E0D6" w14:textId="77777777" w:rsidR="00F0600F" w:rsidRDefault="00F0600F" w:rsidP="00F0600F">
            <w:pPr>
              <w:numPr>
                <w:ilvl w:val="0"/>
                <w:numId w:val="1"/>
              </w:numPr>
            </w:pPr>
            <w:r>
              <w:t>Written exam: 1 hour 30 minutes</w:t>
            </w:r>
          </w:p>
          <w:p w14:paraId="22063A0D" w14:textId="77777777" w:rsidR="00AB5BFF" w:rsidRPr="00AB5BFF" w:rsidRDefault="00F0600F" w:rsidP="00F0600F">
            <w:pPr>
              <w:numPr>
                <w:ilvl w:val="0"/>
                <w:numId w:val="1"/>
              </w:numPr>
            </w:pPr>
            <w:r>
              <w:t>80 marks in total  (65 marks of short and long answer questions and 15 marks of multiple-choice questions)</w:t>
            </w:r>
          </w:p>
          <w:p w14:paraId="63EDC310" w14:textId="77777777" w:rsidR="00AB5BFF" w:rsidRPr="00AB5BFF" w:rsidRDefault="00AB5BFF" w:rsidP="00AB5BFF">
            <w:r w:rsidRPr="00AB5BFF">
              <w:rPr>
                <w:b/>
                <w:bCs/>
              </w:rPr>
              <w:t>AQA AS Paper 2 </w:t>
            </w:r>
            <w:r w:rsidRPr="00AB5BFF">
              <w:t> </w:t>
            </w:r>
          </w:p>
          <w:p w14:paraId="33611B73" w14:textId="77777777" w:rsidR="00F0600F" w:rsidRDefault="00F0600F" w:rsidP="00F0600F">
            <w:pPr>
              <w:numPr>
                <w:ilvl w:val="0"/>
                <w:numId w:val="3"/>
              </w:numPr>
            </w:pPr>
            <w:r>
              <w:t>Relevant physical chemistry topics (sections 3.1.2 to 3.1.6) organic chemistry (section 3.3), and relevant practical skills</w:t>
            </w:r>
          </w:p>
          <w:p w14:paraId="2F66CE10" w14:textId="77777777" w:rsidR="00F0600F" w:rsidRDefault="00F0600F" w:rsidP="00F0600F">
            <w:pPr>
              <w:numPr>
                <w:ilvl w:val="0"/>
                <w:numId w:val="3"/>
              </w:numPr>
            </w:pPr>
            <w:r>
              <w:t>written exam: 1 hour 30 minutes</w:t>
            </w:r>
          </w:p>
          <w:p w14:paraId="15FC1A00" w14:textId="77777777" w:rsidR="006F26AC" w:rsidRPr="00F0600F" w:rsidRDefault="00F0600F" w:rsidP="006F26AC">
            <w:pPr>
              <w:numPr>
                <w:ilvl w:val="0"/>
                <w:numId w:val="3"/>
              </w:numPr>
            </w:pPr>
            <w:r>
              <w:t>80 marks (65 marks of short and long answer questions and 15 marks of multiple choice questions</w:t>
            </w:r>
          </w:p>
        </w:tc>
      </w:tr>
      <w:tr w:rsidR="006F26AC" w14:paraId="30A8F871" w14:textId="77777777" w:rsidTr="006F26AC">
        <w:tc>
          <w:tcPr>
            <w:tcW w:w="9383" w:type="dxa"/>
          </w:tcPr>
          <w:p w14:paraId="1B4AD5A8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20F34BA0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0659AAA6" w14:textId="77777777" w:rsidTr="006F26AC">
        <w:tc>
          <w:tcPr>
            <w:tcW w:w="9383" w:type="dxa"/>
          </w:tcPr>
          <w:p w14:paraId="5D4FCD2F" w14:textId="77777777" w:rsidR="006F26AC" w:rsidRDefault="00F0600F" w:rsidP="00F0600F">
            <w:r>
              <w:t>3.1 Physical chemistry</w:t>
            </w:r>
          </w:p>
        </w:tc>
        <w:tc>
          <w:tcPr>
            <w:tcW w:w="1073" w:type="dxa"/>
          </w:tcPr>
          <w:p w14:paraId="597F5E83" w14:textId="77777777" w:rsidR="006F26AC" w:rsidRDefault="006F26AC" w:rsidP="006F26AC">
            <w:pPr>
              <w:jc w:val="center"/>
            </w:pPr>
          </w:p>
        </w:tc>
      </w:tr>
      <w:tr w:rsidR="00F0600F" w14:paraId="475FDBB0" w14:textId="77777777" w:rsidTr="006F26AC">
        <w:tc>
          <w:tcPr>
            <w:tcW w:w="9383" w:type="dxa"/>
          </w:tcPr>
          <w:p w14:paraId="38F45ABA" w14:textId="77777777" w:rsidR="00F0600F" w:rsidRDefault="00F0600F" w:rsidP="00F0600F">
            <w:r>
              <w:t>3.1.1 Atomic structure</w:t>
            </w:r>
          </w:p>
        </w:tc>
        <w:tc>
          <w:tcPr>
            <w:tcW w:w="1073" w:type="dxa"/>
          </w:tcPr>
          <w:p w14:paraId="114962CC" w14:textId="77777777" w:rsidR="00F0600F" w:rsidRDefault="00F0600F" w:rsidP="006F26AC">
            <w:pPr>
              <w:jc w:val="center"/>
            </w:pPr>
          </w:p>
        </w:tc>
      </w:tr>
      <w:tr w:rsidR="00F0600F" w14:paraId="46DB7EFC" w14:textId="77777777" w:rsidTr="006F26AC">
        <w:tc>
          <w:tcPr>
            <w:tcW w:w="9383" w:type="dxa"/>
          </w:tcPr>
          <w:p w14:paraId="437BD5E4" w14:textId="77777777" w:rsidR="00F0600F" w:rsidRDefault="00F0600F" w:rsidP="00F0600F">
            <w:r>
              <w:t>3.1.2 Amount of substance</w:t>
            </w:r>
          </w:p>
        </w:tc>
        <w:tc>
          <w:tcPr>
            <w:tcW w:w="1073" w:type="dxa"/>
          </w:tcPr>
          <w:p w14:paraId="00C95556" w14:textId="77777777" w:rsidR="00F0600F" w:rsidRDefault="00F0600F" w:rsidP="006F26AC">
            <w:pPr>
              <w:jc w:val="center"/>
            </w:pPr>
          </w:p>
        </w:tc>
      </w:tr>
      <w:tr w:rsidR="00F0600F" w14:paraId="3C488227" w14:textId="77777777" w:rsidTr="006F26AC">
        <w:tc>
          <w:tcPr>
            <w:tcW w:w="9383" w:type="dxa"/>
          </w:tcPr>
          <w:p w14:paraId="6DA372F8" w14:textId="77777777" w:rsidR="00F0600F" w:rsidRDefault="00F0600F" w:rsidP="00F0600F">
            <w:r>
              <w:t>3.1.3 Bonding</w:t>
            </w:r>
          </w:p>
        </w:tc>
        <w:tc>
          <w:tcPr>
            <w:tcW w:w="1073" w:type="dxa"/>
          </w:tcPr>
          <w:p w14:paraId="327E8F34" w14:textId="77777777" w:rsidR="00F0600F" w:rsidRDefault="00F0600F" w:rsidP="006F26AC">
            <w:pPr>
              <w:jc w:val="center"/>
            </w:pPr>
          </w:p>
        </w:tc>
      </w:tr>
      <w:tr w:rsidR="00F0600F" w14:paraId="57690FDB" w14:textId="77777777" w:rsidTr="006F26AC">
        <w:tc>
          <w:tcPr>
            <w:tcW w:w="9383" w:type="dxa"/>
          </w:tcPr>
          <w:p w14:paraId="44B5D7DA" w14:textId="77777777" w:rsidR="00F0600F" w:rsidRDefault="00F0600F" w:rsidP="00F0600F">
            <w:r>
              <w:t>3.1.4 Energetics</w:t>
            </w:r>
          </w:p>
        </w:tc>
        <w:tc>
          <w:tcPr>
            <w:tcW w:w="1073" w:type="dxa"/>
          </w:tcPr>
          <w:p w14:paraId="0F269D31" w14:textId="77777777" w:rsidR="00F0600F" w:rsidRDefault="00F0600F" w:rsidP="006F26AC">
            <w:pPr>
              <w:jc w:val="center"/>
            </w:pPr>
          </w:p>
        </w:tc>
      </w:tr>
      <w:tr w:rsidR="006F26AC" w14:paraId="6B009D2C" w14:textId="77777777" w:rsidTr="006F26AC">
        <w:tc>
          <w:tcPr>
            <w:tcW w:w="9383" w:type="dxa"/>
          </w:tcPr>
          <w:p w14:paraId="74922118" w14:textId="77777777" w:rsidR="006F26AC" w:rsidRDefault="00F0600F">
            <w:r>
              <w:t>3.1.5 Kinetics</w:t>
            </w:r>
          </w:p>
        </w:tc>
        <w:tc>
          <w:tcPr>
            <w:tcW w:w="1073" w:type="dxa"/>
          </w:tcPr>
          <w:p w14:paraId="250C7C13" w14:textId="77777777" w:rsidR="006F26AC" w:rsidRDefault="006F26AC" w:rsidP="006F26AC">
            <w:pPr>
              <w:jc w:val="center"/>
            </w:pPr>
          </w:p>
        </w:tc>
      </w:tr>
      <w:tr w:rsidR="006F26AC" w14:paraId="5B48CA36" w14:textId="77777777" w:rsidTr="006F26AC">
        <w:tc>
          <w:tcPr>
            <w:tcW w:w="9383" w:type="dxa"/>
          </w:tcPr>
          <w:p w14:paraId="119A8AA3" w14:textId="77777777" w:rsidR="006F26AC" w:rsidRDefault="00F0600F">
            <w:r>
              <w:t>3.1.6 Chemical equilibria, Le Chatelier’s principle and Kc</w:t>
            </w:r>
          </w:p>
        </w:tc>
        <w:tc>
          <w:tcPr>
            <w:tcW w:w="1073" w:type="dxa"/>
          </w:tcPr>
          <w:p w14:paraId="70C5472F" w14:textId="77777777" w:rsidR="006F26AC" w:rsidRDefault="006F26AC" w:rsidP="006F26AC">
            <w:pPr>
              <w:jc w:val="center"/>
            </w:pPr>
          </w:p>
        </w:tc>
      </w:tr>
      <w:tr w:rsidR="006F26AC" w14:paraId="40144620" w14:textId="77777777" w:rsidTr="006F26AC">
        <w:tc>
          <w:tcPr>
            <w:tcW w:w="9383" w:type="dxa"/>
          </w:tcPr>
          <w:p w14:paraId="12826870" w14:textId="77777777" w:rsidR="006F26AC" w:rsidRDefault="00F0600F">
            <w:r>
              <w:t>3.1.7 Oxidation, reduction and redox equations</w:t>
            </w:r>
          </w:p>
        </w:tc>
        <w:tc>
          <w:tcPr>
            <w:tcW w:w="1073" w:type="dxa"/>
          </w:tcPr>
          <w:p w14:paraId="2FED5CF7" w14:textId="77777777" w:rsidR="006F26AC" w:rsidRDefault="006F26AC" w:rsidP="006F26AC">
            <w:pPr>
              <w:jc w:val="center"/>
            </w:pPr>
          </w:p>
        </w:tc>
      </w:tr>
      <w:tr w:rsidR="00F0600F" w14:paraId="53AC5220" w14:textId="77777777" w:rsidTr="00F0600F">
        <w:tc>
          <w:tcPr>
            <w:tcW w:w="9383" w:type="dxa"/>
            <w:shd w:val="clear" w:color="auto" w:fill="FAE2D5" w:themeFill="accent2" w:themeFillTint="33"/>
          </w:tcPr>
          <w:p w14:paraId="64D2FDA8" w14:textId="77777777" w:rsidR="00F0600F" w:rsidRDefault="00F0600F"/>
        </w:tc>
        <w:tc>
          <w:tcPr>
            <w:tcW w:w="1073" w:type="dxa"/>
            <w:shd w:val="clear" w:color="auto" w:fill="FAE2D5" w:themeFill="accent2" w:themeFillTint="33"/>
          </w:tcPr>
          <w:p w14:paraId="0D5A138A" w14:textId="77777777" w:rsidR="00F0600F" w:rsidRDefault="00F0600F" w:rsidP="006F26AC">
            <w:pPr>
              <w:jc w:val="center"/>
            </w:pPr>
          </w:p>
        </w:tc>
      </w:tr>
      <w:tr w:rsidR="006F26AC" w14:paraId="5CB45066" w14:textId="77777777" w:rsidTr="006F26AC">
        <w:tc>
          <w:tcPr>
            <w:tcW w:w="9383" w:type="dxa"/>
          </w:tcPr>
          <w:p w14:paraId="14D769EC" w14:textId="77777777" w:rsidR="006F26AC" w:rsidRDefault="00F0600F">
            <w:r>
              <w:t>3.2 Inorganic chemistry</w:t>
            </w:r>
          </w:p>
        </w:tc>
        <w:tc>
          <w:tcPr>
            <w:tcW w:w="1073" w:type="dxa"/>
          </w:tcPr>
          <w:p w14:paraId="27074379" w14:textId="77777777" w:rsidR="006F26AC" w:rsidRDefault="006F26AC" w:rsidP="006F26AC">
            <w:pPr>
              <w:jc w:val="center"/>
            </w:pPr>
          </w:p>
        </w:tc>
      </w:tr>
      <w:tr w:rsidR="006F26AC" w14:paraId="6AFC3318" w14:textId="77777777" w:rsidTr="006F26AC">
        <w:tc>
          <w:tcPr>
            <w:tcW w:w="9383" w:type="dxa"/>
          </w:tcPr>
          <w:p w14:paraId="0C7D31EC" w14:textId="77777777" w:rsidR="006F26AC" w:rsidRDefault="00F0600F">
            <w:r>
              <w:t>3.2.1 Periodicity</w:t>
            </w:r>
          </w:p>
        </w:tc>
        <w:tc>
          <w:tcPr>
            <w:tcW w:w="1073" w:type="dxa"/>
          </w:tcPr>
          <w:p w14:paraId="39F0EE8C" w14:textId="77777777" w:rsidR="006F26AC" w:rsidRDefault="006F26AC" w:rsidP="006F26AC">
            <w:pPr>
              <w:jc w:val="center"/>
            </w:pPr>
          </w:p>
        </w:tc>
      </w:tr>
      <w:tr w:rsidR="006F26AC" w14:paraId="6E1BB918" w14:textId="77777777" w:rsidTr="006F26AC">
        <w:tc>
          <w:tcPr>
            <w:tcW w:w="9383" w:type="dxa"/>
          </w:tcPr>
          <w:p w14:paraId="68410F6F" w14:textId="77777777" w:rsidR="006F26AC" w:rsidRDefault="00F0600F">
            <w:r>
              <w:t>3.2.2 Group 2, the alkaline earth metals</w:t>
            </w:r>
          </w:p>
        </w:tc>
        <w:tc>
          <w:tcPr>
            <w:tcW w:w="1073" w:type="dxa"/>
          </w:tcPr>
          <w:p w14:paraId="22FA0EEF" w14:textId="77777777" w:rsidR="006F26AC" w:rsidRDefault="006F26AC" w:rsidP="006F26AC">
            <w:pPr>
              <w:jc w:val="center"/>
            </w:pPr>
          </w:p>
        </w:tc>
      </w:tr>
      <w:tr w:rsidR="006F26AC" w14:paraId="22420A50" w14:textId="77777777" w:rsidTr="006F26AC">
        <w:tc>
          <w:tcPr>
            <w:tcW w:w="9383" w:type="dxa"/>
          </w:tcPr>
          <w:p w14:paraId="3898B87E" w14:textId="77777777" w:rsidR="006F26AC" w:rsidRDefault="00F0600F">
            <w:r>
              <w:t>3.2.3 Group 7(17), the halogens</w:t>
            </w:r>
          </w:p>
        </w:tc>
        <w:tc>
          <w:tcPr>
            <w:tcW w:w="1073" w:type="dxa"/>
          </w:tcPr>
          <w:p w14:paraId="55EA8D78" w14:textId="77777777" w:rsidR="006F26AC" w:rsidRDefault="006F26AC" w:rsidP="006F26AC">
            <w:pPr>
              <w:jc w:val="center"/>
            </w:pPr>
          </w:p>
        </w:tc>
      </w:tr>
      <w:tr w:rsidR="00F0600F" w14:paraId="00D6009F" w14:textId="77777777" w:rsidTr="00F0600F">
        <w:tc>
          <w:tcPr>
            <w:tcW w:w="9383" w:type="dxa"/>
            <w:shd w:val="clear" w:color="auto" w:fill="FAE2D5" w:themeFill="accent2" w:themeFillTint="33"/>
          </w:tcPr>
          <w:p w14:paraId="5A92711C" w14:textId="77777777" w:rsidR="00F0600F" w:rsidRDefault="00F0600F"/>
        </w:tc>
        <w:tc>
          <w:tcPr>
            <w:tcW w:w="1073" w:type="dxa"/>
            <w:shd w:val="clear" w:color="auto" w:fill="FAE2D5" w:themeFill="accent2" w:themeFillTint="33"/>
          </w:tcPr>
          <w:p w14:paraId="3F0A150A" w14:textId="77777777" w:rsidR="00F0600F" w:rsidRDefault="00F0600F" w:rsidP="006F26AC">
            <w:pPr>
              <w:jc w:val="center"/>
            </w:pPr>
          </w:p>
        </w:tc>
      </w:tr>
      <w:tr w:rsidR="006F26AC" w14:paraId="32366418" w14:textId="77777777" w:rsidTr="006F26AC">
        <w:tc>
          <w:tcPr>
            <w:tcW w:w="9383" w:type="dxa"/>
          </w:tcPr>
          <w:p w14:paraId="2CE27B07" w14:textId="77777777" w:rsidR="006F26AC" w:rsidRDefault="00F0600F">
            <w:r>
              <w:t>3.3 Organic chemistry</w:t>
            </w:r>
          </w:p>
        </w:tc>
        <w:tc>
          <w:tcPr>
            <w:tcW w:w="1073" w:type="dxa"/>
          </w:tcPr>
          <w:p w14:paraId="079675EB" w14:textId="77777777" w:rsidR="006F26AC" w:rsidRDefault="006F26AC" w:rsidP="006F26AC">
            <w:pPr>
              <w:jc w:val="center"/>
            </w:pPr>
          </w:p>
        </w:tc>
      </w:tr>
      <w:tr w:rsidR="006F26AC" w14:paraId="4FFF71E4" w14:textId="77777777" w:rsidTr="006F26AC">
        <w:tc>
          <w:tcPr>
            <w:tcW w:w="9383" w:type="dxa"/>
          </w:tcPr>
          <w:p w14:paraId="6BAAB2E3" w14:textId="77777777" w:rsidR="006F26AC" w:rsidRDefault="00F0600F">
            <w:r>
              <w:t>3.3.1 Introduction to organic chemistry</w:t>
            </w:r>
          </w:p>
        </w:tc>
        <w:tc>
          <w:tcPr>
            <w:tcW w:w="1073" w:type="dxa"/>
          </w:tcPr>
          <w:p w14:paraId="0E9D9F93" w14:textId="77777777" w:rsidR="006F26AC" w:rsidRDefault="006F26AC" w:rsidP="006F26AC">
            <w:pPr>
              <w:jc w:val="center"/>
            </w:pPr>
          </w:p>
        </w:tc>
      </w:tr>
      <w:tr w:rsidR="006F26AC" w14:paraId="3D43588D" w14:textId="77777777" w:rsidTr="006F26AC">
        <w:tc>
          <w:tcPr>
            <w:tcW w:w="9383" w:type="dxa"/>
          </w:tcPr>
          <w:p w14:paraId="15C1071B" w14:textId="77777777" w:rsidR="006F26AC" w:rsidRDefault="00F0600F">
            <w:r>
              <w:t>3.3.2 Alkanes</w:t>
            </w:r>
          </w:p>
        </w:tc>
        <w:tc>
          <w:tcPr>
            <w:tcW w:w="1073" w:type="dxa"/>
          </w:tcPr>
          <w:p w14:paraId="293A5108" w14:textId="77777777" w:rsidR="006F26AC" w:rsidRDefault="006F26AC" w:rsidP="006F26AC">
            <w:pPr>
              <w:jc w:val="center"/>
            </w:pPr>
          </w:p>
        </w:tc>
      </w:tr>
      <w:tr w:rsidR="006F26AC" w14:paraId="56FA0A81" w14:textId="77777777" w:rsidTr="006F26AC">
        <w:tc>
          <w:tcPr>
            <w:tcW w:w="9383" w:type="dxa"/>
          </w:tcPr>
          <w:p w14:paraId="5BA8FF59" w14:textId="77777777" w:rsidR="006F26AC" w:rsidRDefault="00F0600F">
            <w:r>
              <w:t>3.3.3 Halogenoalkanes</w:t>
            </w:r>
          </w:p>
        </w:tc>
        <w:tc>
          <w:tcPr>
            <w:tcW w:w="1073" w:type="dxa"/>
          </w:tcPr>
          <w:p w14:paraId="7D58E945" w14:textId="77777777" w:rsidR="006F26AC" w:rsidRDefault="006F26AC" w:rsidP="006F26AC">
            <w:pPr>
              <w:jc w:val="center"/>
            </w:pPr>
          </w:p>
        </w:tc>
      </w:tr>
      <w:tr w:rsidR="006F26AC" w14:paraId="5FEE015D" w14:textId="77777777" w:rsidTr="006F26AC">
        <w:tc>
          <w:tcPr>
            <w:tcW w:w="9383" w:type="dxa"/>
          </w:tcPr>
          <w:p w14:paraId="5171DC3E" w14:textId="77777777" w:rsidR="006F26AC" w:rsidRDefault="00F0600F">
            <w:r>
              <w:t>3.3.4 Alkenes</w:t>
            </w:r>
          </w:p>
        </w:tc>
        <w:tc>
          <w:tcPr>
            <w:tcW w:w="1073" w:type="dxa"/>
          </w:tcPr>
          <w:p w14:paraId="181B0726" w14:textId="77777777" w:rsidR="006F26AC" w:rsidRDefault="006F26AC" w:rsidP="006F26AC">
            <w:pPr>
              <w:jc w:val="center"/>
            </w:pPr>
          </w:p>
        </w:tc>
      </w:tr>
      <w:tr w:rsidR="006F26AC" w14:paraId="74DA9B3C" w14:textId="77777777" w:rsidTr="006F26AC">
        <w:tc>
          <w:tcPr>
            <w:tcW w:w="9383" w:type="dxa"/>
          </w:tcPr>
          <w:p w14:paraId="48B72E57" w14:textId="77777777" w:rsidR="006F26AC" w:rsidRDefault="00F0600F">
            <w:r>
              <w:t>3.3.5 Alcohols</w:t>
            </w:r>
          </w:p>
        </w:tc>
        <w:tc>
          <w:tcPr>
            <w:tcW w:w="1073" w:type="dxa"/>
          </w:tcPr>
          <w:p w14:paraId="3679AC7A" w14:textId="77777777" w:rsidR="006F26AC" w:rsidRDefault="006F26AC" w:rsidP="006F26AC">
            <w:pPr>
              <w:jc w:val="center"/>
            </w:pPr>
          </w:p>
        </w:tc>
      </w:tr>
      <w:tr w:rsidR="006F26AC" w14:paraId="3130025E" w14:textId="77777777" w:rsidTr="006F26AC">
        <w:tc>
          <w:tcPr>
            <w:tcW w:w="9383" w:type="dxa"/>
          </w:tcPr>
          <w:p w14:paraId="0182419D" w14:textId="77777777" w:rsidR="006F26AC" w:rsidRDefault="00F0600F">
            <w:r>
              <w:t>3.3.6 Organic analysis</w:t>
            </w:r>
          </w:p>
        </w:tc>
        <w:tc>
          <w:tcPr>
            <w:tcW w:w="1073" w:type="dxa"/>
          </w:tcPr>
          <w:p w14:paraId="7D1BDE67" w14:textId="77777777" w:rsidR="006F26AC" w:rsidRDefault="006F26AC" w:rsidP="006F26AC">
            <w:pPr>
              <w:jc w:val="center"/>
            </w:pPr>
          </w:p>
        </w:tc>
      </w:tr>
      <w:tr w:rsidR="006F26AC" w14:paraId="29CE0EC2" w14:textId="77777777" w:rsidTr="006F26AC">
        <w:tc>
          <w:tcPr>
            <w:tcW w:w="9383" w:type="dxa"/>
          </w:tcPr>
          <w:p w14:paraId="19D79336" w14:textId="77777777" w:rsidR="006F26AC" w:rsidRDefault="006F26AC"/>
        </w:tc>
        <w:tc>
          <w:tcPr>
            <w:tcW w:w="1073" w:type="dxa"/>
          </w:tcPr>
          <w:p w14:paraId="7E3747E5" w14:textId="77777777" w:rsidR="006F26AC" w:rsidRDefault="006F26AC" w:rsidP="006F26AC">
            <w:pPr>
              <w:jc w:val="center"/>
            </w:pPr>
          </w:p>
        </w:tc>
      </w:tr>
      <w:tr w:rsidR="006F26AC" w14:paraId="15EE00F3" w14:textId="77777777" w:rsidTr="00273C2C">
        <w:tc>
          <w:tcPr>
            <w:tcW w:w="10456" w:type="dxa"/>
            <w:gridSpan w:val="2"/>
          </w:tcPr>
          <w:p w14:paraId="6118F7F9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4EAD2E22" w14:textId="77777777" w:rsidTr="00273C2C">
        <w:tc>
          <w:tcPr>
            <w:tcW w:w="10456" w:type="dxa"/>
            <w:gridSpan w:val="2"/>
          </w:tcPr>
          <w:p w14:paraId="66A7168F" w14:textId="77777777" w:rsidR="006F26AC" w:rsidRDefault="006F26AC" w:rsidP="006F26AC">
            <w:pPr>
              <w:jc w:val="center"/>
            </w:pPr>
          </w:p>
          <w:p w14:paraId="33195334" w14:textId="77777777" w:rsidR="006F26AC" w:rsidRDefault="00F0600F" w:rsidP="006F26AC">
            <w:r>
              <w:t>PMT</w:t>
            </w:r>
          </w:p>
          <w:p w14:paraId="6D99B0E7" w14:textId="77777777" w:rsidR="00F0600F" w:rsidRDefault="00E5346B" w:rsidP="006F26AC">
            <w:hyperlink r:id="rId8" w:history="1">
              <w:r w:rsidR="00F0600F">
                <w:rPr>
                  <w:rStyle w:val="Hyperlink"/>
                </w:rPr>
                <w:t>PMT AS Chemistry</w:t>
              </w:r>
            </w:hyperlink>
          </w:p>
          <w:p w14:paraId="3C2484E8" w14:textId="77777777" w:rsidR="00F0600F" w:rsidRDefault="00F0600F" w:rsidP="006F26AC"/>
          <w:p w14:paraId="600B7CD7" w14:textId="77777777" w:rsidR="00F0600F" w:rsidRDefault="00DC1ACA" w:rsidP="006F26AC">
            <w:r>
              <w:t>Cognito</w:t>
            </w:r>
          </w:p>
          <w:p w14:paraId="33C125AA" w14:textId="77777777" w:rsidR="00DC1ACA" w:rsidRDefault="00E5346B" w:rsidP="006F26AC">
            <w:hyperlink r:id="rId9" w:history="1">
              <w:r w:rsidR="00DC1ACA">
                <w:rPr>
                  <w:rStyle w:val="Hyperlink"/>
                </w:rPr>
                <w:t>Cognito Alevel Chemistry</w:t>
              </w:r>
            </w:hyperlink>
          </w:p>
          <w:p w14:paraId="13CEB145" w14:textId="77777777" w:rsidR="006F26AC" w:rsidRDefault="006F26AC" w:rsidP="00DC1ACA"/>
          <w:p w14:paraId="7B73549E" w14:textId="77777777" w:rsidR="00DC1ACA" w:rsidRDefault="00DC1ACA" w:rsidP="00DC1ACA">
            <w:r>
              <w:t xml:space="preserve">MME </w:t>
            </w:r>
          </w:p>
          <w:p w14:paraId="12822637" w14:textId="77777777" w:rsidR="00DC1ACA" w:rsidRDefault="00E5346B" w:rsidP="00DC1ACA">
            <w:hyperlink r:id="rId10" w:history="1">
              <w:r w:rsidR="00DC1ACA">
                <w:rPr>
                  <w:rStyle w:val="Hyperlink"/>
                </w:rPr>
                <w:t>AQA Alevel Questions</w:t>
              </w:r>
            </w:hyperlink>
          </w:p>
          <w:p w14:paraId="2600C65A" w14:textId="77777777" w:rsidR="006F26AC" w:rsidRDefault="006F26AC" w:rsidP="00DC1ACA"/>
          <w:p w14:paraId="06C63148" w14:textId="77777777" w:rsidR="00DC1ACA" w:rsidRDefault="00DC1ACA" w:rsidP="00DC1ACA">
            <w:r>
              <w:t>Save my Exam</w:t>
            </w:r>
          </w:p>
          <w:p w14:paraId="7C5D4EAD" w14:textId="77777777" w:rsidR="00DC1ACA" w:rsidRDefault="00E5346B" w:rsidP="00DC1ACA">
            <w:hyperlink r:id="rId11" w:history="1">
              <w:r w:rsidR="00DC1ACA">
                <w:rPr>
                  <w:rStyle w:val="Hyperlink"/>
                </w:rPr>
                <w:t>Alevel Revision notes</w:t>
              </w:r>
            </w:hyperlink>
          </w:p>
          <w:p w14:paraId="22A0338B" w14:textId="77777777" w:rsidR="006F26AC" w:rsidRDefault="006F26AC" w:rsidP="00DC1ACA"/>
          <w:p w14:paraId="76E61629" w14:textId="77777777" w:rsidR="00DC1ACA" w:rsidRDefault="00DC1ACA" w:rsidP="00DC1ACA">
            <w:r>
              <w:t xml:space="preserve">Video Link : </w:t>
            </w:r>
            <w:hyperlink r:id="rId12" w:history="1">
              <w:r>
                <w:rPr>
                  <w:rStyle w:val="Hyperlink"/>
                </w:rPr>
                <w:t>MaChemGuy</w:t>
              </w:r>
            </w:hyperlink>
          </w:p>
          <w:p w14:paraId="73ED2BB6" w14:textId="77777777" w:rsidR="00DC1ACA" w:rsidRDefault="00DC1ACA" w:rsidP="00DC1ACA"/>
          <w:p w14:paraId="6CB2D907" w14:textId="77777777" w:rsidR="006F26AC" w:rsidRDefault="006F26AC" w:rsidP="006F26AC">
            <w:pPr>
              <w:jc w:val="center"/>
            </w:pPr>
          </w:p>
          <w:p w14:paraId="243CE1BF" w14:textId="77777777" w:rsidR="006F26AC" w:rsidRDefault="006F26AC" w:rsidP="006F26AC">
            <w:pPr>
              <w:jc w:val="center"/>
            </w:pPr>
          </w:p>
        </w:tc>
      </w:tr>
    </w:tbl>
    <w:p w14:paraId="64CFAEB5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2D2"/>
    <w:multiLevelType w:val="multilevel"/>
    <w:tmpl w:val="DFA2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607C6"/>
    <w:multiLevelType w:val="multilevel"/>
    <w:tmpl w:val="E6A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74DF2"/>
    <w:multiLevelType w:val="multilevel"/>
    <w:tmpl w:val="23D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D3F01"/>
    <w:multiLevelType w:val="multilevel"/>
    <w:tmpl w:val="A232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2084D"/>
    <w:multiLevelType w:val="multilevel"/>
    <w:tmpl w:val="56D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E367D"/>
    <w:multiLevelType w:val="multilevel"/>
    <w:tmpl w:val="3D7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AB2D8A"/>
    <w:multiLevelType w:val="multilevel"/>
    <w:tmpl w:val="8D7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523875">
    <w:abstractNumId w:val="6"/>
  </w:num>
  <w:num w:numId="2" w16cid:durableId="388770825">
    <w:abstractNumId w:val="1"/>
  </w:num>
  <w:num w:numId="3" w16cid:durableId="1772627508">
    <w:abstractNumId w:val="5"/>
  </w:num>
  <w:num w:numId="4" w16cid:durableId="720178336">
    <w:abstractNumId w:val="2"/>
  </w:num>
  <w:num w:numId="5" w16cid:durableId="873618677">
    <w:abstractNumId w:val="4"/>
  </w:num>
  <w:num w:numId="6" w16cid:durableId="1646082291">
    <w:abstractNumId w:val="3"/>
  </w:num>
  <w:num w:numId="7" w16cid:durableId="939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B"/>
    <w:rsid w:val="00251A49"/>
    <w:rsid w:val="002A131E"/>
    <w:rsid w:val="003410B7"/>
    <w:rsid w:val="006410D0"/>
    <w:rsid w:val="006F26AC"/>
    <w:rsid w:val="00A72902"/>
    <w:rsid w:val="00AB5BFF"/>
    <w:rsid w:val="00BF4A5D"/>
    <w:rsid w:val="00DC1ACA"/>
    <w:rsid w:val="00E5346B"/>
    <w:rsid w:val="00F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40E33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0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csandmathstutor.com/chemistry-revision/a-level-aqa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@MaChemGu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vemyexams.com/a-level/chemistry/aqa/17/revision-not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merevise.co.uk/a-level-chemistry-revis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ppeteer.cognitoedu.org/course/c3-alevel-aq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Chemistry%20Jun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Chemistry June 2025</Template>
  <TotalTime>1</TotalTime>
  <Pages>1</Pages>
  <Words>190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2025-05-07T16:04:00Z</dcterms:created>
  <dcterms:modified xsi:type="dcterms:W3CDTF">2025-05-07T16:05:00Z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