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52" w:type="dxa"/>
        <w:tblLook w:val="04A0" w:firstRow="1" w:lastRow="0" w:firstColumn="1" w:lastColumn="0" w:noHBand="0" w:noVBand="1"/>
      </w:tblPr>
      <w:tblGrid>
        <w:gridCol w:w="4420"/>
        <w:gridCol w:w="1170"/>
        <w:gridCol w:w="3822"/>
        <w:gridCol w:w="1140"/>
      </w:tblGrid>
      <w:tr w:rsidR="006F26AC" w:rsidTr="2CE0C423" w14:paraId="43D75817" w14:textId="77777777">
        <w:tc>
          <w:tcPr>
            <w:tcW w:w="10552" w:type="dxa"/>
            <w:gridSpan w:val="4"/>
            <w:tcMar/>
          </w:tcPr>
          <w:p w:rsidR="006F26AC" w:rsidP="006F26AC" w:rsidRDefault="00F255EC" w14:paraId="604B4D0A" w14:textId="64E16183">
            <w:pPr>
              <w:jc w:val="center"/>
            </w:pPr>
            <w:r w:rsidRPr="00F255EC">
              <w:rPr>
                <w:b/>
                <w:bCs/>
              </w:rPr>
              <w:t>GCSE Computer Science</w:t>
            </w:r>
            <w:r>
              <w:t xml:space="preserve"> </w:t>
            </w:r>
            <w:r w:rsidR="006F26AC">
              <w:t xml:space="preserve">Revision List </w:t>
            </w:r>
            <w:r w:rsidR="002F5F41">
              <w:t xml:space="preserve">– </w:t>
            </w:r>
            <w:r w:rsidR="00217E8D">
              <w:t>February 2026</w:t>
            </w:r>
          </w:p>
        </w:tc>
      </w:tr>
      <w:tr w:rsidR="006F26AC" w:rsidTr="2CE0C423" w14:paraId="552C7FD9" w14:textId="77777777">
        <w:tc>
          <w:tcPr>
            <w:tcW w:w="10552" w:type="dxa"/>
            <w:gridSpan w:val="4"/>
            <w:tcMar/>
          </w:tcPr>
          <w:p w:rsidR="006F26AC" w:rsidP="006F26AC" w:rsidRDefault="006F26AC" w14:paraId="375B53EE" w14:textId="48E0012E">
            <w:r w:rsidRPr="006F26AC">
              <w:t>Exam information</w:t>
            </w:r>
          </w:p>
          <w:p w:rsidR="00492ED6" w:rsidP="00492ED6" w:rsidRDefault="00492ED6" w14:paraId="6128A6E5" w14:textId="77777777">
            <w:r w:rsidRPr="00492ED6">
              <w:rPr>
                <w:b/>
                <w:bCs/>
              </w:rPr>
              <w:t>Exam Board:</w:t>
            </w:r>
            <w:r>
              <w:t xml:space="preserve"> OCR (J277)</w:t>
            </w:r>
          </w:p>
          <w:p w:rsidR="00471845" w:rsidP="00492ED6" w:rsidRDefault="00492ED6" w14:paraId="4834500C" w14:textId="7B7A41A3">
            <w:r w:rsidRPr="00492ED6">
              <w:rPr>
                <w:b/>
                <w:bCs/>
              </w:rPr>
              <w:t>Paper Information:</w:t>
            </w:r>
            <w:r>
              <w:t xml:space="preserve"> </w:t>
            </w:r>
            <w:r w:rsidR="00217E8D">
              <w:t>1</w:t>
            </w:r>
            <w:r>
              <w:t xml:space="preserve"> paper focusing on </w:t>
            </w:r>
            <w:r w:rsidR="002F5F41">
              <w:t xml:space="preserve">computer systems (Component 1) and </w:t>
            </w:r>
            <w:r>
              <w:t xml:space="preserve">computational thinking, algorithms and </w:t>
            </w:r>
            <w:r w:rsidR="002F5F41">
              <w:t>programming (</w:t>
            </w:r>
            <w:r>
              <w:t>Component 2)</w:t>
            </w:r>
            <w:r w:rsidR="00217E8D">
              <w:t xml:space="preserve"> split into two sections.</w:t>
            </w:r>
          </w:p>
          <w:p w:rsidR="00471845" w:rsidP="00492ED6" w:rsidRDefault="00471845" w14:paraId="4CDCA325" w14:textId="77777777"/>
          <w:p w:rsidR="00471845" w:rsidP="00492ED6" w:rsidRDefault="00471845" w14:paraId="752025F7" w14:textId="6BB4C666">
            <w:r w:rsidRPr="00471845">
              <w:t>You should aim to write algorithm/pseudocode/exam reference language questions in a Python format as this is the programming language you have used at GCSE</w:t>
            </w:r>
            <w:r>
              <w:t xml:space="preserve">. </w:t>
            </w:r>
            <w:r w:rsidRPr="00471845">
              <w:t>You need to include a comment on your algorithm questions (1 easy mark)</w:t>
            </w:r>
            <w:r>
              <w:t xml:space="preserve">. </w:t>
            </w:r>
            <w:r w:rsidRPr="00471845">
              <w:t>A large amount of the</w:t>
            </w:r>
            <w:r w:rsidR="002F5F41">
              <w:t xml:space="preserve"> </w:t>
            </w:r>
            <w:r w:rsidRPr="00471845">
              <w:t>paper is made up of definitions of key terms, advantages and disadvantages. Knowledge based questions (</w:t>
            </w:r>
            <w:proofErr w:type="gramStart"/>
            <w:r w:rsidRPr="00471845">
              <w:t>1-3 mark</w:t>
            </w:r>
            <w:proofErr w:type="gramEnd"/>
            <w:r w:rsidRPr="00471845">
              <w:t xml:space="preserve"> questions)</w:t>
            </w:r>
            <w:r>
              <w:t>.</w:t>
            </w:r>
            <w:r w:rsidR="002F5F41">
              <w:t xml:space="preserve"> Be prepared for knowing</w:t>
            </w:r>
            <w:r w:rsidRPr="002F5F41" w:rsidR="002F5F41">
              <w:t xml:space="preserve"> the binary, denary and hex table </w:t>
            </w:r>
            <w:r w:rsidR="002F5F41">
              <w:t xml:space="preserve">and using the conversion method you have been taught as </w:t>
            </w:r>
            <w:r w:rsidRPr="002F5F41" w:rsidR="002F5F41">
              <w:t>you are not allowed a calculator</w:t>
            </w:r>
            <w:r w:rsidR="002F5F41">
              <w:t>.</w:t>
            </w:r>
          </w:p>
          <w:p w:rsidR="00471845" w:rsidP="00492ED6" w:rsidRDefault="00471845" w14:paraId="063300CA" w14:textId="77777777"/>
          <w:p w:rsidR="00492ED6" w:rsidP="00492ED6" w:rsidRDefault="00492ED6" w14:paraId="212A9828" w14:textId="3BC97CDE">
            <w:r w:rsidRPr="00492ED6">
              <w:rPr>
                <w:b/>
                <w:bCs/>
              </w:rPr>
              <w:t>Paper marks:</w:t>
            </w:r>
            <w:r>
              <w:t xml:space="preserve"> </w:t>
            </w:r>
            <w:r w:rsidR="00217E8D">
              <w:t>60 marks</w:t>
            </w:r>
          </w:p>
          <w:p w:rsidRPr="00492ED6" w:rsidR="006F26AC" w:rsidP="006F26AC" w:rsidRDefault="00492ED6" w14:paraId="1D8D6A1C" w14:textId="3BC8367A">
            <w:r w:rsidRPr="00492ED6">
              <w:rPr>
                <w:b/>
                <w:bCs/>
              </w:rPr>
              <w:t>Duration:</w:t>
            </w:r>
            <w:r>
              <w:t xml:space="preserve"> 1 hour</w:t>
            </w:r>
            <w:r w:rsidR="002F5F41">
              <w:t xml:space="preserve"> </w:t>
            </w:r>
          </w:p>
        </w:tc>
      </w:tr>
      <w:tr w:rsidR="002F5F41" w:rsidTr="2CE0C423" w14:paraId="10202357" w14:textId="77777777">
        <w:tc>
          <w:tcPr>
            <w:tcW w:w="4420" w:type="dxa"/>
            <w:tcMar/>
          </w:tcPr>
          <w:p w:rsidRPr="002F5F41" w:rsidR="002F5F41" w:rsidP="006F26AC" w:rsidRDefault="00217E8D" w14:paraId="7DE6B9F0" w14:textId="5FFDC82F">
            <w:pPr>
              <w:jc w:val="center"/>
              <w:rPr>
                <w:b/>
                <w:bCs/>
              </w:rPr>
            </w:pPr>
            <w:r w:rsidRPr="00217E8D">
              <w:rPr>
                <w:b/>
                <w:bCs/>
              </w:rPr>
              <w:t>Section A – Computer Systems</w:t>
            </w:r>
          </w:p>
        </w:tc>
        <w:tc>
          <w:tcPr>
            <w:tcW w:w="1170" w:type="dxa"/>
            <w:tcMar/>
          </w:tcPr>
          <w:p w:rsidR="002F5F41" w:rsidP="006F26AC" w:rsidRDefault="002F5F41" w14:paraId="0B8EBF0A" w14:textId="242CBF18">
            <w:pPr>
              <w:jc w:val="center"/>
            </w:pPr>
            <w:r>
              <w:t>Revised?</w:t>
            </w:r>
          </w:p>
        </w:tc>
        <w:tc>
          <w:tcPr>
            <w:tcW w:w="3822" w:type="dxa"/>
            <w:tcMar/>
          </w:tcPr>
          <w:p w:rsidRPr="002F5F41" w:rsidR="002F5F41" w:rsidP="006F26AC" w:rsidRDefault="00217E8D" w14:paraId="27319335" w14:textId="2F110749">
            <w:pPr>
              <w:jc w:val="center"/>
              <w:rPr>
                <w:b/>
                <w:bCs/>
              </w:rPr>
            </w:pPr>
            <w:r w:rsidRPr="00217E8D">
              <w:rPr>
                <w:b/>
                <w:bCs/>
              </w:rPr>
              <w:t>Section B – Computational thinking, algorithms and programming</w:t>
            </w:r>
          </w:p>
        </w:tc>
        <w:tc>
          <w:tcPr>
            <w:tcW w:w="1140" w:type="dxa"/>
            <w:tcMar/>
          </w:tcPr>
          <w:p w:rsidR="002F5F41" w:rsidP="006F26AC" w:rsidRDefault="002F5F41" w14:paraId="33E916E5" w14:textId="77777777">
            <w:pPr>
              <w:jc w:val="center"/>
            </w:pPr>
            <w:r>
              <w:t>Revised?</w:t>
            </w:r>
          </w:p>
        </w:tc>
      </w:tr>
      <w:tr w:rsidR="002F5F41" w:rsidTr="2CE0C423" w14:paraId="7DCC7958" w14:textId="77777777">
        <w:tc>
          <w:tcPr>
            <w:tcW w:w="4420" w:type="dxa"/>
            <w:tcMar/>
          </w:tcPr>
          <w:p w:rsidR="00217E8D" w:rsidP="00217E8D" w:rsidRDefault="00217E8D" w14:paraId="39FE4D5B" w14:textId="77777777">
            <w:r>
              <w:t>Component 1 Content:</w:t>
            </w:r>
          </w:p>
          <w:p w:rsidR="00217E8D" w:rsidP="00217E8D" w:rsidRDefault="00217E8D" w14:paraId="6BEA6FE7" w14:textId="77777777"/>
          <w:p w:rsidR="00217E8D" w:rsidP="00217E8D" w:rsidRDefault="00217E8D" w14:paraId="1BD3D493" w14:textId="77777777">
            <w:r>
              <w:t>Computer Systems</w:t>
            </w:r>
          </w:p>
          <w:p w:rsidR="00217E8D" w:rsidP="00217E8D" w:rsidRDefault="00217E8D" w14:paraId="288ED55C" w14:textId="77777777"/>
          <w:p w:rsidR="00217E8D" w:rsidP="00217E8D" w:rsidRDefault="00217E8D" w14:paraId="0A9BE89E" w14:textId="77777777">
            <w:r>
              <w:t xml:space="preserve">1.1 Systems architecture </w:t>
            </w:r>
          </w:p>
          <w:p w:rsidR="00217E8D" w:rsidP="00217E8D" w:rsidRDefault="00217E8D" w14:paraId="1A379FBC" w14:textId="77777777">
            <w:r>
              <w:t xml:space="preserve">1.2 Memory and storage </w:t>
            </w:r>
          </w:p>
          <w:p w:rsidR="00217E8D" w:rsidP="00217E8D" w:rsidRDefault="00217E8D" w14:paraId="62F7BAD3" w14:textId="77777777">
            <w:r>
              <w:t>1.3 Computer networks, connections and protocols</w:t>
            </w:r>
          </w:p>
          <w:p w:rsidR="002F5F41" w:rsidP="00217E8D" w:rsidRDefault="00217E8D" w14:paraId="56F1EE49" w14:textId="54C70E16">
            <w:r>
              <w:t>1.4 Network security</w:t>
            </w:r>
          </w:p>
        </w:tc>
        <w:tc>
          <w:tcPr>
            <w:tcW w:w="1170" w:type="dxa"/>
            <w:tcMar/>
          </w:tcPr>
          <w:p w:rsidR="002F5F41" w:rsidRDefault="002F5F41" w14:paraId="537E67E7" w14:textId="0F87E070"/>
        </w:tc>
        <w:tc>
          <w:tcPr>
            <w:tcW w:w="3822" w:type="dxa"/>
            <w:tcMar/>
          </w:tcPr>
          <w:p w:rsidR="00217E8D" w:rsidP="00217E8D" w:rsidRDefault="00217E8D" w14:paraId="4B7B02B7" w14:textId="77777777">
            <w:r>
              <w:t>Component 2 Content:</w:t>
            </w:r>
          </w:p>
          <w:p w:rsidR="00217E8D" w:rsidP="00217E8D" w:rsidRDefault="00217E8D" w14:paraId="49240C62" w14:textId="77777777"/>
          <w:p w:rsidR="00217E8D" w:rsidP="00217E8D" w:rsidRDefault="00217E8D" w14:paraId="06FBE6A5" w14:textId="77777777">
            <w:r>
              <w:t>Computational thinking, algorithms and programming</w:t>
            </w:r>
          </w:p>
          <w:p w:rsidR="00217E8D" w:rsidP="00217E8D" w:rsidRDefault="00217E8D" w14:paraId="08CBEFA8" w14:textId="77777777"/>
          <w:p w:rsidR="00217E8D" w:rsidP="00217E8D" w:rsidRDefault="00217E8D" w14:paraId="12B5BDDA" w14:textId="77777777">
            <w:r>
              <w:t>2.1 Algorithms</w:t>
            </w:r>
          </w:p>
          <w:p w:rsidR="00217E8D" w:rsidP="00217E8D" w:rsidRDefault="00217E8D" w14:paraId="6141020D" w14:textId="77777777">
            <w:r>
              <w:t>2.2 Programming fundamentals</w:t>
            </w:r>
          </w:p>
          <w:p w:rsidR="00217E8D" w:rsidP="00217E8D" w:rsidRDefault="00217E8D" w14:paraId="15F88CDC" w14:textId="77777777">
            <w:r>
              <w:t>2.3 Producing robust programs</w:t>
            </w:r>
          </w:p>
          <w:p w:rsidR="00217E8D" w:rsidP="00217E8D" w:rsidRDefault="00217E8D" w14:paraId="7B40891E" w14:textId="77777777">
            <w:r>
              <w:t>2.4 Boolean logic</w:t>
            </w:r>
          </w:p>
          <w:p w:rsidR="00217E8D" w:rsidP="00217E8D" w:rsidRDefault="00217E8D" w14:paraId="75D942C0" w14:textId="77777777">
            <w:r>
              <w:t>2.5 Programming languages and Integrated</w:t>
            </w:r>
          </w:p>
          <w:p w:rsidR="002F5F41" w:rsidP="00217E8D" w:rsidRDefault="00217E8D" w14:paraId="3BF87368" w14:textId="2AE2AD86">
            <w:r>
              <w:t>Development Environments</w:t>
            </w:r>
          </w:p>
        </w:tc>
        <w:tc>
          <w:tcPr>
            <w:tcW w:w="1140" w:type="dxa"/>
            <w:tcMar/>
          </w:tcPr>
          <w:p w:rsidR="002F5F41" w:rsidP="006F26AC" w:rsidRDefault="002F5F41" w14:paraId="45703C77" w14:textId="77777777">
            <w:pPr>
              <w:jc w:val="center"/>
            </w:pPr>
          </w:p>
        </w:tc>
      </w:tr>
      <w:tr w:rsidR="006F26AC" w:rsidTr="2CE0C423" w14:paraId="57EAD9EF" w14:textId="77777777">
        <w:tc>
          <w:tcPr>
            <w:tcW w:w="10552" w:type="dxa"/>
            <w:gridSpan w:val="4"/>
            <w:tcMar/>
          </w:tcPr>
          <w:p w:rsidR="006F26AC" w:rsidP="006F26AC" w:rsidRDefault="006F26AC" w14:paraId="6F34CEB5" w14:textId="77777777">
            <w:pPr>
              <w:jc w:val="center"/>
            </w:pPr>
            <w:r>
              <w:t>Revision Links</w:t>
            </w:r>
          </w:p>
        </w:tc>
      </w:tr>
      <w:tr w:rsidR="006F26AC" w:rsidTr="2CE0C423" w14:paraId="2E324AED" w14:textId="77777777">
        <w:trPr>
          <w:trHeight w:val="3356"/>
        </w:trPr>
        <w:tc>
          <w:tcPr>
            <w:tcW w:w="10552" w:type="dxa"/>
            <w:gridSpan w:val="4"/>
            <w:tcMar/>
          </w:tcPr>
          <w:p w:rsidR="006F26AC" w:rsidP="006F26AC" w:rsidRDefault="006F26AC" w14:paraId="67B77A1E" w14:textId="77777777">
            <w:pPr>
              <w:jc w:val="center"/>
            </w:pPr>
          </w:p>
          <w:p w:rsidRPr="00506078" w:rsidR="00506078" w:rsidP="00506078" w:rsidRDefault="00506078" w14:paraId="22A99F10" w14:textId="6CF533C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7"/>
              </w:tabs>
              <w:spacing w:before="1" w:line="292" w:lineRule="exact"/>
              <w:rPr>
                <w:rFonts w:cs="Calibri" w:asciiTheme="minorHAnsi" w:hAnsiTheme="minorHAnsi"/>
                <w:color w:val="467886" w:themeColor="hyperlink"/>
                <w:u w:val="single"/>
              </w:rPr>
            </w:pPr>
            <w:hyperlink w:history="1" r:id="rId8">
              <w:r w:rsidRPr="00506078">
                <w:rPr>
                  <w:rStyle w:val="Hyperlink"/>
                  <w:rFonts w:cs="Calibri" w:asciiTheme="minorHAnsi" w:hAnsiTheme="minorHAnsi"/>
                </w:rPr>
                <w:t>GCSE Computer Science area on the Computer Science &amp; IT SharePoint</w:t>
              </w:r>
            </w:hyperlink>
          </w:p>
          <w:p w:rsidRPr="0038425E" w:rsidR="00492ED6" w:rsidP="00492ED6" w:rsidRDefault="00492ED6" w14:paraId="111C70EF" w14:textId="36A2E7F6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Fonts w:asciiTheme="minorHAnsi" w:hAnsiTheme="minorHAnsi" w:cstheme="majorHAnsi"/>
              </w:rPr>
            </w:pPr>
            <w:hyperlink w:history="1" r:id="rId9">
              <w:r w:rsidRPr="0038425E">
                <w:rPr>
                  <w:rStyle w:val="Hyperlink"/>
                  <w:rFonts w:asciiTheme="minorHAnsi" w:hAnsiTheme="minorHAnsi" w:cstheme="majorHAnsi"/>
                </w:rPr>
                <w:t>Craig and Dave YouTube Channel</w:t>
              </w:r>
            </w:hyperlink>
            <w:r w:rsidRPr="0038425E">
              <w:rPr>
                <w:rFonts w:asciiTheme="minorHAnsi" w:hAnsiTheme="minorHAnsi" w:cstheme="majorHAnsi"/>
                <w:color w:val="0000FF"/>
                <w:spacing w:val="48"/>
              </w:rPr>
              <w:t xml:space="preserve"> </w:t>
            </w:r>
          </w:p>
          <w:p w:rsidRPr="0038425E" w:rsidR="00492ED6" w:rsidP="00492ED6" w:rsidRDefault="00492ED6" w14:paraId="0B252DC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Style w:val="Hyperlink"/>
                <w:rFonts w:asciiTheme="minorHAnsi" w:hAnsiTheme="minorHAnsi" w:cstheme="majorHAnsi"/>
                <w:color w:val="auto"/>
              </w:rPr>
            </w:pPr>
            <w:hyperlink w:history="1" r:id="rId10">
              <w:r w:rsidRPr="0038425E">
                <w:rPr>
                  <w:rStyle w:val="Hyperlink"/>
                  <w:rFonts w:asciiTheme="minorHAnsi" w:hAnsiTheme="minorHAnsi" w:cstheme="majorHAnsi"/>
                </w:rPr>
                <w:t>Teach ICT</w:t>
              </w:r>
              <w:r w:rsidRPr="0038425E">
                <w:rPr>
                  <w:rStyle w:val="Hyperlink"/>
                  <w:rFonts w:asciiTheme="minorHAnsi" w:hAnsiTheme="minorHAnsi" w:cstheme="majorHAnsi"/>
                  <w:spacing w:val="2"/>
                </w:rPr>
                <w:t xml:space="preserve"> </w:t>
              </w:r>
              <w:r w:rsidRPr="0038425E">
                <w:rPr>
                  <w:rStyle w:val="Hyperlink"/>
                  <w:rFonts w:asciiTheme="minorHAnsi" w:hAnsiTheme="minorHAnsi" w:cstheme="majorHAnsi"/>
                </w:rPr>
                <w:t>J277</w:t>
              </w:r>
            </w:hyperlink>
          </w:p>
          <w:p w:rsidRPr="0038425E" w:rsidR="00492ED6" w:rsidP="00492ED6" w:rsidRDefault="00492ED6" w14:paraId="2C5A2AE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Fonts w:asciiTheme="minorHAnsi" w:hAnsiTheme="minorHAnsi" w:cstheme="majorHAnsi"/>
              </w:rPr>
            </w:pPr>
            <w:r w:rsidRPr="0038425E">
              <w:rPr>
                <w:rFonts w:asciiTheme="minorHAnsi" w:hAnsiTheme="minorHAnsi" w:cstheme="majorHAnsi"/>
              </w:rPr>
              <w:t>GCSE Computer Science Complete Revision &amp;</w:t>
            </w:r>
            <w:r w:rsidRPr="0038425E">
              <w:rPr>
                <w:rFonts w:asciiTheme="minorHAnsi" w:hAnsiTheme="minorHAnsi" w:cstheme="majorHAnsi"/>
                <w:spacing w:val="-1"/>
              </w:rPr>
              <w:t xml:space="preserve"> </w:t>
            </w:r>
            <w:r w:rsidRPr="0038425E">
              <w:rPr>
                <w:rFonts w:asciiTheme="minorHAnsi" w:hAnsiTheme="minorHAnsi" w:cstheme="majorHAnsi"/>
              </w:rPr>
              <w:t>Practice</w:t>
            </w:r>
          </w:p>
          <w:p w:rsidRPr="0038425E" w:rsidR="00492ED6" w:rsidP="00492ED6" w:rsidRDefault="00492ED6" w14:paraId="1A2C79D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Fonts w:asciiTheme="minorHAnsi" w:hAnsiTheme="minorHAnsi" w:cstheme="majorHAnsi"/>
              </w:rPr>
            </w:pPr>
            <w:r w:rsidRPr="0038425E">
              <w:rPr>
                <w:rFonts w:asciiTheme="minorHAnsi" w:hAnsiTheme="minorHAnsi" w:cstheme="majorHAnsi"/>
              </w:rPr>
              <w:t xml:space="preserve">Microsoft Teams / OneNote </w:t>
            </w:r>
            <w:proofErr w:type="spellStart"/>
            <w:r w:rsidRPr="0038425E">
              <w:rPr>
                <w:rFonts w:asciiTheme="minorHAnsi" w:hAnsiTheme="minorHAnsi" w:cstheme="majorHAnsi"/>
              </w:rPr>
              <w:t>classbook</w:t>
            </w:r>
            <w:proofErr w:type="spellEnd"/>
          </w:p>
          <w:p w:rsidRPr="0038425E" w:rsidR="00492ED6" w:rsidP="00492ED6" w:rsidRDefault="00492ED6" w14:paraId="374B277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Style w:val="Hyperlink"/>
                <w:rFonts w:asciiTheme="minorHAnsi" w:hAnsiTheme="minorHAnsi" w:cstheme="majorHAnsi"/>
                <w:color w:val="auto"/>
              </w:rPr>
            </w:pPr>
            <w:hyperlink w:history="1" r:id="rId11">
              <w:r w:rsidRPr="0038425E">
                <w:rPr>
                  <w:rStyle w:val="Hyperlink"/>
                  <w:rFonts w:asciiTheme="minorHAnsi" w:hAnsiTheme="minorHAnsi" w:cstheme="majorHAnsi"/>
                </w:rPr>
                <w:t xml:space="preserve">Knowledge </w:t>
              </w:r>
              <w:proofErr w:type="spellStart"/>
              <w:r w:rsidRPr="0038425E">
                <w:rPr>
                  <w:rStyle w:val="Hyperlink"/>
                  <w:rFonts w:asciiTheme="minorHAnsi" w:hAnsiTheme="minorHAnsi" w:cstheme="majorHAnsi"/>
                </w:rPr>
                <w:t>Organisers</w:t>
              </w:r>
              <w:proofErr w:type="spellEnd"/>
              <w:r w:rsidRPr="0038425E">
                <w:rPr>
                  <w:rStyle w:val="Hyperlink"/>
                  <w:rFonts w:asciiTheme="minorHAnsi" w:hAnsiTheme="minorHAnsi" w:cstheme="majorHAnsi"/>
                </w:rPr>
                <w:t xml:space="preserve"> for all GCSE topics</w:t>
              </w:r>
            </w:hyperlink>
          </w:p>
          <w:p w:rsidRPr="0038425E" w:rsidR="00492ED6" w:rsidP="00492ED6" w:rsidRDefault="00492ED6" w14:paraId="5935CB7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Style w:val="Hyperlink"/>
                <w:rFonts w:asciiTheme="minorHAnsi" w:hAnsiTheme="minorHAnsi" w:cstheme="majorHAnsi"/>
                <w:color w:val="auto"/>
              </w:rPr>
            </w:pPr>
            <w:hyperlink w:history="1" r:id="rId12">
              <w:r w:rsidRPr="0038425E">
                <w:rPr>
                  <w:rStyle w:val="Hyperlink"/>
                  <w:rFonts w:asciiTheme="minorHAnsi" w:hAnsiTheme="minorHAnsi" w:cstheme="majorHAnsi"/>
                </w:rPr>
                <w:t>Practice Papers</w:t>
              </w:r>
            </w:hyperlink>
          </w:p>
          <w:p w:rsidRPr="0038425E" w:rsidR="00492ED6" w:rsidP="00492ED6" w:rsidRDefault="00492ED6" w14:paraId="7FCB2F6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Style w:val="Hyperlink"/>
                <w:rFonts w:asciiTheme="minorHAnsi" w:hAnsiTheme="minorHAnsi" w:cstheme="majorHAnsi"/>
                <w:color w:val="auto"/>
              </w:rPr>
            </w:pPr>
            <w:hyperlink w:history="1" r:id="rId13">
              <w:r w:rsidRPr="0038425E">
                <w:rPr>
                  <w:rStyle w:val="Hyperlink"/>
                  <w:rFonts w:asciiTheme="minorHAnsi" w:hAnsiTheme="minorHAnsi" w:cstheme="majorHAnsi"/>
                </w:rPr>
                <w:t>GCSE Exam Revision folder on SharePoint</w:t>
              </w:r>
            </w:hyperlink>
          </w:p>
          <w:p w:rsidRPr="0038425E" w:rsidR="00492ED6" w:rsidP="00492ED6" w:rsidRDefault="00492ED6" w14:paraId="30E7665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Fonts w:asciiTheme="minorHAnsi" w:hAnsiTheme="minorHAnsi" w:cstheme="majorHAnsi"/>
              </w:rPr>
            </w:pPr>
            <w:r w:rsidRPr="0038425E">
              <w:rPr>
                <w:rFonts w:asciiTheme="minorHAnsi" w:hAnsiTheme="minorHAnsi" w:cstheme="majorHAnsi"/>
              </w:rPr>
              <w:t>Seneca Learning</w:t>
            </w:r>
          </w:p>
          <w:p w:rsidRPr="00492ED6" w:rsidR="006F26AC" w:rsidP="00492ED6" w:rsidRDefault="00492ED6" w14:paraId="7EF593C1" w14:textId="709AF8A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Fonts w:asciiTheme="majorHAnsi" w:hAnsiTheme="majorHAnsi" w:cstheme="majorHAnsi"/>
              </w:rPr>
            </w:pPr>
            <w:proofErr w:type="spellStart"/>
            <w:r w:rsidRPr="0038425E">
              <w:rPr>
                <w:rFonts w:asciiTheme="minorHAnsi" w:hAnsiTheme="minorHAnsi" w:cstheme="majorHAnsi"/>
              </w:rPr>
              <w:t>Educake</w:t>
            </w:r>
            <w:proofErr w:type="spellEnd"/>
          </w:p>
        </w:tc>
      </w:tr>
    </w:tbl>
    <w:p w:rsidR="00A72902" w:rsidRDefault="00A72902" w14:paraId="5A712AA8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16D1B"/>
    <w:multiLevelType w:val="hybridMultilevel"/>
    <w:tmpl w:val="1700D954"/>
    <w:lvl w:ilvl="0" w:tplc="1FB838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EC72BB"/>
    <w:multiLevelType w:val="multilevel"/>
    <w:tmpl w:val="3104F182"/>
    <w:lvl w:ilvl="0">
      <w:start w:val="1"/>
      <w:numFmt w:val="bullet"/>
      <w:lvlText w:val="●"/>
      <w:lvlJc w:val="left"/>
      <w:pPr>
        <w:ind w:left="720" w:hanging="360"/>
      </w:pPr>
      <w:rPr>
        <w:rFonts w:hint="default" w:eastAsia="Noto Sans Symbols" w:asciiTheme="majorHAnsi" w:hAnsiTheme="majorHAnsi" w:cstheme="majorHAnsi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114248861">
    <w:abstractNumId w:val="1"/>
  </w:num>
  <w:num w:numId="2" w16cid:durableId="189349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EC"/>
    <w:rsid w:val="00217E8D"/>
    <w:rsid w:val="00251A49"/>
    <w:rsid w:val="00281BBF"/>
    <w:rsid w:val="002F5F41"/>
    <w:rsid w:val="0033083B"/>
    <w:rsid w:val="003451BE"/>
    <w:rsid w:val="0038425E"/>
    <w:rsid w:val="003E34CA"/>
    <w:rsid w:val="00471845"/>
    <w:rsid w:val="00492ED6"/>
    <w:rsid w:val="00506078"/>
    <w:rsid w:val="00634461"/>
    <w:rsid w:val="006410D0"/>
    <w:rsid w:val="006F26AC"/>
    <w:rsid w:val="00A72902"/>
    <w:rsid w:val="00BF4A5D"/>
    <w:rsid w:val="00CE2D6E"/>
    <w:rsid w:val="00CF2AA1"/>
    <w:rsid w:val="00F255EC"/>
    <w:rsid w:val="00FD229E"/>
    <w:rsid w:val="2CE0C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01B3"/>
  <w15:chartTrackingRefBased/>
  <w15:docId w15:val="{96C9C727-9088-4945-B9AC-675A5DC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492ED6"/>
    <w:pPr>
      <w:widowControl w:val="0"/>
      <w:autoSpaceDE w:val="0"/>
      <w:autoSpaceDN w:val="0"/>
      <w:spacing w:after="0" w:line="240" w:lineRule="auto"/>
    </w:pPr>
    <w:rPr>
      <w:rFonts w:ascii="Carlito" w:hAnsi="Carlito" w:eastAsia="Carlito" w:cs="Carlito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92ED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0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megamat.sharepoint.com/sites/GSHSComputing/SitePages/KS4-Computer-Science-and-IT.aspx" TargetMode="External" Id="rId8" /><Relationship Type="http://schemas.openxmlformats.org/officeDocument/2006/relationships/hyperlink" Target="https://omegamat.sharepoint.com/:f:/s/GSHSComputing/Et-7snyAT8dFhY-NyMCCi3cBBeAijnrycimTRTn3qWzu1A?e=nuJFKF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omegamat.sharepoint.com/:f:/s/GSHSComputing/EjlvfJHNBIZBlCKZp_lnbLUByPKFjADjrhxJCFIfWpU2cg?e=7OGZGF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omegamat.sharepoint.com/sites/GSHSComputing/Shared%20Documents/Forms/AllItems.aspx?RootFolder=%2Fsites%2FGSHSComputing%2FShared%20Documents%2FGCSE%20Computer%20Science%2FKnowledge%20Organisers&amp;FolderCTID=0x0120002CFACB1AA6133C4B90B1C7B3426ACC5B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teach-ict.com/2016/GCSE_Computing/OCR_J277/OCR_J277_home.html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youtube.com/c/craigndave/playlists?view=50&amp;sort=dd&amp;shelf_id=2" TargetMode="Externa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kerr\Downloads\Revision%20List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985B49-105B-47F2-9A1F-47A1E7D5D8D7}"/>
</file>

<file path=customXml/itemProps3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 List Template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Kerr</dc:creator>
  <keywords/>
  <dc:description/>
  <lastModifiedBy>Daniel Kerr</lastModifiedBy>
  <revision>9</revision>
  <dcterms:created xsi:type="dcterms:W3CDTF">2025-03-20T10:43:00.0000000Z</dcterms:created>
  <dcterms:modified xsi:type="dcterms:W3CDTF">2026-01-07T07:42:20.5381540Z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